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06" w:type="dxa"/>
        <w:jc w:val="righ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0"/>
        <w:gridCol w:w="1700"/>
        <w:gridCol w:w="1704"/>
      </w:tblGrid>
      <w:tr w:rsidR="00FE2625" w:rsidRPr="004F2F37" w14:paraId="0B01DCA7" w14:textId="77777777" w:rsidTr="00297F20">
        <w:trPr>
          <w:trHeight w:val="315"/>
          <w:jc w:val="right"/>
        </w:trPr>
        <w:tc>
          <w:tcPr>
            <w:tcW w:w="3402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7BEB3"/>
            <w:noWrap/>
            <w:vAlign w:val="center"/>
          </w:tcPr>
          <w:p w14:paraId="12ADA3DE" w14:textId="77777777" w:rsidR="00FE2625" w:rsidRPr="0066656D" w:rsidRDefault="00FE2625" w:rsidP="00297F20">
            <w:pPr>
              <w:pStyle w:val="Kop1"/>
              <w:rPr>
                <w:bCs/>
              </w:rPr>
            </w:pPr>
            <w:bookmarkStart w:id="0" w:name="_Bestellijst_vlees"/>
            <w:bookmarkEnd w:id="0"/>
            <w:r w:rsidRPr="0066656D">
              <w:t xml:space="preserve">Bestellijst </w:t>
            </w:r>
            <w:r>
              <w:t>v</w:t>
            </w:r>
            <w:r w:rsidRPr="0066656D">
              <w:t>lees</w:t>
            </w:r>
          </w:p>
        </w:tc>
        <w:tc>
          <w:tcPr>
            <w:tcW w:w="170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</w:tcPr>
          <w:p w14:paraId="2A74412F" w14:textId="77777777" w:rsidR="00FE2625" w:rsidRPr="0066656D" w:rsidRDefault="00FE2625" w:rsidP="00297F20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naam</w:t>
            </w:r>
          </w:p>
        </w:tc>
        <w:tc>
          <w:tcPr>
            <w:tcW w:w="340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</w:tcPr>
          <w:p w14:paraId="48F57121" w14:textId="77777777" w:rsidR="00FE2625" w:rsidRPr="0066656D" w:rsidRDefault="00FE2625" w:rsidP="00297F20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Tonny Mulder</w:t>
            </w:r>
          </w:p>
        </w:tc>
      </w:tr>
      <w:tr w:rsidR="00FE2625" w:rsidRPr="004F2F37" w14:paraId="119E8799" w14:textId="77777777" w:rsidTr="00297F20">
        <w:trPr>
          <w:trHeight w:val="315"/>
          <w:jc w:val="right"/>
        </w:trPr>
        <w:tc>
          <w:tcPr>
            <w:tcW w:w="3402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7BEB3"/>
            <w:noWrap/>
            <w:vAlign w:val="bottom"/>
          </w:tcPr>
          <w:p w14:paraId="617AA817" w14:textId="77777777" w:rsidR="00FE2625" w:rsidRPr="0066656D" w:rsidRDefault="00FE2625" w:rsidP="00297F20">
            <w:pPr>
              <w:rPr>
                <w:b/>
                <w:bCs/>
                <w:smallCaps/>
              </w:rPr>
            </w:pPr>
          </w:p>
        </w:tc>
        <w:tc>
          <w:tcPr>
            <w:tcW w:w="170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</w:tcPr>
          <w:p w14:paraId="398F67C0" w14:textId="77777777" w:rsidR="00FE2625" w:rsidRPr="0066656D" w:rsidRDefault="00FE2625" w:rsidP="00297F20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e-mailadres</w:t>
            </w:r>
          </w:p>
        </w:tc>
        <w:tc>
          <w:tcPr>
            <w:tcW w:w="340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</w:tcPr>
          <w:p w14:paraId="4D8C1215" w14:textId="77777777" w:rsidR="00FE2625" w:rsidRPr="0066656D" w:rsidRDefault="00FE2625" w:rsidP="00297F20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info@rawmilkcompany,nl</w:t>
            </w:r>
          </w:p>
        </w:tc>
      </w:tr>
      <w:tr w:rsidR="00FE2625" w:rsidRPr="004F2F37" w14:paraId="515CC971" w14:textId="77777777" w:rsidTr="00297F20">
        <w:trPr>
          <w:trHeight w:val="315"/>
          <w:jc w:val="right"/>
        </w:trPr>
        <w:tc>
          <w:tcPr>
            <w:tcW w:w="3402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7BEB3"/>
            <w:noWrap/>
            <w:vAlign w:val="bottom"/>
          </w:tcPr>
          <w:p w14:paraId="09C4B581" w14:textId="77777777" w:rsidR="00FE2625" w:rsidRPr="0066656D" w:rsidRDefault="00FE2625" w:rsidP="00297F20">
            <w:pPr>
              <w:rPr>
                <w:b/>
                <w:bCs/>
                <w:smallCaps/>
              </w:rPr>
            </w:pPr>
          </w:p>
        </w:tc>
        <w:tc>
          <w:tcPr>
            <w:tcW w:w="170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</w:tcPr>
          <w:p w14:paraId="5A73BCD3" w14:textId="77777777" w:rsidR="00FE2625" w:rsidRPr="0066656D" w:rsidRDefault="00FE2625" w:rsidP="00297F20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telefoonnummer</w:t>
            </w:r>
          </w:p>
        </w:tc>
        <w:tc>
          <w:tcPr>
            <w:tcW w:w="340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</w:tcPr>
          <w:p w14:paraId="251FD5E0" w14:textId="77777777" w:rsidR="00FE2625" w:rsidRPr="0066656D" w:rsidRDefault="00FE2625" w:rsidP="00297F20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0541299872</w:t>
            </w:r>
          </w:p>
        </w:tc>
      </w:tr>
      <w:tr w:rsidR="00FE2625" w:rsidRPr="004F2F37" w14:paraId="23D7BC63" w14:textId="77777777" w:rsidTr="00297F20">
        <w:trPr>
          <w:trHeight w:val="312"/>
          <w:jc w:val="right"/>
        </w:trPr>
        <w:tc>
          <w:tcPr>
            <w:tcW w:w="3402" w:type="dxa"/>
            <w:shd w:val="clear" w:color="auto" w:fill="F7BEB3"/>
            <w:noWrap/>
            <w:vAlign w:val="bottom"/>
          </w:tcPr>
          <w:p w14:paraId="6FA8D06F" w14:textId="77777777" w:rsidR="00FE2625" w:rsidRDefault="00A95928" w:rsidP="00297F20">
            <w:r>
              <w:rPr>
                <w:b/>
                <w:bCs/>
                <w:smallCaps/>
              </w:rPr>
              <w:t>RUND</w:t>
            </w:r>
          </w:p>
        </w:tc>
        <w:tc>
          <w:tcPr>
            <w:tcW w:w="1700" w:type="dxa"/>
            <w:shd w:val="clear" w:color="auto" w:fill="F7BEB3"/>
            <w:noWrap/>
            <w:vAlign w:val="bottom"/>
          </w:tcPr>
          <w:p w14:paraId="3A51311B" w14:textId="77777777" w:rsidR="00FE2625" w:rsidRDefault="00FE2625" w:rsidP="00297F20">
            <w:pPr>
              <w:jc w:val="right"/>
            </w:pPr>
            <w:r w:rsidRPr="00330E88">
              <w:rPr>
                <w:b/>
                <w:bCs/>
                <w:smallCaps/>
              </w:rPr>
              <w:t>verpakking</w:t>
            </w:r>
          </w:p>
        </w:tc>
        <w:tc>
          <w:tcPr>
            <w:tcW w:w="1700" w:type="dxa"/>
            <w:shd w:val="clear" w:color="auto" w:fill="F7BEB3"/>
            <w:noWrap/>
            <w:vAlign w:val="bottom"/>
          </w:tcPr>
          <w:p w14:paraId="57D5992C" w14:textId="77777777" w:rsidR="00FE2625" w:rsidRDefault="00FE2625" w:rsidP="00297F20">
            <w:pPr>
              <w:jc w:val="right"/>
            </w:pPr>
            <w:r w:rsidRPr="00330E88">
              <w:rPr>
                <w:b/>
                <w:bCs/>
                <w:smallCaps/>
              </w:rPr>
              <w:t xml:space="preserve">prijs </w:t>
            </w:r>
            <w:r>
              <w:rPr>
                <w:b/>
                <w:bCs/>
                <w:smallCaps/>
              </w:rPr>
              <w:br w:type="page"/>
              <w:t>€</w:t>
            </w:r>
            <w:r w:rsidRPr="00330E88">
              <w:rPr>
                <w:b/>
                <w:bCs/>
                <w:smallCaps/>
              </w:rPr>
              <w:t>/ kg</w:t>
            </w:r>
          </w:p>
        </w:tc>
        <w:tc>
          <w:tcPr>
            <w:tcW w:w="1704" w:type="dxa"/>
            <w:shd w:val="clear" w:color="auto" w:fill="F7BEB3"/>
            <w:noWrap/>
            <w:vAlign w:val="bottom"/>
          </w:tcPr>
          <w:p w14:paraId="386207F3" w14:textId="77777777" w:rsidR="00FE2625" w:rsidRPr="004F2F37" w:rsidRDefault="00FE2625" w:rsidP="00297F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E88">
              <w:rPr>
                <w:b/>
                <w:bCs/>
                <w:smallCaps/>
              </w:rPr>
              <w:t>bestelling</w:t>
            </w:r>
          </w:p>
        </w:tc>
      </w:tr>
      <w:tr w:rsidR="00FE2625" w:rsidRPr="004F2F37" w14:paraId="38C7652B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2662E3E7" w14:textId="77777777" w:rsidR="00FE2625" w:rsidRDefault="00FE2625" w:rsidP="00297F20">
            <w:r>
              <w:t>Biefstukreepjes</w:t>
            </w:r>
          </w:p>
        </w:tc>
        <w:tc>
          <w:tcPr>
            <w:tcW w:w="1700" w:type="dxa"/>
            <w:noWrap/>
            <w:vAlign w:val="bottom"/>
          </w:tcPr>
          <w:p w14:paraId="3ACDE8C3" w14:textId="77777777" w:rsidR="00FE2625" w:rsidRPr="00330E88" w:rsidRDefault="00FE2625" w:rsidP="00297F20">
            <w:pPr>
              <w:jc w:val="right"/>
            </w:pPr>
            <w:r>
              <w:t>250 gr</w:t>
            </w:r>
          </w:p>
        </w:tc>
        <w:tc>
          <w:tcPr>
            <w:tcW w:w="1700" w:type="dxa"/>
            <w:noWrap/>
            <w:vAlign w:val="bottom"/>
          </w:tcPr>
          <w:p w14:paraId="08676480" w14:textId="77777777" w:rsidR="00FE2625" w:rsidRPr="00330E88" w:rsidRDefault="00FE2625" w:rsidP="00297F20">
            <w:pPr>
              <w:jc w:val="right"/>
            </w:pPr>
            <w:r>
              <w:t>29,00</w:t>
            </w:r>
          </w:p>
        </w:tc>
        <w:tc>
          <w:tcPr>
            <w:tcW w:w="1704" w:type="dxa"/>
            <w:noWrap/>
            <w:vAlign w:val="bottom"/>
          </w:tcPr>
          <w:p w14:paraId="018725F2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060D7B60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5480FB90" w14:textId="77777777" w:rsidR="00FE2625" w:rsidRDefault="00FE2625" w:rsidP="00297F20">
            <w:r>
              <w:t>Entrecote</w:t>
            </w:r>
          </w:p>
        </w:tc>
        <w:tc>
          <w:tcPr>
            <w:tcW w:w="1700" w:type="dxa"/>
            <w:noWrap/>
            <w:vAlign w:val="bottom"/>
          </w:tcPr>
          <w:p w14:paraId="733F998D" w14:textId="77777777" w:rsidR="00FE2625" w:rsidRDefault="00FE2625" w:rsidP="00297F20">
            <w:pPr>
              <w:jc w:val="right"/>
            </w:pPr>
            <w:r>
              <w:t>per st</w:t>
            </w:r>
          </w:p>
        </w:tc>
        <w:tc>
          <w:tcPr>
            <w:tcW w:w="1700" w:type="dxa"/>
            <w:noWrap/>
            <w:vAlign w:val="bottom"/>
          </w:tcPr>
          <w:p w14:paraId="69F2B90C" w14:textId="77777777" w:rsidR="00FE2625" w:rsidRDefault="00FE2625" w:rsidP="00297F20">
            <w:pPr>
              <w:jc w:val="right"/>
            </w:pPr>
            <w:r>
              <w:t>32,99</w:t>
            </w:r>
          </w:p>
        </w:tc>
        <w:tc>
          <w:tcPr>
            <w:tcW w:w="1704" w:type="dxa"/>
            <w:noWrap/>
            <w:vAlign w:val="bottom"/>
          </w:tcPr>
          <w:p w14:paraId="1FB1E0E5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55F5CBD6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4E42BE9B" w14:textId="77777777" w:rsidR="00FE2625" w:rsidRDefault="00FE2625" w:rsidP="00297F20">
            <w:r>
              <w:t>Gehakt</w:t>
            </w:r>
          </w:p>
        </w:tc>
        <w:tc>
          <w:tcPr>
            <w:tcW w:w="1700" w:type="dxa"/>
            <w:noWrap/>
            <w:vAlign w:val="bottom"/>
          </w:tcPr>
          <w:p w14:paraId="71972B01" w14:textId="77777777" w:rsidR="00FE2625" w:rsidRDefault="00FE2625" w:rsidP="00297F20">
            <w:pPr>
              <w:jc w:val="right"/>
            </w:pPr>
            <w:r>
              <w:t>250 gr</w:t>
            </w:r>
          </w:p>
        </w:tc>
        <w:tc>
          <w:tcPr>
            <w:tcW w:w="1700" w:type="dxa"/>
            <w:noWrap/>
            <w:vAlign w:val="bottom"/>
          </w:tcPr>
          <w:p w14:paraId="4F59B861" w14:textId="77777777" w:rsidR="00FE2625" w:rsidRDefault="00FE2625" w:rsidP="00297F20">
            <w:pPr>
              <w:jc w:val="right"/>
            </w:pPr>
            <w:r>
              <w:t>19,20</w:t>
            </w:r>
          </w:p>
        </w:tc>
        <w:tc>
          <w:tcPr>
            <w:tcW w:w="1704" w:type="dxa"/>
            <w:noWrap/>
            <w:vAlign w:val="bottom"/>
          </w:tcPr>
          <w:p w14:paraId="4003342F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7212FEFC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5199A5A3" w14:textId="77777777" w:rsidR="00FE2625" w:rsidRDefault="00FE2625" w:rsidP="00297F20">
            <w:r>
              <w:t>Gehakt</w:t>
            </w:r>
          </w:p>
        </w:tc>
        <w:tc>
          <w:tcPr>
            <w:tcW w:w="1700" w:type="dxa"/>
            <w:noWrap/>
            <w:vAlign w:val="bottom"/>
          </w:tcPr>
          <w:p w14:paraId="0E743057" w14:textId="77777777" w:rsidR="00FE2625" w:rsidRDefault="00FE2625" w:rsidP="00297F20">
            <w:pPr>
              <w:jc w:val="right"/>
            </w:pPr>
            <w:r>
              <w:t>400 gr</w:t>
            </w:r>
          </w:p>
        </w:tc>
        <w:tc>
          <w:tcPr>
            <w:tcW w:w="1700" w:type="dxa"/>
            <w:noWrap/>
            <w:vAlign w:val="bottom"/>
          </w:tcPr>
          <w:p w14:paraId="1A6F3015" w14:textId="77777777" w:rsidR="00FE2625" w:rsidRDefault="00FE2625" w:rsidP="00297F20">
            <w:pPr>
              <w:jc w:val="right"/>
            </w:pPr>
            <w:r>
              <w:t>19,20</w:t>
            </w:r>
          </w:p>
        </w:tc>
        <w:tc>
          <w:tcPr>
            <w:tcW w:w="1704" w:type="dxa"/>
            <w:noWrap/>
            <w:vAlign w:val="bottom"/>
          </w:tcPr>
          <w:p w14:paraId="36944B21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75EB600D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5DCD0D1F" w14:textId="77777777" w:rsidR="00FE2625" w:rsidRDefault="00FE2625" w:rsidP="00297F20">
            <w:r>
              <w:t>Gehakt</w:t>
            </w:r>
          </w:p>
        </w:tc>
        <w:tc>
          <w:tcPr>
            <w:tcW w:w="1700" w:type="dxa"/>
            <w:noWrap/>
            <w:vAlign w:val="bottom"/>
          </w:tcPr>
          <w:p w14:paraId="1E7D369B" w14:textId="77777777" w:rsidR="00FE2625" w:rsidRDefault="00FE2625" w:rsidP="00297F20">
            <w:pPr>
              <w:jc w:val="right"/>
            </w:pPr>
            <w:r>
              <w:t>500gr</w:t>
            </w:r>
          </w:p>
        </w:tc>
        <w:tc>
          <w:tcPr>
            <w:tcW w:w="1700" w:type="dxa"/>
            <w:noWrap/>
            <w:vAlign w:val="bottom"/>
          </w:tcPr>
          <w:p w14:paraId="44A491B4" w14:textId="77777777" w:rsidR="00FE2625" w:rsidRDefault="00FE2625" w:rsidP="00297F20">
            <w:pPr>
              <w:jc w:val="right"/>
            </w:pPr>
            <w:r>
              <w:t>19,20</w:t>
            </w:r>
          </w:p>
        </w:tc>
        <w:tc>
          <w:tcPr>
            <w:tcW w:w="1704" w:type="dxa"/>
            <w:noWrap/>
            <w:vAlign w:val="bottom"/>
          </w:tcPr>
          <w:p w14:paraId="78768579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05355907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61D0BE8B" w14:textId="77777777" w:rsidR="00FE2625" w:rsidRDefault="00FE2625" w:rsidP="00297F20">
            <w:r>
              <w:t>Haasbiefstuk</w:t>
            </w:r>
          </w:p>
        </w:tc>
        <w:tc>
          <w:tcPr>
            <w:tcW w:w="1700" w:type="dxa"/>
            <w:noWrap/>
            <w:vAlign w:val="bottom"/>
          </w:tcPr>
          <w:p w14:paraId="202AC306" w14:textId="77777777" w:rsidR="00FE2625" w:rsidRDefault="00FE2625" w:rsidP="00297F20">
            <w:pPr>
              <w:jc w:val="right"/>
            </w:pPr>
            <w:r>
              <w:t>2 á 150 gr</w:t>
            </w:r>
          </w:p>
        </w:tc>
        <w:tc>
          <w:tcPr>
            <w:tcW w:w="1700" w:type="dxa"/>
            <w:noWrap/>
            <w:vAlign w:val="bottom"/>
          </w:tcPr>
          <w:p w14:paraId="23887F91" w14:textId="77777777" w:rsidR="00FE2625" w:rsidRDefault="00FE2625" w:rsidP="00297F20">
            <w:pPr>
              <w:jc w:val="right"/>
            </w:pPr>
            <w:r>
              <w:t>49,50</w:t>
            </w:r>
          </w:p>
        </w:tc>
        <w:tc>
          <w:tcPr>
            <w:tcW w:w="1704" w:type="dxa"/>
            <w:noWrap/>
            <w:vAlign w:val="bottom"/>
          </w:tcPr>
          <w:p w14:paraId="4692B4F8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7414AEE2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6AA5073B" w14:textId="77777777" w:rsidR="00FE2625" w:rsidRDefault="00FE2625" w:rsidP="00297F20">
            <w:r>
              <w:t>Hamburgers</w:t>
            </w:r>
          </w:p>
        </w:tc>
        <w:tc>
          <w:tcPr>
            <w:tcW w:w="1700" w:type="dxa"/>
            <w:noWrap/>
            <w:vAlign w:val="bottom"/>
          </w:tcPr>
          <w:p w14:paraId="58134A48" w14:textId="77777777" w:rsidR="00FE2625" w:rsidRDefault="00FE2625" w:rsidP="00297F20">
            <w:pPr>
              <w:jc w:val="right"/>
            </w:pPr>
            <w:r>
              <w:t>2 st</w:t>
            </w:r>
          </w:p>
        </w:tc>
        <w:tc>
          <w:tcPr>
            <w:tcW w:w="1700" w:type="dxa"/>
            <w:noWrap/>
            <w:vAlign w:val="bottom"/>
          </w:tcPr>
          <w:p w14:paraId="7715A2EA" w14:textId="77777777" w:rsidR="00FE2625" w:rsidRDefault="00FE2625" w:rsidP="00297F20">
            <w:pPr>
              <w:jc w:val="right"/>
            </w:pPr>
            <w:r>
              <w:t>20,99</w:t>
            </w:r>
          </w:p>
        </w:tc>
        <w:tc>
          <w:tcPr>
            <w:tcW w:w="1704" w:type="dxa"/>
            <w:noWrap/>
            <w:vAlign w:val="bottom"/>
          </w:tcPr>
          <w:p w14:paraId="1417E764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4DC9390C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5885FFD9" w14:textId="77777777" w:rsidR="00FE2625" w:rsidRDefault="00FE2625" w:rsidP="00297F20">
            <w:r>
              <w:t>Hamburgers</w:t>
            </w:r>
          </w:p>
        </w:tc>
        <w:tc>
          <w:tcPr>
            <w:tcW w:w="1700" w:type="dxa"/>
            <w:noWrap/>
            <w:vAlign w:val="bottom"/>
          </w:tcPr>
          <w:p w14:paraId="27B50977" w14:textId="77777777" w:rsidR="00FE2625" w:rsidRDefault="00FE2625" w:rsidP="00297F20">
            <w:pPr>
              <w:jc w:val="right"/>
            </w:pPr>
            <w:r>
              <w:t>3 st</w:t>
            </w:r>
          </w:p>
        </w:tc>
        <w:tc>
          <w:tcPr>
            <w:tcW w:w="1700" w:type="dxa"/>
            <w:noWrap/>
            <w:vAlign w:val="bottom"/>
          </w:tcPr>
          <w:p w14:paraId="6738E7B4" w14:textId="77777777" w:rsidR="00FE2625" w:rsidRDefault="00FE2625" w:rsidP="00297F20">
            <w:pPr>
              <w:jc w:val="right"/>
            </w:pPr>
            <w:r>
              <w:t>20,99</w:t>
            </w:r>
          </w:p>
        </w:tc>
        <w:tc>
          <w:tcPr>
            <w:tcW w:w="1704" w:type="dxa"/>
            <w:noWrap/>
            <w:vAlign w:val="bottom"/>
          </w:tcPr>
          <w:p w14:paraId="0D1DDD8E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6ED34C91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3B9E5E7F" w14:textId="77777777" w:rsidR="00FE2625" w:rsidRDefault="00FE2625" w:rsidP="00297F20">
            <w:r>
              <w:t>Hollandse biefstuk</w:t>
            </w:r>
          </w:p>
        </w:tc>
        <w:tc>
          <w:tcPr>
            <w:tcW w:w="1700" w:type="dxa"/>
            <w:noWrap/>
            <w:vAlign w:val="bottom"/>
          </w:tcPr>
          <w:p w14:paraId="459BFF82" w14:textId="77777777" w:rsidR="00FE2625" w:rsidRDefault="00FE2625" w:rsidP="00297F20">
            <w:pPr>
              <w:jc w:val="right"/>
            </w:pPr>
            <w:r>
              <w:t>2 á 125 gr</w:t>
            </w:r>
          </w:p>
        </w:tc>
        <w:tc>
          <w:tcPr>
            <w:tcW w:w="1700" w:type="dxa"/>
            <w:noWrap/>
            <w:vAlign w:val="bottom"/>
          </w:tcPr>
          <w:p w14:paraId="0CA6021C" w14:textId="77777777" w:rsidR="00FE2625" w:rsidRDefault="00FE2625" w:rsidP="00297F20">
            <w:pPr>
              <w:jc w:val="right"/>
            </w:pPr>
            <w:r>
              <w:t>27,50</w:t>
            </w:r>
          </w:p>
        </w:tc>
        <w:tc>
          <w:tcPr>
            <w:tcW w:w="1704" w:type="dxa"/>
            <w:noWrap/>
            <w:vAlign w:val="bottom"/>
          </w:tcPr>
          <w:p w14:paraId="57ABA484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2D67E9E7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3B2D571A" w14:textId="77777777" w:rsidR="00FE2625" w:rsidRDefault="00FE2625" w:rsidP="00297F20">
            <w:r>
              <w:t>Kogelbiefstuk</w:t>
            </w:r>
          </w:p>
        </w:tc>
        <w:tc>
          <w:tcPr>
            <w:tcW w:w="1700" w:type="dxa"/>
            <w:noWrap/>
            <w:vAlign w:val="bottom"/>
          </w:tcPr>
          <w:p w14:paraId="5573672C" w14:textId="77777777" w:rsidR="00FE2625" w:rsidRDefault="00FE2625" w:rsidP="00297F20">
            <w:pPr>
              <w:jc w:val="right"/>
            </w:pPr>
            <w:r>
              <w:t>2 á 125 gr</w:t>
            </w:r>
          </w:p>
        </w:tc>
        <w:tc>
          <w:tcPr>
            <w:tcW w:w="1700" w:type="dxa"/>
            <w:noWrap/>
            <w:vAlign w:val="bottom"/>
          </w:tcPr>
          <w:p w14:paraId="4749DDF2" w14:textId="77777777" w:rsidR="00FE2625" w:rsidRDefault="00FE2625" w:rsidP="00297F20">
            <w:pPr>
              <w:jc w:val="right"/>
            </w:pPr>
            <w:r>
              <w:t>35,60</w:t>
            </w:r>
          </w:p>
        </w:tc>
        <w:tc>
          <w:tcPr>
            <w:tcW w:w="1704" w:type="dxa"/>
            <w:noWrap/>
            <w:vAlign w:val="bottom"/>
          </w:tcPr>
          <w:p w14:paraId="77D47A62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188F8991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068516C4" w14:textId="77777777" w:rsidR="00FE2625" w:rsidRDefault="00FE2625" w:rsidP="00297F20">
            <w:r>
              <w:t>Lende rollade</w:t>
            </w:r>
          </w:p>
        </w:tc>
        <w:tc>
          <w:tcPr>
            <w:tcW w:w="1700" w:type="dxa"/>
            <w:noWrap/>
            <w:vAlign w:val="bottom"/>
          </w:tcPr>
          <w:p w14:paraId="3AC71A7F" w14:textId="77777777" w:rsidR="00FE2625" w:rsidRDefault="00FE2625" w:rsidP="00297F20">
            <w:pPr>
              <w:jc w:val="right"/>
            </w:pPr>
            <w:r>
              <w:t>600 gr</w:t>
            </w:r>
          </w:p>
        </w:tc>
        <w:tc>
          <w:tcPr>
            <w:tcW w:w="1700" w:type="dxa"/>
            <w:noWrap/>
            <w:vAlign w:val="bottom"/>
          </w:tcPr>
          <w:p w14:paraId="035043F2" w14:textId="77777777" w:rsidR="00FE2625" w:rsidRDefault="00FE2625" w:rsidP="00297F20">
            <w:pPr>
              <w:jc w:val="right"/>
            </w:pPr>
            <w:r>
              <w:t>30,00</w:t>
            </w:r>
          </w:p>
        </w:tc>
        <w:tc>
          <w:tcPr>
            <w:tcW w:w="1704" w:type="dxa"/>
            <w:noWrap/>
            <w:vAlign w:val="bottom"/>
          </w:tcPr>
          <w:p w14:paraId="394B4B2B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2438EFA7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559D3B18" w14:textId="77777777" w:rsidR="00FE2625" w:rsidRDefault="00FE2625" w:rsidP="00297F20">
            <w:r>
              <w:t>Lever</w:t>
            </w:r>
          </w:p>
        </w:tc>
        <w:tc>
          <w:tcPr>
            <w:tcW w:w="1700" w:type="dxa"/>
            <w:noWrap/>
            <w:vAlign w:val="bottom"/>
          </w:tcPr>
          <w:p w14:paraId="0BF0E323" w14:textId="77777777" w:rsidR="00FE2625" w:rsidRDefault="00FE2625" w:rsidP="00297F20">
            <w:pPr>
              <w:jc w:val="right"/>
            </w:pPr>
            <w:r>
              <w:t>250 gr</w:t>
            </w:r>
          </w:p>
        </w:tc>
        <w:tc>
          <w:tcPr>
            <w:tcW w:w="1700" w:type="dxa"/>
            <w:noWrap/>
            <w:vAlign w:val="bottom"/>
          </w:tcPr>
          <w:p w14:paraId="334659E8" w14:textId="77777777" w:rsidR="00FE2625" w:rsidRDefault="00FE2625" w:rsidP="00297F20">
            <w:pPr>
              <w:jc w:val="right"/>
            </w:pPr>
            <w:r>
              <w:t>13,40</w:t>
            </w:r>
          </w:p>
        </w:tc>
        <w:tc>
          <w:tcPr>
            <w:tcW w:w="1704" w:type="dxa"/>
            <w:noWrap/>
            <w:vAlign w:val="bottom"/>
          </w:tcPr>
          <w:p w14:paraId="2CF3E8DB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6A2F211C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374EA832" w14:textId="77777777" w:rsidR="00FE2625" w:rsidRDefault="00FE2625" w:rsidP="00297F20">
            <w:r>
              <w:t>Merques in schapensnaar</w:t>
            </w:r>
          </w:p>
        </w:tc>
        <w:tc>
          <w:tcPr>
            <w:tcW w:w="1700" w:type="dxa"/>
            <w:noWrap/>
            <w:vAlign w:val="bottom"/>
          </w:tcPr>
          <w:p w14:paraId="5F97476D" w14:textId="77777777" w:rsidR="00FE2625" w:rsidRDefault="00FE2625" w:rsidP="00297F20">
            <w:pPr>
              <w:jc w:val="right"/>
            </w:pPr>
            <w:r>
              <w:t>per 6 st</w:t>
            </w:r>
          </w:p>
        </w:tc>
        <w:tc>
          <w:tcPr>
            <w:tcW w:w="1700" w:type="dxa"/>
            <w:noWrap/>
            <w:vAlign w:val="bottom"/>
          </w:tcPr>
          <w:p w14:paraId="499C0274" w14:textId="77777777" w:rsidR="00FE2625" w:rsidRDefault="00FE2625" w:rsidP="00297F20">
            <w:pPr>
              <w:jc w:val="right"/>
            </w:pPr>
            <w:r>
              <w:t>20,99</w:t>
            </w:r>
          </w:p>
        </w:tc>
        <w:tc>
          <w:tcPr>
            <w:tcW w:w="1704" w:type="dxa"/>
            <w:noWrap/>
            <w:vAlign w:val="bottom"/>
          </w:tcPr>
          <w:p w14:paraId="0116FE87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062D7E78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2D16257C" w14:textId="77777777" w:rsidR="00FE2625" w:rsidRDefault="00FE2625" w:rsidP="00297F20">
            <w:r>
              <w:t>Merques saucijs</w:t>
            </w:r>
          </w:p>
        </w:tc>
        <w:tc>
          <w:tcPr>
            <w:tcW w:w="1700" w:type="dxa"/>
            <w:noWrap/>
            <w:vAlign w:val="bottom"/>
          </w:tcPr>
          <w:p w14:paraId="45A8E415" w14:textId="77777777" w:rsidR="00FE2625" w:rsidRDefault="00FE2625" w:rsidP="00297F20">
            <w:pPr>
              <w:jc w:val="right"/>
            </w:pPr>
            <w:r>
              <w:t>2 st</w:t>
            </w:r>
          </w:p>
        </w:tc>
        <w:tc>
          <w:tcPr>
            <w:tcW w:w="1700" w:type="dxa"/>
            <w:noWrap/>
            <w:vAlign w:val="bottom"/>
          </w:tcPr>
          <w:p w14:paraId="7B42D1E4" w14:textId="77777777" w:rsidR="00FE2625" w:rsidRDefault="00FE2625" w:rsidP="00297F20">
            <w:pPr>
              <w:jc w:val="right"/>
            </w:pPr>
            <w:r>
              <w:t>20,99</w:t>
            </w:r>
          </w:p>
        </w:tc>
        <w:tc>
          <w:tcPr>
            <w:tcW w:w="1704" w:type="dxa"/>
            <w:noWrap/>
            <w:vAlign w:val="bottom"/>
          </w:tcPr>
          <w:p w14:paraId="4D7B16FB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29D06184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1A59688F" w14:textId="77777777" w:rsidR="00FE2625" w:rsidRDefault="00FE2625" w:rsidP="00297F20">
            <w:r>
              <w:t>Merques saucijs</w:t>
            </w:r>
          </w:p>
        </w:tc>
        <w:tc>
          <w:tcPr>
            <w:tcW w:w="1700" w:type="dxa"/>
            <w:noWrap/>
            <w:vAlign w:val="bottom"/>
          </w:tcPr>
          <w:p w14:paraId="730CFACE" w14:textId="77777777" w:rsidR="00FE2625" w:rsidRDefault="00FE2625" w:rsidP="00297F20">
            <w:pPr>
              <w:jc w:val="right"/>
            </w:pPr>
            <w:r>
              <w:t>3 st</w:t>
            </w:r>
          </w:p>
        </w:tc>
        <w:tc>
          <w:tcPr>
            <w:tcW w:w="1700" w:type="dxa"/>
            <w:noWrap/>
            <w:vAlign w:val="bottom"/>
          </w:tcPr>
          <w:p w14:paraId="53FEAE44" w14:textId="77777777" w:rsidR="00FE2625" w:rsidRDefault="00FE2625" w:rsidP="00297F20">
            <w:pPr>
              <w:jc w:val="right"/>
            </w:pPr>
            <w:r>
              <w:t>20,99</w:t>
            </w:r>
          </w:p>
        </w:tc>
        <w:tc>
          <w:tcPr>
            <w:tcW w:w="1704" w:type="dxa"/>
            <w:noWrap/>
            <w:vAlign w:val="bottom"/>
          </w:tcPr>
          <w:p w14:paraId="6C70433D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1F9DFA1F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3A39BD3A" w14:textId="77777777" w:rsidR="00FE2625" w:rsidRDefault="00FE2625" w:rsidP="00297F20">
            <w:r>
              <w:t>Poulet</w:t>
            </w:r>
          </w:p>
        </w:tc>
        <w:tc>
          <w:tcPr>
            <w:tcW w:w="1700" w:type="dxa"/>
            <w:noWrap/>
            <w:vAlign w:val="bottom"/>
          </w:tcPr>
          <w:p w14:paraId="541D1D5B" w14:textId="77777777" w:rsidR="00FE2625" w:rsidRDefault="00FE2625" w:rsidP="00297F20">
            <w:pPr>
              <w:jc w:val="right"/>
            </w:pPr>
            <w:r>
              <w:t>250 gr</w:t>
            </w:r>
          </w:p>
        </w:tc>
        <w:tc>
          <w:tcPr>
            <w:tcW w:w="1700" w:type="dxa"/>
            <w:noWrap/>
            <w:vAlign w:val="bottom"/>
          </w:tcPr>
          <w:p w14:paraId="7BFC0A3D" w14:textId="77777777" w:rsidR="00FE2625" w:rsidRDefault="00FE2625" w:rsidP="00297F20">
            <w:pPr>
              <w:jc w:val="right"/>
            </w:pPr>
            <w:r>
              <w:t>21,80</w:t>
            </w:r>
          </w:p>
        </w:tc>
        <w:tc>
          <w:tcPr>
            <w:tcW w:w="1704" w:type="dxa"/>
            <w:noWrap/>
            <w:vAlign w:val="bottom"/>
          </w:tcPr>
          <w:p w14:paraId="0F21D2BB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15FBD0D1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0A9134DB" w14:textId="77777777" w:rsidR="00FE2625" w:rsidRDefault="00FE2625" w:rsidP="00297F20">
            <w:r>
              <w:t>Riblappen</w:t>
            </w:r>
          </w:p>
        </w:tc>
        <w:tc>
          <w:tcPr>
            <w:tcW w:w="1700" w:type="dxa"/>
            <w:noWrap/>
            <w:vAlign w:val="bottom"/>
          </w:tcPr>
          <w:p w14:paraId="7FA574DF" w14:textId="77777777" w:rsidR="00FE2625" w:rsidRDefault="00FE2625" w:rsidP="00297F20">
            <w:pPr>
              <w:jc w:val="right"/>
            </w:pPr>
            <w:r>
              <w:t>400 / 500 gr</w:t>
            </w:r>
          </w:p>
        </w:tc>
        <w:tc>
          <w:tcPr>
            <w:tcW w:w="1700" w:type="dxa"/>
            <w:noWrap/>
            <w:vAlign w:val="bottom"/>
          </w:tcPr>
          <w:p w14:paraId="09817B83" w14:textId="77777777" w:rsidR="00FE2625" w:rsidRDefault="00FE2625" w:rsidP="00297F20">
            <w:pPr>
              <w:jc w:val="right"/>
            </w:pPr>
            <w:r>
              <w:t>26,50</w:t>
            </w:r>
          </w:p>
        </w:tc>
        <w:tc>
          <w:tcPr>
            <w:tcW w:w="1704" w:type="dxa"/>
            <w:noWrap/>
            <w:vAlign w:val="bottom"/>
          </w:tcPr>
          <w:p w14:paraId="476C04AA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6A283F24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78869A58" w14:textId="77777777" w:rsidR="00FE2625" w:rsidRDefault="00FE2625" w:rsidP="00297F20">
            <w:r>
              <w:t>Rookworst, rund</w:t>
            </w:r>
          </w:p>
        </w:tc>
        <w:tc>
          <w:tcPr>
            <w:tcW w:w="1700" w:type="dxa"/>
            <w:noWrap/>
            <w:vAlign w:val="bottom"/>
          </w:tcPr>
          <w:p w14:paraId="5EDC198E" w14:textId="77777777" w:rsidR="00FE2625" w:rsidRDefault="00FE2625" w:rsidP="00297F20">
            <w:pPr>
              <w:jc w:val="right"/>
            </w:pPr>
            <w:r>
              <w:t>st</w:t>
            </w:r>
          </w:p>
        </w:tc>
        <w:tc>
          <w:tcPr>
            <w:tcW w:w="1700" w:type="dxa"/>
            <w:noWrap/>
            <w:vAlign w:val="bottom"/>
          </w:tcPr>
          <w:p w14:paraId="3CCD3287" w14:textId="77777777" w:rsidR="00FE2625" w:rsidRDefault="00FE2625" w:rsidP="00297F20">
            <w:pPr>
              <w:jc w:val="right"/>
            </w:pPr>
            <w:r>
              <w:t>21,50</w:t>
            </w:r>
          </w:p>
        </w:tc>
        <w:tc>
          <w:tcPr>
            <w:tcW w:w="1704" w:type="dxa"/>
            <w:noWrap/>
            <w:vAlign w:val="bottom"/>
          </w:tcPr>
          <w:p w14:paraId="27184BFF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16E22759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250B2930" w14:textId="77777777" w:rsidR="00FE2625" w:rsidRDefault="00FE2625" w:rsidP="00297F20">
            <w:r>
              <w:t>Runderlappen, mager</w:t>
            </w:r>
          </w:p>
        </w:tc>
        <w:tc>
          <w:tcPr>
            <w:tcW w:w="1700" w:type="dxa"/>
            <w:noWrap/>
            <w:vAlign w:val="bottom"/>
          </w:tcPr>
          <w:p w14:paraId="3837D980" w14:textId="77777777" w:rsidR="00FE2625" w:rsidRDefault="00FE2625" w:rsidP="00297F20">
            <w:pPr>
              <w:jc w:val="right"/>
            </w:pPr>
            <w:r>
              <w:t>400 gr</w:t>
            </w:r>
          </w:p>
        </w:tc>
        <w:tc>
          <w:tcPr>
            <w:tcW w:w="1700" w:type="dxa"/>
            <w:noWrap/>
            <w:vAlign w:val="bottom"/>
          </w:tcPr>
          <w:p w14:paraId="519FCCC7" w14:textId="77777777" w:rsidR="00FE2625" w:rsidRDefault="00FE2625" w:rsidP="00297F20">
            <w:pPr>
              <w:jc w:val="right"/>
            </w:pPr>
            <w:r>
              <w:t>26,50</w:t>
            </w:r>
          </w:p>
        </w:tc>
        <w:tc>
          <w:tcPr>
            <w:tcW w:w="1704" w:type="dxa"/>
            <w:noWrap/>
            <w:vAlign w:val="bottom"/>
          </w:tcPr>
          <w:p w14:paraId="7A7FE0DB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0BDFBA52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7D0C497C" w14:textId="77777777" w:rsidR="00FE2625" w:rsidRDefault="00FE2625" w:rsidP="00297F20">
            <w:r>
              <w:t>Runderrollade</w:t>
            </w:r>
          </w:p>
        </w:tc>
        <w:tc>
          <w:tcPr>
            <w:tcW w:w="1700" w:type="dxa"/>
            <w:noWrap/>
            <w:vAlign w:val="bottom"/>
          </w:tcPr>
          <w:p w14:paraId="5B6C172D" w14:textId="77777777" w:rsidR="00FE2625" w:rsidRDefault="00FE2625" w:rsidP="00297F20">
            <w:pPr>
              <w:jc w:val="right"/>
            </w:pPr>
            <w:r>
              <w:t>600 / 800 gr</w:t>
            </w:r>
          </w:p>
        </w:tc>
        <w:tc>
          <w:tcPr>
            <w:tcW w:w="1700" w:type="dxa"/>
            <w:noWrap/>
            <w:vAlign w:val="bottom"/>
          </w:tcPr>
          <w:p w14:paraId="5CC2005F" w14:textId="77777777" w:rsidR="00FE2625" w:rsidRDefault="00FE2625" w:rsidP="00297F20">
            <w:pPr>
              <w:jc w:val="right"/>
            </w:pPr>
            <w:r>
              <w:t>26,50</w:t>
            </w:r>
          </w:p>
        </w:tc>
        <w:tc>
          <w:tcPr>
            <w:tcW w:w="1704" w:type="dxa"/>
            <w:noWrap/>
            <w:vAlign w:val="bottom"/>
          </w:tcPr>
          <w:p w14:paraId="1995335A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32B192A0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20FB9F3A" w14:textId="77777777" w:rsidR="00FE2625" w:rsidRDefault="00FE2625" w:rsidP="00297F20">
            <w:r>
              <w:t>Schenkel</w:t>
            </w:r>
          </w:p>
        </w:tc>
        <w:tc>
          <w:tcPr>
            <w:tcW w:w="1700" w:type="dxa"/>
            <w:noWrap/>
            <w:vAlign w:val="bottom"/>
          </w:tcPr>
          <w:p w14:paraId="701839D3" w14:textId="77777777" w:rsidR="00FE2625" w:rsidRDefault="00FE2625" w:rsidP="00297F20">
            <w:pPr>
              <w:jc w:val="right"/>
            </w:pPr>
            <w:r>
              <w:t>st</w:t>
            </w:r>
          </w:p>
        </w:tc>
        <w:tc>
          <w:tcPr>
            <w:tcW w:w="1700" w:type="dxa"/>
            <w:noWrap/>
            <w:vAlign w:val="bottom"/>
          </w:tcPr>
          <w:p w14:paraId="6C6F57F9" w14:textId="77777777" w:rsidR="00FE2625" w:rsidRDefault="00FE2625" w:rsidP="00297F20">
            <w:pPr>
              <w:jc w:val="right"/>
            </w:pPr>
            <w:r>
              <w:t>20,50</w:t>
            </w:r>
          </w:p>
        </w:tc>
        <w:tc>
          <w:tcPr>
            <w:tcW w:w="1704" w:type="dxa"/>
            <w:noWrap/>
            <w:vAlign w:val="bottom"/>
          </w:tcPr>
          <w:p w14:paraId="068EE345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79608D5B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6152E5AE" w14:textId="77777777" w:rsidR="00FE2625" w:rsidRDefault="00FE2625" w:rsidP="00297F20">
            <w:r>
              <w:t>Sukadelappen</w:t>
            </w:r>
          </w:p>
        </w:tc>
        <w:tc>
          <w:tcPr>
            <w:tcW w:w="1700" w:type="dxa"/>
            <w:noWrap/>
            <w:vAlign w:val="bottom"/>
          </w:tcPr>
          <w:p w14:paraId="44423115" w14:textId="77777777" w:rsidR="00FE2625" w:rsidRDefault="00FE2625" w:rsidP="00297F20">
            <w:pPr>
              <w:jc w:val="right"/>
            </w:pPr>
            <w:r>
              <w:t>400 gr</w:t>
            </w:r>
          </w:p>
        </w:tc>
        <w:tc>
          <w:tcPr>
            <w:tcW w:w="1700" w:type="dxa"/>
            <w:noWrap/>
            <w:vAlign w:val="bottom"/>
          </w:tcPr>
          <w:p w14:paraId="3A61C98C" w14:textId="77777777" w:rsidR="00FE2625" w:rsidRDefault="00FE2625" w:rsidP="00297F20">
            <w:pPr>
              <w:jc w:val="right"/>
            </w:pPr>
            <w:r>
              <w:t>27,00</w:t>
            </w:r>
          </w:p>
        </w:tc>
        <w:tc>
          <w:tcPr>
            <w:tcW w:w="1704" w:type="dxa"/>
            <w:noWrap/>
            <w:vAlign w:val="bottom"/>
          </w:tcPr>
          <w:p w14:paraId="547DCE4F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59F7F373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081BC20A" w14:textId="77777777" w:rsidR="00FE2625" w:rsidRDefault="00FE2625" w:rsidP="00297F20">
            <w:r>
              <w:t>Tartaar</w:t>
            </w:r>
          </w:p>
        </w:tc>
        <w:tc>
          <w:tcPr>
            <w:tcW w:w="1700" w:type="dxa"/>
            <w:noWrap/>
            <w:vAlign w:val="bottom"/>
          </w:tcPr>
          <w:p w14:paraId="2BEFB55A" w14:textId="77777777" w:rsidR="00FE2625" w:rsidRDefault="00FE2625" w:rsidP="00297F20">
            <w:pPr>
              <w:jc w:val="right"/>
            </w:pPr>
            <w:r>
              <w:t>2 st á 100 gr</w:t>
            </w:r>
          </w:p>
        </w:tc>
        <w:tc>
          <w:tcPr>
            <w:tcW w:w="1700" w:type="dxa"/>
            <w:noWrap/>
            <w:vAlign w:val="bottom"/>
          </w:tcPr>
          <w:p w14:paraId="260D0E9F" w14:textId="77777777" w:rsidR="00FE2625" w:rsidRDefault="00FE2625" w:rsidP="00297F20">
            <w:pPr>
              <w:jc w:val="right"/>
            </w:pPr>
            <w:r>
              <w:t>28,00</w:t>
            </w:r>
          </w:p>
        </w:tc>
        <w:tc>
          <w:tcPr>
            <w:tcW w:w="1704" w:type="dxa"/>
            <w:noWrap/>
            <w:vAlign w:val="bottom"/>
          </w:tcPr>
          <w:p w14:paraId="5DF6A3D4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547FE0AA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18437126" w14:textId="77777777" w:rsidR="00FE2625" w:rsidRDefault="00FE2625" w:rsidP="00297F20">
            <w:r>
              <w:t>Verse worst</w:t>
            </w:r>
          </w:p>
        </w:tc>
        <w:tc>
          <w:tcPr>
            <w:tcW w:w="1700" w:type="dxa"/>
            <w:noWrap/>
            <w:vAlign w:val="bottom"/>
          </w:tcPr>
          <w:p w14:paraId="6E5887A2" w14:textId="77777777" w:rsidR="00FE2625" w:rsidRDefault="00FE2625" w:rsidP="00297F20">
            <w:pPr>
              <w:jc w:val="right"/>
            </w:pPr>
            <w:r>
              <w:t>250 gr</w:t>
            </w:r>
          </w:p>
        </w:tc>
        <w:tc>
          <w:tcPr>
            <w:tcW w:w="1700" w:type="dxa"/>
            <w:noWrap/>
            <w:vAlign w:val="bottom"/>
          </w:tcPr>
          <w:p w14:paraId="555840F8" w14:textId="77777777" w:rsidR="00FE2625" w:rsidRDefault="00FE2625" w:rsidP="00297F20">
            <w:pPr>
              <w:jc w:val="right"/>
            </w:pPr>
            <w:r>
              <w:t>20,99</w:t>
            </w:r>
          </w:p>
        </w:tc>
        <w:tc>
          <w:tcPr>
            <w:tcW w:w="1704" w:type="dxa"/>
            <w:noWrap/>
            <w:vAlign w:val="bottom"/>
          </w:tcPr>
          <w:p w14:paraId="35C15252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FE2625" w:rsidRPr="004F2F37" w14:paraId="019FF83F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48DAC189" w14:textId="77777777" w:rsidR="00FE2625" w:rsidRDefault="00FE2625" w:rsidP="00297F20">
            <w:r>
              <w:t>Verse worst</w:t>
            </w:r>
          </w:p>
        </w:tc>
        <w:tc>
          <w:tcPr>
            <w:tcW w:w="1700" w:type="dxa"/>
            <w:noWrap/>
            <w:vAlign w:val="bottom"/>
          </w:tcPr>
          <w:p w14:paraId="0B3F6E34" w14:textId="77777777" w:rsidR="00FE2625" w:rsidRDefault="00FE2625" w:rsidP="00297F20">
            <w:pPr>
              <w:jc w:val="right"/>
            </w:pPr>
            <w:r>
              <w:t>400 gr</w:t>
            </w:r>
          </w:p>
        </w:tc>
        <w:tc>
          <w:tcPr>
            <w:tcW w:w="1700" w:type="dxa"/>
            <w:noWrap/>
            <w:vAlign w:val="bottom"/>
          </w:tcPr>
          <w:p w14:paraId="1B7374AB" w14:textId="77777777" w:rsidR="00FE2625" w:rsidRDefault="00FE2625" w:rsidP="00297F20">
            <w:pPr>
              <w:jc w:val="right"/>
            </w:pPr>
            <w:r>
              <w:t>20,99</w:t>
            </w:r>
          </w:p>
        </w:tc>
        <w:tc>
          <w:tcPr>
            <w:tcW w:w="1704" w:type="dxa"/>
            <w:noWrap/>
            <w:vAlign w:val="bottom"/>
          </w:tcPr>
          <w:p w14:paraId="374F8B4E" w14:textId="77777777" w:rsidR="00FE2625" w:rsidRPr="00330E88" w:rsidRDefault="00FE2625" w:rsidP="00297F20">
            <w:pPr>
              <w:rPr>
                <w:b/>
                <w:bCs/>
                <w:smallCaps/>
              </w:rPr>
            </w:pPr>
          </w:p>
        </w:tc>
      </w:tr>
      <w:tr w:rsidR="00A95928" w:rsidRPr="004F2F37" w14:paraId="69328BDC" w14:textId="77777777" w:rsidTr="00A95928">
        <w:trPr>
          <w:trHeight w:val="312"/>
          <w:jc w:val="right"/>
        </w:trPr>
        <w:tc>
          <w:tcPr>
            <w:tcW w:w="3402" w:type="dxa"/>
            <w:shd w:val="clear" w:color="auto" w:fill="F7BEB3"/>
            <w:noWrap/>
            <w:vAlign w:val="bottom"/>
          </w:tcPr>
          <w:p w14:paraId="7103323F" w14:textId="77777777" w:rsidR="00A95928" w:rsidRDefault="00A95928" w:rsidP="00A95928">
            <w:r>
              <w:rPr>
                <w:b/>
                <w:bCs/>
                <w:smallCaps/>
              </w:rPr>
              <w:t>VARKEN</w:t>
            </w:r>
          </w:p>
        </w:tc>
        <w:tc>
          <w:tcPr>
            <w:tcW w:w="1700" w:type="dxa"/>
            <w:shd w:val="clear" w:color="auto" w:fill="F7BEB3"/>
            <w:noWrap/>
            <w:vAlign w:val="bottom"/>
          </w:tcPr>
          <w:p w14:paraId="22AB7EEB" w14:textId="77777777" w:rsidR="00A95928" w:rsidRDefault="00A95928" w:rsidP="00A95928">
            <w:pPr>
              <w:jc w:val="right"/>
            </w:pPr>
            <w:r w:rsidRPr="00330E88">
              <w:rPr>
                <w:b/>
                <w:bCs/>
                <w:smallCaps/>
              </w:rPr>
              <w:t>verpakking</w:t>
            </w:r>
          </w:p>
        </w:tc>
        <w:tc>
          <w:tcPr>
            <w:tcW w:w="1700" w:type="dxa"/>
            <w:shd w:val="clear" w:color="auto" w:fill="F7BEB3"/>
            <w:noWrap/>
            <w:vAlign w:val="bottom"/>
          </w:tcPr>
          <w:p w14:paraId="2830CF45" w14:textId="77777777" w:rsidR="00A95928" w:rsidRDefault="00A95928" w:rsidP="00A95928">
            <w:pPr>
              <w:jc w:val="right"/>
            </w:pPr>
            <w:r w:rsidRPr="00330E88">
              <w:rPr>
                <w:b/>
                <w:bCs/>
                <w:smallCaps/>
              </w:rPr>
              <w:t xml:space="preserve">prijs </w:t>
            </w:r>
            <w:r>
              <w:rPr>
                <w:b/>
                <w:bCs/>
                <w:smallCaps/>
              </w:rPr>
              <w:br w:type="page"/>
              <w:t>€</w:t>
            </w:r>
            <w:r w:rsidRPr="00330E88">
              <w:rPr>
                <w:b/>
                <w:bCs/>
                <w:smallCaps/>
              </w:rPr>
              <w:t>/ kg</w:t>
            </w:r>
          </w:p>
        </w:tc>
        <w:tc>
          <w:tcPr>
            <w:tcW w:w="1704" w:type="dxa"/>
            <w:shd w:val="clear" w:color="auto" w:fill="F7BEB3"/>
            <w:noWrap/>
            <w:vAlign w:val="bottom"/>
          </w:tcPr>
          <w:p w14:paraId="738C51FF" w14:textId="77777777" w:rsidR="00A95928" w:rsidRPr="00330E88" w:rsidRDefault="00A95928" w:rsidP="00A95928">
            <w:pPr>
              <w:rPr>
                <w:b/>
                <w:bCs/>
                <w:smallCaps/>
              </w:rPr>
            </w:pPr>
            <w:r w:rsidRPr="00330E88">
              <w:rPr>
                <w:b/>
                <w:bCs/>
                <w:smallCaps/>
              </w:rPr>
              <w:t>bestelling</w:t>
            </w:r>
          </w:p>
        </w:tc>
      </w:tr>
      <w:tr w:rsidR="00A95928" w:rsidRPr="004F2F37" w14:paraId="6B7EBC5A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532C6A3C" w14:textId="77777777" w:rsidR="00A95928" w:rsidRPr="004F2F37" w:rsidRDefault="00A95928" w:rsidP="00A95928">
            <w:bookmarkStart w:id="1" w:name="_Bestellijst_vlees,_varken"/>
            <w:bookmarkStart w:id="2" w:name="_Bestellijst_vlees,_varken_1"/>
            <w:bookmarkEnd w:id="1"/>
            <w:bookmarkEnd w:id="2"/>
            <w:r>
              <w:t>Gehakt, half om half</w:t>
            </w:r>
          </w:p>
        </w:tc>
        <w:tc>
          <w:tcPr>
            <w:tcW w:w="1700" w:type="dxa"/>
            <w:noWrap/>
            <w:vAlign w:val="bottom"/>
          </w:tcPr>
          <w:p w14:paraId="69F46E8A" w14:textId="77777777" w:rsidR="00A95928" w:rsidRPr="004F2F37" w:rsidRDefault="00A95928" w:rsidP="00A95928">
            <w:pPr>
              <w:jc w:val="right"/>
            </w:pPr>
            <w:r>
              <w:t>250 gr</w:t>
            </w:r>
          </w:p>
        </w:tc>
        <w:tc>
          <w:tcPr>
            <w:tcW w:w="1700" w:type="dxa"/>
            <w:noWrap/>
            <w:vAlign w:val="bottom"/>
          </w:tcPr>
          <w:p w14:paraId="61418FCE" w14:textId="77777777" w:rsidR="00A95928" w:rsidRPr="004F2F37" w:rsidRDefault="00A95928" w:rsidP="00A95928">
            <w:pPr>
              <w:jc w:val="right"/>
            </w:pPr>
            <w:r>
              <w:t>18,20</w:t>
            </w:r>
          </w:p>
        </w:tc>
        <w:tc>
          <w:tcPr>
            <w:tcW w:w="1704" w:type="dxa"/>
            <w:noWrap/>
            <w:vAlign w:val="bottom"/>
          </w:tcPr>
          <w:p w14:paraId="2B36AC5A" w14:textId="77777777" w:rsidR="00A95928" w:rsidRPr="004F2F37" w:rsidRDefault="00A95928" w:rsidP="00A95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928" w:rsidRPr="004F2F37" w14:paraId="252127D4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780CC9B8" w14:textId="77777777" w:rsidR="00A95928" w:rsidRPr="004F2F37" w:rsidRDefault="00A95928" w:rsidP="00A95928">
            <w:r>
              <w:t xml:space="preserve">Gehakt, half om half </w:t>
            </w:r>
          </w:p>
        </w:tc>
        <w:tc>
          <w:tcPr>
            <w:tcW w:w="1700" w:type="dxa"/>
            <w:noWrap/>
            <w:vAlign w:val="bottom"/>
          </w:tcPr>
          <w:p w14:paraId="1DA38FF5" w14:textId="77777777" w:rsidR="00A95928" w:rsidRPr="004F2F37" w:rsidRDefault="00A95928" w:rsidP="00A95928">
            <w:pPr>
              <w:jc w:val="right"/>
            </w:pPr>
            <w:r>
              <w:t>400 gr</w:t>
            </w:r>
          </w:p>
        </w:tc>
        <w:tc>
          <w:tcPr>
            <w:tcW w:w="1700" w:type="dxa"/>
            <w:noWrap/>
            <w:vAlign w:val="bottom"/>
          </w:tcPr>
          <w:p w14:paraId="26D66413" w14:textId="77777777" w:rsidR="00A95928" w:rsidRPr="004F2F37" w:rsidRDefault="00A95928" w:rsidP="00A95928">
            <w:pPr>
              <w:jc w:val="right"/>
            </w:pPr>
            <w:r>
              <w:t>18,20</w:t>
            </w:r>
          </w:p>
        </w:tc>
        <w:tc>
          <w:tcPr>
            <w:tcW w:w="1704" w:type="dxa"/>
            <w:noWrap/>
            <w:vAlign w:val="bottom"/>
          </w:tcPr>
          <w:p w14:paraId="09C9FDFA" w14:textId="77777777" w:rsidR="00A95928" w:rsidRPr="004F2F37" w:rsidRDefault="00A95928" w:rsidP="00A95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928" w:rsidRPr="004F2F37" w14:paraId="6E423EBA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0401B8DA" w14:textId="77777777" w:rsidR="00A95928" w:rsidRPr="004F2F37" w:rsidRDefault="00A95928" w:rsidP="00A95928">
            <w:r>
              <w:t>Haaskarbonade</w:t>
            </w:r>
          </w:p>
        </w:tc>
        <w:tc>
          <w:tcPr>
            <w:tcW w:w="1700" w:type="dxa"/>
            <w:noWrap/>
            <w:vAlign w:val="bottom"/>
          </w:tcPr>
          <w:p w14:paraId="511D2596" w14:textId="77777777" w:rsidR="00A95928" w:rsidRPr="004F2F37" w:rsidRDefault="00A95928" w:rsidP="00A95928">
            <w:pPr>
              <w:jc w:val="right"/>
            </w:pPr>
            <w:r>
              <w:t>2 st</w:t>
            </w:r>
          </w:p>
        </w:tc>
        <w:tc>
          <w:tcPr>
            <w:tcW w:w="1700" w:type="dxa"/>
            <w:noWrap/>
            <w:vAlign w:val="bottom"/>
          </w:tcPr>
          <w:p w14:paraId="6637D3A4" w14:textId="77777777" w:rsidR="00A95928" w:rsidRPr="004F2F37" w:rsidRDefault="00A95928" w:rsidP="00A95928">
            <w:pPr>
              <w:jc w:val="right"/>
            </w:pPr>
            <w:r>
              <w:t>21,90</w:t>
            </w:r>
          </w:p>
        </w:tc>
        <w:tc>
          <w:tcPr>
            <w:tcW w:w="1704" w:type="dxa"/>
            <w:noWrap/>
            <w:vAlign w:val="bottom"/>
          </w:tcPr>
          <w:p w14:paraId="06BF26DA" w14:textId="77777777" w:rsidR="00A95928" w:rsidRPr="004F2F37" w:rsidRDefault="00A95928" w:rsidP="00A95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928" w:rsidRPr="004F2F37" w14:paraId="2C2D56C9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7E6D54FC" w14:textId="77777777" w:rsidR="00A95928" w:rsidRPr="004F2F37" w:rsidRDefault="00A95928" w:rsidP="00A95928">
            <w:r>
              <w:t>Hamlappen</w:t>
            </w:r>
          </w:p>
        </w:tc>
        <w:tc>
          <w:tcPr>
            <w:tcW w:w="1700" w:type="dxa"/>
            <w:noWrap/>
            <w:vAlign w:val="bottom"/>
          </w:tcPr>
          <w:p w14:paraId="43624BA5" w14:textId="77777777" w:rsidR="00A95928" w:rsidRPr="004F2F37" w:rsidRDefault="00A95928" w:rsidP="00A95928">
            <w:pPr>
              <w:jc w:val="right"/>
            </w:pPr>
            <w:r>
              <w:t>300 gr</w:t>
            </w:r>
          </w:p>
        </w:tc>
        <w:tc>
          <w:tcPr>
            <w:tcW w:w="1700" w:type="dxa"/>
            <w:noWrap/>
            <w:vAlign w:val="bottom"/>
          </w:tcPr>
          <w:p w14:paraId="2CFCDBC6" w14:textId="77777777" w:rsidR="00A95928" w:rsidRPr="004F2F37" w:rsidRDefault="00A95928" w:rsidP="00A95928">
            <w:pPr>
              <w:jc w:val="right"/>
            </w:pPr>
            <w:r>
              <w:t>20,99</w:t>
            </w:r>
          </w:p>
        </w:tc>
        <w:tc>
          <w:tcPr>
            <w:tcW w:w="1704" w:type="dxa"/>
            <w:noWrap/>
            <w:vAlign w:val="bottom"/>
          </w:tcPr>
          <w:p w14:paraId="7B8804CE" w14:textId="77777777" w:rsidR="00A95928" w:rsidRPr="004F2F37" w:rsidRDefault="00A95928" w:rsidP="00A95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928" w:rsidRPr="004F2F37" w14:paraId="31B315F4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626731E9" w14:textId="77777777" w:rsidR="00A95928" w:rsidRDefault="00A95928" w:rsidP="00A95928">
            <w:r>
              <w:t>Ribkarbonade</w:t>
            </w:r>
          </w:p>
        </w:tc>
        <w:tc>
          <w:tcPr>
            <w:tcW w:w="1700" w:type="dxa"/>
            <w:noWrap/>
            <w:vAlign w:val="bottom"/>
          </w:tcPr>
          <w:p w14:paraId="2BF2B021" w14:textId="77777777" w:rsidR="00A95928" w:rsidRDefault="00A95928" w:rsidP="00A95928">
            <w:pPr>
              <w:jc w:val="right"/>
            </w:pPr>
            <w:r>
              <w:t>per 2 st</w:t>
            </w:r>
          </w:p>
        </w:tc>
        <w:tc>
          <w:tcPr>
            <w:tcW w:w="1700" w:type="dxa"/>
            <w:noWrap/>
            <w:vAlign w:val="bottom"/>
          </w:tcPr>
          <w:p w14:paraId="185BBED4" w14:textId="77777777" w:rsidR="00A95928" w:rsidRDefault="00A95928" w:rsidP="00A95928">
            <w:pPr>
              <w:jc w:val="right"/>
            </w:pPr>
            <w:r>
              <w:t>21,50</w:t>
            </w:r>
          </w:p>
        </w:tc>
        <w:tc>
          <w:tcPr>
            <w:tcW w:w="1704" w:type="dxa"/>
            <w:noWrap/>
            <w:vAlign w:val="bottom"/>
          </w:tcPr>
          <w:p w14:paraId="12B48084" w14:textId="77777777" w:rsidR="00A95928" w:rsidRPr="004F2F37" w:rsidRDefault="00A95928" w:rsidP="00A95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928" w:rsidRPr="004F2F37" w14:paraId="40E006B9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3E5E0EDA" w14:textId="77777777" w:rsidR="00A95928" w:rsidRDefault="00A95928" w:rsidP="00A95928">
            <w:r>
              <w:t>Rookworst, half om half</w:t>
            </w:r>
          </w:p>
        </w:tc>
        <w:tc>
          <w:tcPr>
            <w:tcW w:w="1700" w:type="dxa"/>
            <w:noWrap/>
            <w:vAlign w:val="bottom"/>
          </w:tcPr>
          <w:p w14:paraId="396C9989" w14:textId="77777777" w:rsidR="00A95928" w:rsidRDefault="00A95928" w:rsidP="00A95928">
            <w:pPr>
              <w:jc w:val="right"/>
            </w:pPr>
            <w:r>
              <w:t>st</w:t>
            </w:r>
          </w:p>
        </w:tc>
        <w:tc>
          <w:tcPr>
            <w:tcW w:w="1700" w:type="dxa"/>
            <w:noWrap/>
            <w:vAlign w:val="bottom"/>
          </w:tcPr>
          <w:p w14:paraId="164AFC88" w14:textId="77777777" w:rsidR="00A95928" w:rsidRDefault="00A95928" w:rsidP="00A95928">
            <w:pPr>
              <w:jc w:val="right"/>
            </w:pPr>
            <w:r>
              <w:t>19,80</w:t>
            </w:r>
          </w:p>
        </w:tc>
        <w:tc>
          <w:tcPr>
            <w:tcW w:w="1704" w:type="dxa"/>
            <w:noWrap/>
            <w:vAlign w:val="bottom"/>
          </w:tcPr>
          <w:p w14:paraId="55C6A620" w14:textId="77777777" w:rsidR="00A95928" w:rsidRPr="004F2F37" w:rsidRDefault="00A95928" w:rsidP="00A95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928" w:rsidRPr="004F2F37" w14:paraId="2093BCE9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6D6EACAA" w14:textId="77777777" w:rsidR="00A95928" w:rsidRDefault="00A95928" w:rsidP="00A95928">
            <w:r>
              <w:t>Saucijzen 100gr</w:t>
            </w:r>
          </w:p>
        </w:tc>
        <w:tc>
          <w:tcPr>
            <w:tcW w:w="1700" w:type="dxa"/>
            <w:noWrap/>
            <w:vAlign w:val="bottom"/>
          </w:tcPr>
          <w:p w14:paraId="49E2DE35" w14:textId="77777777" w:rsidR="00A95928" w:rsidRDefault="00A95928" w:rsidP="00A95928">
            <w:pPr>
              <w:jc w:val="right"/>
            </w:pPr>
            <w:r>
              <w:t>per 2</w:t>
            </w:r>
          </w:p>
        </w:tc>
        <w:tc>
          <w:tcPr>
            <w:tcW w:w="1700" w:type="dxa"/>
            <w:noWrap/>
            <w:vAlign w:val="bottom"/>
          </w:tcPr>
          <w:p w14:paraId="1F737930" w14:textId="77777777" w:rsidR="00A95928" w:rsidRDefault="00A95928" w:rsidP="00A95928">
            <w:pPr>
              <w:jc w:val="right"/>
            </w:pPr>
            <w:r>
              <w:t>19,40</w:t>
            </w:r>
          </w:p>
        </w:tc>
        <w:tc>
          <w:tcPr>
            <w:tcW w:w="1704" w:type="dxa"/>
            <w:noWrap/>
            <w:vAlign w:val="bottom"/>
          </w:tcPr>
          <w:p w14:paraId="2BFCE96D" w14:textId="77777777" w:rsidR="00A95928" w:rsidRPr="004F2F37" w:rsidRDefault="00A95928" w:rsidP="00A95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928" w:rsidRPr="004F2F37" w14:paraId="1CF18FD0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5EC306F7" w14:textId="77777777" w:rsidR="00A95928" w:rsidRDefault="00A95928" w:rsidP="00A95928">
            <w:r>
              <w:t>Saucijzen 100gr</w:t>
            </w:r>
          </w:p>
        </w:tc>
        <w:tc>
          <w:tcPr>
            <w:tcW w:w="1700" w:type="dxa"/>
            <w:noWrap/>
            <w:vAlign w:val="bottom"/>
          </w:tcPr>
          <w:p w14:paraId="7AEF2724" w14:textId="77777777" w:rsidR="00A95928" w:rsidRDefault="00A95928" w:rsidP="00A95928">
            <w:pPr>
              <w:jc w:val="right"/>
            </w:pPr>
            <w:r>
              <w:t>per 3</w:t>
            </w:r>
          </w:p>
        </w:tc>
        <w:tc>
          <w:tcPr>
            <w:tcW w:w="1700" w:type="dxa"/>
            <w:noWrap/>
            <w:vAlign w:val="bottom"/>
          </w:tcPr>
          <w:p w14:paraId="43BD821E" w14:textId="77777777" w:rsidR="00A95928" w:rsidRDefault="00A95928" w:rsidP="00A95928">
            <w:pPr>
              <w:jc w:val="right"/>
            </w:pPr>
            <w:r>
              <w:t>19,40</w:t>
            </w:r>
          </w:p>
        </w:tc>
        <w:tc>
          <w:tcPr>
            <w:tcW w:w="1704" w:type="dxa"/>
            <w:noWrap/>
            <w:vAlign w:val="bottom"/>
          </w:tcPr>
          <w:p w14:paraId="5835A46B" w14:textId="77777777" w:rsidR="00A95928" w:rsidRPr="004F2F37" w:rsidRDefault="00A95928" w:rsidP="00A95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928" w:rsidRPr="004F2F37" w14:paraId="1F9A1128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7A26EA76" w14:textId="77777777" w:rsidR="00A95928" w:rsidRPr="004F2F37" w:rsidRDefault="00A95928" w:rsidP="00A95928">
            <w:r>
              <w:t>Saucijzen, voor bbq in lamsnaar</w:t>
            </w:r>
          </w:p>
        </w:tc>
        <w:tc>
          <w:tcPr>
            <w:tcW w:w="1700" w:type="dxa"/>
            <w:noWrap/>
            <w:vAlign w:val="bottom"/>
          </w:tcPr>
          <w:p w14:paraId="41FDB125" w14:textId="77777777" w:rsidR="00A95928" w:rsidRPr="004F2F37" w:rsidRDefault="00A95928" w:rsidP="00A95928">
            <w:pPr>
              <w:jc w:val="right"/>
            </w:pPr>
            <w:r>
              <w:t>per 6</w:t>
            </w:r>
          </w:p>
        </w:tc>
        <w:tc>
          <w:tcPr>
            <w:tcW w:w="1700" w:type="dxa"/>
            <w:noWrap/>
            <w:vAlign w:val="bottom"/>
          </w:tcPr>
          <w:p w14:paraId="3C81B115" w14:textId="77777777" w:rsidR="00A95928" w:rsidRPr="004F2F37" w:rsidRDefault="00A95928" w:rsidP="00A95928">
            <w:pPr>
              <w:jc w:val="right"/>
            </w:pPr>
            <w:r>
              <w:t>19,40</w:t>
            </w:r>
          </w:p>
        </w:tc>
        <w:tc>
          <w:tcPr>
            <w:tcW w:w="1704" w:type="dxa"/>
            <w:noWrap/>
            <w:vAlign w:val="bottom"/>
          </w:tcPr>
          <w:p w14:paraId="567347E5" w14:textId="77777777" w:rsidR="00A95928" w:rsidRPr="004F2F37" w:rsidRDefault="00A95928" w:rsidP="00A95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928" w:rsidRPr="004F2F37" w14:paraId="3FE6804E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7490F3C2" w14:textId="77777777" w:rsidR="00A95928" w:rsidRDefault="00A95928" w:rsidP="00A95928">
            <w:r>
              <w:t>Schnitzel</w:t>
            </w:r>
          </w:p>
        </w:tc>
        <w:tc>
          <w:tcPr>
            <w:tcW w:w="1700" w:type="dxa"/>
            <w:noWrap/>
            <w:vAlign w:val="bottom"/>
          </w:tcPr>
          <w:p w14:paraId="77E45D92" w14:textId="77777777" w:rsidR="00A95928" w:rsidRDefault="00A95928" w:rsidP="00A95928">
            <w:pPr>
              <w:jc w:val="right"/>
            </w:pPr>
            <w:r>
              <w:t>2 st á 125 gr</w:t>
            </w:r>
          </w:p>
        </w:tc>
        <w:tc>
          <w:tcPr>
            <w:tcW w:w="1700" w:type="dxa"/>
            <w:noWrap/>
            <w:vAlign w:val="bottom"/>
          </w:tcPr>
          <w:p w14:paraId="0EE6B33C" w14:textId="77777777" w:rsidR="00A95928" w:rsidRDefault="00A95928" w:rsidP="00A95928">
            <w:pPr>
              <w:jc w:val="right"/>
            </w:pPr>
            <w:r>
              <w:t>20,90</w:t>
            </w:r>
          </w:p>
        </w:tc>
        <w:tc>
          <w:tcPr>
            <w:tcW w:w="1704" w:type="dxa"/>
            <w:noWrap/>
            <w:vAlign w:val="bottom"/>
          </w:tcPr>
          <w:p w14:paraId="4376CEC0" w14:textId="77777777" w:rsidR="00A95928" w:rsidRPr="004F2F37" w:rsidRDefault="00A95928" w:rsidP="00A95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928" w:rsidRPr="004F2F37" w14:paraId="78D5F55C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08D5010A" w14:textId="77777777" w:rsidR="00A95928" w:rsidRDefault="00A95928" w:rsidP="00A95928">
            <w:r>
              <w:t>Schouderkarbonade</w:t>
            </w:r>
          </w:p>
        </w:tc>
        <w:tc>
          <w:tcPr>
            <w:tcW w:w="1700" w:type="dxa"/>
            <w:noWrap/>
            <w:vAlign w:val="bottom"/>
          </w:tcPr>
          <w:p w14:paraId="6E9581CB" w14:textId="77777777" w:rsidR="00A95928" w:rsidRDefault="00A95928" w:rsidP="00A95928">
            <w:pPr>
              <w:jc w:val="right"/>
            </w:pPr>
            <w:r>
              <w:t>per 2 sst</w:t>
            </w:r>
          </w:p>
        </w:tc>
        <w:tc>
          <w:tcPr>
            <w:tcW w:w="1700" w:type="dxa"/>
            <w:noWrap/>
            <w:vAlign w:val="bottom"/>
          </w:tcPr>
          <w:p w14:paraId="78A14C8B" w14:textId="77777777" w:rsidR="00A95928" w:rsidRDefault="00A95928" w:rsidP="00A95928">
            <w:pPr>
              <w:jc w:val="right"/>
            </w:pPr>
            <w:r>
              <w:t>20,80</w:t>
            </w:r>
          </w:p>
        </w:tc>
        <w:tc>
          <w:tcPr>
            <w:tcW w:w="1704" w:type="dxa"/>
            <w:noWrap/>
            <w:vAlign w:val="bottom"/>
          </w:tcPr>
          <w:p w14:paraId="5F025DD1" w14:textId="77777777" w:rsidR="00A95928" w:rsidRPr="004F2F37" w:rsidRDefault="00A95928" w:rsidP="00A95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928" w:rsidRPr="004F2F37" w14:paraId="4632361D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4332D3D7" w14:textId="77777777" w:rsidR="00A95928" w:rsidRDefault="00A95928" w:rsidP="00A95928">
            <w:r>
              <w:t>Speklappen, mager zonder zwoerd</w:t>
            </w:r>
          </w:p>
        </w:tc>
        <w:tc>
          <w:tcPr>
            <w:tcW w:w="1700" w:type="dxa"/>
            <w:noWrap/>
            <w:vAlign w:val="bottom"/>
          </w:tcPr>
          <w:p w14:paraId="0FF5BE0B" w14:textId="77777777" w:rsidR="00A95928" w:rsidRDefault="00A95928" w:rsidP="00A95928">
            <w:pPr>
              <w:jc w:val="right"/>
            </w:pPr>
            <w:r>
              <w:t>2 á 110 gr</w:t>
            </w:r>
          </w:p>
        </w:tc>
        <w:tc>
          <w:tcPr>
            <w:tcW w:w="1700" w:type="dxa"/>
            <w:noWrap/>
            <w:vAlign w:val="bottom"/>
          </w:tcPr>
          <w:p w14:paraId="618864CA" w14:textId="77777777" w:rsidR="00A95928" w:rsidRDefault="00A95928" w:rsidP="00A95928">
            <w:pPr>
              <w:jc w:val="right"/>
            </w:pPr>
            <w:r>
              <w:t>19,90</w:t>
            </w:r>
          </w:p>
        </w:tc>
        <w:tc>
          <w:tcPr>
            <w:tcW w:w="1704" w:type="dxa"/>
            <w:noWrap/>
            <w:vAlign w:val="bottom"/>
          </w:tcPr>
          <w:p w14:paraId="488F8D72" w14:textId="77777777" w:rsidR="00A95928" w:rsidRPr="004F2F37" w:rsidRDefault="00A95928" w:rsidP="00A95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928" w:rsidRPr="004F2F37" w14:paraId="5E722EBE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0F52DF5D" w14:textId="77777777" w:rsidR="00A95928" w:rsidRDefault="00A95928" w:rsidP="00A95928">
            <w:r>
              <w:t>Varkenshaas</w:t>
            </w:r>
          </w:p>
        </w:tc>
        <w:tc>
          <w:tcPr>
            <w:tcW w:w="1700" w:type="dxa"/>
            <w:noWrap/>
            <w:vAlign w:val="bottom"/>
          </w:tcPr>
          <w:p w14:paraId="794FAAAE" w14:textId="77777777" w:rsidR="00A95928" w:rsidRDefault="00A95928" w:rsidP="00A95928">
            <w:pPr>
              <w:jc w:val="right"/>
            </w:pPr>
            <w:r>
              <w:t>per st</w:t>
            </w:r>
          </w:p>
        </w:tc>
        <w:tc>
          <w:tcPr>
            <w:tcW w:w="1700" w:type="dxa"/>
            <w:noWrap/>
            <w:vAlign w:val="bottom"/>
          </w:tcPr>
          <w:p w14:paraId="0053C263" w14:textId="77777777" w:rsidR="00A95928" w:rsidRDefault="00A95928" w:rsidP="00A95928">
            <w:pPr>
              <w:jc w:val="right"/>
            </w:pPr>
            <w:r>
              <w:t>32,00</w:t>
            </w:r>
          </w:p>
        </w:tc>
        <w:tc>
          <w:tcPr>
            <w:tcW w:w="1704" w:type="dxa"/>
            <w:noWrap/>
            <w:vAlign w:val="bottom"/>
          </w:tcPr>
          <w:p w14:paraId="2854F61B" w14:textId="77777777" w:rsidR="00A95928" w:rsidRPr="004F2F37" w:rsidRDefault="00A95928" w:rsidP="00A95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928" w:rsidRPr="004F2F37" w14:paraId="68D519A2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5D781B71" w14:textId="77777777" w:rsidR="00A95928" w:rsidRDefault="00A95928" w:rsidP="00A95928">
            <w:r>
              <w:t>Verse worst, half om half</w:t>
            </w:r>
          </w:p>
        </w:tc>
        <w:tc>
          <w:tcPr>
            <w:tcW w:w="1700" w:type="dxa"/>
            <w:noWrap/>
            <w:vAlign w:val="bottom"/>
          </w:tcPr>
          <w:p w14:paraId="63C1B7E2" w14:textId="77777777" w:rsidR="00A95928" w:rsidRDefault="00A95928" w:rsidP="00A95928">
            <w:pPr>
              <w:jc w:val="right"/>
            </w:pPr>
            <w:r>
              <w:t>250 gr</w:t>
            </w:r>
          </w:p>
        </w:tc>
        <w:tc>
          <w:tcPr>
            <w:tcW w:w="1700" w:type="dxa"/>
            <w:noWrap/>
            <w:vAlign w:val="bottom"/>
          </w:tcPr>
          <w:p w14:paraId="19B84048" w14:textId="77777777" w:rsidR="00A95928" w:rsidRDefault="00A95928" w:rsidP="00A95928">
            <w:pPr>
              <w:jc w:val="right"/>
            </w:pPr>
            <w:r>
              <w:t>20,50</w:t>
            </w:r>
          </w:p>
        </w:tc>
        <w:tc>
          <w:tcPr>
            <w:tcW w:w="1704" w:type="dxa"/>
            <w:noWrap/>
            <w:vAlign w:val="bottom"/>
          </w:tcPr>
          <w:p w14:paraId="4C86C234" w14:textId="77777777" w:rsidR="00A95928" w:rsidRPr="004F2F37" w:rsidRDefault="00A95928" w:rsidP="00A95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928" w:rsidRPr="004F2F37" w14:paraId="102AF67E" w14:textId="77777777" w:rsidTr="00297F20">
        <w:trPr>
          <w:trHeight w:val="312"/>
          <w:jc w:val="right"/>
        </w:trPr>
        <w:tc>
          <w:tcPr>
            <w:tcW w:w="3402" w:type="dxa"/>
            <w:noWrap/>
            <w:vAlign w:val="bottom"/>
          </w:tcPr>
          <w:p w14:paraId="52454666" w14:textId="77777777" w:rsidR="00A95928" w:rsidRDefault="00A95928" w:rsidP="00A95928">
            <w:r>
              <w:t>Verse worst, half om half</w:t>
            </w:r>
          </w:p>
        </w:tc>
        <w:tc>
          <w:tcPr>
            <w:tcW w:w="1700" w:type="dxa"/>
            <w:noWrap/>
            <w:vAlign w:val="bottom"/>
          </w:tcPr>
          <w:p w14:paraId="46AA9C22" w14:textId="77777777" w:rsidR="00A95928" w:rsidRDefault="00A95928" w:rsidP="00A95928">
            <w:pPr>
              <w:jc w:val="right"/>
            </w:pPr>
            <w:r>
              <w:t>400 gr</w:t>
            </w:r>
          </w:p>
        </w:tc>
        <w:tc>
          <w:tcPr>
            <w:tcW w:w="1700" w:type="dxa"/>
            <w:noWrap/>
            <w:vAlign w:val="bottom"/>
          </w:tcPr>
          <w:p w14:paraId="1A349F78" w14:textId="77777777" w:rsidR="00A95928" w:rsidRDefault="00A95928" w:rsidP="00A95928">
            <w:pPr>
              <w:jc w:val="right"/>
            </w:pPr>
            <w:r>
              <w:t>20,50</w:t>
            </w:r>
          </w:p>
        </w:tc>
        <w:tc>
          <w:tcPr>
            <w:tcW w:w="1704" w:type="dxa"/>
            <w:noWrap/>
            <w:vAlign w:val="bottom"/>
          </w:tcPr>
          <w:p w14:paraId="6FD66D46" w14:textId="77777777" w:rsidR="00A95928" w:rsidRPr="004F2F37" w:rsidRDefault="00A95928" w:rsidP="00A95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3EEE27" w14:textId="77777777" w:rsidR="004F2222" w:rsidRDefault="004F2222" w:rsidP="004F2222">
      <w:pPr>
        <w:jc w:val="center"/>
      </w:pPr>
      <w:bookmarkStart w:id="3" w:name="_Bestellijst_vlees,_rund"/>
      <w:bookmarkEnd w:id="3"/>
      <w:r>
        <w:t>Ga naar:</w:t>
      </w:r>
    </w:p>
    <w:p w14:paraId="184338B8" w14:textId="77777777" w:rsidR="00A95928" w:rsidRPr="00A95928" w:rsidRDefault="00A95928" w:rsidP="00A95928">
      <w:pPr>
        <w:jc w:val="center"/>
        <w:rPr>
          <w:rStyle w:val="Hyperlink"/>
        </w:rPr>
      </w:pPr>
      <w:r>
        <w:fldChar w:fldCharType="begin"/>
      </w:r>
      <w:r>
        <w:instrText>HYPERLINK  \l "_Bestellijst_vlees"</w:instrText>
      </w:r>
      <w:r>
        <w:fldChar w:fldCharType="separate"/>
      </w:r>
      <w:r w:rsidRPr="00A95928">
        <w:rPr>
          <w:rStyle w:val="Hyperlink"/>
        </w:rPr>
        <w:t>Bestellijst vle</w:t>
      </w:r>
      <w:r w:rsidRPr="00A95928">
        <w:rPr>
          <w:rStyle w:val="Hyperlink"/>
        </w:rPr>
        <w:t>e</w:t>
      </w:r>
      <w:r w:rsidRPr="00A95928">
        <w:rPr>
          <w:rStyle w:val="Hyperlink"/>
        </w:rPr>
        <w:t>s</w:t>
      </w:r>
    </w:p>
    <w:p w14:paraId="65E3A98F" w14:textId="77777777" w:rsidR="00A95928" w:rsidRDefault="00A95928" w:rsidP="00A95928">
      <w:pPr>
        <w:jc w:val="center"/>
      </w:pPr>
      <w:r>
        <w:fldChar w:fldCharType="end"/>
      </w:r>
      <w:hyperlink w:anchor="_Bestellijst_vlees,_Deli_1" w:history="1">
        <w:r w:rsidRPr="00A95928">
          <w:rPr>
            <w:rStyle w:val="Hyperlink"/>
          </w:rPr>
          <w:t>Bestellijst DELI Harmony</w:t>
        </w:r>
      </w:hyperlink>
      <w:r>
        <w:t xml:space="preserve"> </w:t>
      </w:r>
    </w:p>
    <w:p w14:paraId="69ECAE0F" w14:textId="77777777" w:rsidR="004F2222" w:rsidRDefault="004F2222" w:rsidP="004F2222">
      <w:pPr>
        <w:jc w:val="center"/>
      </w:pPr>
      <w:hyperlink w:anchor="_Bestellijst_kip" w:history="1">
        <w:r w:rsidRPr="004F2222">
          <w:rPr>
            <w:rStyle w:val="Hyperlink"/>
          </w:rPr>
          <w:t>Bestellijst kip</w:t>
        </w:r>
      </w:hyperlink>
    </w:p>
    <w:tbl>
      <w:tblPr>
        <w:tblW w:w="8506" w:type="dxa"/>
        <w:jc w:val="righ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701"/>
        <w:gridCol w:w="1701"/>
        <w:gridCol w:w="1701"/>
      </w:tblGrid>
      <w:tr w:rsidR="004F2222" w:rsidRPr="0066656D" w14:paraId="3300F2F6" w14:textId="77777777" w:rsidTr="0094031E">
        <w:trPr>
          <w:trHeight w:val="315"/>
          <w:jc w:val="right"/>
        </w:trPr>
        <w:tc>
          <w:tcPr>
            <w:tcW w:w="3403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1BFDF"/>
            <w:noWrap/>
            <w:vAlign w:val="center"/>
          </w:tcPr>
          <w:p w14:paraId="37DE70DB" w14:textId="77777777" w:rsidR="004F2222" w:rsidRPr="0066656D" w:rsidRDefault="00C86045" w:rsidP="004F2222">
            <w:pPr>
              <w:pStyle w:val="Kop1"/>
            </w:pPr>
            <w:bookmarkStart w:id="4" w:name="_Bestellijst_vlees,_Deli_1"/>
            <w:bookmarkEnd w:id="4"/>
            <w:r>
              <w:lastRenderedPageBreak/>
              <w:br w:type="page"/>
            </w:r>
            <w:bookmarkStart w:id="5" w:name="_Bestellijst_vlees,_Deli"/>
            <w:bookmarkEnd w:id="5"/>
            <w:r w:rsidR="004F2222" w:rsidRPr="0066656D">
              <w:t xml:space="preserve">Bestellijst </w:t>
            </w:r>
            <w:r w:rsidR="004F2222">
              <w:t>v</w:t>
            </w:r>
            <w:r w:rsidR="004F2222" w:rsidRPr="0066656D">
              <w:t>lees</w:t>
            </w:r>
            <w:r w:rsidR="004F2222">
              <w:t>, Deli Harmony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</w:tcPr>
          <w:p w14:paraId="6B9C619D" w14:textId="77777777" w:rsidR="004F2222" w:rsidRPr="0066656D" w:rsidRDefault="004F2222" w:rsidP="009947DD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naam</w:t>
            </w:r>
          </w:p>
        </w:tc>
        <w:tc>
          <w:tcPr>
            <w:tcW w:w="340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</w:tcPr>
          <w:p w14:paraId="6959BEFE" w14:textId="77777777" w:rsidR="004F2222" w:rsidRPr="0066656D" w:rsidRDefault="004F2222" w:rsidP="009947DD">
            <w:pPr>
              <w:jc w:val="right"/>
              <w:rPr>
                <w:b/>
                <w:bCs/>
                <w:smallCaps/>
              </w:rPr>
            </w:pPr>
          </w:p>
        </w:tc>
      </w:tr>
      <w:tr w:rsidR="004F2222" w:rsidRPr="0066656D" w14:paraId="6AB3F965" w14:textId="77777777" w:rsidTr="0094031E">
        <w:trPr>
          <w:trHeight w:val="315"/>
          <w:jc w:val="right"/>
        </w:trPr>
        <w:tc>
          <w:tcPr>
            <w:tcW w:w="3403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1BFDF"/>
            <w:noWrap/>
            <w:vAlign w:val="bottom"/>
          </w:tcPr>
          <w:p w14:paraId="4675954B" w14:textId="77777777" w:rsidR="004F2222" w:rsidRPr="0066656D" w:rsidRDefault="004F2222" w:rsidP="009947DD">
            <w:pPr>
              <w:rPr>
                <w:b/>
                <w:bCs/>
                <w:smallCaps/>
              </w:rPr>
            </w:pP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</w:tcPr>
          <w:p w14:paraId="27ED347E" w14:textId="77777777" w:rsidR="004F2222" w:rsidRPr="0066656D" w:rsidRDefault="004F2222" w:rsidP="009947DD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e-mailadres</w:t>
            </w:r>
          </w:p>
        </w:tc>
        <w:tc>
          <w:tcPr>
            <w:tcW w:w="340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</w:tcPr>
          <w:p w14:paraId="52037BDF" w14:textId="77777777" w:rsidR="004F2222" w:rsidRPr="0066656D" w:rsidRDefault="004F2222" w:rsidP="009947DD">
            <w:pPr>
              <w:jc w:val="right"/>
              <w:rPr>
                <w:b/>
                <w:bCs/>
                <w:smallCaps/>
              </w:rPr>
            </w:pPr>
          </w:p>
        </w:tc>
      </w:tr>
      <w:tr w:rsidR="004F2222" w:rsidRPr="0066656D" w14:paraId="67195AFA" w14:textId="77777777" w:rsidTr="0094031E">
        <w:trPr>
          <w:trHeight w:val="315"/>
          <w:jc w:val="right"/>
        </w:trPr>
        <w:tc>
          <w:tcPr>
            <w:tcW w:w="3403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1BFDF"/>
            <w:noWrap/>
            <w:vAlign w:val="bottom"/>
          </w:tcPr>
          <w:p w14:paraId="15737A4D" w14:textId="77777777" w:rsidR="004F2222" w:rsidRPr="0066656D" w:rsidRDefault="004F2222" w:rsidP="009947DD">
            <w:pPr>
              <w:rPr>
                <w:b/>
                <w:bCs/>
                <w:smallCaps/>
              </w:rPr>
            </w:pP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</w:tcPr>
          <w:p w14:paraId="0A2790F3" w14:textId="77777777" w:rsidR="004F2222" w:rsidRPr="0066656D" w:rsidRDefault="004F2222" w:rsidP="009947DD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telefoonnummer</w:t>
            </w:r>
          </w:p>
        </w:tc>
        <w:tc>
          <w:tcPr>
            <w:tcW w:w="340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</w:tcPr>
          <w:p w14:paraId="2AF07DDD" w14:textId="77777777" w:rsidR="004F2222" w:rsidRPr="0066656D" w:rsidRDefault="004F2222" w:rsidP="009947DD">
            <w:pPr>
              <w:jc w:val="right"/>
              <w:rPr>
                <w:b/>
                <w:bCs/>
                <w:smallCaps/>
              </w:rPr>
            </w:pPr>
          </w:p>
        </w:tc>
      </w:tr>
      <w:tr w:rsidR="00C86045" w:rsidRPr="00330E88" w14:paraId="662CF14D" w14:textId="77777777" w:rsidTr="00FE2625">
        <w:trPr>
          <w:trHeight w:val="315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1BFDF"/>
            <w:noWrap/>
            <w:vAlign w:val="center"/>
          </w:tcPr>
          <w:p w14:paraId="52C424E7" w14:textId="77777777" w:rsidR="00C86045" w:rsidRPr="00330E88" w:rsidRDefault="00C86045" w:rsidP="009947DD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VERPAKT / kant &amp; klaar 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1BFDF"/>
            <w:noWrap/>
            <w:vAlign w:val="center"/>
          </w:tcPr>
          <w:p w14:paraId="49C883F7" w14:textId="77777777" w:rsidR="00C86045" w:rsidRPr="00330E88" w:rsidRDefault="00C86045" w:rsidP="009947DD">
            <w:pPr>
              <w:jc w:val="right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</w:rPr>
              <w:t>gewicht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1BFDF"/>
            <w:vAlign w:val="center"/>
          </w:tcPr>
          <w:p w14:paraId="2C7B709A" w14:textId="77777777" w:rsidR="00C86045" w:rsidRPr="00330E88" w:rsidRDefault="00C86045" w:rsidP="00C86045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prijs €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1BFDF"/>
            <w:vAlign w:val="center"/>
          </w:tcPr>
          <w:p w14:paraId="169B7D91" w14:textId="77777777" w:rsidR="00C86045" w:rsidRPr="00330E88" w:rsidRDefault="00C86045" w:rsidP="009947DD">
            <w:pPr>
              <w:jc w:val="right"/>
              <w:rPr>
                <w:b/>
                <w:bCs/>
                <w:smallCaps/>
              </w:rPr>
            </w:pPr>
            <w:r w:rsidRPr="00330E88">
              <w:rPr>
                <w:b/>
                <w:bCs/>
                <w:smallCaps/>
              </w:rPr>
              <w:t>bestelling</w:t>
            </w:r>
          </w:p>
        </w:tc>
      </w:tr>
      <w:tr w:rsidR="00C86045" w:rsidRPr="004F2F37" w14:paraId="39CAFE75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6531F7B4" w14:textId="77777777" w:rsidR="00C86045" w:rsidRPr="004F2F37" w:rsidRDefault="00C86045" w:rsidP="009947DD">
            <w:r>
              <w:t>Droge worst chorizo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48F8A156" w14:textId="77777777" w:rsidR="00C86045" w:rsidRPr="004F2F37" w:rsidRDefault="00C86045" w:rsidP="009947DD">
            <w:pPr>
              <w:jc w:val="right"/>
            </w:pPr>
            <w:r>
              <w:t>110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5523E22" w14:textId="77777777" w:rsidR="00C86045" w:rsidRPr="004F2F37" w:rsidRDefault="0068487D" w:rsidP="00C86045">
            <w:pPr>
              <w:jc w:val="right"/>
            </w:pPr>
            <w:r>
              <w:t>5.49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F264251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6669E5F9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3B90B0F6" w14:textId="77777777" w:rsidR="00C86045" w:rsidRPr="004F2F37" w:rsidRDefault="00C86045" w:rsidP="009947DD">
            <w:r>
              <w:t>Droge worst knoflook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38E19AC5" w14:textId="77777777" w:rsidR="00C86045" w:rsidRPr="004F2F37" w:rsidRDefault="00C86045" w:rsidP="009947DD">
            <w:pPr>
              <w:jc w:val="right"/>
            </w:pPr>
            <w:r>
              <w:t>110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1FB4365" w14:textId="77777777" w:rsidR="00C86045" w:rsidRPr="004F2F37" w:rsidRDefault="0068487D" w:rsidP="00C86045">
            <w:pPr>
              <w:jc w:val="right"/>
            </w:pPr>
            <w:r>
              <w:t>5.4</w:t>
            </w:r>
            <w:r w:rsidR="00C86045">
              <w:t>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F554CA3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5939A251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07A87CB8" w14:textId="77777777" w:rsidR="00C86045" w:rsidRPr="004F2F37" w:rsidRDefault="00C86045" w:rsidP="009947DD">
            <w:r>
              <w:t>Droge worst naturel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65C54A9A" w14:textId="77777777" w:rsidR="00C86045" w:rsidRPr="004F2F37" w:rsidRDefault="00C86045" w:rsidP="009947DD">
            <w:pPr>
              <w:jc w:val="right"/>
            </w:pPr>
            <w:r>
              <w:t>110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CCBD2C8" w14:textId="77777777" w:rsidR="00C86045" w:rsidRPr="004F2F37" w:rsidRDefault="0068487D" w:rsidP="00C86045">
            <w:pPr>
              <w:jc w:val="right"/>
            </w:pPr>
            <w:r>
              <w:t>5.49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2621E85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2BBA44D2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1314DAA4" w14:textId="77777777" w:rsidR="00C86045" w:rsidRPr="004F2F37" w:rsidRDefault="00C86045" w:rsidP="009947DD">
            <w:r>
              <w:t>Grillworst varken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2214778F" w14:textId="77777777" w:rsidR="00C86045" w:rsidRPr="004F2F37" w:rsidRDefault="00C86045" w:rsidP="009947DD">
            <w:pPr>
              <w:jc w:val="right"/>
            </w:pPr>
            <w:r>
              <w:t>180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63B6259" w14:textId="77777777" w:rsidR="00C86045" w:rsidRPr="004F2F37" w:rsidRDefault="0067716F" w:rsidP="00C86045">
            <w:pPr>
              <w:jc w:val="right"/>
            </w:pPr>
            <w:r>
              <w:t>3.75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F38A90E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03AAC247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23EEF1C0" w14:textId="77777777" w:rsidR="00C86045" w:rsidRPr="004F2F37" w:rsidRDefault="00C86045" w:rsidP="009947DD">
            <w:r>
              <w:t>Hausmacherleverworst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20BD14D7" w14:textId="77777777" w:rsidR="00C86045" w:rsidRPr="004F2F37" w:rsidRDefault="00C86045" w:rsidP="009947DD">
            <w:pPr>
              <w:jc w:val="right"/>
            </w:pPr>
            <w:r>
              <w:t>180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0D53787" w14:textId="77777777" w:rsidR="00C86045" w:rsidRPr="004F2F37" w:rsidRDefault="00733135" w:rsidP="00C86045">
            <w:pPr>
              <w:jc w:val="right"/>
            </w:pPr>
            <w:r>
              <w:t>3.75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EBFEB17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4119A97A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48EBC701" w14:textId="77777777" w:rsidR="00C86045" w:rsidRPr="004F2F37" w:rsidRDefault="00C86045" w:rsidP="009947DD">
            <w:r>
              <w:t>Kip grillworst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183E4775" w14:textId="77777777" w:rsidR="00C86045" w:rsidRPr="004F2F37" w:rsidRDefault="00C86045" w:rsidP="009947DD">
            <w:pPr>
              <w:jc w:val="right"/>
            </w:pPr>
            <w:r>
              <w:t>180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8482208" w14:textId="77777777" w:rsidR="00C86045" w:rsidRPr="004F2F37" w:rsidRDefault="00264704" w:rsidP="00C86045">
            <w:pPr>
              <w:jc w:val="right"/>
            </w:pPr>
            <w:r>
              <w:t>4.19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24E4E2B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78DCBCF9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10878FDB" w14:textId="77777777" w:rsidR="00C86045" w:rsidRPr="004F2F37" w:rsidRDefault="00C86045" w:rsidP="009947DD">
            <w:r>
              <w:t>Kip grillworst met kaas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3BA67291" w14:textId="77777777" w:rsidR="00C86045" w:rsidRPr="004F2F37" w:rsidRDefault="00C86045" w:rsidP="009947DD">
            <w:pPr>
              <w:jc w:val="right"/>
            </w:pPr>
            <w:r>
              <w:t>180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B85EC61" w14:textId="77777777" w:rsidR="00C86045" w:rsidRPr="004F2F37" w:rsidRDefault="00264704" w:rsidP="00C86045">
            <w:pPr>
              <w:jc w:val="right"/>
            </w:pPr>
            <w:r>
              <w:t>4.19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BCA3EEC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4D3FF33F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474A831C" w14:textId="77777777" w:rsidR="00C86045" w:rsidRPr="004F2F37" w:rsidRDefault="00C86045" w:rsidP="009947DD">
            <w:r>
              <w:t>Kipsmeerleverworst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10949D52" w14:textId="77777777" w:rsidR="00C86045" w:rsidRPr="004F2F37" w:rsidRDefault="00C86045" w:rsidP="009947DD">
            <w:pPr>
              <w:jc w:val="right"/>
            </w:pPr>
            <w:r>
              <w:t>1</w:t>
            </w:r>
            <w:r w:rsidR="00BB3FC6">
              <w:t>80</w:t>
            </w:r>
            <w:r>
              <w:t xml:space="preserve">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0640597" w14:textId="77777777" w:rsidR="00C86045" w:rsidRPr="004F2F37" w:rsidRDefault="00855DDD" w:rsidP="00C86045">
            <w:pPr>
              <w:jc w:val="right"/>
            </w:pPr>
            <w:r>
              <w:t>3</w:t>
            </w:r>
            <w:r w:rsidR="00C86045">
              <w:t>,</w:t>
            </w:r>
            <w:r>
              <w:t>4</w:t>
            </w:r>
            <w:r w:rsidR="00C86045">
              <w:t>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837518B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37C" w:rsidRPr="004F2F37" w14:paraId="1289788D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2963A91B" w14:textId="77777777" w:rsidR="0067237C" w:rsidRDefault="00E648E4" w:rsidP="009947DD">
            <w:r>
              <w:t>Saksische leverworst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6F5B35E4" w14:textId="77777777" w:rsidR="0067237C" w:rsidRDefault="00E648E4" w:rsidP="009947DD">
            <w:pPr>
              <w:jc w:val="right"/>
            </w:pPr>
            <w:r>
              <w:t>180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92F57CD" w14:textId="77777777" w:rsidR="0067237C" w:rsidRDefault="00E648E4" w:rsidP="00C86045">
            <w:pPr>
              <w:jc w:val="right"/>
            </w:pPr>
            <w:r>
              <w:t>3.19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8482392" w14:textId="77777777" w:rsidR="0067237C" w:rsidRPr="004F2F37" w:rsidRDefault="0067237C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29B6E0FB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3EE26AE7" w14:textId="77777777" w:rsidR="00C86045" w:rsidRPr="004F2F37" w:rsidRDefault="00C86045" w:rsidP="009947DD">
            <w:r>
              <w:t>Leverworst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0F2BE3CE" w14:textId="77777777" w:rsidR="00C86045" w:rsidRPr="004F2F37" w:rsidRDefault="00C86045" w:rsidP="009947DD">
            <w:pPr>
              <w:jc w:val="right"/>
            </w:pPr>
            <w:r>
              <w:t>180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CF1F0B" w14:textId="77777777" w:rsidR="00C86045" w:rsidRPr="004F2F37" w:rsidRDefault="00264704" w:rsidP="00C86045">
            <w:pPr>
              <w:jc w:val="right"/>
            </w:pPr>
            <w:r>
              <w:t>3.15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E6AE3B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038D84AC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67E1C4F6" w14:textId="77777777" w:rsidR="00C86045" w:rsidRPr="004F2F37" w:rsidRDefault="00C86045" w:rsidP="009947DD">
            <w:r>
              <w:t>Ossenworst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5B4E1205" w14:textId="77777777" w:rsidR="00C86045" w:rsidRPr="004F2F37" w:rsidRDefault="00C86045" w:rsidP="009947DD">
            <w:pPr>
              <w:jc w:val="right"/>
            </w:pPr>
            <w:r>
              <w:t>180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161EEF" w14:textId="77777777" w:rsidR="00C86045" w:rsidRPr="004F2F37" w:rsidRDefault="00C86045" w:rsidP="00C86045">
            <w:pPr>
              <w:jc w:val="right"/>
            </w:pPr>
            <w:r>
              <w:t>4,99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4AD9DDA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14E943E8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6727711B" w14:textId="77777777" w:rsidR="00C86045" w:rsidRPr="004F2F37" w:rsidRDefault="00C86045" w:rsidP="009947DD">
            <w:r>
              <w:t>Paté cranberry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6F2B029B" w14:textId="77777777" w:rsidR="00C86045" w:rsidRPr="004F2F37" w:rsidRDefault="00C86045" w:rsidP="009947DD">
            <w:pPr>
              <w:jc w:val="right"/>
            </w:pPr>
            <w:r>
              <w:t>140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00FE06E" w14:textId="77777777" w:rsidR="00C86045" w:rsidRPr="004F2F37" w:rsidRDefault="009F3688" w:rsidP="00C86045">
            <w:pPr>
              <w:jc w:val="right"/>
            </w:pPr>
            <w:r>
              <w:t>3.35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C21B9FF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4ADF61EA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53DECDB5" w14:textId="77777777" w:rsidR="00C86045" w:rsidRPr="004F2F37" w:rsidRDefault="00C86045" w:rsidP="009947DD">
            <w:r>
              <w:t>Room paté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25867BF6" w14:textId="77777777" w:rsidR="00C86045" w:rsidRPr="004F2F37" w:rsidRDefault="00C86045" w:rsidP="009947DD">
            <w:pPr>
              <w:jc w:val="right"/>
            </w:pPr>
            <w:r>
              <w:t>140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34E52BA" w14:textId="77777777" w:rsidR="00C86045" w:rsidRPr="004F2F37" w:rsidRDefault="009F3688" w:rsidP="00C86045">
            <w:pPr>
              <w:jc w:val="right"/>
            </w:pPr>
            <w:r>
              <w:t>3.35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EC8728D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0AC3B4A4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76BC2DEA" w14:textId="77777777" w:rsidR="00C86045" w:rsidRPr="004F2F37" w:rsidRDefault="00C86045" w:rsidP="009947DD">
            <w:r>
              <w:t>Room paté Boeren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2C3A5708" w14:textId="77777777" w:rsidR="00C86045" w:rsidRPr="004F2F37" w:rsidRDefault="00C86045" w:rsidP="009947DD">
            <w:pPr>
              <w:jc w:val="right"/>
            </w:pPr>
            <w:r>
              <w:t>140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5298C78" w14:textId="77777777" w:rsidR="00C86045" w:rsidRPr="004F2F37" w:rsidRDefault="009F3688" w:rsidP="00C86045">
            <w:pPr>
              <w:jc w:val="right"/>
            </w:pPr>
            <w:r>
              <w:t>3.35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5FECB22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6D550110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10F5B087" w14:textId="77777777" w:rsidR="00C86045" w:rsidRPr="004F2F37" w:rsidRDefault="00C86045" w:rsidP="009947DD">
            <w:r>
              <w:t>Runderleverworst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3C81E051" w14:textId="77777777" w:rsidR="00C86045" w:rsidRPr="004F2F37" w:rsidRDefault="00C86045" w:rsidP="009947DD">
            <w:pPr>
              <w:jc w:val="right"/>
            </w:pPr>
            <w:r>
              <w:t>180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8762E2" w14:textId="77777777" w:rsidR="00C86045" w:rsidRPr="004F2F37" w:rsidRDefault="009F3688" w:rsidP="00C86045">
            <w:pPr>
              <w:jc w:val="right"/>
            </w:pPr>
            <w:r>
              <w:t>3.25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DE961AD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40FD334F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7116AD22" w14:textId="77777777" w:rsidR="00C86045" w:rsidRPr="004F2F37" w:rsidRDefault="00C86045" w:rsidP="009947DD">
            <w:r>
              <w:t xml:space="preserve">Spekreepjes gerookt 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0DFCE7F7" w14:textId="77777777" w:rsidR="00C86045" w:rsidRPr="004F2F37" w:rsidRDefault="00C86045" w:rsidP="009947DD">
            <w:pPr>
              <w:jc w:val="right"/>
            </w:pPr>
            <w:r>
              <w:t>200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A5BB6E3" w14:textId="77777777" w:rsidR="00C86045" w:rsidRPr="004F2F37" w:rsidRDefault="009F3688" w:rsidP="00C86045">
            <w:pPr>
              <w:jc w:val="right"/>
            </w:pPr>
            <w:r>
              <w:t>5.29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B83F93B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A392A" w14:paraId="758A1CE5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1BFDF"/>
            <w:noWrap/>
            <w:vAlign w:val="center"/>
          </w:tcPr>
          <w:p w14:paraId="4CA646AC" w14:textId="77777777" w:rsidR="00C86045" w:rsidRPr="004A392A" w:rsidRDefault="00C86045" w:rsidP="009947DD">
            <w:pPr>
              <w:rPr>
                <w:b/>
                <w:smallCaps/>
              </w:rPr>
            </w:pPr>
            <w:r w:rsidRPr="004A392A">
              <w:rPr>
                <w:b/>
                <w:smallCaps/>
              </w:rPr>
              <w:t>VLEESWAREN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1BFDF"/>
            <w:noWrap/>
            <w:vAlign w:val="center"/>
          </w:tcPr>
          <w:p w14:paraId="21F220AF" w14:textId="77777777" w:rsidR="00C86045" w:rsidRPr="004A392A" w:rsidRDefault="00C86045" w:rsidP="009947DD">
            <w:pPr>
              <w:jc w:val="right"/>
              <w:rPr>
                <w:b/>
                <w:smallCaps/>
              </w:rPr>
            </w:pPr>
            <w:r w:rsidRPr="004A392A">
              <w:rPr>
                <w:b/>
                <w:smallCaps/>
              </w:rPr>
              <w:t>gewicht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1BFDF"/>
          </w:tcPr>
          <w:p w14:paraId="60DC9823" w14:textId="77777777" w:rsidR="00C86045" w:rsidRPr="004A392A" w:rsidRDefault="0094031E" w:rsidP="009947DD">
            <w:pPr>
              <w:jc w:val="right"/>
              <w:rPr>
                <w:rFonts w:cs="Arial"/>
                <w:b/>
                <w:smallCaps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prijs €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1BFDF"/>
            <w:vAlign w:val="center"/>
          </w:tcPr>
          <w:p w14:paraId="09C56A42" w14:textId="77777777" w:rsidR="00C86045" w:rsidRPr="004A392A" w:rsidRDefault="00C86045" w:rsidP="009947DD">
            <w:pPr>
              <w:jc w:val="right"/>
              <w:rPr>
                <w:rFonts w:cs="Arial"/>
                <w:b/>
                <w:smallCaps/>
                <w:szCs w:val="22"/>
              </w:rPr>
            </w:pPr>
            <w:r w:rsidRPr="004A392A">
              <w:rPr>
                <w:rFonts w:cs="Arial"/>
                <w:b/>
                <w:smallCaps/>
                <w:szCs w:val="22"/>
              </w:rPr>
              <w:t>bestelling</w:t>
            </w:r>
          </w:p>
        </w:tc>
      </w:tr>
      <w:tr w:rsidR="00C86045" w:rsidRPr="004F2F37" w14:paraId="5C1EBB17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4E8382DD" w14:textId="77777777" w:rsidR="00C86045" w:rsidRPr="004F2F37" w:rsidRDefault="00C86045" w:rsidP="009947DD">
            <w:r>
              <w:t>Ontbijtspek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264033ED" w14:textId="77777777" w:rsidR="00C86045" w:rsidRPr="004F2F37" w:rsidRDefault="00C86045" w:rsidP="009947DD">
            <w:pPr>
              <w:jc w:val="right"/>
            </w:pPr>
            <w:r>
              <w:t>100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814C432" w14:textId="77777777" w:rsidR="00C86045" w:rsidRPr="004F2F37" w:rsidRDefault="00C86045" w:rsidP="00C86045">
            <w:pPr>
              <w:jc w:val="right"/>
            </w:pPr>
            <w:r>
              <w:t>3,</w:t>
            </w:r>
            <w:r w:rsidR="0032543D">
              <w:t>39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FB77561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3C8AD5B3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21FC4BAE" w14:textId="77777777" w:rsidR="00C86045" w:rsidRPr="004F2F37" w:rsidRDefault="00C86045" w:rsidP="009947DD">
            <w:r>
              <w:t>Kipfilet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66F02262" w14:textId="77777777" w:rsidR="00C86045" w:rsidRPr="004F2F37" w:rsidRDefault="00C86045" w:rsidP="009947DD">
            <w:pPr>
              <w:jc w:val="right"/>
            </w:pPr>
            <w:r>
              <w:t>100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563F114" w14:textId="77777777" w:rsidR="00C86045" w:rsidRPr="004F2F37" w:rsidRDefault="00C86045" w:rsidP="00C86045">
            <w:pPr>
              <w:jc w:val="right"/>
            </w:pPr>
            <w:r>
              <w:t>3,</w:t>
            </w:r>
            <w:r w:rsidR="002A3FC4">
              <w:t>99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6246030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6CF6A4AE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3534F9B6" w14:textId="77777777" w:rsidR="00C86045" w:rsidRPr="004F2F37" w:rsidRDefault="00C86045" w:rsidP="009947DD">
            <w:r>
              <w:t>Achterham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4C5C921C" w14:textId="77777777" w:rsidR="00C86045" w:rsidRPr="004F2F37" w:rsidRDefault="00C86045" w:rsidP="009947DD">
            <w:pPr>
              <w:jc w:val="right"/>
            </w:pPr>
            <w:r>
              <w:t>100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65E1198" w14:textId="77777777" w:rsidR="00C86045" w:rsidRPr="004F2F37" w:rsidRDefault="00C86045" w:rsidP="00C86045">
            <w:pPr>
              <w:jc w:val="right"/>
            </w:pPr>
            <w:r>
              <w:t>3,</w:t>
            </w:r>
            <w:r w:rsidR="002A3FC4">
              <w:t>99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1D5AA65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6BA25E64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4D1885B2" w14:textId="77777777" w:rsidR="00C86045" w:rsidRDefault="00C86045" w:rsidP="009947DD">
            <w:r>
              <w:t>Pastrami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40CDD974" w14:textId="77777777" w:rsidR="00C86045" w:rsidRPr="004F2F37" w:rsidRDefault="00C86045" w:rsidP="009947DD">
            <w:pPr>
              <w:jc w:val="right"/>
            </w:pPr>
            <w:r>
              <w:t>100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41BFE2C" w14:textId="77777777" w:rsidR="00C86045" w:rsidRPr="004F2F37" w:rsidRDefault="00C86045" w:rsidP="00C86045">
            <w:pPr>
              <w:jc w:val="right"/>
            </w:pPr>
            <w:r>
              <w:t>3,</w:t>
            </w:r>
            <w:r w:rsidR="002A3FC4">
              <w:t>79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0F2BF51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64E8CB80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4F0C059C" w14:textId="77777777" w:rsidR="00C86045" w:rsidRDefault="00C86045" w:rsidP="009947DD">
            <w:r>
              <w:t>Rundersalami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1B3FFF13" w14:textId="77777777" w:rsidR="00C86045" w:rsidRPr="004F2F37" w:rsidRDefault="00C86045" w:rsidP="009947DD">
            <w:pPr>
              <w:jc w:val="right"/>
            </w:pPr>
            <w:r>
              <w:t>100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12947BC" w14:textId="77777777" w:rsidR="00C86045" w:rsidRPr="004F2F37" w:rsidRDefault="002A3FC4" w:rsidP="00C86045">
            <w:pPr>
              <w:jc w:val="right"/>
            </w:pPr>
            <w:r>
              <w:t>3.39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7B1A3E2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676DD29D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51D3CDE5" w14:textId="77777777" w:rsidR="00C86045" w:rsidRDefault="00C86045" w:rsidP="009947DD">
            <w:r>
              <w:t>Chorizo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458EAB00" w14:textId="77777777" w:rsidR="00C86045" w:rsidRPr="004F2F37" w:rsidRDefault="00C86045" w:rsidP="009947DD">
            <w:pPr>
              <w:jc w:val="right"/>
            </w:pPr>
            <w:r>
              <w:t>100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D42EC8E" w14:textId="77777777" w:rsidR="00C86045" w:rsidRPr="004F2F37" w:rsidRDefault="002A3FC4" w:rsidP="00C86045">
            <w:pPr>
              <w:jc w:val="right"/>
            </w:pPr>
            <w:r>
              <w:t>3.29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B79B6FC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4DF4928B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7B35AE8B" w14:textId="77777777" w:rsidR="00C86045" w:rsidRDefault="00C86045" w:rsidP="009947DD">
            <w:r>
              <w:t>Runderrookvlees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5575FEB5" w14:textId="77777777" w:rsidR="00C86045" w:rsidRPr="004F2F37" w:rsidRDefault="00C86045" w:rsidP="009947DD">
            <w:pPr>
              <w:jc w:val="right"/>
            </w:pPr>
            <w:r>
              <w:t>100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AB95B78" w14:textId="77777777" w:rsidR="00C86045" w:rsidRPr="004F2F37" w:rsidRDefault="002A3FC4" w:rsidP="00C86045">
            <w:pPr>
              <w:jc w:val="right"/>
            </w:pPr>
            <w:r>
              <w:t>4,</w:t>
            </w:r>
            <w:r w:rsidR="00332A39">
              <w:t>29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3F6CBC9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3C899458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3AA6C500" w14:textId="77777777" w:rsidR="00C86045" w:rsidRDefault="00C86045" w:rsidP="009947DD">
            <w:r>
              <w:t>Rauwe ham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2AE0570F" w14:textId="77777777" w:rsidR="00C86045" w:rsidRPr="004F2F37" w:rsidRDefault="00C86045" w:rsidP="009947DD">
            <w:pPr>
              <w:jc w:val="right"/>
            </w:pPr>
            <w:r>
              <w:t>100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B78ADEB" w14:textId="77777777" w:rsidR="00C86045" w:rsidRPr="004F2F37" w:rsidRDefault="00332A39" w:rsidP="00C86045">
            <w:pPr>
              <w:jc w:val="right"/>
            </w:pPr>
            <w:r>
              <w:t>4,19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FB4F78C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045" w:rsidRPr="004F2F37" w14:paraId="15ABA5EC" w14:textId="77777777" w:rsidTr="00FE2625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050CCFAF" w14:textId="77777777" w:rsidR="00C86045" w:rsidRDefault="00C86045" w:rsidP="009947DD">
            <w:r>
              <w:t>Boterhamworst rund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57882CA3" w14:textId="77777777" w:rsidR="00C86045" w:rsidRPr="004F2F37" w:rsidRDefault="00C86045" w:rsidP="009947DD">
            <w:pPr>
              <w:jc w:val="right"/>
            </w:pPr>
            <w:r>
              <w:t>100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E254EAC" w14:textId="77777777" w:rsidR="00C86045" w:rsidRPr="004F2F37" w:rsidRDefault="00332A39" w:rsidP="00C86045">
            <w:pPr>
              <w:jc w:val="right"/>
            </w:pPr>
            <w:r>
              <w:t>2.99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847CDB7" w14:textId="77777777" w:rsidR="00C86045" w:rsidRPr="004F2F37" w:rsidRDefault="00C86045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090A4D" w14:textId="77777777" w:rsidR="00BE35C9" w:rsidRDefault="00BE35C9" w:rsidP="00BE35C9">
      <w:pPr>
        <w:jc w:val="center"/>
      </w:pPr>
    </w:p>
    <w:p w14:paraId="76DD1552" w14:textId="77777777" w:rsidR="004F2222" w:rsidRDefault="00BE35C9" w:rsidP="00BE35C9">
      <w:pPr>
        <w:jc w:val="center"/>
      </w:pPr>
      <w:r>
        <w:t>Ga naar:</w:t>
      </w:r>
    </w:p>
    <w:bookmarkStart w:id="6" w:name="_Bestellijst_kip"/>
    <w:bookmarkEnd w:id="6"/>
    <w:p w14:paraId="1A87D39E" w14:textId="77777777" w:rsidR="00A95928" w:rsidRPr="00A95928" w:rsidRDefault="00A95928" w:rsidP="00A95928">
      <w:pPr>
        <w:jc w:val="center"/>
        <w:rPr>
          <w:rStyle w:val="Hyperlink"/>
        </w:rPr>
      </w:pPr>
      <w:r>
        <w:fldChar w:fldCharType="begin"/>
      </w:r>
      <w:r>
        <w:instrText>HYPERLINK  \l "_Bestellijst_vlees"</w:instrText>
      </w:r>
      <w:r>
        <w:fldChar w:fldCharType="separate"/>
      </w:r>
      <w:r w:rsidRPr="00A95928">
        <w:rPr>
          <w:rStyle w:val="Hyperlink"/>
        </w:rPr>
        <w:t>Bestellijst vlees</w:t>
      </w:r>
    </w:p>
    <w:p w14:paraId="67CE0C5E" w14:textId="77777777" w:rsidR="00A95928" w:rsidRDefault="00A95928" w:rsidP="00A95928">
      <w:pPr>
        <w:jc w:val="center"/>
      </w:pPr>
      <w:r>
        <w:fldChar w:fldCharType="end"/>
      </w:r>
      <w:hyperlink w:anchor="_Bestellijst_vlees,_Deli_1" w:history="1">
        <w:r w:rsidRPr="00A95928">
          <w:rPr>
            <w:rStyle w:val="Hyperlink"/>
          </w:rPr>
          <w:t>Bestellijst DELI Harmony</w:t>
        </w:r>
      </w:hyperlink>
      <w:r>
        <w:t xml:space="preserve"> </w:t>
      </w:r>
    </w:p>
    <w:p w14:paraId="66BD6649" w14:textId="77777777" w:rsidR="00A95928" w:rsidRDefault="00A95928" w:rsidP="00A95928">
      <w:pPr>
        <w:jc w:val="center"/>
      </w:pPr>
      <w:hyperlink w:anchor="_Bestellijst_kip" w:history="1">
        <w:r w:rsidRPr="004F2222">
          <w:rPr>
            <w:rStyle w:val="Hyperlink"/>
          </w:rPr>
          <w:t>Bestelli</w:t>
        </w:r>
        <w:r w:rsidRPr="004F2222">
          <w:rPr>
            <w:rStyle w:val="Hyperlink"/>
          </w:rPr>
          <w:t>j</w:t>
        </w:r>
        <w:r w:rsidRPr="004F2222">
          <w:rPr>
            <w:rStyle w:val="Hyperlink"/>
          </w:rPr>
          <w:t>st kip</w:t>
        </w:r>
      </w:hyperlink>
    </w:p>
    <w:p w14:paraId="0B09ED31" w14:textId="77777777" w:rsidR="00BE35C9" w:rsidRDefault="00BE35C9">
      <w:r>
        <w:rPr>
          <w:b/>
        </w:rPr>
        <w:br w:type="page"/>
      </w:r>
    </w:p>
    <w:tbl>
      <w:tblPr>
        <w:tblW w:w="8506" w:type="dxa"/>
        <w:jc w:val="righ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701"/>
        <w:gridCol w:w="1701"/>
        <w:gridCol w:w="1701"/>
      </w:tblGrid>
      <w:tr w:rsidR="004F2222" w:rsidRPr="0066656D" w14:paraId="2594D664" w14:textId="77777777" w:rsidTr="00BE35C9">
        <w:trPr>
          <w:trHeight w:val="315"/>
          <w:jc w:val="right"/>
        </w:trPr>
        <w:tc>
          <w:tcPr>
            <w:tcW w:w="3403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3CDC6"/>
            <w:noWrap/>
            <w:vAlign w:val="center"/>
          </w:tcPr>
          <w:p w14:paraId="16DD2F25" w14:textId="77777777" w:rsidR="004F2222" w:rsidRPr="0066656D" w:rsidRDefault="004F2222" w:rsidP="009947DD">
            <w:pPr>
              <w:pStyle w:val="Kop1"/>
            </w:pPr>
            <w:bookmarkStart w:id="7" w:name="_Bestellijst_kip_1"/>
            <w:bookmarkEnd w:id="7"/>
            <w:r w:rsidRPr="0066656D">
              <w:lastRenderedPageBreak/>
              <w:t>Bestellijst</w:t>
            </w:r>
            <w:r>
              <w:t xml:space="preserve"> kip 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</w:tcPr>
          <w:p w14:paraId="3E6656B7" w14:textId="77777777" w:rsidR="004F2222" w:rsidRPr="0066656D" w:rsidRDefault="004F2222" w:rsidP="009947DD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naam</w:t>
            </w:r>
          </w:p>
        </w:tc>
        <w:tc>
          <w:tcPr>
            <w:tcW w:w="340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</w:tcPr>
          <w:p w14:paraId="77196DC3" w14:textId="77777777" w:rsidR="004F2222" w:rsidRPr="0066656D" w:rsidRDefault="004F2222" w:rsidP="009947DD">
            <w:pPr>
              <w:jc w:val="right"/>
              <w:rPr>
                <w:b/>
                <w:bCs/>
                <w:smallCaps/>
              </w:rPr>
            </w:pPr>
          </w:p>
        </w:tc>
      </w:tr>
      <w:tr w:rsidR="004F2222" w:rsidRPr="0066656D" w14:paraId="01F35249" w14:textId="77777777" w:rsidTr="00BE35C9">
        <w:trPr>
          <w:trHeight w:val="315"/>
          <w:jc w:val="right"/>
        </w:trPr>
        <w:tc>
          <w:tcPr>
            <w:tcW w:w="3403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3CDC6"/>
            <w:noWrap/>
            <w:vAlign w:val="bottom"/>
          </w:tcPr>
          <w:p w14:paraId="59F17A3E" w14:textId="77777777" w:rsidR="004F2222" w:rsidRPr="0066656D" w:rsidRDefault="004F2222" w:rsidP="009947DD">
            <w:pPr>
              <w:rPr>
                <w:b/>
                <w:bCs/>
                <w:smallCaps/>
              </w:rPr>
            </w:pP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</w:tcPr>
          <w:p w14:paraId="1FEB740B" w14:textId="77777777" w:rsidR="004F2222" w:rsidRPr="0066656D" w:rsidRDefault="004F2222" w:rsidP="009947DD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e-mailadres</w:t>
            </w:r>
          </w:p>
        </w:tc>
        <w:tc>
          <w:tcPr>
            <w:tcW w:w="340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</w:tcPr>
          <w:p w14:paraId="26CF8378" w14:textId="77777777" w:rsidR="004F2222" w:rsidRPr="0066656D" w:rsidRDefault="004F2222" w:rsidP="009947DD">
            <w:pPr>
              <w:jc w:val="right"/>
              <w:rPr>
                <w:b/>
                <w:bCs/>
                <w:smallCaps/>
              </w:rPr>
            </w:pPr>
          </w:p>
        </w:tc>
      </w:tr>
      <w:tr w:rsidR="004F2222" w:rsidRPr="0066656D" w14:paraId="50403AB5" w14:textId="77777777" w:rsidTr="00BE35C9">
        <w:trPr>
          <w:trHeight w:val="315"/>
          <w:jc w:val="right"/>
        </w:trPr>
        <w:tc>
          <w:tcPr>
            <w:tcW w:w="3403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3CDC6"/>
            <w:noWrap/>
            <w:vAlign w:val="bottom"/>
          </w:tcPr>
          <w:p w14:paraId="6EA87D21" w14:textId="77777777" w:rsidR="004F2222" w:rsidRPr="0066656D" w:rsidRDefault="004F2222" w:rsidP="009947DD">
            <w:pPr>
              <w:rPr>
                <w:b/>
                <w:bCs/>
                <w:smallCaps/>
              </w:rPr>
            </w:pP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</w:tcPr>
          <w:p w14:paraId="50D54730" w14:textId="77777777" w:rsidR="004F2222" w:rsidRPr="0066656D" w:rsidRDefault="004F2222" w:rsidP="009947DD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telefoonnummer</w:t>
            </w:r>
          </w:p>
        </w:tc>
        <w:tc>
          <w:tcPr>
            <w:tcW w:w="3402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bottom"/>
          </w:tcPr>
          <w:p w14:paraId="2118D215" w14:textId="77777777" w:rsidR="004F2222" w:rsidRPr="0066656D" w:rsidRDefault="004F2222" w:rsidP="009947DD">
            <w:pPr>
              <w:jc w:val="right"/>
              <w:rPr>
                <w:b/>
                <w:bCs/>
                <w:smallCaps/>
              </w:rPr>
            </w:pPr>
          </w:p>
        </w:tc>
      </w:tr>
      <w:tr w:rsidR="004F2222" w:rsidRPr="00330E88" w14:paraId="0FB29C88" w14:textId="77777777" w:rsidTr="00BE35C9">
        <w:trPr>
          <w:trHeight w:val="315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3CDC6"/>
            <w:noWrap/>
            <w:vAlign w:val="center"/>
          </w:tcPr>
          <w:p w14:paraId="4B190BBE" w14:textId="77777777" w:rsidR="004F2222" w:rsidRPr="00330E88" w:rsidRDefault="004F2222" w:rsidP="009947DD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soort vlees 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3CDC6"/>
            <w:noWrap/>
            <w:vAlign w:val="center"/>
          </w:tcPr>
          <w:p w14:paraId="1AE457A2" w14:textId="77777777" w:rsidR="004F2222" w:rsidRPr="00330E88" w:rsidRDefault="004F2222" w:rsidP="009947DD">
            <w:pPr>
              <w:jc w:val="right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</w:rPr>
              <w:t>gewicht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3CDC6"/>
            <w:vAlign w:val="center"/>
          </w:tcPr>
          <w:p w14:paraId="4502B300" w14:textId="77777777" w:rsidR="004F2222" w:rsidRPr="00330E88" w:rsidRDefault="004F2222" w:rsidP="009947DD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prijs</w:t>
            </w:r>
            <w:r w:rsidR="0023193C">
              <w:rPr>
                <w:b/>
                <w:bCs/>
                <w:smallCaps/>
              </w:rPr>
              <w:t xml:space="preserve"> </w:t>
            </w:r>
            <w:r w:rsidR="00D027DD">
              <w:rPr>
                <w:b/>
                <w:bCs/>
                <w:smallCaps/>
              </w:rPr>
              <w:t>€</w:t>
            </w:r>
            <w:r w:rsidR="00056A94">
              <w:rPr>
                <w:b/>
                <w:bCs/>
                <w:smallCaps/>
              </w:rPr>
              <w:t>/</w:t>
            </w:r>
            <w:r w:rsidR="0023193C">
              <w:rPr>
                <w:b/>
                <w:bCs/>
                <w:smallCaps/>
              </w:rPr>
              <w:t>per kg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3CDC6"/>
            <w:vAlign w:val="center"/>
          </w:tcPr>
          <w:p w14:paraId="1399D5FA" w14:textId="77777777" w:rsidR="004F2222" w:rsidRPr="00330E88" w:rsidRDefault="004F2222" w:rsidP="009947DD">
            <w:pPr>
              <w:jc w:val="right"/>
              <w:rPr>
                <w:b/>
                <w:bCs/>
                <w:smallCaps/>
              </w:rPr>
            </w:pPr>
            <w:r w:rsidRPr="00330E88">
              <w:rPr>
                <w:b/>
                <w:bCs/>
                <w:smallCaps/>
              </w:rPr>
              <w:t>bestelling</w:t>
            </w:r>
          </w:p>
        </w:tc>
      </w:tr>
      <w:tr w:rsidR="004F2222" w:rsidRPr="004F2F37" w14:paraId="098096AA" w14:textId="77777777" w:rsidTr="004F2222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522BD689" w14:textId="77777777" w:rsidR="004F2222" w:rsidRPr="004F2F37" w:rsidRDefault="004F2222" w:rsidP="009947DD">
            <w:r>
              <w:t>Dijen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76D22A65" w14:textId="77777777" w:rsidR="004F2222" w:rsidRPr="004F2F37" w:rsidRDefault="004F2222" w:rsidP="009947DD">
            <w:pPr>
              <w:jc w:val="right"/>
            </w:pPr>
            <w:r>
              <w:t>per 2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7B162B8" w14:textId="77777777" w:rsidR="004F2222" w:rsidRPr="004F2F37" w:rsidRDefault="004F2222" w:rsidP="009947DD">
            <w:pPr>
              <w:jc w:val="right"/>
            </w:pPr>
            <w:r>
              <w:t>13,45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B251AC3" w14:textId="77777777" w:rsidR="004F2222" w:rsidRPr="004F2F37" w:rsidRDefault="004F2222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222" w:rsidRPr="004F2F37" w14:paraId="4D8D02F3" w14:textId="77777777" w:rsidTr="004F2222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2520B9EC" w14:textId="77777777" w:rsidR="004F2222" w:rsidRPr="004F2F37" w:rsidRDefault="004F2222" w:rsidP="009947DD">
            <w:r>
              <w:t>Drumsticks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7389551E" w14:textId="77777777" w:rsidR="004F2222" w:rsidRPr="004F2F37" w:rsidRDefault="004F2222" w:rsidP="009947DD">
            <w:pPr>
              <w:jc w:val="right"/>
            </w:pPr>
            <w:r>
              <w:t>per 4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935D8D" w14:textId="77777777" w:rsidR="004F2222" w:rsidRPr="004F2F37" w:rsidRDefault="004F2222" w:rsidP="009947DD">
            <w:pPr>
              <w:jc w:val="right"/>
            </w:pPr>
            <w:r>
              <w:t>12,35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E78DB98" w14:textId="77777777" w:rsidR="004F2222" w:rsidRPr="004F2F37" w:rsidRDefault="004F2222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222" w:rsidRPr="004F2F37" w14:paraId="11152138" w14:textId="77777777" w:rsidTr="004F2222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35B70EFA" w14:textId="77777777" w:rsidR="004F2222" w:rsidRPr="004F2F37" w:rsidRDefault="004F2222" w:rsidP="009947DD">
            <w:r>
              <w:t>Dijlapjes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4AC65979" w14:textId="77777777" w:rsidR="004F2222" w:rsidRPr="007655E6" w:rsidRDefault="004F2222" w:rsidP="009947DD">
            <w:pPr>
              <w:jc w:val="right"/>
            </w:pPr>
            <w:r>
              <w:rPr>
                <w:u w:val="single"/>
              </w:rPr>
              <w:t>+</w:t>
            </w:r>
            <w:r>
              <w:t xml:space="preserve"> 300 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66349D4" w14:textId="77777777" w:rsidR="004F2222" w:rsidRPr="004F2F37" w:rsidRDefault="004F2222" w:rsidP="009947DD">
            <w:pPr>
              <w:jc w:val="right"/>
            </w:pPr>
            <w:r>
              <w:t>17,65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A141FD0" w14:textId="77777777" w:rsidR="004F2222" w:rsidRPr="004F2F37" w:rsidRDefault="004F2222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222" w:rsidRPr="004F2F37" w14:paraId="1FDFC413" w14:textId="77777777" w:rsidTr="004F2222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72A80CB9" w14:textId="77777777" w:rsidR="004F2222" w:rsidRPr="004F2F37" w:rsidRDefault="004F2222" w:rsidP="009947DD">
            <w:r>
              <w:t>Kipfilet gerookt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33FD1BEE" w14:textId="77777777" w:rsidR="004F2222" w:rsidRPr="004F2F37" w:rsidRDefault="004F2222" w:rsidP="009947DD">
            <w:pPr>
              <w:jc w:val="right"/>
            </w:pP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02543B8" w14:textId="77777777" w:rsidR="004F2222" w:rsidRPr="004F2F37" w:rsidRDefault="004F2222" w:rsidP="009947DD">
            <w:pPr>
              <w:jc w:val="right"/>
            </w:pPr>
            <w:r>
              <w:t>44,95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0A39D8C" w14:textId="77777777" w:rsidR="004F2222" w:rsidRPr="004F2F37" w:rsidRDefault="004F2222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222" w:rsidRPr="004F2F37" w14:paraId="21DD91CA" w14:textId="77777777" w:rsidTr="004F2222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6671D9EE" w14:textId="77777777" w:rsidR="004F2222" w:rsidRPr="004F2F37" w:rsidRDefault="004F2222" w:rsidP="009947DD">
            <w:r>
              <w:t>Kipfilet half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38C25A50" w14:textId="77777777" w:rsidR="004F2222" w:rsidRPr="004F2F37" w:rsidRDefault="004F2222" w:rsidP="009947DD">
            <w:pPr>
              <w:jc w:val="right"/>
            </w:pPr>
            <w:r>
              <w:t>half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30F7EF0" w14:textId="77777777" w:rsidR="004F2222" w:rsidRPr="004F2F37" w:rsidRDefault="004F2222" w:rsidP="009947DD">
            <w:pPr>
              <w:jc w:val="right"/>
            </w:pPr>
            <w:r>
              <w:t>25,99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48588CA" w14:textId="77777777" w:rsidR="004F2222" w:rsidRPr="004F2F37" w:rsidRDefault="004F2222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222" w:rsidRPr="004F2F37" w14:paraId="28D0DA96" w14:textId="77777777" w:rsidTr="004F2222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4C2EB525" w14:textId="77777777" w:rsidR="004F2222" w:rsidRPr="004F2F37" w:rsidRDefault="004F2222" w:rsidP="009947DD">
            <w:r>
              <w:t>Kipfilet heel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36E82036" w14:textId="77777777" w:rsidR="004F2222" w:rsidRPr="004F2F37" w:rsidRDefault="004F2222" w:rsidP="009947DD">
            <w:pPr>
              <w:jc w:val="right"/>
            </w:pPr>
            <w:r>
              <w:t>heel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228944F" w14:textId="77777777" w:rsidR="004F2222" w:rsidRPr="004F2F37" w:rsidRDefault="004F2222" w:rsidP="009947DD">
            <w:pPr>
              <w:jc w:val="right"/>
            </w:pPr>
            <w:r>
              <w:t>25,49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9CE4242" w14:textId="77777777" w:rsidR="004F2222" w:rsidRPr="004F2F37" w:rsidRDefault="004F2222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222" w:rsidRPr="004F2F37" w14:paraId="1ADD285E" w14:textId="77777777" w:rsidTr="004F2222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6F5E7997" w14:textId="77777777" w:rsidR="004F2222" w:rsidRPr="004F2F37" w:rsidRDefault="004F2222" w:rsidP="009947DD">
            <w:r>
              <w:t>Kip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166B928A" w14:textId="77777777" w:rsidR="004F2222" w:rsidRPr="004F2F37" w:rsidRDefault="004F2222" w:rsidP="009947DD">
            <w:pPr>
              <w:jc w:val="right"/>
            </w:pPr>
            <w:r>
              <w:t>heel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7E17533" w14:textId="77777777" w:rsidR="004F2222" w:rsidRPr="004F2F37" w:rsidRDefault="004F2222" w:rsidP="009947DD">
            <w:pPr>
              <w:jc w:val="right"/>
            </w:pPr>
            <w:r>
              <w:t>10,95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F5A00CA" w14:textId="77777777" w:rsidR="004F2222" w:rsidRPr="004F2F37" w:rsidRDefault="004F2222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222" w:rsidRPr="004F2F37" w14:paraId="51799B5C" w14:textId="77777777" w:rsidTr="004F2222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31624F9A" w14:textId="77777777" w:rsidR="004F2222" w:rsidRPr="004F2F37" w:rsidRDefault="004F2222" w:rsidP="009947DD">
            <w:r>
              <w:t>Kiprollade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23949C4A" w14:textId="77777777" w:rsidR="004F2222" w:rsidRPr="004F2F37" w:rsidRDefault="004F2222" w:rsidP="009947DD">
            <w:pPr>
              <w:jc w:val="right"/>
            </w:pPr>
            <w:r>
              <w:t>500g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73C9874" w14:textId="77777777" w:rsidR="004F2222" w:rsidRPr="004F2F37" w:rsidRDefault="00540E0F" w:rsidP="009947DD">
            <w:pPr>
              <w:jc w:val="right"/>
            </w:pPr>
            <w:r>
              <w:t>24.99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AB15E41" w14:textId="77777777" w:rsidR="004F2222" w:rsidRPr="004F2F37" w:rsidRDefault="004F2222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222" w:rsidRPr="004F2F37" w14:paraId="3D489EF7" w14:textId="77777777" w:rsidTr="004F2222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4149F7A8" w14:textId="77777777" w:rsidR="004F2222" w:rsidRPr="004F2F37" w:rsidRDefault="004F2222" w:rsidP="009947DD">
            <w:r>
              <w:t>Kipschnitzel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4DAEBCB3" w14:textId="77777777" w:rsidR="004F2222" w:rsidRPr="004F2F37" w:rsidRDefault="004F2222" w:rsidP="009947DD">
            <w:pPr>
              <w:jc w:val="right"/>
            </w:pP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38A029B" w14:textId="77777777" w:rsidR="004F2222" w:rsidRPr="004F2F37" w:rsidRDefault="00A00039" w:rsidP="009947DD">
            <w:pPr>
              <w:jc w:val="right"/>
            </w:pPr>
            <w:r>
              <w:t>15.75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092DD83" w14:textId="77777777" w:rsidR="004F2222" w:rsidRPr="004F2F37" w:rsidRDefault="004F2222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222" w:rsidRPr="004F2F37" w14:paraId="1303E9B3" w14:textId="77777777" w:rsidTr="004F2222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2607424C" w14:textId="77777777" w:rsidR="004F2222" w:rsidRPr="004F2F37" w:rsidRDefault="004F2222" w:rsidP="009947DD">
            <w:r>
              <w:t>Lever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7F872BE8" w14:textId="77777777" w:rsidR="004F2222" w:rsidRPr="004F2F37" w:rsidRDefault="004F2222" w:rsidP="009947DD">
            <w:pPr>
              <w:jc w:val="right"/>
            </w:pPr>
            <w:r>
              <w:t>200g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FAC5C5D" w14:textId="77777777" w:rsidR="004F2222" w:rsidRPr="004F2F37" w:rsidRDefault="00A00039" w:rsidP="009947DD">
            <w:pPr>
              <w:jc w:val="right"/>
            </w:pPr>
            <w:r>
              <w:t>8.39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2604A02" w14:textId="77777777" w:rsidR="004F2222" w:rsidRPr="004F2F37" w:rsidRDefault="004F2222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222" w:rsidRPr="004F2F37" w14:paraId="0D5CB1CB" w14:textId="77777777" w:rsidTr="004F2222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182929A2" w14:textId="77777777" w:rsidR="004F2222" w:rsidRPr="004F2F37" w:rsidRDefault="004F2222" w:rsidP="009947DD">
            <w:r>
              <w:t>Nasi/Bami vlees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7E2EE8C4" w14:textId="77777777" w:rsidR="004F2222" w:rsidRPr="004F2F37" w:rsidRDefault="004F2222" w:rsidP="009947DD">
            <w:pPr>
              <w:jc w:val="right"/>
            </w:pPr>
            <w:r>
              <w:t>300g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8A49AE4" w14:textId="77777777" w:rsidR="004F2222" w:rsidRPr="004F2F37" w:rsidRDefault="00A00039" w:rsidP="009947DD">
            <w:pPr>
              <w:jc w:val="right"/>
            </w:pPr>
            <w:r>
              <w:t>17.55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DD7080E" w14:textId="77777777" w:rsidR="004F2222" w:rsidRPr="004F2F37" w:rsidRDefault="004F2222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222" w:rsidRPr="004F2F37" w14:paraId="23E132C8" w14:textId="77777777" w:rsidTr="004F2222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381D6EC5" w14:textId="77777777" w:rsidR="004F2222" w:rsidRPr="004F2F37" w:rsidRDefault="004F2222" w:rsidP="009947DD">
            <w:r>
              <w:t>Poot zonder rug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5C2F53FB" w14:textId="77777777" w:rsidR="004F2222" w:rsidRPr="004F2F37" w:rsidRDefault="004F2222" w:rsidP="009947DD">
            <w:pPr>
              <w:jc w:val="right"/>
            </w:pP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EB5AAEA" w14:textId="77777777" w:rsidR="004F2222" w:rsidRPr="004F2F37" w:rsidRDefault="004F2222" w:rsidP="009947DD">
            <w:pPr>
              <w:jc w:val="right"/>
            </w:pPr>
            <w:r>
              <w:t>12,45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A6A879C" w14:textId="77777777" w:rsidR="004F2222" w:rsidRPr="004F2F37" w:rsidRDefault="004F2222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222" w:rsidRPr="004F2F37" w14:paraId="52222CAC" w14:textId="77777777" w:rsidTr="004F2222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1165E499" w14:textId="77777777" w:rsidR="004F2222" w:rsidRPr="004F2F37" w:rsidRDefault="004F2222" w:rsidP="009947DD">
            <w:r>
              <w:t>Roerbakreepjes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0CFF6F11" w14:textId="77777777" w:rsidR="004F2222" w:rsidRPr="004F2F37" w:rsidRDefault="004F2222" w:rsidP="009947DD">
            <w:pPr>
              <w:jc w:val="right"/>
            </w:pPr>
            <w:r>
              <w:t>250g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E549C78" w14:textId="77777777" w:rsidR="004F2222" w:rsidRPr="004F2F37" w:rsidRDefault="004F2222" w:rsidP="009947DD">
            <w:pPr>
              <w:jc w:val="right"/>
            </w:pPr>
            <w:r>
              <w:t>17,95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F037166" w14:textId="77777777" w:rsidR="004F2222" w:rsidRPr="004F2F37" w:rsidRDefault="004F2222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222" w:rsidRPr="004F2F37" w14:paraId="0BA73B09" w14:textId="77777777" w:rsidTr="004F2222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04189B6E" w14:textId="77777777" w:rsidR="004F2222" w:rsidRPr="004F2F37" w:rsidRDefault="004F2222" w:rsidP="009947DD">
            <w:r>
              <w:t>Shoarma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3F0F6F60" w14:textId="77777777" w:rsidR="004F2222" w:rsidRPr="004F2F37" w:rsidRDefault="004F2222" w:rsidP="009947DD">
            <w:pPr>
              <w:jc w:val="right"/>
            </w:pPr>
            <w:r>
              <w:t>300g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E309A5A" w14:textId="77777777" w:rsidR="004F2222" w:rsidRPr="004F2F37" w:rsidRDefault="004F2222" w:rsidP="009947DD">
            <w:pPr>
              <w:jc w:val="right"/>
            </w:pPr>
            <w:r>
              <w:t>17,95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99E5ECA" w14:textId="77777777" w:rsidR="004F2222" w:rsidRPr="004F2F37" w:rsidRDefault="004F2222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222" w:rsidRPr="004F2F37" w14:paraId="0D775B80" w14:textId="77777777" w:rsidTr="004F2222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29907EF8" w14:textId="77777777" w:rsidR="004F2222" w:rsidRPr="004F2F37" w:rsidRDefault="004F2222" w:rsidP="009947DD">
            <w:r>
              <w:t>Soepkip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2763BA80" w14:textId="77777777" w:rsidR="004F2222" w:rsidRPr="004F2F37" w:rsidRDefault="004F2222" w:rsidP="009947DD">
            <w:pPr>
              <w:jc w:val="right"/>
            </w:pPr>
            <w:r>
              <w:t>1100g</w:t>
            </w:r>
            <w:r w:rsidR="00EA6205">
              <w:t>/</w:t>
            </w:r>
            <w:r>
              <w:t>s</w:t>
            </w:r>
            <w:r w:rsidR="00EA6205">
              <w:t>t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7F68223" w14:textId="77777777" w:rsidR="004F2222" w:rsidRPr="004F2F37" w:rsidRDefault="004F2222" w:rsidP="009947DD">
            <w:pPr>
              <w:jc w:val="right"/>
            </w:pPr>
            <w:r>
              <w:t>6,75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6EB570E" w14:textId="77777777" w:rsidR="004F2222" w:rsidRPr="004F2F37" w:rsidRDefault="004F2222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222" w:rsidRPr="004F2F37" w14:paraId="70848187" w14:textId="77777777" w:rsidTr="004F2222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36FE05CF" w14:textId="77777777" w:rsidR="004F2222" w:rsidRDefault="004F2222" w:rsidP="009947DD">
            <w:r>
              <w:t>TV sticks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4A31948A" w14:textId="77777777" w:rsidR="004F2222" w:rsidRPr="004F2F37" w:rsidRDefault="004F2222" w:rsidP="009947DD">
            <w:pPr>
              <w:jc w:val="right"/>
            </w:pP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B1C50C4" w14:textId="77777777" w:rsidR="004F2222" w:rsidRPr="004F2F37" w:rsidRDefault="004F2222" w:rsidP="009947DD">
            <w:pPr>
              <w:jc w:val="right"/>
            </w:pPr>
            <w:r>
              <w:t>7,65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85358DA" w14:textId="77777777" w:rsidR="004F2222" w:rsidRPr="004F2F37" w:rsidRDefault="004F2222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222" w:rsidRPr="004F2F37" w14:paraId="1784A122" w14:textId="77777777" w:rsidTr="004F2222">
        <w:trPr>
          <w:trHeight w:val="283"/>
          <w:jc w:val="right"/>
        </w:trPr>
        <w:tc>
          <w:tcPr>
            <w:tcW w:w="340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266A0C2F" w14:textId="77777777" w:rsidR="004F2222" w:rsidRDefault="004F2222" w:rsidP="009947DD">
            <w:r>
              <w:t xml:space="preserve">Karkas </w:t>
            </w:r>
            <w:r w:rsidRPr="007655E6">
              <w:rPr>
                <w:b/>
                <w:bCs/>
              </w:rPr>
              <w:t>vers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14:paraId="4D622F88" w14:textId="77777777" w:rsidR="004F2222" w:rsidRPr="004F2F37" w:rsidRDefault="00EA6205" w:rsidP="009947DD">
            <w:pPr>
              <w:jc w:val="right"/>
            </w:pPr>
            <w:r>
              <w:t>1 verp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AC640AF" w14:textId="77777777" w:rsidR="004F2222" w:rsidRPr="004F2F37" w:rsidRDefault="00EA6205" w:rsidP="009947DD">
            <w:pPr>
              <w:jc w:val="right"/>
            </w:pPr>
            <w:r>
              <w:t>5.00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2AC4FF8" w14:textId="77777777" w:rsidR="004F2222" w:rsidRPr="004F2F37" w:rsidRDefault="004F2222" w:rsidP="00994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264621" w14:textId="77777777" w:rsidR="00BE35C9" w:rsidRDefault="00BE35C9" w:rsidP="00BE35C9">
      <w:pPr>
        <w:jc w:val="center"/>
      </w:pPr>
    </w:p>
    <w:p w14:paraId="155D4359" w14:textId="77777777" w:rsidR="004F2222" w:rsidRDefault="00BE35C9" w:rsidP="00BE35C9">
      <w:pPr>
        <w:jc w:val="center"/>
      </w:pPr>
      <w:r>
        <w:t>Ga naar:</w:t>
      </w:r>
    </w:p>
    <w:p w14:paraId="35ED5B44" w14:textId="77777777" w:rsidR="00A95928" w:rsidRPr="00A95928" w:rsidRDefault="00A95928" w:rsidP="00A95928">
      <w:pPr>
        <w:jc w:val="center"/>
        <w:rPr>
          <w:rStyle w:val="Hyperlink"/>
        </w:rPr>
      </w:pPr>
      <w:r>
        <w:fldChar w:fldCharType="begin"/>
      </w:r>
      <w:r>
        <w:instrText>HYPERLINK  \l "_Bestellijst_vlees"</w:instrText>
      </w:r>
      <w:r>
        <w:fldChar w:fldCharType="separate"/>
      </w:r>
      <w:r w:rsidRPr="00A95928">
        <w:rPr>
          <w:rStyle w:val="Hyperlink"/>
        </w:rPr>
        <w:t>Bestellijst vlees</w:t>
      </w:r>
    </w:p>
    <w:p w14:paraId="6DD30070" w14:textId="77777777" w:rsidR="00A95928" w:rsidRDefault="00A95928" w:rsidP="00A95928">
      <w:pPr>
        <w:jc w:val="center"/>
      </w:pPr>
      <w:r>
        <w:fldChar w:fldCharType="end"/>
      </w:r>
      <w:hyperlink w:anchor="_Bestellijst_vlees,_Deli_1" w:history="1">
        <w:r w:rsidRPr="00A95928">
          <w:rPr>
            <w:rStyle w:val="Hyperlink"/>
          </w:rPr>
          <w:t>Bestellijst DELI Harmon</w:t>
        </w:r>
        <w:r w:rsidRPr="00A95928">
          <w:rPr>
            <w:rStyle w:val="Hyperlink"/>
          </w:rPr>
          <w:t>y</w:t>
        </w:r>
      </w:hyperlink>
      <w:r>
        <w:t xml:space="preserve"> </w:t>
      </w:r>
    </w:p>
    <w:p w14:paraId="52C4C67E" w14:textId="77777777" w:rsidR="00BE35C9" w:rsidRDefault="00A95928" w:rsidP="00A95928">
      <w:pPr>
        <w:jc w:val="center"/>
      </w:pPr>
      <w:hyperlink w:anchor="_Bestellijst_kip" w:history="1">
        <w:r w:rsidRPr="004F2222">
          <w:rPr>
            <w:rStyle w:val="Hyperlink"/>
          </w:rPr>
          <w:t>Bestellijst kip</w:t>
        </w:r>
      </w:hyperlink>
    </w:p>
    <w:sectPr w:rsidR="00BE35C9" w:rsidSect="00A95928">
      <w:headerReference w:type="default" r:id="rId9"/>
      <w:footerReference w:type="default" r:id="rId10"/>
      <w:pgSz w:w="11906" w:h="16838" w:code="9"/>
      <w:pgMar w:top="794" w:right="1418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AD91A" w14:textId="77777777" w:rsidR="00535FE5" w:rsidRDefault="00535FE5">
      <w:r>
        <w:separator/>
      </w:r>
    </w:p>
  </w:endnote>
  <w:endnote w:type="continuationSeparator" w:id="0">
    <w:p w14:paraId="217E7FDF" w14:textId="77777777" w:rsidR="00535FE5" w:rsidRDefault="00535FE5">
      <w:r>
        <w:continuationSeparator/>
      </w:r>
    </w:p>
  </w:endnote>
  <w:endnote w:type="continuationNotice" w:id="1">
    <w:p w14:paraId="49936E98" w14:textId="77777777" w:rsidR="00535FE5" w:rsidRDefault="00535F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29AC3" w14:textId="77777777" w:rsidR="00AF0107" w:rsidRPr="00AF0107" w:rsidRDefault="00E648E4" w:rsidP="00AF0107">
    <w:pPr>
      <w:pStyle w:val="Voettekst"/>
      <w:jc w:val="right"/>
      <w:rPr>
        <w:rFonts w:asciiTheme="minorHAnsi" w:hAnsiTheme="minorHAnsi" w:cstheme="minorHAnsi"/>
        <w:sz w:val="16"/>
        <w:szCs w:val="16"/>
      </w:rPr>
    </w:pPr>
    <w:bookmarkStart w:id="8" w:name="_Hlk127356906"/>
    <w:bookmarkStart w:id="9" w:name="_Hlk127356907"/>
    <w:r>
      <w:rPr>
        <w:rFonts w:asciiTheme="minorHAnsi" w:hAnsiTheme="minorHAnsi" w:cstheme="minorHAnsi"/>
        <w:sz w:val="16"/>
        <w:szCs w:val="16"/>
      </w:rPr>
      <w:t xml:space="preserve">Raw Milk Company </w:t>
    </w:r>
    <w:r w:rsidRPr="00330E88">
      <w:rPr>
        <w:rFonts w:asciiTheme="minorHAnsi" w:hAnsiTheme="minorHAnsi" w:cstheme="minorHAnsi"/>
        <w:sz w:val="16"/>
        <w:szCs w:val="16"/>
      </w:rPr>
      <w:t>Versie 2</w:t>
    </w:r>
    <w:r w:rsidR="00AF0107">
      <w:rPr>
        <w:rFonts w:asciiTheme="minorHAnsi" w:hAnsiTheme="minorHAnsi" w:cstheme="minorHAnsi"/>
        <w:sz w:val="16"/>
        <w:szCs w:val="16"/>
      </w:rPr>
      <w:t>5</w:t>
    </w:r>
    <w:r w:rsidRPr="00330E88">
      <w:rPr>
        <w:rFonts w:asciiTheme="minorHAnsi" w:hAnsiTheme="minorHAnsi" w:cstheme="minorHAnsi"/>
        <w:sz w:val="16"/>
        <w:szCs w:val="16"/>
      </w:rPr>
      <w:t>-0</w:t>
    </w:r>
    <w:r w:rsidR="00AF0107">
      <w:rPr>
        <w:rFonts w:asciiTheme="minorHAnsi" w:hAnsiTheme="minorHAnsi" w:cstheme="minorHAnsi"/>
        <w:sz w:val="16"/>
        <w:szCs w:val="16"/>
      </w:rPr>
      <w:t>6</w:t>
    </w:r>
    <w:r w:rsidRPr="00330E88">
      <w:rPr>
        <w:rFonts w:asciiTheme="minorHAnsi" w:hAnsiTheme="minorHAnsi" w:cstheme="minorHAnsi"/>
        <w:sz w:val="16"/>
        <w:szCs w:val="16"/>
      </w:rPr>
      <w:t>/v0</w:t>
    </w:r>
    <w:bookmarkEnd w:id="8"/>
    <w:bookmarkEnd w:id="9"/>
    <w:r w:rsidR="00AF0107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83F43" w14:textId="77777777" w:rsidR="00535FE5" w:rsidRDefault="00535FE5">
      <w:r>
        <w:separator/>
      </w:r>
    </w:p>
  </w:footnote>
  <w:footnote w:type="continuationSeparator" w:id="0">
    <w:p w14:paraId="7D81713B" w14:textId="77777777" w:rsidR="00535FE5" w:rsidRDefault="00535FE5">
      <w:r>
        <w:continuationSeparator/>
      </w:r>
    </w:p>
  </w:footnote>
  <w:footnote w:type="continuationNotice" w:id="1">
    <w:p w14:paraId="1886248D" w14:textId="77777777" w:rsidR="00535FE5" w:rsidRDefault="00535F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B4850" w14:textId="77777777" w:rsidR="00E648E4" w:rsidRDefault="00E648E4" w:rsidP="00D40F17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A566FC" wp14:editId="616C9C8C">
          <wp:simplePos x="0" y="0"/>
          <wp:positionH relativeFrom="column">
            <wp:posOffset>5900420</wp:posOffset>
          </wp:positionH>
          <wp:positionV relativeFrom="paragraph">
            <wp:posOffset>972185</wp:posOffset>
          </wp:positionV>
          <wp:extent cx="466616" cy="540000"/>
          <wp:effectExtent l="0" t="0" r="0" b="0"/>
          <wp:wrapThrough wrapText="bothSides">
            <wp:wrapPolygon edited="0">
              <wp:start x="0" y="0"/>
              <wp:lineTo x="0" y="20584"/>
              <wp:lineTo x="20305" y="20584"/>
              <wp:lineTo x="20305" y="0"/>
              <wp:lineTo x="0" y="0"/>
            </wp:wrapPolygon>
          </wp:wrapThrough>
          <wp:docPr id="1" name="Afbeelding 1" descr="Afbeelding met pij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pij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61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E5"/>
    <w:rsid w:val="00005E54"/>
    <w:rsid w:val="000527EE"/>
    <w:rsid w:val="00056A94"/>
    <w:rsid w:val="000A03D5"/>
    <w:rsid w:val="0011646A"/>
    <w:rsid w:val="00176D54"/>
    <w:rsid w:val="00185762"/>
    <w:rsid w:val="001F09A5"/>
    <w:rsid w:val="0023193C"/>
    <w:rsid w:val="00234DB4"/>
    <w:rsid w:val="00264704"/>
    <w:rsid w:val="0027683F"/>
    <w:rsid w:val="002A3FC4"/>
    <w:rsid w:val="002C5D60"/>
    <w:rsid w:val="0032543D"/>
    <w:rsid w:val="00332A39"/>
    <w:rsid w:val="00356C0A"/>
    <w:rsid w:val="003E1519"/>
    <w:rsid w:val="00410622"/>
    <w:rsid w:val="0044187C"/>
    <w:rsid w:val="0044333C"/>
    <w:rsid w:val="004813A5"/>
    <w:rsid w:val="004F2222"/>
    <w:rsid w:val="005062EF"/>
    <w:rsid w:val="00520EFE"/>
    <w:rsid w:val="00531FE1"/>
    <w:rsid w:val="00535FE5"/>
    <w:rsid w:val="00540E0F"/>
    <w:rsid w:val="00584B50"/>
    <w:rsid w:val="0066656D"/>
    <w:rsid w:val="0067237C"/>
    <w:rsid w:val="0067716F"/>
    <w:rsid w:val="0068487D"/>
    <w:rsid w:val="006B55F2"/>
    <w:rsid w:val="006D3EAF"/>
    <w:rsid w:val="006D6CCA"/>
    <w:rsid w:val="00730898"/>
    <w:rsid w:val="00733135"/>
    <w:rsid w:val="00785827"/>
    <w:rsid w:val="00795E52"/>
    <w:rsid w:val="007B4F91"/>
    <w:rsid w:val="007E20D4"/>
    <w:rsid w:val="00810BF7"/>
    <w:rsid w:val="00841AAF"/>
    <w:rsid w:val="00842B1D"/>
    <w:rsid w:val="00855DDD"/>
    <w:rsid w:val="0094031E"/>
    <w:rsid w:val="00977E32"/>
    <w:rsid w:val="0098555D"/>
    <w:rsid w:val="00995E9E"/>
    <w:rsid w:val="009C17C0"/>
    <w:rsid w:val="009F3688"/>
    <w:rsid w:val="00A00039"/>
    <w:rsid w:val="00A46048"/>
    <w:rsid w:val="00A95928"/>
    <w:rsid w:val="00AE57C2"/>
    <w:rsid w:val="00AF0107"/>
    <w:rsid w:val="00B218B5"/>
    <w:rsid w:val="00B57ABC"/>
    <w:rsid w:val="00B928B1"/>
    <w:rsid w:val="00BB3FC6"/>
    <w:rsid w:val="00BE35C9"/>
    <w:rsid w:val="00C04796"/>
    <w:rsid w:val="00C11760"/>
    <w:rsid w:val="00C30DB1"/>
    <w:rsid w:val="00C55D59"/>
    <w:rsid w:val="00C86045"/>
    <w:rsid w:val="00CE2713"/>
    <w:rsid w:val="00D027DD"/>
    <w:rsid w:val="00D119B2"/>
    <w:rsid w:val="00D13EB4"/>
    <w:rsid w:val="00D3180A"/>
    <w:rsid w:val="00DB2AC5"/>
    <w:rsid w:val="00DF0E92"/>
    <w:rsid w:val="00E648E4"/>
    <w:rsid w:val="00EA6205"/>
    <w:rsid w:val="00F2273B"/>
    <w:rsid w:val="00F648C5"/>
    <w:rsid w:val="00F72DFE"/>
    <w:rsid w:val="00FD4D1D"/>
    <w:rsid w:val="00F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64E42"/>
  <w15:chartTrackingRefBased/>
  <w15:docId w15:val="{152561E0-4234-46CF-AD38-1CBFFE5B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3EB4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F2222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D13E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13EB4"/>
    <w:rPr>
      <w:rFonts w:ascii="Calibri" w:eastAsia="Times New Roman" w:hAnsi="Calibri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rsid w:val="00D13E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13EB4"/>
    <w:rPr>
      <w:rFonts w:ascii="Calibri" w:eastAsia="Times New Roman" w:hAnsi="Calibri" w:cs="Times New Roman"/>
      <w:sz w:val="20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F2222"/>
    <w:rPr>
      <w:rFonts w:ascii="Calibri" w:eastAsiaTheme="majorEastAsia" w:hAnsi="Calibri" w:cstheme="majorBidi"/>
      <w:b/>
      <w:sz w:val="28"/>
      <w:szCs w:val="32"/>
      <w:lang w:eastAsia="nl-NL"/>
    </w:rPr>
  </w:style>
  <w:style w:type="character" w:styleId="Hyperlink">
    <w:name w:val="Hyperlink"/>
    <w:basedOn w:val="Standaardalinea-lettertype"/>
    <w:uiPriority w:val="99"/>
    <w:unhideWhenUsed/>
    <w:rsid w:val="004F22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222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E3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RawMilkCompany\OneDrive%20-%20Raw%20Milk%20Company\Documenten%20-%20Raw%20Milk%20CompanySP\3%20Winkel\3.03%20Formulieren%20Winkel\SJABLOON%20Bestellijst%20vlees%20Marcel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57c30-ddbe-4ccc-a8b2-0309c3955a32" xsi:nil="true"/>
    <lcf76f155ced4ddcb4097134ff3c332f xmlns="5b4c0aec-30f3-464c-bde2-3d42282da680">
      <Terms xmlns="http://schemas.microsoft.com/office/infopath/2007/PartnerControls"/>
    </lcf76f155ced4ddcb4097134ff3c332f>
    <x xmlns="5b4c0aec-30f3-464c-bde2-3d42282da680">
      <Url xsi:nil="true"/>
      <Description xsi:nil="true"/>
    </x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520C3CE45C24CA42BF94E1BFFE949" ma:contentTypeVersion="18" ma:contentTypeDescription="Een nieuw document maken." ma:contentTypeScope="" ma:versionID="b96eec36b929dcf99b337bcffb2b6d9e">
  <xsd:schema xmlns:xsd="http://www.w3.org/2001/XMLSchema" xmlns:xs="http://www.w3.org/2001/XMLSchema" xmlns:p="http://schemas.microsoft.com/office/2006/metadata/properties" xmlns:ns2="5b4c0aec-30f3-464c-bde2-3d42282da680" xmlns:ns3="7a557c30-ddbe-4ccc-a8b2-0309c3955a32" targetNamespace="http://schemas.microsoft.com/office/2006/metadata/properties" ma:root="true" ma:fieldsID="4c9729611f95b51723081f0918717c62" ns2:_="" ns3:_="">
    <xsd:import namespace="5b4c0aec-30f3-464c-bde2-3d42282da680"/>
    <xsd:import namespace="7a557c30-ddbe-4ccc-a8b2-0309c395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aec-30f3-464c-bde2-3d42282da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c9f6d27e-d277-441a-9bef-4645bd63df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x" ma:index="25" nillable="true" ma:displayName="x" ma:format="Hyperlink" ma:internalName="x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57c30-ddbe-4ccc-a8b2-0309c3955a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c9ea90a-b8c8-479d-8331-b80c21e8dc0a}" ma:internalName="TaxCatchAll" ma:showField="CatchAllData" ma:web="7a557c30-ddbe-4ccc-a8b2-0309c3955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8740D-508D-4AFB-AC6A-C240ABB24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8702A-46EB-4E97-8269-D877FE7E1294}">
  <ds:schemaRefs>
    <ds:schemaRef ds:uri="http://schemas.microsoft.com/office/2006/metadata/properties"/>
    <ds:schemaRef ds:uri="http://schemas.microsoft.com/office/infopath/2007/PartnerControls"/>
    <ds:schemaRef ds:uri="7a557c30-ddbe-4ccc-a8b2-0309c3955a32"/>
    <ds:schemaRef ds:uri="5b4c0aec-30f3-464c-bde2-3d42282da680"/>
  </ds:schemaRefs>
</ds:datastoreItem>
</file>

<file path=customXml/itemProps3.xml><?xml version="1.0" encoding="utf-8"?>
<ds:datastoreItem xmlns:ds="http://schemas.openxmlformats.org/officeDocument/2006/customXml" ds:itemID="{04829833-FA3E-4B44-97E6-26AD1F3BA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0aec-30f3-464c-bde2-3d42282da680"/>
    <ds:schemaRef ds:uri="7a557c30-ddbe-4ccc-a8b2-0309c3955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Bestellijst vlees Marcel.dotx</Template>
  <TotalTime>0</TotalTime>
  <Pages>3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| Raw Milk Company</dc:creator>
  <cp:keywords/>
  <dc:description/>
  <cp:lastModifiedBy>Yvonne | Raw Milk Company</cp:lastModifiedBy>
  <cp:revision>1</cp:revision>
  <dcterms:created xsi:type="dcterms:W3CDTF">2025-08-29T10:46:00Z</dcterms:created>
  <dcterms:modified xsi:type="dcterms:W3CDTF">2025-08-29T10:46:00Z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0x010100DA5520C3CE45C24CA42BF94E1BFFE949</vt:lpwstr>
  </property>
  <property fmtid="{D5CDD505-2E9C-101B-9397-08002B2CF9AE}" pid="3" name="MediaServiceImageTags">
    <vt:lpwstr/>
  </property>
</Properties>
</file>