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470C" w14:textId="77777777" w:rsidR="00CA6ABD" w:rsidRPr="00CA6ABD" w:rsidRDefault="00CA6ABD">
      <w:pPr>
        <w:rPr>
          <w:sz w:val="2"/>
          <w:szCs w:val="6"/>
        </w:rPr>
      </w:pPr>
      <w:r>
        <w:rPr>
          <w:noProof/>
          <w:sz w:val="2"/>
          <w:szCs w:val="6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777AE4F" wp14:editId="3169A6CF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23DD8" w14:textId="77777777" w:rsidR="0048606D" w:rsidRDefault="0048606D" w:rsidP="004860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1777AE4F" id="Rectangle 1" o:spid="_x0000_s1026" alt="&quot;&quot;" style="position:absolute;margin-left:-36pt;margin-top:-36pt;width:612pt;height:11in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text;mso-position-vertical:absolute;mso-position-vertical-relative:text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" fillcolor="#f7efde [663]" stroked="f" strokeweight="1pt">
                <v:textbox>
                  <w:txbxContent>
                    <w:p w14:paraId="19123DD8" w14:textId="77777777" w:rsidR="0048606D" w:rsidRDefault="0048606D" w:rsidP="0048606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top w:w="86" w:type="dxa"/>
          <w:left w:w="58" w:type="dxa"/>
          <w:bottom w:w="86" w:type="dxa"/>
          <w:right w:w="58" w:type="dxa"/>
        </w:tblCellMar>
        <w:tblLook w:val="0600" w:firstRow="0" w:lastRow="0" w:firstColumn="0" w:lastColumn="0" w:noHBand="1" w:noVBand="1"/>
      </w:tblPr>
      <w:tblGrid>
        <w:gridCol w:w="440"/>
        <w:gridCol w:w="4845"/>
        <w:gridCol w:w="24"/>
        <w:gridCol w:w="199"/>
        <w:gridCol w:w="441"/>
        <w:gridCol w:w="4851"/>
      </w:tblGrid>
      <w:tr w:rsidR="00CD5775" w:rsidRPr="00CD5775" w14:paraId="4C798370" w14:textId="77777777" w:rsidTr="0048606D">
        <w:trPr>
          <w:trHeight w:val="1944"/>
        </w:trPr>
        <w:tc>
          <w:tcPr>
            <w:tcW w:w="2458" w:type="pct"/>
            <w:gridSpan w:val="3"/>
            <w:vAlign w:val="center"/>
          </w:tcPr>
          <w:p w14:paraId="5EF37910" w14:textId="77777777" w:rsidR="00023B21" w:rsidRPr="00A61E1B" w:rsidRDefault="0048606D" w:rsidP="00A61E1B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A967AD0" wp14:editId="09F264AB">
                  <wp:extent cx="2851150" cy="1600200"/>
                  <wp:effectExtent l="0" t="0" r="6350" b="0"/>
                  <wp:docPr id="2126739925" name="Picture 1" descr="Austin Peay State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stin Peay State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2" w:type="pct"/>
            <w:gridSpan w:val="3"/>
          </w:tcPr>
          <w:p w14:paraId="3D78559F" w14:textId="77777777" w:rsidR="00023B21" w:rsidRPr="00CD5775" w:rsidRDefault="007A0F5A" w:rsidP="00B01C0B">
            <w:pPr>
              <w:rPr>
                <w:rFonts w:eastAsiaTheme="majorEastAsia"/>
              </w:rPr>
            </w:pPr>
            <w:r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2D7FCC" wp14:editId="008C7A4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40640</wp:posOffset>
                      </wp:positionV>
                      <wp:extent cx="3352800" cy="1562100"/>
                      <wp:effectExtent l="0" t="0" r="19050" b="19050"/>
                      <wp:wrapNone/>
                      <wp:docPr id="101842362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156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ABFF4" w14:textId="77777777" w:rsidR="007A0F5A" w:rsidRPr="007A0F5A" w:rsidRDefault="007A0F5A" w:rsidP="007A0F5A">
                                  <w:pPr>
                                    <w:shd w:val="clear" w:color="auto" w:fill="EBDDC3" w:themeFill="background2"/>
                                    <w:jc w:val="center"/>
                                    <w:rPr>
                                      <w:rFonts w:asciiTheme="majorHAnsi" w:hAnsiTheme="maj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E42E681" w14:textId="77777777" w:rsidR="007A0F5A" w:rsidRPr="007A0F5A" w:rsidRDefault="007A0F5A" w:rsidP="007A0F5A">
                                  <w:pPr>
                                    <w:shd w:val="clear" w:color="auto" w:fill="EBDDC3" w:themeFill="background2"/>
                                    <w:jc w:val="center"/>
                                    <w:rPr>
                                      <w:rFonts w:asciiTheme="majorHAnsi" w:hAnsiTheme="maj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791CE29" w14:textId="77777777" w:rsidR="007A0F5A" w:rsidRPr="007A0F5A" w:rsidRDefault="007A0F5A" w:rsidP="007A0F5A">
                                  <w:pPr>
                                    <w:shd w:val="clear" w:color="auto" w:fill="EBDDC3" w:themeFill="background2"/>
                                    <w:jc w:val="center"/>
                                    <w:rPr>
                                      <w:rFonts w:asciiTheme="majorHAnsi" w:hAnsiTheme="majorHAnsi"/>
                                      <w:sz w:val="32"/>
                                      <w:szCs w:val="32"/>
                                    </w:rPr>
                                  </w:pPr>
                                  <w:r w:rsidRPr="007A0F5A">
                                    <w:rPr>
                                      <w:rFonts w:asciiTheme="majorHAnsi" w:hAnsiTheme="majorHAnsi"/>
                                      <w:sz w:val="32"/>
                                      <w:szCs w:val="32"/>
                                    </w:rPr>
                                    <w:t>Title VI Program</w:t>
                                  </w:r>
                                </w:p>
                                <w:p w14:paraId="5F9ED8EE" w14:textId="77777777" w:rsidR="007A0F5A" w:rsidRPr="007A0F5A" w:rsidRDefault="007A0F5A" w:rsidP="007A0F5A">
                                  <w:pPr>
                                    <w:shd w:val="clear" w:color="auto" w:fill="EBDDC3" w:themeFill="background2"/>
                                    <w:jc w:val="center"/>
                                    <w:rPr>
                                      <w:rFonts w:asciiTheme="majorHAnsi" w:hAnsiTheme="maj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BF4FAB9" w14:textId="77777777" w:rsidR="007A0F5A" w:rsidRPr="007A0F5A" w:rsidRDefault="007A0F5A" w:rsidP="007A0F5A">
                                  <w:pPr>
                                    <w:shd w:val="clear" w:color="auto" w:fill="EBDDC3" w:themeFill="background2"/>
                                    <w:jc w:val="center"/>
                                    <w:rPr>
                                      <w:rFonts w:asciiTheme="majorHAnsi" w:hAnsiTheme="majorHAnsi"/>
                                      <w:sz w:val="32"/>
                                      <w:szCs w:val="32"/>
                                    </w:rPr>
                                  </w:pPr>
                                  <w:r w:rsidRPr="007A0F5A">
                                    <w:rPr>
                                      <w:rFonts w:asciiTheme="majorHAnsi" w:hAnsiTheme="majorHAnsi"/>
                                      <w:sz w:val="32"/>
                                      <w:szCs w:val="32"/>
                                    </w:rPr>
                                    <w:t>Check-Up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2D7F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1.65pt;margin-top:3.2pt;width:264pt;height:1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" fillcolor="white [3201]" strokecolor="black [3200]" strokeweight="1pt">
                      <v:textbox>
                        <w:txbxContent>
                          <w:p w14:paraId="551ABFF4" w14:textId="77777777" w:rsidR="007A0F5A" w:rsidRPr="007A0F5A" w:rsidRDefault="007A0F5A" w:rsidP="007A0F5A">
                            <w:pPr>
                              <w:shd w:val="clear" w:color="auto" w:fill="EBDDC3" w:themeFill="background2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  <w:p w14:paraId="7E42E681" w14:textId="77777777" w:rsidR="007A0F5A" w:rsidRPr="007A0F5A" w:rsidRDefault="007A0F5A" w:rsidP="007A0F5A">
                            <w:pPr>
                              <w:shd w:val="clear" w:color="auto" w:fill="EBDDC3" w:themeFill="background2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  <w:p w14:paraId="6791CE29" w14:textId="77777777" w:rsidR="007A0F5A" w:rsidRPr="007A0F5A" w:rsidRDefault="007A0F5A" w:rsidP="007A0F5A">
                            <w:pPr>
                              <w:shd w:val="clear" w:color="auto" w:fill="EBDDC3" w:themeFill="background2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7A0F5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Title VI Program</w:t>
                            </w:r>
                          </w:p>
                          <w:p w14:paraId="5F9ED8EE" w14:textId="77777777" w:rsidR="007A0F5A" w:rsidRPr="007A0F5A" w:rsidRDefault="007A0F5A" w:rsidP="007A0F5A">
                            <w:pPr>
                              <w:shd w:val="clear" w:color="auto" w:fill="EBDDC3" w:themeFill="background2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  <w:p w14:paraId="6BF4FAB9" w14:textId="77777777" w:rsidR="007A0F5A" w:rsidRPr="007A0F5A" w:rsidRDefault="007A0F5A" w:rsidP="007A0F5A">
                            <w:pPr>
                              <w:shd w:val="clear" w:color="auto" w:fill="EBDDC3" w:themeFill="background2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7A0F5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Check-Up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5775" w:rsidRPr="00CD5775" w14:paraId="57779414" w14:textId="77777777" w:rsidTr="00A61E1B">
        <w:trPr>
          <w:trHeight w:val="288"/>
        </w:trPr>
        <w:tc>
          <w:tcPr>
            <w:tcW w:w="5000" w:type="pct"/>
            <w:gridSpan w:val="6"/>
            <w:tcBorders>
              <w:bottom w:val="single" w:sz="18" w:space="0" w:color="4B4545" w:themeColor="accent6" w:themeShade="80"/>
            </w:tcBorders>
          </w:tcPr>
          <w:p w14:paraId="6CB42EE2" w14:textId="77777777" w:rsidR="002F11E4" w:rsidRPr="00A61E1B" w:rsidRDefault="002F11E4" w:rsidP="00B01C0B">
            <w:pPr>
              <w:rPr>
                <w:sz w:val="14"/>
                <w:szCs w:val="18"/>
              </w:rPr>
            </w:pPr>
          </w:p>
        </w:tc>
      </w:tr>
      <w:tr w:rsidR="00CD5775" w:rsidRPr="00CD5775" w14:paraId="2C945672" w14:textId="77777777" w:rsidTr="00A61E1B">
        <w:trPr>
          <w:trHeight w:val="216"/>
        </w:trPr>
        <w:tc>
          <w:tcPr>
            <w:tcW w:w="5000" w:type="pct"/>
            <w:gridSpan w:val="6"/>
            <w:tcBorders>
              <w:top w:val="single" w:sz="18" w:space="0" w:color="4B4545" w:themeColor="accent6" w:themeShade="80"/>
            </w:tcBorders>
          </w:tcPr>
          <w:p w14:paraId="2178A666" w14:textId="77777777" w:rsidR="00950E59" w:rsidRPr="00A61E1B" w:rsidRDefault="00950E59" w:rsidP="00B01C0B">
            <w:pPr>
              <w:rPr>
                <w:sz w:val="14"/>
                <w:szCs w:val="18"/>
              </w:rPr>
            </w:pPr>
          </w:p>
        </w:tc>
      </w:tr>
      <w:tr w:rsidR="00CD5775" w:rsidRPr="00CD5775" w14:paraId="3A83463C" w14:textId="77777777" w:rsidTr="00A61E1B">
        <w:trPr>
          <w:trHeight w:val="1440"/>
        </w:trPr>
        <w:tc>
          <w:tcPr>
            <w:tcW w:w="204" w:type="pct"/>
          </w:tcPr>
          <w:p w14:paraId="51C52084" w14:textId="77777777" w:rsidR="000C0DBF" w:rsidRPr="00A61E1B" w:rsidRDefault="00CF7AD8" w:rsidP="00A61E1B">
            <w:pPr>
              <w:spacing w:before="20" w:line="240" w:lineRule="auto"/>
            </w:pPr>
            <w:r w:rsidRPr="00A61E1B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9B103CE" wp14:editId="7FD86AD7">
                      <wp:extent cx="182880" cy="182880"/>
                      <wp:effectExtent l="0" t="0" r="26670" b="26670"/>
                      <wp:docPr id="55" name="Rectangle 5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7FB363" id="Rectangle 5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</w:tcPr>
          <w:p w14:paraId="127D3E46" w14:textId="77777777" w:rsidR="0048606D" w:rsidRDefault="000C0DBF" w:rsidP="0048606D">
            <w:pPr>
              <w:pStyle w:val="Heading4"/>
            </w:pPr>
            <w:r w:rsidRPr="00CD5775">
              <w:t xml:space="preserve">1. </w:t>
            </w:r>
            <w:r w:rsidR="0048606D">
              <w:t>Program Updates Every Three Years</w:t>
            </w:r>
          </w:p>
          <w:p w14:paraId="69CAC07E" w14:textId="77777777" w:rsidR="0048606D" w:rsidRPr="0048606D" w:rsidRDefault="0048606D" w:rsidP="0048606D">
            <w:r>
              <w:t xml:space="preserve">Your updated Title VI Program should be fully prepared and approved by your governing Board BEFORE the expiration date, which is 3 years from your prior Board Approval Date. </w:t>
            </w:r>
          </w:p>
          <w:p w14:paraId="2247A367" w14:textId="77777777" w:rsidR="000C0DBF" w:rsidRPr="00CD5775" w:rsidRDefault="000C0DBF" w:rsidP="00B01C0B"/>
        </w:tc>
        <w:tc>
          <w:tcPr>
            <w:tcW w:w="103" w:type="pct"/>
            <w:gridSpan w:val="2"/>
          </w:tcPr>
          <w:p w14:paraId="31546309" w14:textId="77777777" w:rsidR="000C0DBF" w:rsidRPr="00CD5775" w:rsidRDefault="000C0DBF" w:rsidP="00B01C0B">
            <w:pPr>
              <w:rPr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0D682817" w14:textId="77777777" w:rsidR="000C0DBF" w:rsidRPr="00A61E1B" w:rsidRDefault="000C0DBF" w:rsidP="00A61E1B">
            <w:pPr>
              <w:spacing w:before="20" w:line="240" w:lineRule="auto"/>
            </w:pPr>
          </w:p>
        </w:tc>
        <w:tc>
          <w:tcPr>
            <w:tcW w:w="2246" w:type="pct"/>
          </w:tcPr>
          <w:p w14:paraId="6FD6A955" w14:textId="77777777" w:rsidR="000C0DBF" w:rsidRPr="00CD5775" w:rsidRDefault="000C0DBF" w:rsidP="00E17465">
            <w:pPr>
              <w:pStyle w:val="Heading4"/>
            </w:pPr>
            <w:r w:rsidRPr="00CD5775">
              <w:t xml:space="preserve"> </w:t>
            </w:r>
            <w:r w:rsidR="00736CCA">
              <w:t xml:space="preserve">2. </w:t>
            </w:r>
            <w:r w:rsidR="0048606D">
              <w:t xml:space="preserve">When is Your Update Due? </w:t>
            </w:r>
          </w:p>
          <w:p w14:paraId="192B1DD0" w14:textId="77777777" w:rsidR="000C0DBF" w:rsidRDefault="0048606D" w:rsidP="00B01C0B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Current Board Approval Date: ____________________</w:t>
            </w:r>
          </w:p>
          <w:p w14:paraId="262378D3" w14:textId="77777777" w:rsidR="0048606D" w:rsidRDefault="0048606D" w:rsidP="00B01C0B">
            <w:pPr>
              <w:rPr>
                <w:rFonts w:eastAsiaTheme="majorEastAsia"/>
              </w:rPr>
            </w:pPr>
          </w:p>
          <w:p w14:paraId="39DEFC56" w14:textId="77777777" w:rsidR="0048606D" w:rsidRPr="00CD5775" w:rsidRDefault="0048606D" w:rsidP="00B01C0B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My next Program Update is due: (three years from the date above): __________________________________</w:t>
            </w:r>
          </w:p>
        </w:tc>
      </w:tr>
      <w:tr w:rsidR="00CD5775" w:rsidRPr="00CD5775" w14:paraId="47EEC443" w14:textId="77777777" w:rsidTr="00A61E1B">
        <w:trPr>
          <w:trHeight w:val="1584"/>
        </w:trPr>
        <w:tc>
          <w:tcPr>
            <w:tcW w:w="204" w:type="pct"/>
          </w:tcPr>
          <w:p w14:paraId="592A4137" w14:textId="77777777" w:rsidR="000C0DBF" w:rsidRPr="00A61E1B" w:rsidRDefault="00E909CC" w:rsidP="00A61E1B">
            <w:pPr>
              <w:spacing w:before="20" w:line="240" w:lineRule="auto"/>
            </w:pPr>
            <w:r w:rsidRPr="00A61E1B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1D90E49" wp14:editId="3304F4EB">
                      <wp:extent cx="182880" cy="182880"/>
                      <wp:effectExtent l="0" t="0" r="26670" b="26670"/>
                      <wp:docPr id="53" name="Rectangle 5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A846DA" id="Rectangle 5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</w:tcPr>
          <w:p w14:paraId="4514B784" w14:textId="77777777" w:rsidR="000C0DBF" w:rsidRDefault="00736CCA" w:rsidP="00E17465">
            <w:pPr>
              <w:pStyle w:val="Heading4"/>
            </w:pPr>
            <w:r>
              <w:t>3</w:t>
            </w:r>
            <w:r w:rsidR="000C0DBF" w:rsidRPr="00CD5775">
              <w:t xml:space="preserve">. </w:t>
            </w:r>
            <w:r w:rsidR="0048606D">
              <w:t>What Language</w:t>
            </w:r>
            <w:r>
              <w:t>s Meet the Threshold?</w:t>
            </w:r>
          </w:p>
          <w:p w14:paraId="46D1294E" w14:textId="77777777" w:rsidR="00736CCA" w:rsidRDefault="00736CCA" w:rsidP="00736CCA"/>
          <w:p w14:paraId="612A73D2" w14:textId="77777777" w:rsidR="00736CCA" w:rsidRDefault="00736CCA" w:rsidP="00736CCA"/>
          <w:p w14:paraId="34AA1B01" w14:textId="77777777" w:rsidR="00736CCA" w:rsidRDefault="00736CCA" w:rsidP="00736CCA"/>
          <w:p w14:paraId="7CDAB56C" w14:textId="77777777" w:rsidR="00736CCA" w:rsidRPr="00736CCA" w:rsidRDefault="00736CCA" w:rsidP="00736CCA">
            <w:r>
              <w:t>What year(s) of data did you use? _________________</w:t>
            </w:r>
          </w:p>
          <w:p w14:paraId="6D6EFC0C" w14:textId="77777777" w:rsidR="000C0DBF" w:rsidRPr="00CD5775" w:rsidRDefault="000C0DBF" w:rsidP="00B01C0B"/>
        </w:tc>
        <w:tc>
          <w:tcPr>
            <w:tcW w:w="103" w:type="pct"/>
            <w:gridSpan w:val="2"/>
          </w:tcPr>
          <w:p w14:paraId="55C85676" w14:textId="77777777" w:rsidR="000C0DBF" w:rsidRPr="00CD5775" w:rsidRDefault="000C0DBF" w:rsidP="00B01C0B">
            <w:pPr>
              <w:rPr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01A9E1AF" w14:textId="77777777" w:rsidR="000C0DBF" w:rsidRPr="00A61E1B" w:rsidRDefault="00E909CC" w:rsidP="00A61E1B">
            <w:pPr>
              <w:spacing w:before="20" w:line="240" w:lineRule="auto"/>
            </w:pPr>
            <w:r w:rsidRPr="00A61E1B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034A77F" wp14:editId="750B0541">
                      <wp:extent cx="182880" cy="182880"/>
                      <wp:effectExtent l="0" t="0" r="26670" b="26670"/>
                      <wp:docPr id="44" name="Rectangle 4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5AC9BA" id="Rectangle 4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6D43B0DE" w14:textId="77777777" w:rsidR="00E17465" w:rsidRDefault="00736CCA" w:rsidP="00E17465">
            <w:pPr>
              <w:pStyle w:val="Heading4"/>
            </w:pPr>
            <w:r>
              <w:t>4</w:t>
            </w:r>
            <w:r w:rsidR="00E17465" w:rsidRPr="00CD5775">
              <w:t>.</w:t>
            </w:r>
            <w:r>
              <w:t xml:space="preserve"> Did you designate Vital Documents? </w:t>
            </w:r>
          </w:p>
          <w:p w14:paraId="58E51AA0" w14:textId="77777777" w:rsidR="00736CCA" w:rsidRPr="00736CCA" w:rsidRDefault="00736CCA" w:rsidP="00736CCA">
            <w:r>
              <w:t xml:space="preserve">If yes, what documents? </w:t>
            </w:r>
          </w:p>
          <w:p w14:paraId="683B59BE" w14:textId="77777777" w:rsidR="000C0DBF" w:rsidRPr="00CD5775" w:rsidRDefault="000C0DBF" w:rsidP="00B01C0B">
            <w:pPr>
              <w:rPr>
                <w:rFonts w:eastAsiaTheme="majorEastAsia"/>
              </w:rPr>
            </w:pPr>
          </w:p>
        </w:tc>
      </w:tr>
      <w:tr w:rsidR="00CD5775" w:rsidRPr="00CD5775" w14:paraId="240E775E" w14:textId="77777777" w:rsidTr="00A61E1B">
        <w:trPr>
          <w:trHeight w:val="1440"/>
        </w:trPr>
        <w:tc>
          <w:tcPr>
            <w:tcW w:w="204" w:type="pct"/>
          </w:tcPr>
          <w:p w14:paraId="2DEC09F2" w14:textId="77777777" w:rsidR="000C0DBF" w:rsidRPr="00A61E1B" w:rsidRDefault="00E909CC" w:rsidP="00A61E1B">
            <w:pPr>
              <w:spacing w:before="20" w:line="240" w:lineRule="auto"/>
            </w:pPr>
            <w:r w:rsidRPr="00A61E1B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2D58C1E" wp14:editId="0C720540">
                      <wp:extent cx="182880" cy="182880"/>
                      <wp:effectExtent l="0" t="0" r="26670" b="26670"/>
                      <wp:docPr id="52" name="Rectangle 5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B6813A" id="Rectangle 5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</w:tcPr>
          <w:p w14:paraId="534646F4" w14:textId="77777777" w:rsidR="000C0DBF" w:rsidRPr="00CD5775" w:rsidRDefault="00736CCA" w:rsidP="00736CCA">
            <w:pPr>
              <w:pStyle w:val="Heading4"/>
            </w:pPr>
            <w:r>
              <w:t>5</w:t>
            </w:r>
            <w:r w:rsidR="000C0DBF" w:rsidRPr="00CD5775">
              <w:t xml:space="preserve">. </w:t>
            </w:r>
            <w:r>
              <w:t xml:space="preserve">If you have Threshold languages, are ALL the Vital Documents you listed translated into ALL the </w:t>
            </w:r>
            <w:r w:rsidR="007A0F5A">
              <w:t>languages</w:t>
            </w:r>
            <w:r>
              <w:t xml:space="preserve">? If not, did you explain why? </w:t>
            </w:r>
          </w:p>
        </w:tc>
        <w:tc>
          <w:tcPr>
            <w:tcW w:w="103" w:type="pct"/>
            <w:gridSpan w:val="2"/>
          </w:tcPr>
          <w:p w14:paraId="4A1CE7C4" w14:textId="77777777" w:rsidR="000C0DBF" w:rsidRPr="00CD5775" w:rsidRDefault="000C0DBF" w:rsidP="00B01C0B">
            <w:pPr>
              <w:rPr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51F41DF9" w14:textId="77777777" w:rsidR="000C0DBF" w:rsidRPr="00A61E1B" w:rsidRDefault="00E909CC" w:rsidP="00A61E1B">
            <w:pPr>
              <w:spacing w:before="20" w:line="240" w:lineRule="auto"/>
            </w:pPr>
            <w:r w:rsidRPr="00A61E1B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D40173C" wp14:editId="73632D47">
                      <wp:extent cx="182880" cy="182880"/>
                      <wp:effectExtent l="0" t="0" r="26670" b="26670"/>
                      <wp:docPr id="45" name="Rectangle 4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2D2082" id="Rectangle 4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1D2EB625" w14:textId="77777777" w:rsidR="000C0DBF" w:rsidRPr="00CD5775" w:rsidRDefault="00736CCA" w:rsidP="00B01C0B">
            <w:r>
              <w:t xml:space="preserve">(more space for Vital Docs info) </w:t>
            </w:r>
          </w:p>
        </w:tc>
      </w:tr>
      <w:tr w:rsidR="00CD5775" w:rsidRPr="00CD5775" w14:paraId="6BCAAFFC" w14:textId="77777777" w:rsidTr="00A61E1B">
        <w:trPr>
          <w:trHeight w:val="1010"/>
        </w:trPr>
        <w:tc>
          <w:tcPr>
            <w:tcW w:w="204" w:type="pct"/>
          </w:tcPr>
          <w:p w14:paraId="5A062764" w14:textId="77777777" w:rsidR="002F11E4" w:rsidRPr="00A61E1B" w:rsidRDefault="00E909CC" w:rsidP="00A61E1B">
            <w:pPr>
              <w:spacing w:before="20" w:line="240" w:lineRule="auto"/>
            </w:pPr>
            <w:r w:rsidRPr="00A61E1B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ECCF3B4" wp14:editId="343D7254">
                      <wp:extent cx="182880" cy="182880"/>
                      <wp:effectExtent l="0" t="0" r="26670" b="26670"/>
                      <wp:docPr id="51" name="Rectangle 5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C307A4" id="Rectangle 5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</w:tcPr>
          <w:p w14:paraId="392203CA" w14:textId="77777777" w:rsidR="00736CCA" w:rsidRDefault="00736CCA" w:rsidP="00736CCA">
            <w:pPr>
              <w:pStyle w:val="Heading4"/>
            </w:pPr>
            <w:r>
              <w:t>6</w:t>
            </w:r>
            <w:r w:rsidRPr="00CD5775">
              <w:t xml:space="preserve">. </w:t>
            </w:r>
            <w:r>
              <w:t xml:space="preserve">Title VI Notice to the Public: </w:t>
            </w:r>
          </w:p>
          <w:p w14:paraId="68F83BC4" w14:textId="77777777" w:rsidR="00736CCA" w:rsidRDefault="00736CCA" w:rsidP="00736CCA">
            <w:r>
              <w:t xml:space="preserve">Does it contain all 3 elements </w:t>
            </w:r>
          </w:p>
          <w:p w14:paraId="1619B0D0" w14:textId="77777777" w:rsidR="00736CCA" w:rsidRDefault="00736CCA" w:rsidP="00736CCA">
            <w:r>
              <w:t>1-We don’t discriminate on race, color, or national origin. 2-For more information, contact… 3-To file a discrimination complaint contact….</w:t>
            </w:r>
          </w:p>
          <w:p w14:paraId="72A0D089" w14:textId="77777777" w:rsidR="00736CCA" w:rsidRPr="00736CCA" w:rsidRDefault="00736CCA" w:rsidP="00736CCA"/>
          <w:p w14:paraId="1E6D01B8" w14:textId="77777777" w:rsidR="002F11E4" w:rsidRPr="007A0F5A" w:rsidRDefault="00736CCA" w:rsidP="00736CCA">
            <w:pPr>
              <w:rPr>
                <w:b/>
                <w:bCs/>
              </w:rPr>
            </w:pPr>
            <w:r w:rsidRPr="007A0F5A">
              <w:rPr>
                <w:b/>
                <w:bCs/>
              </w:rPr>
              <w:t>Is contact info current?</w:t>
            </w:r>
          </w:p>
        </w:tc>
        <w:tc>
          <w:tcPr>
            <w:tcW w:w="103" w:type="pct"/>
            <w:gridSpan w:val="2"/>
          </w:tcPr>
          <w:p w14:paraId="56E7C3B0" w14:textId="77777777" w:rsidR="002F11E4" w:rsidRPr="00CD5775" w:rsidRDefault="002F11E4" w:rsidP="00B01C0B">
            <w:pPr>
              <w:rPr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144B1A98" w14:textId="77777777" w:rsidR="002F11E4" w:rsidRPr="00A61E1B" w:rsidRDefault="00E909CC" w:rsidP="00A61E1B">
            <w:pPr>
              <w:spacing w:before="20" w:line="240" w:lineRule="auto"/>
            </w:pPr>
            <w:r w:rsidRPr="00A61E1B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457E00D" wp14:editId="2D882009">
                      <wp:extent cx="182880" cy="182880"/>
                      <wp:effectExtent l="0" t="0" r="26670" b="26670"/>
                      <wp:docPr id="46" name="Rectangle 4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AE0272" id="Rectangle 4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20480306" w14:textId="77777777" w:rsidR="002F11E4" w:rsidRDefault="00736CCA" w:rsidP="002F11E4">
            <w:pPr>
              <w:pStyle w:val="Heading4"/>
            </w:pPr>
            <w:r>
              <w:t>7</w:t>
            </w:r>
            <w:r w:rsidR="002F11E4" w:rsidRPr="00CD5775">
              <w:t xml:space="preserve">. </w:t>
            </w:r>
            <w:r>
              <w:t xml:space="preserve">Where is your Notice Posted? </w:t>
            </w:r>
          </w:p>
          <w:p w14:paraId="05A8D3CD" w14:textId="77777777" w:rsidR="00736CCA" w:rsidRDefault="00736CCA" w:rsidP="00736CCA">
            <w:r>
              <w:t xml:space="preserve">Is it everywhere you named in your plan? On website? </w:t>
            </w:r>
          </w:p>
          <w:p w14:paraId="38D2120D" w14:textId="77777777" w:rsidR="00736CCA" w:rsidRPr="00736CCA" w:rsidRDefault="00736CCA" w:rsidP="00736CCA">
            <w:r>
              <w:t xml:space="preserve">On buses? In transit center? </w:t>
            </w:r>
          </w:p>
          <w:p w14:paraId="6E0B4780" w14:textId="77777777" w:rsidR="002F11E4" w:rsidRPr="00CD5775" w:rsidRDefault="002F11E4" w:rsidP="00B01C0B">
            <w:pPr>
              <w:rPr>
                <w:rFonts w:eastAsiaTheme="majorEastAsia"/>
              </w:rPr>
            </w:pPr>
            <w:r w:rsidRPr="00CD5775">
              <w:rPr>
                <w:rFonts w:eastAsiaTheme="majorEastAsia"/>
              </w:rPr>
              <w:t> </w:t>
            </w:r>
          </w:p>
          <w:p w14:paraId="41C2DDFB" w14:textId="77777777" w:rsidR="002F11E4" w:rsidRPr="00CD5775" w:rsidRDefault="002F11E4" w:rsidP="002F11E4">
            <w:pPr>
              <w:rPr>
                <w:color w:val="404040" w:themeColor="text1" w:themeTint="BF"/>
              </w:rPr>
            </w:pPr>
          </w:p>
        </w:tc>
      </w:tr>
      <w:tr w:rsidR="00CD5775" w:rsidRPr="00CD5775" w14:paraId="20E684AA" w14:textId="77777777" w:rsidTr="00A61E1B">
        <w:trPr>
          <w:trHeight w:val="1440"/>
        </w:trPr>
        <w:tc>
          <w:tcPr>
            <w:tcW w:w="204" w:type="pct"/>
          </w:tcPr>
          <w:p w14:paraId="59CE5387" w14:textId="77777777" w:rsidR="002F11E4" w:rsidRPr="00A61E1B" w:rsidRDefault="00E909CC" w:rsidP="00A61E1B">
            <w:pPr>
              <w:spacing w:before="20" w:line="240" w:lineRule="auto"/>
              <w:rPr>
                <w:rStyle w:val="Strong"/>
                <w:color w:val="404040" w:themeColor="text1" w:themeTint="BF"/>
              </w:rPr>
            </w:pPr>
            <w:r w:rsidRPr="00A61E1B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A41CC24" wp14:editId="7513AF3D">
                      <wp:extent cx="182880" cy="182880"/>
                      <wp:effectExtent l="0" t="0" r="26670" b="26670"/>
                      <wp:docPr id="49" name="Rectangle 4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EFC925" id="Rectangle 4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</w:tcPr>
          <w:p w14:paraId="5B673AFB" w14:textId="77777777" w:rsidR="002F11E4" w:rsidRPr="00CD5775" w:rsidRDefault="00736CCA" w:rsidP="002F11E4">
            <w:pPr>
              <w:pStyle w:val="Heading4"/>
            </w:pPr>
            <w:r>
              <w:t>8</w:t>
            </w:r>
            <w:r w:rsidR="002F11E4" w:rsidRPr="00CD5775">
              <w:t xml:space="preserve">. </w:t>
            </w:r>
            <w:r w:rsidR="002F11E4" w:rsidRPr="00CD5775">
              <w:rPr>
                <w:rFonts w:ascii="Calibri" w:hAnsi="Calibri" w:cs="Calibri"/>
              </w:rPr>
              <w:t> </w:t>
            </w:r>
            <w:r>
              <w:t xml:space="preserve">Do you have all 4 Factors in your Analysis? </w:t>
            </w:r>
          </w:p>
          <w:p w14:paraId="224EA054" w14:textId="77777777" w:rsidR="002F11E4" w:rsidRDefault="007A0F5A" w:rsidP="00B01C0B">
            <w:r>
              <w:t>1-Number of LEP Persons in your Service Area (census)</w:t>
            </w:r>
          </w:p>
          <w:p w14:paraId="3D6974A2" w14:textId="77777777" w:rsidR="007A0F5A" w:rsidRDefault="007A0F5A" w:rsidP="00B01C0B">
            <w:r>
              <w:t>2-Frequency of Contact (internal data/observations)</w:t>
            </w:r>
          </w:p>
          <w:p w14:paraId="11AC3496" w14:textId="77777777" w:rsidR="007A0F5A" w:rsidRDefault="007A0F5A" w:rsidP="00B01C0B">
            <w:r>
              <w:t xml:space="preserve">3-Nature &amp; Importance of your Program </w:t>
            </w:r>
          </w:p>
          <w:p w14:paraId="166A07C8" w14:textId="77777777" w:rsidR="007A0F5A" w:rsidRPr="00CD5775" w:rsidRDefault="007A0F5A" w:rsidP="00B01C0B">
            <w:r>
              <w:t>4-Langauge Assistance Resources Available &amp; Costs</w:t>
            </w:r>
          </w:p>
        </w:tc>
        <w:tc>
          <w:tcPr>
            <w:tcW w:w="103" w:type="pct"/>
            <w:gridSpan w:val="2"/>
          </w:tcPr>
          <w:p w14:paraId="7CB93A5A" w14:textId="77777777" w:rsidR="002F11E4" w:rsidRPr="00CD5775" w:rsidRDefault="002F11E4" w:rsidP="00B01C0B">
            <w:pPr>
              <w:rPr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69007F76" w14:textId="77777777" w:rsidR="002F11E4" w:rsidRPr="00A61E1B" w:rsidRDefault="00E909CC" w:rsidP="00A61E1B">
            <w:pPr>
              <w:spacing w:before="20" w:line="240" w:lineRule="auto"/>
              <w:rPr>
                <w:rStyle w:val="Strong"/>
                <w:color w:val="404040" w:themeColor="text1" w:themeTint="BF"/>
              </w:rPr>
            </w:pPr>
            <w:r w:rsidRPr="00A61E1B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F36A7A1" wp14:editId="75421156">
                      <wp:extent cx="182880" cy="182880"/>
                      <wp:effectExtent l="0" t="0" r="26670" b="26670"/>
                      <wp:docPr id="47" name="Rectangle 4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628FD6" id="Rectangle 4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5326B9F1" w14:textId="77777777" w:rsidR="002F11E4" w:rsidRDefault="00736CCA" w:rsidP="002F11E4">
            <w:pPr>
              <w:pStyle w:val="Heading4"/>
            </w:pPr>
            <w:r>
              <w:t>9</w:t>
            </w:r>
            <w:r w:rsidR="002F11E4" w:rsidRPr="00CD5775">
              <w:t xml:space="preserve">. </w:t>
            </w:r>
            <w:r>
              <w:t xml:space="preserve">Do you have a specific Language Assistance Plan? </w:t>
            </w:r>
          </w:p>
          <w:p w14:paraId="0FB837DB" w14:textId="77777777" w:rsidR="00736CCA" w:rsidRPr="00736CCA" w:rsidRDefault="00736CCA" w:rsidP="00736CCA">
            <w:r>
              <w:t xml:space="preserve">Do you know what to do if someone needs help in another language? Do all your public-facing employees know? </w:t>
            </w:r>
            <w:r w:rsidR="007A0F5A">
              <w:t xml:space="preserve">Have all relevant staff been trained? </w:t>
            </w:r>
          </w:p>
          <w:p w14:paraId="29439637" w14:textId="77777777" w:rsidR="002F11E4" w:rsidRPr="00CD5775" w:rsidRDefault="002F11E4" w:rsidP="00B01C0B"/>
        </w:tc>
      </w:tr>
    </w:tbl>
    <w:p w14:paraId="467C2894" w14:textId="77777777" w:rsidR="00504616" w:rsidRDefault="00504616"/>
    <w:sectPr w:rsidR="00504616" w:rsidSect="00AA2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BEAC" w14:textId="77777777" w:rsidR="00264C0C" w:rsidRDefault="00264C0C" w:rsidP="00642B85">
      <w:r>
        <w:separator/>
      </w:r>
    </w:p>
  </w:endnote>
  <w:endnote w:type="continuationSeparator" w:id="0">
    <w:p w14:paraId="603D8895" w14:textId="77777777" w:rsidR="00264C0C" w:rsidRDefault="00264C0C" w:rsidP="0064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4761" w14:textId="77777777" w:rsidR="00264C0C" w:rsidRDefault="00264C0C" w:rsidP="00642B85">
      <w:r>
        <w:separator/>
      </w:r>
    </w:p>
  </w:footnote>
  <w:footnote w:type="continuationSeparator" w:id="0">
    <w:p w14:paraId="107131E0" w14:textId="77777777" w:rsidR="00264C0C" w:rsidRDefault="00264C0C" w:rsidP="0064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004D"/>
    <w:multiLevelType w:val="hybridMultilevel"/>
    <w:tmpl w:val="B184B694"/>
    <w:lvl w:ilvl="0" w:tplc="F23A6504">
      <w:start w:val="1"/>
      <w:numFmt w:val="decimal"/>
      <w:lvlText w:val="%1."/>
      <w:lvlJc w:val="left"/>
      <w:pPr>
        <w:ind w:left="40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4DF2726B"/>
    <w:multiLevelType w:val="hybridMultilevel"/>
    <w:tmpl w:val="AA92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06514"/>
    <w:multiLevelType w:val="hybridMultilevel"/>
    <w:tmpl w:val="B66CE8A8"/>
    <w:lvl w:ilvl="0" w:tplc="1A36CB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30604">
    <w:abstractNumId w:val="0"/>
  </w:num>
  <w:num w:numId="2" w16cid:durableId="362094371">
    <w:abstractNumId w:val="2"/>
  </w:num>
  <w:num w:numId="3" w16cid:durableId="49631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isplayBackgroundShap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6D"/>
    <w:rsid w:val="00023939"/>
    <w:rsid w:val="00023B21"/>
    <w:rsid w:val="0006698F"/>
    <w:rsid w:val="000C0DBF"/>
    <w:rsid w:val="000C429E"/>
    <w:rsid w:val="000E5497"/>
    <w:rsid w:val="0013660B"/>
    <w:rsid w:val="0014704D"/>
    <w:rsid w:val="00170F30"/>
    <w:rsid w:val="002512EA"/>
    <w:rsid w:val="00264C0C"/>
    <w:rsid w:val="002F11E4"/>
    <w:rsid w:val="003124EE"/>
    <w:rsid w:val="00326494"/>
    <w:rsid w:val="00333450"/>
    <w:rsid w:val="00350708"/>
    <w:rsid w:val="003A7F6D"/>
    <w:rsid w:val="003D4150"/>
    <w:rsid w:val="00446390"/>
    <w:rsid w:val="0048606D"/>
    <w:rsid w:val="004C65B1"/>
    <w:rsid w:val="00504616"/>
    <w:rsid w:val="006266C4"/>
    <w:rsid w:val="00642B85"/>
    <w:rsid w:val="006759D3"/>
    <w:rsid w:val="00687EA6"/>
    <w:rsid w:val="00736CCA"/>
    <w:rsid w:val="00777613"/>
    <w:rsid w:val="00781826"/>
    <w:rsid w:val="007A0F5A"/>
    <w:rsid w:val="007A39AB"/>
    <w:rsid w:val="007D27B4"/>
    <w:rsid w:val="007E6077"/>
    <w:rsid w:val="008D189E"/>
    <w:rsid w:val="00950E59"/>
    <w:rsid w:val="009F2C28"/>
    <w:rsid w:val="00A17274"/>
    <w:rsid w:val="00A61E1B"/>
    <w:rsid w:val="00A80920"/>
    <w:rsid w:val="00AA2E3B"/>
    <w:rsid w:val="00AB52DD"/>
    <w:rsid w:val="00AE61DE"/>
    <w:rsid w:val="00B01C0B"/>
    <w:rsid w:val="00B46532"/>
    <w:rsid w:val="00BF54A2"/>
    <w:rsid w:val="00C369E0"/>
    <w:rsid w:val="00CA6ABD"/>
    <w:rsid w:val="00CD5775"/>
    <w:rsid w:val="00CF7AD8"/>
    <w:rsid w:val="00DA63FF"/>
    <w:rsid w:val="00DF58A6"/>
    <w:rsid w:val="00E126B4"/>
    <w:rsid w:val="00E17465"/>
    <w:rsid w:val="00E20298"/>
    <w:rsid w:val="00E909CC"/>
    <w:rsid w:val="00EB6ED4"/>
    <w:rsid w:val="00ED04C3"/>
    <w:rsid w:val="00E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E03B5"/>
  <w15:chartTrackingRefBased/>
  <w15:docId w15:val="{8240D40F-70EE-4EC4-B7AF-8825B56B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A61E1B"/>
    <w:pPr>
      <w:spacing w:line="280" w:lineRule="exact"/>
    </w:pPr>
    <w:rPr>
      <w:rFonts w:eastAsia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A61E1B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404040" w:themeColor="text1" w:themeTint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1C0B"/>
    <w:pPr>
      <w:keepNext/>
      <w:keepLines/>
      <w:outlineLvl w:val="1"/>
    </w:pPr>
    <w:rPr>
      <w:rFonts w:eastAsia="Franklin Gothic Book" w:cs="Times New Roman (Headings CS)"/>
      <w:b/>
      <w:caps/>
      <w:color w:val="404040" w:themeColor="text1" w:themeTint="BF"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F58A6"/>
    <w:pPr>
      <w:keepNext/>
      <w:keepLines/>
      <w:jc w:val="center"/>
      <w:outlineLvl w:val="2"/>
    </w:pPr>
    <w:rPr>
      <w:rFonts w:eastAsiaTheme="majorEastAsia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2"/>
    <w:qFormat/>
    <w:rsid w:val="00B01C0B"/>
    <w:pPr>
      <w:keepNext/>
      <w:keepLines/>
      <w:spacing w:after="40"/>
      <w:outlineLvl w:val="3"/>
    </w:pPr>
    <w:rPr>
      <w:rFonts w:asciiTheme="majorHAnsi" w:eastAsia="Franklin Gothic Book" w:hAnsiTheme="majorHAnsi" w:cs="Times New Roman (Headings CS)"/>
      <w:iCs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qFormat/>
    <w:rsid w:val="00AA2E3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61E1B"/>
    <w:rPr>
      <w:rFonts w:asciiTheme="majorHAnsi" w:eastAsiaTheme="majorEastAsia" w:hAnsiTheme="majorHAnsi" w:cstheme="majorBidi"/>
      <w:color w:val="404040" w:themeColor="text1" w:themeTint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B01C0B"/>
    <w:rPr>
      <w:rFonts w:eastAsia="Franklin Gothic Book" w:cs="Times New Roman (Headings CS)"/>
      <w:b/>
      <w:caps/>
      <w:color w:val="404040" w:themeColor="text1" w:themeTint="BF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C0B"/>
    <w:rPr>
      <w:rFonts w:eastAsiaTheme="majorEastAsia" w:cstheme="majorBidi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2"/>
    <w:rsid w:val="00B01C0B"/>
    <w:rPr>
      <w:rFonts w:asciiTheme="majorHAnsi" w:eastAsia="Franklin Gothic Book" w:hAnsiTheme="majorHAnsi" w:cs="Times New Roman (Headings CS)"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7D27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61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E1B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rsid w:val="00A61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E1B"/>
    <w:rPr>
      <w:rFonts w:eastAsia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rossin\AppData\Roaming\Microsoft\Templates\Retirement%20readin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BB951-5D41-4D07-9357-F60538921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59F85-6810-4A33-974F-67250D79B10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2009578-41E5-41D3-B1B7-DB172F7625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Retirement readiness checklist</Template>
  <TotalTime>275</TotalTime>
  <Pages>1</Pages>
  <Words>235</Words>
  <Characters>1332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Crossin</dc:creator>
  <cp:keywords/>
  <dc:description/>
  <cp:lastModifiedBy>Amy Crossin</cp:lastModifiedBy>
  <cp:revision>4</cp:revision>
  <dcterms:created xsi:type="dcterms:W3CDTF">2025-06-30T16:25:00Z</dcterms:created>
  <dcterms:modified xsi:type="dcterms:W3CDTF">2026-04-15T23:59:00Z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