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41" w:rsidRPr="008C50D2" w:rsidRDefault="00154941" w:rsidP="008C50D2">
      <w:pPr>
        <w:pStyle w:val="Heading1"/>
      </w:pPr>
      <w:bookmarkStart w:id="0" w:name="_Toc386794950"/>
      <w:bookmarkStart w:id="1" w:name="_GoBack"/>
      <w:bookmarkEnd w:id="1"/>
      <w:r w:rsidRPr="008C50D2">
        <w:t>Incident Report Form</w:t>
      </w:r>
      <w:bookmarkEnd w:id="0"/>
    </w:p>
    <w:p w:rsidR="00154941" w:rsidRPr="008C50D2" w:rsidRDefault="00E40317" w:rsidP="00154941">
      <w:pPr>
        <w:spacing w:before="72"/>
        <w:ind w:left="220"/>
        <w:rPr>
          <w:rFonts w:ascii="Calibri" w:eastAsia="Arial" w:hAnsi="Calibri" w:cs="Arial"/>
          <w:sz w:val="22"/>
          <w:szCs w:val="22"/>
        </w:rPr>
      </w:pPr>
      <w:r w:rsidRPr="008C50D2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1706880</wp:posOffset>
            </wp:positionH>
            <wp:positionV relativeFrom="paragraph">
              <wp:posOffset>320040</wp:posOffset>
            </wp:positionV>
            <wp:extent cx="213360" cy="202565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0D2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2788285</wp:posOffset>
            </wp:positionH>
            <wp:positionV relativeFrom="paragraph">
              <wp:posOffset>320040</wp:posOffset>
            </wp:positionV>
            <wp:extent cx="213360" cy="202565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0D2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1706880</wp:posOffset>
            </wp:positionH>
            <wp:positionV relativeFrom="paragraph">
              <wp:posOffset>598805</wp:posOffset>
            </wp:positionV>
            <wp:extent cx="213360" cy="20256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0D2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2788285</wp:posOffset>
            </wp:positionH>
            <wp:positionV relativeFrom="paragraph">
              <wp:posOffset>598805</wp:posOffset>
            </wp:positionV>
            <wp:extent cx="213360" cy="20256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941" w:rsidRPr="008C50D2">
        <w:rPr>
          <w:rFonts w:ascii="Calibri" w:hAnsi="Calibri"/>
          <w:b/>
          <w:spacing w:val="-1"/>
          <w:sz w:val="22"/>
          <w:szCs w:val="22"/>
        </w:rPr>
        <w:t>Please</w:t>
      </w:r>
      <w:r w:rsidR="00154941" w:rsidRPr="008C50D2">
        <w:rPr>
          <w:rFonts w:ascii="Calibri" w:hAnsi="Calibri"/>
          <w:b/>
          <w:sz w:val="22"/>
          <w:szCs w:val="22"/>
        </w:rPr>
        <w:t xml:space="preserve"> print</w:t>
      </w:r>
      <w:r w:rsidR="00154941" w:rsidRPr="008C50D2">
        <w:rPr>
          <w:rFonts w:ascii="Calibri" w:hAnsi="Calibri"/>
          <w:b/>
          <w:spacing w:val="1"/>
          <w:sz w:val="22"/>
          <w:szCs w:val="22"/>
        </w:rPr>
        <w:t xml:space="preserve"> </w:t>
      </w:r>
      <w:r w:rsidR="00154941" w:rsidRPr="008C50D2">
        <w:rPr>
          <w:rFonts w:ascii="Calibri" w:hAnsi="Calibri"/>
          <w:b/>
          <w:sz w:val="22"/>
          <w:szCs w:val="22"/>
        </w:rPr>
        <w:t>clearly</w:t>
      </w:r>
      <w:r w:rsidR="00154941" w:rsidRPr="008C50D2">
        <w:rPr>
          <w:rFonts w:ascii="Calibri" w:hAnsi="Calibri"/>
          <w:b/>
          <w:spacing w:val="-4"/>
          <w:sz w:val="22"/>
          <w:szCs w:val="22"/>
        </w:rPr>
        <w:t xml:space="preserve"> </w:t>
      </w:r>
      <w:r w:rsidR="00154941" w:rsidRPr="008C50D2">
        <w:rPr>
          <w:rFonts w:ascii="Calibri" w:hAnsi="Calibri"/>
          <w:b/>
          <w:spacing w:val="-1"/>
          <w:sz w:val="22"/>
          <w:szCs w:val="22"/>
        </w:rPr>
        <w:t>and</w:t>
      </w:r>
      <w:r w:rsidR="00154941" w:rsidRPr="008C50D2">
        <w:rPr>
          <w:rFonts w:ascii="Calibri" w:hAnsi="Calibri"/>
          <w:b/>
          <w:sz w:val="22"/>
          <w:szCs w:val="22"/>
        </w:rPr>
        <w:t xml:space="preserve"> tick the </w:t>
      </w:r>
      <w:r w:rsidR="00154941" w:rsidRPr="008C50D2">
        <w:rPr>
          <w:rFonts w:ascii="Calibri" w:hAnsi="Calibri"/>
          <w:b/>
          <w:spacing w:val="-1"/>
          <w:sz w:val="22"/>
          <w:szCs w:val="22"/>
        </w:rPr>
        <w:t>correct</w:t>
      </w:r>
      <w:r w:rsidR="00154941" w:rsidRPr="008C50D2">
        <w:rPr>
          <w:rFonts w:ascii="Calibri" w:hAnsi="Calibri"/>
          <w:b/>
          <w:spacing w:val="1"/>
          <w:sz w:val="22"/>
          <w:szCs w:val="22"/>
        </w:rPr>
        <w:t xml:space="preserve"> </w:t>
      </w:r>
      <w:r w:rsidR="00154941" w:rsidRPr="008C50D2">
        <w:rPr>
          <w:rFonts w:ascii="Calibri" w:hAnsi="Calibri"/>
          <w:b/>
          <w:spacing w:val="-1"/>
          <w:sz w:val="22"/>
          <w:szCs w:val="22"/>
        </w:rPr>
        <w:t>box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055"/>
        <w:gridCol w:w="2284"/>
        <w:gridCol w:w="4343"/>
      </w:tblGrid>
      <w:tr w:rsidR="00154941" w:rsidRPr="008C50D2" w:rsidTr="004C732D">
        <w:trPr>
          <w:trHeight w:hRule="exact" w:val="481"/>
        </w:trPr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154941" w:rsidRPr="008C50D2" w:rsidRDefault="00154941" w:rsidP="004C732D">
            <w:pPr>
              <w:pStyle w:val="TableParagraph"/>
              <w:spacing w:before="123"/>
              <w:ind w:left="99"/>
              <w:rPr>
                <w:rFonts w:eastAsia="Arial" w:cs="Arial"/>
              </w:rPr>
            </w:pPr>
            <w:r w:rsidRPr="008C50D2">
              <w:rPr>
                <w:b/>
              </w:rPr>
              <w:t>Status:</w:t>
            </w:r>
          </w:p>
        </w:tc>
        <w:tc>
          <w:tcPr>
            <w:tcW w:w="105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154941" w:rsidRPr="008C50D2" w:rsidRDefault="00154941" w:rsidP="004C732D">
            <w:pPr>
              <w:pStyle w:val="TableParagraph"/>
              <w:spacing w:before="3" w:line="170" w:lineRule="exact"/>
            </w:pPr>
          </w:p>
          <w:p w:rsidR="00154941" w:rsidRPr="008C50D2" w:rsidRDefault="00154941" w:rsidP="004C732D">
            <w:pPr>
              <w:pStyle w:val="TableParagraph"/>
              <w:ind w:left="223"/>
              <w:rPr>
                <w:rFonts w:eastAsia="Arial" w:cs="Arial"/>
              </w:rPr>
            </w:pPr>
            <w:r w:rsidRPr="008C50D2">
              <w:rPr>
                <w:spacing w:val="-1"/>
              </w:rPr>
              <w:t>Employee</w:t>
            </w:r>
          </w:p>
        </w:tc>
        <w:tc>
          <w:tcPr>
            <w:tcW w:w="228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154941" w:rsidRPr="008C50D2" w:rsidRDefault="00154941" w:rsidP="004C732D">
            <w:pPr>
              <w:pStyle w:val="TableParagraph"/>
              <w:spacing w:before="3" w:line="170" w:lineRule="exact"/>
            </w:pPr>
          </w:p>
          <w:p w:rsidR="00154941" w:rsidRPr="008C50D2" w:rsidRDefault="00154941" w:rsidP="004C732D">
            <w:pPr>
              <w:pStyle w:val="TableParagraph"/>
              <w:ind w:left="870"/>
              <w:rPr>
                <w:rFonts w:eastAsia="Arial" w:cs="Arial"/>
              </w:rPr>
            </w:pPr>
            <w:r w:rsidRPr="008C50D2">
              <w:t>Contractor</w:t>
            </w:r>
          </w:p>
        </w:tc>
        <w:tc>
          <w:tcPr>
            <w:tcW w:w="434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154941" w:rsidRPr="008C50D2" w:rsidRDefault="00E40317" w:rsidP="004C732D">
            <w:pPr>
              <w:pStyle w:val="TableParagraph"/>
              <w:spacing w:before="119"/>
              <w:ind w:left="232"/>
              <w:rPr>
                <w:rFonts w:eastAsia="Arial" w:cs="Arial"/>
              </w:rPr>
            </w:pPr>
            <w:r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4941" w:rsidRPr="008C50D2">
              <w:rPr>
                <w:spacing w:val="-1"/>
              </w:rPr>
              <w:t>Other</w:t>
            </w:r>
          </w:p>
        </w:tc>
      </w:tr>
      <w:tr w:rsidR="00154941" w:rsidRPr="008C50D2" w:rsidTr="004C732D">
        <w:trPr>
          <w:trHeight w:hRule="exact" w:val="412"/>
        </w:trPr>
        <w:tc>
          <w:tcPr>
            <w:tcW w:w="188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154941" w:rsidRPr="008C50D2" w:rsidRDefault="00154941" w:rsidP="004C732D">
            <w:pPr>
              <w:pStyle w:val="TableParagraph"/>
              <w:spacing w:before="81"/>
              <w:ind w:left="99"/>
              <w:rPr>
                <w:rFonts w:eastAsia="Arial" w:cs="Arial"/>
              </w:rPr>
            </w:pPr>
            <w:r w:rsidRPr="008C50D2">
              <w:rPr>
                <w:b/>
              </w:rPr>
              <w:t>Outcome: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154941" w:rsidRPr="008C50D2" w:rsidRDefault="00154941" w:rsidP="004C732D">
            <w:pPr>
              <w:pStyle w:val="TableParagraph"/>
              <w:spacing w:before="132"/>
              <w:ind w:left="223"/>
              <w:rPr>
                <w:rFonts w:eastAsia="Arial" w:cs="Arial"/>
              </w:rPr>
            </w:pPr>
            <w:r w:rsidRPr="008C50D2">
              <w:rPr>
                <w:spacing w:val="-1"/>
              </w:rPr>
              <w:t>Near</w:t>
            </w:r>
            <w:r w:rsidRPr="008C50D2">
              <w:t xml:space="preserve"> miss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154941" w:rsidRPr="008C50D2" w:rsidRDefault="00154941" w:rsidP="004C732D">
            <w:pPr>
              <w:pStyle w:val="TableParagraph"/>
              <w:spacing w:before="132"/>
              <w:ind w:right="100"/>
              <w:jc w:val="center"/>
              <w:rPr>
                <w:rFonts w:eastAsia="Arial" w:cs="Arial"/>
              </w:rPr>
            </w:pPr>
            <w:r w:rsidRPr="008C50D2">
              <w:t>Injury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154941" w:rsidRPr="008C50D2" w:rsidRDefault="00154941" w:rsidP="004C732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4941" w:rsidRPr="008C50D2" w:rsidTr="004C732D">
        <w:trPr>
          <w:trHeight w:hRule="exact" w:val="421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:rsidR="00154941" w:rsidRPr="008C50D2" w:rsidRDefault="00154941" w:rsidP="004C732D">
            <w:pPr>
              <w:pStyle w:val="TableParagraph"/>
              <w:spacing w:before="85"/>
              <w:ind w:left="99"/>
              <w:rPr>
                <w:rFonts w:eastAsia="Arial" w:cs="Arial"/>
              </w:rPr>
            </w:pPr>
            <w:r w:rsidRPr="008C50D2">
              <w:rPr>
                <w:b/>
                <w:color w:val="FFFFFF"/>
              </w:rPr>
              <w:t>1.</w:t>
            </w:r>
            <w:r w:rsidRPr="008C50D2">
              <w:rPr>
                <w:b/>
                <w:color w:val="FFFFFF"/>
                <w:spacing w:val="1"/>
              </w:rPr>
              <w:t xml:space="preserve"> </w:t>
            </w:r>
            <w:r w:rsidRPr="008C50D2">
              <w:rPr>
                <w:b/>
                <w:color w:val="FFFFFF"/>
                <w:spacing w:val="-3"/>
              </w:rPr>
              <w:t>DETAILS</w:t>
            </w:r>
            <w:r w:rsidRPr="008C50D2">
              <w:rPr>
                <w:b/>
                <w:color w:val="FFFFFF"/>
                <w:spacing w:val="-1"/>
              </w:rPr>
              <w:t xml:space="preserve"> </w:t>
            </w:r>
            <w:r w:rsidRPr="008C50D2">
              <w:rPr>
                <w:b/>
                <w:color w:val="FFFFFF"/>
              </w:rPr>
              <w:t xml:space="preserve">OF </w:t>
            </w:r>
            <w:r w:rsidRPr="008C50D2">
              <w:rPr>
                <w:b/>
                <w:color w:val="FFFFFF"/>
                <w:spacing w:val="-1"/>
              </w:rPr>
              <w:t>INJURED</w:t>
            </w:r>
            <w:r w:rsidRPr="008C50D2">
              <w:rPr>
                <w:b/>
                <w:color w:val="FFFFFF"/>
              </w:rPr>
              <w:t xml:space="preserve"> </w:t>
            </w:r>
            <w:r w:rsidRPr="008C50D2">
              <w:rPr>
                <w:b/>
                <w:color w:val="FFFFFF"/>
                <w:spacing w:val="-1"/>
              </w:rPr>
              <w:t>PERSON</w:t>
            </w:r>
          </w:p>
        </w:tc>
      </w:tr>
      <w:tr w:rsidR="00154941" w:rsidRPr="008C50D2" w:rsidTr="004C732D">
        <w:trPr>
          <w:trHeight w:hRule="exact" w:val="549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spacing w:before="16" w:line="180" w:lineRule="exact"/>
            </w:pPr>
          </w:p>
          <w:p w:rsidR="00154941" w:rsidRPr="008C50D2" w:rsidRDefault="00154941" w:rsidP="004C732D">
            <w:pPr>
              <w:pStyle w:val="TableParagraph"/>
              <w:tabs>
                <w:tab w:val="left" w:pos="4971"/>
                <w:tab w:val="left" w:pos="7813"/>
                <w:tab w:val="left" w:pos="9234"/>
              </w:tabs>
              <w:ind w:left="99"/>
              <w:rPr>
                <w:rFonts w:eastAsia="Arial" w:cs="Arial"/>
              </w:rPr>
            </w:pPr>
            <w:r w:rsidRPr="008C50D2">
              <w:t>Name:</w:t>
            </w:r>
            <w:r w:rsidRPr="008C50D2">
              <w:rPr>
                <w:u w:val="single" w:color="000000"/>
              </w:rPr>
              <w:tab/>
            </w:r>
            <w:r w:rsidRPr="008C50D2">
              <w:t>Phone:</w:t>
            </w:r>
            <w:r w:rsidR="00537321">
              <w:t xml:space="preserve"> </w:t>
            </w:r>
            <w:r w:rsidRPr="008C50D2">
              <w:t>(H)</w:t>
            </w:r>
            <w:r w:rsidRPr="008C50D2">
              <w:rPr>
                <w:u w:val="single" w:color="000000"/>
              </w:rPr>
              <w:tab/>
            </w:r>
            <w:r w:rsidRPr="008C50D2">
              <w:rPr>
                <w:spacing w:val="3"/>
              </w:rPr>
              <w:t>(W)</w:t>
            </w:r>
            <w:r w:rsidRPr="008C50D2">
              <w:rPr>
                <w:u w:val="single" w:color="000000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70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5677"/>
                <w:tab w:val="left" w:pos="6348"/>
                <w:tab w:val="left" w:pos="7200"/>
              </w:tabs>
              <w:spacing w:before="72"/>
              <w:ind w:left="99"/>
              <w:rPr>
                <w:rFonts w:eastAsia="Arial" w:cs="Arial"/>
              </w:rPr>
            </w:pPr>
            <w:r w:rsidRPr="008C50D2">
              <w:t>Address:</w:t>
            </w:r>
            <w:r w:rsidRPr="008C50D2">
              <w:rPr>
                <w:u w:val="single" w:color="000000"/>
              </w:rPr>
              <w:tab/>
            </w:r>
            <w:r w:rsidRPr="008C50D2">
              <w:rPr>
                <w:spacing w:val="-1"/>
              </w:rPr>
              <w:t>Sex:</w:t>
            </w:r>
            <w:r w:rsidRPr="008C50D2">
              <w:rPr>
                <w:spacing w:val="-1"/>
              </w:rPr>
              <w:tab/>
            </w:r>
            <w:r w:rsidR="00E40317"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7321">
              <w:t xml:space="preserve"> </w:t>
            </w:r>
            <w:r w:rsidRPr="008C50D2">
              <w:t>M</w:t>
            </w:r>
            <w:r w:rsidRPr="008C50D2">
              <w:tab/>
            </w:r>
            <w:r w:rsidR="00E40317"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7321">
              <w:t xml:space="preserve"> </w:t>
            </w:r>
            <w:r w:rsidRPr="008C50D2">
              <w:t>F</w:t>
            </w:r>
          </w:p>
        </w:tc>
      </w:tr>
      <w:tr w:rsidR="00154941" w:rsidRPr="008C50D2" w:rsidTr="004C732D">
        <w:trPr>
          <w:trHeight w:hRule="exact" w:val="442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5576"/>
                <w:tab w:val="left" w:pos="9205"/>
              </w:tabs>
              <w:spacing w:before="117"/>
              <w:ind w:left="188"/>
              <w:rPr>
                <w:rFonts w:eastAsia="Arial" w:cs="Arial"/>
              </w:rPr>
            </w:pPr>
            <w:r w:rsidRPr="008C50D2">
              <w:rPr>
                <w:u w:val="single" w:color="000000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  <w:r w:rsidRPr="008C50D2">
              <w:t xml:space="preserve"> Date of birth:</w:t>
            </w:r>
            <w:r w:rsidR="00537321">
              <w:rPr>
                <w:spacing w:val="-25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23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5576"/>
                <w:tab w:val="left" w:pos="9205"/>
              </w:tabs>
              <w:spacing w:before="98"/>
              <w:ind w:left="188"/>
              <w:rPr>
                <w:rFonts w:eastAsia="Arial" w:cs="Arial"/>
              </w:rPr>
            </w:pPr>
            <w:r w:rsidRPr="008C50D2">
              <w:rPr>
                <w:u w:val="single" w:color="000000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  <w:r w:rsidRPr="008C50D2">
              <w:t xml:space="preserve"> Position:</w:t>
            </w:r>
            <w:r w:rsidR="00537321">
              <w:rPr>
                <w:spacing w:val="13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51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5677"/>
              </w:tabs>
              <w:spacing w:before="98"/>
              <w:ind w:left="99"/>
              <w:rPr>
                <w:rFonts w:eastAsia="Arial" w:cs="Arial"/>
              </w:rPr>
            </w:pPr>
            <w:r w:rsidRPr="008C50D2">
              <w:t>Host Employer:</w:t>
            </w:r>
            <w:r w:rsidRPr="008C50D2">
              <w:rPr>
                <w:u w:val="single" w:color="000000"/>
              </w:rPr>
              <w:tab/>
            </w:r>
            <w:r w:rsidRPr="008C50D2">
              <w:t>(years/months)</w:t>
            </w:r>
          </w:p>
        </w:tc>
      </w:tr>
      <w:tr w:rsidR="00154941" w:rsidRPr="008C50D2" w:rsidTr="004C732D">
        <w:trPr>
          <w:trHeight w:hRule="exact" w:val="470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5677"/>
                <w:tab w:val="left" w:pos="6581"/>
              </w:tabs>
              <w:spacing w:before="72"/>
              <w:ind w:left="99"/>
              <w:rPr>
                <w:rFonts w:eastAsia="Arial" w:cs="Arial"/>
              </w:rPr>
            </w:pPr>
            <w:r w:rsidRPr="008C50D2">
              <w:t>Start time:</w:t>
            </w:r>
            <w:r w:rsidRPr="008C50D2">
              <w:rPr>
                <w:u w:val="single" w:color="000000"/>
              </w:rPr>
              <w:tab/>
            </w:r>
            <w:r w:rsidR="00E40317"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0D2">
              <w:t>am</w:t>
            </w:r>
            <w:r w:rsidRPr="008C50D2">
              <w:tab/>
            </w:r>
            <w:r w:rsidR="00E40317"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0D2">
              <w:t>pm</w:t>
            </w:r>
          </w:p>
        </w:tc>
      </w:tr>
      <w:tr w:rsidR="00154941" w:rsidRPr="008C50D2" w:rsidTr="004C732D">
        <w:trPr>
          <w:trHeight w:hRule="exact" w:val="496"/>
        </w:trPr>
        <w:tc>
          <w:tcPr>
            <w:tcW w:w="188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154941" w:rsidRPr="008C50D2" w:rsidRDefault="00154941" w:rsidP="004C732D">
            <w:pPr>
              <w:pStyle w:val="TableParagraph"/>
              <w:spacing w:before="117"/>
              <w:ind w:left="99"/>
              <w:rPr>
                <w:rFonts w:eastAsia="Arial" w:cs="Arial"/>
              </w:rPr>
            </w:pPr>
            <w:r w:rsidRPr="008C50D2">
              <w:rPr>
                <w:spacing w:val="2"/>
              </w:rPr>
              <w:t>Work</w:t>
            </w:r>
            <w:r w:rsidRPr="008C50D2">
              <w:rPr>
                <w:spacing w:val="1"/>
              </w:rPr>
              <w:t xml:space="preserve"> </w:t>
            </w:r>
            <w:r w:rsidRPr="008C50D2">
              <w:t>arrangement: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154941" w:rsidRPr="008C50D2" w:rsidRDefault="00154941" w:rsidP="004C7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7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1134"/>
                <w:tab w:val="left" w:pos="2744"/>
                <w:tab w:val="left" w:pos="4393"/>
              </w:tabs>
              <w:spacing w:before="120"/>
              <w:ind w:left="17"/>
              <w:rPr>
                <w:rFonts w:eastAsia="Arial" w:cs="Arial"/>
              </w:rPr>
            </w:pPr>
            <w:r w:rsidRPr="008C50D2">
              <w:t>Casual</w:t>
            </w:r>
            <w:r w:rsidRPr="008C50D2">
              <w:tab/>
            </w:r>
            <w:r w:rsidR="00E40317"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0D2">
              <w:t>Full-time</w:t>
            </w:r>
            <w:r w:rsidRPr="008C50D2">
              <w:tab/>
            </w:r>
            <w:r w:rsidR="00E40317"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0D2">
              <w:t>Part-time</w:t>
            </w:r>
            <w:r w:rsidRPr="008C50D2">
              <w:tab/>
            </w:r>
            <w:r w:rsidR="00E40317"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0D2">
              <w:rPr>
                <w:spacing w:val="-1"/>
              </w:rPr>
              <w:t>Other</w:t>
            </w:r>
          </w:p>
        </w:tc>
      </w:tr>
      <w:tr w:rsidR="00154941" w:rsidRPr="008C50D2" w:rsidTr="004C732D">
        <w:trPr>
          <w:trHeight w:hRule="exact" w:val="421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:rsidR="00154941" w:rsidRPr="008C50D2" w:rsidRDefault="00154941" w:rsidP="004C732D">
            <w:pPr>
              <w:pStyle w:val="TableParagraph"/>
              <w:spacing w:before="85"/>
              <w:ind w:left="99"/>
              <w:rPr>
                <w:rFonts w:eastAsia="Arial" w:cs="Arial"/>
              </w:rPr>
            </w:pPr>
            <w:r w:rsidRPr="008C50D2">
              <w:rPr>
                <w:b/>
                <w:color w:val="FFFFFF"/>
              </w:rPr>
              <w:t>2.</w:t>
            </w:r>
            <w:r w:rsidRPr="008C50D2">
              <w:rPr>
                <w:b/>
                <w:color w:val="FFFFFF"/>
                <w:spacing w:val="1"/>
              </w:rPr>
              <w:t xml:space="preserve"> </w:t>
            </w:r>
            <w:r w:rsidRPr="008C50D2">
              <w:rPr>
                <w:b/>
                <w:color w:val="FFFFFF"/>
                <w:spacing w:val="-3"/>
              </w:rPr>
              <w:t>DETAILS</w:t>
            </w:r>
            <w:r w:rsidRPr="008C50D2">
              <w:rPr>
                <w:b/>
                <w:color w:val="FFFFFF"/>
                <w:spacing w:val="-1"/>
              </w:rPr>
              <w:t xml:space="preserve"> </w:t>
            </w:r>
            <w:r w:rsidRPr="008C50D2">
              <w:rPr>
                <w:b/>
                <w:color w:val="FFFFFF"/>
              </w:rPr>
              <w:t xml:space="preserve">OF </w:t>
            </w:r>
            <w:r w:rsidRPr="008C50D2">
              <w:rPr>
                <w:b/>
                <w:color w:val="FFFFFF"/>
                <w:spacing w:val="-1"/>
              </w:rPr>
              <w:t>INCIDENT</w:t>
            </w:r>
          </w:p>
        </w:tc>
      </w:tr>
      <w:tr w:rsidR="00154941" w:rsidRPr="008C50D2" w:rsidTr="004C732D">
        <w:trPr>
          <w:trHeight w:hRule="exact" w:val="520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spacing w:before="16" w:line="180" w:lineRule="exact"/>
            </w:pPr>
          </w:p>
          <w:p w:rsidR="00154941" w:rsidRPr="008C50D2" w:rsidRDefault="00154941" w:rsidP="004C732D">
            <w:pPr>
              <w:pStyle w:val="TableParagraph"/>
              <w:tabs>
                <w:tab w:val="left" w:pos="2753"/>
                <w:tab w:val="left" w:pos="5639"/>
                <w:tab w:val="left" w:pos="9205"/>
              </w:tabs>
              <w:ind w:left="99"/>
              <w:rPr>
                <w:rFonts w:eastAsia="Arial" w:cs="Arial"/>
              </w:rPr>
            </w:pPr>
            <w:r w:rsidRPr="008C50D2">
              <w:t>Date:</w:t>
            </w:r>
            <w:r w:rsidRPr="008C50D2">
              <w:rPr>
                <w:u w:val="single" w:color="000000"/>
              </w:rPr>
              <w:tab/>
            </w:r>
            <w:r w:rsidRPr="008C50D2">
              <w:tab/>
            </w:r>
            <w:r w:rsidRPr="008C50D2">
              <w:rPr>
                <w:spacing w:val="-1"/>
              </w:rPr>
              <w:t>Time:</w:t>
            </w:r>
            <w:r w:rsidR="00537321">
              <w:rPr>
                <w:spacing w:val="-4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22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spacing w:before="98"/>
              <w:ind w:left="99"/>
              <w:rPr>
                <w:rFonts w:eastAsia="Arial" w:cs="Arial"/>
              </w:rPr>
            </w:pPr>
            <w:r w:rsidRPr="008C50D2">
              <w:t>Location:</w:t>
            </w:r>
            <w:r w:rsidR="00537321">
              <w:rPr>
                <w:spacing w:val="9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23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spacing w:before="98"/>
              <w:ind w:left="99"/>
              <w:rPr>
                <w:rFonts w:eastAsia="Arial" w:cs="Arial"/>
              </w:rPr>
            </w:pPr>
            <w:r w:rsidRPr="008C50D2">
              <w:t xml:space="preserve">Describe </w:t>
            </w:r>
            <w:r w:rsidRPr="008C50D2">
              <w:rPr>
                <w:spacing w:val="-1"/>
              </w:rPr>
              <w:t>what</w:t>
            </w:r>
            <w:r w:rsidRPr="008C50D2">
              <w:t xml:space="preserve"> happened and </w:t>
            </w:r>
            <w:r w:rsidRPr="008C50D2">
              <w:rPr>
                <w:spacing w:val="-1"/>
              </w:rPr>
              <w:t>how:</w:t>
            </w:r>
            <w:r w:rsidR="00537321">
              <w:rPr>
                <w:spacing w:val="-20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303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54941" w:rsidRPr="008C50D2" w:rsidRDefault="00154941" w:rsidP="004C732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4941" w:rsidRPr="008C50D2" w:rsidTr="004C732D">
        <w:trPr>
          <w:trHeight w:hRule="exact" w:val="541"/>
        </w:trPr>
        <w:tc>
          <w:tcPr>
            <w:tcW w:w="9571" w:type="dxa"/>
            <w:gridSpan w:val="4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941" w:rsidRPr="008C50D2" w:rsidRDefault="00154941" w:rsidP="004C732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4941" w:rsidRPr="008C50D2" w:rsidTr="004C732D">
        <w:trPr>
          <w:trHeight w:hRule="exact" w:val="396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nil"/>
            </w:tcBorders>
          </w:tcPr>
          <w:p w:rsidR="00154941" w:rsidRPr="008C50D2" w:rsidRDefault="00537321" w:rsidP="004C732D">
            <w:pPr>
              <w:pStyle w:val="TableParagraph"/>
              <w:tabs>
                <w:tab w:val="left" w:pos="9510"/>
              </w:tabs>
              <w:spacing w:before="85"/>
              <w:ind w:left="-4"/>
              <w:rPr>
                <w:rFonts w:eastAsia="Arial" w:cs="Arial"/>
              </w:rPr>
            </w:pPr>
            <w:r>
              <w:rPr>
                <w:b/>
                <w:color w:val="FFFFFF"/>
                <w:highlight w:val="black"/>
              </w:rPr>
              <w:t xml:space="preserve"> </w:t>
            </w:r>
            <w:r w:rsidR="00154941" w:rsidRPr="008C50D2">
              <w:rPr>
                <w:b/>
                <w:color w:val="FFFFFF"/>
                <w:spacing w:val="-1"/>
                <w:highlight w:val="black"/>
              </w:rPr>
              <w:t>3.</w:t>
            </w:r>
            <w:r w:rsidR="00154941" w:rsidRPr="008C50D2">
              <w:rPr>
                <w:b/>
                <w:color w:val="FFFFFF"/>
                <w:spacing w:val="2"/>
                <w:highlight w:val="black"/>
              </w:rPr>
              <w:t xml:space="preserve"> </w:t>
            </w:r>
            <w:r w:rsidR="00154941" w:rsidRPr="008C50D2">
              <w:rPr>
                <w:b/>
                <w:color w:val="FFFFFF"/>
                <w:spacing w:val="-3"/>
                <w:highlight w:val="black"/>
              </w:rPr>
              <w:t>DETAILS</w:t>
            </w:r>
            <w:r w:rsidR="00154941" w:rsidRPr="008C50D2">
              <w:rPr>
                <w:b/>
                <w:color w:val="FFFFFF"/>
                <w:spacing w:val="-1"/>
                <w:highlight w:val="black"/>
              </w:rPr>
              <w:t xml:space="preserve"> </w:t>
            </w:r>
            <w:r w:rsidR="00154941" w:rsidRPr="008C50D2">
              <w:rPr>
                <w:b/>
                <w:color w:val="FFFFFF"/>
                <w:highlight w:val="black"/>
              </w:rPr>
              <w:t xml:space="preserve">OF </w:t>
            </w:r>
            <w:r w:rsidR="00154941" w:rsidRPr="008C50D2">
              <w:rPr>
                <w:b/>
                <w:color w:val="FFFFFF"/>
                <w:spacing w:val="-1"/>
                <w:highlight w:val="black"/>
              </w:rPr>
              <w:t>WITNESSES</w:t>
            </w:r>
            <w:r w:rsidR="00154941" w:rsidRPr="008C50D2">
              <w:rPr>
                <w:b/>
                <w:color w:val="FFFFFF"/>
                <w:highlight w:val="black"/>
              </w:rPr>
              <w:t xml:space="preserve"> </w:t>
            </w:r>
            <w:r w:rsidR="00154941" w:rsidRPr="008C50D2">
              <w:rPr>
                <w:b/>
                <w:color w:val="FFFFFF"/>
                <w:highlight w:val="black"/>
              </w:rPr>
              <w:tab/>
            </w:r>
          </w:p>
        </w:tc>
      </w:tr>
      <w:tr w:rsidR="00154941" w:rsidRPr="008C50D2" w:rsidTr="004C732D">
        <w:trPr>
          <w:trHeight w:hRule="exact" w:val="519"/>
        </w:trPr>
        <w:tc>
          <w:tcPr>
            <w:tcW w:w="9571" w:type="dxa"/>
            <w:gridSpan w:val="4"/>
            <w:tcBorders>
              <w:top w:val="single" w:sz="6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spacing w:before="15" w:line="180" w:lineRule="exact"/>
            </w:pPr>
          </w:p>
          <w:p w:rsidR="00154941" w:rsidRPr="008C50D2" w:rsidRDefault="00154941" w:rsidP="004C732D">
            <w:pPr>
              <w:pStyle w:val="TableParagraph"/>
              <w:tabs>
                <w:tab w:val="left" w:pos="5576"/>
                <w:tab w:val="left" w:pos="7794"/>
                <w:tab w:val="left" w:pos="9205"/>
              </w:tabs>
              <w:ind w:left="99"/>
              <w:rPr>
                <w:rFonts w:eastAsia="Arial" w:cs="Arial"/>
              </w:rPr>
            </w:pPr>
            <w:r w:rsidRPr="008C50D2">
              <w:t>Name:</w:t>
            </w:r>
            <w:r w:rsidRPr="008C50D2">
              <w:rPr>
                <w:u w:val="single" w:color="000000"/>
              </w:rPr>
              <w:tab/>
            </w:r>
            <w:r w:rsidRPr="008C50D2">
              <w:t>Phone:</w:t>
            </w:r>
            <w:r w:rsidR="00537321">
              <w:t xml:space="preserve"> </w:t>
            </w:r>
            <w:r w:rsidRPr="008C50D2">
              <w:t>(H)</w:t>
            </w:r>
            <w:r w:rsidRPr="008C50D2">
              <w:rPr>
                <w:u w:val="single" w:color="000000"/>
              </w:rPr>
              <w:tab/>
            </w:r>
            <w:r w:rsidRPr="008C50D2">
              <w:rPr>
                <w:spacing w:val="3"/>
              </w:rPr>
              <w:t>(W)</w:t>
            </w:r>
            <w:r w:rsidR="00537321">
              <w:rPr>
                <w:spacing w:val="-17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22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spacing w:before="98"/>
              <w:ind w:left="99"/>
              <w:rPr>
                <w:rFonts w:eastAsia="Arial" w:cs="Arial"/>
              </w:rPr>
            </w:pPr>
            <w:r w:rsidRPr="008C50D2">
              <w:t>Address:</w:t>
            </w:r>
            <w:r w:rsidR="00537321"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22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941" w:rsidRPr="008C50D2" w:rsidRDefault="00154941" w:rsidP="004C732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4941" w:rsidRPr="008C50D2" w:rsidTr="004C732D">
        <w:trPr>
          <w:trHeight w:hRule="exact" w:val="396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000000"/>
          </w:tcPr>
          <w:p w:rsidR="00154941" w:rsidRPr="008C50D2" w:rsidRDefault="00154941" w:rsidP="004C732D">
            <w:pPr>
              <w:pStyle w:val="TableParagraph"/>
              <w:spacing w:before="85"/>
              <w:ind w:left="99"/>
              <w:rPr>
                <w:rFonts w:eastAsia="Arial" w:cs="Arial"/>
              </w:rPr>
            </w:pPr>
            <w:r w:rsidRPr="008C50D2">
              <w:rPr>
                <w:b/>
                <w:color w:val="FFFFFF"/>
              </w:rPr>
              <w:t>4.</w:t>
            </w:r>
            <w:r w:rsidRPr="008C50D2">
              <w:rPr>
                <w:b/>
                <w:color w:val="FFFFFF"/>
                <w:spacing w:val="1"/>
              </w:rPr>
              <w:t xml:space="preserve"> </w:t>
            </w:r>
            <w:r w:rsidRPr="008C50D2">
              <w:rPr>
                <w:b/>
                <w:color w:val="FFFFFF"/>
                <w:spacing w:val="-3"/>
              </w:rPr>
              <w:t>DETAILS</w:t>
            </w:r>
            <w:r w:rsidRPr="008C50D2">
              <w:rPr>
                <w:b/>
                <w:color w:val="FFFFFF"/>
                <w:spacing w:val="-1"/>
              </w:rPr>
              <w:t xml:space="preserve"> </w:t>
            </w:r>
            <w:r w:rsidRPr="008C50D2">
              <w:rPr>
                <w:b/>
                <w:color w:val="FFFFFF"/>
              </w:rPr>
              <w:t xml:space="preserve">OF </w:t>
            </w:r>
            <w:r w:rsidRPr="008C50D2">
              <w:rPr>
                <w:b/>
                <w:color w:val="FFFFFF"/>
                <w:spacing w:val="-1"/>
              </w:rPr>
              <w:t>INJURY</w:t>
            </w:r>
          </w:p>
        </w:tc>
      </w:tr>
      <w:tr w:rsidR="00154941" w:rsidRPr="008C50D2" w:rsidTr="004C732D">
        <w:trPr>
          <w:trHeight w:hRule="exact" w:val="519"/>
        </w:trPr>
        <w:tc>
          <w:tcPr>
            <w:tcW w:w="9571" w:type="dxa"/>
            <w:gridSpan w:val="4"/>
            <w:tcBorders>
              <w:top w:val="single" w:sz="6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spacing w:before="15" w:line="180" w:lineRule="exact"/>
            </w:pPr>
          </w:p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ind w:left="99"/>
              <w:rPr>
                <w:rFonts w:eastAsia="Arial" w:cs="Arial"/>
              </w:rPr>
            </w:pPr>
            <w:r w:rsidRPr="008C50D2">
              <w:t>Nature of injury</w:t>
            </w:r>
            <w:r w:rsidRPr="008C50D2">
              <w:rPr>
                <w:spacing w:val="-2"/>
              </w:rPr>
              <w:t xml:space="preserve"> </w:t>
            </w:r>
            <w:r w:rsidRPr="008C50D2">
              <w:t>(</w:t>
            </w:r>
            <w:r w:rsidR="00537321">
              <w:t xml:space="preserve">e.g. </w:t>
            </w:r>
            <w:r w:rsidRPr="008C50D2">
              <w:t>burn, cut, sprain)</w:t>
            </w:r>
            <w:r w:rsidR="00537321">
              <w:rPr>
                <w:spacing w:val="17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23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spacing w:before="98"/>
              <w:ind w:left="99"/>
              <w:rPr>
                <w:rFonts w:eastAsia="Arial" w:cs="Arial"/>
              </w:rPr>
            </w:pPr>
            <w:r w:rsidRPr="008C50D2">
              <w:t>Cause of injury</w:t>
            </w:r>
            <w:r w:rsidRPr="008C50D2">
              <w:rPr>
                <w:spacing w:val="-2"/>
              </w:rPr>
              <w:t xml:space="preserve"> </w:t>
            </w:r>
            <w:r w:rsidRPr="008C50D2">
              <w:t>(</w:t>
            </w:r>
            <w:r w:rsidR="00537321">
              <w:t xml:space="preserve">e.g. </w:t>
            </w:r>
            <w:r w:rsidRPr="008C50D2">
              <w:t>fall, grabbed by</w:t>
            </w:r>
            <w:r w:rsidRPr="008C50D2">
              <w:rPr>
                <w:spacing w:val="-2"/>
              </w:rPr>
              <w:t xml:space="preserve"> </w:t>
            </w:r>
            <w:r w:rsidRPr="008C50D2">
              <w:t>person)</w:t>
            </w:r>
            <w:r w:rsidR="00537321">
              <w:rPr>
                <w:spacing w:val="-1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22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spacing w:before="98"/>
              <w:ind w:left="99"/>
              <w:rPr>
                <w:rFonts w:eastAsia="Arial" w:cs="Arial"/>
              </w:rPr>
            </w:pPr>
            <w:r w:rsidRPr="008C50D2">
              <w:t>Location on body</w:t>
            </w:r>
            <w:r w:rsidRPr="008C50D2">
              <w:rPr>
                <w:spacing w:val="-2"/>
              </w:rPr>
              <w:t xml:space="preserve"> </w:t>
            </w:r>
            <w:r w:rsidRPr="008C50D2">
              <w:t>(</w:t>
            </w:r>
            <w:r w:rsidR="00537321">
              <w:t xml:space="preserve">e.g. </w:t>
            </w:r>
            <w:r w:rsidRPr="008C50D2">
              <w:t xml:space="preserve">back, left </w:t>
            </w:r>
            <w:r w:rsidRPr="008C50D2">
              <w:rPr>
                <w:spacing w:val="2"/>
              </w:rPr>
              <w:t>forearm)</w:t>
            </w:r>
            <w:r w:rsidRPr="008C50D2">
              <w:rPr>
                <w:u w:val="single" w:color="000000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22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spacing w:before="98"/>
              <w:ind w:left="99"/>
              <w:rPr>
                <w:rFonts w:eastAsia="Arial" w:cs="Arial"/>
              </w:rPr>
            </w:pPr>
            <w:r w:rsidRPr="008C50D2">
              <w:t>Agency</w:t>
            </w:r>
            <w:r w:rsidRPr="008C50D2">
              <w:rPr>
                <w:spacing w:val="-2"/>
              </w:rPr>
              <w:t xml:space="preserve"> </w:t>
            </w:r>
            <w:r w:rsidRPr="008C50D2">
              <w:t>(</w:t>
            </w:r>
            <w:r w:rsidR="00537321">
              <w:t xml:space="preserve">e.g. </w:t>
            </w:r>
            <w:r w:rsidRPr="008C50D2">
              <w:t xml:space="preserve">lounge chair, another person, hot </w:t>
            </w:r>
            <w:r w:rsidRPr="008C50D2">
              <w:rPr>
                <w:spacing w:val="-1"/>
              </w:rPr>
              <w:t>water)</w:t>
            </w:r>
            <w:r w:rsidR="00537321">
              <w:rPr>
                <w:spacing w:val="2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396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000000"/>
          </w:tcPr>
          <w:p w:rsidR="00154941" w:rsidRPr="008C50D2" w:rsidRDefault="00154941" w:rsidP="004C732D">
            <w:pPr>
              <w:pStyle w:val="TableParagraph"/>
              <w:spacing w:before="85"/>
              <w:ind w:left="99"/>
              <w:rPr>
                <w:rFonts w:eastAsia="Arial" w:cs="Arial"/>
              </w:rPr>
            </w:pPr>
            <w:r w:rsidRPr="008C50D2">
              <w:rPr>
                <w:b/>
                <w:color w:val="FFFFFF"/>
              </w:rPr>
              <w:t>5.</w:t>
            </w:r>
            <w:r w:rsidRPr="008C50D2">
              <w:rPr>
                <w:b/>
                <w:color w:val="FFFFFF"/>
                <w:spacing w:val="1"/>
              </w:rPr>
              <w:t xml:space="preserve"> </w:t>
            </w:r>
            <w:r w:rsidRPr="008C50D2">
              <w:rPr>
                <w:b/>
                <w:color w:val="FFFFFF"/>
                <w:spacing w:val="-3"/>
              </w:rPr>
              <w:t>TREATMENT</w:t>
            </w:r>
            <w:r w:rsidRPr="008C50D2">
              <w:rPr>
                <w:b/>
                <w:color w:val="FFFFFF"/>
                <w:spacing w:val="-2"/>
              </w:rPr>
              <w:t xml:space="preserve"> ADMINISTERED</w:t>
            </w:r>
          </w:p>
        </w:tc>
      </w:tr>
      <w:tr w:rsidR="00154941" w:rsidRPr="008C50D2" w:rsidTr="004C732D">
        <w:trPr>
          <w:trHeight w:hRule="exact" w:val="596"/>
        </w:trPr>
        <w:tc>
          <w:tcPr>
            <w:tcW w:w="9571" w:type="dxa"/>
            <w:gridSpan w:val="4"/>
            <w:tcBorders>
              <w:top w:val="single" w:sz="6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2368"/>
                <w:tab w:val="left" w:pos="3645"/>
              </w:tabs>
              <w:spacing w:before="198"/>
              <w:ind w:left="99"/>
              <w:rPr>
                <w:rFonts w:eastAsia="Arial" w:cs="Arial"/>
              </w:rPr>
            </w:pPr>
            <w:r w:rsidRPr="008C50D2">
              <w:t xml:space="preserve">First Aid </w:t>
            </w:r>
            <w:r w:rsidRPr="008C50D2">
              <w:rPr>
                <w:spacing w:val="-1"/>
              </w:rPr>
              <w:t>given</w:t>
            </w:r>
            <w:r w:rsidRPr="008C50D2">
              <w:rPr>
                <w:spacing w:val="-1"/>
              </w:rPr>
              <w:tab/>
            </w:r>
            <w:r w:rsidR="00E40317"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0D2">
              <w:rPr>
                <w:spacing w:val="-1"/>
              </w:rPr>
              <w:t>Yes</w:t>
            </w:r>
            <w:r w:rsidRPr="008C50D2">
              <w:rPr>
                <w:spacing w:val="-1"/>
              </w:rPr>
              <w:tab/>
            </w:r>
            <w:r w:rsidR="00E40317" w:rsidRPr="008C50D2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0D2">
              <w:rPr>
                <w:spacing w:val="-1"/>
              </w:rPr>
              <w:t>No</w:t>
            </w:r>
          </w:p>
        </w:tc>
      </w:tr>
      <w:tr w:rsidR="00154941" w:rsidRPr="008C50D2" w:rsidTr="004C732D">
        <w:trPr>
          <w:trHeight w:hRule="exact" w:val="442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spacing w:before="117"/>
              <w:ind w:left="99"/>
              <w:rPr>
                <w:rFonts w:eastAsia="Arial" w:cs="Arial"/>
              </w:rPr>
            </w:pPr>
            <w:r w:rsidRPr="008C50D2">
              <w:t>First Aider name:</w:t>
            </w:r>
            <w:r w:rsidR="00537321">
              <w:rPr>
                <w:spacing w:val="-29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22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spacing w:before="98"/>
              <w:ind w:left="99"/>
              <w:rPr>
                <w:rFonts w:eastAsia="Arial" w:cs="Arial"/>
              </w:rPr>
            </w:pPr>
            <w:r w:rsidRPr="008C50D2">
              <w:rPr>
                <w:spacing w:val="-1"/>
              </w:rPr>
              <w:t>Treatment:</w:t>
            </w:r>
            <w:r w:rsidR="00537321">
              <w:rPr>
                <w:spacing w:val="-27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  <w:tr w:rsidR="00154941" w:rsidRPr="008C50D2" w:rsidTr="004C732D">
        <w:trPr>
          <w:trHeight w:hRule="exact" w:val="417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54941" w:rsidRPr="008C50D2" w:rsidRDefault="00154941" w:rsidP="004C732D">
            <w:pPr>
              <w:pStyle w:val="TableParagraph"/>
              <w:tabs>
                <w:tab w:val="left" w:pos="9205"/>
              </w:tabs>
              <w:spacing w:before="98"/>
              <w:ind w:left="99"/>
              <w:rPr>
                <w:rFonts w:eastAsia="Arial" w:cs="Arial"/>
              </w:rPr>
            </w:pPr>
            <w:r w:rsidRPr="008C50D2">
              <w:t>Referred to:</w:t>
            </w:r>
            <w:r w:rsidR="00537321">
              <w:rPr>
                <w:spacing w:val="-8"/>
              </w:rPr>
              <w:t xml:space="preserve"> </w:t>
            </w:r>
            <w:r w:rsidRPr="008C50D2">
              <w:rPr>
                <w:u w:val="single" w:color="000000"/>
              </w:rPr>
              <w:tab/>
            </w:r>
          </w:p>
        </w:tc>
      </w:tr>
    </w:tbl>
    <w:p w:rsidR="00154941" w:rsidRPr="008C50D2" w:rsidRDefault="00154941" w:rsidP="00154941">
      <w:pPr>
        <w:rPr>
          <w:rFonts w:ascii="Calibri" w:eastAsia="Arial" w:hAnsi="Calibri" w:cs="Arial"/>
          <w:sz w:val="22"/>
          <w:szCs w:val="22"/>
        </w:rPr>
        <w:sectPr w:rsidR="00154941" w:rsidRPr="008C50D2" w:rsidSect="00334883">
          <w:headerReference w:type="default" r:id="rId14"/>
          <w:footerReference w:type="default" r:id="rId15"/>
          <w:type w:val="continuous"/>
          <w:pgSz w:w="11910" w:h="16850"/>
          <w:pgMar w:top="1395" w:right="1320" w:bottom="851" w:left="800" w:header="7" w:footer="257" w:gutter="0"/>
          <w:cols w:space="720"/>
          <w:docGrid w:linePitch="326"/>
        </w:sectPr>
      </w:pPr>
    </w:p>
    <w:p w:rsidR="008C50D2" w:rsidRDefault="008C50D2" w:rsidP="008C50D2">
      <w:pPr>
        <w:spacing w:line="200" w:lineRule="exact"/>
        <w:rPr>
          <w:sz w:val="20"/>
        </w:rPr>
      </w:pPr>
    </w:p>
    <w:p w:rsidR="008C50D2" w:rsidRDefault="00E40317" w:rsidP="008C50D2">
      <w:pPr>
        <w:pStyle w:val="BodyText"/>
        <w:ind w:firstLine="142"/>
        <w:rPr>
          <w:b/>
          <w:bCs/>
        </w:rPr>
      </w:pPr>
      <w:r>
        <w:rPr>
          <w:b/>
          <w:bC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569595</wp:posOffset>
                </wp:positionH>
                <wp:positionV relativeFrom="paragraph">
                  <wp:posOffset>-71755</wp:posOffset>
                </wp:positionV>
                <wp:extent cx="6097270" cy="340360"/>
                <wp:effectExtent l="7620" t="4445" r="635" b="7620"/>
                <wp:wrapNone/>
                <wp:docPr id="1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340360"/>
                          <a:chOff x="897" y="-113"/>
                          <a:chExt cx="9602" cy="536"/>
                        </a:xfrm>
                      </wpg:grpSpPr>
                      <wpg:grpSp>
                        <wpg:cNvPr id="19" name="Group 106"/>
                        <wpg:cNvGrpSpPr>
                          <a:grpSpLocks/>
                        </wpg:cNvGrpSpPr>
                        <wpg:grpSpPr bwMode="auto">
                          <a:xfrm>
                            <a:off x="919" y="-98"/>
                            <a:ext cx="101" cy="486"/>
                            <a:chOff x="919" y="-98"/>
                            <a:chExt cx="101" cy="486"/>
                          </a:xfrm>
                        </wpg:grpSpPr>
                        <wps:wsp>
                          <wps:cNvPr id="20" name="Freeform 107"/>
                          <wps:cNvSpPr>
                            <a:spLocks/>
                          </wps:cNvSpPr>
                          <wps:spPr bwMode="auto">
                            <a:xfrm>
                              <a:off x="919" y="-98"/>
                              <a:ext cx="101" cy="486"/>
                            </a:xfrm>
                            <a:custGeom>
                              <a:avLst/>
                              <a:gdLst>
                                <a:gd name="T0" fmla="+- 0 919 919"/>
                                <a:gd name="T1" fmla="*/ T0 w 101"/>
                                <a:gd name="T2" fmla="+- 0 388 -98"/>
                                <a:gd name="T3" fmla="*/ 388 h 486"/>
                                <a:gd name="T4" fmla="+- 0 1020 919"/>
                                <a:gd name="T5" fmla="*/ T4 w 101"/>
                                <a:gd name="T6" fmla="+- 0 388 -98"/>
                                <a:gd name="T7" fmla="*/ 388 h 486"/>
                                <a:gd name="T8" fmla="+- 0 1020 919"/>
                                <a:gd name="T9" fmla="*/ T8 w 101"/>
                                <a:gd name="T10" fmla="+- 0 -98 -98"/>
                                <a:gd name="T11" fmla="*/ -98 h 486"/>
                                <a:gd name="T12" fmla="+- 0 919 919"/>
                                <a:gd name="T13" fmla="*/ T12 w 101"/>
                                <a:gd name="T14" fmla="+- 0 -98 -98"/>
                                <a:gd name="T15" fmla="*/ -98 h 486"/>
                                <a:gd name="T16" fmla="+- 0 919 919"/>
                                <a:gd name="T17" fmla="*/ T16 w 101"/>
                                <a:gd name="T18" fmla="+- 0 388 -98"/>
                                <a:gd name="T19" fmla="*/ 388 h 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86">
                                  <a:moveTo>
                                    <a:pt x="0" y="486"/>
                                  </a:moveTo>
                                  <a:lnTo>
                                    <a:pt x="101" y="48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8"/>
                        <wpg:cNvGrpSpPr>
                          <a:grpSpLocks/>
                        </wpg:cNvGrpSpPr>
                        <wpg:grpSpPr bwMode="auto">
                          <a:xfrm>
                            <a:off x="10375" y="-98"/>
                            <a:ext cx="101" cy="486"/>
                            <a:chOff x="10375" y="-98"/>
                            <a:chExt cx="101" cy="486"/>
                          </a:xfrm>
                        </wpg:grpSpPr>
                        <wps:wsp>
                          <wps:cNvPr id="22" name="Freeform 109"/>
                          <wps:cNvSpPr>
                            <a:spLocks/>
                          </wps:cNvSpPr>
                          <wps:spPr bwMode="auto">
                            <a:xfrm>
                              <a:off x="10375" y="-98"/>
                              <a:ext cx="101" cy="486"/>
                            </a:xfrm>
                            <a:custGeom>
                              <a:avLst/>
                              <a:gdLst>
                                <a:gd name="T0" fmla="+- 0 10375 10375"/>
                                <a:gd name="T1" fmla="*/ T0 w 101"/>
                                <a:gd name="T2" fmla="+- 0 388 -98"/>
                                <a:gd name="T3" fmla="*/ 388 h 486"/>
                                <a:gd name="T4" fmla="+- 0 10476 10375"/>
                                <a:gd name="T5" fmla="*/ T4 w 101"/>
                                <a:gd name="T6" fmla="+- 0 388 -98"/>
                                <a:gd name="T7" fmla="*/ 388 h 486"/>
                                <a:gd name="T8" fmla="+- 0 10476 10375"/>
                                <a:gd name="T9" fmla="*/ T8 w 101"/>
                                <a:gd name="T10" fmla="+- 0 -98 -98"/>
                                <a:gd name="T11" fmla="*/ -98 h 486"/>
                                <a:gd name="T12" fmla="+- 0 10375 10375"/>
                                <a:gd name="T13" fmla="*/ T12 w 101"/>
                                <a:gd name="T14" fmla="+- 0 -98 -98"/>
                                <a:gd name="T15" fmla="*/ -98 h 486"/>
                                <a:gd name="T16" fmla="+- 0 10375 10375"/>
                                <a:gd name="T17" fmla="*/ T16 w 101"/>
                                <a:gd name="T18" fmla="+- 0 388 -98"/>
                                <a:gd name="T19" fmla="*/ 388 h 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86">
                                  <a:moveTo>
                                    <a:pt x="0" y="486"/>
                                  </a:moveTo>
                                  <a:lnTo>
                                    <a:pt x="101" y="48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10"/>
                        <wpg:cNvGrpSpPr>
                          <a:grpSpLocks/>
                        </wpg:cNvGrpSpPr>
                        <wpg:grpSpPr bwMode="auto">
                          <a:xfrm>
                            <a:off x="919" y="401"/>
                            <a:ext cx="9557" cy="2"/>
                            <a:chOff x="919" y="401"/>
                            <a:chExt cx="9557" cy="2"/>
                          </a:xfrm>
                        </wpg:grpSpPr>
                        <wps:wsp>
                          <wps:cNvPr id="24" name="Freeform 111"/>
                          <wps:cNvSpPr>
                            <a:spLocks/>
                          </wps:cNvSpPr>
                          <wps:spPr bwMode="auto">
                            <a:xfrm>
                              <a:off x="919" y="401"/>
                              <a:ext cx="9557" cy="2"/>
                            </a:xfrm>
                            <a:custGeom>
                              <a:avLst/>
                              <a:gdLst>
                                <a:gd name="T0" fmla="+- 0 919 919"/>
                                <a:gd name="T1" fmla="*/ T0 w 9557"/>
                                <a:gd name="T2" fmla="+- 0 10476 919"/>
                                <a:gd name="T3" fmla="*/ T2 w 95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7">
                                  <a:moveTo>
                                    <a:pt x="0" y="0"/>
                                  </a:moveTo>
                                  <a:lnTo>
                                    <a:pt x="955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12"/>
                        <wpg:cNvGrpSpPr>
                          <a:grpSpLocks/>
                        </wpg:cNvGrpSpPr>
                        <wpg:grpSpPr bwMode="auto">
                          <a:xfrm>
                            <a:off x="1020" y="-98"/>
                            <a:ext cx="9355" cy="486"/>
                            <a:chOff x="1020" y="-98"/>
                            <a:chExt cx="9355" cy="486"/>
                          </a:xfrm>
                        </wpg:grpSpPr>
                        <wps:wsp>
                          <wps:cNvPr id="26" name="Freeform 113"/>
                          <wps:cNvSpPr>
                            <a:spLocks/>
                          </wps:cNvSpPr>
                          <wps:spPr bwMode="auto">
                            <a:xfrm>
                              <a:off x="1020" y="-98"/>
                              <a:ext cx="9355" cy="486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355"/>
                                <a:gd name="T2" fmla="+- 0 388 -98"/>
                                <a:gd name="T3" fmla="*/ 388 h 486"/>
                                <a:gd name="T4" fmla="+- 0 10375 1020"/>
                                <a:gd name="T5" fmla="*/ T4 w 9355"/>
                                <a:gd name="T6" fmla="+- 0 388 -98"/>
                                <a:gd name="T7" fmla="*/ 388 h 486"/>
                                <a:gd name="T8" fmla="+- 0 10375 1020"/>
                                <a:gd name="T9" fmla="*/ T8 w 9355"/>
                                <a:gd name="T10" fmla="+- 0 -98 -98"/>
                                <a:gd name="T11" fmla="*/ -98 h 486"/>
                                <a:gd name="T12" fmla="+- 0 1020 1020"/>
                                <a:gd name="T13" fmla="*/ T12 w 9355"/>
                                <a:gd name="T14" fmla="+- 0 -98 -98"/>
                                <a:gd name="T15" fmla="*/ -98 h 486"/>
                                <a:gd name="T16" fmla="+- 0 1020 1020"/>
                                <a:gd name="T17" fmla="*/ T16 w 9355"/>
                                <a:gd name="T18" fmla="+- 0 388 -98"/>
                                <a:gd name="T19" fmla="*/ 388 h 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5" h="486">
                                  <a:moveTo>
                                    <a:pt x="0" y="486"/>
                                  </a:moveTo>
                                  <a:lnTo>
                                    <a:pt x="9355" y="486"/>
                                  </a:lnTo>
                                  <a:lnTo>
                                    <a:pt x="93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14"/>
                        <wpg:cNvGrpSpPr>
                          <a:grpSpLocks/>
                        </wpg:cNvGrpSpPr>
                        <wpg:grpSpPr bwMode="auto">
                          <a:xfrm>
                            <a:off x="905" y="-105"/>
                            <a:ext cx="9586" cy="2"/>
                            <a:chOff x="905" y="-105"/>
                            <a:chExt cx="9586" cy="2"/>
                          </a:xfrm>
                        </wpg:grpSpPr>
                        <wps:wsp>
                          <wps:cNvPr id="28" name="Freeform 115"/>
                          <wps:cNvSpPr>
                            <a:spLocks/>
                          </wps:cNvSpPr>
                          <wps:spPr bwMode="auto">
                            <a:xfrm>
                              <a:off x="905" y="-105"/>
                              <a:ext cx="9586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9586"/>
                                <a:gd name="T2" fmla="+- 0 10490 905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16"/>
                        <wpg:cNvGrpSpPr>
                          <a:grpSpLocks/>
                        </wpg:cNvGrpSpPr>
                        <wpg:grpSpPr bwMode="auto">
                          <a:xfrm>
                            <a:off x="912" y="-98"/>
                            <a:ext cx="2" cy="512"/>
                            <a:chOff x="912" y="-98"/>
                            <a:chExt cx="2" cy="512"/>
                          </a:xfrm>
                        </wpg:grpSpPr>
                        <wps:wsp>
                          <wps:cNvPr id="30" name="Freeform 117"/>
                          <wps:cNvSpPr>
                            <a:spLocks/>
                          </wps:cNvSpPr>
                          <wps:spPr bwMode="auto">
                            <a:xfrm>
                              <a:off x="912" y="-98"/>
                              <a:ext cx="2" cy="512"/>
                            </a:xfrm>
                            <a:custGeom>
                              <a:avLst/>
                              <a:gdLst>
                                <a:gd name="T0" fmla="+- 0 -98 -98"/>
                                <a:gd name="T1" fmla="*/ -98 h 512"/>
                                <a:gd name="T2" fmla="+- 0 414 -98"/>
                                <a:gd name="T3" fmla="*/ 414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18"/>
                        <wpg:cNvGrpSpPr>
                          <a:grpSpLocks/>
                        </wpg:cNvGrpSpPr>
                        <wpg:grpSpPr bwMode="auto">
                          <a:xfrm>
                            <a:off x="10483" y="-98"/>
                            <a:ext cx="2" cy="512"/>
                            <a:chOff x="10483" y="-98"/>
                            <a:chExt cx="2" cy="512"/>
                          </a:xfrm>
                        </wpg:grpSpPr>
                        <wps:wsp>
                          <wps:cNvPr id="96" name="Freeform 119"/>
                          <wps:cNvSpPr>
                            <a:spLocks/>
                          </wps:cNvSpPr>
                          <wps:spPr bwMode="auto">
                            <a:xfrm>
                              <a:off x="10483" y="-98"/>
                              <a:ext cx="2" cy="512"/>
                            </a:xfrm>
                            <a:custGeom>
                              <a:avLst/>
                              <a:gdLst>
                                <a:gd name="T0" fmla="+- 0 -98 -98"/>
                                <a:gd name="T1" fmla="*/ -98 h 512"/>
                                <a:gd name="T2" fmla="+- 0 414 -98"/>
                                <a:gd name="T3" fmla="*/ 414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B5D47" id="Group 105" o:spid="_x0000_s1026" style="position:absolute;margin-left:44.85pt;margin-top:-5.65pt;width:480.1pt;height:26.8pt;z-index:-251657728;mso-position-horizontal-relative:page" coordorigin="897,-113" coordsize="960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">
                <v:group id="Group 106" o:spid="_x0000_s1027" style="position:absolute;left:919;top:-98;width:101;height:486" coordorigin="919,-98" coordsize="101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7" o:spid="_x0000_s1028" style="position:absolute;left:919;top:-98;width:101;height:486;visibility:visible;mso-wrap-style:square;v-text-anchor:top" coordsize="101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3icEA&#10;AADbAAAADwAAAGRycy9kb3ducmV2LnhtbERPz2vCMBS+C/4P4QneNLXClM4oQxSEzYOdYzs+kmdb&#10;17yUJNPuv18Owo4f3+/VpretuJEPjWMFs2kGglg703Cl4Py+nyxBhIhssHVMCn4pwGY9HKywMO7O&#10;J7qVsRIphEOBCuoYu0LKoGuyGKauI07cxXmLMUFfSePxnsJtK/Mse5IWG04NNXa0rUl/lz9WwdXr&#10;1/zjc/f2peflIgtzg/vdUanxqH95BhGpj//ih/tgFORpffq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l94nBAAAA2wAAAA8AAAAAAAAAAAAAAAAAmAIAAGRycy9kb3du&#10;cmV2LnhtbFBLBQYAAAAABAAEAPUAAACGAwAAAAA=&#10;" path="m,486r101,l101,,,,,486xe" fillcolor="black" stroked="f">
                    <v:path arrowok="t" o:connecttype="custom" o:connectlocs="0,388;101,388;101,-98;0,-98;0,388" o:connectangles="0,0,0,0,0"/>
                  </v:shape>
                </v:group>
                <v:group id="Group 108" o:spid="_x0000_s1029" style="position:absolute;left:10375;top:-98;width:101;height:486" coordorigin="10375,-98" coordsize="101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9" o:spid="_x0000_s1030" style="position:absolute;left:10375;top:-98;width:101;height:486;visibility:visible;mso-wrap-style:square;v-text-anchor:top" coordsize="101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vMZcQA&#10;AADbAAAADwAAAGRycy9kb3ducmV2LnhtbESPQWsCMRSE74X+h/AK3mq2K7SyGqUUhYJ66Kro8ZE8&#10;d7fdvCxJ1O2/N4WCx2FmvmGm89624kI+NI4VvAwzEMTamYYrBbvt8nkMIkRkg61jUvBLAeazx4cp&#10;FsZd+YsuZaxEgnAoUEEdY1dIGXRNFsPQdcTJOzlvMSbpK2k8XhPctjLPsldpseG0UGNHHzXpn/Js&#10;FXx7vcr3h8X6qEflWxZGBpeLjVKDp/59AiJSH+/h//anUZDn8Pcl/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7zGXEAAAA2wAAAA8AAAAAAAAAAAAAAAAAmAIAAGRycy9k&#10;b3ducmV2LnhtbFBLBQYAAAAABAAEAPUAAACJAwAAAAA=&#10;" path="m,486r101,l101,,,,,486xe" fillcolor="black" stroked="f">
                    <v:path arrowok="t" o:connecttype="custom" o:connectlocs="0,388;101,388;101,-98;0,-98;0,388" o:connectangles="0,0,0,0,0"/>
                  </v:shape>
                </v:group>
                <v:group id="Group 110" o:spid="_x0000_s1031" style="position:absolute;left:919;top:401;width:9557;height:2" coordorigin="919,401" coordsize="95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11" o:spid="_x0000_s1032" style="position:absolute;left:919;top:401;width:9557;height:2;visibility:visible;mso-wrap-style:square;v-text-anchor:top" coordsize="95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F7MIA&#10;AADbAAAADwAAAGRycy9kb3ducmV2LnhtbESPQYvCMBSE78L+h/AW9qapsopUo+jKgiAI6sJen82z&#10;LTYvJYlt/fdGEDwOM/MNM192phINOV9aVjAcJCCIM6tLzhX8nX77UxA+IGusLJOCO3lYLj56c0y1&#10;bflAzTHkIkLYp6igCKFOpfRZQQb9wNbE0btYZzBE6XKpHbYRbio5SpKJNFhyXCiwpp+CsuvxZhRc&#10;5P+6Hbbn3dTtN3kjx269ue2U+vrsVjMQgbrwDr/aW61g9A3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0XswgAAANsAAAAPAAAAAAAAAAAAAAAAAJgCAABkcnMvZG93&#10;bnJldi54bWxQSwUGAAAAAAQABAD1AAAAhwMAAAAA&#10;" path="m,l9557,e" filled="f" strokeweight="1.42pt">
                    <v:path arrowok="t" o:connecttype="custom" o:connectlocs="0,0;9557,0" o:connectangles="0,0"/>
                  </v:shape>
                </v:group>
                <v:group id="Group 112" o:spid="_x0000_s1033" style="position:absolute;left:1020;top:-98;width:9355;height:486" coordorigin="1020,-98" coordsize="9355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13" o:spid="_x0000_s1034" style="position:absolute;left:1020;top:-98;width:9355;height:486;visibility:visible;mso-wrap-style:square;v-text-anchor:top" coordsize="9355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dQcMA&#10;AADbAAAADwAAAGRycy9kb3ducmV2LnhtbESP0YrCMBRE34X9h3AX9kU0tUKRapRFVtj1RbR+wLW5&#10;tsXmpjSpdv16Iwg+DjNzhlmselOLK7WusqxgMo5AEOdWV1woOGab0QyE88gaa8uk4J8crJYfgwWm&#10;2t54T9eDL0SAsEtRQel9k0rp8pIMurFtiIN3tq1BH2RbSN3iLcBNLeMoSqTBisNCiQ2tS8ovh84o&#10;qNz6Hu+mxTE7ZcNuO0zo52/WKfX12X/PQXjq/Tv8av9qBXEC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MdQcMAAADbAAAADwAAAAAAAAAAAAAAAACYAgAAZHJzL2Rv&#10;d25yZXYueG1sUEsFBgAAAAAEAAQA9QAAAIgDAAAAAA==&#10;" path="m,486r9355,l9355,,,,,486xe" fillcolor="black" stroked="f">
                    <v:path arrowok="t" o:connecttype="custom" o:connectlocs="0,388;9355,388;9355,-98;0,-98;0,388" o:connectangles="0,0,0,0,0"/>
                  </v:shape>
                </v:group>
                <v:group id="Group 114" o:spid="_x0000_s1035" style="position:absolute;left:905;top:-105;width:9586;height:2" coordorigin="905,-105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15" o:spid="_x0000_s1036" style="position:absolute;left:905;top:-105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C8b8EA&#10;AADbAAAADwAAAGRycy9kb3ducmV2LnhtbERPz2vCMBS+C/sfwhN209SOiVRjkcHGGHqwethuj+bZ&#10;FJuX0GS1++/NYeDx4/u9KUfbiYH60DpWsJhnIIhrp1tuFJxP77MViBCRNXaOScEfBSi3T5MNFtrd&#10;+EhDFRuRQjgUqMDE6AspQ23IYpg7T5y4i+stxgT7RuoebyncdjLPsqW02HJqMOjpzVB9rX6tgph/&#10;f63ka56dPvxLZULzc9iPXqnn6bhbg4g0xof43/2pFeRpbPqSf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QvG/BAAAA2wAAAA8AAAAAAAAAAAAAAAAAmAIAAGRycy9kb3du&#10;cmV2LnhtbFBLBQYAAAAABAAEAPUAAACGAwAAAAA=&#10;" path="m,l9585,e" filled="f" strokeweight=".82pt">
                    <v:path arrowok="t" o:connecttype="custom" o:connectlocs="0,0;9585,0" o:connectangles="0,0"/>
                  </v:shape>
                </v:group>
                <v:group id="Group 116" o:spid="_x0000_s1037" style="position:absolute;left:912;top:-98;width:2;height:512" coordorigin="912,-98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17" o:spid="_x0000_s1038" style="position:absolute;left:912;top:-98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2aV8IA&#10;AADbAAAADwAAAGRycy9kb3ducmV2LnhtbERPW2vCMBR+F/YfwhnsTdMpyOiMMgRB6XDzAmNvh+bY&#10;dDYnJUm1/nvzMPDx47vPFr1txIV8qB0reB1lIIhLp2uuFBwPq+EbiBCRNTaOScGNAizmT4MZ5tpd&#10;eUeXfaxECuGQowITY5tLGUpDFsPItcSJOzlvMSboK6k9XlO4beQ4y6bSYs2pwWBLS0Pled9ZBd/L&#10;ot/8fp79z64ovjYnsy3+uk6pl+f+4x1EpD4+xP/utVYwSevT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ZpXwgAAANsAAAAPAAAAAAAAAAAAAAAAAJgCAABkcnMvZG93&#10;bnJldi54bWxQSwUGAAAAAAQABAD1AAAAhwMAAAAA&#10;" path="m,l,512e" filled="f" strokeweight=".82pt">
                    <v:path arrowok="t" o:connecttype="custom" o:connectlocs="0,-98;0,414" o:connectangles="0,0"/>
                  </v:shape>
                </v:group>
                <v:group id="Group 118" o:spid="_x0000_s1039" style="position:absolute;left:10483;top:-98;width:2;height:512" coordorigin="10483,-98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19" o:spid="_x0000_s1040" style="position:absolute;left:10483;top:-98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4gsUA&#10;AADbAAAADwAAAGRycy9kb3ducmV2LnhtbESPQWsCMRSE74X+h/AK3mq2PYhdjSJCobJiqxXE22Pz&#10;3KxuXpYkq9t/3xSEHoeZ+YaZznvbiCv5UDtW8DLMQBCXTtdcKdh/vz+PQYSIrLFxTAp+KMB89vgw&#10;xVy7G2/puouVSBAOOSowMba5lKE0ZDEMXUucvJPzFmOSvpLa4y3BbSNfs2wkLdacFgy2tDRUXnad&#10;VfC1LPrVcX3xh21RfK5OZlOcu06pwVO/mICI1Mf/8L39oRW8jeDvS/o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7viCxQAAANsAAAAPAAAAAAAAAAAAAAAAAJgCAABkcnMv&#10;ZG93bnJldi54bWxQSwUGAAAAAAQABAD1AAAAigMAAAAA&#10;" path="m,l,512e" filled="f" strokeweight=".82pt">
                    <v:path arrowok="t" o:connecttype="custom" o:connectlocs="0,-98;0,41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bCs/>
          <w:noProof/>
          <w:lang w:eastAsia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808355</wp:posOffset>
            </wp:positionV>
            <wp:extent cx="213360" cy="202565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en-U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1421130</wp:posOffset>
            </wp:positionV>
            <wp:extent cx="213360" cy="202565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0D2">
        <w:rPr>
          <w:color w:val="FFFFFF"/>
        </w:rPr>
        <w:t xml:space="preserve">SECTION 6-9 </w:t>
      </w:r>
      <w:r w:rsidR="008C50D2">
        <w:rPr>
          <w:color w:val="FFFFFF"/>
          <w:spacing w:val="-1"/>
        </w:rPr>
        <w:t>MUST</w:t>
      </w:r>
      <w:r w:rsidR="008C50D2">
        <w:rPr>
          <w:color w:val="FFFFFF"/>
        </w:rPr>
        <w:t xml:space="preserve"> BE </w:t>
      </w:r>
      <w:r w:rsidR="008C50D2">
        <w:rPr>
          <w:color w:val="FFFFFF"/>
          <w:spacing w:val="-1"/>
        </w:rPr>
        <w:t>COMPLETED</w:t>
      </w:r>
      <w:r w:rsidR="008C50D2">
        <w:rPr>
          <w:color w:val="FFFFFF"/>
        </w:rPr>
        <w:t xml:space="preserve"> BY HOST </w:t>
      </w:r>
      <w:r w:rsidR="008C50D2">
        <w:rPr>
          <w:color w:val="FFFFFF"/>
          <w:spacing w:val="-1"/>
        </w:rPr>
        <w:t>EMPLOYER</w:t>
      </w:r>
    </w:p>
    <w:p w:rsidR="008C50D2" w:rsidRDefault="008C50D2" w:rsidP="008C50D2">
      <w:pPr>
        <w:spacing w:before="3" w:line="130" w:lineRule="exact"/>
        <w:rPr>
          <w:sz w:val="13"/>
          <w:szCs w:val="13"/>
        </w:rPr>
      </w:pPr>
    </w:p>
    <w:p w:rsidR="008C50D2" w:rsidRDefault="008C50D2" w:rsidP="008C50D2">
      <w:pPr>
        <w:spacing w:line="200" w:lineRule="exact"/>
        <w:rPr>
          <w:sz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2391"/>
        <w:gridCol w:w="2393"/>
        <w:gridCol w:w="2394"/>
      </w:tblGrid>
      <w:tr w:rsidR="008C50D2" w:rsidTr="004C732D">
        <w:trPr>
          <w:trHeight w:hRule="exact" w:val="390"/>
        </w:trPr>
        <w:tc>
          <w:tcPr>
            <w:tcW w:w="9571" w:type="dxa"/>
            <w:gridSpan w:val="4"/>
            <w:tcBorders>
              <w:top w:val="nil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000000"/>
          </w:tcPr>
          <w:p w:rsidR="008C50D2" w:rsidRDefault="008C50D2" w:rsidP="004C732D">
            <w:pPr>
              <w:pStyle w:val="TableParagraph"/>
              <w:spacing w:before="8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6.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DID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THE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INJURED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PERSON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STOP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WORK</w:t>
            </w:r>
            <w:r>
              <w:rPr>
                <w:rFonts w:ascii="Arial"/>
                <w:b/>
                <w:color w:val="FFFFFF"/>
              </w:rPr>
              <w:t>?</w:t>
            </w:r>
          </w:p>
        </w:tc>
      </w:tr>
      <w:tr w:rsidR="008C50D2" w:rsidTr="004C732D">
        <w:trPr>
          <w:trHeight w:hRule="exact" w:val="2096"/>
        </w:trPr>
        <w:tc>
          <w:tcPr>
            <w:tcW w:w="9571" w:type="dxa"/>
            <w:gridSpan w:val="4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537321" w:rsidP="008C50D2">
            <w:pPr>
              <w:pStyle w:val="TableParagraph"/>
              <w:tabs>
                <w:tab w:val="left" w:pos="1801"/>
                <w:tab w:val="left" w:pos="2934"/>
                <w:tab w:val="left" w:pos="6786"/>
                <w:tab w:val="left" w:pos="9205"/>
              </w:tabs>
              <w:spacing w:before="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 </w:t>
            </w:r>
            <w:r w:rsidR="00E40317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 w:rsidR="008C50D2">
              <w:rPr>
                <w:rFonts w:ascii="Arial"/>
                <w:spacing w:val="-1"/>
                <w:sz w:val="18"/>
              </w:rPr>
              <w:t>Yes</w:t>
            </w:r>
            <w:r w:rsidR="008C50D2">
              <w:rPr>
                <w:rFonts w:ascii="Arial"/>
                <w:spacing w:val="-1"/>
                <w:sz w:val="18"/>
              </w:rPr>
              <w:tab/>
            </w:r>
            <w:r w:rsidR="00E40317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50D2">
              <w:rPr>
                <w:rFonts w:ascii="Arial"/>
                <w:spacing w:val="-1"/>
                <w:sz w:val="18"/>
              </w:rPr>
              <w:t>No</w:t>
            </w:r>
            <w:r w:rsidR="008C50D2">
              <w:rPr>
                <w:rFonts w:ascii="Arial"/>
                <w:spacing w:val="-1"/>
                <w:sz w:val="18"/>
              </w:rPr>
              <w:tab/>
            </w:r>
            <w:r w:rsidR="008C50D2">
              <w:rPr>
                <w:rFonts w:ascii="Arial"/>
                <w:sz w:val="18"/>
              </w:rPr>
              <w:t xml:space="preserve">If yes, state </w:t>
            </w:r>
            <w:r w:rsidR="008C50D2">
              <w:rPr>
                <w:rFonts w:ascii="Arial"/>
                <w:spacing w:val="1"/>
                <w:sz w:val="18"/>
              </w:rPr>
              <w:t>date:</w:t>
            </w:r>
            <w:r w:rsidR="008C50D2">
              <w:rPr>
                <w:rFonts w:ascii="Arial"/>
                <w:spacing w:val="1"/>
                <w:sz w:val="18"/>
                <w:u w:val="single" w:color="000000"/>
              </w:rPr>
              <w:tab/>
            </w:r>
            <w:r w:rsidR="008C50D2">
              <w:rPr>
                <w:rFonts w:ascii="Arial"/>
                <w:spacing w:val="-1"/>
                <w:sz w:val="18"/>
              </w:rPr>
              <w:t>Time: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 w:rsidR="008C50D2">
              <w:rPr>
                <w:rFonts w:ascii="Arial"/>
                <w:sz w:val="18"/>
                <w:u w:val="single" w:color="000000"/>
              </w:rPr>
              <w:tab/>
            </w:r>
          </w:p>
          <w:p w:rsidR="008C50D2" w:rsidRDefault="008C50D2" w:rsidP="004C732D">
            <w:pPr>
              <w:pStyle w:val="TableParagraph"/>
              <w:spacing w:before="19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Outcome:</w:t>
            </w:r>
          </w:p>
          <w:p w:rsidR="008C50D2" w:rsidRDefault="008C50D2" w:rsidP="00084D27">
            <w:pPr>
              <w:pStyle w:val="TableParagraph"/>
              <w:tabs>
                <w:tab w:val="left" w:pos="2797"/>
                <w:tab w:val="left" w:pos="4929"/>
              </w:tabs>
              <w:spacing w:before="18" w:line="520" w:lineRule="atLeast"/>
              <w:ind w:left="419" w:right="19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Treated</w:t>
            </w:r>
            <w:r>
              <w:rPr>
                <w:rFonts w:ascii="Arial"/>
                <w:sz w:val="18"/>
              </w:rPr>
              <w:t xml:space="preserve"> by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doctor</w:t>
            </w:r>
            <w:r>
              <w:rPr>
                <w:rFonts w:ascii="Arial"/>
                <w:sz w:val="18"/>
              </w:rPr>
              <w:tab/>
            </w:r>
            <w:r w:rsidR="00E40317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18"/>
              </w:rPr>
              <w:t>Hospitalised</w:t>
            </w:r>
            <w:r>
              <w:rPr>
                <w:rFonts w:ascii="Arial"/>
                <w:sz w:val="18"/>
              </w:rPr>
              <w:tab/>
            </w:r>
            <w:r w:rsidR="00E40317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Workers </w:t>
            </w:r>
            <w:r>
              <w:rPr>
                <w:rFonts w:ascii="Arial"/>
                <w:sz w:val="18"/>
              </w:rPr>
              <w:t>compensation</w:t>
            </w:r>
            <w:r w:rsidR="00084D27">
              <w:rPr>
                <w:rFonts w:ascii="Arial"/>
                <w:sz w:val="18"/>
              </w:rPr>
              <w:t xml:space="preserve"> claim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 w:rsidR="00E40317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18"/>
              </w:rPr>
              <w:t xml:space="preserve"> Returned to normal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-1"/>
                <w:sz w:val="18"/>
              </w:rPr>
              <w:tab/>
            </w:r>
            <w:r w:rsidR="00E40317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pacing w:val="-1"/>
                <w:sz w:val="18"/>
              </w:rPr>
              <w:t>Alternative</w:t>
            </w:r>
            <w:r>
              <w:rPr>
                <w:rFonts w:ascii="Arial"/>
                <w:sz w:val="18"/>
              </w:rPr>
              <w:t xml:space="preserve"> duties</w:t>
            </w:r>
            <w:r>
              <w:rPr>
                <w:rFonts w:ascii="Arial"/>
                <w:sz w:val="18"/>
              </w:rPr>
              <w:tab/>
              <w:t>Rehabilitation</w:t>
            </w:r>
          </w:p>
        </w:tc>
      </w:tr>
      <w:tr w:rsidR="008C50D2" w:rsidTr="004C732D">
        <w:trPr>
          <w:trHeight w:hRule="exact" w:val="398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000000"/>
          </w:tcPr>
          <w:p w:rsidR="008C50D2" w:rsidRDefault="008C50D2" w:rsidP="004C732D">
            <w:pPr>
              <w:pStyle w:val="TableParagraph"/>
              <w:spacing w:before="85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7.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INCIDENT INVESTIGATION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(comments</w:t>
            </w:r>
            <w:r>
              <w:rPr>
                <w:rFonts w:ascii="Arial"/>
                <w:b/>
                <w:color w:val="FFFFFF"/>
              </w:rPr>
              <w:t xml:space="preserve"> to </w:t>
            </w:r>
            <w:r>
              <w:rPr>
                <w:rFonts w:ascii="Arial"/>
                <w:b/>
                <w:color w:val="FFFFFF"/>
                <w:spacing w:val="-1"/>
              </w:rPr>
              <w:t>include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causal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factors):</w:t>
            </w:r>
          </w:p>
        </w:tc>
      </w:tr>
      <w:tr w:rsidR="008C50D2" w:rsidTr="004C732D">
        <w:trPr>
          <w:trHeight w:hRule="exact" w:val="1914"/>
        </w:trPr>
        <w:tc>
          <w:tcPr>
            <w:tcW w:w="9571" w:type="dxa"/>
            <w:gridSpan w:val="4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/>
        </w:tc>
      </w:tr>
      <w:tr w:rsidR="008C50D2" w:rsidTr="004C732D">
        <w:trPr>
          <w:trHeight w:hRule="exact" w:val="397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000000"/>
          </w:tcPr>
          <w:p w:rsidR="008C50D2" w:rsidRDefault="008C50D2" w:rsidP="004C732D">
            <w:pPr>
              <w:pStyle w:val="TableParagraph"/>
              <w:spacing w:before="85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8.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RISK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ASSESSMENT</w:t>
            </w:r>
          </w:p>
        </w:tc>
      </w:tr>
      <w:tr w:rsidR="008C50D2" w:rsidTr="004C732D">
        <w:trPr>
          <w:trHeight w:hRule="exact" w:val="1362"/>
        </w:trPr>
        <w:tc>
          <w:tcPr>
            <w:tcW w:w="9571" w:type="dxa"/>
            <w:gridSpan w:val="4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084D27">
            <w:pPr>
              <w:pStyle w:val="TableParagraph"/>
              <w:tabs>
                <w:tab w:val="left" w:pos="9205"/>
              </w:tabs>
              <w:spacing w:before="26" w:line="422" w:lineRule="exact"/>
              <w:ind w:left="99" w:right="3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Likelihood</w:t>
            </w:r>
            <w:r w:rsidR="00537321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recurrence:</w:t>
            </w:r>
            <w:r w:rsidR="00537321">
              <w:rPr>
                <w:rFonts w:ascii="Arial"/>
                <w:spacing w:val="-30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 w:rsidR="00537321">
              <w:rPr>
                <w:rFonts w:ascii="Arial"/>
                <w:w w:val="1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Severity </w:t>
            </w:r>
            <w:r>
              <w:rPr>
                <w:rFonts w:ascii="Arial"/>
                <w:sz w:val="18"/>
              </w:rPr>
              <w:t>of</w:t>
            </w:r>
            <w:r w:rsidR="00537321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outcome:</w:t>
            </w:r>
            <w:r w:rsidR="00537321"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Level</w:t>
            </w:r>
            <w:r>
              <w:rPr>
                <w:rFonts w:ascii="Arial"/>
                <w:sz w:val="18"/>
              </w:rPr>
              <w:t xml:space="preserve"> of risk:</w:t>
            </w:r>
            <w:r w:rsidR="00537321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8C50D2" w:rsidTr="004C732D">
        <w:trPr>
          <w:trHeight w:hRule="exact" w:val="404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000000"/>
          </w:tcPr>
          <w:p w:rsidR="008C50D2" w:rsidRDefault="008C50D2" w:rsidP="004C732D">
            <w:pPr>
              <w:pStyle w:val="TableParagraph"/>
              <w:spacing w:before="85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9.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</w:rPr>
              <w:t>ACTIONS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TO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PREVENT RECURRENCE</w:t>
            </w:r>
          </w:p>
        </w:tc>
      </w:tr>
      <w:tr w:rsidR="008C50D2" w:rsidTr="004C732D">
        <w:trPr>
          <w:trHeight w:hRule="exact" w:val="484"/>
        </w:trPr>
        <w:tc>
          <w:tcPr>
            <w:tcW w:w="239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8C50D2" w:rsidRDefault="008C50D2" w:rsidP="004C732D">
            <w:pPr>
              <w:pStyle w:val="TableParagraph"/>
              <w:ind w:left="823" w:right="8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Action</w:t>
            </w:r>
          </w:p>
        </w:tc>
        <w:tc>
          <w:tcPr>
            <w:tcW w:w="239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8C50D2" w:rsidRDefault="008C50D2" w:rsidP="004C732D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whom</w:t>
            </w:r>
          </w:p>
        </w:tc>
        <w:tc>
          <w:tcPr>
            <w:tcW w:w="239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8C50D2" w:rsidRDefault="008C50D2" w:rsidP="004C732D">
            <w:pPr>
              <w:pStyle w:val="TableParagraph"/>
              <w:ind w:left="825" w:right="8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when</w:t>
            </w:r>
          </w:p>
        </w:tc>
        <w:tc>
          <w:tcPr>
            <w:tcW w:w="239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8C50D2" w:rsidRDefault="008C50D2" w:rsidP="004C732D">
            <w:pPr>
              <w:pStyle w:val="TableParagraph"/>
              <w:ind w:left="5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 completed</w:t>
            </w:r>
          </w:p>
        </w:tc>
      </w:tr>
      <w:tr w:rsidR="008C50D2" w:rsidTr="004C732D">
        <w:trPr>
          <w:trHeight w:hRule="exact" w:val="1433"/>
        </w:trPr>
        <w:tc>
          <w:tcPr>
            <w:tcW w:w="2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/>
        </w:tc>
        <w:tc>
          <w:tcPr>
            <w:tcW w:w="2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/>
        </w:tc>
        <w:tc>
          <w:tcPr>
            <w:tcW w:w="2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/>
        </w:tc>
        <w:tc>
          <w:tcPr>
            <w:tcW w:w="2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/>
        </w:tc>
      </w:tr>
      <w:tr w:rsidR="008C50D2" w:rsidTr="004C732D">
        <w:trPr>
          <w:trHeight w:hRule="exact" w:val="278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/>
        </w:tc>
      </w:tr>
      <w:tr w:rsidR="008C50D2" w:rsidTr="004C732D">
        <w:trPr>
          <w:trHeight w:hRule="exact" w:val="397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000000"/>
          </w:tcPr>
          <w:p w:rsidR="008C50D2" w:rsidRDefault="008C50D2" w:rsidP="004C732D">
            <w:pPr>
              <w:pStyle w:val="TableParagraph"/>
              <w:spacing w:before="85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10.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</w:rPr>
              <w:t>ACTIONS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COMPLETED</w:t>
            </w:r>
          </w:p>
        </w:tc>
      </w:tr>
      <w:tr w:rsidR="008C50D2" w:rsidTr="004C732D">
        <w:trPr>
          <w:trHeight w:hRule="exact" w:val="1403"/>
        </w:trPr>
        <w:tc>
          <w:tcPr>
            <w:tcW w:w="9571" w:type="dxa"/>
            <w:gridSpan w:val="4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50D2" w:rsidRDefault="008C50D2" w:rsidP="004C732D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8C50D2" w:rsidRDefault="008C50D2" w:rsidP="004C732D">
            <w:pPr>
              <w:pStyle w:val="TableParagraph"/>
              <w:tabs>
                <w:tab w:val="left" w:pos="6382"/>
                <w:tab w:val="left" w:pos="7943"/>
              </w:tabs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Signed (Site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Manager):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pacing w:val="-1"/>
                <w:sz w:val="18"/>
              </w:rPr>
              <w:t>Title: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  <w:p w:rsidR="008C50D2" w:rsidRDefault="008C50D2" w:rsidP="004C732D">
            <w:pPr>
              <w:pStyle w:val="TableParagraph"/>
              <w:tabs>
                <w:tab w:val="left" w:pos="9205"/>
              </w:tabs>
              <w:spacing w:before="13" w:line="464" w:lineRule="exact"/>
              <w:ind w:left="6398" w:right="3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w w:val="95"/>
                <w:sz w:val="18"/>
              </w:rPr>
              <w:t>Date: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1"/>
                <w:w w:val="95"/>
                <w:sz w:val="18"/>
              </w:rPr>
              <w:t>Date: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8C50D2" w:rsidTr="004C732D">
        <w:trPr>
          <w:trHeight w:hRule="exact" w:val="409"/>
        </w:trPr>
        <w:tc>
          <w:tcPr>
            <w:tcW w:w="9571" w:type="dxa"/>
            <w:gridSpan w:val="4"/>
            <w:tcBorders>
              <w:top w:val="single" w:sz="7" w:space="0" w:color="000000"/>
              <w:left w:val="single" w:sz="7" w:space="0" w:color="000000"/>
              <w:bottom w:val="single" w:sz="4" w:space="0" w:color="959595"/>
              <w:right w:val="single" w:sz="7" w:space="0" w:color="000000"/>
            </w:tcBorders>
            <w:shd w:val="clear" w:color="auto" w:fill="000000"/>
          </w:tcPr>
          <w:p w:rsidR="008C50D2" w:rsidRDefault="008C50D2" w:rsidP="004C732D">
            <w:pPr>
              <w:pStyle w:val="TableParagraph"/>
              <w:spacing w:before="82"/>
              <w:ind w:left="6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PLEASE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RETURN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COMPLETED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FORM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LAUNCH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WITHIN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24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HOURS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OF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INJURY</w:t>
            </w:r>
          </w:p>
        </w:tc>
      </w:tr>
    </w:tbl>
    <w:p w:rsidR="008C50D2" w:rsidRDefault="008C50D2" w:rsidP="008C50D2"/>
    <w:p w:rsidR="00084D27" w:rsidRDefault="00084D27" w:rsidP="008C50D2">
      <w:pPr>
        <w:spacing w:before="4" w:line="140" w:lineRule="exact"/>
        <w:rPr>
          <w:rFonts w:ascii="Calibri" w:hAnsi="Calibri"/>
          <w:sz w:val="22"/>
          <w:szCs w:val="22"/>
        </w:rPr>
      </w:pPr>
    </w:p>
    <w:p w:rsidR="00084D27" w:rsidRDefault="00084D27" w:rsidP="00084D27">
      <w:pPr>
        <w:tabs>
          <w:tab w:val="left" w:pos="200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084D27" w:rsidRPr="00084D27" w:rsidRDefault="00084D27" w:rsidP="00084D27">
      <w:pPr>
        <w:rPr>
          <w:rFonts w:ascii="Calibri" w:hAnsi="Calibri"/>
          <w:sz w:val="22"/>
          <w:szCs w:val="22"/>
        </w:rPr>
      </w:pPr>
    </w:p>
    <w:p w:rsidR="00084D27" w:rsidRPr="00084D27" w:rsidRDefault="00084D27" w:rsidP="00084D27">
      <w:pPr>
        <w:rPr>
          <w:rFonts w:ascii="Calibri" w:hAnsi="Calibri"/>
          <w:sz w:val="22"/>
          <w:szCs w:val="22"/>
        </w:rPr>
      </w:pPr>
    </w:p>
    <w:p w:rsidR="00084D27" w:rsidRPr="00084D27" w:rsidRDefault="00084D27" w:rsidP="00084D27">
      <w:pPr>
        <w:rPr>
          <w:rFonts w:ascii="Calibri" w:hAnsi="Calibri"/>
          <w:sz w:val="22"/>
          <w:szCs w:val="22"/>
        </w:rPr>
      </w:pPr>
    </w:p>
    <w:p w:rsidR="00BF6B05" w:rsidRPr="00084D27" w:rsidRDefault="00084D27" w:rsidP="00084D27">
      <w:pPr>
        <w:tabs>
          <w:tab w:val="left" w:pos="202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sectPr w:rsidR="00BF6B05" w:rsidRPr="00084D27">
      <w:pgSz w:w="11910" w:h="16850"/>
      <w:pgMar w:top="1460" w:right="1320" w:bottom="280" w:left="800" w:header="7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182" w:rsidRDefault="004A7182">
      <w:r>
        <w:separator/>
      </w:r>
    </w:p>
  </w:endnote>
  <w:endnote w:type="continuationSeparator" w:id="0">
    <w:p w:rsidR="004A7182" w:rsidRDefault="004A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altName w:val="Gill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0000000000000000000"/>
    <w:charset w:val="00"/>
    <w:family w:val="roman"/>
    <w:notTrueType/>
    <w:pitch w:val="default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wiss 72 1 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D27" w:rsidRPr="00084D27" w:rsidRDefault="0003667A" w:rsidP="00084D27">
    <w:pPr>
      <w:pStyle w:val="Footer"/>
    </w:pPr>
    <w:r>
      <w:t>WHS Incident Report Form | Launch Recruitment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182" w:rsidRDefault="004A7182">
      <w:r>
        <w:separator/>
      </w:r>
    </w:p>
  </w:footnote>
  <w:footnote w:type="continuationSeparator" w:id="0">
    <w:p w:rsidR="004A7182" w:rsidRDefault="004A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883" w:rsidRDefault="00334883" w:rsidP="00334883">
    <w:pPr>
      <w:pStyle w:val="Header"/>
      <w:jc w:val="right"/>
    </w:pPr>
  </w:p>
  <w:p w:rsidR="00334883" w:rsidRDefault="00334883" w:rsidP="00334883">
    <w:pPr>
      <w:pStyle w:val="Header"/>
      <w:jc w:val="right"/>
    </w:pPr>
  </w:p>
  <w:p w:rsidR="00154941" w:rsidRPr="00334883" w:rsidRDefault="00E40317" w:rsidP="00334883">
    <w:pPr>
      <w:pStyle w:val="Header"/>
      <w:jc w:val="right"/>
    </w:pPr>
    <w:r>
      <w:rPr>
        <w:noProof/>
        <w:lang w:eastAsia="en-US"/>
      </w:rPr>
      <w:drawing>
        <wp:inline distT="0" distB="0" distL="0" distR="0">
          <wp:extent cx="1514475" cy="390525"/>
          <wp:effectExtent l="0" t="0" r="9525" b="9525"/>
          <wp:docPr id="17" name="Picture 17" descr="launch logo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aunch logo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0.25pt;height:93pt" o:bullet="t">
        <v:imagedata r:id="rId1" o:title="bullet"/>
      </v:shape>
    </w:pict>
  </w:numPicBullet>
  <w:numPicBullet w:numPicBulletId="1">
    <w:pict>
      <v:shape id="_x0000_i1030" type="#_x0000_t75" style="width:3pt;height:3pt" o:bullet="t">
        <v:imagedata r:id="rId2" o:title="bullet"/>
      </v:shape>
    </w:pict>
  </w:numPicBullet>
  <w:abstractNum w:abstractNumId="0">
    <w:nsid w:val="0B60081F"/>
    <w:multiLevelType w:val="hybridMultilevel"/>
    <w:tmpl w:val="8A1CCC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D3DE3"/>
    <w:multiLevelType w:val="hybridMultilevel"/>
    <w:tmpl w:val="7194C3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E51A99"/>
    <w:multiLevelType w:val="hybridMultilevel"/>
    <w:tmpl w:val="258CC5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7B1BD2"/>
    <w:multiLevelType w:val="hybridMultilevel"/>
    <w:tmpl w:val="E50C85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D373C"/>
    <w:multiLevelType w:val="hybridMultilevel"/>
    <w:tmpl w:val="570A9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5D03F0"/>
    <w:multiLevelType w:val="hybridMultilevel"/>
    <w:tmpl w:val="9C5C06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8E78B3"/>
    <w:multiLevelType w:val="hybridMultilevel"/>
    <w:tmpl w:val="6ED451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390931"/>
    <w:multiLevelType w:val="hybridMultilevel"/>
    <w:tmpl w:val="872C01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E03B74"/>
    <w:multiLevelType w:val="hybridMultilevel"/>
    <w:tmpl w:val="18582B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D25EC1"/>
    <w:multiLevelType w:val="hybridMultilevel"/>
    <w:tmpl w:val="FCF28B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303928"/>
    <w:multiLevelType w:val="hybridMultilevel"/>
    <w:tmpl w:val="C79C54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08247C"/>
    <w:multiLevelType w:val="hybridMultilevel"/>
    <w:tmpl w:val="112417C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A437CA0"/>
    <w:multiLevelType w:val="hybridMultilevel"/>
    <w:tmpl w:val="9A66DA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D5978"/>
    <w:multiLevelType w:val="hybridMultilevel"/>
    <w:tmpl w:val="572493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62103D"/>
    <w:multiLevelType w:val="hybridMultilevel"/>
    <w:tmpl w:val="D11217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185633"/>
    <w:multiLevelType w:val="hybridMultilevel"/>
    <w:tmpl w:val="7924EB3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EE3840"/>
    <w:multiLevelType w:val="hybridMultilevel"/>
    <w:tmpl w:val="369EABB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EB75789"/>
    <w:multiLevelType w:val="hybridMultilevel"/>
    <w:tmpl w:val="CFFC7A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8056AE"/>
    <w:multiLevelType w:val="hybridMultilevel"/>
    <w:tmpl w:val="14904E1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4D65FD"/>
    <w:multiLevelType w:val="hybridMultilevel"/>
    <w:tmpl w:val="B6BC00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053735"/>
    <w:multiLevelType w:val="hybridMultilevel"/>
    <w:tmpl w:val="41FA76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1F6DCC"/>
    <w:multiLevelType w:val="hybridMultilevel"/>
    <w:tmpl w:val="52EC77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B71179B"/>
    <w:multiLevelType w:val="hybridMultilevel"/>
    <w:tmpl w:val="B22CE0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5B3B7C"/>
    <w:multiLevelType w:val="hybridMultilevel"/>
    <w:tmpl w:val="86027F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9A3C01"/>
    <w:multiLevelType w:val="hybridMultilevel"/>
    <w:tmpl w:val="7D188A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456CD8"/>
    <w:multiLevelType w:val="hybridMultilevel"/>
    <w:tmpl w:val="E8C8C9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24426B"/>
    <w:multiLevelType w:val="hybridMultilevel"/>
    <w:tmpl w:val="71D8FB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7270A4"/>
    <w:multiLevelType w:val="hybridMultilevel"/>
    <w:tmpl w:val="1D7A41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881243"/>
    <w:multiLevelType w:val="hybridMultilevel"/>
    <w:tmpl w:val="85105F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426F87"/>
    <w:multiLevelType w:val="hybridMultilevel"/>
    <w:tmpl w:val="D0DE5E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07ED2"/>
    <w:multiLevelType w:val="hybridMultilevel"/>
    <w:tmpl w:val="4634B678"/>
    <w:lvl w:ilvl="0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A5E037D"/>
    <w:multiLevelType w:val="hybridMultilevel"/>
    <w:tmpl w:val="101429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7E5947"/>
    <w:multiLevelType w:val="hybridMultilevel"/>
    <w:tmpl w:val="775ECC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DF13CFA"/>
    <w:multiLevelType w:val="hybridMultilevel"/>
    <w:tmpl w:val="F4C008EC"/>
    <w:lvl w:ilvl="0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EE53EEA"/>
    <w:multiLevelType w:val="hybridMultilevel"/>
    <w:tmpl w:val="96EEBD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F347A7"/>
    <w:multiLevelType w:val="hybridMultilevel"/>
    <w:tmpl w:val="0B7E66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06185E"/>
    <w:multiLevelType w:val="hybridMultilevel"/>
    <w:tmpl w:val="1CE6FA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1706C1"/>
    <w:multiLevelType w:val="multilevel"/>
    <w:tmpl w:val="D38404E8"/>
    <w:styleLink w:val="arrows"/>
    <w:lvl w:ilvl="0">
      <w:start w:val="1"/>
      <w:numFmt w:val="bullet"/>
      <w:suff w:val="nothing"/>
      <w:lvlText w:val=""/>
      <w:lvlPicBulletId w:val="1"/>
      <w:lvlJc w:val="left"/>
      <w:pPr>
        <w:ind w:left="0" w:firstLine="28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74"/>
        </w:tabs>
        <w:ind w:left="1474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94"/>
        </w:tabs>
        <w:ind w:left="219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914"/>
        </w:tabs>
        <w:ind w:left="291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34"/>
        </w:tabs>
        <w:ind w:left="363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</w:abstractNum>
  <w:abstractNum w:abstractNumId="38">
    <w:nsid w:val="6BFD0850"/>
    <w:multiLevelType w:val="hybridMultilevel"/>
    <w:tmpl w:val="4D94B3F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6D081880"/>
    <w:multiLevelType w:val="hybridMultilevel"/>
    <w:tmpl w:val="5D0CFE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D36992"/>
    <w:multiLevelType w:val="hybridMultilevel"/>
    <w:tmpl w:val="7D9070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CB58F5"/>
    <w:multiLevelType w:val="hybridMultilevel"/>
    <w:tmpl w:val="D64C9E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CE4988"/>
    <w:multiLevelType w:val="hybridMultilevel"/>
    <w:tmpl w:val="6B7285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9F08A2"/>
    <w:multiLevelType w:val="hybridMultilevel"/>
    <w:tmpl w:val="AA8070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E45B89"/>
    <w:multiLevelType w:val="hybridMultilevel"/>
    <w:tmpl w:val="E66655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30437B"/>
    <w:multiLevelType w:val="hybridMultilevel"/>
    <w:tmpl w:val="0B5651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A327A7"/>
    <w:multiLevelType w:val="hybridMultilevel"/>
    <w:tmpl w:val="C62049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32"/>
  </w:num>
  <w:num w:numId="4">
    <w:abstractNumId w:val="11"/>
  </w:num>
  <w:num w:numId="5">
    <w:abstractNumId w:val="21"/>
  </w:num>
  <w:num w:numId="6">
    <w:abstractNumId w:val="7"/>
  </w:num>
  <w:num w:numId="7">
    <w:abstractNumId w:val="39"/>
  </w:num>
  <w:num w:numId="8">
    <w:abstractNumId w:val="15"/>
  </w:num>
  <w:num w:numId="9">
    <w:abstractNumId w:val="25"/>
  </w:num>
  <w:num w:numId="10">
    <w:abstractNumId w:val="19"/>
  </w:num>
  <w:num w:numId="11">
    <w:abstractNumId w:val="23"/>
  </w:num>
  <w:num w:numId="12">
    <w:abstractNumId w:val="16"/>
  </w:num>
  <w:num w:numId="13">
    <w:abstractNumId w:val="36"/>
  </w:num>
  <w:num w:numId="14">
    <w:abstractNumId w:val="35"/>
  </w:num>
  <w:num w:numId="15">
    <w:abstractNumId w:val="18"/>
  </w:num>
  <w:num w:numId="16">
    <w:abstractNumId w:val="24"/>
  </w:num>
  <w:num w:numId="17">
    <w:abstractNumId w:val="26"/>
  </w:num>
  <w:num w:numId="18">
    <w:abstractNumId w:val="17"/>
  </w:num>
  <w:num w:numId="19">
    <w:abstractNumId w:val="14"/>
  </w:num>
  <w:num w:numId="20">
    <w:abstractNumId w:val="44"/>
  </w:num>
  <w:num w:numId="21">
    <w:abstractNumId w:val="31"/>
  </w:num>
  <w:num w:numId="22">
    <w:abstractNumId w:val="45"/>
  </w:num>
  <w:num w:numId="23">
    <w:abstractNumId w:val="13"/>
  </w:num>
  <w:num w:numId="24">
    <w:abstractNumId w:val="28"/>
  </w:num>
  <w:num w:numId="25">
    <w:abstractNumId w:val="30"/>
  </w:num>
  <w:num w:numId="26">
    <w:abstractNumId w:val="33"/>
  </w:num>
  <w:num w:numId="27">
    <w:abstractNumId w:val="40"/>
  </w:num>
  <w:num w:numId="28">
    <w:abstractNumId w:val="29"/>
  </w:num>
  <w:num w:numId="29">
    <w:abstractNumId w:val="12"/>
  </w:num>
  <w:num w:numId="30">
    <w:abstractNumId w:val="1"/>
  </w:num>
  <w:num w:numId="31">
    <w:abstractNumId w:val="9"/>
  </w:num>
  <w:num w:numId="32">
    <w:abstractNumId w:val="42"/>
  </w:num>
  <w:num w:numId="33">
    <w:abstractNumId w:val="22"/>
  </w:num>
  <w:num w:numId="34">
    <w:abstractNumId w:val="0"/>
  </w:num>
  <w:num w:numId="35">
    <w:abstractNumId w:val="43"/>
  </w:num>
  <w:num w:numId="36">
    <w:abstractNumId w:val="20"/>
  </w:num>
  <w:num w:numId="37">
    <w:abstractNumId w:val="3"/>
  </w:num>
  <w:num w:numId="38">
    <w:abstractNumId w:val="2"/>
  </w:num>
  <w:num w:numId="39">
    <w:abstractNumId w:val="5"/>
  </w:num>
  <w:num w:numId="40">
    <w:abstractNumId w:val="46"/>
  </w:num>
  <w:num w:numId="41">
    <w:abstractNumId w:val="34"/>
  </w:num>
  <w:num w:numId="42">
    <w:abstractNumId w:val="27"/>
  </w:num>
  <w:num w:numId="43">
    <w:abstractNumId w:val="6"/>
  </w:num>
  <w:num w:numId="44">
    <w:abstractNumId w:val="10"/>
  </w:num>
  <w:num w:numId="45">
    <w:abstractNumId w:val="4"/>
  </w:num>
  <w:num w:numId="46">
    <w:abstractNumId w:val="8"/>
  </w:num>
  <w:num w:numId="47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f850d,#900,#ccc,#d10f05,#cb0e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E0"/>
    <w:rsid w:val="0003667A"/>
    <w:rsid w:val="00084D27"/>
    <w:rsid w:val="00101051"/>
    <w:rsid w:val="00154941"/>
    <w:rsid w:val="001B16E4"/>
    <w:rsid w:val="001D1D67"/>
    <w:rsid w:val="00334883"/>
    <w:rsid w:val="003624FA"/>
    <w:rsid w:val="003E1945"/>
    <w:rsid w:val="00415135"/>
    <w:rsid w:val="00470CBF"/>
    <w:rsid w:val="004A7182"/>
    <w:rsid w:val="004C732D"/>
    <w:rsid w:val="004F34E2"/>
    <w:rsid w:val="004F6809"/>
    <w:rsid w:val="00537321"/>
    <w:rsid w:val="00540E60"/>
    <w:rsid w:val="00575B60"/>
    <w:rsid w:val="005E1437"/>
    <w:rsid w:val="00712627"/>
    <w:rsid w:val="00716F2A"/>
    <w:rsid w:val="00743D9E"/>
    <w:rsid w:val="00793027"/>
    <w:rsid w:val="0088791C"/>
    <w:rsid w:val="008C50D2"/>
    <w:rsid w:val="00AE3C3E"/>
    <w:rsid w:val="00BE151E"/>
    <w:rsid w:val="00BF6B05"/>
    <w:rsid w:val="00C80A57"/>
    <w:rsid w:val="00E214BC"/>
    <w:rsid w:val="00E40317"/>
    <w:rsid w:val="00EB59EF"/>
    <w:rsid w:val="00F0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850d,#900,#ccc,#d10f05,#cb0e08"/>
    </o:shapedefaults>
    <o:shapelayout v:ext="edit">
      <o:idmap v:ext="edit" data="1"/>
    </o:shapelayout>
  </w:shapeDefaults>
  <w:decimalSymbol w:val="."/>
  <w:listSeparator w:val=","/>
  <w15:chartTrackingRefBased/>
  <w15:docId w15:val="{C7168D55-6A30-4A59-8496-27B34EC3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B2"/>
    <w:rPr>
      <w:rFonts w:ascii="Times" w:eastAsia="Times" w:hAnsi="Times"/>
      <w:sz w:val="24"/>
      <w:lang w:eastAsia="en-AU"/>
    </w:rPr>
  </w:style>
  <w:style w:type="paragraph" w:styleId="Heading1">
    <w:name w:val="heading 1"/>
    <w:basedOn w:val="Normal"/>
    <w:next w:val="Normal"/>
    <w:qFormat/>
    <w:rsid w:val="008C50D2"/>
    <w:pPr>
      <w:keepNext/>
      <w:outlineLvl w:val="0"/>
    </w:pPr>
    <w:rPr>
      <w:rFonts w:ascii="Calibri" w:hAnsi="Calibri"/>
      <w:b/>
      <w:sz w:val="28"/>
      <w:szCs w:val="22"/>
      <w:lang w:val="en-AU"/>
    </w:rPr>
  </w:style>
  <w:style w:type="paragraph" w:styleId="Heading2">
    <w:name w:val="heading 2"/>
    <w:basedOn w:val="Normal"/>
    <w:autoRedefine/>
    <w:qFormat/>
    <w:rsid w:val="000C74E2"/>
    <w:pPr>
      <w:spacing w:before="100" w:beforeAutospacing="1" w:after="100" w:afterAutospacing="1"/>
      <w:ind w:left="540"/>
      <w:outlineLvl w:val="1"/>
    </w:pPr>
    <w:rPr>
      <w:rFonts w:ascii="Arial" w:hAnsi="Arial"/>
      <w:bCs/>
      <w:color w:val="333333"/>
      <w:szCs w:val="36"/>
    </w:rPr>
  </w:style>
  <w:style w:type="paragraph" w:styleId="Heading5">
    <w:name w:val="heading 5"/>
    <w:basedOn w:val="Normal"/>
    <w:next w:val="Normal"/>
    <w:autoRedefine/>
    <w:qFormat/>
    <w:rsid w:val="0021140D"/>
    <w:pPr>
      <w:keepNext/>
      <w:outlineLvl w:val="4"/>
    </w:pPr>
    <w:rPr>
      <w:rFonts w:ascii="GillSans" w:eastAsia="Times New Roman" w:hAnsi="GillSans"/>
      <w:b/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mall">
    <w:name w:val="small"/>
    <w:basedOn w:val="Normal"/>
    <w:rsid w:val="0021140D"/>
    <w:rPr>
      <w:rFonts w:ascii="Gill Sans" w:eastAsia="Times New Roman" w:hAnsi="Gill Sans"/>
      <w:sz w:val="18"/>
      <w:lang w:eastAsia="en-US"/>
    </w:rPr>
  </w:style>
  <w:style w:type="paragraph" w:customStyle="1" w:styleId="divider">
    <w:name w:val="divider"/>
    <w:basedOn w:val="Normal"/>
    <w:autoRedefine/>
    <w:rsid w:val="0021140D"/>
    <w:pPr>
      <w:spacing w:before="480"/>
      <w:jc w:val="right"/>
    </w:pPr>
    <w:rPr>
      <w:rFonts w:ascii="Gill Sans" w:eastAsia="Times New Roman" w:hAnsi="Gill Sans"/>
      <w:color w:val="333333"/>
      <w:sz w:val="70"/>
      <w:szCs w:val="60"/>
      <w:lang w:eastAsia="en-US"/>
    </w:rPr>
  </w:style>
  <w:style w:type="paragraph" w:customStyle="1" w:styleId="tiny">
    <w:name w:val="tiny"/>
    <w:basedOn w:val="Normal"/>
    <w:autoRedefine/>
    <w:rsid w:val="009B509D"/>
    <w:rPr>
      <w:rFonts w:ascii="Swis721 BT" w:hAnsi="Swis721 BT"/>
      <w:sz w:val="12"/>
    </w:rPr>
  </w:style>
  <w:style w:type="numbering" w:customStyle="1" w:styleId="arrows">
    <w:name w:val="arrows"/>
    <w:rsid w:val="009B509D"/>
    <w:pPr>
      <w:numPr>
        <w:numId w:val="1"/>
      </w:numPr>
    </w:pPr>
  </w:style>
  <w:style w:type="paragraph" w:styleId="TOC2">
    <w:name w:val="toc 2"/>
    <w:basedOn w:val="Normal"/>
    <w:next w:val="Normal"/>
    <w:autoRedefine/>
    <w:semiHidden/>
    <w:rsid w:val="009D4A09"/>
    <w:pPr>
      <w:tabs>
        <w:tab w:val="left" w:pos="709"/>
        <w:tab w:val="right" w:pos="8659"/>
      </w:tabs>
      <w:spacing w:before="120" w:line="360" w:lineRule="auto"/>
    </w:pPr>
    <w:rPr>
      <w:rFonts w:ascii="GillSans" w:hAnsi="GillSans"/>
      <w:noProof/>
      <w:sz w:val="22"/>
    </w:rPr>
  </w:style>
  <w:style w:type="paragraph" w:styleId="TOC1">
    <w:name w:val="toc 1"/>
    <w:basedOn w:val="Normal"/>
    <w:next w:val="Normal"/>
    <w:autoRedefine/>
    <w:uiPriority w:val="39"/>
    <w:rsid w:val="009D4A09"/>
    <w:pPr>
      <w:pBdr>
        <w:bottom w:val="single" w:sz="4" w:space="1" w:color="auto"/>
      </w:pBdr>
      <w:tabs>
        <w:tab w:val="left" w:pos="851"/>
        <w:tab w:val="right" w:pos="8659"/>
      </w:tabs>
      <w:spacing w:before="240" w:after="120"/>
    </w:pPr>
    <w:rPr>
      <w:rFonts w:ascii="GillSans" w:hAnsi="GillSans"/>
      <w:b/>
      <w:noProof/>
      <w:sz w:val="22"/>
    </w:rPr>
  </w:style>
  <w:style w:type="paragraph" w:styleId="TOC3">
    <w:name w:val="toc 3"/>
    <w:basedOn w:val="Normal"/>
    <w:next w:val="Normal"/>
    <w:autoRedefine/>
    <w:semiHidden/>
    <w:rsid w:val="009D4A09"/>
    <w:pPr>
      <w:tabs>
        <w:tab w:val="left" w:pos="851"/>
        <w:tab w:val="right" w:pos="8659"/>
      </w:tabs>
      <w:spacing w:before="40"/>
    </w:pPr>
    <w:rPr>
      <w:rFonts w:ascii="GillSans" w:hAnsi="GillSans"/>
      <w:sz w:val="22"/>
    </w:rPr>
  </w:style>
  <w:style w:type="paragraph" w:styleId="Footer">
    <w:name w:val="footer"/>
    <w:basedOn w:val="Normal"/>
    <w:link w:val="FooterChar"/>
    <w:autoRedefine/>
    <w:rsid w:val="00084D27"/>
    <w:pPr>
      <w:jc w:val="center"/>
    </w:pPr>
    <w:rPr>
      <w:rFonts w:ascii="Calibri" w:hAnsi="Calibri"/>
      <w:sz w:val="18"/>
    </w:rPr>
  </w:style>
  <w:style w:type="paragraph" w:customStyle="1" w:styleId="Default">
    <w:name w:val="Default"/>
    <w:autoRedefine/>
    <w:rsid w:val="00690353"/>
    <w:pPr>
      <w:widowControl w:val="0"/>
      <w:autoSpaceDE w:val="0"/>
      <w:autoSpaceDN w:val="0"/>
      <w:adjustRightInd w:val="0"/>
      <w:spacing w:line="360" w:lineRule="auto"/>
    </w:pPr>
    <w:rPr>
      <w:rFonts w:ascii="Swiss 72 1 BT" w:hAnsi="Swiss 72 1 BT" w:cs="Swiss 72 1 BT"/>
      <w:color w:val="000000"/>
      <w:sz w:val="19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rsid w:val="00CD25C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D2AB2"/>
    <w:pPr>
      <w:spacing w:after="240"/>
    </w:pPr>
    <w:rPr>
      <w:rFonts w:ascii="Arial" w:hAnsi="Arial"/>
      <w:sz w:val="22"/>
    </w:rPr>
  </w:style>
  <w:style w:type="character" w:customStyle="1" w:styleId="FooterChar">
    <w:name w:val="Footer Char"/>
    <w:link w:val="Footer"/>
    <w:rsid w:val="00084D27"/>
    <w:rPr>
      <w:rFonts w:ascii="Calibri" w:eastAsia="Times" w:hAnsi="Calibri"/>
      <w:sz w:val="18"/>
      <w:lang w:val="en-US"/>
    </w:rPr>
  </w:style>
  <w:style w:type="character" w:styleId="Hyperlink">
    <w:name w:val="Hyperlink"/>
    <w:uiPriority w:val="99"/>
    <w:unhideWhenUsed/>
    <w:rsid w:val="00C80A57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154941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54941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color w:val="2E74B5"/>
      <w:sz w:val="32"/>
      <w:szCs w:val="32"/>
      <w:lang w:eastAsia="en-US"/>
    </w:rPr>
  </w:style>
  <w:style w:type="character" w:customStyle="1" w:styleId="HeaderChar">
    <w:name w:val="Header Char"/>
    <w:link w:val="Header"/>
    <w:uiPriority w:val="99"/>
    <w:rsid w:val="008C50D2"/>
    <w:rPr>
      <w:rFonts w:ascii="Times" w:eastAsia="Times" w:hAnsi="Times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ayto\Graphic%20Design\Word%20Letterhead\Final\Kayto_Doc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55F0BB08F5C4DB6BE55788117A175" ma:contentTypeVersion="2" ma:contentTypeDescription="Create a new document." ma:contentTypeScope="" ma:versionID="39e973b220e3fe94f2679e77038d9e6b">
  <xsd:schema xmlns:xsd="http://www.w3.org/2001/XMLSchema" xmlns:xs="http://www.w3.org/2001/XMLSchema" xmlns:p="http://schemas.microsoft.com/office/2006/metadata/properties" xmlns:ns2="bdccf013-cc11-4818-a639-4a6bebfd1e2c" targetNamespace="http://schemas.microsoft.com/office/2006/metadata/properties" ma:root="true" ma:fieldsID="bf4fa91b5f26d30f9f8d83a1c21250f8" ns2:_="">
    <xsd:import namespace="bdccf013-cc11-4818-a639-4a6bebfd1e2c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f013-cc11-4818-a639-4a6bebfd1e2c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dccf013-cc11-4818-a639-4a6bebfd1e2c">Contractor OH&amp;S Manual - to be kept in Reception for candidates to review.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3459-B6BF-44CC-ACDA-B39195623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03163-09DD-4DC9-A891-A0DD3B7F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cf013-cc11-4818-a639-4a6bebfd1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E3A0-A517-44F8-8907-26A69FFA187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066349-2E6D-4E62-A9FB-62E76CD22065}">
  <ds:schemaRefs>
    <ds:schemaRef ds:uri="http://schemas.microsoft.com/office/2006/metadata/properties"/>
    <ds:schemaRef ds:uri="http://schemas.microsoft.com/office/infopath/2007/PartnerControls"/>
    <ds:schemaRef ds:uri="bdccf013-cc11-4818-a639-4a6bebfd1e2c"/>
  </ds:schemaRefs>
</ds:datastoreItem>
</file>

<file path=customXml/itemProps5.xml><?xml version="1.0" encoding="utf-8"?>
<ds:datastoreItem xmlns:ds="http://schemas.openxmlformats.org/officeDocument/2006/customXml" ds:itemID="{9BEF0281-593B-4A24-96F2-141ACA86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Kayto_Doc_Letterhead.dot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OH&amp;S Manual</vt:lpstr>
    </vt:vector>
  </TitlesOfParts>
  <Company>Neubreed Design Pty Ltd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OH&amp;S Manual</dc:title>
  <dc:subject/>
  <dc:creator>Ryan</dc:creator>
  <cp:keywords/>
  <dc:description/>
  <cp:lastModifiedBy>Cris Curbita</cp:lastModifiedBy>
  <cp:revision>2</cp:revision>
  <cp:lastPrinted>2007-10-18T02:31:00Z</cp:lastPrinted>
  <dcterms:created xsi:type="dcterms:W3CDTF">2014-12-28T08:18:00Z</dcterms:created>
  <dcterms:modified xsi:type="dcterms:W3CDTF">2014-12-28T08:18:00Z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cbuchan@launchrecruitment.onmicrosoft.com</vt:lpwstr>
  </property>
  <property fmtid="{D5CDD505-2E9C-101B-9397-08002B2CF9AE}" pid="4" name="display_urn:schemas-microsoft-com:office:office#Author">
    <vt:lpwstr>ssummers@launchrecruitment.onmicrosoft.com</vt:lpwstr>
  </property>
  <property fmtid="{D5CDD505-2E9C-101B-9397-08002B2CF9AE}" pid="5" name="Order">
    <vt:lpwstr>3000.00000000000</vt:lpwstr>
  </property>
</Properties>
</file>