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"/>
        <w:gridCol w:w="9760"/>
        <w:gridCol w:w="184"/>
        <w:gridCol w:w="52"/>
        <w:gridCol w:w="238"/>
      </w:tblGrid>
      <w:tr w:rsidR="00265218" w:rsidRPr="0052715B" w:rsidTr="00424685">
        <w:trPr>
          <w:trHeight w:val="983"/>
        </w:trPr>
        <w:tc>
          <w:tcPr>
            <w:tcW w:w="106" w:type="pct"/>
          </w:tcPr>
          <w:p w:rsidR="00265218" w:rsidRPr="0052715B" w:rsidRDefault="00265218" w:rsidP="00CF31BB">
            <w:pPr>
              <w:pStyle w:val="Title"/>
            </w:pPr>
          </w:p>
        </w:tc>
        <w:tc>
          <w:tcPr>
            <w:tcW w:w="4667" w:type="pct"/>
          </w:tcPr>
          <w:p w:rsidR="00265218" w:rsidRPr="002C7F1D" w:rsidRDefault="002C7F1D" w:rsidP="00C43679">
            <w:pPr>
              <w:pStyle w:val="Title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pacing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Request to </w:t>
            </w:r>
            <w:r w:rsidR="00C43679">
              <w:rPr>
                <w:rFonts w:ascii="Comic Sans MS" w:hAnsi="Comic Sans MS"/>
                <w:b w:val="0"/>
                <w:color w:val="000000" w:themeColor="text1"/>
                <w:spacing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Hold a Parish</w:t>
            </w:r>
            <w:r>
              <w:rPr>
                <w:rFonts w:ascii="Comic Sans MS" w:hAnsi="Comic Sans MS"/>
                <w:b w:val="0"/>
                <w:color w:val="000000" w:themeColor="text1"/>
                <w:spacing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Event</w:t>
            </w:r>
          </w:p>
        </w:tc>
        <w:tc>
          <w:tcPr>
            <w:tcW w:w="113" w:type="pct"/>
            <w:gridSpan w:val="2"/>
          </w:tcPr>
          <w:p w:rsidR="00265218" w:rsidRPr="0052715B" w:rsidRDefault="00265218" w:rsidP="00CF31BB">
            <w:pPr>
              <w:pStyle w:val="Title"/>
            </w:pPr>
          </w:p>
        </w:tc>
        <w:tc>
          <w:tcPr>
            <w:tcW w:w="114" w:type="pct"/>
          </w:tcPr>
          <w:p w:rsidR="00265218" w:rsidRPr="0052715B" w:rsidRDefault="00265218" w:rsidP="00CF31BB">
            <w:pPr>
              <w:pStyle w:val="Title"/>
            </w:pPr>
          </w:p>
        </w:tc>
      </w:tr>
      <w:tr w:rsidR="00BC1B68" w:rsidRPr="0052715B" w:rsidTr="00424685">
        <w:trPr>
          <w:trHeight w:val="543"/>
        </w:trPr>
        <w:tc>
          <w:tcPr>
            <w:tcW w:w="106" w:type="pct"/>
          </w:tcPr>
          <w:p w:rsidR="00BC1B68" w:rsidRPr="0052715B" w:rsidRDefault="00BC1B68" w:rsidP="00CF31BB">
            <w:pPr>
              <w:pStyle w:val="Text"/>
            </w:pPr>
          </w:p>
        </w:tc>
        <w:tc>
          <w:tcPr>
            <w:tcW w:w="4755" w:type="pct"/>
            <w:gridSpan w:val="2"/>
          </w:tcPr>
          <w:p w:rsidR="00BC1B68" w:rsidRPr="00C43679" w:rsidRDefault="002C7F1D" w:rsidP="00CF31BB">
            <w:pPr>
              <w:pStyle w:val="Text"/>
              <w:rPr>
                <w:rFonts w:ascii="Comic Sans MS" w:hAnsi="Comic Sans MS"/>
                <w:b/>
                <w:sz w:val="24"/>
                <w:highlight w:val="yellow"/>
              </w:rPr>
            </w:pPr>
            <w:r w:rsidRPr="00C43679">
              <w:rPr>
                <w:rFonts w:ascii="Comic Sans MS" w:hAnsi="Comic Sans MS"/>
                <w:b/>
                <w:sz w:val="24"/>
                <w:highlight w:val="yellow"/>
              </w:rPr>
              <w:t xml:space="preserve">Please complete and submit this form to the </w:t>
            </w:r>
            <w:r w:rsidRPr="00C43679">
              <w:rPr>
                <w:rFonts w:ascii="Comic Sans MS" w:hAnsi="Comic Sans MS"/>
                <w:b/>
                <w:i/>
                <w:sz w:val="24"/>
                <w:highlight w:val="yellow"/>
                <w:u w:val="single"/>
              </w:rPr>
              <w:t>Office Staff.</w:t>
            </w:r>
          </w:p>
          <w:p w:rsidR="002C7F1D" w:rsidRPr="002C7F1D" w:rsidRDefault="002C7F1D" w:rsidP="00C43679">
            <w:r w:rsidRPr="00C43679">
              <w:rPr>
                <w:rFonts w:ascii="Comic Sans MS" w:hAnsi="Comic Sans MS"/>
                <w:b/>
                <w:highlight w:val="yellow"/>
              </w:rPr>
              <w:t>You will need final approval</w:t>
            </w:r>
            <w:r w:rsidR="00C43679" w:rsidRPr="00C43679">
              <w:rPr>
                <w:rFonts w:ascii="Comic Sans MS" w:hAnsi="Comic Sans MS"/>
                <w:b/>
                <w:highlight w:val="yellow"/>
              </w:rPr>
              <w:t xml:space="preserve"> from Fr</w:t>
            </w:r>
            <w:r w:rsidRPr="00C43679">
              <w:rPr>
                <w:rFonts w:ascii="Comic Sans MS" w:hAnsi="Comic Sans MS"/>
                <w:b/>
                <w:highlight w:val="yellow"/>
              </w:rPr>
              <w:t>.</w:t>
            </w:r>
            <w:r w:rsidR="00C43679" w:rsidRPr="00C43679">
              <w:rPr>
                <w:rFonts w:ascii="Comic Sans MS" w:hAnsi="Comic Sans MS"/>
                <w:b/>
                <w:highlight w:val="yellow"/>
              </w:rPr>
              <w:t xml:space="preserve"> Joe before making plans.</w:t>
            </w:r>
          </w:p>
        </w:tc>
        <w:tc>
          <w:tcPr>
            <w:tcW w:w="139" w:type="pct"/>
            <w:gridSpan w:val="2"/>
          </w:tcPr>
          <w:p w:rsidR="00BC1B68" w:rsidRPr="0052715B" w:rsidRDefault="00BC1B68" w:rsidP="00CF31BB">
            <w:pPr>
              <w:pStyle w:val="Text"/>
            </w:pPr>
          </w:p>
        </w:tc>
      </w:tr>
      <w:tr w:rsidR="00265218" w:rsidRPr="0052715B" w:rsidTr="00424685">
        <w:trPr>
          <w:trHeight w:val="9908"/>
        </w:trPr>
        <w:tc>
          <w:tcPr>
            <w:tcW w:w="106" w:type="pct"/>
          </w:tcPr>
          <w:p w:rsidR="00265218" w:rsidRPr="0052715B" w:rsidRDefault="00265218" w:rsidP="00CF31BB">
            <w:pPr>
              <w:pStyle w:val="Text"/>
            </w:pPr>
          </w:p>
        </w:tc>
        <w:tc>
          <w:tcPr>
            <w:tcW w:w="4755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87"/>
              <w:gridCol w:w="253"/>
              <w:gridCol w:w="15"/>
              <w:gridCol w:w="5263"/>
            </w:tblGrid>
            <w:tr w:rsidR="00390AF2" w:rsidTr="00424685">
              <w:tc>
                <w:tcPr>
                  <w:tcW w:w="9718" w:type="dxa"/>
                  <w:gridSpan w:val="4"/>
                </w:tcPr>
                <w:p w:rsidR="00390AF2" w:rsidRDefault="00390AF2" w:rsidP="00390AF2">
                  <w:pPr>
                    <w:pStyle w:val="Text"/>
                    <w:jc w:val="left"/>
                    <w:rPr>
                      <w:b/>
                    </w:rPr>
                  </w:pPr>
                  <w:r w:rsidRPr="00390AF2">
                    <w:rPr>
                      <w:b/>
                    </w:rPr>
                    <w:t>Name of Event</w:t>
                  </w:r>
                  <w:r>
                    <w:rPr>
                      <w:b/>
                    </w:rPr>
                    <w:t>:</w:t>
                  </w:r>
                </w:p>
                <w:p w:rsidR="00F82EC8" w:rsidRPr="00F82EC8" w:rsidRDefault="00F82EC8" w:rsidP="00F82EC8"/>
              </w:tc>
            </w:tr>
            <w:tr w:rsidR="00390AF2" w:rsidTr="00424685">
              <w:tc>
                <w:tcPr>
                  <w:tcW w:w="9718" w:type="dxa"/>
                  <w:gridSpan w:val="4"/>
                </w:tcPr>
                <w:p w:rsidR="00C43679" w:rsidRDefault="00E8363A" w:rsidP="00390AF2">
                  <w:pPr>
                    <w:pStyle w:val="Text"/>
                    <w:jc w:val="lef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C4515FB" wp14:editId="2169116E">
                            <wp:simplePos x="0" y="0"/>
                            <wp:positionH relativeFrom="column">
                              <wp:posOffset>4532630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2" name="Ova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E9DA58E" id="Oval 2" o:spid="_x0000_s1026" style="position:absolute;margin-left:356.9pt;margin-top:19pt;width:24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" fillcolor="#f7f5e6" strokecolor="#b6b4a9" strokeweight="1pt"/>
                        </w:pict>
                      </mc:Fallback>
                    </mc:AlternateContent>
                  </w: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2B4551B" wp14:editId="4B31AB39">
                            <wp:simplePos x="0" y="0"/>
                            <wp:positionH relativeFrom="column">
                              <wp:posOffset>4532630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19" name="Oval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07D542" id="Oval 19" o:spid="_x0000_s1026" style="position:absolute;margin-left:356.9pt;margin-top:1.3pt;width:24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" fillcolor="#f7f5e6" strokecolor="#b6b4a9" strokeweight="1pt"/>
                        </w:pict>
                      </mc:Fallback>
                    </mc:AlternateContent>
                  </w: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16644F9" wp14:editId="3B70C379">
                            <wp:simplePos x="0" y="0"/>
                            <wp:positionH relativeFrom="column">
                              <wp:posOffset>2961005</wp:posOffset>
                            </wp:positionH>
                            <wp:positionV relativeFrom="paragraph">
                              <wp:posOffset>245110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23" name="Oval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02D7A5" id="Oval 23" o:spid="_x0000_s1026" style="position:absolute;margin-left:233.15pt;margin-top:19.3pt;width:24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" fillcolor="#f7f5e6" strokecolor="#b6b4a9" strokeweight="1pt"/>
                        </w:pict>
                      </mc:Fallback>
                    </mc:AlternateContent>
                  </w:r>
                  <w:r w:rsidR="00C43679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B828F4F" wp14:editId="6AC0AF3A">
                            <wp:simplePos x="0" y="0"/>
                            <wp:positionH relativeFrom="column">
                              <wp:posOffset>2961005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18" name="Oval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F4CE623" id="Oval 18" o:spid="_x0000_s1026" style="position:absolute;margin-left:233.15pt;margin-top:1.3pt;width:24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" fillcolor="#f7f5e6" strokecolor="#b6b4a9" strokeweight="1pt"/>
                        </w:pict>
                      </mc:Fallback>
                    </mc:AlternateContent>
                  </w:r>
                  <w:r w:rsidR="00C43679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1756351" wp14:editId="4F6FF790">
                            <wp:simplePos x="0" y="0"/>
                            <wp:positionH relativeFrom="column">
                              <wp:posOffset>1398905</wp:posOffset>
                            </wp:positionH>
                            <wp:positionV relativeFrom="paragraph">
                              <wp:posOffset>254635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1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0A0265" id="Oval 1" o:spid="_x0000_s1026" style="position:absolute;margin-left:110.15pt;margin-top:20.05pt;width:24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" fillcolor="#f7f5e6" strokecolor="#b6b4a9" strokeweight="1pt"/>
                        </w:pict>
                      </mc:Fallback>
                    </mc:AlternateContent>
                  </w:r>
                  <w:r w:rsidR="00C43679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0F22A0" wp14:editId="48B05D2B">
                            <wp:simplePos x="0" y="0"/>
                            <wp:positionH relativeFrom="column">
                              <wp:posOffset>1398905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04800" cy="161925"/>
                            <wp:effectExtent l="0" t="0" r="19050" b="28575"/>
                            <wp:wrapNone/>
                            <wp:docPr id="3" name="Ova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61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26729D" id="Oval 3" o:spid="_x0000_s1026" style="position:absolute;margin-left:110.15pt;margin-top:1.3pt;width:24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" fillcolor="#f7f5e6" strokecolor="#b6b4a9" strokeweight="1pt"/>
                        </w:pict>
                      </mc:Fallback>
                    </mc:AlternateContent>
                  </w:r>
                  <w:r w:rsidR="00390AF2" w:rsidRPr="00390AF2">
                    <w:rPr>
                      <w:b/>
                    </w:rPr>
                    <w:t>Room</w:t>
                  </w:r>
                  <w:r w:rsidR="00C43679">
                    <w:rPr>
                      <w:b/>
                    </w:rPr>
                    <w:t xml:space="preserve">(s) </w:t>
                  </w:r>
                  <w:r w:rsidR="00390AF2" w:rsidRPr="00390AF2">
                    <w:rPr>
                      <w:b/>
                    </w:rPr>
                    <w:t xml:space="preserve"> Requested:</w:t>
                  </w:r>
                  <w:r w:rsidR="00390AF2">
                    <w:rPr>
                      <w:b/>
                    </w:rPr>
                    <w:t xml:space="preserve">              O’Hara Hall            </w:t>
                  </w:r>
                  <w:r w:rsidR="00F82EC8">
                    <w:rPr>
                      <w:b/>
                    </w:rPr>
                    <w:t xml:space="preserve"> </w:t>
                  </w:r>
                  <w:r w:rsidR="00C43679">
                    <w:rPr>
                      <w:b/>
                    </w:rPr>
                    <w:t xml:space="preserve">               </w:t>
                  </w:r>
                  <w:r w:rsidR="00390AF2">
                    <w:rPr>
                      <w:b/>
                    </w:rPr>
                    <w:t xml:space="preserve">Kollross Hall          </w:t>
                  </w:r>
                  <w:r w:rsidR="00C43679">
                    <w:rPr>
                      <w:b/>
                    </w:rPr>
                    <w:t xml:space="preserve">           </w:t>
                  </w:r>
                  <w:r w:rsidR="00390AF2">
                    <w:rPr>
                      <w:b/>
                    </w:rPr>
                    <w:t xml:space="preserve">    Kitchen                 </w:t>
                  </w:r>
                </w:p>
                <w:p w:rsidR="00390AF2" w:rsidRDefault="00C43679" w:rsidP="00390AF2">
                  <w:pPr>
                    <w:pStyle w:val="Tex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</w:t>
                  </w:r>
                  <w:r w:rsidR="00390AF2">
                    <w:rPr>
                      <w:b/>
                    </w:rPr>
                    <w:t>Resource Room</w:t>
                  </w:r>
                  <w:r>
                    <w:rPr>
                      <w:b/>
                    </w:rPr>
                    <w:t xml:space="preserve">                   </w:t>
                  </w:r>
                  <w:r w:rsidR="00E8363A">
                    <w:rPr>
                      <w:b/>
                    </w:rPr>
                    <w:t>Other Room</w:t>
                  </w:r>
                  <w:r>
                    <w:rPr>
                      <w:b/>
                    </w:rPr>
                    <w:t xml:space="preserve"> </w:t>
                  </w:r>
                  <w:r w:rsidR="00E8363A">
                    <w:rPr>
                      <w:b/>
                    </w:rPr>
                    <w:t xml:space="preserve">                          Church</w:t>
                  </w:r>
                </w:p>
                <w:p w:rsidR="00F82EC8" w:rsidRPr="00F82EC8" w:rsidRDefault="00F82EC8" w:rsidP="00F82EC8"/>
              </w:tc>
            </w:tr>
            <w:tr w:rsidR="00390AF2" w:rsidTr="00424685">
              <w:tc>
                <w:tcPr>
                  <w:tcW w:w="9718" w:type="dxa"/>
                  <w:gridSpan w:val="4"/>
                  <w:tcBorders>
                    <w:bottom w:val="single" w:sz="4" w:space="0" w:color="auto"/>
                  </w:tcBorders>
                </w:tcPr>
                <w:p w:rsidR="00F82EC8" w:rsidRPr="00F82EC8" w:rsidRDefault="00F82EC8" w:rsidP="00F82EC8"/>
              </w:tc>
            </w:tr>
            <w:tr w:rsidR="00424685" w:rsidTr="00424685">
              <w:tc>
                <w:tcPr>
                  <w:tcW w:w="4455" w:type="dxa"/>
                  <w:gridSpan w:val="3"/>
                  <w:tcBorders>
                    <w:bottom w:val="single" w:sz="4" w:space="0" w:color="auto"/>
                  </w:tcBorders>
                </w:tcPr>
                <w:p w:rsidR="00424685" w:rsidRDefault="00424685" w:rsidP="00390AF2">
                  <w:pPr>
                    <w:pStyle w:val="Tex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Pr="00F82EC8">
                    <w:rPr>
                      <w:b/>
                    </w:rPr>
                    <w:t>ate of Event:</w:t>
                  </w:r>
                </w:p>
                <w:p w:rsidR="00424685" w:rsidRPr="00F82EC8" w:rsidRDefault="00424685" w:rsidP="00F82EC8"/>
              </w:tc>
              <w:tc>
                <w:tcPr>
                  <w:tcW w:w="5263" w:type="dxa"/>
                  <w:tcBorders>
                    <w:bottom w:val="single" w:sz="4" w:space="0" w:color="auto"/>
                  </w:tcBorders>
                </w:tcPr>
                <w:p w:rsidR="00424685" w:rsidRDefault="00424685" w:rsidP="00DF586A">
                  <w:pPr>
                    <w:pStyle w:val="Text"/>
                    <w:jc w:val="left"/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</w:rPr>
                    <w:t xml:space="preserve">Time of </w:t>
                  </w:r>
                  <w:r w:rsidR="00DF586A">
                    <w:rPr>
                      <w:b/>
                    </w:rPr>
                    <w:t xml:space="preserve">Actual </w:t>
                  </w:r>
                  <w:r>
                    <w:rPr>
                      <w:b/>
                    </w:rPr>
                    <w:t>Event:</w:t>
                  </w:r>
                </w:p>
                <w:p w:rsidR="00424685" w:rsidRPr="00F82EC8" w:rsidRDefault="00424685" w:rsidP="00F82EC8"/>
              </w:tc>
            </w:tr>
            <w:tr w:rsidR="00424685" w:rsidTr="00424685">
              <w:tc>
                <w:tcPr>
                  <w:tcW w:w="4440" w:type="dxa"/>
                  <w:gridSpan w:val="2"/>
                  <w:tcBorders>
                    <w:top w:val="single" w:sz="4" w:space="0" w:color="auto"/>
                  </w:tcBorders>
                </w:tcPr>
                <w:p w:rsidR="00424685" w:rsidRDefault="00424685" w:rsidP="00390AF2">
                  <w:pPr>
                    <w:pStyle w:val="Text"/>
                    <w:jc w:val="left"/>
                    <w:rPr>
                      <w:b/>
                    </w:rPr>
                  </w:pPr>
                  <w:r w:rsidRPr="00F82EC8">
                    <w:rPr>
                      <w:b/>
                    </w:rPr>
                    <w:t>Set up time:</w:t>
                  </w:r>
                </w:p>
                <w:p w:rsidR="00424685" w:rsidRPr="00F82EC8" w:rsidRDefault="00424685" w:rsidP="00F82EC8"/>
              </w:tc>
              <w:tc>
                <w:tcPr>
                  <w:tcW w:w="5278" w:type="dxa"/>
                  <w:gridSpan w:val="2"/>
                  <w:tcBorders>
                    <w:top w:val="single" w:sz="4" w:space="0" w:color="auto"/>
                  </w:tcBorders>
                </w:tcPr>
                <w:p w:rsidR="00424685" w:rsidRDefault="00424685" w:rsidP="00DF586A">
                  <w:pPr>
                    <w:pStyle w:val="Text"/>
                    <w:jc w:val="left"/>
                    <w:rPr>
                      <w:b/>
                    </w:rPr>
                  </w:pPr>
                  <w:r w:rsidRPr="00F82EC8">
                    <w:rPr>
                      <w:b/>
                    </w:rPr>
                    <w:t>Clean up Time:</w:t>
                  </w:r>
                </w:p>
                <w:p w:rsidR="00424685" w:rsidRPr="00F82EC8" w:rsidRDefault="00424685" w:rsidP="00F82EC8"/>
              </w:tc>
            </w:tr>
            <w:tr w:rsidR="00390AF2" w:rsidTr="00424685">
              <w:tc>
                <w:tcPr>
                  <w:tcW w:w="9718" w:type="dxa"/>
                  <w:gridSpan w:val="4"/>
                </w:tcPr>
                <w:p w:rsidR="00390AF2" w:rsidRDefault="00F82EC8" w:rsidP="00390AF2">
                  <w:pPr>
                    <w:pStyle w:val="Text"/>
                    <w:jc w:val="left"/>
                    <w:rPr>
                      <w:b/>
                    </w:rPr>
                  </w:pPr>
                  <w:r w:rsidRPr="00F82EC8">
                    <w:rPr>
                      <w:b/>
                    </w:rPr>
                    <w:t>Event Coordinator:</w:t>
                  </w:r>
                </w:p>
                <w:p w:rsidR="00F82EC8" w:rsidRPr="00F82EC8" w:rsidRDefault="00F82EC8" w:rsidP="00F82EC8"/>
              </w:tc>
            </w:tr>
            <w:tr w:rsidR="00424685" w:rsidRPr="00F82EC8" w:rsidTr="00424685">
              <w:tc>
                <w:tcPr>
                  <w:tcW w:w="4187" w:type="dxa"/>
                </w:tcPr>
                <w:p w:rsidR="00424685" w:rsidRDefault="00424685" w:rsidP="00390AF2">
                  <w:pPr>
                    <w:pStyle w:val="Text"/>
                    <w:jc w:val="left"/>
                    <w:rPr>
                      <w:b/>
                    </w:rPr>
                  </w:pPr>
                  <w:r w:rsidRPr="00F82EC8">
                    <w:rPr>
                      <w:b/>
                    </w:rPr>
                    <w:t xml:space="preserve">       Phone:</w:t>
                  </w:r>
                </w:p>
                <w:p w:rsidR="00424685" w:rsidRPr="00F82EC8" w:rsidRDefault="00424685" w:rsidP="00F82EC8"/>
              </w:tc>
              <w:tc>
                <w:tcPr>
                  <w:tcW w:w="5531" w:type="dxa"/>
                  <w:gridSpan w:val="3"/>
                </w:tcPr>
                <w:p w:rsidR="00424685" w:rsidRDefault="00424685" w:rsidP="00424685">
                  <w:pPr>
                    <w:pStyle w:val="Text"/>
                    <w:jc w:val="left"/>
                    <w:rPr>
                      <w:b/>
                    </w:rPr>
                  </w:pPr>
                  <w:r w:rsidRPr="00F82EC8">
                    <w:rPr>
                      <w:b/>
                    </w:rPr>
                    <w:t>Email:</w:t>
                  </w:r>
                </w:p>
                <w:p w:rsidR="00424685" w:rsidRPr="00F82EC8" w:rsidRDefault="00424685" w:rsidP="00F82EC8"/>
              </w:tc>
            </w:tr>
          </w:tbl>
          <w:p w:rsidR="008D4290" w:rsidRPr="008D4290" w:rsidRDefault="008D4290" w:rsidP="008D4290">
            <w:pPr>
              <w:jc w:val="left"/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18"/>
            </w:tblGrid>
            <w:tr w:rsidR="008D4290" w:rsidTr="008D4290">
              <w:tc>
                <w:tcPr>
                  <w:tcW w:w="9718" w:type="dxa"/>
                </w:tcPr>
                <w:p w:rsidR="008D4290" w:rsidRDefault="008D4290" w:rsidP="008D4290">
                  <w:pPr>
                    <w:jc w:val="left"/>
                  </w:pPr>
                  <w:r>
                    <w:rPr>
                      <w:b/>
                    </w:rPr>
                    <w:t>Event Coordinator Signature:</w:t>
                  </w:r>
                </w:p>
              </w:tc>
            </w:tr>
          </w:tbl>
          <w:p w:rsidR="008D4290" w:rsidRDefault="008D4290" w:rsidP="008D4290">
            <w:pPr>
              <w:jc w:val="left"/>
            </w:pPr>
          </w:p>
          <w:p w:rsidR="00390AF2" w:rsidRPr="008D4290" w:rsidRDefault="008D4290" w:rsidP="008D4290">
            <w:pPr>
              <w:jc w:val="left"/>
              <w:rPr>
                <w:b/>
              </w:rPr>
            </w:pPr>
            <w:r>
              <w:rPr>
                <w:b/>
              </w:rPr>
              <w:t>Office Use Only: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59"/>
              <w:gridCol w:w="4859"/>
            </w:tblGrid>
            <w:tr w:rsidR="008D4290" w:rsidTr="008D4290"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F82EC8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4AD8409" wp14:editId="3FAF4E5F">
                            <wp:simplePos x="0" y="0"/>
                            <wp:positionH relativeFrom="column">
                              <wp:posOffset>855980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04800" cy="180975"/>
                            <wp:effectExtent l="0" t="0" r="19050" b="28575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17D5665" id="Oval 5" o:spid="_x0000_s1026" style="position:absolute;margin-left:67.4pt;margin-top:1.5pt;width:24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" fillcolor="#f7f5e6" strokecolor="#b6b4a9" strokeweight="1pt"/>
                        </w:pict>
                      </mc:Fallback>
                    </mc:AlternateContent>
                  </w:r>
                  <w:r w:rsidRPr="008D4290">
                    <w:rPr>
                      <w:b/>
                    </w:rPr>
                    <w:t>Approved</w:t>
                  </w:r>
                </w:p>
              </w:tc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8D4290">
                    <w:rPr>
                      <w:b/>
                    </w:rPr>
                    <w:t>Date</w:t>
                  </w:r>
                </w:p>
              </w:tc>
            </w:tr>
            <w:tr w:rsidR="008D4290" w:rsidTr="008D4290"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F82EC8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EA1618E" wp14:editId="10287090">
                            <wp:simplePos x="0" y="0"/>
                            <wp:positionH relativeFrom="column">
                              <wp:posOffset>855980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04800" cy="180975"/>
                            <wp:effectExtent l="0" t="0" r="19050" b="28575"/>
                            <wp:wrapNone/>
                            <wp:docPr id="6" name="Ova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961794" id="Oval 6" o:spid="_x0000_s1026" style="position:absolute;margin-left:67.4pt;margin-top:1.3pt;width:24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" fillcolor="#f7f5e6" strokecolor="#b6b4a9" strokeweight="1pt"/>
                        </w:pict>
                      </mc:Fallback>
                    </mc:AlternateContent>
                  </w:r>
                  <w:r w:rsidRPr="008D4290">
                    <w:rPr>
                      <w:b/>
                    </w:rPr>
                    <w:t>Pending</w:t>
                  </w:r>
                </w:p>
              </w:tc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8D4290">
                    <w:rPr>
                      <w:b/>
                    </w:rPr>
                    <w:t>Date</w:t>
                  </w:r>
                </w:p>
              </w:tc>
            </w:tr>
            <w:tr w:rsidR="008D4290" w:rsidTr="008D4290"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F82EC8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B12F610" wp14:editId="7176782F">
                            <wp:simplePos x="0" y="0"/>
                            <wp:positionH relativeFrom="column">
                              <wp:posOffset>855980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04800" cy="180975"/>
                            <wp:effectExtent l="0" t="0" r="19050" b="28575"/>
                            <wp:wrapNone/>
                            <wp:docPr id="8" name="Ova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809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F5E6"/>
                                    </a:solidFill>
                                    <a:ln w="12700" cap="flat" cmpd="sng" algn="ctr">
                                      <a:solidFill>
                                        <a:srgbClr val="F7F5E6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FDFEDBE" id="Oval 8" o:spid="_x0000_s1026" style="position:absolute;margin-left:67.4pt;margin-top:1.85pt;width:24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" fillcolor="#f7f5e6" strokecolor="#b6b4a9" strokeweight="1pt"/>
                        </w:pict>
                      </mc:Fallback>
                    </mc:AlternateContent>
                  </w:r>
                  <w:r w:rsidRPr="008D4290">
                    <w:rPr>
                      <w:b/>
                    </w:rPr>
                    <w:t>No</w:t>
                  </w:r>
                  <w:r w:rsidR="00D27D15">
                    <w:rPr>
                      <w:b/>
                    </w:rPr>
                    <w:t>t</w:t>
                  </w:r>
                  <w:r w:rsidRPr="008D4290">
                    <w:rPr>
                      <w:b/>
                    </w:rPr>
                    <w:t xml:space="preserve"> Approved</w:t>
                  </w:r>
                </w:p>
              </w:tc>
              <w:tc>
                <w:tcPr>
                  <w:tcW w:w="4859" w:type="dxa"/>
                </w:tcPr>
                <w:p w:rsidR="008D4290" w:rsidRPr="008D4290" w:rsidRDefault="008D4290" w:rsidP="008D4290">
                  <w:pPr>
                    <w:jc w:val="left"/>
                    <w:rPr>
                      <w:b/>
                    </w:rPr>
                  </w:pPr>
                  <w:r w:rsidRPr="008D4290">
                    <w:rPr>
                      <w:b/>
                    </w:rPr>
                    <w:t>Date</w:t>
                  </w:r>
                </w:p>
              </w:tc>
            </w:tr>
          </w:tbl>
          <w:p w:rsidR="00337705" w:rsidRDefault="00337705" w:rsidP="00390AF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18"/>
            </w:tblGrid>
            <w:tr w:rsidR="008D4290" w:rsidTr="008D4290">
              <w:tc>
                <w:tcPr>
                  <w:tcW w:w="9718" w:type="dxa"/>
                </w:tcPr>
                <w:p w:rsidR="008D4290" w:rsidRPr="009B0BFC" w:rsidRDefault="008D4290" w:rsidP="008D4290">
                  <w:pPr>
                    <w:jc w:val="left"/>
                    <w:rPr>
                      <w:b/>
                    </w:rPr>
                  </w:pPr>
                  <w:r w:rsidRPr="009B0BFC">
                    <w:rPr>
                      <w:b/>
                    </w:rPr>
                    <w:t>Pastor Signature:</w:t>
                  </w:r>
                </w:p>
              </w:tc>
            </w:tr>
          </w:tbl>
          <w:p w:rsidR="008D4290" w:rsidRPr="00390AF2" w:rsidRDefault="008D4290" w:rsidP="00390AF2"/>
        </w:tc>
        <w:tc>
          <w:tcPr>
            <w:tcW w:w="139" w:type="pct"/>
            <w:gridSpan w:val="2"/>
          </w:tcPr>
          <w:p w:rsidR="00265218" w:rsidRPr="0052715B" w:rsidRDefault="00265218" w:rsidP="00CF31BB">
            <w:pPr>
              <w:pStyle w:val="Text"/>
            </w:pPr>
          </w:p>
        </w:tc>
      </w:tr>
    </w:tbl>
    <w:p w:rsidR="00463B35" w:rsidRDefault="00463B35" w:rsidP="00CF31BB">
      <w:pPr>
        <w:pStyle w:val="BlueBoldText"/>
      </w:pPr>
    </w:p>
    <w:sectPr w:rsidR="00463B35" w:rsidSect="00C82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1D" w:rsidRDefault="002C7F1D" w:rsidP="00CF31BB">
      <w:r>
        <w:separator/>
      </w:r>
    </w:p>
  </w:endnote>
  <w:endnote w:type="continuationSeparator" w:id="0">
    <w:p w:rsidR="002C7F1D" w:rsidRDefault="002C7F1D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B" w:rsidRDefault="00B75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B" w:rsidRDefault="00B7557B" w:rsidP="00B7557B">
    <w:pPr>
      <w:pStyle w:val="Footer"/>
      <w:jc w:val="left"/>
    </w:pPr>
    <w:r>
      <w:t xml:space="preserve">Common/forms/request to </w:t>
    </w:r>
    <w:r w:rsidR="0084171D">
      <w:t>hold a parish event</w:t>
    </w:r>
  </w:p>
  <w:p w:rsidR="00AE3FB7" w:rsidRDefault="00AE3FB7" w:rsidP="00CF3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B" w:rsidRDefault="00B7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1D" w:rsidRDefault="002C7F1D" w:rsidP="00CF31BB">
      <w:r>
        <w:separator/>
      </w:r>
    </w:p>
  </w:footnote>
  <w:footnote w:type="continuationSeparator" w:id="0">
    <w:p w:rsidR="002C7F1D" w:rsidRDefault="002C7F1D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B" w:rsidRDefault="00B75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AF2" w:rsidRPr="00390AF2" w:rsidRDefault="00390AF2">
    <w:pPr>
      <w:pStyle w:val="Header"/>
      <w:rPr>
        <w:rFonts w:ascii="Comic Sans MS" w:hAnsi="Comic Sans MS"/>
        <w:sz w:val="24"/>
      </w:rPr>
    </w:pPr>
    <w:r w:rsidRPr="00390AF2">
      <w:rPr>
        <w:rFonts w:ascii="Comic Sans MS" w:hAnsi="Comic Sans MS"/>
        <w:sz w:val="24"/>
      </w:rPr>
      <w:t>St Joseph the Worker Catholic Church</w:t>
    </w:r>
  </w:p>
  <w:p w:rsidR="00390AF2" w:rsidRPr="00390AF2" w:rsidRDefault="00390AF2">
    <w:pPr>
      <w:pStyle w:val="Header"/>
      <w:rPr>
        <w:rFonts w:ascii="Comic Sans MS" w:hAnsi="Comic Sans MS"/>
        <w:sz w:val="24"/>
      </w:rPr>
    </w:pPr>
    <w:r w:rsidRPr="00390AF2">
      <w:rPr>
        <w:rFonts w:ascii="Comic Sans MS" w:hAnsi="Comic Sans MS"/>
        <w:sz w:val="24"/>
      </w:rPr>
      <w:t>700 E Spruce St</w:t>
    </w:r>
  </w:p>
  <w:p w:rsidR="00390AF2" w:rsidRPr="00390AF2" w:rsidRDefault="00390AF2">
    <w:pPr>
      <w:pStyle w:val="Header"/>
      <w:rPr>
        <w:rFonts w:ascii="Comic Sans MS" w:hAnsi="Comic Sans MS"/>
        <w:sz w:val="24"/>
      </w:rPr>
    </w:pPr>
    <w:r w:rsidRPr="00390AF2">
      <w:rPr>
        <w:rFonts w:ascii="Comic Sans MS" w:hAnsi="Comic Sans MS"/>
        <w:sz w:val="24"/>
      </w:rPr>
      <w:t>Chatham IL  62629</w:t>
    </w:r>
  </w:p>
  <w:p w:rsidR="00BC1B68" w:rsidRDefault="00BC1B68" w:rsidP="0052715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7B" w:rsidRDefault="00B75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1D"/>
    <w:rsid w:val="000A7FDC"/>
    <w:rsid w:val="000C75BF"/>
    <w:rsid w:val="001034AB"/>
    <w:rsid w:val="00110721"/>
    <w:rsid w:val="001257F0"/>
    <w:rsid w:val="0016108E"/>
    <w:rsid w:val="001A199E"/>
    <w:rsid w:val="00246BBD"/>
    <w:rsid w:val="0025130C"/>
    <w:rsid w:val="00256391"/>
    <w:rsid w:val="002633EB"/>
    <w:rsid w:val="00265218"/>
    <w:rsid w:val="002B4534"/>
    <w:rsid w:val="002C6ABD"/>
    <w:rsid w:val="002C7F1D"/>
    <w:rsid w:val="002D3842"/>
    <w:rsid w:val="003071A0"/>
    <w:rsid w:val="00337705"/>
    <w:rsid w:val="00337C0F"/>
    <w:rsid w:val="00366F6D"/>
    <w:rsid w:val="00390AF2"/>
    <w:rsid w:val="003D14D8"/>
    <w:rsid w:val="003E0129"/>
    <w:rsid w:val="00424685"/>
    <w:rsid w:val="00435E8C"/>
    <w:rsid w:val="0044234B"/>
    <w:rsid w:val="004464D1"/>
    <w:rsid w:val="00463B35"/>
    <w:rsid w:val="00482917"/>
    <w:rsid w:val="004C2F50"/>
    <w:rsid w:val="0052715B"/>
    <w:rsid w:val="00542A22"/>
    <w:rsid w:val="005D124E"/>
    <w:rsid w:val="00634D39"/>
    <w:rsid w:val="00643F5A"/>
    <w:rsid w:val="00684557"/>
    <w:rsid w:val="006C7D64"/>
    <w:rsid w:val="0071089C"/>
    <w:rsid w:val="00740FC7"/>
    <w:rsid w:val="007B52D2"/>
    <w:rsid w:val="007C1F7D"/>
    <w:rsid w:val="007D4902"/>
    <w:rsid w:val="0084171D"/>
    <w:rsid w:val="00844F4D"/>
    <w:rsid w:val="008D3EE1"/>
    <w:rsid w:val="008D4290"/>
    <w:rsid w:val="009B0BFC"/>
    <w:rsid w:val="009E6AC6"/>
    <w:rsid w:val="00A3321A"/>
    <w:rsid w:val="00A73AE1"/>
    <w:rsid w:val="00AB2833"/>
    <w:rsid w:val="00AC7198"/>
    <w:rsid w:val="00AE3FB7"/>
    <w:rsid w:val="00B122BA"/>
    <w:rsid w:val="00B669DE"/>
    <w:rsid w:val="00B675AF"/>
    <w:rsid w:val="00B7557B"/>
    <w:rsid w:val="00B840B4"/>
    <w:rsid w:val="00BC1B68"/>
    <w:rsid w:val="00BD4CBB"/>
    <w:rsid w:val="00BF5A49"/>
    <w:rsid w:val="00C43679"/>
    <w:rsid w:val="00C50E6D"/>
    <w:rsid w:val="00C648D7"/>
    <w:rsid w:val="00C822DF"/>
    <w:rsid w:val="00CF31BB"/>
    <w:rsid w:val="00D17EEF"/>
    <w:rsid w:val="00D27D15"/>
    <w:rsid w:val="00D4436A"/>
    <w:rsid w:val="00D820E8"/>
    <w:rsid w:val="00DE3C23"/>
    <w:rsid w:val="00DF586A"/>
    <w:rsid w:val="00E141F4"/>
    <w:rsid w:val="00E53AFF"/>
    <w:rsid w:val="00E8363A"/>
    <w:rsid w:val="00F27B67"/>
    <w:rsid w:val="00F82EC8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C9B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5B"/>
    <w:pPr>
      <w:spacing w:after="120"/>
      <w:jc w:val="center"/>
    </w:pPr>
    <w:rPr>
      <w:rFonts w:asciiTheme="minorHAnsi" w:hAnsiTheme="minorHAns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643F5A"/>
  </w:style>
  <w:style w:type="paragraph" w:customStyle="1" w:styleId="BlueText">
    <w:name w:val="Blue Text"/>
    <w:basedOn w:val="Normal"/>
    <w:uiPriority w:val="3"/>
    <w:qFormat/>
    <w:rsid w:val="0052715B"/>
    <w:rPr>
      <w:color w:val="1F497D" w:themeColor="text2"/>
    </w:rPr>
  </w:style>
  <w:style w:type="paragraph" w:customStyle="1" w:styleId="Contacts">
    <w:name w:val="Contacts"/>
    <w:basedOn w:val="Normal"/>
    <w:uiPriority w:val="5"/>
    <w:qFormat/>
    <w:rsid w:val="0052715B"/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6108E"/>
    <w:pPr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2715B"/>
    <w:rPr>
      <w:b/>
      <w:bCs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0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mbes\AppData\Roaming\Microsoft\Templates\Small%20business%20employee%20vacation%20request%20form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C341F-D1FC-472D-BE2C-8390A424931B}">
  <ds:schemaRefs>
    <ds:schemaRef ds:uri="16c05727-aa75-4e4a-9b5f-8a80a1165891"/>
    <ds:schemaRef ds:uri="http://purl.org/dc/terms/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69EF26-FD2A-4EC0-8FE3-2D9B6B4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1911-DEAF-43D4-83CA-88096F322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8D643-59ED-4030-A58B-9D1792F6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employee vacation request form.dotx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2024-04-10T13:38:00Z</dcterms:created>
  <dcterms:modified xsi:type="dcterms:W3CDTF">2024-04-10T15:36:00Z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