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1447"/>
        <w:gridCol w:w="1288"/>
        <w:gridCol w:w="1288"/>
        <w:gridCol w:w="1222"/>
        <w:gridCol w:w="1418"/>
        <w:gridCol w:w="1417"/>
      </w:tblGrid>
      <w:tr w:rsidR="00F84917" w14:paraId="0D8E1AD5" w14:textId="77777777" w:rsidTr="000152FE">
        <w:tc>
          <w:tcPr>
            <w:tcW w:w="1129" w:type="dxa"/>
          </w:tcPr>
          <w:p w14:paraId="1B7C720A" w14:textId="77777777" w:rsidR="00F84917" w:rsidRDefault="00F84917"/>
        </w:tc>
        <w:tc>
          <w:tcPr>
            <w:tcW w:w="1447" w:type="dxa"/>
          </w:tcPr>
          <w:p w14:paraId="102FB9A9" w14:textId="77777777" w:rsidR="00F84917" w:rsidRDefault="00F84917">
            <w:r>
              <w:t>U11</w:t>
            </w:r>
          </w:p>
        </w:tc>
        <w:tc>
          <w:tcPr>
            <w:tcW w:w="1288" w:type="dxa"/>
          </w:tcPr>
          <w:p w14:paraId="11F23B93" w14:textId="77777777" w:rsidR="00F84917" w:rsidRDefault="00F84917">
            <w:r>
              <w:t>U13</w:t>
            </w:r>
          </w:p>
        </w:tc>
        <w:tc>
          <w:tcPr>
            <w:tcW w:w="1288" w:type="dxa"/>
          </w:tcPr>
          <w:p w14:paraId="14E42C34" w14:textId="77777777" w:rsidR="00F84917" w:rsidRDefault="00F84917">
            <w:r>
              <w:t>U15</w:t>
            </w:r>
          </w:p>
        </w:tc>
        <w:tc>
          <w:tcPr>
            <w:tcW w:w="1222" w:type="dxa"/>
          </w:tcPr>
          <w:p w14:paraId="10808A67" w14:textId="77777777" w:rsidR="00F84917" w:rsidRDefault="00F84917">
            <w:r>
              <w:t>U17</w:t>
            </w:r>
          </w:p>
        </w:tc>
        <w:tc>
          <w:tcPr>
            <w:tcW w:w="1418" w:type="dxa"/>
          </w:tcPr>
          <w:p w14:paraId="2E4A5E25" w14:textId="77777777" w:rsidR="00F84917" w:rsidRDefault="00F84917">
            <w:r>
              <w:t>U20</w:t>
            </w:r>
          </w:p>
        </w:tc>
        <w:tc>
          <w:tcPr>
            <w:tcW w:w="1417" w:type="dxa"/>
          </w:tcPr>
          <w:p w14:paraId="760A8B47" w14:textId="229FDEB3" w:rsidR="00F84917" w:rsidRDefault="004D5D5A">
            <w:r>
              <w:t>Senior</w:t>
            </w:r>
          </w:p>
        </w:tc>
      </w:tr>
      <w:tr w:rsidR="00F84917" w14:paraId="0E0F224D" w14:textId="77777777" w:rsidTr="000152FE">
        <w:tc>
          <w:tcPr>
            <w:tcW w:w="1129" w:type="dxa"/>
          </w:tcPr>
          <w:p w14:paraId="1FA81068" w14:textId="77777777" w:rsidR="00F84917" w:rsidRDefault="00F84917">
            <w:r>
              <w:t>75m</w:t>
            </w:r>
          </w:p>
        </w:tc>
        <w:tc>
          <w:tcPr>
            <w:tcW w:w="1447" w:type="dxa"/>
          </w:tcPr>
          <w:p w14:paraId="0D8A3403" w14:textId="77777777" w:rsidR="00F84917" w:rsidRPr="004911E1" w:rsidRDefault="008C6132">
            <w:pPr>
              <w:rPr>
                <w:color w:val="000000" w:themeColor="text1"/>
              </w:rPr>
            </w:pPr>
            <w:r w:rsidRPr="004911E1">
              <w:rPr>
                <w:color w:val="000000" w:themeColor="text1"/>
              </w:rPr>
              <w:t>I Lloyd 10.9s (23)</w:t>
            </w:r>
          </w:p>
        </w:tc>
        <w:tc>
          <w:tcPr>
            <w:tcW w:w="1288" w:type="dxa"/>
          </w:tcPr>
          <w:p w14:paraId="09F9FC7C" w14:textId="77777777" w:rsidR="00F84917" w:rsidRDefault="00F84917">
            <w:r>
              <w:t>M Turton 10.4s (12)</w:t>
            </w:r>
          </w:p>
        </w:tc>
        <w:tc>
          <w:tcPr>
            <w:tcW w:w="1288" w:type="dxa"/>
          </w:tcPr>
          <w:p w14:paraId="5657C6A9" w14:textId="7E447FF4" w:rsidR="00F84917" w:rsidRDefault="005E09F5">
            <w:r>
              <w:t>X</w:t>
            </w:r>
          </w:p>
        </w:tc>
        <w:tc>
          <w:tcPr>
            <w:tcW w:w="1222" w:type="dxa"/>
          </w:tcPr>
          <w:p w14:paraId="006D2248" w14:textId="77777777" w:rsidR="00F84917" w:rsidRDefault="00F84917">
            <w:r>
              <w:t>x</w:t>
            </w:r>
          </w:p>
        </w:tc>
        <w:tc>
          <w:tcPr>
            <w:tcW w:w="1418" w:type="dxa"/>
          </w:tcPr>
          <w:p w14:paraId="75C8D24F" w14:textId="77777777" w:rsidR="00F84917" w:rsidRDefault="00F84917">
            <w:r>
              <w:t>x</w:t>
            </w:r>
          </w:p>
        </w:tc>
        <w:tc>
          <w:tcPr>
            <w:tcW w:w="1417" w:type="dxa"/>
          </w:tcPr>
          <w:p w14:paraId="34391CB5" w14:textId="2F2CDE24" w:rsidR="00F84917" w:rsidRDefault="004D5D5A">
            <w:r>
              <w:t>X</w:t>
            </w:r>
          </w:p>
        </w:tc>
      </w:tr>
      <w:tr w:rsidR="00F84917" w14:paraId="1F906CD3" w14:textId="77777777" w:rsidTr="000152FE">
        <w:tc>
          <w:tcPr>
            <w:tcW w:w="1129" w:type="dxa"/>
          </w:tcPr>
          <w:p w14:paraId="75A38F94" w14:textId="77777777" w:rsidR="00F84917" w:rsidRDefault="00F84917">
            <w:r>
              <w:t>100m</w:t>
            </w:r>
          </w:p>
        </w:tc>
        <w:tc>
          <w:tcPr>
            <w:tcW w:w="1447" w:type="dxa"/>
          </w:tcPr>
          <w:p w14:paraId="1EC81608" w14:textId="77777777" w:rsidR="00F84917" w:rsidRPr="004911E1" w:rsidRDefault="00F84917">
            <w:pPr>
              <w:rPr>
                <w:color w:val="000000" w:themeColor="text1"/>
              </w:rPr>
            </w:pPr>
            <w:r w:rsidRPr="004911E1">
              <w:rPr>
                <w:color w:val="000000" w:themeColor="text1"/>
              </w:rPr>
              <w:t>E Tyler 15.1s (16)</w:t>
            </w:r>
          </w:p>
        </w:tc>
        <w:tc>
          <w:tcPr>
            <w:tcW w:w="1288" w:type="dxa"/>
          </w:tcPr>
          <w:p w14:paraId="7D01EEB8" w14:textId="7D93B49A" w:rsidR="00F84917" w:rsidRDefault="00AE71BE">
            <w:r>
              <w:t>E Tyler 13.52s (18)</w:t>
            </w:r>
          </w:p>
        </w:tc>
        <w:tc>
          <w:tcPr>
            <w:tcW w:w="1288" w:type="dxa"/>
          </w:tcPr>
          <w:p w14:paraId="4E30036D" w14:textId="26846DE2" w:rsidR="00F84917" w:rsidRDefault="00F84917">
            <w:r>
              <w:t>E Tyler 12.83</w:t>
            </w:r>
            <w:r w:rsidR="00AE71BE">
              <w:t xml:space="preserve">s </w:t>
            </w:r>
            <w:r>
              <w:t>(19)</w:t>
            </w:r>
          </w:p>
        </w:tc>
        <w:tc>
          <w:tcPr>
            <w:tcW w:w="1222" w:type="dxa"/>
          </w:tcPr>
          <w:p w14:paraId="23004CBC" w14:textId="77777777" w:rsidR="00F84917" w:rsidRDefault="00F84917">
            <w:r>
              <w:t>S Weaver</w:t>
            </w:r>
            <w:r w:rsidR="00A27D22">
              <w:t xml:space="preserve"> 12.2s (07)</w:t>
            </w:r>
          </w:p>
        </w:tc>
        <w:tc>
          <w:tcPr>
            <w:tcW w:w="1418" w:type="dxa"/>
          </w:tcPr>
          <w:p w14:paraId="5D8C7D7F" w14:textId="77777777" w:rsidR="00F84917" w:rsidRPr="008851EF" w:rsidRDefault="005A39C0">
            <w:pPr>
              <w:rPr>
                <w:color w:val="000000" w:themeColor="text1"/>
              </w:rPr>
            </w:pPr>
            <w:r w:rsidRPr="008851EF">
              <w:rPr>
                <w:color w:val="000000" w:themeColor="text1"/>
              </w:rPr>
              <w:t xml:space="preserve">E </w:t>
            </w:r>
            <w:proofErr w:type="spellStart"/>
            <w:r w:rsidRPr="008851EF">
              <w:rPr>
                <w:color w:val="000000" w:themeColor="text1"/>
              </w:rPr>
              <w:t>Cockett</w:t>
            </w:r>
            <w:proofErr w:type="spellEnd"/>
            <w:r w:rsidRPr="008851EF">
              <w:rPr>
                <w:color w:val="000000" w:themeColor="text1"/>
              </w:rPr>
              <w:t xml:space="preserve"> 12.5s (17)</w:t>
            </w:r>
          </w:p>
        </w:tc>
        <w:tc>
          <w:tcPr>
            <w:tcW w:w="1417" w:type="dxa"/>
          </w:tcPr>
          <w:p w14:paraId="71B749A0" w14:textId="77777777" w:rsidR="00F84917" w:rsidRPr="008851EF" w:rsidRDefault="005A39C0">
            <w:pPr>
              <w:rPr>
                <w:color w:val="000000" w:themeColor="text1"/>
              </w:rPr>
            </w:pPr>
            <w:r w:rsidRPr="008851EF">
              <w:rPr>
                <w:color w:val="000000" w:themeColor="text1"/>
              </w:rPr>
              <w:t>S Weaver 12.2s</w:t>
            </w:r>
            <w:r w:rsidR="00A27D22" w:rsidRPr="008851EF">
              <w:rPr>
                <w:color w:val="000000" w:themeColor="text1"/>
              </w:rPr>
              <w:t xml:space="preserve"> </w:t>
            </w:r>
            <w:r w:rsidR="008851EF" w:rsidRPr="008851EF">
              <w:rPr>
                <w:color w:val="000000" w:themeColor="text1"/>
              </w:rPr>
              <w:t>(07)</w:t>
            </w:r>
          </w:p>
        </w:tc>
      </w:tr>
      <w:tr w:rsidR="00F84917" w14:paraId="41C2F8C9" w14:textId="77777777" w:rsidTr="000152FE">
        <w:tc>
          <w:tcPr>
            <w:tcW w:w="1129" w:type="dxa"/>
          </w:tcPr>
          <w:p w14:paraId="02AB8B23" w14:textId="77777777" w:rsidR="00F84917" w:rsidRDefault="00F84917">
            <w:r>
              <w:t>150m</w:t>
            </w:r>
          </w:p>
        </w:tc>
        <w:tc>
          <w:tcPr>
            <w:tcW w:w="1447" w:type="dxa"/>
          </w:tcPr>
          <w:p w14:paraId="0A055ED6" w14:textId="77777777" w:rsidR="00F84917" w:rsidRPr="004911E1" w:rsidRDefault="008C6132">
            <w:pPr>
              <w:rPr>
                <w:color w:val="000000" w:themeColor="text1"/>
              </w:rPr>
            </w:pPr>
            <w:r w:rsidRPr="004911E1">
              <w:rPr>
                <w:color w:val="000000" w:themeColor="text1"/>
              </w:rPr>
              <w:t>I Lloyd 22.8s (23)</w:t>
            </w:r>
          </w:p>
        </w:tc>
        <w:tc>
          <w:tcPr>
            <w:tcW w:w="1288" w:type="dxa"/>
          </w:tcPr>
          <w:p w14:paraId="0B13F62A" w14:textId="108AF8F2" w:rsidR="00F84917" w:rsidRDefault="00A27D22">
            <w:r>
              <w:t>E</w:t>
            </w:r>
            <w:r w:rsidR="004D5D5A">
              <w:t xml:space="preserve">va </w:t>
            </w:r>
            <w:r>
              <w:t>Tyler 20.3s (18)</w:t>
            </w:r>
          </w:p>
        </w:tc>
        <w:tc>
          <w:tcPr>
            <w:tcW w:w="1288" w:type="dxa"/>
          </w:tcPr>
          <w:p w14:paraId="17D75921" w14:textId="77777777" w:rsidR="00F84917" w:rsidRDefault="00A27D22">
            <w:r>
              <w:t>D Jones 20.6s (17 &amp; 18)</w:t>
            </w:r>
          </w:p>
        </w:tc>
        <w:tc>
          <w:tcPr>
            <w:tcW w:w="1222" w:type="dxa"/>
          </w:tcPr>
          <w:p w14:paraId="3B831431" w14:textId="77777777" w:rsidR="00F84917" w:rsidRDefault="00A27D22">
            <w:r>
              <w:t>x</w:t>
            </w:r>
          </w:p>
        </w:tc>
        <w:tc>
          <w:tcPr>
            <w:tcW w:w="1418" w:type="dxa"/>
          </w:tcPr>
          <w:p w14:paraId="2EAA8081" w14:textId="77777777" w:rsidR="00F84917" w:rsidRDefault="00A27D22">
            <w:r>
              <w:t>x</w:t>
            </w:r>
          </w:p>
        </w:tc>
        <w:tc>
          <w:tcPr>
            <w:tcW w:w="1417" w:type="dxa"/>
          </w:tcPr>
          <w:p w14:paraId="5E10B37F" w14:textId="6E538903" w:rsidR="00F84917" w:rsidRDefault="004D5D5A">
            <w:r>
              <w:t>X</w:t>
            </w:r>
          </w:p>
        </w:tc>
      </w:tr>
      <w:tr w:rsidR="00F84917" w14:paraId="1E4E785D" w14:textId="77777777" w:rsidTr="000152FE">
        <w:tc>
          <w:tcPr>
            <w:tcW w:w="1129" w:type="dxa"/>
          </w:tcPr>
          <w:p w14:paraId="6FCF1534" w14:textId="77777777" w:rsidR="00F84917" w:rsidRDefault="00F84917">
            <w:r>
              <w:t>200m</w:t>
            </w:r>
          </w:p>
        </w:tc>
        <w:tc>
          <w:tcPr>
            <w:tcW w:w="1447" w:type="dxa"/>
          </w:tcPr>
          <w:p w14:paraId="766D5217" w14:textId="67797EA3" w:rsidR="00F84917" w:rsidRDefault="004D5D5A">
            <w:r w:rsidRPr="00DA34B1">
              <w:rPr>
                <w:color w:val="000000" w:themeColor="text1"/>
              </w:rPr>
              <w:t>Freya Williams 32s (24)</w:t>
            </w:r>
          </w:p>
        </w:tc>
        <w:tc>
          <w:tcPr>
            <w:tcW w:w="1288" w:type="dxa"/>
          </w:tcPr>
          <w:p w14:paraId="5AF33344" w14:textId="6A1A7F4A" w:rsidR="00F84917" w:rsidRDefault="00A27D22">
            <w:r>
              <w:t>E</w:t>
            </w:r>
            <w:r w:rsidR="004D5D5A">
              <w:t xml:space="preserve">va </w:t>
            </w:r>
            <w:r>
              <w:t>Tyler 27s (18)</w:t>
            </w:r>
          </w:p>
        </w:tc>
        <w:tc>
          <w:tcPr>
            <w:tcW w:w="1288" w:type="dxa"/>
          </w:tcPr>
          <w:p w14:paraId="3F029BBC" w14:textId="6D28AFF9" w:rsidR="00F84917" w:rsidRDefault="00A27D22">
            <w:r>
              <w:t>E</w:t>
            </w:r>
            <w:r w:rsidR="004D5D5A">
              <w:t>va</w:t>
            </w:r>
            <w:r>
              <w:t xml:space="preserve"> Tyler 26.01s (19)</w:t>
            </w:r>
          </w:p>
        </w:tc>
        <w:tc>
          <w:tcPr>
            <w:tcW w:w="1222" w:type="dxa"/>
          </w:tcPr>
          <w:p w14:paraId="621D4194" w14:textId="55EC8149" w:rsidR="00F84917" w:rsidRDefault="00A27D22">
            <w:r>
              <w:t>E</w:t>
            </w:r>
            <w:r w:rsidR="004D5D5A">
              <w:t>va</w:t>
            </w:r>
            <w:r>
              <w:t xml:space="preserve"> Tyler 25.2s (22)</w:t>
            </w:r>
          </w:p>
        </w:tc>
        <w:tc>
          <w:tcPr>
            <w:tcW w:w="1418" w:type="dxa"/>
          </w:tcPr>
          <w:p w14:paraId="1769B325" w14:textId="711D5FC3" w:rsidR="00F84917" w:rsidRDefault="004D5D5A">
            <w:r>
              <w:t>Eva Tyler 25.81s (23)</w:t>
            </w:r>
          </w:p>
        </w:tc>
        <w:tc>
          <w:tcPr>
            <w:tcW w:w="1417" w:type="dxa"/>
          </w:tcPr>
          <w:p w14:paraId="4D0A46E4" w14:textId="4194719C" w:rsidR="00F84917" w:rsidRDefault="00A27D22">
            <w:r>
              <w:t>E</w:t>
            </w:r>
            <w:r w:rsidR="004D5D5A">
              <w:t>va</w:t>
            </w:r>
            <w:r>
              <w:t xml:space="preserve"> Tyler 25.2s (22)</w:t>
            </w:r>
          </w:p>
        </w:tc>
      </w:tr>
      <w:tr w:rsidR="00F84917" w14:paraId="7C286299" w14:textId="77777777" w:rsidTr="000152FE">
        <w:tc>
          <w:tcPr>
            <w:tcW w:w="1129" w:type="dxa"/>
          </w:tcPr>
          <w:p w14:paraId="436C51F7" w14:textId="77777777" w:rsidR="00F84917" w:rsidRDefault="00F84917">
            <w:r>
              <w:t>300m</w:t>
            </w:r>
          </w:p>
        </w:tc>
        <w:tc>
          <w:tcPr>
            <w:tcW w:w="1447" w:type="dxa"/>
          </w:tcPr>
          <w:p w14:paraId="2D9143D4" w14:textId="77777777" w:rsidR="00F84917" w:rsidRDefault="008C6132">
            <w:r>
              <w:t>X</w:t>
            </w:r>
          </w:p>
        </w:tc>
        <w:tc>
          <w:tcPr>
            <w:tcW w:w="1288" w:type="dxa"/>
          </w:tcPr>
          <w:p w14:paraId="38E3E05A" w14:textId="65853D76" w:rsidR="00F84917" w:rsidRDefault="004911E1">
            <w:r>
              <w:t>X</w:t>
            </w:r>
          </w:p>
        </w:tc>
        <w:tc>
          <w:tcPr>
            <w:tcW w:w="1288" w:type="dxa"/>
          </w:tcPr>
          <w:p w14:paraId="1922A95A" w14:textId="77777777" w:rsidR="00F84917" w:rsidRDefault="00A27D22">
            <w:r>
              <w:t>E Tyler 43.5s (19)</w:t>
            </w:r>
          </w:p>
        </w:tc>
        <w:tc>
          <w:tcPr>
            <w:tcW w:w="1222" w:type="dxa"/>
          </w:tcPr>
          <w:p w14:paraId="61C78E33" w14:textId="77777777" w:rsidR="00F84917" w:rsidRDefault="00A27D22">
            <w:r>
              <w:t>K Marston 42.28s (16)</w:t>
            </w:r>
          </w:p>
        </w:tc>
        <w:tc>
          <w:tcPr>
            <w:tcW w:w="1418" w:type="dxa"/>
          </w:tcPr>
          <w:p w14:paraId="3FA736AF" w14:textId="1AFA272E" w:rsidR="00F84917" w:rsidRDefault="004D5D5A">
            <w:r>
              <w:t>X</w:t>
            </w:r>
          </w:p>
        </w:tc>
        <w:tc>
          <w:tcPr>
            <w:tcW w:w="1417" w:type="dxa"/>
          </w:tcPr>
          <w:p w14:paraId="0CE9B098" w14:textId="61441B9A" w:rsidR="00F84917" w:rsidRDefault="00753430">
            <w:r w:rsidRPr="00753430">
              <w:rPr>
                <w:color w:val="FF0000"/>
              </w:rPr>
              <w:t>Eva Tyler 40.74s (25)</w:t>
            </w:r>
          </w:p>
        </w:tc>
      </w:tr>
      <w:tr w:rsidR="00F84917" w14:paraId="7C2D1C33" w14:textId="77777777" w:rsidTr="000152FE">
        <w:tc>
          <w:tcPr>
            <w:tcW w:w="1129" w:type="dxa"/>
          </w:tcPr>
          <w:p w14:paraId="345B8E4E" w14:textId="77777777" w:rsidR="00F84917" w:rsidRDefault="00F84917">
            <w:r>
              <w:t>400m</w:t>
            </w:r>
          </w:p>
        </w:tc>
        <w:tc>
          <w:tcPr>
            <w:tcW w:w="1447" w:type="dxa"/>
          </w:tcPr>
          <w:p w14:paraId="376F1071" w14:textId="77777777" w:rsidR="00F84917" w:rsidRDefault="008C6132">
            <w:r>
              <w:t>X</w:t>
            </w:r>
          </w:p>
        </w:tc>
        <w:tc>
          <w:tcPr>
            <w:tcW w:w="1288" w:type="dxa"/>
          </w:tcPr>
          <w:p w14:paraId="3AD68B2E" w14:textId="05EB88B5" w:rsidR="00F84917" w:rsidRDefault="004911E1">
            <w:r>
              <w:t>X</w:t>
            </w:r>
          </w:p>
        </w:tc>
        <w:tc>
          <w:tcPr>
            <w:tcW w:w="1288" w:type="dxa"/>
          </w:tcPr>
          <w:p w14:paraId="53A62C2A" w14:textId="73B514CC" w:rsidR="00F84917" w:rsidRDefault="00753430">
            <w:proofErr w:type="spellStart"/>
            <w:r w:rsidRPr="00753430">
              <w:rPr>
                <w:color w:val="FF0000"/>
              </w:rPr>
              <w:t>Saffi</w:t>
            </w:r>
            <w:proofErr w:type="spellEnd"/>
            <w:r w:rsidRPr="00753430">
              <w:rPr>
                <w:color w:val="FF0000"/>
              </w:rPr>
              <w:t xml:space="preserve"> Reid 68.26s (25)</w:t>
            </w:r>
          </w:p>
        </w:tc>
        <w:tc>
          <w:tcPr>
            <w:tcW w:w="1222" w:type="dxa"/>
          </w:tcPr>
          <w:p w14:paraId="28F939E6" w14:textId="77777777" w:rsidR="00F84917" w:rsidRDefault="00A27D22">
            <w:r>
              <w:t>Kim Lock 60.3s (74)</w:t>
            </w:r>
          </w:p>
        </w:tc>
        <w:tc>
          <w:tcPr>
            <w:tcW w:w="1418" w:type="dxa"/>
          </w:tcPr>
          <w:p w14:paraId="7C2F02F2" w14:textId="19060586" w:rsidR="00F84917" w:rsidRPr="004911E1" w:rsidRDefault="004911E1">
            <w:pPr>
              <w:rPr>
                <w:color w:val="FF0000"/>
              </w:rPr>
            </w:pPr>
            <w:r w:rsidRPr="00DA34B1">
              <w:rPr>
                <w:color w:val="000000" w:themeColor="text1"/>
              </w:rPr>
              <w:t>E Tyler 57.71s (24)</w:t>
            </w:r>
          </w:p>
        </w:tc>
        <w:tc>
          <w:tcPr>
            <w:tcW w:w="1417" w:type="dxa"/>
          </w:tcPr>
          <w:p w14:paraId="3290E850" w14:textId="4AE03C42" w:rsidR="00F84917" w:rsidRPr="000B46C2" w:rsidRDefault="004911E1">
            <w:pPr>
              <w:rPr>
                <w:color w:val="FF0000"/>
                <w:sz w:val="22"/>
                <w:szCs w:val="22"/>
              </w:rPr>
            </w:pPr>
            <w:r w:rsidRPr="000B46C2">
              <w:rPr>
                <w:color w:val="FF0000"/>
              </w:rPr>
              <w:t>E Tyler 57.</w:t>
            </w:r>
            <w:r w:rsidR="005E09F5">
              <w:rPr>
                <w:color w:val="FF0000"/>
              </w:rPr>
              <w:t>0</w:t>
            </w:r>
            <w:r w:rsidR="000B46C2" w:rsidRPr="000B46C2">
              <w:rPr>
                <w:color w:val="FF0000"/>
              </w:rPr>
              <w:t>6</w:t>
            </w:r>
            <w:r w:rsidRPr="000B46C2">
              <w:rPr>
                <w:color w:val="FF0000"/>
              </w:rPr>
              <w:t>s (2</w:t>
            </w:r>
            <w:r w:rsidR="000B46C2" w:rsidRPr="000B46C2">
              <w:rPr>
                <w:color w:val="FF0000"/>
              </w:rPr>
              <w:t>5</w:t>
            </w:r>
            <w:r w:rsidRPr="000B46C2">
              <w:rPr>
                <w:color w:val="FF0000"/>
                <w:sz w:val="22"/>
                <w:szCs w:val="22"/>
              </w:rPr>
              <w:t>)</w:t>
            </w:r>
          </w:p>
        </w:tc>
      </w:tr>
      <w:tr w:rsidR="00F84917" w14:paraId="62BFAAD9" w14:textId="77777777" w:rsidTr="000152FE">
        <w:tc>
          <w:tcPr>
            <w:tcW w:w="1129" w:type="dxa"/>
          </w:tcPr>
          <w:p w14:paraId="699FDA3E" w14:textId="77777777" w:rsidR="00F84917" w:rsidRDefault="00F84917">
            <w:r>
              <w:t>800m</w:t>
            </w:r>
          </w:p>
        </w:tc>
        <w:tc>
          <w:tcPr>
            <w:tcW w:w="1447" w:type="dxa"/>
          </w:tcPr>
          <w:p w14:paraId="3484772F" w14:textId="77777777" w:rsidR="00F84917" w:rsidRDefault="00A27D22">
            <w:r>
              <w:t>L Sewell 2m43.3s (97)</w:t>
            </w:r>
          </w:p>
        </w:tc>
        <w:tc>
          <w:tcPr>
            <w:tcW w:w="1288" w:type="dxa"/>
          </w:tcPr>
          <w:p w14:paraId="58DD06D0" w14:textId="77777777" w:rsidR="00F84917" w:rsidRDefault="00A27D22">
            <w:r>
              <w:t>D Hurley 2m27.7s (92)</w:t>
            </w:r>
          </w:p>
        </w:tc>
        <w:tc>
          <w:tcPr>
            <w:tcW w:w="1288" w:type="dxa"/>
          </w:tcPr>
          <w:p w14:paraId="325B3101" w14:textId="77D25B33" w:rsidR="00F84917" w:rsidRPr="00A27D22" w:rsidRDefault="00753430">
            <w:pPr>
              <w:rPr>
                <w:sz w:val="22"/>
                <w:szCs w:val="22"/>
              </w:rPr>
            </w:pPr>
            <w:proofErr w:type="spellStart"/>
            <w:r w:rsidRPr="00753430">
              <w:rPr>
                <w:color w:val="FF0000"/>
                <w:sz w:val="22"/>
                <w:szCs w:val="22"/>
              </w:rPr>
              <w:t>Saffi</w:t>
            </w:r>
            <w:proofErr w:type="spellEnd"/>
            <w:r w:rsidRPr="00753430">
              <w:rPr>
                <w:color w:val="FF0000"/>
                <w:sz w:val="22"/>
                <w:szCs w:val="22"/>
              </w:rPr>
              <w:t xml:space="preserve"> Reid</w:t>
            </w:r>
            <w:r w:rsidR="00A27D22" w:rsidRPr="00753430">
              <w:rPr>
                <w:color w:val="FF0000"/>
                <w:sz w:val="22"/>
                <w:szCs w:val="22"/>
              </w:rPr>
              <w:t xml:space="preserve"> 2m</w:t>
            </w:r>
            <w:r w:rsidR="005E09F5">
              <w:rPr>
                <w:color w:val="FF0000"/>
                <w:sz w:val="22"/>
                <w:szCs w:val="22"/>
              </w:rPr>
              <w:t>24.91</w:t>
            </w:r>
            <w:r w:rsidRPr="00753430">
              <w:rPr>
                <w:color w:val="FF0000"/>
                <w:sz w:val="22"/>
                <w:szCs w:val="22"/>
              </w:rPr>
              <w:t>s (25)</w:t>
            </w:r>
            <w:r w:rsidR="00A27D22" w:rsidRPr="00753430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22" w:type="dxa"/>
          </w:tcPr>
          <w:p w14:paraId="6F73CC3A" w14:textId="77777777" w:rsidR="00F84917" w:rsidRDefault="00A27D22">
            <w:r>
              <w:t>Kim Lock 2m19.1s (74)</w:t>
            </w:r>
          </w:p>
        </w:tc>
        <w:tc>
          <w:tcPr>
            <w:tcW w:w="1418" w:type="dxa"/>
          </w:tcPr>
          <w:p w14:paraId="486EB73E" w14:textId="77777777" w:rsidR="00F84917" w:rsidRDefault="00A27D22">
            <w:r>
              <w:t>C Evans 2m26.9s (11)</w:t>
            </w:r>
          </w:p>
        </w:tc>
        <w:tc>
          <w:tcPr>
            <w:tcW w:w="1417" w:type="dxa"/>
          </w:tcPr>
          <w:p w14:paraId="5A78AE32" w14:textId="3DBAEB6F" w:rsidR="00F84917" w:rsidRDefault="00A27D22">
            <w:r>
              <w:t>Kim Lock 2m19.1s</w:t>
            </w:r>
            <w:r w:rsidR="004D5D5A">
              <w:t xml:space="preserve"> (74)</w:t>
            </w:r>
          </w:p>
        </w:tc>
      </w:tr>
      <w:tr w:rsidR="00F84917" w14:paraId="49628338" w14:textId="77777777" w:rsidTr="000152FE">
        <w:tc>
          <w:tcPr>
            <w:tcW w:w="1129" w:type="dxa"/>
          </w:tcPr>
          <w:p w14:paraId="6E0A3C3E" w14:textId="77777777" w:rsidR="00F84917" w:rsidRDefault="00F84917">
            <w:r>
              <w:t>1200m</w:t>
            </w:r>
          </w:p>
        </w:tc>
        <w:tc>
          <w:tcPr>
            <w:tcW w:w="1447" w:type="dxa"/>
          </w:tcPr>
          <w:p w14:paraId="19B60891" w14:textId="77777777" w:rsidR="00F84917" w:rsidRDefault="00F84917"/>
        </w:tc>
        <w:tc>
          <w:tcPr>
            <w:tcW w:w="1288" w:type="dxa"/>
          </w:tcPr>
          <w:p w14:paraId="777367AF" w14:textId="77777777" w:rsidR="00F84917" w:rsidRDefault="00A27D22">
            <w:r>
              <w:t xml:space="preserve">C Evans 4m06.3s (06) </w:t>
            </w:r>
          </w:p>
        </w:tc>
        <w:tc>
          <w:tcPr>
            <w:tcW w:w="1288" w:type="dxa"/>
          </w:tcPr>
          <w:p w14:paraId="215D8994" w14:textId="77777777" w:rsidR="00F84917" w:rsidRDefault="00F84917"/>
        </w:tc>
        <w:tc>
          <w:tcPr>
            <w:tcW w:w="1222" w:type="dxa"/>
          </w:tcPr>
          <w:p w14:paraId="1C73C6EA" w14:textId="77777777" w:rsidR="00F84917" w:rsidRDefault="00F84917"/>
        </w:tc>
        <w:tc>
          <w:tcPr>
            <w:tcW w:w="1418" w:type="dxa"/>
          </w:tcPr>
          <w:p w14:paraId="20A2B1D0" w14:textId="77777777" w:rsidR="00F84917" w:rsidRDefault="00F84917"/>
        </w:tc>
        <w:tc>
          <w:tcPr>
            <w:tcW w:w="1417" w:type="dxa"/>
          </w:tcPr>
          <w:p w14:paraId="1C8C31E3" w14:textId="77777777" w:rsidR="00F84917" w:rsidRDefault="00F84917"/>
        </w:tc>
      </w:tr>
      <w:tr w:rsidR="00F84917" w14:paraId="6B9C12B7" w14:textId="77777777" w:rsidTr="000152FE">
        <w:tc>
          <w:tcPr>
            <w:tcW w:w="1129" w:type="dxa"/>
          </w:tcPr>
          <w:p w14:paraId="6350C632" w14:textId="77777777" w:rsidR="00F84917" w:rsidRDefault="00F84917">
            <w:r>
              <w:t>1500m</w:t>
            </w:r>
          </w:p>
        </w:tc>
        <w:tc>
          <w:tcPr>
            <w:tcW w:w="1447" w:type="dxa"/>
          </w:tcPr>
          <w:p w14:paraId="2CD0579D" w14:textId="77777777" w:rsidR="00F84917" w:rsidRDefault="009E44B2">
            <w:r>
              <w:t>L Sewell 5m34.1s (97)</w:t>
            </w:r>
          </w:p>
        </w:tc>
        <w:tc>
          <w:tcPr>
            <w:tcW w:w="1288" w:type="dxa"/>
          </w:tcPr>
          <w:p w14:paraId="4FBDE7A5" w14:textId="77777777" w:rsidR="00F84917" w:rsidRDefault="009E44B2">
            <w:r>
              <w:t>D Hurley 5m11.5s (92)</w:t>
            </w:r>
          </w:p>
        </w:tc>
        <w:tc>
          <w:tcPr>
            <w:tcW w:w="1288" w:type="dxa"/>
          </w:tcPr>
          <w:p w14:paraId="436C74F7" w14:textId="2EDC9079" w:rsidR="00F84917" w:rsidRPr="005E09F5" w:rsidRDefault="005E09F5">
            <w:pPr>
              <w:rPr>
                <w:color w:val="FF0000"/>
              </w:rPr>
            </w:pPr>
            <w:proofErr w:type="spellStart"/>
            <w:r w:rsidRPr="005E09F5">
              <w:rPr>
                <w:color w:val="FF0000"/>
              </w:rPr>
              <w:t>Saffi</w:t>
            </w:r>
            <w:proofErr w:type="spellEnd"/>
            <w:r w:rsidRPr="005E09F5">
              <w:rPr>
                <w:color w:val="FF0000"/>
              </w:rPr>
              <w:t xml:space="preserve"> Reid 4m59.09s (25)</w:t>
            </w:r>
          </w:p>
        </w:tc>
        <w:tc>
          <w:tcPr>
            <w:tcW w:w="1222" w:type="dxa"/>
          </w:tcPr>
          <w:p w14:paraId="32D00145" w14:textId="77777777" w:rsidR="00F84917" w:rsidRDefault="009E44B2">
            <w:r>
              <w:t>C Evans 4m53.4s (10)</w:t>
            </w:r>
          </w:p>
        </w:tc>
        <w:tc>
          <w:tcPr>
            <w:tcW w:w="1418" w:type="dxa"/>
          </w:tcPr>
          <w:p w14:paraId="70CD903A" w14:textId="77777777" w:rsidR="00F84917" w:rsidRDefault="009E44B2">
            <w:r>
              <w:t>C Evans 4m59.2s (12)</w:t>
            </w:r>
          </w:p>
        </w:tc>
        <w:tc>
          <w:tcPr>
            <w:tcW w:w="1417" w:type="dxa"/>
          </w:tcPr>
          <w:p w14:paraId="1922EAF2" w14:textId="77777777" w:rsidR="00F84917" w:rsidRDefault="009E44B2">
            <w:r>
              <w:t>C Evans 4m51s (16)</w:t>
            </w:r>
          </w:p>
        </w:tc>
      </w:tr>
      <w:tr w:rsidR="0028793B" w14:paraId="437FAC1E" w14:textId="77777777" w:rsidTr="000152FE">
        <w:tc>
          <w:tcPr>
            <w:tcW w:w="1129" w:type="dxa"/>
          </w:tcPr>
          <w:p w14:paraId="048BF7D0" w14:textId="79124E31" w:rsidR="0028793B" w:rsidRDefault="0028793B">
            <w:r>
              <w:t>1 Mile</w:t>
            </w:r>
          </w:p>
        </w:tc>
        <w:tc>
          <w:tcPr>
            <w:tcW w:w="1447" w:type="dxa"/>
          </w:tcPr>
          <w:p w14:paraId="08AE9698" w14:textId="77777777" w:rsidR="0028793B" w:rsidRDefault="0028793B"/>
        </w:tc>
        <w:tc>
          <w:tcPr>
            <w:tcW w:w="1288" w:type="dxa"/>
          </w:tcPr>
          <w:p w14:paraId="2CD40941" w14:textId="39334D73" w:rsidR="0028793B" w:rsidRDefault="0028793B">
            <w:proofErr w:type="spellStart"/>
            <w:r>
              <w:t>Saffi</w:t>
            </w:r>
            <w:proofErr w:type="spellEnd"/>
            <w:r>
              <w:t xml:space="preserve"> Re</w:t>
            </w:r>
            <w:r w:rsidR="00753430">
              <w:t>i</w:t>
            </w:r>
            <w:r>
              <w:t>d 5m58.7s (24)</w:t>
            </w:r>
          </w:p>
        </w:tc>
        <w:tc>
          <w:tcPr>
            <w:tcW w:w="1288" w:type="dxa"/>
          </w:tcPr>
          <w:p w14:paraId="5D73D9C1" w14:textId="202392AD" w:rsidR="0028793B" w:rsidRDefault="00753430">
            <w:proofErr w:type="spellStart"/>
            <w:r w:rsidRPr="00753430">
              <w:rPr>
                <w:color w:val="FF0000"/>
              </w:rPr>
              <w:t>Saffi</w:t>
            </w:r>
            <w:proofErr w:type="spellEnd"/>
            <w:r w:rsidRPr="00753430">
              <w:rPr>
                <w:color w:val="FF0000"/>
              </w:rPr>
              <w:t xml:space="preserve"> Reid 5m46.45s (25)</w:t>
            </w:r>
          </w:p>
        </w:tc>
        <w:tc>
          <w:tcPr>
            <w:tcW w:w="1222" w:type="dxa"/>
          </w:tcPr>
          <w:p w14:paraId="4075A478" w14:textId="1AA21E10" w:rsidR="0028793B" w:rsidRDefault="0028793B">
            <w:r>
              <w:t>Eva Tyler 5m43.02s (21)</w:t>
            </w:r>
          </w:p>
        </w:tc>
        <w:tc>
          <w:tcPr>
            <w:tcW w:w="1418" w:type="dxa"/>
          </w:tcPr>
          <w:p w14:paraId="7C3363E2" w14:textId="19F4E7EF" w:rsidR="0028793B" w:rsidRDefault="0028793B">
            <w:r>
              <w:t>Eva Tyler 5m50.3s (24)</w:t>
            </w:r>
          </w:p>
        </w:tc>
        <w:tc>
          <w:tcPr>
            <w:tcW w:w="1417" w:type="dxa"/>
          </w:tcPr>
          <w:p w14:paraId="5A8BE291" w14:textId="747019E7" w:rsidR="0028793B" w:rsidRDefault="0028793B">
            <w:r>
              <w:t>Eva Tyler 5m43.02s (21)</w:t>
            </w:r>
          </w:p>
        </w:tc>
      </w:tr>
      <w:tr w:rsidR="00F84917" w14:paraId="2FFA63FB" w14:textId="77777777" w:rsidTr="000152FE">
        <w:tc>
          <w:tcPr>
            <w:tcW w:w="1129" w:type="dxa"/>
          </w:tcPr>
          <w:p w14:paraId="5D86D749" w14:textId="77777777" w:rsidR="00F84917" w:rsidRDefault="00F84917">
            <w:r>
              <w:t>3000m</w:t>
            </w:r>
          </w:p>
        </w:tc>
        <w:tc>
          <w:tcPr>
            <w:tcW w:w="1447" w:type="dxa"/>
          </w:tcPr>
          <w:p w14:paraId="18FDFF70" w14:textId="77777777" w:rsidR="00F84917" w:rsidRDefault="008C6132">
            <w:r>
              <w:t>X</w:t>
            </w:r>
          </w:p>
        </w:tc>
        <w:tc>
          <w:tcPr>
            <w:tcW w:w="1288" w:type="dxa"/>
          </w:tcPr>
          <w:p w14:paraId="633D1F16" w14:textId="73617489" w:rsidR="00F84917" w:rsidRDefault="004911E1">
            <w:r>
              <w:t>X</w:t>
            </w:r>
          </w:p>
        </w:tc>
        <w:tc>
          <w:tcPr>
            <w:tcW w:w="1288" w:type="dxa"/>
          </w:tcPr>
          <w:p w14:paraId="3ADE800F" w14:textId="1521A676" w:rsidR="00F84917" w:rsidRPr="00D80385" w:rsidRDefault="00D80385">
            <w:pPr>
              <w:rPr>
                <w:color w:val="FF0000"/>
              </w:rPr>
            </w:pPr>
            <w:proofErr w:type="spellStart"/>
            <w:r w:rsidRPr="00D80385">
              <w:rPr>
                <w:color w:val="FF0000"/>
              </w:rPr>
              <w:t>Saffi</w:t>
            </w:r>
            <w:proofErr w:type="spellEnd"/>
            <w:r w:rsidRPr="00D80385">
              <w:rPr>
                <w:color w:val="FF0000"/>
              </w:rPr>
              <w:t xml:space="preserve"> Reid 1</w:t>
            </w:r>
            <w:r w:rsidR="00753430">
              <w:rPr>
                <w:color w:val="FF0000"/>
              </w:rPr>
              <w:t>1.</w:t>
            </w:r>
            <w:r w:rsidR="005E09F5">
              <w:rPr>
                <w:color w:val="FF0000"/>
              </w:rPr>
              <w:t>07.9</w:t>
            </w:r>
            <w:r w:rsidR="00753430">
              <w:rPr>
                <w:color w:val="FF0000"/>
              </w:rPr>
              <w:t xml:space="preserve">s </w:t>
            </w:r>
            <w:r w:rsidRPr="00D80385">
              <w:rPr>
                <w:color w:val="FF0000"/>
              </w:rPr>
              <w:t>(25)</w:t>
            </w:r>
          </w:p>
        </w:tc>
        <w:tc>
          <w:tcPr>
            <w:tcW w:w="1222" w:type="dxa"/>
          </w:tcPr>
          <w:p w14:paraId="04E39CF7" w14:textId="77777777" w:rsidR="00F84917" w:rsidRDefault="009E44B2">
            <w:r>
              <w:t>C Evans 11m17.5s (09)</w:t>
            </w:r>
          </w:p>
        </w:tc>
        <w:tc>
          <w:tcPr>
            <w:tcW w:w="1418" w:type="dxa"/>
          </w:tcPr>
          <w:p w14:paraId="2B095738" w14:textId="77777777" w:rsidR="00F84917" w:rsidRDefault="009E44B2">
            <w:r>
              <w:t>C Evans 10m39s (12)</w:t>
            </w:r>
          </w:p>
        </w:tc>
        <w:tc>
          <w:tcPr>
            <w:tcW w:w="1417" w:type="dxa"/>
          </w:tcPr>
          <w:p w14:paraId="2063CE9F" w14:textId="77777777" w:rsidR="00F84917" w:rsidRDefault="009E44B2">
            <w:r>
              <w:t>C Evans 10m08.5s (16)</w:t>
            </w:r>
          </w:p>
        </w:tc>
      </w:tr>
      <w:tr w:rsidR="00F84917" w14:paraId="73660A9C" w14:textId="77777777" w:rsidTr="000152FE">
        <w:tc>
          <w:tcPr>
            <w:tcW w:w="1129" w:type="dxa"/>
          </w:tcPr>
          <w:p w14:paraId="33DA7332" w14:textId="77777777" w:rsidR="00F84917" w:rsidRDefault="00F84917">
            <w:r>
              <w:t xml:space="preserve">75H (U15) </w:t>
            </w:r>
          </w:p>
          <w:p w14:paraId="5E8204ED" w14:textId="77777777" w:rsidR="00F84917" w:rsidRDefault="00F84917">
            <w:r>
              <w:t>70H (U13)</w:t>
            </w:r>
          </w:p>
          <w:p w14:paraId="3D03E80B" w14:textId="77777777" w:rsidR="00F84917" w:rsidRDefault="00F84917">
            <w:r>
              <w:t>80H (U17)</w:t>
            </w:r>
          </w:p>
        </w:tc>
        <w:tc>
          <w:tcPr>
            <w:tcW w:w="1447" w:type="dxa"/>
          </w:tcPr>
          <w:p w14:paraId="59E9AFB5" w14:textId="77777777" w:rsidR="00F84917" w:rsidRDefault="00F84917"/>
        </w:tc>
        <w:tc>
          <w:tcPr>
            <w:tcW w:w="1288" w:type="dxa"/>
          </w:tcPr>
          <w:p w14:paraId="7506980E" w14:textId="77777777" w:rsidR="00F84917" w:rsidRDefault="009E44B2">
            <w:r>
              <w:t>Leah Ellis 13s (18)</w:t>
            </w:r>
          </w:p>
        </w:tc>
        <w:tc>
          <w:tcPr>
            <w:tcW w:w="1288" w:type="dxa"/>
          </w:tcPr>
          <w:p w14:paraId="1904411B" w14:textId="77777777" w:rsidR="00F84917" w:rsidRDefault="009E44B2">
            <w:r>
              <w:t xml:space="preserve">O Wilding 12.3s (08) </w:t>
            </w:r>
          </w:p>
        </w:tc>
        <w:tc>
          <w:tcPr>
            <w:tcW w:w="1222" w:type="dxa"/>
          </w:tcPr>
          <w:p w14:paraId="53427190" w14:textId="77777777" w:rsidR="00F84917" w:rsidRDefault="009E44B2">
            <w:r>
              <w:t>O Wilding 11.8s (10)</w:t>
            </w:r>
          </w:p>
        </w:tc>
        <w:tc>
          <w:tcPr>
            <w:tcW w:w="1418" w:type="dxa"/>
          </w:tcPr>
          <w:p w14:paraId="370B8977" w14:textId="77777777" w:rsidR="00F84917" w:rsidRDefault="00F84917"/>
        </w:tc>
        <w:tc>
          <w:tcPr>
            <w:tcW w:w="1417" w:type="dxa"/>
          </w:tcPr>
          <w:p w14:paraId="50A56023" w14:textId="77777777" w:rsidR="00F84917" w:rsidRDefault="00F84917"/>
        </w:tc>
      </w:tr>
      <w:tr w:rsidR="00F84917" w14:paraId="10CAFB2A" w14:textId="77777777" w:rsidTr="000152FE">
        <w:tc>
          <w:tcPr>
            <w:tcW w:w="1129" w:type="dxa"/>
          </w:tcPr>
          <w:p w14:paraId="2CB1F217" w14:textId="77777777" w:rsidR="00F84917" w:rsidRDefault="00F84917">
            <w:r>
              <w:t>100H</w:t>
            </w:r>
          </w:p>
        </w:tc>
        <w:tc>
          <w:tcPr>
            <w:tcW w:w="1447" w:type="dxa"/>
          </w:tcPr>
          <w:p w14:paraId="41A13A17" w14:textId="77777777" w:rsidR="00F84917" w:rsidRDefault="008C6132">
            <w:r>
              <w:t>X</w:t>
            </w:r>
          </w:p>
        </w:tc>
        <w:tc>
          <w:tcPr>
            <w:tcW w:w="1288" w:type="dxa"/>
          </w:tcPr>
          <w:p w14:paraId="613E671C" w14:textId="4826D127" w:rsidR="00F84917" w:rsidRDefault="004911E1">
            <w:r>
              <w:t>X</w:t>
            </w:r>
          </w:p>
        </w:tc>
        <w:tc>
          <w:tcPr>
            <w:tcW w:w="1288" w:type="dxa"/>
          </w:tcPr>
          <w:p w14:paraId="32068673" w14:textId="40CE4FF6" w:rsidR="00F84917" w:rsidRDefault="005E09F5">
            <w:r>
              <w:t>X</w:t>
            </w:r>
          </w:p>
        </w:tc>
        <w:tc>
          <w:tcPr>
            <w:tcW w:w="1222" w:type="dxa"/>
          </w:tcPr>
          <w:p w14:paraId="3F60A51F" w14:textId="77777777" w:rsidR="00F84917" w:rsidRPr="009E44B2" w:rsidRDefault="009E44B2">
            <w:pPr>
              <w:rPr>
                <w:sz w:val="22"/>
                <w:szCs w:val="22"/>
              </w:rPr>
            </w:pPr>
            <w:r w:rsidRPr="009E44B2">
              <w:rPr>
                <w:sz w:val="22"/>
                <w:szCs w:val="22"/>
              </w:rPr>
              <w:t>M Beddoes 17.4s (92)</w:t>
            </w:r>
          </w:p>
        </w:tc>
        <w:tc>
          <w:tcPr>
            <w:tcW w:w="1418" w:type="dxa"/>
          </w:tcPr>
          <w:p w14:paraId="79AB6AB4" w14:textId="77777777" w:rsidR="00F84917" w:rsidRDefault="009E44B2">
            <w:r>
              <w:t xml:space="preserve">S </w:t>
            </w:r>
            <w:proofErr w:type="spellStart"/>
            <w:r>
              <w:t>Misztal</w:t>
            </w:r>
            <w:proofErr w:type="spellEnd"/>
            <w:r>
              <w:t xml:space="preserve"> 15.5s (16)</w:t>
            </w:r>
          </w:p>
        </w:tc>
        <w:tc>
          <w:tcPr>
            <w:tcW w:w="1417" w:type="dxa"/>
          </w:tcPr>
          <w:p w14:paraId="4029706E" w14:textId="77777777" w:rsidR="00F84917" w:rsidRDefault="009E44B2">
            <w:r>
              <w:t xml:space="preserve">S </w:t>
            </w:r>
            <w:proofErr w:type="spellStart"/>
            <w:r>
              <w:t>Misztal</w:t>
            </w:r>
            <w:proofErr w:type="spellEnd"/>
            <w:r>
              <w:t xml:space="preserve"> 15.5s (16)</w:t>
            </w:r>
          </w:p>
        </w:tc>
      </w:tr>
      <w:tr w:rsidR="00F84917" w14:paraId="1E5BEB10" w14:textId="77777777" w:rsidTr="000152FE">
        <w:tc>
          <w:tcPr>
            <w:tcW w:w="1129" w:type="dxa"/>
          </w:tcPr>
          <w:p w14:paraId="56122D82" w14:textId="77777777" w:rsidR="00F84917" w:rsidRDefault="00F84917">
            <w:r>
              <w:t>400H 300H U17</w:t>
            </w:r>
          </w:p>
        </w:tc>
        <w:tc>
          <w:tcPr>
            <w:tcW w:w="1447" w:type="dxa"/>
          </w:tcPr>
          <w:p w14:paraId="1268B75C" w14:textId="77777777" w:rsidR="00F84917" w:rsidRDefault="00F84917"/>
        </w:tc>
        <w:tc>
          <w:tcPr>
            <w:tcW w:w="1288" w:type="dxa"/>
          </w:tcPr>
          <w:p w14:paraId="564F03CF" w14:textId="77777777" w:rsidR="00F84917" w:rsidRDefault="00F84917"/>
        </w:tc>
        <w:tc>
          <w:tcPr>
            <w:tcW w:w="1288" w:type="dxa"/>
          </w:tcPr>
          <w:p w14:paraId="30520FAA" w14:textId="77777777" w:rsidR="00F84917" w:rsidRDefault="00F84917"/>
        </w:tc>
        <w:tc>
          <w:tcPr>
            <w:tcW w:w="1222" w:type="dxa"/>
          </w:tcPr>
          <w:p w14:paraId="572FC313" w14:textId="77777777" w:rsidR="00F84917" w:rsidRDefault="009E44B2">
            <w:r>
              <w:t xml:space="preserve">S </w:t>
            </w:r>
            <w:proofErr w:type="spellStart"/>
            <w:r>
              <w:t>Misztal</w:t>
            </w:r>
            <w:proofErr w:type="spellEnd"/>
            <w:r>
              <w:t xml:space="preserve"> 47.24s (15)</w:t>
            </w:r>
          </w:p>
        </w:tc>
        <w:tc>
          <w:tcPr>
            <w:tcW w:w="1418" w:type="dxa"/>
          </w:tcPr>
          <w:p w14:paraId="5E5B9355" w14:textId="77777777" w:rsidR="00F84917" w:rsidRDefault="009E44B2">
            <w:r>
              <w:t xml:space="preserve">S </w:t>
            </w:r>
            <w:proofErr w:type="spellStart"/>
            <w:r>
              <w:t>Misztal</w:t>
            </w:r>
            <w:proofErr w:type="spellEnd"/>
            <w:r>
              <w:t xml:space="preserve"> 68.1s (16)</w:t>
            </w:r>
          </w:p>
        </w:tc>
        <w:tc>
          <w:tcPr>
            <w:tcW w:w="1417" w:type="dxa"/>
          </w:tcPr>
          <w:p w14:paraId="7A2FFF23" w14:textId="77777777" w:rsidR="00F84917" w:rsidRDefault="009E44B2">
            <w:r>
              <w:t xml:space="preserve">S </w:t>
            </w:r>
            <w:proofErr w:type="spellStart"/>
            <w:r>
              <w:t>Misztal</w:t>
            </w:r>
            <w:proofErr w:type="spellEnd"/>
            <w:r>
              <w:t xml:space="preserve"> 68.1s (16)</w:t>
            </w:r>
          </w:p>
        </w:tc>
      </w:tr>
      <w:tr w:rsidR="00F84917" w14:paraId="737A5179" w14:textId="77777777" w:rsidTr="000152FE">
        <w:tc>
          <w:tcPr>
            <w:tcW w:w="1129" w:type="dxa"/>
          </w:tcPr>
          <w:p w14:paraId="47557657" w14:textId="77777777" w:rsidR="00F84917" w:rsidRDefault="00F84917">
            <w:r>
              <w:lastRenderedPageBreak/>
              <w:t>1000m W</w:t>
            </w:r>
          </w:p>
        </w:tc>
        <w:tc>
          <w:tcPr>
            <w:tcW w:w="1447" w:type="dxa"/>
          </w:tcPr>
          <w:p w14:paraId="34A9C3EB" w14:textId="77777777" w:rsidR="00F84917" w:rsidRDefault="00F84917"/>
        </w:tc>
        <w:tc>
          <w:tcPr>
            <w:tcW w:w="1288" w:type="dxa"/>
          </w:tcPr>
          <w:p w14:paraId="6FCDDFD1" w14:textId="77777777" w:rsidR="00F84917" w:rsidRDefault="009E44B2">
            <w:r>
              <w:t>A Moore 6m36.4s (11)</w:t>
            </w:r>
          </w:p>
        </w:tc>
        <w:tc>
          <w:tcPr>
            <w:tcW w:w="1288" w:type="dxa"/>
          </w:tcPr>
          <w:p w14:paraId="48103FC6" w14:textId="77777777" w:rsidR="00F84917" w:rsidRDefault="009E44B2">
            <w:r>
              <w:t>Leah Ellis 6m11.3s (19)</w:t>
            </w:r>
          </w:p>
        </w:tc>
        <w:tc>
          <w:tcPr>
            <w:tcW w:w="1222" w:type="dxa"/>
          </w:tcPr>
          <w:p w14:paraId="326B6985" w14:textId="77777777" w:rsidR="00F84917" w:rsidRDefault="00F84917"/>
        </w:tc>
        <w:tc>
          <w:tcPr>
            <w:tcW w:w="1418" w:type="dxa"/>
          </w:tcPr>
          <w:p w14:paraId="5DBBDDF2" w14:textId="77777777" w:rsidR="00F84917" w:rsidRDefault="00F84917"/>
        </w:tc>
        <w:tc>
          <w:tcPr>
            <w:tcW w:w="1417" w:type="dxa"/>
          </w:tcPr>
          <w:p w14:paraId="0B3E6376" w14:textId="77777777" w:rsidR="00F84917" w:rsidRDefault="00F84917"/>
        </w:tc>
      </w:tr>
      <w:tr w:rsidR="00F84917" w14:paraId="7DF1CB13" w14:textId="77777777" w:rsidTr="000152FE">
        <w:tc>
          <w:tcPr>
            <w:tcW w:w="1129" w:type="dxa"/>
          </w:tcPr>
          <w:p w14:paraId="36948439" w14:textId="77777777" w:rsidR="00F84917" w:rsidRDefault="00F84917">
            <w:r>
              <w:t>High Jump</w:t>
            </w:r>
          </w:p>
        </w:tc>
        <w:tc>
          <w:tcPr>
            <w:tcW w:w="1447" w:type="dxa"/>
          </w:tcPr>
          <w:p w14:paraId="7AA13C85" w14:textId="77777777" w:rsidR="00F84917" w:rsidRDefault="009E44B2">
            <w:r>
              <w:t>L Sewell 1.10m (97)</w:t>
            </w:r>
          </w:p>
        </w:tc>
        <w:tc>
          <w:tcPr>
            <w:tcW w:w="1288" w:type="dxa"/>
          </w:tcPr>
          <w:p w14:paraId="169BB4E7" w14:textId="541D3A52" w:rsidR="00F84917" w:rsidRDefault="009E44B2">
            <w:r>
              <w:t xml:space="preserve">C Colbert </w:t>
            </w:r>
            <w:r w:rsidR="004911E1">
              <w:t xml:space="preserve">(17) </w:t>
            </w:r>
            <w:r w:rsidR="004911E1" w:rsidRPr="00DA34B1">
              <w:rPr>
                <w:color w:val="000000" w:themeColor="text1"/>
              </w:rPr>
              <w:t>F</w:t>
            </w:r>
            <w:r w:rsidR="000152FE" w:rsidRPr="00DA34B1">
              <w:rPr>
                <w:color w:val="000000" w:themeColor="text1"/>
              </w:rPr>
              <w:t>reya</w:t>
            </w:r>
            <w:r w:rsidR="004911E1" w:rsidRPr="00DA34B1">
              <w:rPr>
                <w:color w:val="000000" w:themeColor="text1"/>
              </w:rPr>
              <w:t xml:space="preserve"> Davies (24) </w:t>
            </w:r>
            <w:r w:rsidRPr="00DA34B1">
              <w:rPr>
                <w:color w:val="000000" w:themeColor="text1"/>
              </w:rPr>
              <w:t xml:space="preserve">1.30m </w:t>
            </w:r>
          </w:p>
        </w:tc>
        <w:tc>
          <w:tcPr>
            <w:tcW w:w="1288" w:type="dxa"/>
          </w:tcPr>
          <w:p w14:paraId="6E77BBAF" w14:textId="77777777" w:rsidR="00F84917" w:rsidRDefault="009E44B2">
            <w:r>
              <w:t>C Watton 1.60m (92)</w:t>
            </w:r>
          </w:p>
        </w:tc>
        <w:tc>
          <w:tcPr>
            <w:tcW w:w="1222" w:type="dxa"/>
          </w:tcPr>
          <w:p w14:paraId="02682A81" w14:textId="5005BEC8" w:rsidR="00F84917" w:rsidRDefault="000152FE">
            <w:r>
              <w:t>C Watton 1.70m</w:t>
            </w:r>
            <w:r w:rsidR="00052859">
              <w:t xml:space="preserve"> (</w:t>
            </w:r>
            <w:r>
              <w:t>94</w:t>
            </w:r>
            <w:r w:rsidR="00052859">
              <w:t>)</w:t>
            </w:r>
          </w:p>
        </w:tc>
        <w:tc>
          <w:tcPr>
            <w:tcW w:w="1418" w:type="dxa"/>
          </w:tcPr>
          <w:p w14:paraId="713348FD" w14:textId="77777777" w:rsidR="00F84917" w:rsidRDefault="00052859">
            <w:r>
              <w:t>N Masters 1.50m (16)</w:t>
            </w:r>
          </w:p>
        </w:tc>
        <w:tc>
          <w:tcPr>
            <w:tcW w:w="1417" w:type="dxa"/>
          </w:tcPr>
          <w:p w14:paraId="5783FF9B" w14:textId="1F356642" w:rsidR="00F84917" w:rsidRDefault="00052859">
            <w:r>
              <w:t>C Watton (9</w:t>
            </w:r>
            <w:r w:rsidR="000152FE">
              <w:t>4</w:t>
            </w:r>
            <w:r>
              <w:t>) 1.</w:t>
            </w:r>
            <w:r w:rsidR="000152FE">
              <w:t>7</w:t>
            </w:r>
            <w:r>
              <w:t>0m</w:t>
            </w:r>
          </w:p>
        </w:tc>
      </w:tr>
      <w:tr w:rsidR="00F84917" w14:paraId="2C53C98C" w14:textId="77777777" w:rsidTr="000152FE">
        <w:tc>
          <w:tcPr>
            <w:tcW w:w="1129" w:type="dxa"/>
          </w:tcPr>
          <w:p w14:paraId="40089C13" w14:textId="77777777" w:rsidR="00F84917" w:rsidRDefault="00F84917">
            <w:r>
              <w:t>Pole Vault</w:t>
            </w:r>
          </w:p>
        </w:tc>
        <w:tc>
          <w:tcPr>
            <w:tcW w:w="1447" w:type="dxa"/>
          </w:tcPr>
          <w:p w14:paraId="25586EA1" w14:textId="77777777" w:rsidR="00F84917" w:rsidRDefault="008C6132">
            <w:r>
              <w:t>X</w:t>
            </w:r>
          </w:p>
        </w:tc>
        <w:tc>
          <w:tcPr>
            <w:tcW w:w="1288" w:type="dxa"/>
          </w:tcPr>
          <w:p w14:paraId="4C98D547" w14:textId="77777777" w:rsidR="00F84917" w:rsidRDefault="00052859">
            <w:r>
              <w:t>A Moore 2.10m (12)</w:t>
            </w:r>
          </w:p>
        </w:tc>
        <w:tc>
          <w:tcPr>
            <w:tcW w:w="1288" w:type="dxa"/>
          </w:tcPr>
          <w:p w14:paraId="1E3AE6E0" w14:textId="77777777" w:rsidR="00F84917" w:rsidRDefault="00052859">
            <w:r>
              <w:t>S Jones 2.75m (09)</w:t>
            </w:r>
          </w:p>
        </w:tc>
        <w:tc>
          <w:tcPr>
            <w:tcW w:w="1222" w:type="dxa"/>
          </w:tcPr>
          <w:p w14:paraId="54B7F04C" w14:textId="77777777" w:rsidR="00F84917" w:rsidRDefault="00052859">
            <w:r w:rsidRPr="00052859">
              <w:rPr>
                <w:sz w:val="22"/>
                <w:szCs w:val="22"/>
              </w:rPr>
              <w:t>E Tompkins</w:t>
            </w:r>
            <w:r>
              <w:t xml:space="preserve"> 2.80m (07)</w:t>
            </w:r>
          </w:p>
        </w:tc>
        <w:tc>
          <w:tcPr>
            <w:tcW w:w="1418" w:type="dxa"/>
          </w:tcPr>
          <w:p w14:paraId="2F8A740B" w14:textId="77777777" w:rsidR="00F84917" w:rsidRDefault="00052859">
            <w:r w:rsidRPr="00052859">
              <w:rPr>
                <w:sz w:val="22"/>
                <w:szCs w:val="22"/>
              </w:rPr>
              <w:t>E Tompkins</w:t>
            </w:r>
            <w:r>
              <w:t xml:space="preserve"> 2.90m (08)</w:t>
            </w:r>
          </w:p>
        </w:tc>
        <w:tc>
          <w:tcPr>
            <w:tcW w:w="1417" w:type="dxa"/>
          </w:tcPr>
          <w:p w14:paraId="6D929B11" w14:textId="77777777" w:rsidR="00F84917" w:rsidRDefault="00052859">
            <w:r>
              <w:t xml:space="preserve">S </w:t>
            </w:r>
            <w:proofErr w:type="spellStart"/>
            <w:r>
              <w:t>Badham</w:t>
            </w:r>
            <w:proofErr w:type="spellEnd"/>
            <w:r>
              <w:t xml:space="preserve"> 3.10m (05)</w:t>
            </w:r>
          </w:p>
        </w:tc>
      </w:tr>
      <w:tr w:rsidR="00F84917" w14:paraId="384C9D78" w14:textId="77777777" w:rsidTr="000152FE">
        <w:tc>
          <w:tcPr>
            <w:tcW w:w="1129" w:type="dxa"/>
          </w:tcPr>
          <w:p w14:paraId="2567C8C4" w14:textId="77777777" w:rsidR="00F84917" w:rsidRDefault="00F84917">
            <w:r>
              <w:t>Long Jump</w:t>
            </w:r>
          </w:p>
        </w:tc>
        <w:tc>
          <w:tcPr>
            <w:tcW w:w="1447" w:type="dxa"/>
          </w:tcPr>
          <w:p w14:paraId="198DD6EE" w14:textId="77777777" w:rsidR="00F84917" w:rsidRDefault="00052859">
            <w:r>
              <w:t>E Tyler 3.80m (16)</w:t>
            </w:r>
          </w:p>
        </w:tc>
        <w:tc>
          <w:tcPr>
            <w:tcW w:w="1288" w:type="dxa"/>
          </w:tcPr>
          <w:p w14:paraId="717B2620" w14:textId="77777777" w:rsidR="00F84917" w:rsidRDefault="00052859">
            <w:r>
              <w:t>E Tyler 4.62m (18)</w:t>
            </w:r>
          </w:p>
        </w:tc>
        <w:tc>
          <w:tcPr>
            <w:tcW w:w="1288" w:type="dxa"/>
          </w:tcPr>
          <w:p w14:paraId="1C728646" w14:textId="77777777" w:rsidR="00F84917" w:rsidRDefault="00052859">
            <w:r>
              <w:t>E Tyler 5.29m (19)</w:t>
            </w:r>
          </w:p>
        </w:tc>
        <w:tc>
          <w:tcPr>
            <w:tcW w:w="1222" w:type="dxa"/>
          </w:tcPr>
          <w:p w14:paraId="7095ED70" w14:textId="77777777" w:rsidR="00F84917" w:rsidRDefault="00052859">
            <w:r>
              <w:t>D Jones 5.02m (19)</w:t>
            </w:r>
          </w:p>
        </w:tc>
        <w:tc>
          <w:tcPr>
            <w:tcW w:w="1418" w:type="dxa"/>
          </w:tcPr>
          <w:p w14:paraId="42C2E2DD" w14:textId="583656D3" w:rsidR="00F84917" w:rsidRDefault="004D5D5A">
            <w:r>
              <w:t>Eva Tyler 5.20m (23)</w:t>
            </w:r>
          </w:p>
        </w:tc>
        <w:tc>
          <w:tcPr>
            <w:tcW w:w="1417" w:type="dxa"/>
          </w:tcPr>
          <w:p w14:paraId="498617D2" w14:textId="77777777" w:rsidR="00F84917" w:rsidRDefault="00052859">
            <w:r>
              <w:t xml:space="preserve">S </w:t>
            </w:r>
            <w:proofErr w:type="spellStart"/>
            <w:r>
              <w:t>Badham</w:t>
            </w:r>
            <w:proofErr w:type="spellEnd"/>
            <w:r>
              <w:t xml:space="preserve"> 5.37m (02)</w:t>
            </w:r>
          </w:p>
        </w:tc>
      </w:tr>
      <w:tr w:rsidR="00F84917" w14:paraId="5A99B9CD" w14:textId="77777777" w:rsidTr="000152FE">
        <w:tc>
          <w:tcPr>
            <w:tcW w:w="1129" w:type="dxa"/>
          </w:tcPr>
          <w:p w14:paraId="6E41D7B0" w14:textId="77777777" w:rsidR="00F84917" w:rsidRDefault="00F84917">
            <w:r>
              <w:t>Triple Jump</w:t>
            </w:r>
          </w:p>
        </w:tc>
        <w:tc>
          <w:tcPr>
            <w:tcW w:w="1447" w:type="dxa"/>
          </w:tcPr>
          <w:p w14:paraId="6EFC65A2" w14:textId="77777777" w:rsidR="00F84917" w:rsidRDefault="008C6132">
            <w:r>
              <w:t>X</w:t>
            </w:r>
          </w:p>
        </w:tc>
        <w:tc>
          <w:tcPr>
            <w:tcW w:w="1288" w:type="dxa"/>
          </w:tcPr>
          <w:p w14:paraId="63D3EADD" w14:textId="333A33CB" w:rsidR="00F84917" w:rsidRDefault="00410DD6">
            <w:r>
              <w:t>X</w:t>
            </w:r>
          </w:p>
        </w:tc>
        <w:tc>
          <w:tcPr>
            <w:tcW w:w="1288" w:type="dxa"/>
          </w:tcPr>
          <w:p w14:paraId="53E61998" w14:textId="57430DC5" w:rsidR="00F84917" w:rsidRDefault="00DA34B1">
            <w:r>
              <w:rPr>
                <w:color w:val="FF0000"/>
              </w:rPr>
              <w:t>R</w:t>
            </w:r>
            <w:r w:rsidR="0075343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Davies </w:t>
            </w:r>
            <w:proofErr w:type="gramStart"/>
            <w:r w:rsidR="00753430">
              <w:rPr>
                <w:color w:val="FF0000"/>
              </w:rPr>
              <w:t xml:space="preserve">9.07m </w:t>
            </w:r>
            <w:r w:rsidR="00410DD6" w:rsidRPr="00410DD6">
              <w:rPr>
                <w:color w:val="FF0000"/>
              </w:rPr>
              <w:t xml:space="preserve"> (</w:t>
            </w:r>
            <w:proofErr w:type="gramEnd"/>
            <w:r w:rsidR="00410DD6" w:rsidRPr="00410DD6">
              <w:rPr>
                <w:color w:val="FF0000"/>
              </w:rPr>
              <w:t>2</w:t>
            </w:r>
            <w:r>
              <w:rPr>
                <w:color w:val="FF0000"/>
              </w:rPr>
              <w:t>5</w:t>
            </w:r>
            <w:r w:rsidR="00410DD6" w:rsidRPr="00410DD6">
              <w:rPr>
                <w:color w:val="FF0000"/>
              </w:rPr>
              <w:t>)</w:t>
            </w:r>
          </w:p>
        </w:tc>
        <w:tc>
          <w:tcPr>
            <w:tcW w:w="1222" w:type="dxa"/>
          </w:tcPr>
          <w:p w14:paraId="3D70B8FB" w14:textId="4ADC5A7E" w:rsidR="00F84917" w:rsidRDefault="005E09F5">
            <w:r w:rsidRPr="005E09F5">
              <w:rPr>
                <w:color w:val="FF0000"/>
              </w:rPr>
              <w:t>M Wood 10.01m (25)</w:t>
            </w:r>
          </w:p>
        </w:tc>
        <w:tc>
          <w:tcPr>
            <w:tcW w:w="1418" w:type="dxa"/>
          </w:tcPr>
          <w:p w14:paraId="28754A14" w14:textId="77777777" w:rsidR="00F84917" w:rsidRDefault="00052859">
            <w:r>
              <w:t>S Jones 8.95m (12)</w:t>
            </w:r>
          </w:p>
        </w:tc>
        <w:tc>
          <w:tcPr>
            <w:tcW w:w="1417" w:type="dxa"/>
          </w:tcPr>
          <w:p w14:paraId="36A7B363" w14:textId="77777777" w:rsidR="00F84917" w:rsidRDefault="00052859">
            <w:r>
              <w:t>K Marston 10.78m (16)</w:t>
            </w:r>
          </w:p>
        </w:tc>
      </w:tr>
      <w:tr w:rsidR="00F84917" w14:paraId="691953C3" w14:textId="77777777" w:rsidTr="000152FE">
        <w:tc>
          <w:tcPr>
            <w:tcW w:w="1129" w:type="dxa"/>
          </w:tcPr>
          <w:p w14:paraId="5679C955" w14:textId="77777777" w:rsidR="00F84917" w:rsidRDefault="00F84917">
            <w:r>
              <w:t>Shot</w:t>
            </w:r>
          </w:p>
        </w:tc>
        <w:tc>
          <w:tcPr>
            <w:tcW w:w="1447" w:type="dxa"/>
          </w:tcPr>
          <w:p w14:paraId="192DB63F" w14:textId="77777777" w:rsidR="00F84917" w:rsidRDefault="00052859">
            <w:r>
              <w:t>M Smith 7.88m 2k (14)</w:t>
            </w:r>
          </w:p>
        </w:tc>
        <w:tc>
          <w:tcPr>
            <w:tcW w:w="1288" w:type="dxa"/>
          </w:tcPr>
          <w:p w14:paraId="09B545BD" w14:textId="77777777" w:rsidR="00F84917" w:rsidRDefault="00052859">
            <w:r>
              <w:t>J Williams 9.89m 2.72k (10)</w:t>
            </w:r>
          </w:p>
        </w:tc>
        <w:tc>
          <w:tcPr>
            <w:tcW w:w="1288" w:type="dxa"/>
          </w:tcPr>
          <w:p w14:paraId="0A4115A4" w14:textId="77777777" w:rsidR="00F84917" w:rsidRDefault="00052859">
            <w:r>
              <w:t>S McNally 10.99m 3k (08)</w:t>
            </w:r>
          </w:p>
        </w:tc>
        <w:tc>
          <w:tcPr>
            <w:tcW w:w="1222" w:type="dxa"/>
          </w:tcPr>
          <w:p w14:paraId="7DE7EDF8" w14:textId="77777777" w:rsidR="00F84917" w:rsidRDefault="00052859">
            <w:r>
              <w:t>C Colbert 11.56m 3k (21)</w:t>
            </w:r>
          </w:p>
        </w:tc>
        <w:tc>
          <w:tcPr>
            <w:tcW w:w="1418" w:type="dxa"/>
          </w:tcPr>
          <w:p w14:paraId="45A1488B" w14:textId="77777777" w:rsidR="00F84917" w:rsidRDefault="00052859">
            <w:r>
              <w:t>S McNally 11.35m 4k (08)</w:t>
            </w:r>
          </w:p>
        </w:tc>
        <w:tc>
          <w:tcPr>
            <w:tcW w:w="1417" w:type="dxa"/>
          </w:tcPr>
          <w:p w14:paraId="5768C34D" w14:textId="77777777" w:rsidR="00F84917" w:rsidRDefault="00052859">
            <w:r>
              <w:t>S McNally 11.48m (10)</w:t>
            </w:r>
          </w:p>
        </w:tc>
      </w:tr>
      <w:tr w:rsidR="00F84917" w14:paraId="11F595CF" w14:textId="77777777" w:rsidTr="000152FE">
        <w:tc>
          <w:tcPr>
            <w:tcW w:w="1129" w:type="dxa"/>
          </w:tcPr>
          <w:p w14:paraId="0BAF442C" w14:textId="77777777" w:rsidR="00F84917" w:rsidRDefault="00F84917">
            <w:r>
              <w:t>Discus</w:t>
            </w:r>
          </w:p>
        </w:tc>
        <w:tc>
          <w:tcPr>
            <w:tcW w:w="1447" w:type="dxa"/>
          </w:tcPr>
          <w:p w14:paraId="5DD707C7" w14:textId="77777777" w:rsidR="00F84917" w:rsidRDefault="00052859">
            <w:r>
              <w:t>L Sewell 14.8m 0.75k (97)</w:t>
            </w:r>
          </w:p>
        </w:tc>
        <w:tc>
          <w:tcPr>
            <w:tcW w:w="1288" w:type="dxa"/>
          </w:tcPr>
          <w:p w14:paraId="1D523530" w14:textId="77777777" w:rsidR="00F84917" w:rsidRDefault="00052859">
            <w:r>
              <w:t>M Smith 30.58m (0.75k)</w:t>
            </w:r>
          </w:p>
        </w:tc>
        <w:tc>
          <w:tcPr>
            <w:tcW w:w="1288" w:type="dxa"/>
          </w:tcPr>
          <w:p w14:paraId="75CF2862" w14:textId="77777777" w:rsidR="00F84917" w:rsidRDefault="00052859">
            <w:r>
              <w:t xml:space="preserve">J Williams </w:t>
            </w:r>
            <w:r w:rsidR="000206C0">
              <w:t>31.11m 1kg (12)</w:t>
            </w:r>
          </w:p>
        </w:tc>
        <w:tc>
          <w:tcPr>
            <w:tcW w:w="1222" w:type="dxa"/>
          </w:tcPr>
          <w:p w14:paraId="274D2F6A" w14:textId="77777777" w:rsidR="00F84917" w:rsidRDefault="000206C0">
            <w:r>
              <w:t>E Crooke 35.42m (10)</w:t>
            </w:r>
          </w:p>
        </w:tc>
        <w:tc>
          <w:tcPr>
            <w:tcW w:w="1418" w:type="dxa"/>
          </w:tcPr>
          <w:p w14:paraId="5720BA11" w14:textId="77777777" w:rsidR="00F84917" w:rsidRDefault="000206C0">
            <w:r>
              <w:t>C Colbert 35.26m (22)</w:t>
            </w:r>
          </w:p>
        </w:tc>
        <w:tc>
          <w:tcPr>
            <w:tcW w:w="1417" w:type="dxa"/>
          </w:tcPr>
          <w:p w14:paraId="1D8EFFBC" w14:textId="77777777" w:rsidR="00F84917" w:rsidRDefault="000206C0">
            <w:r>
              <w:t>E Crooke 40.80m (10)</w:t>
            </w:r>
          </w:p>
        </w:tc>
      </w:tr>
      <w:tr w:rsidR="00F84917" w14:paraId="7CCB1398" w14:textId="77777777" w:rsidTr="000152FE">
        <w:tc>
          <w:tcPr>
            <w:tcW w:w="1129" w:type="dxa"/>
          </w:tcPr>
          <w:p w14:paraId="1580D6C1" w14:textId="77777777" w:rsidR="00F84917" w:rsidRDefault="00F84917">
            <w:r>
              <w:t>Hammer</w:t>
            </w:r>
          </w:p>
        </w:tc>
        <w:tc>
          <w:tcPr>
            <w:tcW w:w="1447" w:type="dxa"/>
          </w:tcPr>
          <w:p w14:paraId="0ABB7891" w14:textId="77777777" w:rsidR="00F84917" w:rsidRDefault="008C6132">
            <w:r>
              <w:t>X</w:t>
            </w:r>
          </w:p>
        </w:tc>
        <w:tc>
          <w:tcPr>
            <w:tcW w:w="1288" w:type="dxa"/>
          </w:tcPr>
          <w:p w14:paraId="550D0CF8" w14:textId="77777777" w:rsidR="00F84917" w:rsidRDefault="000206C0">
            <w:r>
              <w:t>x</w:t>
            </w:r>
          </w:p>
        </w:tc>
        <w:tc>
          <w:tcPr>
            <w:tcW w:w="1288" w:type="dxa"/>
          </w:tcPr>
          <w:p w14:paraId="70B76C12" w14:textId="77777777" w:rsidR="00F84917" w:rsidRDefault="000206C0">
            <w:r>
              <w:t>C Colbert 45.85m 3k (19)</w:t>
            </w:r>
          </w:p>
        </w:tc>
        <w:tc>
          <w:tcPr>
            <w:tcW w:w="1222" w:type="dxa"/>
          </w:tcPr>
          <w:p w14:paraId="47B9D08C" w14:textId="77777777" w:rsidR="00F84917" w:rsidRDefault="000206C0">
            <w:r>
              <w:t>C Colbert 49.25m 3k (21)</w:t>
            </w:r>
          </w:p>
        </w:tc>
        <w:tc>
          <w:tcPr>
            <w:tcW w:w="1418" w:type="dxa"/>
          </w:tcPr>
          <w:p w14:paraId="3E8254D0" w14:textId="77777777" w:rsidR="00F84917" w:rsidRDefault="000206C0">
            <w:r>
              <w:t>C Colbert 44.28m (22)</w:t>
            </w:r>
          </w:p>
        </w:tc>
        <w:tc>
          <w:tcPr>
            <w:tcW w:w="1417" w:type="dxa"/>
          </w:tcPr>
          <w:p w14:paraId="28FC941E" w14:textId="77777777" w:rsidR="00F84917" w:rsidRDefault="000206C0">
            <w:r>
              <w:t xml:space="preserve">C Colbert 44.28m (22) </w:t>
            </w:r>
          </w:p>
        </w:tc>
      </w:tr>
      <w:tr w:rsidR="00F84917" w14:paraId="11C31C29" w14:textId="77777777" w:rsidTr="000152FE">
        <w:tc>
          <w:tcPr>
            <w:tcW w:w="1129" w:type="dxa"/>
          </w:tcPr>
          <w:p w14:paraId="15BBA01D" w14:textId="77777777" w:rsidR="00F84917" w:rsidRDefault="00F84917">
            <w:r>
              <w:t>Javelin</w:t>
            </w:r>
          </w:p>
        </w:tc>
        <w:tc>
          <w:tcPr>
            <w:tcW w:w="1447" w:type="dxa"/>
          </w:tcPr>
          <w:p w14:paraId="59FA2F9B" w14:textId="77777777" w:rsidR="00F84917" w:rsidRDefault="000206C0">
            <w:r>
              <w:t>E Morgan 17.59m 300g (11)</w:t>
            </w:r>
          </w:p>
        </w:tc>
        <w:tc>
          <w:tcPr>
            <w:tcW w:w="1288" w:type="dxa"/>
          </w:tcPr>
          <w:p w14:paraId="6E013A8D" w14:textId="77777777" w:rsidR="00F84917" w:rsidRDefault="000206C0">
            <w:r>
              <w:t>C Colbert 28.44m 400g (17)</w:t>
            </w:r>
          </w:p>
        </w:tc>
        <w:tc>
          <w:tcPr>
            <w:tcW w:w="1288" w:type="dxa"/>
          </w:tcPr>
          <w:p w14:paraId="40302CFB" w14:textId="77777777" w:rsidR="00F84917" w:rsidRDefault="000206C0">
            <w:r>
              <w:t>C Colbert 40.98m 500g (19)</w:t>
            </w:r>
          </w:p>
        </w:tc>
        <w:tc>
          <w:tcPr>
            <w:tcW w:w="1222" w:type="dxa"/>
          </w:tcPr>
          <w:p w14:paraId="133A7978" w14:textId="77777777" w:rsidR="00F84917" w:rsidRDefault="000206C0">
            <w:r>
              <w:t>C Colbert 40.47m 500g (21)</w:t>
            </w:r>
          </w:p>
        </w:tc>
        <w:tc>
          <w:tcPr>
            <w:tcW w:w="1418" w:type="dxa"/>
          </w:tcPr>
          <w:p w14:paraId="4552B3BB" w14:textId="77777777" w:rsidR="00F84917" w:rsidRDefault="000206C0">
            <w:r>
              <w:t xml:space="preserve">C Colbert </w:t>
            </w:r>
            <w:r w:rsidR="008C6132">
              <w:t>44.25</w:t>
            </w:r>
            <w:r>
              <w:t>m (22)</w:t>
            </w:r>
          </w:p>
        </w:tc>
        <w:tc>
          <w:tcPr>
            <w:tcW w:w="1417" w:type="dxa"/>
          </w:tcPr>
          <w:p w14:paraId="10C5DD2F" w14:textId="77777777" w:rsidR="00F84917" w:rsidRDefault="000206C0">
            <w:r>
              <w:t>A Williams 47.53m (95)</w:t>
            </w:r>
          </w:p>
        </w:tc>
      </w:tr>
      <w:tr w:rsidR="00F84917" w14:paraId="06E15682" w14:textId="77777777" w:rsidTr="000152FE">
        <w:tc>
          <w:tcPr>
            <w:tcW w:w="1129" w:type="dxa"/>
          </w:tcPr>
          <w:p w14:paraId="051BFA55" w14:textId="77777777" w:rsidR="00F84917" w:rsidRDefault="00F84917">
            <w:r>
              <w:t>Multi Event</w:t>
            </w:r>
          </w:p>
        </w:tc>
        <w:tc>
          <w:tcPr>
            <w:tcW w:w="1447" w:type="dxa"/>
          </w:tcPr>
          <w:p w14:paraId="1D5F5384" w14:textId="77777777" w:rsidR="00F84917" w:rsidRDefault="00F84917"/>
        </w:tc>
        <w:tc>
          <w:tcPr>
            <w:tcW w:w="1288" w:type="dxa"/>
          </w:tcPr>
          <w:p w14:paraId="6D13B11D" w14:textId="77777777" w:rsidR="00F84917" w:rsidRDefault="00F84917"/>
        </w:tc>
        <w:tc>
          <w:tcPr>
            <w:tcW w:w="1288" w:type="dxa"/>
          </w:tcPr>
          <w:p w14:paraId="277E8E49" w14:textId="77777777" w:rsidR="00F84917" w:rsidRDefault="000206C0">
            <w:r>
              <w:t>T Morgan 2075 pts (22) Pent</w:t>
            </w:r>
          </w:p>
        </w:tc>
        <w:tc>
          <w:tcPr>
            <w:tcW w:w="1222" w:type="dxa"/>
          </w:tcPr>
          <w:p w14:paraId="3D255DD0" w14:textId="12C3ECB9" w:rsidR="00F84917" w:rsidRPr="00DA34B1" w:rsidRDefault="00753430">
            <w:pPr>
              <w:rPr>
                <w:color w:val="000000" w:themeColor="text1"/>
              </w:rPr>
            </w:pPr>
            <w:r w:rsidRPr="00753430">
              <w:rPr>
                <w:color w:val="FF0000"/>
              </w:rPr>
              <w:t>Maisie Wood</w:t>
            </w:r>
            <w:r w:rsidR="004911E1" w:rsidRPr="00753430">
              <w:rPr>
                <w:color w:val="FF0000"/>
              </w:rPr>
              <w:t xml:space="preserve"> 3</w:t>
            </w:r>
            <w:r w:rsidRPr="00753430">
              <w:rPr>
                <w:color w:val="FF0000"/>
              </w:rPr>
              <w:t>5</w:t>
            </w:r>
            <w:r w:rsidR="004911E1" w:rsidRPr="00753430">
              <w:rPr>
                <w:color w:val="FF0000"/>
              </w:rPr>
              <w:t>73</w:t>
            </w:r>
            <w:r w:rsidR="000206C0" w:rsidRPr="00753430">
              <w:rPr>
                <w:color w:val="FF0000"/>
              </w:rPr>
              <w:t xml:space="preserve"> pts (2</w:t>
            </w:r>
            <w:r w:rsidRPr="00753430">
              <w:rPr>
                <w:color w:val="FF0000"/>
              </w:rPr>
              <w:t>5</w:t>
            </w:r>
            <w:r w:rsidR="000206C0" w:rsidRPr="00753430">
              <w:rPr>
                <w:color w:val="FF0000"/>
              </w:rPr>
              <w:t xml:space="preserve">) </w:t>
            </w:r>
            <w:proofErr w:type="spellStart"/>
            <w:r w:rsidR="000206C0" w:rsidRPr="00753430">
              <w:rPr>
                <w:color w:val="FF0000"/>
              </w:rPr>
              <w:t>Hept</w:t>
            </w:r>
            <w:proofErr w:type="spellEnd"/>
          </w:p>
        </w:tc>
        <w:tc>
          <w:tcPr>
            <w:tcW w:w="1418" w:type="dxa"/>
          </w:tcPr>
          <w:p w14:paraId="5D8CBF7D" w14:textId="77777777" w:rsidR="00F84917" w:rsidRDefault="00F84917"/>
        </w:tc>
        <w:tc>
          <w:tcPr>
            <w:tcW w:w="1417" w:type="dxa"/>
          </w:tcPr>
          <w:p w14:paraId="7B9B10D3" w14:textId="77777777" w:rsidR="00F84917" w:rsidRDefault="00F84917"/>
        </w:tc>
      </w:tr>
      <w:tr w:rsidR="00F84917" w14:paraId="657C5A51" w14:textId="77777777" w:rsidTr="000152FE">
        <w:tc>
          <w:tcPr>
            <w:tcW w:w="1129" w:type="dxa"/>
          </w:tcPr>
          <w:p w14:paraId="0DC06344" w14:textId="77777777" w:rsidR="00F84917" w:rsidRDefault="00F84917">
            <w:r>
              <w:t>4 x100m</w:t>
            </w:r>
          </w:p>
        </w:tc>
        <w:tc>
          <w:tcPr>
            <w:tcW w:w="1447" w:type="dxa"/>
          </w:tcPr>
          <w:p w14:paraId="28ACD75C" w14:textId="77777777" w:rsidR="00F84917" w:rsidRDefault="000206C0">
            <w:r>
              <w:t xml:space="preserve">64.55s (18) </w:t>
            </w:r>
          </w:p>
          <w:p w14:paraId="09CEABFB" w14:textId="77777777" w:rsidR="000206C0" w:rsidRDefault="000206C0">
            <w:r>
              <w:t>L Alderson</w:t>
            </w:r>
          </w:p>
          <w:p w14:paraId="58A88191" w14:textId="77777777" w:rsidR="000206C0" w:rsidRDefault="000206C0">
            <w:r>
              <w:t xml:space="preserve">T Morgan </w:t>
            </w:r>
          </w:p>
          <w:p w14:paraId="537F7928" w14:textId="77777777" w:rsidR="000206C0" w:rsidRDefault="000206C0">
            <w:r>
              <w:t xml:space="preserve">E Williams </w:t>
            </w:r>
          </w:p>
          <w:p w14:paraId="5C57D96F" w14:textId="77777777" w:rsidR="000206C0" w:rsidRPr="00D264E3" w:rsidRDefault="000206C0">
            <w:r w:rsidRPr="00D264E3">
              <w:t>E Benjamin</w:t>
            </w:r>
          </w:p>
        </w:tc>
        <w:tc>
          <w:tcPr>
            <w:tcW w:w="1288" w:type="dxa"/>
          </w:tcPr>
          <w:p w14:paraId="313D525D" w14:textId="77777777" w:rsidR="00F84917" w:rsidRDefault="000206C0">
            <w:r>
              <w:t>56.24s (16)</w:t>
            </w:r>
          </w:p>
          <w:p w14:paraId="188D87DD" w14:textId="77777777" w:rsidR="000206C0" w:rsidRDefault="000206C0">
            <w:r>
              <w:t>D Jones</w:t>
            </w:r>
          </w:p>
          <w:p w14:paraId="08A1E71B" w14:textId="77777777" w:rsidR="000206C0" w:rsidRDefault="000206C0">
            <w:r>
              <w:t xml:space="preserve">H </w:t>
            </w:r>
            <w:proofErr w:type="spellStart"/>
            <w:r>
              <w:t>Oaker</w:t>
            </w:r>
            <w:proofErr w:type="spellEnd"/>
          </w:p>
          <w:p w14:paraId="462BA4AA" w14:textId="77777777" w:rsidR="000206C0" w:rsidRDefault="000206C0">
            <w:r>
              <w:t>G Ince</w:t>
            </w:r>
          </w:p>
          <w:p w14:paraId="1358EDE5" w14:textId="77777777" w:rsidR="000206C0" w:rsidRDefault="000206C0">
            <w:r>
              <w:t xml:space="preserve">I </w:t>
            </w:r>
            <w:proofErr w:type="spellStart"/>
            <w:r>
              <w:t>Eckley</w:t>
            </w:r>
            <w:proofErr w:type="spellEnd"/>
          </w:p>
        </w:tc>
        <w:tc>
          <w:tcPr>
            <w:tcW w:w="1288" w:type="dxa"/>
          </w:tcPr>
          <w:p w14:paraId="55AB1F64" w14:textId="77777777" w:rsidR="00F84917" w:rsidRDefault="000206C0">
            <w:r>
              <w:t>54.7s (18)</w:t>
            </w:r>
          </w:p>
          <w:p w14:paraId="20E017D2" w14:textId="77777777" w:rsidR="000206C0" w:rsidRDefault="000206C0">
            <w:r>
              <w:t>D Jones</w:t>
            </w:r>
          </w:p>
          <w:p w14:paraId="4FFE9A9F" w14:textId="77777777" w:rsidR="000206C0" w:rsidRDefault="000206C0">
            <w:r>
              <w:t>M Thomas</w:t>
            </w:r>
          </w:p>
          <w:p w14:paraId="757E9C9A" w14:textId="77777777" w:rsidR="000206C0" w:rsidRDefault="000206C0">
            <w:r>
              <w:t xml:space="preserve">H </w:t>
            </w:r>
            <w:proofErr w:type="spellStart"/>
            <w:r>
              <w:t>Oaker</w:t>
            </w:r>
            <w:proofErr w:type="spellEnd"/>
          </w:p>
          <w:p w14:paraId="154AADCB" w14:textId="77777777" w:rsidR="000206C0" w:rsidRDefault="000206C0">
            <w:r>
              <w:t>C Flight</w:t>
            </w:r>
          </w:p>
        </w:tc>
        <w:tc>
          <w:tcPr>
            <w:tcW w:w="1222" w:type="dxa"/>
          </w:tcPr>
          <w:p w14:paraId="3401FF69" w14:textId="77777777" w:rsidR="00F84917" w:rsidRPr="00DA34B1" w:rsidRDefault="000206C0">
            <w:pPr>
              <w:rPr>
                <w:color w:val="000000" w:themeColor="text1"/>
              </w:rPr>
            </w:pPr>
            <w:r w:rsidRPr="00DA34B1">
              <w:rPr>
                <w:color w:val="000000" w:themeColor="text1"/>
              </w:rPr>
              <w:t>54.</w:t>
            </w:r>
            <w:r w:rsidR="00D264E3" w:rsidRPr="00DA34B1">
              <w:rPr>
                <w:color w:val="000000" w:themeColor="text1"/>
              </w:rPr>
              <w:t>39</w:t>
            </w:r>
            <w:r w:rsidRPr="00DA34B1">
              <w:rPr>
                <w:color w:val="000000" w:themeColor="text1"/>
              </w:rPr>
              <w:t>s (</w:t>
            </w:r>
            <w:r w:rsidR="00D264E3" w:rsidRPr="00DA34B1">
              <w:rPr>
                <w:color w:val="000000" w:themeColor="text1"/>
              </w:rPr>
              <w:t>24</w:t>
            </w:r>
            <w:r w:rsidRPr="00DA34B1">
              <w:rPr>
                <w:color w:val="000000" w:themeColor="text1"/>
              </w:rPr>
              <w:t>)</w:t>
            </w:r>
          </w:p>
          <w:p w14:paraId="46C95758" w14:textId="77777777" w:rsidR="00D264E3" w:rsidRPr="00DA34B1" w:rsidRDefault="00D264E3">
            <w:pPr>
              <w:rPr>
                <w:color w:val="000000" w:themeColor="text1"/>
              </w:rPr>
            </w:pPr>
            <w:r w:rsidRPr="00DA34B1">
              <w:rPr>
                <w:color w:val="000000" w:themeColor="text1"/>
              </w:rPr>
              <w:t>T Morgan</w:t>
            </w:r>
          </w:p>
          <w:p w14:paraId="42AA2DE1" w14:textId="77777777" w:rsidR="00D264E3" w:rsidRPr="00DA34B1" w:rsidRDefault="00D264E3">
            <w:pPr>
              <w:rPr>
                <w:color w:val="000000" w:themeColor="text1"/>
              </w:rPr>
            </w:pPr>
            <w:r w:rsidRPr="00DA34B1">
              <w:rPr>
                <w:color w:val="000000" w:themeColor="text1"/>
              </w:rPr>
              <w:t>M Wood</w:t>
            </w:r>
          </w:p>
          <w:p w14:paraId="5A745B2F" w14:textId="77777777" w:rsidR="00D264E3" w:rsidRPr="00DA34B1" w:rsidRDefault="00D264E3">
            <w:pPr>
              <w:rPr>
                <w:color w:val="000000" w:themeColor="text1"/>
              </w:rPr>
            </w:pPr>
            <w:r w:rsidRPr="00DA34B1">
              <w:rPr>
                <w:color w:val="000000" w:themeColor="text1"/>
              </w:rPr>
              <w:t>R Parker</w:t>
            </w:r>
          </w:p>
          <w:p w14:paraId="6CFA0329" w14:textId="00714D84" w:rsidR="00D264E3" w:rsidRPr="00DA34B1" w:rsidRDefault="00D264E3">
            <w:pPr>
              <w:rPr>
                <w:color w:val="000000" w:themeColor="text1"/>
              </w:rPr>
            </w:pPr>
            <w:r w:rsidRPr="00DA34B1">
              <w:rPr>
                <w:color w:val="000000" w:themeColor="text1"/>
              </w:rPr>
              <w:t>E Benjamin</w:t>
            </w:r>
          </w:p>
        </w:tc>
        <w:tc>
          <w:tcPr>
            <w:tcW w:w="1418" w:type="dxa"/>
          </w:tcPr>
          <w:p w14:paraId="4E58217F" w14:textId="77777777" w:rsidR="00F84917" w:rsidRDefault="000206C0">
            <w:r>
              <w:t>51.98s (16)</w:t>
            </w:r>
          </w:p>
        </w:tc>
        <w:tc>
          <w:tcPr>
            <w:tcW w:w="1417" w:type="dxa"/>
          </w:tcPr>
          <w:p w14:paraId="2609EAAB" w14:textId="77777777" w:rsidR="00F84917" w:rsidRDefault="008C6132">
            <w:r>
              <w:t>51.98s (16)</w:t>
            </w:r>
          </w:p>
        </w:tc>
      </w:tr>
      <w:tr w:rsidR="00F84917" w14:paraId="4F475936" w14:textId="77777777" w:rsidTr="000152FE">
        <w:tc>
          <w:tcPr>
            <w:tcW w:w="1129" w:type="dxa"/>
          </w:tcPr>
          <w:p w14:paraId="6EA1B81B" w14:textId="70ABC51D" w:rsidR="00F84917" w:rsidRDefault="00F84917">
            <w:r>
              <w:t>4 x</w:t>
            </w:r>
            <w:r w:rsidR="008C6132">
              <w:t xml:space="preserve"> 400</w:t>
            </w:r>
            <w:proofErr w:type="gramStart"/>
            <w:r w:rsidR="008C6132">
              <w:t>m</w:t>
            </w:r>
            <w:r w:rsidR="00D264E3">
              <w:t>,</w:t>
            </w:r>
            <w:r w:rsidR="008C6132">
              <w:t xml:space="preserve">  </w:t>
            </w:r>
            <w:r>
              <w:t>300</w:t>
            </w:r>
            <w:proofErr w:type="gramEnd"/>
            <w:r>
              <w:t>m</w:t>
            </w:r>
            <w:r w:rsidR="008C6132">
              <w:t xml:space="preserve"> (U15)</w:t>
            </w:r>
          </w:p>
        </w:tc>
        <w:tc>
          <w:tcPr>
            <w:tcW w:w="1447" w:type="dxa"/>
          </w:tcPr>
          <w:p w14:paraId="4D20C61D" w14:textId="77777777" w:rsidR="00F84917" w:rsidRDefault="008C6132">
            <w:r>
              <w:t>X</w:t>
            </w:r>
          </w:p>
        </w:tc>
        <w:tc>
          <w:tcPr>
            <w:tcW w:w="1288" w:type="dxa"/>
          </w:tcPr>
          <w:p w14:paraId="7D5D2C5C" w14:textId="77777777" w:rsidR="00F84917" w:rsidRDefault="008C6132">
            <w:r>
              <w:t>x</w:t>
            </w:r>
          </w:p>
        </w:tc>
        <w:tc>
          <w:tcPr>
            <w:tcW w:w="1288" w:type="dxa"/>
          </w:tcPr>
          <w:p w14:paraId="7A7BBFDA" w14:textId="77777777" w:rsidR="00F84917" w:rsidRPr="004911E1" w:rsidRDefault="008C6132">
            <w:pPr>
              <w:rPr>
                <w:color w:val="000000" w:themeColor="text1"/>
              </w:rPr>
            </w:pPr>
            <w:r w:rsidRPr="004911E1">
              <w:rPr>
                <w:color w:val="000000" w:themeColor="text1"/>
              </w:rPr>
              <w:t>3m24.7s (23)</w:t>
            </w:r>
          </w:p>
          <w:p w14:paraId="787C06C0" w14:textId="77777777" w:rsidR="008C6132" w:rsidRPr="004911E1" w:rsidRDefault="008C6132">
            <w:pPr>
              <w:rPr>
                <w:color w:val="000000" w:themeColor="text1"/>
              </w:rPr>
            </w:pPr>
            <w:r w:rsidRPr="004911E1">
              <w:rPr>
                <w:color w:val="000000" w:themeColor="text1"/>
              </w:rPr>
              <w:t>M Stroud</w:t>
            </w:r>
          </w:p>
          <w:p w14:paraId="491BFDFE" w14:textId="77777777" w:rsidR="008C6132" w:rsidRPr="004911E1" w:rsidRDefault="008C6132">
            <w:pPr>
              <w:rPr>
                <w:color w:val="000000" w:themeColor="text1"/>
              </w:rPr>
            </w:pPr>
            <w:r w:rsidRPr="004911E1">
              <w:rPr>
                <w:color w:val="000000" w:themeColor="text1"/>
              </w:rPr>
              <w:t>M Wood</w:t>
            </w:r>
          </w:p>
          <w:p w14:paraId="51EBD80F" w14:textId="77777777" w:rsidR="008C6132" w:rsidRPr="004911E1" w:rsidRDefault="008C6132">
            <w:pPr>
              <w:rPr>
                <w:color w:val="000000" w:themeColor="text1"/>
              </w:rPr>
            </w:pPr>
            <w:r w:rsidRPr="004911E1">
              <w:rPr>
                <w:color w:val="000000" w:themeColor="text1"/>
              </w:rPr>
              <w:t>I Williams</w:t>
            </w:r>
          </w:p>
          <w:p w14:paraId="5FCC88AB" w14:textId="77777777" w:rsidR="008C6132" w:rsidRDefault="008C6132">
            <w:r w:rsidRPr="004911E1">
              <w:rPr>
                <w:color w:val="000000" w:themeColor="text1"/>
              </w:rPr>
              <w:t>C Jardin</w:t>
            </w:r>
          </w:p>
        </w:tc>
        <w:tc>
          <w:tcPr>
            <w:tcW w:w="1222" w:type="dxa"/>
          </w:tcPr>
          <w:p w14:paraId="44A4046D" w14:textId="49CD5015" w:rsidR="00F84917" w:rsidRDefault="005E09F5">
            <w:r>
              <w:t>X</w:t>
            </w:r>
          </w:p>
        </w:tc>
        <w:tc>
          <w:tcPr>
            <w:tcW w:w="1418" w:type="dxa"/>
          </w:tcPr>
          <w:p w14:paraId="634AB08C" w14:textId="77777777" w:rsidR="00F84917" w:rsidRDefault="008C6132">
            <w:r>
              <w:t xml:space="preserve">4m41.7s (16) </w:t>
            </w:r>
          </w:p>
          <w:p w14:paraId="4363DABA" w14:textId="77777777" w:rsidR="008C6132" w:rsidRDefault="008C6132">
            <w:r>
              <w:t>S Hare</w:t>
            </w:r>
          </w:p>
          <w:p w14:paraId="68CAF2AD" w14:textId="77777777" w:rsidR="008C6132" w:rsidRDefault="008C6132">
            <w:r>
              <w:t>E Cockell</w:t>
            </w:r>
          </w:p>
          <w:p w14:paraId="4CCCC045" w14:textId="77777777" w:rsidR="008C6132" w:rsidRDefault="008C6132">
            <w:r>
              <w:t>K Marston</w:t>
            </w:r>
          </w:p>
          <w:p w14:paraId="65F906B5" w14:textId="77777777" w:rsidR="008C6132" w:rsidRDefault="008C6132">
            <w:r>
              <w:t xml:space="preserve">S </w:t>
            </w:r>
            <w:proofErr w:type="spellStart"/>
            <w:r>
              <w:t>Misztal</w:t>
            </w:r>
            <w:proofErr w:type="spellEnd"/>
          </w:p>
        </w:tc>
        <w:tc>
          <w:tcPr>
            <w:tcW w:w="1417" w:type="dxa"/>
          </w:tcPr>
          <w:p w14:paraId="1D834052" w14:textId="77777777" w:rsidR="00F84917" w:rsidRDefault="008C6132">
            <w:r>
              <w:t>4m26.9s (16)</w:t>
            </w:r>
          </w:p>
        </w:tc>
      </w:tr>
    </w:tbl>
    <w:p w14:paraId="7F365B22" w14:textId="77777777" w:rsidR="0002671F" w:rsidRDefault="0002671F"/>
    <w:sectPr w:rsidR="00026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E1"/>
    <w:rsid w:val="000152FE"/>
    <w:rsid w:val="000206C0"/>
    <w:rsid w:val="0002671F"/>
    <w:rsid w:val="00052859"/>
    <w:rsid w:val="000B46C2"/>
    <w:rsid w:val="00161416"/>
    <w:rsid w:val="0028793B"/>
    <w:rsid w:val="00410DD6"/>
    <w:rsid w:val="004911E1"/>
    <w:rsid w:val="004D5D5A"/>
    <w:rsid w:val="005A39C0"/>
    <w:rsid w:val="005E09F5"/>
    <w:rsid w:val="00753430"/>
    <w:rsid w:val="00782EF8"/>
    <w:rsid w:val="00880D2A"/>
    <w:rsid w:val="008851EF"/>
    <w:rsid w:val="008C6132"/>
    <w:rsid w:val="009B44E9"/>
    <w:rsid w:val="009E44B2"/>
    <w:rsid w:val="00A27D22"/>
    <w:rsid w:val="00AE71BE"/>
    <w:rsid w:val="00BE73A7"/>
    <w:rsid w:val="00D264E3"/>
    <w:rsid w:val="00D80385"/>
    <w:rsid w:val="00DA34B1"/>
    <w:rsid w:val="00DE4D18"/>
    <w:rsid w:val="00F819E7"/>
    <w:rsid w:val="00F8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6990"/>
  <w15:chartTrackingRefBased/>
  <w15:docId w15:val="{A9DB4963-E397-9645-82D3-433766B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endyflannery/Library/Group%20Containers/UBF8T346G9.Office/User%20Content.localized/Templates.localized/Womens%20Records%20%20Jun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B50DC3-34FC-D44B-B08A-CA57D6FE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Womens Records  June 2023.dotx</Template>
  <TotalTime>10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Wendy Flannery</cp:lastModifiedBy>
  <cp:revision>2</cp:revision>
  <dcterms:created xsi:type="dcterms:W3CDTF">2025-10-02T09:58:00Z</dcterms:created>
  <dcterms:modified xsi:type="dcterms:W3CDTF">2025-10-02T09:58:00Z</dcterms:modified>
</cp:coreProperties>
</file>