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09AA" w14:textId="77777777" w:rsidR="00370143" w:rsidRDefault="00370143" w:rsidP="00370143">
      <w:r>
        <w:rPr>
          <w:noProof/>
          <w:lang w:eastAsia="en-GB"/>
        </w:rPr>
        <mc:AlternateContent>
          <mc:Choice Requires="wps">
            <w:drawing>
              <wp:anchor distT="0" distB="0" distL="114300" distR="114300" simplePos="0" relativeHeight="251659264" behindDoc="0" locked="0" layoutInCell="1" allowOverlap="1" wp14:anchorId="3224B6AA" wp14:editId="4580636F">
                <wp:simplePos x="0" y="0"/>
                <wp:positionH relativeFrom="column">
                  <wp:posOffset>-457200</wp:posOffset>
                </wp:positionH>
                <wp:positionV relativeFrom="paragraph">
                  <wp:posOffset>191770</wp:posOffset>
                </wp:positionV>
                <wp:extent cx="7593965" cy="534035"/>
                <wp:effectExtent l="0" t="0" r="635" b="0"/>
                <wp:wrapThrough wrapText="bothSides">
                  <wp:wrapPolygon edited="0">
                    <wp:start x="0" y="0"/>
                    <wp:lineTo x="0" y="20547"/>
                    <wp:lineTo x="21530" y="20547"/>
                    <wp:lineTo x="2153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7593965" cy="534035"/>
                        </a:xfrm>
                        <a:prstGeom prst="rect">
                          <a:avLst/>
                        </a:prstGeom>
                        <a:solidFill>
                          <a:srgbClr val="0077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C0154F" w14:textId="249991A1" w:rsidR="00370143" w:rsidRPr="00C61270" w:rsidRDefault="002E1DC9" w:rsidP="00370143">
                            <w:pPr>
                              <w:rPr>
                                <w:rFonts w:ascii="Century Gothic" w:hAnsi="Century Gothic"/>
                                <w:sz w:val="36"/>
                                <w:szCs w:val="36"/>
                              </w:rPr>
                            </w:pPr>
                            <w:r>
                              <w:rPr>
                                <w:rFonts w:ascii="Century Gothic" w:hAnsi="Century Gothic"/>
                                <w:sz w:val="36"/>
                                <w:szCs w:val="36"/>
                              </w:rPr>
                              <w:t>SLALOM PRO</w:t>
                            </w:r>
                            <w:r w:rsidR="0074256A">
                              <w:rPr>
                                <w:rFonts w:ascii="Century Gothic" w:hAnsi="Century Gothic"/>
                                <w:sz w:val="36"/>
                                <w:szCs w:val="36"/>
                              </w:rPr>
                              <w:t>GRAMME SQUAD DATES 202</w:t>
                            </w:r>
                            <w:r w:rsidR="00B442BF">
                              <w:rPr>
                                <w:rFonts w:ascii="Century Gothic" w:hAnsi="Century Gothic"/>
                                <w:sz w:val="36"/>
                                <w:szCs w:val="36"/>
                              </w:rPr>
                              <w:t>5/2026</w:t>
                            </w:r>
                          </w:p>
                        </w:txbxContent>
                      </wps:txbx>
                      <wps:bodyPr rot="0" spcFirstLastPara="0" vertOverflow="overflow" horzOverflow="overflow" vert="horz" wrap="square" lIns="64008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4B6AA" id="Rectangle 7" o:spid="_x0000_s1026" style="position:absolute;margin-left:-36pt;margin-top:15.1pt;width:597.9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" fillcolor="#0077c3" stroked="f" strokeweight="1pt">
                <v:textbox inset="50.4pt">
                  <w:txbxContent>
                    <w:p w14:paraId="5BC0154F" w14:textId="249991A1" w:rsidR="00370143" w:rsidRPr="00C61270" w:rsidRDefault="002E1DC9" w:rsidP="00370143">
                      <w:pPr>
                        <w:rPr>
                          <w:rFonts w:ascii="Century Gothic" w:hAnsi="Century Gothic"/>
                          <w:sz w:val="36"/>
                          <w:szCs w:val="36"/>
                        </w:rPr>
                      </w:pPr>
                      <w:r>
                        <w:rPr>
                          <w:rFonts w:ascii="Century Gothic" w:hAnsi="Century Gothic"/>
                          <w:sz w:val="36"/>
                          <w:szCs w:val="36"/>
                        </w:rPr>
                        <w:t>SLALOM PRO</w:t>
                      </w:r>
                      <w:r w:rsidR="0074256A">
                        <w:rPr>
                          <w:rFonts w:ascii="Century Gothic" w:hAnsi="Century Gothic"/>
                          <w:sz w:val="36"/>
                          <w:szCs w:val="36"/>
                        </w:rPr>
                        <w:t>GRAMME SQUAD DATES 202</w:t>
                      </w:r>
                      <w:r w:rsidR="00B442BF">
                        <w:rPr>
                          <w:rFonts w:ascii="Century Gothic" w:hAnsi="Century Gothic"/>
                          <w:sz w:val="36"/>
                          <w:szCs w:val="36"/>
                        </w:rPr>
                        <w:t>5/2026</w:t>
                      </w:r>
                    </w:p>
                  </w:txbxContent>
                </v:textbox>
                <w10:wrap type="through"/>
              </v:rect>
            </w:pict>
          </mc:Fallback>
        </mc:AlternateContent>
      </w:r>
    </w:p>
    <w:p w14:paraId="3CA2A616" w14:textId="77777777" w:rsidR="00370143" w:rsidRPr="00F57A58" w:rsidRDefault="00370143" w:rsidP="00370143">
      <w:pPr>
        <w:rPr>
          <w:rFonts w:ascii="Helvetica" w:hAnsi="Helvetica"/>
        </w:rPr>
      </w:pPr>
    </w:p>
    <w:p w14:paraId="46CA600D" w14:textId="6D980E27" w:rsidR="00A02873" w:rsidRDefault="0074256A" w:rsidP="00A02873">
      <w:pPr>
        <w:pStyle w:val="Heading1"/>
        <w:rPr>
          <w:rFonts w:ascii="Helvetica" w:hAnsi="Helvetica"/>
          <w:color w:val="0077C3"/>
        </w:rPr>
      </w:pPr>
      <w:r>
        <w:rPr>
          <w:rFonts w:ascii="Helvetica" w:hAnsi="Helvetica"/>
          <w:color w:val="0077C3"/>
        </w:rPr>
        <w:t>PERFORMANCE SQUAD</w:t>
      </w:r>
    </w:p>
    <w:p w14:paraId="73E96BB2" w14:textId="77777777" w:rsidR="00C66E0C" w:rsidRDefault="00C66E0C" w:rsidP="00C66E0C"/>
    <w:p w14:paraId="04D432E3" w14:textId="6AE45EA5" w:rsidR="00C66E0C" w:rsidRPr="00C66E0C" w:rsidRDefault="00C66E0C" w:rsidP="00C66E0C">
      <w:r>
        <w:t xml:space="preserve">Costs per Athlete is </w:t>
      </w:r>
      <w:r w:rsidR="008F404A">
        <w:t>£7</w:t>
      </w:r>
      <w:r w:rsidR="0083752E">
        <w:t>92</w:t>
      </w:r>
      <w:r w:rsidR="008F404A">
        <w:t xml:space="preserve"> per annum or </w:t>
      </w:r>
      <w:r w:rsidRPr="000C7A66">
        <w:rPr>
          <w:b/>
          <w:bCs/>
        </w:rPr>
        <w:t>£6</w:t>
      </w:r>
      <w:r w:rsidR="00B442BF">
        <w:rPr>
          <w:b/>
          <w:bCs/>
        </w:rPr>
        <w:t>6</w:t>
      </w:r>
      <w:r w:rsidRPr="000C7A66">
        <w:rPr>
          <w:b/>
          <w:bCs/>
        </w:rPr>
        <w:t xml:space="preserve"> PCM</w:t>
      </w:r>
      <w:r>
        <w:t xml:space="preserve"> for the following coaching support. S&amp;C provision will be provided via online support.</w:t>
      </w:r>
    </w:p>
    <w:p w14:paraId="792D78C3" w14:textId="77777777" w:rsidR="0074256A" w:rsidRDefault="0074256A" w:rsidP="0074256A"/>
    <w:tbl>
      <w:tblPr>
        <w:tblStyle w:val="TableGrid"/>
        <w:tblW w:w="0" w:type="auto"/>
        <w:tblInd w:w="-5" w:type="dxa"/>
        <w:tblLook w:val="04A0" w:firstRow="1" w:lastRow="0" w:firstColumn="1" w:lastColumn="0" w:noHBand="0" w:noVBand="1"/>
      </w:tblPr>
      <w:tblGrid>
        <w:gridCol w:w="1173"/>
        <w:gridCol w:w="1556"/>
        <w:gridCol w:w="2018"/>
        <w:gridCol w:w="1598"/>
        <w:gridCol w:w="1748"/>
        <w:gridCol w:w="1642"/>
      </w:tblGrid>
      <w:tr w:rsidR="00CA5760" w:rsidRPr="00F57A58" w14:paraId="38A5AAF5" w14:textId="007A14FB" w:rsidTr="00174D74">
        <w:trPr>
          <w:trHeight w:val="485"/>
        </w:trPr>
        <w:tc>
          <w:tcPr>
            <w:tcW w:w="1173" w:type="dxa"/>
            <w:tcBorders>
              <w:top w:val="single" w:sz="4" w:space="0" w:color="0077C3"/>
              <w:left w:val="single" w:sz="4" w:space="0" w:color="0077C3"/>
              <w:bottom w:val="single" w:sz="4" w:space="0" w:color="0077C3"/>
              <w:right w:val="single" w:sz="4" w:space="0" w:color="FFFFFF" w:themeColor="background1"/>
            </w:tcBorders>
            <w:shd w:val="clear" w:color="auto" w:fill="0077C3"/>
            <w:vAlign w:val="center"/>
          </w:tcPr>
          <w:p w14:paraId="3A2A9DF9" w14:textId="557B3354" w:rsidR="00F82E65" w:rsidRPr="00F57A58" w:rsidRDefault="00F82E65" w:rsidP="00257F18">
            <w:pPr>
              <w:rPr>
                <w:rFonts w:ascii="Helvetica" w:hAnsi="Helvetica"/>
                <w:color w:val="FFFFFF" w:themeColor="background1"/>
              </w:rPr>
            </w:pPr>
            <w:r>
              <w:rPr>
                <w:rFonts w:ascii="Helvetica" w:hAnsi="Helvetica"/>
                <w:color w:val="FFFFFF" w:themeColor="background1"/>
              </w:rPr>
              <w:t>CAMP</w:t>
            </w:r>
          </w:p>
        </w:tc>
        <w:tc>
          <w:tcPr>
            <w:tcW w:w="1556"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0FFB1F25" w14:textId="5BABDD64" w:rsidR="00F82E65" w:rsidRPr="00F57A58" w:rsidRDefault="00F82E65" w:rsidP="00257F18">
            <w:pPr>
              <w:rPr>
                <w:rFonts w:ascii="Helvetica" w:hAnsi="Helvetica" w:cs="Arial"/>
                <w:color w:val="FFFFFF" w:themeColor="background1"/>
              </w:rPr>
            </w:pPr>
            <w:r>
              <w:rPr>
                <w:rFonts w:ascii="Helvetica" w:hAnsi="Helvetica" w:cs="Arial"/>
                <w:color w:val="FFFFFF" w:themeColor="background1"/>
              </w:rPr>
              <w:t>DATE</w:t>
            </w:r>
          </w:p>
        </w:tc>
        <w:tc>
          <w:tcPr>
            <w:tcW w:w="2018"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345C79E7" w14:textId="0382895D" w:rsidR="00F82E65" w:rsidRDefault="00F82E65" w:rsidP="00257F18">
            <w:pPr>
              <w:rPr>
                <w:rFonts w:ascii="Helvetica" w:hAnsi="Helvetica" w:cs="Arial"/>
                <w:color w:val="FFFFFF" w:themeColor="background1"/>
              </w:rPr>
            </w:pPr>
            <w:r>
              <w:rPr>
                <w:rFonts w:ascii="Helvetica" w:hAnsi="Helvetica" w:cs="Arial"/>
                <w:color w:val="FFFFFF" w:themeColor="background1"/>
              </w:rPr>
              <w:t>VENUE</w:t>
            </w:r>
          </w:p>
        </w:tc>
        <w:tc>
          <w:tcPr>
            <w:tcW w:w="1598"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244657ED" w14:textId="0C9E341C" w:rsidR="00F82E65" w:rsidRDefault="00257F18" w:rsidP="00257F18">
            <w:pPr>
              <w:rPr>
                <w:rFonts w:ascii="Helvetica" w:hAnsi="Helvetica" w:cs="Arial"/>
                <w:color w:val="FFFFFF" w:themeColor="background1"/>
              </w:rPr>
            </w:pPr>
            <w:r>
              <w:rPr>
                <w:rFonts w:ascii="Helvetica" w:hAnsi="Helvetica" w:cs="Arial"/>
                <w:color w:val="FFFFFF" w:themeColor="background1"/>
              </w:rPr>
              <w:t>DAYS</w:t>
            </w:r>
          </w:p>
        </w:tc>
        <w:tc>
          <w:tcPr>
            <w:tcW w:w="1748" w:type="dxa"/>
            <w:tcBorders>
              <w:top w:val="single" w:sz="4" w:space="0" w:color="0077C3"/>
              <w:left w:val="single" w:sz="4" w:space="0" w:color="FFFFFF" w:themeColor="background1"/>
              <w:bottom w:val="single" w:sz="4" w:space="0" w:color="0077C3"/>
              <w:right w:val="single" w:sz="4" w:space="0" w:color="0077C3"/>
            </w:tcBorders>
            <w:shd w:val="clear" w:color="auto" w:fill="0077C3"/>
            <w:vAlign w:val="center"/>
          </w:tcPr>
          <w:p w14:paraId="2FE67F12" w14:textId="0568E5D9" w:rsidR="00F82E65" w:rsidRPr="00F57A58" w:rsidRDefault="00F82E65" w:rsidP="00257F18">
            <w:pPr>
              <w:rPr>
                <w:rFonts w:ascii="Helvetica" w:hAnsi="Helvetica" w:cs="Arial"/>
                <w:color w:val="FFFFFF" w:themeColor="background1"/>
              </w:rPr>
            </w:pPr>
            <w:r>
              <w:rPr>
                <w:rFonts w:ascii="Helvetica" w:hAnsi="Helvetica" w:cs="Arial"/>
                <w:color w:val="FFFFFF" w:themeColor="background1"/>
              </w:rPr>
              <w:t>SQUAD</w:t>
            </w:r>
          </w:p>
        </w:tc>
        <w:tc>
          <w:tcPr>
            <w:tcW w:w="1642" w:type="dxa"/>
            <w:tcBorders>
              <w:top w:val="single" w:sz="4" w:space="0" w:color="0077C3"/>
              <w:left w:val="single" w:sz="4" w:space="0" w:color="FFFFFF" w:themeColor="background1"/>
              <w:bottom w:val="single" w:sz="4" w:space="0" w:color="0077C3"/>
              <w:right w:val="single" w:sz="4" w:space="0" w:color="0077C3"/>
            </w:tcBorders>
            <w:shd w:val="clear" w:color="auto" w:fill="0077C3"/>
            <w:vAlign w:val="center"/>
          </w:tcPr>
          <w:p w14:paraId="66839542" w14:textId="76BDE01D" w:rsidR="00F82E65" w:rsidRDefault="00F82E65" w:rsidP="00257F18">
            <w:pPr>
              <w:rPr>
                <w:rFonts w:ascii="Helvetica" w:hAnsi="Helvetica" w:cs="Arial"/>
                <w:color w:val="FFFFFF" w:themeColor="background1"/>
              </w:rPr>
            </w:pPr>
            <w:r>
              <w:rPr>
                <w:rFonts w:ascii="Helvetica" w:hAnsi="Helvetica" w:cs="Arial"/>
                <w:color w:val="FFFFFF" w:themeColor="background1"/>
              </w:rPr>
              <w:t>THEME</w:t>
            </w:r>
          </w:p>
        </w:tc>
      </w:tr>
      <w:tr w:rsidR="00CA5760" w:rsidRPr="00F57A58" w14:paraId="36B6E132" w14:textId="324878BD" w:rsidTr="00E64F88">
        <w:trPr>
          <w:trHeight w:val="521"/>
        </w:trPr>
        <w:tc>
          <w:tcPr>
            <w:tcW w:w="1173" w:type="dxa"/>
            <w:tcBorders>
              <w:top w:val="single" w:sz="4" w:space="0" w:color="0077C3"/>
              <w:left w:val="single" w:sz="4" w:space="0" w:color="0077C3"/>
              <w:bottom w:val="single" w:sz="4" w:space="0" w:color="0077C3"/>
              <w:right w:val="single" w:sz="4" w:space="0" w:color="0077C3"/>
            </w:tcBorders>
            <w:vAlign w:val="center"/>
          </w:tcPr>
          <w:p w14:paraId="469C558A" w14:textId="7243EC14" w:rsidR="00496A0B" w:rsidRPr="00496A0B" w:rsidRDefault="00496A0B" w:rsidP="00E64F88">
            <w:pPr>
              <w:jc w:val="center"/>
              <w:rPr>
                <w:rFonts w:ascii="Helvetica" w:hAnsi="Helvetica" w:cs="Helvetica"/>
              </w:rPr>
            </w:pPr>
            <w:r w:rsidRPr="00496A0B">
              <w:rPr>
                <w:rFonts w:ascii="Helvetica" w:eastAsia="Times New Roman" w:hAnsi="Helvetica" w:cs="Helvetica"/>
                <w:i/>
                <w:iCs/>
                <w:sz w:val="20"/>
                <w:szCs w:val="20"/>
                <w:lang w:eastAsia="en-GB"/>
              </w:rPr>
              <w:t>1</w:t>
            </w:r>
          </w:p>
        </w:tc>
        <w:tc>
          <w:tcPr>
            <w:tcW w:w="1556" w:type="dxa"/>
            <w:tcBorders>
              <w:top w:val="single" w:sz="4" w:space="0" w:color="0077C3"/>
              <w:left w:val="single" w:sz="4" w:space="0" w:color="0077C3"/>
              <w:bottom w:val="single" w:sz="4" w:space="0" w:color="0077C3"/>
              <w:right w:val="single" w:sz="4" w:space="0" w:color="0077C3"/>
            </w:tcBorders>
            <w:vAlign w:val="center"/>
          </w:tcPr>
          <w:p w14:paraId="768A757B" w14:textId="76F3C9CA" w:rsidR="00496A0B" w:rsidRPr="00496A0B" w:rsidRDefault="0083752E" w:rsidP="00E64F88">
            <w:pPr>
              <w:jc w:val="center"/>
              <w:rPr>
                <w:rFonts w:ascii="Helvetica" w:hAnsi="Helvetica" w:cs="Helvetica"/>
              </w:rPr>
            </w:pPr>
            <w:r>
              <w:rPr>
                <w:rFonts w:ascii="Helvetica" w:eastAsia="Times New Roman" w:hAnsi="Helvetica" w:cs="Helvetica"/>
                <w:i/>
                <w:iCs/>
                <w:sz w:val="20"/>
                <w:szCs w:val="20"/>
                <w:lang w:eastAsia="en-GB"/>
              </w:rPr>
              <w:t>1</w:t>
            </w:r>
            <w:r w:rsidR="00987E11">
              <w:rPr>
                <w:rFonts w:ascii="Helvetica" w:eastAsia="Times New Roman" w:hAnsi="Helvetica" w:cs="Helvetica"/>
                <w:i/>
                <w:iCs/>
                <w:sz w:val="20"/>
                <w:szCs w:val="20"/>
                <w:lang w:eastAsia="en-GB"/>
              </w:rPr>
              <w:t>5</w:t>
            </w:r>
            <w:r>
              <w:rPr>
                <w:rFonts w:ascii="Helvetica" w:eastAsia="Times New Roman" w:hAnsi="Helvetica" w:cs="Helvetica"/>
                <w:i/>
                <w:iCs/>
                <w:sz w:val="20"/>
                <w:szCs w:val="20"/>
                <w:lang w:eastAsia="en-GB"/>
              </w:rPr>
              <w:t>&amp;1</w:t>
            </w:r>
            <w:r w:rsidR="00987E11">
              <w:rPr>
                <w:rFonts w:ascii="Helvetica" w:eastAsia="Times New Roman" w:hAnsi="Helvetica" w:cs="Helvetica"/>
                <w:i/>
                <w:iCs/>
                <w:sz w:val="20"/>
                <w:szCs w:val="20"/>
                <w:lang w:eastAsia="en-GB"/>
              </w:rPr>
              <w:t>6</w:t>
            </w:r>
            <w:r w:rsidR="00C34000" w:rsidRPr="0083752E">
              <w:rPr>
                <w:rFonts w:ascii="Helvetica" w:eastAsia="Times New Roman" w:hAnsi="Helvetica" w:cs="Helvetica"/>
                <w:i/>
                <w:iCs/>
                <w:sz w:val="20"/>
                <w:szCs w:val="20"/>
                <w:vertAlign w:val="superscript"/>
                <w:lang w:eastAsia="en-GB"/>
              </w:rPr>
              <w:t>th</w:t>
            </w:r>
            <w:r w:rsidR="00C34000">
              <w:rPr>
                <w:rFonts w:ascii="Helvetica" w:eastAsia="Times New Roman" w:hAnsi="Helvetica" w:cs="Helvetica"/>
                <w:i/>
                <w:iCs/>
                <w:sz w:val="20"/>
                <w:szCs w:val="20"/>
                <w:lang w:eastAsia="en-GB"/>
              </w:rPr>
              <w:t xml:space="preserve"> </w:t>
            </w:r>
            <w:r w:rsidR="00C34000" w:rsidRPr="00496A0B">
              <w:rPr>
                <w:rFonts w:ascii="Helvetica" w:eastAsia="Times New Roman" w:hAnsi="Helvetica" w:cs="Helvetica"/>
                <w:i/>
                <w:iCs/>
                <w:sz w:val="20"/>
                <w:szCs w:val="20"/>
                <w:lang w:eastAsia="en-GB"/>
              </w:rPr>
              <w:t>November</w:t>
            </w:r>
          </w:p>
        </w:tc>
        <w:tc>
          <w:tcPr>
            <w:tcW w:w="2018" w:type="dxa"/>
            <w:tcBorders>
              <w:top w:val="single" w:sz="4" w:space="0" w:color="0077C3"/>
              <w:left w:val="single" w:sz="4" w:space="0" w:color="0077C3"/>
              <w:bottom w:val="single" w:sz="4" w:space="0" w:color="0077C3"/>
              <w:right w:val="single" w:sz="4" w:space="0" w:color="0077C3"/>
            </w:tcBorders>
            <w:vAlign w:val="center"/>
          </w:tcPr>
          <w:p w14:paraId="7B439337" w14:textId="77777777" w:rsidR="00496A0B" w:rsidRDefault="00F74874"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Llandysul Paddlers</w:t>
            </w:r>
          </w:p>
          <w:p w14:paraId="58357441" w14:textId="30FB1FDC" w:rsidR="0083752E" w:rsidRPr="00496A0B" w:rsidRDefault="0083752E" w:rsidP="00E64F88">
            <w:pPr>
              <w:jc w:val="center"/>
              <w:rPr>
                <w:rFonts w:ascii="Helvetica" w:hAnsi="Helvetica" w:cs="Helvetica"/>
              </w:rPr>
            </w:pPr>
            <w:r>
              <w:rPr>
                <w:rFonts w:ascii="Helvetica" w:eastAsia="Times New Roman" w:hAnsi="Helvetica" w:cs="Helvetica"/>
                <w:i/>
                <w:iCs/>
                <w:sz w:val="20"/>
                <w:szCs w:val="20"/>
                <w:lang w:eastAsia="en-GB"/>
              </w:rPr>
              <w:t>Kick off camp</w:t>
            </w:r>
          </w:p>
        </w:tc>
        <w:tc>
          <w:tcPr>
            <w:tcW w:w="1598" w:type="dxa"/>
            <w:tcBorders>
              <w:top w:val="single" w:sz="4" w:space="0" w:color="0077C3"/>
              <w:left w:val="single" w:sz="4" w:space="0" w:color="0077C3"/>
              <w:bottom w:val="single" w:sz="4" w:space="0" w:color="0077C3"/>
              <w:right w:val="single" w:sz="4" w:space="0" w:color="0077C3"/>
            </w:tcBorders>
            <w:vAlign w:val="center"/>
          </w:tcPr>
          <w:p w14:paraId="49CBE396" w14:textId="32C4C150" w:rsidR="00496A0B" w:rsidRPr="00496A0B" w:rsidRDefault="00F74874" w:rsidP="00E64F88">
            <w:pPr>
              <w:jc w:val="center"/>
              <w:rPr>
                <w:rFonts w:ascii="Helvetica" w:hAnsi="Helvetica" w:cs="Helvetica"/>
              </w:rPr>
            </w:pPr>
            <w:r>
              <w:rPr>
                <w:rFonts w:ascii="Helvetica" w:eastAsia="Times New Roman" w:hAnsi="Helvetica" w:cs="Helvetica"/>
                <w:i/>
                <w:iCs/>
                <w:sz w:val="20"/>
                <w:szCs w:val="20"/>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38C9F488" w14:textId="4138F241" w:rsidR="00496A0B" w:rsidRPr="00496A0B" w:rsidRDefault="00496A0B" w:rsidP="00E64F88">
            <w:pPr>
              <w:jc w:val="center"/>
              <w:rPr>
                <w:rFonts w:ascii="Helvetica" w:hAnsi="Helvetica" w:cs="Helvetica"/>
              </w:rPr>
            </w:pPr>
            <w:r w:rsidRPr="00496A0B">
              <w:rPr>
                <w:rFonts w:ascii="Helvetica" w:eastAsia="Times New Roman" w:hAnsi="Helvetica" w:cs="Helvetica"/>
                <w:i/>
                <w:iCs/>
                <w:sz w:val="20"/>
                <w:szCs w:val="20"/>
                <w:lang w:eastAsia="en-GB"/>
              </w:rPr>
              <w:t>Combined Squads</w:t>
            </w:r>
          </w:p>
        </w:tc>
        <w:tc>
          <w:tcPr>
            <w:tcW w:w="1642" w:type="dxa"/>
            <w:tcBorders>
              <w:top w:val="single" w:sz="4" w:space="0" w:color="0077C3"/>
              <w:left w:val="single" w:sz="4" w:space="0" w:color="0077C3"/>
              <w:bottom w:val="single" w:sz="4" w:space="0" w:color="0077C3"/>
              <w:right w:val="single" w:sz="4" w:space="0" w:color="0077C3"/>
            </w:tcBorders>
            <w:vAlign w:val="center"/>
          </w:tcPr>
          <w:p w14:paraId="214CAFE5" w14:textId="2D669CAA" w:rsidR="00496A0B" w:rsidRPr="00496A0B" w:rsidRDefault="00F74874" w:rsidP="00E64F88">
            <w:pPr>
              <w:jc w:val="center"/>
              <w:rPr>
                <w:rFonts w:ascii="Helvetica" w:hAnsi="Helvetica" w:cs="Helvetica"/>
              </w:rPr>
            </w:pPr>
            <w:r>
              <w:rPr>
                <w:rFonts w:ascii="Helvetica" w:eastAsia="Times New Roman" w:hAnsi="Helvetica" w:cs="Helvetica"/>
                <w:i/>
                <w:iCs/>
                <w:sz w:val="20"/>
                <w:szCs w:val="20"/>
                <w:lang w:eastAsia="en-GB"/>
              </w:rPr>
              <w:t>Understanding performance, Goal Setting and Performance Planning</w:t>
            </w:r>
          </w:p>
        </w:tc>
      </w:tr>
      <w:tr w:rsidR="00052761" w:rsidRPr="00F57A58" w14:paraId="30EF1B24"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5C41AC30" w14:textId="5FF10646" w:rsidR="00052761" w:rsidRPr="00496A0B" w:rsidRDefault="00052761"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556" w:type="dxa"/>
            <w:tcBorders>
              <w:top w:val="single" w:sz="4" w:space="0" w:color="0077C3"/>
              <w:left w:val="single" w:sz="4" w:space="0" w:color="0077C3"/>
              <w:bottom w:val="single" w:sz="4" w:space="0" w:color="0077C3"/>
              <w:right w:val="single" w:sz="4" w:space="0" w:color="0077C3"/>
            </w:tcBorders>
            <w:vAlign w:val="center"/>
          </w:tcPr>
          <w:p w14:paraId="5E7792F7" w14:textId="4B2F969F" w:rsidR="00052761" w:rsidRDefault="009D4CBF" w:rsidP="00E64F88">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29-30</w:t>
            </w:r>
            <w:r w:rsidR="00C34000" w:rsidRPr="009D4CBF">
              <w:rPr>
                <w:rFonts w:ascii="Helvetica" w:eastAsia="Times New Roman" w:hAnsi="Helvetica" w:cs="Helvetica"/>
                <w:i/>
                <w:iCs/>
                <w:sz w:val="18"/>
                <w:szCs w:val="18"/>
                <w:vertAlign w:val="superscript"/>
                <w:lang w:eastAsia="en-GB"/>
              </w:rPr>
              <w:t>th</w:t>
            </w:r>
            <w:r w:rsidR="00C34000">
              <w:rPr>
                <w:rFonts w:ascii="Helvetica" w:eastAsia="Times New Roman" w:hAnsi="Helvetica" w:cs="Helvetica"/>
                <w:i/>
                <w:iCs/>
                <w:sz w:val="18"/>
                <w:szCs w:val="18"/>
                <w:lang w:eastAsia="en-GB"/>
              </w:rPr>
              <w:t xml:space="preserve"> November</w:t>
            </w:r>
          </w:p>
        </w:tc>
        <w:tc>
          <w:tcPr>
            <w:tcW w:w="2018" w:type="dxa"/>
            <w:tcBorders>
              <w:top w:val="single" w:sz="4" w:space="0" w:color="0077C3"/>
              <w:left w:val="single" w:sz="4" w:space="0" w:color="0077C3"/>
              <w:bottom w:val="single" w:sz="4" w:space="0" w:color="0077C3"/>
              <w:right w:val="single" w:sz="4" w:space="0" w:color="0077C3"/>
            </w:tcBorders>
            <w:vAlign w:val="center"/>
          </w:tcPr>
          <w:p w14:paraId="2C4DEC4B" w14:textId="1406E991" w:rsidR="00052761" w:rsidRPr="00F74874" w:rsidRDefault="009D4CBF" w:rsidP="00E64F88">
            <w:pPr>
              <w:jc w:val="center"/>
              <w:rPr>
                <w:rFonts w:ascii="Helvetica" w:hAnsi="Helvetica" w:cs="Helvetica"/>
                <w:i/>
                <w:iCs/>
                <w:sz w:val="20"/>
                <w:szCs w:val="20"/>
              </w:rPr>
            </w:pPr>
            <w:r>
              <w:rPr>
                <w:rFonts w:ascii="Helvetica" w:hAnsi="Helvetica" w:cs="Helvetica"/>
                <w:i/>
                <w:iCs/>
                <w:sz w:val="20"/>
                <w:szCs w:val="20"/>
              </w:rPr>
              <w:t>Cardiff CIWW training camp</w:t>
            </w:r>
          </w:p>
        </w:tc>
        <w:tc>
          <w:tcPr>
            <w:tcW w:w="1598" w:type="dxa"/>
            <w:tcBorders>
              <w:top w:val="single" w:sz="4" w:space="0" w:color="0077C3"/>
              <w:left w:val="single" w:sz="4" w:space="0" w:color="0077C3"/>
              <w:bottom w:val="single" w:sz="4" w:space="0" w:color="0077C3"/>
              <w:right w:val="single" w:sz="4" w:space="0" w:color="0077C3"/>
            </w:tcBorders>
            <w:vAlign w:val="center"/>
          </w:tcPr>
          <w:p w14:paraId="446EB590" w14:textId="683B27FB" w:rsidR="00052761" w:rsidRPr="00496A0B" w:rsidRDefault="00052761" w:rsidP="00E64F88">
            <w:pPr>
              <w:jc w:val="center"/>
              <w:rPr>
                <w:rFonts w:ascii="Helvetica" w:eastAsia="Times New Roman" w:hAnsi="Helvetica" w:cs="Helvetica"/>
                <w:i/>
                <w:iCs/>
                <w:sz w:val="20"/>
                <w:szCs w:val="20"/>
                <w:lang w:eastAsia="en-GB"/>
              </w:rPr>
            </w:pPr>
          </w:p>
        </w:tc>
        <w:tc>
          <w:tcPr>
            <w:tcW w:w="1748" w:type="dxa"/>
            <w:tcBorders>
              <w:top w:val="single" w:sz="4" w:space="0" w:color="0077C3"/>
              <w:left w:val="single" w:sz="4" w:space="0" w:color="0077C3"/>
              <w:bottom w:val="single" w:sz="4" w:space="0" w:color="0077C3"/>
              <w:right w:val="single" w:sz="4" w:space="0" w:color="0077C3"/>
            </w:tcBorders>
            <w:vAlign w:val="center"/>
          </w:tcPr>
          <w:p w14:paraId="6638379E" w14:textId="384F2BBB" w:rsidR="00052761" w:rsidRPr="00496A0B" w:rsidRDefault="00052761"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Performance &amp; Talent</w:t>
            </w:r>
          </w:p>
        </w:tc>
        <w:tc>
          <w:tcPr>
            <w:tcW w:w="1642" w:type="dxa"/>
            <w:tcBorders>
              <w:top w:val="single" w:sz="4" w:space="0" w:color="0077C3"/>
              <w:left w:val="single" w:sz="4" w:space="0" w:color="0077C3"/>
              <w:bottom w:val="single" w:sz="4" w:space="0" w:color="0077C3"/>
              <w:right w:val="single" w:sz="4" w:space="0" w:color="0077C3"/>
            </w:tcBorders>
            <w:vAlign w:val="center"/>
          </w:tcPr>
          <w:p w14:paraId="15BA8E3B" w14:textId="6F39EE10" w:rsidR="00052761" w:rsidRPr="00496A0B" w:rsidRDefault="00052761" w:rsidP="00E64F88">
            <w:pPr>
              <w:jc w:val="center"/>
              <w:rPr>
                <w:rFonts w:ascii="Helvetica" w:hAnsi="Helvetica" w:cs="Helvetica"/>
              </w:rPr>
            </w:pPr>
          </w:p>
        </w:tc>
      </w:tr>
      <w:tr w:rsidR="003A076A" w:rsidRPr="00F57A58" w14:paraId="7B28C9B9" w14:textId="60B6EA56"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20EA0233" w14:textId="40B2796F" w:rsidR="003A076A" w:rsidRPr="00496A0B" w:rsidRDefault="003A076A" w:rsidP="00E64F88">
            <w:pPr>
              <w:jc w:val="center"/>
              <w:rPr>
                <w:rFonts w:ascii="Helvetica" w:hAnsi="Helvetica" w:cs="Helvetica"/>
              </w:rPr>
            </w:pPr>
            <w:r>
              <w:rPr>
                <w:rFonts w:ascii="Helvetica" w:eastAsia="Times New Roman" w:hAnsi="Helvetica" w:cs="Helvetica"/>
                <w:i/>
                <w:iCs/>
                <w:sz w:val="20"/>
                <w:szCs w:val="20"/>
                <w:lang w:eastAsia="en-GB"/>
              </w:rPr>
              <w:t>3</w:t>
            </w:r>
          </w:p>
        </w:tc>
        <w:tc>
          <w:tcPr>
            <w:tcW w:w="1556" w:type="dxa"/>
            <w:tcBorders>
              <w:top w:val="single" w:sz="4" w:space="0" w:color="0077C3"/>
              <w:left w:val="single" w:sz="4" w:space="0" w:color="0077C3"/>
              <w:bottom w:val="single" w:sz="4" w:space="0" w:color="0077C3"/>
              <w:right w:val="single" w:sz="4" w:space="0" w:color="0077C3"/>
            </w:tcBorders>
            <w:vAlign w:val="center"/>
          </w:tcPr>
          <w:p w14:paraId="4C63197F" w14:textId="5B424D75" w:rsidR="003A076A" w:rsidRPr="00496A0B" w:rsidRDefault="007A6C68" w:rsidP="00E64F88">
            <w:pPr>
              <w:jc w:val="center"/>
              <w:rPr>
                <w:rFonts w:ascii="Helvetica" w:hAnsi="Helvetica" w:cs="Helvetica"/>
              </w:rPr>
            </w:pPr>
            <w:r>
              <w:rPr>
                <w:rFonts w:ascii="Helvetica" w:eastAsia="Times New Roman" w:hAnsi="Helvetica" w:cs="Helvetica"/>
                <w:i/>
                <w:iCs/>
                <w:sz w:val="18"/>
                <w:szCs w:val="18"/>
                <w:lang w:eastAsia="en-GB"/>
              </w:rPr>
              <w:t>13&amp;14</w:t>
            </w:r>
            <w:r w:rsidR="00C34000" w:rsidRPr="007A6C68">
              <w:rPr>
                <w:rFonts w:ascii="Helvetica" w:eastAsia="Times New Roman" w:hAnsi="Helvetica" w:cs="Helvetica"/>
                <w:i/>
                <w:iCs/>
                <w:sz w:val="18"/>
                <w:szCs w:val="18"/>
                <w:vertAlign w:val="superscript"/>
                <w:lang w:eastAsia="en-GB"/>
              </w:rPr>
              <w:t>th</w:t>
            </w:r>
            <w:r w:rsidR="00C34000">
              <w:rPr>
                <w:rFonts w:ascii="Helvetica" w:eastAsia="Times New Roman" w:hAnsi="Helvetica" w:cs="Helvetica"/>
                <w:i/>
                <w:iCs/>
                <w:sz w:val="18"/>
                <w:szCs w:val="18"/>
                <w:lang w:eastAsia="en-GB"/>
              </w:rPr>
              <w:t xml:space="preserve"> December</w:t>
            </w:r>
          </w:p>
        </w:tc>
        <w:tc>
          <w:tcPr>
            <w:tcW w:w="2018" w:type="dxa"/>
            <w:tcBorders>
              <w:top w:val="single" w:sz="4" w:space="0" w:color="0077C3"/>
              <w:left w:val="single" w:sz="4" w:space="0" w:color="0077C3"/>
              <w:bottom w:val="single" w:sz="4" w:space="0" w:color="0077C3"/>
              <w:right w:val="single" w:sz="4" w:space="0" w:color="0077C3"/>
            </w:tcBorders>
            <w:vAlign w:val="center"/>
          </w:tcPr>
          <w:p w14:paraId="1C38992A" w14:textId="23AD1F14" w:rsidR="003A076A" w:rsidRPr="00F74874" w:rsidRDefault="003A076A" w:rsidP="00E64F88">
            <w:pPr>
              <w:jc w:val="center"/>
              <w:rPr>
                <w:rFonts w:ascii="Helvetica" w:hAnsi="Helvetica" w:cs="Helvetica"/>
                <w:i/>
                <w:iCs/>
                <w:sz w:val="20"/>
                <w:szCs w:val="20"/>
              </w:rPr>
            </w:pPr>
            <w:r w:rsidRPr="00F74874">
              <w:rPr>
                <w:rFonts w:ascii="Helvetica" w:hAnsi="Helvetica" w:cs="Helvetica"/>
                <w:i/>
                <w:iCs/>
                <w:sz w:val="20"/>
                <w:szCs w:val="20"/>
              </w:rPr>
              <w:t>Lee Valley</w:t>
            </w:r>
          </w:p>
        </w:tc>
        <w:tc>
          <w:tcPr>
            <w:tcW w:w="1598" w:type="dxa"/>
            <w:tcBorders>
              <w:top w:val="single" w:sz="4" w:space="0" w:color="0077C3"/>
              <w:left w:val="single" w:sz="4" w:space="0" w:color="0077C3"/>
              <w:bottom w:val="single" w:sz="4" w:space="0" w:color="0077C3"/>
              <w:right w:val="single" w:sz="4" w:space="0" w:color="0077C3"/>
            </w:tcBorders>
            <w:vAlign w:val="center"/>
          </w:tcPr>
          <w:p w14:paraId="40746603" w14:textId="19E97EA7" w:rsidR="003A076A" w:rsidRPr="00496A0B" w:rsidRDefault="003A076A" w:rsidP="00E64F88">
            <w:pPr>
              <w:jc w:val="center"/>
              <w:rPr>
                <w:rFonts w:ascii="Helvetica" w:hAnsi="Helvetica" w:cs="Helvetica"/>
              </w:rPr>
            </w:pPr>
            <w:r w:rsidRPr="00496A0B">
              <w:rPr>
                <w:rFonts w:ascii="Helvetica" w:eastAsia="Times New Roman" w:hAnsi="Helvetica" w:cs="Helvetica"/>
                <w:i/>
                <w:iCs/>
                <w:sz w:val="20"/>
                <w:szCs w:val="20"/>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10D5F51B" w14:textId="2DAC92A7" w:rsidR="003A076A" w:rsidRPr="00496A0B" w:rsidRDefault="003A076A" w:rsidP="00E64F88">
            <w:pPr>
              <w:jc w:val="center"/>
              <w:rPr>
                <w:rFonts w:ascii="Helvetica" w:hAnsi="Helvetica" w:cs="Helvetica"/>
              </w:rPr>
            </w:pPr>
            <w:r w:rsidRPr="003A4DD2">
              <w:rPr>
                <w:rFonts w:ascii="Helvetica" w:eastAsia="Times New Roman" w:hAnsi="Helvetica" w:cs="Helvetica"/>
                <w:i/>
                <w:iCs/>
                <w:sz w:val="20"/>
                <w:szCs w:val="20"/>
                <w:lang w:eastAsia="en-GB"/>
              </w:rPr>
              <w:t>Performance &amp; Talent (Legacy)</w:t>
            </w:r>
          </w:p>
        </w:tc>
        <w:tc>
          <w:tcPr>
            <w:tcW w:w="1642" w:type="dxa"/>
            <w:tcBorders>
              <w:top w:val="single" w:sz="4" w:space="0" w:color="0077C3"/>
              <w:left w:val="single" w:sz="4" w:space="0" w:color="0077C3"/>
              <w:bottom w:val="single" w:sz="4" w:space="0" w:color="0077C3"/>
              <w:right w:val="single" w:sz="4" w:space="0" w:color="0077C3"/>
            </w:tcBorders>
            <w:vAlign w:val="center"/>
          </w:tcPr>
          <w:p w14:paraId="6448E0B9" w14:textId="7E178AA0" w:rsidR="003A076A" w:rsidRPr="00D23C06" w:rsidRDefault="0015290A" w:rsidP="00E64F88">
            <w:pPr>
              <w:jc w:val="center"/>
              <w:rPr>
                <w:rFonts w:ascii="Helvetica" w:hAnsi="Helvetica" w:cs="Helvetica"/>
                <w:sz w:val="20"/>
                <w:szCs w:val="20"/>
              </w:rPr>
            </w:pPr>
            <w:r w:rsidRPr="00D23C06">
              <w:rPr>
                <w:rFonts w:ascii="Helvetica" w:hAnsi="Helvetica" w:cs="Helvetica"/>
                <w:sz w:val="20"/>
                <w:szCs w:val="20"/>
              </w:rPr>
              <w:t>Features and CV fitness</w:t>
            </w:r>
          </w:p>
        </w:tc>
      </w:tr>
      <w:tr w:rsidR="003A076A" w:rsidRPr="00F57A58" w14:paraId="5AC0A9CA" w14:textId="64090A0D"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66CFB1E5" w14:textId="5082DD2B" w:rsidR="003A076A" w:rsidRPr="001B5233" w:rsidRDefault="003A076A" w:rsidP="00E64F88">
            <w:pPr>
              <w:jc w:val="center"/>
              <w:rPr>
                <w:rFonts w:ascii="Helvetica" w:hAnsi="Helvetica" w:cs="Helvetica"/>
                <w:i/>
                <w:iCs/>
                <w:sz w:val="20"/>
                <w:szCs w:val="20"/>
              </w:rPr>
            </w:pPr>
            <w:r w:rsidRPr="001B5233">
              <w:rPr>
                <w:rFonts w:ascii="Helvetica" w:eastAsia="Times New Roman" w:hAnsi="Helvetica" w:cs="Helvetica"/>
                <w:i/>
                <w:iCs/>
                <w:sz w:val="20"/>
                <w:szCs w:val="20"/>
                <w:lang w:eastAsia="en-GB"/>
              </w:rPr>
              <w:t>4</w:t>
            </w:r>
          </w:p>
        </w:tc>
        <w:tc>
          <w:tcPr>
            <w:tcW w:w="1556" w:type="dxa"/>
            <w:tcBorders>
              <w:top w:val="single" w:sz="4" w:space="0" w:color="0077C3"/>
              <w:left w:val="single" w:sz="4" w:space="0" w:color="0077C3"/>
              <w:bottom w:val="single" w:sz="4" w:space="0" w:color="0077C3"/>
              <w:right w:val="single" w:sz="4" w:space="0" w:color="0077C3"/>
            </w:tcBorders>
            <w:vAlign w:val="center"/>
          </w:tcPr>
          <w:p w14:paraId="48E8896A" w14:textId="417D9F0C" w:rsidR="003A076A" w:rsidRPr="001B5233" w:rsidRDefault="003A076A" w:rsidP="00E64F88">
            <w:pPr>
              <w:jc w:val="center"/>
              <w:rPr>
                <w:rFonts w:ascii="Helvetica" w:hAnsi="Helvetica" w:cs="Helvetica"/>
                <w:i/>
                <w:iCs/>
                <w:sz w:val="20"/>
                <w:szCs w:val="20"/>
              </w:rPr>
            </w:pPr>
            <w:r w:rsidRPr="001B5233">
              <w:rPr>
                <w:rFonts w:ascii="Helvetica" w:hAnsi="Helvetica" w:cs="Helvetica"/>
                <w:i/>
                <w:iCs/>
                <w:sz w:val="20"/>
                <w:szCs w:val="20"/>
              </w:rPr>
              <w:t>1</w:t>
            </w:r>
            <w:r w:rsidR="003C7092">
              <w:rPr>
                <w:rFonts w:ascii="Helvetica" w:hAnsi="Helvetica" w:cs="Helvetica"/>
                <w:i/>
                <w:iCs/>
                <w:sz w:val="20"/>
                <w:szCs w:val="20"/>
              </w:rPr>
              <w:t>5-19</w:t>
            </w:r>
            <w:r w:rsidR="00C34000" w:rsidRPr="003C7092">
              <w:rPr>
                <w:rFonts w:ascii="Helvetica" w:hAnsi="Helvetica" w:cs="Helvetica"/>
                <w:i/>
                <w:iCs/>
                <w:sz w:val="20"/>
                <w:szCs w:val="20"/>
                <w:vertAlign w:val="superscript"/>
              </w:rPr>
              <w:t>th</w:t>
            </w:r>
            <w:r w:rsidR="00C34000">
              <w:rPr>
                <w:rFonts w:ascii="Helvetica" w:hAnsi="Helvetica" w:cs="Helvetica"/>
                <w:i/>
                <w:iCs/>
                <w:sz w:val="20"/>
                <w:szCs w:val="20"/>
              </w:rPr>
              <w:t xml:space="preserve"> </w:t>
            </w:r>
            <w:r w:rsidR="00C34000" w:rsidRPr="001B5233">
              <w:rPr>
                <w:rFonts w:ascii="Helvetica" w:hAnsi="Helvetica" w:cs="Helvetica"/>
                <w:i/>
                <w:iCs/>
                <w:sz w:val="20"/>
                <w:szCs w:val="20"/>
              </w:rPr>
              <w:t>December</w:t>
            </w:r>
          </w:p>
        </w:tc>
        <w:tc>
          <w:tcPr>
            <w:tcW w:w="2018" w:type="dxa"/>
            <w:tcBorders>
              <w:top w:val="single" w:sz="4" w:space="0" w:color="0077C3"/>
              <w:left w:val="single" w:sz="4" w:space="0" w:color="0077C3"/>
              <w:bottom w:val="single" w:sz="4" w:space="0" w:color="0077C3"/>
              <w:right w:val="single" w:sz="4" w:space="0" w:color="0077C3"/>
            </w:tcBorders>
            <w:vAlign w:val="center"/>
          </w:tcPr>
          <w:p w14:paraId="6F92C2D1" w14:textId="48B56876" w:rsidR="003A076A" w:rsidRDefault="003C7092" w:rsidP="00E64F88">
            <w:pPr>
              <w:jc w:val="center"/>
              <w:rPr>
                <w:rFonts w:ascii="Helvetica" w:hAnsi="Helvetica" w:cs="Helvetica"/>
                <w:i/>
                <w:iCs/>
                <w:sz w:val="20"/>
                <w:szCs w:val="20"/>
              </w:rPr>
            </w:pPr>
            <w:r>
              <w:rPr>
                <w:rFonts w:ascii="Helvetica" w:hAnsi="Helvetica" w:cs="Helvetica"/>
                <w:i/>
                <w:iCs/>
                <w:sz w:val="20"/>
                <w:szCs w:val="20"/>
              </w:rPr>
              <w:t xml:space="preserve">Optional training camp Epinal </w:t>
            </w:r>
            <w:r w:rsidR="005D651E">
              <w:rPr>
                <w:rFonts w:ascii="Helvetica" w:hAnsi="Helvetica" w:cs="Helvetica"/>
                <w:i/>
                <w:iCs/>
                <w:sz w:val="20"/>
                <w:szCs w:val="20"/>
              </w:rPr>
              <w:t>France. **</w:t>
            </w:r>
          </w:p>
          <w:p w14:paraId="3CFB4328" w14:textId="63A3EDF9" w:rsidR="00574053" w:rsidRPr="001B5233" w:rsidRDefault="00574053" w:rsidP="00E64F88">
            <w:pPr>
              <w:jc w:val="center"/>
              <w:rPr>
                <w:rFonts w:ascii="Helvetica" w:hAnsi="Helvetica" w:cs="Helvetica"/>
                <w:i/>
                <w:iCs/>
                <w:sz w:val="20"/>
                <w:szCs w:val="20"/>
              </w:rPr>
            </w:pPr>
            <w:r>
              <w:rPr>
                <w:rFonts w:ascii="Helvetica" w:hAnsi="Helvetica" w:cs="Helvetica"/>
                <w:i/>
                <w:iCs/>
                <w:sz w:val="20"/>
                <w:szCs w:val="20"/>
              </w:rPr>
              <w:t xml:space="preserve">Additional </w:t>
            </w:r>
            <w:r w:rsidR="005D651E">
              <w:rPr>
                <w:rFonts w:ascii="Helvetica" w:hAnsi="Helvetica" w:cs="Helvetica"/>
                <w:i/>
                <w:iCs/>
                <w:sz w:val="20"/>
                <w:szCs w:val="20"/>
              </w:rPr>
              <w:t>c</w:t>
            </w:r>
            <w:r>
              <w:rPr>
                <w:rFonts w:ascii="Helvetica" w:hAnsi="Helvetica" w:cs="Helvetica"/>
                <w:i/>
                <w:iCs/>
                <w:sz w:val="20"/>
                <w:szCs w:val="20"/>
              </w:rPr>
              <w:t>ost for those attending</w:t>
            </w:r>
          </w:p>
        </w:tc>
        <w:tc>
          <w:tcPr>
            <w:tcW w:w="1598" w:type="dxa"/>
            <w:tcBorders>
              <w:top w:val="single" w:sz="4" w:space="0" w:color="0077C3"/>
              <w:left w:val="single" w:sz="4" w:space="0" w:color="0077C3"/>
              <w:bottom w:val="single" w:sz="4" w:space="0" w:color="0077C3"/>
              <w:right w:val="single" w:sz="4" w:space="0" w:color="0077C3"/>
            </w:tcBorders>
            <w:vAlign w:val="center"/>
          </w:tcPr>
          <w:p w14:paraId="5AE4DF9C" w14:textId="0A4573D7" w:rsidR="003A076A" w:rsidRPr="001B5233" w:rsidRDefault="005D651E" w:rsidP="00E64F88">
            <w:pPr>
              <w:jc w:val="center"/>
              <w:rPr>
                <w:rFonts w:ascii="Helvetica" w:hAnsi="Helvetica" w:cs="Helvetica"/>
                <w:i/>
                <w:iCs/>
                <w:sz w:val="20"/>
                <w:szCs w:val="20"/>
              </w:rPr>
            </w:pPr>
            <w:r>
              <w:rPr>
                <w:rFonts w:ascii="Helvetica" w:hAnsi="Helvetica" w:cs="Helvetica"/>
                <w:i/>
                <w:iCs/>
                <w:sz w:val="20"/>
                <w:szCs w:val="20"/>
              </w:rPr>
              <w:t>5</w:t>
            </w:r>
          </w:p>
        </w:tc>
        <w:tc>
          <w:tcPr>
            <w:tcW w:w="1748" w:type="dxa"/>
            <w:tcBorders>
              <w:top w:val="single" w:sz="4" w:space="0" w:color="0077C3"/>
              <w:left w:val="single" w:sz="4" w:space="0" w:color="0077C3"/>
              <w:bottom w:val="single" w:sz="4" w:space="0" w:color="0077C3"/>
              <w:right w:val="single" w:sz="4" w:space="0" w:color="0077C3"/>
            </w:tcBorders>
            <w:vAlign w:val="center"/>
          </w:tcPr>
          <w:p w14:paraId="1BEC7E94" w14:textId="16BF679A" w:rsidR="003A076A" w:rsidRPr="001B5233" w:rsidRDefault="003A076A" w:rsidP="00E64F88">
            <w:pPr>
              <w:jc w:val="center"/>
              <w:rPr>
                <w:rFonts w:ascii="Helvetica" w:hAnsi="Helvetica" w:cs="Helvetica"/>
                <w:i/>
                <w:iCs/>
                <w:sz w:val="20"/>
                <w:szCs w:val="20"/>
              </w:rPr>
            </w:pPr>
            <w:r w:rsidRPr="001B5233">
              <w:rPr>
                <w:rFonts w:ascii="Helvetica" w:eastAsia="Times New Roman" w:hAnsi="Helvetica" w:cs="Helvetica"/>
                <w:i/>
                <w:iCs/>
                <w:sz w:val="20"/>
                <w:szCs w:val="20"/>
                <w:lang w:eastAsia="en-GB"/>
              </w:rPr>
              <w:t>Performance</w:t>
            </w:r>
            <w:r w:rsidR="00574053">
              <w:rPr>
                <w:rFonts w:ascii="Helvetica" w:eastAsia="Times New Roman" w:hAnsi="Helvetica" w:cs="Helvetica"/>
                <w:i/>
                <w:iCs/>
                <w:sz w:val="20"/>
                <w:szCs w:val="20"/>
                <w:lang w:eastAsia="en-GB"/>
              </w:rPr>
              <w:t xml:space="preserve"> Only</w:t>
            </w:r>
          </w:p>
        </w:tc>
        <w:tc>
          <w:tcPr>
            <w:tcW w:w="1642" w:type="dxa"/>
            <w:tcBorders>
              <w:top w:val="single" w:sz="4" w:space="0" w:color="0077C3"/>
              <w:left w:val="single" w:sz="4" w:space="0" w:color="0077C3"/>
              <w:bottom w:val="single" w:sz="4" w:space="0" w:color="0077C3"/>
              <w:right w:val="single" w:sz="4" w:space="0" w:color="0077C3"/>
            </w:tcBorders>
            <w:vAlign w:val="center"/>
          </w:tcPr>
          <w:p w14:paraId="49D37E85" w14:textId="62D90456" w:rsidR="003A076A" w:rsidRPr="001B5233" w:rsidRDefault="003A076A" w:rsidP="00E64F88">
            <w:pPr>
              <w:jc w:val="center"/>
              <w:rPr>
                <w:rFonts w:ascii="Helvetica" w:hAnsi="Helvetica" w:cs="Helvetica"/>
                <w:i/>
                <w:iCs/>
                <w:sz w:val="20"/>
                <w:szCs w:val="20"/>
              </w:rPr>
            </w:pPr>
          </w:p>
        </w:tc>
      </w:tr>
      <w:tr w:rsidR="00942958" w:rsidRPr="00F57A58" w14:paraId="41422DD0"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0E4C19FD" w14:textId="08E8BABD" w:rsidR="00942958"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5</w:t>
            </w:r>
          </w:p>
        </w:tc>
        <w:tc>
          <w:tcPr>
            <w:tcW w:w="1556" w:type="dxa"/>
            <w:tcBorders>
              <w:top w:val="single" w:sz="4" w:space="0" w:color="0077C3"/>
              <w:left w:val="single" w:sz="4" w:space="0" w:color="0077C3"/>
              <w:bottom w:val="single" w:sz="4" w:space="0" w:color="0077C3"/>
              <w:right w:val="single" w:sz="4" w:space="0" w:color="0077C3"/>
            </w:tcBorders>
            <w:vAlign w:val="center"/>
          </w:tcPr>
          <w:p w14:paraId="188DCA4A" w14:textId="476BA5EB" w:rsidR="00942958" w:rsidRDefault="00942958"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Dec 28</w:t>
            </w:r>
            <w:r w:rsidRPr="00942958">
              <w:rPr>
                <w:rFonts w:ascii="Helvetica" w:eastAsia="Times New Roman" w:hAnsi="Helvetica" w:cs="Helvetica"/>
                <w:i/>
                <w:iCs/>
                <w:sz w:val="20"/>
                <w:szCs w:val="20"/>
                <w:vertAlign w:val="superscript"/>
                <w:lang w:eastAsia="en-GB"/>
              </w:rPr>
              <w:t>th</w:t>
            </w:r>
          </w:p>
        </w:tc>
        <w:tc>
          <w:tcPr>
            <w:tcW w:w="2018" w:type="dxa"/>
            <w:tcBorders>
              <w:top w:val="single" w:sz="4" w:space="0" w:color="0077C3"/>
              <w:left w:val="single" w:sz="4" w:space="0" w:color="0077C3"/>
              <w:bottom w:val="single" w:sz="4" w:space="0" w:color="0077C3"/>
              <w:right w:val="single" w:sz="4" w:space="0" w:color="0077C3"/>
            </w:tcBorders>
            <w:vAlign w:val="center"/>
          </w:tcPr>
          <w:p w14:paraId="12964863" w14:textId="7CF3A7AB" w:rsidR="00942958" w:rsidRDefault="00942958"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Regional</w:t>
            </w:r>
          </w:p>
        </w:tc>
        <w:tc>
          <w:tcPr>
            <w:tcW w:w="1598" w:type="dxa"/>
            <w:tcBorders>
              <w:top w:val="single" w:sz="4" w:space="0" w:color="0077C3"/>
              <w:left w:val="single" w:sz="4" w:space="0" w:color="0077C3"/>
              <w:bottom w:val="single" w:sz="4" w:space="0" w:color="0077C3"/>
              <w:right w:val="single" w:sz="4" w:space="0" w:color="0077C3"/>
            </w:tcBorders>
            <w:vAlign w:val="center"/>
          </w:tcPr>
          <w:p w14:paraId="2A63A6BA" w14:textId="44BD8B87" w:rsidR="00942958" w:rsidRDefault="00942958"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 day</w:t>
            </w:r>
          </w:p>
        </w:tc>
        <w:tc>
          <w:tcPr>
            <w:tcW w:w="1748" w:type="dxa"/>
            <w:tcBorders>
              <w:top w:val="single" w:sz="4" w:space="0" w:color="0077C3"/>
              <w:left w:val="single" w:sz="4" w:space="0" w:color="0077C3"/>
              <w:bottom w:val="single" w:sz="4" w:space="0" w:color="0077C3"/>
              <w:right w:val="single" w:sz="4" w:space="0" w:color="0077C3"/>
            </w:tcBorders>
            <w:vAlign w:val="center"/>
          </w:tcPr>
          <w:p w14:paraId="4C000037" w14:textId="07C90669" w:rsidR="00942958" w:rsidRDefault="00942958" w:rsidP="00E64F88">
            <w:pPr>
              <w:jc w:val="cente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Performance &amp; Talent</w:t>
            </w:r>
            <w:r>
              <w:rPr>
                <w:rFonts w:ascii="Helvetica" w:eastAsia="Times New Roman" w:hAnsi="Helvetica" w:cs="Helvetica"/>
                <w:i/>
                <w:iCs/>
                <w:sz w:val="20"/>
                <w:szCs w:val="20"/>
                <w:lang w:eastAsia="en-GB"/>
              </w:rPr>
              <w:t>, plus regional</w:t>
            </w:r>
          </w:p>
        </w:tc>
        <w:tc>
          <w:tcPr>
            <w:tcW w:w="1642" w:type="dxa"/>
            <w:tcBorders>
              <w:top w:val="single" w:sz="4" w:space="0" w:color="0077C3"/>
              <w:left w:val="single" w:sz="4" w:space="0" w:color="0077C3"/>
              <w:bottom w:val="single" w:sz="4" w:space="0" w:color="0077C3"/>
              <w:right w:val="single" w:sz="4" w:space="0" w:color="0077C3"/>
            </w:tcBorders>
            <w:vAlign w:val="center"/>
          </w:tcPr>
          <w:p w14:paraId="3715253C" w14:textId="77777777" w:rsidR="00942958" w:rsidRDefault="00942958" w:rsidP="00E64F88">
            <w:pPr>
              <w:jc w:val="center"/>
              <w:rPr>
                <w:rFonts w:ascii="Helvetica" w:hAnsi="Helvetica" w:cs="Helvetica"/>
              </w:rPr>
            </w:pPr>
          </w:p>
        </w:tc>
      </w:tr>
      <w:tr w:rsidR="0015290A" w:rsidRPr="00F57A58" w14:paraId="7795962B"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253D313D" w14:textId="24A756E0" w:rsidR="0015290A"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6</w:t>
            </w:r>
          </w:p>
        </w:tc>
        <w:tc>
          <w:tcPr>
            <w:tcW w:w="1556" w:type="dxa"/>
            <w:tcBorders>
              <w:top w:val="single" w:sz="4" w:space="0" w:color="0077C3"/>
              <w:left w:val="single" w:sz="4" w:space="0" w:color="0077C3"/>
              <w:bottom w:val="single" w:sz="4" w:space="0" w:color="0077C3"/>
              <w:right w:val="single" w:sz="4" w:space="0" w:color="0077C3"/>
            </w:tcBorders>
            <w:vAlign w:val="center"/>
          </w:tcPr>
          <w:p w14:paraId="3796B6D8" w14:textId="408549ED" w:rsidR="0015290A" w:rsidRDefault="0015290A"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 xml:space="preserve">January </w:t>
            </w:r>
            <w:r w:rsidR="000A72EF">
              <w:rPr>
                <w:rFonts w:ascii="Helvetica" w:eastAsia="Times New Roman" w:hAnsi="Helvetica" w:cs="Helvetica"/>
                <w:i/>
                <w:iCs/>
                <w:sz w:val="20"/>
                <w:szCs w:val="20"/>
                <w:lang w:eastAsia="en-GB"/>
              </w:rPr>
              <w:t>3-4</w:t>
            </w:r>
            <w:r w:rsidRPr="0015290A">
              <w:rPr>
                <w:rFonts w:ascii="Helvetica" w:eastAsia="Times New Roman" w:hAnsi="Helvetica" w:cs="Helvetica"/>
                <w:i/>
                <w:iCs/>
                <w:sz w:val="20"/>
                <w:szCs w:val="20"/>
                <w:vertAlign w:val="superscript"/>
                <w:lang w:eastAsia="en-GB"/>
              </w:rPr>
              <w:t>th</w:t>
            </w:r>
          </w:p>
        </w:tc>
        <w:tc>
          <w:tcPr>
            <w:tcW w:w="2018" w:type="dxa"/>
            <w:tcBorders>
              <w:top w:val="single" w:sz="4" w:space="0" w:color="0077C3"/>
              <w:left w:val="single" w:sz="4" w:space="0" w:color="0077C3"/>
              <w:bottom w:val="single" w:sz="4" w:space="0" w:color="0077C3"/>
              <w:right w:val="single" w:sz="4" w:space="0" w:color="0077C3"/>
            </w:tcBorders>
            <w:vAlign w:val="center"/>
          </w:tcPr>
          <w:p w14:paraId="2BF15376" w14:textId="33D2D1EA" w:rsidR="0015290A" w:rsidRPr="00496A0B" w:rsidRDefault="0015290A"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Supported training HPP (optional)</w:t>
            </w:r>
          </w:p>
        </w:tc>
        <w:tc>
          <w:tcPr>
            <w:tcW w:w="1598" w:type="dxa"/>
            <w:tcBorders>
              <w:top w:val="single" w:sz="4" w:space="0" w:color="0077C3"/>
              <w:left w:val="single" w:sz="4" w:space="0" w:color="0077C3"/>
              <w:bottom w:val="single" w:sz="4" w:space="0" w:color="0077C3"/>
              <w:right w:val="single" w:sz="4" w:space="0" w:color="0077C3"/>
            </w:tcBorders>
            <w:vAlign w:val="center"/>
          </w:tcPr>
          <w:p w14:paraId="641BAB49" w14:textId="5FEE2410" w:rsidR="0015290A" w:rsidRDefault="0015290A"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 days HPP</w:t>
            </w:r>
          </w:p>
        </w:tc>
        <w:tc>
          <w:tcPr>
            <w:tcW w:w="1748" w:type="dxa"/>
            <w:tcBorders>
              <w:top w:val="single" w:sz="4" w:space="0" w:color="0077C3"/>
              <w:left w:val="single" w:sz="4" w:space="0" w:color="0077C3"/>
              <w:bottom w:val="single" w:sz="4" w:space="0" w:color="0077C3"/>
              <w:right w:val="single" w:sz="4" w:space="0" w:color="0077C3"/>
            </w:tcBorders>
            <w:vAlign w:val="center"/>
          </w:tcPr>
          <w:p w14:paraId="1486EC0F" w14:textId="256C06B9" w:rsidR="0015290A" w:rsidRPr="00496A0B" w:rsidRDefault="00F26875" w:rsidP="00E64F88">
            <w:pPr>
              <w:jc w:val="center"/>
              <w:rPr>
                <w:rFonts w:ascii="Helvetica" w:eastAsia="Times New Roman" w:hAnsi="Helvetica" w:cs="Helvetica"/>
                <w:i/>
                <w:iCs/>
                <w:sz w:val="20"/>
                <w:szCs w:val="20"/>
                <w:lang w:eastAsia="en-GB"/>
              </w:rPr>
            </w:pPr>
            <w:r w:rsidRPr="001B5233">
              <w:rPr>
                <w:rFonts w:ascii="Helvetica" w:eastAsia="Times New Roman" w:hAnsi="Helvetica" w:cs="Helvetica"/>
                <w:i/>
                <w:iCs/>
                <w:sz w:val="20"/>
                <w:szCs w:val="20"/>
                <w:lang w:eastAsia="en-GB"/>
              </w:rPr>
              <w:t>Performance</w:t>
            </w:r>
            <w:r>
              <w:rPr>
                <w:rFonts w:ascii="Helvetica" w:eastAsia="Times New Roman" w:hAnsi="Helvetica" w:cs="Helvetica"/>
                <w:i/>
                <w:iCs/>
                <w:sz w:val="20"/>
                <w:szCs w:val="20"/>
                <w:lang w:eastAsia="en-GB"/>
              </w:rPr>
              <w:t xml:space="preserve"> Only</w:t>
            </w:r>
          </w:p>
        </w:tc>
        <w:tc>
          <w:tcPr>
            <w:tcW w:w="1642" w:type="dxa"/>
            <w:tcBorders>
              <w:top w:val="single" w:sz="4" w:space="0" w:color="0077C3"/>
              <w:left w:val="single" w:sz="4" w:space="0" w:color="0077C3"/>
              <w:bottom w:val="single" w:sz="4" w:space="0" w:color="0077C3"/>
              <w:right w:val="single" w:sz="4" w:space="0" w:color="0077C3"/>
            </w:tcBorders>
            <w:vAlign w:val="center"/>
          </w:tcPr>
          <w:p w14:paraId="171ABB71" w14:textId="4B02FDAD" w:rsidR="0015290A" w:rsidRPr="00AC64E9" w:rsidRDefault="0015290A" w:rsidP="00E64F88">
            <w:pPr>
              <w:jc w:val="center"/>
              <w:rPr>
                <w:rFonts w:ascii="Helvetica" w:hAnsi="Helvetica" w:cs="Helvetica"/>
              </w:rPr>
            </w:pPr>
            <w:r>
              <w:rPr>
                <w:rFonts w:ascii="Helvetica" w:hAnsi="Helvetica" w:cs="Helvetica"/>
              </w:rPr>
              <w:t>Features</w:t>
            </w:r>
          </w:p>
        </w:tc>
      </w:tr>
      <w:tr w:rsidR="003A076A" w:rsidRPr="00F57A58" w14:paraId="62E06386"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3A2912E9" w14:textId="55117593" w:rsidR="003A076A" w:rsidRPr="00496A0B"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7</w:t>
            </w:r>
          </w:p>
        </w:tc>
        <w:tc>
          <w:tcPr>
            <w:tcW w:w="1556" w:type="dxa"/>
            <w:tcBorders>
              <w:top w:val="single" w:sz="4" w:space="0" w:color="0077C3"/>
              <w:left w:val="single" w:sz="4" w:space="0" w:color="0077C3"/>
              <w:bottom w:val="single" w:sz="4" w:space="0" w:color="0077C3"/>
              <w:right w:val="single" w:sz="4" w:space="0" w:color="0077C3"/>
            </w:tcBorders>
            <w:vAlign w:val="center"/>
          </w:tcPr>
          <w:p w14:paraId="54C74D22" w14:textId="32DA43A0" w:rsidR="003A076A" w:rsidRPr="00496A0B" w:rsidRDefault="000232F2"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10&amp;11</w:t>
            </w:r>
            <w:r w:rsidR="00C34000" w:rsidRPr="000232F2">
              <w:rPr>
                <w:rFonts w:ascii="Helvetica" w:eastAsia="Times New Roman" w:hAnsi="Helvetica" w:cs="Helvetica"/>
                <w:i/>
                <w:iCs/>
                <w:sz w:val="20"/>
                <w:szCs w:val="20"/>
                <w:vertAlign w:val="superscript"/>
                <w:lang w:eastAsia="en-GB"/>
              </w:rPr>
              <w:t>th</w:t>
            </w:r>
            <w:r w:rsidR="00C34000">
              <w:rPr>
                <w:rFonts w:ascii="Helvetica" w:eastAsia="Times New Roman" w:hAnsi="Helvetica" w:cs="Helvetica"/>
                <w:i/>
                <w:iCs/>
                <w:sz w:val="20"/>
                <w:szCs w:val="20"/>
                <w:lang w:eastAsia="en-GB"/>
              </w:rPr>
              <w:t xml:space="preserve"> </w:t>
            </w:r>
            <w:r w:rsidR="00C34000" w:rsidRPr="00496A0B">
              <w:rPr>
                <w:rFonts w:ascii="Helvetica" w:eastAsia="Times New Roman" w:hAnsi="Helvetica" w:cs="Helvetica"/>
                <w:i/>
                <w:iCs/>
                <w:sz w:val="20"/>
                <w:szCs w:val="20"/>
                <w:lang w:eastAsia="en-GB"/>
              </w:rPr>
              <w:t>January</w:t>
            </w:r>
          </w:p>
        </w:tc>
        <w:tc>
          <w:tcPr>
            <w:tcW w:w="2018" w:type="dxa"/>
            <w:tcBorders>
              <w:top w:val="single" w:sz="4" w:space="0" w:color="0077C3"/>
              <w:left w:val="single" w:sz="4" w:space="0" w:color="0077C3"/>
              <w:bottom w:val="single" w:sz="4" w:space="0" w:color="0077C3"/>
              <w:right w:val="single" w:sz="4" w:space="0" w:color="0077C3"/>
            </w:tcBorders>
            <w:vAlign w:val="center"/>
          </w:tcPr>
          <w:p w14:paraId="7CE6FF0B" w14:textId="6C04905A" w:rsidR="003A076A" w:rsidRPr="00496A0B" w:rsidRDefault="000232F2"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Cardiff CIWW training camp</w:t>
            </w:r>
          </w:p>
        </w:tc>
        <w:tc>
          <w:tcPr>
            <w:tcW w:w="1598" w:type="dxa"/>
            <w:tcBorders>
              <w:top w:val="single" w:sz="4" w:space="0" w:color="0077C3"/>
              <w:left w:val="single" w:sz="4" w:space="0" w:color="0077C3"/>
              <w:bottom w:val="single" w:sz="4" w:space="0" w:color="0077C3"/>
              <w:right w:val="single" w:sz="4" w:space="0" w:color="0077C3"/>
            </w:tcBorders>
            <w:vAlign w:val="center"/>
          </w:tcPr>
          <w:p w14:paraId="44D34634" w14:textId="55418A85" w:rsidR="003A076A" w:rsidRPr="00496A0B" w:rsidRDefault="003A076A"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78390072" w14:textId="536CD3E0" w:rsidR="003A076A" w:rsidRPr="00496A0B" w:rsidRDefault="003A076A" w:rsidP="00E64F88">
            <w:pPr>
              <w:jc w:val="cente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Performance</w:t>
            </w:r>
            <w:r w:rsidR="000232F2">
              <w:rPr>
                <w:rFonts w:ascii="Helvetica" w:eastAsia="Times New Roman" w:hAnsi="Helvetica" w:cs="Helvetica"/>
                <w:i/>
                <w:iCs/>
                <w:sz w:val="20"/>
                <w:szCs w:val="20"/>
                <w:lang w:eastAsia="en-GB"/>
              </w:rPr>
              <w:t xml:space="preserve"> and Talent</w:t>
            </w:r>
          </w:p>
        </w:tc>
        <w:tc>
          <w:tcPr>
            <w:tcW w:w="1642" w:type="dxa"/>
            <w:tcBorders>
              <w:top w:val="single" w:sz="4" w:space="0" w:color="0077C3"/>
              <w:left w:val="single" w:sz="4" w:space="0" w:color="0077C3"/>
              <w:bottom w:val="single" w:sz="4" w:space="0" w:color="0077C3"/>
              <w:right w:val="single" w:sz="4" w:space="0" w:color="0077C3"/>
            </w:tcBorders>
            <w:vAlign w:val="center"/>
          </w:tcPr>
          <w:p w14:paraId="3DD30129" w14:textId="2F7D1C41" w:rsidR="003A076A" w:rsidRPr="00496A0B" w:rsidRDefault="0015290A"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Speed endurance and feature tech</w:t>
            </w:r>
          </w:p>
        </w:tc>
      </w:tr>
      <w:tr w:rsidR="00A9594C" w:rsidRPr="00F57A58" w14:paraId="74D54B6C"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29AF1913" w14:textId="19D85EF2" w:rsidR="00A9594C"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8</w:t>
            </w:r>
          </w:p>
        </w:tc>
        <w:tc>
          <w:tcPr>
            <w:tcW w:w="1556" w:type="dxa"/>
            <w:tcBorders>
              <w:top w:val="single" w:sz="4" w:space="0" w:color="0077C3"/>
              <w:left w:val="single" w:sz="4" w:space="0" w:color="0077C3"/>
              <w:bottom w:val="single" w:sz="4" w:space="0" w:color="0077C3"/>
              <w:right w:val="single" w:sz="4" w:space="0" w:color="0077C3"/>
            </w:tcBorders>
            <w:vAlign w:val="center"/>
          </w:tcPr>
          <w:p w14:paraId="3D61B682" w14:textId="46079C0C" w:rsidR="00A9594C" w:rsidRDefault="00A9594C"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17-18</w:t>
            </w:r>
            <w:r w:rsidRPr="00A9594C">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January</w:t>
            </w:r>
          </w:p>
        </w:tc>
        <w:tc>
          <w:tcPr>
            <w:tcW w:w="2018" w:type="dxa"/>
            <w:tcBorders>
              <w:top w:val="single" w:sz="4" w:space="0" w:color="0077C3"/>
              <w:left w:val="single" w:sz="4" w:space="0" w:color="0077C3"/>
              <w:bottom w:val="single" w:sz="4" w:space="0" w:color="0077C3"/>
              <w:right w:val="single" w:sz="4" w:space="0" w:color="0077C3"/>
            </w:tcBorders>
            <w:vAlign w:val="center"/>
          </w:tcPr>
          <w:p w14:paraId="68A37370" w14:textId="0E2A72EF" w:rsidR="00A9594C" w:rsidRDefault="00A9594C"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Lee Valley</w:t>
            </w:r>
          </w:p>
        </w:tc>
        <w:tc>
          <w:tcPr>
            <w:tcW w:w="1598" w:type="dxa"/>
            <w:tcBorders>
              <w:top w:val="single" w:sz="4" w:space="0" w:color="0077C3"/>
              <w:left w:val="single" w:sz="4" w:space="0" w:color="0077C3"/>
              <w:bottom w:val="single" w:sz="4" w:space="0" w:color="0077C3"/>
              <w:right w:val="single" w:sz="4" w:space="0" w:color="0077C3"/>
            </w:tcBorders>
            <w:vAlign w:val="center"/>
          </w:tcPr>
          <w:p w14:paraId="61908433" w14:textId="5A814199" w:rsidR="00A9594C" w:rsidRDefault="00DA7132"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002C83AE" w14:textId="2777AE7D" w:rsidR="00A9594C" w:rsidRPr="00496A0B" w:rsidRDefault="00A9594C" w:rsidP="00E64F88">
            <w:pPr>
              <w:jc w:val="cente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Performance</w:t>
            </w:r>
            <w:r w:rsidR="006C1AA4">
              <w:rPr>
                <w:rFonts w:ascii="Helvetica" w:eastAsia="Times New Roman" w:hAnsi="Helvetica" w:cs="Helvetica"/>
                <w:i/>
                <w:iCs/>
                <w:sz w:val="20"/>
                <w:szCs w:val="20"/>
                <w:lang w:eastAsia="en-GB"/>
              </w:rPr>
              <w:t xml:space="preserve"> </w:t>
            </w:r>
            <w:r w:rsidR="00E64F88">
              <w:rPr>
                <w:rFonts w:ascii="Helvetica" w:eastAsia="Times New Roman" w:hAnsi="Helvetica" w:cs="Helvetica"/>
                <w:i/>
                <w:iCs/>
                <w:sz w:val="20"/>
                <w:szCs w:val="20"/>
                <w:lang w:eastAsia="en-GB"/>
              </w:rPr>
              <w:t>only</w:t>
            </w:r>
          </w:p>
        </w:tc>
        <w:tc>
          <w:tcPr>
            <w:tcW w:w="1642" w:type="dxa"/>
            <w:tcBorders>
              <w:top w:val="single" w:sz="4" w:space="0" w:color="0077C3"/>
              <w:left w:val="single" w:sz="4" w:space="0" w:color="0077C3"/>
              <w:bottom w:val="single" w:sz="4" w:space="0" w:color="0077C3"/>
              <w:right w:val="single" w:sz="4" w:space="0" w:color="0077C3"/>
            </w:tcBorders>
            <w:vAlign w:val="center"/>
          </w:tcPr>
          <w:p w14:paraId="46C453F2" w14:textId="3D79298F" w:rsidR="00A9594C" w:rsidRDefault="00A9594C"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Speed endurance and feature tech</w:t>
            </w:r>
          </w:p>
        </w:tc>
      </w:tr>
      <w:tr w:rsidR="00FA7C6B" w:rsidRPr="00F57A58" w14:paraId="333E00A3"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1441B28D" w14:textId="1CBF3BE3" w:rsidR="00FA7C6B"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9</w:t>
            </w:r>
          </w:p>
        </w:tc>
        <w:tc>
          <w:tcPr>
            <w:tcW w:w="1556" w:type="dxa"/>
            <w:tcBorders>
              <w:top w:val="single" w:sz="4" w:space="0" w:color="0077C3"/>
              <w:left w:val="single" w:sz="4" w:space="0" w:color="0077C3"/>
              <w:bottom w:val="single" w:sz="4" w:space="0" w:color="0077C3"/>
              <w:right w:val="single" w:sz="4" w:space="0" w:color="0077C3"/>
            </w:tcBorders>
            <w:vAlign w:val="center"/>
          </w:tcPr>
          <w:p w14:paraId="376B76C2" w14:textId="48566805"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25</w:t>
            </w:r>
            <w:r w:rsidRPr="00437572">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vertAlign w:val="superscript"/>
                <w:lang w:eastAsia="en-GB"/>
              </w:rPr>
              <w:t xml:space="preserve"> </w:t>
            </w:r>
            <w:r>
              <w:rPr>
                <w:rFonts w:ascii="Helvetica" w:eastAsia="Times New Roman" w:hAnsi="Helvetica" w:cs="Helvetica"/>
                <w:i/>
                <w:iCs/>
                <w:sz w:val="20"/>
                <w:szCs w:val="20"/>
                <w:lang w:eastAsia="en-GB"/>
              </w:rPr>
              <w:t>January</w:t>
            </w:r>
          </w:p>
        </w:tc>
        <w:tc>
          <w:tcPr>
            <w:tcW w:w="2018" w:type="dxa"/>
            <w:tcBorders>
              <w:top w:val="single" w:sz="4" w:space="0" w:color="0077C3"/>
              <w:left w:val="single" w:sz="4" w:space="0" w:color="0077C3"/>
              <w:bottom w:val="single" w:sz="4" w:space="0" w:color="0077C3"/>
              <w:right w:val="single" w:sz="4" w:space="0" w:color="0077C3"/>
            </w:tcBorders>
            <w:vAlign w:val="center"/>
          </w:tcPr>
          <w:p w14:paraId="30B7B869" w14:textId="2CFA5127"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Regional</w:t>
            </w:r>
          </w:p>
        </w:tc>
        <w:tc>
          <w:tcPr>
            <w:tcW w:w="1598" w:type="dxa"/>
            <w:tcBorders>
              <w:top w:val="single" w:sz="4" w:space="0" w:color="0077C3"/>
              <w:left w:val="single" w:sz="4" w:space="0" w:color="0077C3"/>
              <w:bottom w:val="single" w:sz="4" w:space="0" w:color="0077C3"/>
              <w:right w:val="single" w:sz="4" w:space="0" w:color="0077C3"/>
            </w:tcBorders>
            <w:vAlign w:val="center"/>
          </w:tcPr>
          <w:p w14:paraId="132A5602" w14:textId="22103FD8"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w:t>
            </w:r>
          </w:p>
        </w:tc>
        <w:tc>
          <w:tcPr>
            <w:tcW w:w="1748" w:type="dxa"/>
            <w:tcBorders>
              <w:top w:val="single" w:sz="4" w:space="0" w:color="0077C3"/>
              <w:left w:val="single" w:sz="4" w:space="0" w:color="0077C3"/>
              <w:bottom w:val="single" w:sz="4" w:space="0" w:color="0077C3"/>
              <w:right w:val="single" w:sz="4" w:space="0" w:color="0077C3"/>
            </w:tcBorders>
            <w:vAlign w:val="center"/>
          </w:tcPr>
          <w:p w14:paraId="5A32579A" w14:textId="1A080203" w:rsidR="00FA7C6B" w:rsidRPr="00496A0B" w:rsidRDefault="00FA7C6B" w:rsidP="00E64F88">
            <w:pPr>
              <w:jc w:val="cente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Performance &amp; Talent</w:t>
            </w:r>
            <w:r>
              <w:rPr>
                <w:rFonts w:ascii="Helvetica" w:eastAsia="Times New Roman" w:hAnsi="Helvetica" w:cs="Helvetica"/>
                <w:i/>
                <w:iCs/>
                <w:sz w:val="20"/>
                <w:szCs w:val="20"/>
                <w:lang w:eastAsia="en-GB"/>
              </w:rPr>
              <w:t>, plus regional</w:t>
            </w:r>
          </w:p>
        </w:tc>
        <w:tc>
          <w:tcPr>
            <w:tcW w:w="1642" w:type="dxa"/>
            <w:tcBorders>
              <w:top w:val="single" w:sz="4" w:space="0" w:color="0077C3"/>
              <w:left w:val="single" w:sz="4" w:space="0" w:color="0077C3"/>
              <w:bottom w:val="single" w:sz="4" w:space="0" w:color="0077C3"/>
              <w:right w:val="single" w:sz="4" w:space="0" w:color="0077C3"/>
            </w:tcBorders>
            <w:vAlign w:val="center"/>
          </w:tcPr>
          <w:p w14:paraId="585796B8" w14:textId="6EAFC3C5"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TBC</w:t>
            </w:r>
          </w:p>
        </w:tc>
      </w:tr>
      <w:tr w:rsidR="00FA7C6B" w:rsidRPr="00F57A58" w14:paraId="25E56CB3"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6C8791D9" w14:textId="3423CDE4" w:rsidR="00FA7C6B"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10</w:t>
            </w:r>
          </w:p>
        </w:tc>
        <w:tc>
          <w:tcPr>
            <w:tcW w:w="1556" w:type="dxa"/>
            <w:tcBorders>
              <w:top w:val="single" w:sz="4" w:space="0" w:color="0077C3"/>
              <w:left w:val="single" w:sz="4" w:space="0" w:color="0077C3"/>
              <w:bottom w:val="single" w:sz="4" w:space="0" w:color="0077C3"/>
              <w:right w:val="single" w:sz="4" w:space="0" w:color="0077C3"/>
            </w:tcBorders>
            <w:vAlign w:val="center"/>
          </w:tcPr>
          <w:p w14:paraId="27F32021" w14:textId="3FB34CE5"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31</w:t>
            </w:r>
            <w:r w:rsidRPr="00200329">
              <w:rPr>
                <w:rFonts w:ascii="Helvetica" w:eastAsia="Times New Roman" w:hAnsi="Helvetica" w:cs="Helvetica"/>
                <w:i/>
                <w:iCs/>
                <w:sz w:val="20"/>
                <w:szCs w:val="20"/>
                <w:vertAlign w:val="superscript"/>
                <w:lang w:eastAsia="en-GB"/>
              </w:rPr>
              <w:t>st</w:t>
            </w:r>
            <w:r>
              <w:rPr>
                <w:rFonts w:ascii="Helvetica" w:eastAsia="Times New Roman" w:hAnsi="Helvetica" w:cs="Helvetica"/>
                <w:i/>
                <w:iCs/>
                <w:sz w:val="20"/>
                <w:szCs w:val="20"/>
                <w:lang w:eastAsia="en-GB"/>
              </w:rPr>
              <w:t>-1</w:t>
            </w:r>
            <w:r w:rsidR="00C34000" w:rsidRPr="00200329">
              <w:rPr>
                <w:rFonts w:ascii="Helvetica" w:eastAsia="Times New Roman" w:hAnsi="Helvetica" w:cs="Helvetica"/>
                <w:i/>
                <w:iCs/>
                <w:sz w:val="20"/>
                <w:szCs w:val="20"/>
                <w:vertAlign w:val="superscript"/>
                <w:lang w:eastAsia="en-GB"/>
              </w:rPr>
              <w:t>st</w:t>
            </w:r>
            <w:r w:rsidR="00C34000">
              <w:rPr>
                <w:rFonts w:ascii="Helvetica" w:eastAsia="Times New Roman" w:hAnsi="Helvetica" w:cs="Helvetica"/>
                <w:i/>
                <w:iCs/>
                <w:sz w:val="20"/>
                <w:szCs w:val="20"/>
                <w:lang w:eastAsia="en-GB"/>
              </w:rPr>
              <w:t xml:space="preserve"> Feb</w:t>
            </w:r>
          </w:p>
        </w:tc>
        <w:tc>
          <w:tcPr>
            <w:tcW w:w="2018" w:type="dxa"/>
            <w:tcBorders>
              <w:top w:val="single" w:sz="4" w:space="0" w:color="0077C3"/>
              <w:left w:val="single" w:sz="4" w:space="0" w:color="0077C3"/>
              <w:bottom w:val="single" w:sz="4" w:space="0" w:color="0077C3"/>
              <w:right w:val="single" w:sz="4" w:space="0" w:color="0077C3"/>
            </w:tcBorders>
            <w:vAlign w:val="center"/>
          </w:tcPr>
          <w:p w14:paraId="352453DA" w14:textId="3B049071"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Supported training HPP (optional)</w:t>
            </w:r>
          </w:p>
        </w:tc>
        <w:tc>
          <w:tcPr>
            <w:tcW w:w="1598" w:type="dxa"/>
            <w:tcBorders>
              <w:top w:val="single" w:sz="4" w:space="0" w:color="0077C3"/>
              <w:left w:val="single" w:sz="4" w:space="0" w:color="0077C3"/>
              <w:bottom w:val="single" w:sz="4" w:space="0" w:color="0077C3"/>
              <w:right w:val="single" w:sz="4" w:space="0" w:color="0077C3"/>
            </w:tcBorders>
            <w:vAlign w:val="center"/>
          </w:tcPr>
          <w:p w14:paraId="4DB19F12" w14:textId="3C392004"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32305D51" w14:textId="181C7AB8" w:rsidR="00FA7C6B" w:rsidRPr="00496A0B" w:rsidRDefault="00F26875" w:rsidP="00E64F88">
            <w:pPr>
              <w:jc w:val="center"/>
              <w:rPr>
                <w:rFonts w:ascii="Helvetica" w:eastAsia="Times New Roman" w:hAnsi="Helvetica" w:cs="Helvetica"/>
                <w:i/>
                <w:iCs/>
                <w:sz w:val="20"/>
                <w:szCs w:val="20"/>
                <w:lang w:eastAsia="en-GB"/>
              </w:rPr>
            </w:pPr>
            <w:r w:rsidRPr="001B5233">
              <w:rPr>
                <w:rFonts w:ascii="Helvetica" w:eastAsia="Times New Roman" w:hAnsi="Helvetica" w:cs="Helvetica"/>
                <w:i/>
                <w:iCs/>
                <w:sz w:val="20"/>
                <w:szCs w:val="20"/>
                <w:lang w:eastAsia="en-GB"/>
              </w:rPr>
              <w:t>Performance</w:t>
            </w:r>
            <w:r>
              <w:rPr>
                <w:rFonts w:ascii="Helvetica" w:eastAsia="Times New Roman" w:hAnsi="Helvetica" w:cs="Helvetica"/>
                <w:i/>
                <w:iCs/>
                <w:sz w:val="20"/>
                <w:szCs w:val="20"/>
                <w:lang w:eastAsia="en-GB"/>
              </w:rPr>
              <w:t xml:space="preserve"> Only</w:t>
            </w:r>
          </w:p>
        </w:tc>
        <w:tc>
          <w:tcPr>
            <w:tcW w:w="1642" w:type="dxa"/>
            <w:tcBorders>
              <w:top w:val="single" w:sz="4" w:space="0" w:color="0077C3"/>
              <w:left w:val="single" w:sz="4" w:space="0" w:color="0077C3"/>
              <w:bottom w:val="single" w:sz="4" w:space="0" w:color="0077C3"/>
              <w:right w:val="single" w:sz="4" w:space="0" w:color="0077C3"/>
            </w:tcBorders>
            <w:vAlign w:val="center"/>
          </w:tcPr>
          <w:p w14:paraId="0478B5DC" w14:textId="77777777" w:rsidR="00FA7C6B" w:rsidRDefault="00FA7C6B" w:rsidP="00E64F88">
            <w:pPr>
              <w:jc w:val="center"/>
              <w:rPr>
                <w:rFonts w:ascii="Helvetica" w:eastAsia="Times New Roman" w:hAnsi="Helvetica" w:cs="Helvetica"/>
                <w:i/>
                <w:iCs/>
                <w:sz w:val="20"/>
                <w:szCs w:val="20"/>
                <w:lang w:eastAsia="en-GB"/>
              </w:rPr>
            </w:pPr>
          </w:p>
        </w:tc>
      </w:tr>
      <w:tr w:rsidR="00FA7C6B" w:rsidRPr="00F57A58" w14:paraId="31A50B09"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2EBFBAB3" w14:textId="4564F085" w:rsidR="00FA7C6B"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11</w:t>
            </w:r>
          </w:p>
        </w:tc>
        <w:tc>
          <w:tcPr>
            <w:tcW w:w="1556" w:type="dxa"/>
            <w:tcBorders>
              <w:top w:val="single" w:sz="4" w:space="0" w:color="0077C3"/>
              <w:left w:val="single" w:sz="4" w:space="0" w:color="0077C3"/>
              <w:bottom w:val="single" w:sz="4" w:space="0" w:color="0077C3"/>
              <w:right w:val="single" w:sz="4" w:space="0" w:color="0077C3"/>
            </w:tcBorders>
            <w:vAlign w:val="center"/>
          </w:tcPr>
          <w:p w14:paraId="0C6A35A7" w14:textId="7E883054"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14-15</w:t>
            </w:r>
            <w:r w:rsidRPr="005F53EA">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Feb</w:t>
            </w:r>
          </w:p>
        </w:tc>
        <w:tc>
          <w:tcPr>
            <w:tcW w:w="2018" w:type="dxa"/>
            <w:tcBorders>
              <w:top w:val="single" w:sz="4" w:space="0" w:color="0077C3"/>
              <w:left w:val="single" w:sz="4" w:space="0" w:color="0077C3"/>
              <w:bottom w:val="single" w:sz="4" w:space="0" w:color="0077C3"/>
              <w:right w:val="single" w:sz="4" w:space="0" w:color="0077C3"/>
            </w:tcBorders>
            <w:vAlign w:val="center"/>
          </w:tcPr>
          <w:p w14:paraId="61990C3A" w14:textId="59AB5F67"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Lee Valley</w:t>
            </w:r>
          </w:p>
        </w:tc>
        <w:tc>
          <w:tcPr>
            <w:tcW w:w="1598" w:type="dxa"/>
            <w:tcBorders>
              <w:top w:val="single" w:sz="4" w:space="0" w:color="0077C3"/>
              <w:left w:val="single" w:sz="4" w:space="0" w:color="0077C3"/>
              <w:bottom w:val="single" w:sz="4" w:space="0" w:color="0077C3"/>
              <w:right w:val="single" w:sz="4" w:space="0" w:color="0077C3"/>
            </w:tcBorders>
            <w:vAlign w:val="center"/>
          </w:tcPr>
          <w:p w14:paraId="4776EEA0" w14:textId="74D29DE3"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38AD5CFF" w14:textId="4041F373" w:rsidR="00FA7C6B" w:rsidRPr="003A4DD2" w:rsidRDefault="00FA7C6B" w:rsidP="00E64F88">
            <w:pPr>
              <w:jc w:val="center"/>
              <w:rPr>
                <w:rFonts w:ascii="Helvetica" w:eastAsia="Times New Roman" w:hAnsi="Helvetica" w:cs="Helvetica"/>
                <w:i/>
                <w:iCs/>
                <w:sz w:val="20"/>
                <w:szCs w:val="20"/>
                <w:lang w:eastAsia="en-GB"/>
              </w:rPr>
            </w:pPr>
            <w:r w:rsidRPr="003A4DD2">
              <w:rPr>
                <w:rFonts w:ascii="Helvetica" w:eastAsia="Times New Roman" w:hAnsi="Helvetica" w:cs="Helvetica"/>
                <w:i/>
                <w:iCs/>
                <w:sz w:val="20"/>
                <w:szCs w:val="20"/>
                <w:lang w:eastAsia="en-GB"/>
              </w:rPr>
              <w:t>Performance &amp; Talent (</w:t>
            </w:r>
            <w:r w:rsidR="00BE55FB">
              <w:rPr>
                <w:rFonts w:ascii="Helvetica" w:eastAsia="Times New Roman" w:hAnsi="Helvetica" w:cs="Helvetica"/>
                <w:i/>
                <w:iCs/>
                <w:sz w:val="20"/>
                <w:szCs w:val="20"/>
                <w:lang w:eastAsia="en-GB"/>
              </w:rPr>
              <w:t>Oly</w:t>
            </w:r>
            <w:r w:rsidR="006C1AA4">
              <w:rPr>
                <w:rFonts w:ascii="Helvetica" w:eastAsia="Times New Roman" w:hAnsi="Helvetica" w:cs="Helvetica"/>
                <w:i/>
                <w:iCs/>
                <w:sz w:val="20"/>
                <w:szCs w:val="20"/>
                <w:lang w:eastAsia="en-GB"/>
              </w:rPr>
              <w:t xml:space="preserve"> </w:t>
            </w:r>
            <w:r w:rsidR="00814A85">
              <w:rPr>
                <w:rFonts w:ascii="Helvetica" w:eastAsia="Times New Roman" w:hAnsi="Helvetica" w:cs="Helvetica"/>
                <w:i/>
                <w:iCs/>
                <w:sz w:val="20"/>
                <w:szCs w:val="20"/>
                <w:lang w:eastAsia="en-GB"/>
              </w:rPr>
              <w:t>&amp;</w:t>
            </w:r>
            <w:r w:rsidR="006C1AA4">
              <w:rPr>
                <w:rFonts w:ascii="Helvetica" w:eastAsia="Times New Roman" w:hAnsi="Helvetica" w:cs="Helvetica"/>
                <w:i/>
                <w:iCs/>
                <w:sz w:val="20"/>
                <w:szCs w:val="20"/>
                <w:lang w:eastAsia="en-GB"/>
              </w:rPr>
              <w:t xml:space="preserve"> </w:t>
            </w:r>
            <w:r w:rsidRPr="003A4DD2">
              <w:rPr>
                <w:rFonts w:ascii="Helvetica" w:eastAsia="Times New Roman" w:hAnsi="Helvetica" w:cs="Helvetica"/>
                <w:i/>
                <w:iCs/>
                <w:sz w:val="20"/>
                <w:szCs w:val="20"/>
                <w:lang w:eastAsia="en-GB"/>
              </w:rPr>
              <w:t>Legacy)</w:t>
            </w:r>
          </w:p>
        </w:tc>
        <w:tc>
          <w:tcPr>
            <w:tcW w:w="1642" w:type="dxa"/>
            <w:tcBorders>
              <w:top w:val="single" w:sz="4" w:space="0" w:color="0077C3"/>
              <w:left w:val="single" w:sz="4" w:space="0" w:color="0077C3"/>
              <w:bottom w:val="single" w:sz="4" w:space="0" w:color="0077C3"/>
              <w:right w:val="single" w:sz="4" w:space="0" w:color="0077C3"/>
            </w:tcBorders>
            <w:vAlign w:val="center"/>
          </w:tcPr>
          <w:p w14:paraId="6DD5798D" w14:textId="6ED2328D" w:rsidR="00FA7C6B" w:rsidRPr="00AC64E9" w:rsidRDefault="00FA7C6B" w:rsidP="00E64F88">
            <w:pPr>
              <w:jc w:val="center"/>
              <w:rPr>
                <w:rFonts w:ascii="Helvetica" w:hAnsi="Helvetica" w:cs="Helvetica"/>
              </w:rPr>
            </w:pPr>
            <w:r>
              <w:rPr>
                <w:rFonts w:ascii="Helvetica" w:eastAsia="Times New Roman" w:hAnsi="Helvetica" w:cs="Helvetica"/>
                <w:i/>
                <w:iCs/>
                <w:sz w:val="20"/>
                <w:szCs w:val="20"/>
                <w:lang w:eastAsia="en-GB"/>
              </w:rPr>
              <w:t>Speed endurance and feature tech</w:t>
            </w:r>
          </w:p>
        </w:tc>
      </w:tr>
      <w:tr w:rsidR="00FA7C6B" w:rsidRPr="00F57A58" w14:paraId="274D9211"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01A10F4B" w14:textId="3B9B5E50" w:rsidR="00FA7C6B" w:rsidRPr="00496A0B"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12</w:t>
            </w:r>
          </w:p>
        </w:tc>
        <w:tc>
          <w:tcPr>
            <w:tcW w:w="1556" w:type="dxa"/>
            <w:tcBorders>
              <w:top w:val="single" w:sz="4" w:space="0" w:color="0077C3"/>
              <w:left w:val="single" w:sz="4" w:space="0" w:color="0077C3"/>
              <w:bottom w:val="single" w:sz="4" w:space="0" w:color="0077C3"/>
              <w:right w:val="single" w:sz="4" w:space="0" w:color="0077C3"/>
            </w:tcBorders>
            <w:vAlign w:val="center"/>
          </w:tcPr>
          <w:p w14:paraId="1AD46B38" w14:textId="5539FFB0" w:rsidR="00FA7C6B" w:rsidRPr="00496A0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28 &amp; 1</w:t>
            </w:r>
            <w:r w:rsidRPr="002323AF">
              <w:rPr>
                <w:rFonts w:ascii="Helvetica" w:eastAsia="Times New Roman" w:hAnsi="Helvetica" w:cs="Helvetica"/>
                <w:i/>
                <w:iCs/>
                <w:sz w:val="20"/>
                <w:szCs w:val="20"/>
                <w:vertAlign w:val="superscript"/>
                <w:lang w:eastAsia="en-GB"/>
              </w:rPr>
              <w:t>st</w:t>
            </w:r>
            <w:r>
              <w:rPr>
                <w:rFonts w:ascii="Helvetica" w:eastAsia="Times New Roman" w:hAnsi="Helvetica" w:cs="Helvetica"/>
                <w:i/>
                <w:iCs/>
                <w:sz w:val="20"/>
                <w:szCs w:val="20"/>
                <w:lang w:eastAsia="en-GB"/>
              </w:rPr>
              <w:t xml:space="preserve"> March</w:t>
            </w:r>
          </w:p>
        </w:tc>
        <w:tc>
          <w:tcPr>
            <w:tcW w:w="2018" w:type="dxa"/>
            <w:tcBorders>
              <w:top w:val="single" w:sz="4" w:space="0" w:color="0077C3"/>
              <w:left w:val="single" w:sz="4" w:space="0" w:color="0077C3"/>
              <w:bottom w:val="single" w:sz="4" w:space="0" w:color="0077C3"/>
              <w:right w:val="single" w:sz="4" w:space="0" w:color="0077C3"/>
            </w:tcBorders>
            <w:vAlign w:val="center"/>
          </w:tcPr>
          <w:p w14:paraId="6221F4F2" w14:textId="46722039" w:rsidR="00FA7C6B" w:rsidRPr="00496A0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Supported training HPP (optional)</w:t>
            </w:r>
          </w:p>
        </w:tc>
        <w:tc>
          <w:tcPr>
            <w:tcW w:w="1598" w:type="dxa"/>
            <w:tcBorders>
              <w:top w:val="single" w:sz="4" w:space="0" w:color="0077C3"/>
              <w:left w:val="single" w:sz="4" w:space="0" w:color="0077C3"/>
              <w:bottom w:val="single" w:sz="4" w:space="0" w:color="0077C3"/>
              <w:right w:val="single" w:sz="4" w:space="0" w:color="0077C3"/>
            </w:tcBorders>
            <w:vAlign w:val="center"/>
          </w:tcPr>
          <w:p w14:paraId="4BBED6B2" w14:textId="234B0E37" w:rsidR="00FA7C6B" w:rsidRPr="00496A0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733F46AC" w14:textId="6F4F9F27" w:rsidR="00FA7C6B" w:rsidRPr="00496A0B" w:rsidRDefault="00F26875" w:rsidP="00E64F88">
            <w:pPr>
              <w:jc w:val="center"/>
              <w:rPr>
                <w:rFonts w:ascii="Helvetica" w:eastAsia="Times New Roman" w:hAnsi="Helvetica" w:cs="Helvetica"/>
                <w:i/>
                <w:iCs/>
                <w:sz w:val="20"/>
                <w:szCs w:val="20"/>
                <w:lang w:eastAsia="en-GB"/>
              </w:rPr>
            </w:pPr>
            <w:r w:rsidRPr="001B5233">
              <w:rPr>
                <w:rFonts w:ascii="Helvetica" w:eastAsia="Times New Roman" w:hAnsi="Helvetica" w:cs="Helvetica"/>
                <w:i/>
                <w:iCs/>
                <w:sz w:val="20"/>
                <w:szCs w:val="20"/>
                <w:lang w:eastAsia="en-GB"/>
              </w:rPr>
              <w:t>Performance</w:t>
            </w:r>
            <w:r>
              <w:rPr>
                <w:rFonts w:ascii="Helvetica" w:eastAsia="Times New Roman" w:hAnsi="Helvetica" w:cs="Helvetica"/>
                <w:i/>
                <w:iCs/>
                <w:sz w:val="20"/>
                <w:szCs w:val="20"/>
                <w:lang w:eastAsia="en-GB"/>
              </w:rPr>
              <w:t xml:space="preserve"> Only</w:t>
            </w:r>
          </w:p>
        </w:tc>
        <w:tc>
          <w:tcPr>
            <w:tcW w:w="1642" w:type="dxa"/>
            <w:tcBorders>
              <w:top w:val="single" w:sz="4" w:space="0" w:color="0077C3"/>
              <w:left w:val="single" w:sz="4" w:space="0" w:color="0077C3"/>
              <w:bottom w:val="single" w:sz="4" w:space="0" w:color="0077C3"/>
              <w:right w:val="single" w:sz="4" w:space="0" w:color="0077C3"/>
            </w:tcBorders>
            <w:vAlign w:val="center"/>
          </w:tcPr>
          <w:p w14:paraId="5D8736C8" w14:textId="2005D6B2" w:rsidR="00FA7C6B" w:rsidRPr="00496A0B" w:rsidRDefault="00FA7C6B" w:rsidP="00E64F88">
            <w:pPr>
              <w:jc w:val="center"/>
              <w:rPr>
                <w:rFonts w:ascii="Helvetica" w:eastAsia="Times New Roman" w:hAnsi="Helvetica" w:cs="Helvetica"/>
                <w:i/>
                <w:iCs/>
                <w:sz w:val="20"/>
                <w:szCs w:val="20"/>
                <w:lang w:eastAsia="en-GB"/>
              </w:rPr>
            </w:pPr>
            <w:r w:rsidRPr="00AC64E9">
              <w:rPr>
                <w:rFonts w:ascii="Helvetica" w:hAnsi="Helvetica" w:cs="Helvetica"/>
              </w:rPr>
              <w:t>TBC</w:t>
            </w:r>
          </w:p>
        </w:tc>
      </w:tr>
      <w:tr w:rsidR="00814A85" w:rsidRPr="00F57A58" w14:paraId="46E3AF23"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59B79D1F" w14:textId="45A123FF" w:rsidR="00814A85" w:rsidRDefault="00C96CA3"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13</w:t>
            </w:r>
          </w:p>
        </w:tc>
        <w:tc>
          <w:tcPr>
            <w:tcW w:w="1556" w:type="dxa"/>
            <w:tcBorders>
              <w:top w:val="single" w:sz="4" w:space="0" w:color="0077C3"/>
              <w:left w:val="single" w:sz="4" w:space="0" w:color="0077C3"/>
              <w:bottom w:val="single" w:sz="4" w:space="0" w:color="0077C3"/>
              <w:right w:val="single" w:sz="4" w:space="0" w:color="0077C3"/>
            </w:tcBorders>
            <w:vAlign w:val="center"/>
          </w:tcPr>
          <w:p w14:paraId="7413A013" w14:textId="3D254BC2" w:rsidR="00814A85" w:rsidRDefault="00814A85"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7</w:t>
            </w:r>
            <w:r w:rsidR="00513796">
              <w:rPr>
                <w:rFonts w:ascii="Helvetica" w:eastAsia="Times New Roman" w:hAnsi="Helvetica" w:cs="Helvetica"/>
                <w:i/>
                <w:iCs/>
                <w:sz w:val="20"/>
                <w:szCs w:val="20"/>
                <w:lang w:eastAsia="en-GB"/>
              </w:rPr>
              <w:t xml:space="preserve"> </w:t>
            </w:r>
            <w:r>
              <w:rPr>
                <w:rFonts w:ascii="Helvetica" w:eastAsia="Times New Roman" w:hAnsi="Helvetica" w:cs="Helvetica"/>
                <w:i/>
                <w:iCs/>
                <w:sz w:val="20"/>
                <w:szCs w:val="20"/>
                <w:lang w:eastAsia="en-GB"/>
              </w:rPr>
              <w:t>&amp;</w:t>
            </w:r>
            <w:r w:rsidR="00513796">
              <w:rPr>
                <w:rFonts w:ascii="Helvetica" w:eastAsia="Times New Roman" w:hAnsi="Helvetica" w:cs="Helvetica"/>
                <w:i/>
                <w:iCs/>
                <w:sz w:val="20"/>
                <w:szCs w:val="20"/>
                <w:lang w:eastAsia="en-GB"/>
              </w:rPr>
              <w:t xml:space="preserve"> </w:t>
            </w:r>
            <w:r>
              <w:rPr>
                <w:rFonts w:ascii="Helvetica" w:eastAsia="Times New Roman" w:hAnsi="Helvetica" w:cs="Helvetica"/>
                <w:i/>
                <w:iCs/>
                <w:sz w:val="20"/>
                <w:szCs w:val="20"/>
                <w:lang w:eastAsia="en-GB"/>
              </w:rPr>
              <w:t>8</w:t>
            </w:r>
            <w:r w:rsidRPr="00814A85">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March</w:t>
            </w:r>
          </w:p>
        </w:tc>
        <w:tc>
          <w:tcPr>
            <w:tcW w:w="2018" w:type="dxa"/>
            <w:tcBorders>
              <w:top w:val="single" w:sz="4" w:space="0" w:color="0077C3"/>
              <w:left w:val="single" w:sz="4" w:space="0" w:color="0077C3"/>
              <w:bottom w:val="single" w:sz="4" w:space="0" w:color="0077C3"/>
              <w:right w:val="single" w:sz="4" w:space="0" w:color="0077C3"/>
            </w:tcBorders>
            <w:vAlign w:val="center"/>
          </w:tcPr>
          <w:p w14:paraId="2FF0F5BC" w14:textId="033CA922" w:rsidR="00814A85" w:rsidRDefault="00513796"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Lee Valley Open TBC</w:t>
            </w:r>
          </w:p>
        </w:tc>
        <w:tc>
          <w:tcPr>
            <w:tcW w:w="1598" w:type="dxa"/>
            <w:tcBorders>
              <w:top w:val="single" w:sz="4" w:space="0" w:color="0077C3"/>
              <w:left w:val="single" w:sz="4" w:space="0" w:color="0077C3"/>
              <w:bottom w:val="single" w:sz="4" w:space="0" w:color="0077C3"/>
              <w:right w:val="single" w:sz="4" w:space="0" w:color="0077C3"/>
            </w:tcBorders>
            <w:vAlign w:val="center"/>
          </w:tcPr>
          <w:p w14:paraId="4A0FF84D" w14:textId="4931377F" w:rsidR="00814A85" w:rsidRDefault="00513796" w:rsidP="00E64F88">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61B574FE" w14:textId="7D1DF6CA" w:rsidR="00814A85" w:rsidRDefault="00513796"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Performance and Talent</w:t>
            </w:r>
          </w:p>
        </w:tc>
        <w:tc>
          <w:tcPr>
            <w:tcW w:w="1642" w:type="dxa"/>
            <w:tcBorders>
              <w:top w:val="single" w:sz="4" w:space="0" w:color="0077C3"/>
              <w:left w:val="single" w:sz="4" w:space="0" w:color="0077C3"/>
              <w:bottom w:val="single" w:sz="4" w:space="0" w:color="0077C3"/>
              <w:right w:val="single" w:sz="4" w:space="0" w:color="0077C3"/>
            </w:tcBorders>
            <w:vAlign w:val="center"/>
          </w:tcPr>
          <w:p w14:paraId="09561802" w14:textId="23A2A017" w:rsidR="00814A85" w:rsidRDefault="00513796" w:rsidP="00E64F88">
            <w:pPr>
              <w:jc w:val="center"/>
              <w:rPr>
                <w:rFonts w:ascii="Helvetica" w:eastAsia="Times New Roman" w:hAnsi="Helvetica" w:cs="Helvetica"/>
                <w:i/>
                <w:iCs/>
                <w:sz w:val="21"/>
                <w:szCs w:val="21"/>
                <w:lang w:eastAsia="en-GB"/>
              </w:rPr>
            </w:pPr>
            <w:r>
              <w:rPr>
                <w:rFonts w:ascii="Helvetica" w:eastAsia="Times New Roman" w:hAnsi="Helvetica" w:cs="Helvetica"/>
                <w:i/>
                <w:iCs/>
                <w:sz w:val="21"/>
                <w:szCs w:val="21"/>
                <w:lang w:eastAsia="en-GB"/>
              </w:rPr>
              <w:t>Delivery</w:t>
            </w:r>
          </w:p>
        </w:tc>
      </w:tr>
      <w:tr w:rsidR="00FA7C6B" w:rsidRPr="00F57A58" w14:paraId="6C2B7E78"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73924F04" w14:textId="205308BF" w:rsidR="00FA7C6B" w:rsidRPr="00496A0B" w:rsidRDefault="00343B1E"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lastRenderedPageBreak/>
              <w:t>14</w:t>
            </w:r>
          </w:p>
        </w:tc>
        <w:tc>
          <w:tcPr>
            <w:tcW w:w="1556" w:type="dxa"/>
            <w:tcBorders>
              <w:top w:val="single" w:sz="4" w:space="0" w:color="0077C3"/>
              <w:left w:val="single" w:sz="4" w:space="0" w:color="0077C3"/>
              <w:bottom w:val="single" w:sz="4" w:space="0" w:color="0077C3"/>
              <w:right w:val="single" w:sz="4" w:space="0" w:color="0077C3"/>
            </w:tcBorders>
            <w:vAlign w:val="center"/>
          </w:tcPr>
          <w:p w14:paraId="4EEE447D" w14:textId="5B514886" w:rsidR="00FA7C6B" w:rsidRPr="00496A0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14 &amp;15</w:t>
            </w:r>
            <w:r w:rsidRPr="00F74874">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March</w:t>
            </w:r>
          </w:p>
        </w:tc>
        <w:tc>
          <w:tcPr>
            <w:tcW w:w="2018" w:type="dxa"/>
            <w:tcBorders>
              <w:top w:val="single" w:sz="4" w:space="0" w:color="0077C3"/>
              <w:left w:val="single" w:sz="4" w:space="0" w:color="0077C3"/>
              <w:bottom w:val="single" w:sz="4" w:space="0" w:color="0077C3"/>
              <w:right w:val="single" w:sz="4" w:space="0" w:color="0077C3"/>
            </w:tcBorders>
            <w:vAlign w:val="center"/>
          </w:tcPr>
          <w:p w14:paraId="25C648F4" w14:textId="54EAD9AF" w:rsidR="00FA7C6B" w:rsidRPr="00496A0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Lee Valley (ahead of GB selection)</w:t>
            </w:r>
          </w:p>
        </w:tc>
        <w:tc>
          <w:tcPr>
            <w:tcW w:w="1598" w:type="dxa"/>
            <w:tcBorders>
              <w:top w:val="single" w:sz="4" w:space="0" w:color="0077C3"/>
              <w:left w:val="single" w:sz="4" w:space="0" w:color="0077C3"/>
              <w:bottom w:val="single" w:sz="4" w:space="0" w:color="0077C3"/>
              <w:right w:val="single" w:sz="4" w:space="0" w:color="0077C3"/>
            </w:tcBorders>
            <w:vAlign w:val="center"/>
          </w:tcPr>
          <w:p w14:paraId="42E96E70" w14:textId="50ADE8DD" w:rsidR="00FA7C6B" w:rsidRPr="00496A0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18"/>
                <w:szCs w:val="18"/>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103EA890" w14:textId="534F9675" w:rsidR="00FA7C6B" w:rsidRPr="00496A0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Performance</w:t>
            </w:r>
            <w:r w:rsidR="006C1AA4">
              <w:rPr>
                <w:rFonts w:ascii="Helvetica" w:eastAsia="Times New Roman" w:hAnsi="Helvetica" w:cs="Helvetica"/>
                <w:i/>
                <w:iCs/>
                <w:sz w:val="20"/>
                <w:szCs w:val="20"/>
                <w:lang w:eastAsia="en-GB"/>
              </w:rPr>
              <w:t xml:space="preserve"> Talent</w:t>
            </w:r>
            <w:r>
              <w:rPr>
                <w:rFonts w:ascii="Helvetica" w:eastAsia="Times New Roman" w:hAnsi="Helvetica" w:cs="Helvetica"/>
                <w:i/>
                <w:iCs/>
                <w:sz w:val="20"/>
                <w:szCs w:val="20"/>
                <w:lang w:eastAsia="en-GB"/>
              </w:rPr>
              <w:t xml:space="preserve"> only</w:t>
            </w:r>
          </w:p>
        </w:tc>
        <w:tc>
          <w:tcPr>
            <w:tcW w:w="1642" w:type="dxa"/>
            <w:tcBorders>
              <w:top w:val="single" w:sz="4" w:space="0" w:color="0077C3"/>
              <w:left w:val="single" w:sz="4" w:space="0" w:color="0077C3"/>
              <w:bottom w:val="single" w:sz="4" w:space="0" w:color="0077C3"/>
              <w:right w:val="single" w:sz="4" w:space="0" w:color="0077C3"/>
            </w:tcBorders>
            <w:vAlign w:val="center"/>
          </w:tcPr>
          <w:p w14:paraId="4ED5690A" w14:textId="21B2C572" w:rsidR="00FA7C6B" w:rsidRPr="00496A0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1"/>
                <w:szCs w:val="21"/>
                <w:lang w:eastAsia="en-GB"/>
              </w:rPr>
              <w:t>Race preparation – staying present</w:t>
            </w:r>
          </w:p>
        </w:tc>
      </w:tr>
      <w:tr w:rsidR="00FA7C6B" w:rsidRPr="00F57A58" w14:paraId="428F6962"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4C247B07" w14:textId="2D9FD168" w:rsidR="00FA7C6B" w:rsidRPr="00496A0B" w:rsidRDefault="00343B1E"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15</w:t>
            </w:r>
          </w:p>
        </w:tc>
        <w:tc>
          <w:tcPr>
            <w:tcW w:w="1556" w:type="dxa"/>
            <w:tcBorders>
              <w:top w:val="single" w:sz="4" w:space="0" w:color="0077C3"/>
              <w:left w:val="single" w:sz="4" w:space="0" w:color="0077C3"/>
              <w:bottom w:val="single" w:sz="4" w:space="0" w:color="0077C3"/>
              <w:right w:val="single" w:sz="4" w:space="0" w:color="0077C3"/>
            </w:tcBorders>
            <w:vAlign w:val="center"/>
          </w:tcPr>
          <w:p w14:paraId="2E90AC16" w14:textId="225B2544"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28&amp;29</w:t>
            </w:r>
            <w:r w:rsidR="00C34000" w:rsidRPr="001317B2">
              <w:rPr>
                <w:rFonts w:ascii="Helvetica" w:eastAsia="Times New Roman" w:hAnsi="Helvetica" w:cs="Helvetica"/>
                <w:i/>
                <w:iCs/>
                <w:sz w:val="20"/>
                <w:szCs w:val="20"/>
                <w:vertAlign w:val="superscript"/>
                <w:lang w:eastAsia="en-GB"/>
              </w:rPr>
              <w:t>th</w:t>
            </w:r>
            <w:r w:rsidR="00C34000">
              <w:rPr>
                <w:rFonts w:ascii="Helvetica" w:eastAsia="Times New Roman" w:hAnsi="Helvetica" w:cs="Helvetica"/>
                <w:i/>
                <w:iCs/>
                <w:sz w:val="20"/>
                <w:szCs w:val="20"/>
                <w:lang w:eastAsia="en-GB"/>
              </w:rPr>
              <w:t xml:space="preserve"> March</w:t>
            </w:r>
            <w:r>
              <w:rPr>
                <w:rFonts w:ascii="Helvetica" w:eastAsia="Times New Roman" w:hAnsi="Helvetica" w:cs="Helvetica"/>
                <w:i/>
                <w:iCs/>
                <w:sz w:val="20"/>
                <w:szCs w:val="20"/>
                <w:lang w:eastAsia="en-GB"/>
              </w:rPr>
              <w:t xml:space="preserve"> 2025</w:t>
            </w:r>
          </w:p>
        </w:tc>
        <w:tc>
          <w:tcPr>
            <w:tcW w:w="2018" w:type="dxa"/>
            <w:tcBorders>
              <w:top w:val="single" w:sz="4" w:space="0" w:color="0077C3"/>
              <w:left w:val="single" w:sz="4" w:space="0" w:color="0077C3"/>
              <w:bottom w:val="single" w:sz="4" w:space="0" w:color="0077C3"/>
              <w:right w:val="single" w:sz="4" w:space="0" w:color="0077C3"/>
            </w:tcBorders>
            <w:vAlign w:val="center"/>
          </w:tcPr>
          <w:p w14:paraId="7F269B16" w14:textId="1308358B"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GB Selection</w:t>
            </w:r>
          </w:p>
        </w:tc>
        <w:tc>
          <w:tcPr>
            <w:tcW w:w="1598" w:type="dxa"/>
            <w:tcBorders>
              <w:top w:val="single" w:sz="4" w:space="0" w:color="0077C3"/>
              <w:left w:val="single" w:sz="4" w:space="0" w:color="0077C3"/>
              <w:bottom w:val="single" w:sz="4" w:space="0" w:color="0077C3"/>
              <w:right w:val="single" w:sz="4" w:space="0" w:color="0077C3"/>
            </w:tcBorders>
            <w:vAlign w:val="center"/>
          </w:tcPr>
          <w:p w14:paraId="071885B2" w14:textId="6DC0ABE7" w:rsidR="00FA7C6B" w:rsidRDefault="00FA7C6B" w:rsidP="00E64F88">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52CDA3F4" w14:textId="3ABA45CF"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Performance plus individual identified from selection invitations</w:t>
            </w:r>
          </w:p>
        </w:tc>
        <w:tc>
          <w:tcPr>
            <w:tcW w:w="1642" w:type="dxa"/>
            <w:tcBorders>
              <w:top w:val="single" w:sz="4" w:space="0" w:color="0077C3"/>
              <w:left w:val="single" w:sz="4" w:space="0" w:color="0077C3"/>
              <w:bottom w:val="single" w:sz="4" w:space="0" w:color="0077C3"/>
              <w:right w:val="single" w:sz="4" w:space="0" w:color="0077C3"/>
            </w:tcBorders>
            <w:vAlign w:val="center"/>
          </w:tcPr>
          <w:p w14:paraId="36179A83" w14:textId="5494F9E7" w:rsidR="00FA7C6B" w:rsidRDefault="00E64F88" w:rsidP="00E64F88">
            <w:pPr>
              <w:jc w:val="center"/>
              <w:rPr>
                <w:rFonts w:ascii="Helvetica" w:hAnsi="Helvetica" w:cs="Helvetica"/>
              </w:rPr>
            </w:pPr>
            <w:r>
              <w:rPr>
                <w:rFonts w:ascii="Helvetica" w:hAnsi="Helvetica" w:cs="Helvetica"/>
              </w:rPr>
              <w:t>Delivery</w:t>
            </w:r>
          </w:p>
        </w:tc>
      </w:tr>
      <w:tr w:rsidR="00FA7C6B" w:rsidRPr="00F57A58" w14:paraId="7A18FDFB"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4AEC4685" w14:textId="671DA696" w:rsidR="00FA7C6B" w:rsidRPr="00496A0B" w:rsidRDefault="00343B1E"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16</w:t>
            </w:r>
          </w:p>
        </w:tc>
        <w:tc>
          <w:tcPr>
            <w:tcW w:w="1556" w:type="dxa"/>
            <w:tcBorders>
              <w:top w:val="single" w:sz="4" w:space="0" w:color="0077C3"/>
              <w:left w:val="single" w:sz="4" w:space="0" w:color="0077C3"/>
              <w:bottom w:val="single" w:sz="4" w:space="0" w:color="0077C3"/>
              <w:right w:val="single" w:sz="4" w:space="0" w:color="0077C3"/>
            </w:tcBorders>
            <w:vAlign w:val="center"/>
          </w:tcPr>
          <w:p w14:paraId="655A2EE3" w14:textId="0A8C3B71"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8-9</w:t>
            </w:r>
            <w:r w:rsidRPr="003614A7">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April</w:t>
            </w:r>
          </w:p>
        </w:tc>
        <w:tc>
          <w:tcPr>
            <w:tcW w:w="2018" w:type="dxa"/>
            <w:tcBorders>
              <w:top w:val="single" w:sz="4" w:space="0" w:color="0077C3"/>
              <w:left w:val="single" w:sz="4" w:space="0" w:color="0077C3"/>
              <w:bottom w:val="single" w:sz="4" w:space="0" w:color="0077C3"/>
              <w:right w:val="single" w:sz="4" w:space="0" w:color="0077C3"/>
            </w:tcBorders>
            <w:vAlign w:val="center"/>
          </w:tcPr>
          <w:p w14:paraId="4FC59ABF" w14:textId="3FFC49D8" w:rsidR="00FA7C6B" w:rsidRPr="003A4DD2"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HPP Training Camp</w:t>
            </w:r>
          </w:p>
        </w:tc>
        <w:tc>
          <w:tcPr>
            <w:tcW w:w="1598" w:type="dxa"/>
            <w:tcBorders>
              <w:top w:val="single" w:sz="4" w:space="0" w:color="0077C3"/>
              <w:left w:val="single" w:sz="4" w:space="0" w:color="0077C3"/>
              <w:bottom w:val="single" w:sz="4" w:space="0" w:color="0077C3"/>
              <w:right w:val="single" w:sz="4" w:space="0" w:color="0077C3"/>
            </w:tcBorders>
            <w:vAlign w:val="center"/>
          </w:tcPr>
          <w:p w14:paraId="6ACE7AE2" w14:textId="1E9985E7" w:rsidR="00FA7C6B" w:rsidRDefault="00FA7C6B" w:rsidP="00E64F88">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0E4D26B7" w14:textId="720F16B8" w:rsidR="00FA7C6B" w:rsidRPr="003A4DD2" w:rsidRDefault="006B6930" w:rsidP="00E64F88">
            <w:pPr>
              <w:jc w:val="center"/>
              <w:rPr>
                <w:rFonts w:ascii="Helvetica" w:eastAsia="Times New Roman" w:hAnsi="Helvetica" w:cs="Helvetica"/>
                <w:i/>
                <w:iCs/>
                <w:sz w:val="20"/>
                <w:szCs w:val="20"/>
                <w:lang w:eastAsia="en-GB"/>
              </w:rPr>
            </w:pPr>
            <w:r w:rsidRPr="003A4DD2">
              <w:rPr>
                <w:rFonts w:ascii="Helvetica" w:eastAsia="Times New Roman" w:hAnsi="Helvetica" w:cs="Helvetica"/>
                <w:i/>
                <w:iCs/>
                <w:sz w:val="20"/>
                <w:szCs w:val="20"/>
                <w:lang w:eastAsia="en-GB"/>
              </w:rPr>
              <w:t>Performance &amp; Talent, plus regional</w:t>
            </w:r>
          </w:p>
        </w:tc>
        <w:tc>
          <w:tcPr>
            <w:tcW w:w="1642" w:type="dxa"/>
            <w:tcBorders>
              <w:top w:val="single" w:sz="4" w:space="0" w:color="0077C3"/>
              <w:left w:val="single" w:sz="4" w:space="0" w:color="0077C3"/>
              <w:bottom w:val="single" w:sz="4" w:space="0" w:color="0077C3"/>
              <w:right w:val="single" w:sz="4" w:space="0" w:color="0077C3"/>
            </w:tcBorders>
            <w:vAlign w:val="center"/>
          </w:tcPr>
          <w:p w14:paraId="40D302A3" w14:textId="645E374E" w:rsidR="00FA7C6B" w:rsidRDefault="00FA7C6B" w:rsidP="00E64F88">
            <w:pPr>
              <w:jc w:val="center"/>
              <w:rPr>
                <w:rFonts w:ascii="Helvetica" w:hAnsi="Helvetica" w:cs="Helvetica"/>
              </w:rPr>
            </w:pPr>
            <w:r>
              <w:rPr>
                <w:rFonts w:ascii="Helvetica" w:hAnsi="Helvetica" w:cs="Helvetica"/>
              </w:rPr>
              <w:t>Race prep - features</w:t>
            </w:r>
          </w:p>
        </w:tc>
      </w:tr>
      <w:tr w:rsidR="00FA7C6B" w:rsidRPr="00F57A58" w14:paraId="5401C243"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79162629" w14:textId="6A087F5E" w:rsidR="00FA7C6B" w:rsidRPr="00496A0B" w:rsidRDefault="00343B1E"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17</w:t>
            </w:r>
          </w:p>
        </w:tc>
        <w:tc>
          <w:tcPr>
            <w:tcW w:w="1556" w:type="dxa"/>
            <w:tcBorders>
              <w:top w:val="single" w:sz="4" w:space="0" w:color="0077C3"/>
              <w:left w:val="single" w:sz="4" w:space="0" w:color="0077C3"/>
              <w:bottom w:val="single" w:sz="4" w:space="0" w:color="0077C3"/>
              <w:right w:val="single" w:sz="4" w:space="0" w:color="0077C3"/>
            </w:tcBorders>
            <w:vAlign w:val="center"/>
          </w:tcPr>
          <w:p w14:paraId="61C2F019" w14:textId="6C47A3D6" w:rsidR="00FA7C6B"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11-12</w:t>
            </w:r>
            <w:r w:rsidR="006B6930" w:rsidRPr="003614A7">
              <w:rPr>
                <w:rFonts w:ascii="Helvetica" w:eastAsia="Times New Roman" w:hAnsi="Helvetica" w:cs="Helvetica"/>
                <w:i/>
                <w:iCs/>
                <w:sz w:val="20"/>
                <w:szCs w:val="20"/>
                <w:vertAlign w:val="superscript"/>
                <w:lang w:eastAsia="en-GB"/>
              </w:rPr>
              <w:t>th</w:t>
            </w:r>
            <w:r w:rsidR="006B6930">
              <w:rPr>
                <w:rFonts w:ascii="Helvetica" w:eastAsia="Times New Roman" w:hAnsi="Helvetica" w:cs="Helvetica"/>
                <w:i/>
                <w:iCs/>
                <w:sz w:val="20"/>
                <w:szCs w:val="20"/>
                <w:lang w:eastAsia="en-GB"/>
              </w:rPr>
              <w:t xml:space="preserve"> April</w:t>
            </w:r>
          </w:p>
        </w:tc>
        <w:tc>
          <w:tcPr>
            <w:tcW w:w="2018" w:type="dxa"/>
            <w:tcBorders>
              <w:top w:val="single" w:sz="4" w:space="0" w:color="0077C3"/>
              <w:left w:val="single" w:sz="4" w:space="0" w:color="0077C3"/>
              <w:bottom w:val="single" w:sz="4" w:space="0" w:color="0077C3"/>
              <w:right w:val="single" w:sz="4" w:space="0" w:color="0077C3"/>
            </w:tcBorders>
            <w:vAlign w:val="center"/>
          </w:tcPr>
          <w:p w14:paraId="0E81DD01" w14:textId="2DF0C3E8" w:rsidR="00FA7C6B" w:rsidRPr="003A4DD2"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GB Selection HPP</w:t>
            </w:r>
          </w:p>
        </w:tc>
        <w:tc>
          <w:tcPr>
            <w:tcW w:w="1598" w:type="dxa"/>
            <w:tcBorders>
              <w:top w:val="single" w:sz="4" w:space="0" w:color="0077C3"/>
              <w:left w:val="single" w:sz="4" w:space="0" w:color="0077C3"/>
              <w:bottom w:val="single" w:sz="4" w:space="0" w:color="0077C3"/>
              <w:right w:val="single" w:sz="4" w:space="0" w:color="0077C3"/>
            </w:tcBorders>
            <w:vAlign w:val="center"/>
          </w:tcPr>
          <w:p w14:paraId="270834C0" w14:textId="10E2298E" w:rsidR="00FA7C6B" w:rsidRDefault="00FA7C6B" w:rsidP="00E64F88">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8" w:type="dxa"/>
            <w:tcBorders>
              <w:top w:val="single" w:sz="4" w:space="0" w:color="0077C3"/>
              <w:left w:val="single" w:sz="4" w:space="0" w:color="0077C3"/>
              <w:bottom w:val="single" w:sz="4" w:space="0" w:color="0077C3"/>
              <w:right w:val="single" w:sz="4" w:space="0" w:color="0077C3"/>
            </w:tcBorders>
            <w:vAlign w:val="center"/>
          </w:tcPr>
          <w:p w14:paraId="00DC64DF" w14:textId="41F7AF6E" w:rsidR="00FA7C6B" w:rsidRPr="003A4DD2" w:rsidRDefault="00FA7C6B"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Performance and Talent</w:t>
            </w:r>
          </w:p>
        </w:tc>
        <w:tc>
          <w:tcPr>
            <w:tcW w:w="1642" w:type="dxa"/>
            <w:tcBorders>
              <w:top w:val="single" w:sz="4" w:space="0" w:color="0077C3"/>
              <w:left w:val="single" w:sz="4" w:space="0" w:color="0077C3"/>
              <w:bottom w:val="single" w:sz="4" w:space="0" w:color="0077C3"/>
              <w:right w:val="single" w:sz="4" w:space="0" w:color="0077C3"/>
            </w:tcBorders>
            <w:vAlign w:val="center"/>
          </w:tcPr>
          <w:p w14:paraId="22167E8E" w14:textId="2F73D019" w:rsidR="00FA7C6B" w:rsidRDefault="00FA7C6B" w:rsidP="00E64F88">
            <w:pPr>
              <w:jc w:val="center"/>
              <w:rPr>
                <w:rFonts w:ascii="Helvetica" w:hAnsi="Helvetica" w:cs="Helvetica"/>
              </w:rPr>
            </w:pPr>
            <w:r>
              <w:rPr>
                <w:rFonts w:ascii="Helvetica" w:hAnsi="Helvetica" w:cs="Helvetica"/>
              </w:rPr>
              <w:t>Delivery</w:t>
            </w:r>
          </w:p>
        </w:tc>
      </w:tr>
      <w:tr w:rsidR="00F07ABF" w:rsidRPr="00F57A58" w14:paraId="33937DDD" w14:textId="77777777" w:rsidTr="00E64F88">
        <w:trPr>
          <w:trHeight w:val="485"/>
        </w:trPr>
        <w:tc>
          <w:tcPr>
            <w:tcW w:w="9735" w:type="dxa"/>
            <w:gridSpan w:val="6"/>
            <w:tcBorders>
              <w:top w:val="single" w:sz="4" w:space="0" w:color="0077C3"/>
              <w:left w:val="single" w:sz="4" w:space="0" w:color="0077C3"/>
              <w:bottom w:val="single" w:sz="4" w:space="0" w:color="0077C3"/>
              <w:right w:val="single" w:sz="4" w:space="0" w:color="0077C3"/>
            </w:tcBorders>
            <w:vAlign w:val="center"/>
          </w:tcPr>
          <w:p w14:paraId="79D9CCD2" w14:textId="5573A027" w:rsidR="00F07ABF" w:rsidRPr="00F07ABF" w:rsidRDefault="00F07ABF" w:rsidP="00E64F88">
            <w:pPr>
              <w:jc w:val="center"/>
              <w:rPr>
                <w:rFonts w:ascii="Helvetica" w:eastAsia="Times New Roman" w:hAnsi="Helvetica" w:cs="Helvetica"/>
                <w:b/>
                <w:bCs/>
                <w:i/>
                <w:iCs/>
                <w:sz w:val="20"/>
                <w:szCs w:val="20"/>
                <w:highlight w:val="yellow"/>
                <w:lang w:eastAsia="en-GB"/>
              </w:rPr>
            </w:pPr>
            <w:r w:rsidRPr="00F07ABF">
              <w:rPr>
                <w:rFonts w:ascii="Helvetica" w:eastAsia="Times New Roman" w:hAnsi="Helvetica" w:cs="Helvetica"/>
                <w:b/>
                <w:bCs/>
                <w:i/>
                <w:iCs/>
                <w:sz w:val="20"/>
                <w:szCs w:val="20"/>
                <w:lang w:eastAsia="en-GB"/>
              </w:rPr>
              <w:t>More training dates will be added once we have the finalised race calendar</w:t>
            </w:r>
          </w:p>
        </w:tc>
      </w:tr>
      <w:tr w:rsidR="00FA7C6B" w:rsidRPr="00F57A58" w14:paraId="7FA4AB38"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692CF99C" w14:textId="77777777" w:rsidR="00FA7C6B" w:rsidRPr="00496A0B" w:rsidRDefault="00FA7C6B" w:rsidP="00E64F88">
            <w:pPr>
              <w:jc w:val="center"/>
              <w:rPr>
                <w:rFonts w:ascii="Helvetica" w:eastAsia="Times New Roman" w:hAnsi="Helvetica" w:cs="Helvetica"/>
                <w:i/>
                <w:iCs/>
                <w:sz w:val="20"/>
                <w:szCs w:val="20"/>
                <w:lang w:eastAsia="en-GB"/>
              </w:rPr>
            </w:pPr>
          </w:p>
        </w:tc>
        <w:tc>
          <w:tcPr>
            <w:tcW w:w="1556" w:type="dxa"/>
            <w:tcBorders>
              <w:top w:val="single" w:sz="4" w:space="0" w:color="0077C3"/>
              <w:left w:val="single" w:sz="4" w:space="0" w:color="0077C3"/>
              <w:bottom w:val="single" w:sz="4" w:space="0" w:color="0077C3"/>
              <w:right w:val="single" w:sz="4" w:space="0" w:color="0077C3"/>
            </w:tcBorders>
            <w:vAlign w:val="center"/>
          </w:tcPr>
          <w:p w14:paraId="7D70D13A" w14:textId="1DA19129" w:rsidR="00FA7C6B" w:rsidRDefault="00FA7C6B" w:rsidP="00E64F88">
            <w:pPr>
              <w:jc w:val="center"/>
              <w:rPr>
                <w:rFonts w:ascii="Helvetica" w:eastAsia="Times New Roman" w:hAnsi="Helvetica" w:cs="Helvetica"/>
                <w:i/>
                <w:iCs/>
                <w:sz w:val="20"/>
                <w:szCs w:val="20"/>
                <w:lang w:eastAsia="en-GB"/>
              </w:rPr>
            </w:pPr>
          </w:p>
        </w:tc>
        <w:tc>
          <w:tcPr>
            <w:tcW w:w="2018" w:type="dxa"/>
            <w:tcBorders>
              <w:top w:val="single" w:sz="4" w:space="0" w:color="0077C3"/>
              <w:left w:val="single" w:sz="4" w:space="0" w:color="0077C3"/>
              <w:bottom w:val="single" w:sz="4" w:space="0" w:color="0077C3"/>
              <w:right w:val="single" w:sz="4" w:space="0" w:color="0077C3"/>
            </w:tcBorders>
            <w:vAlign w:val="center"/>
          </w:tcPr>
          <w:p w14:paraId="6C178C10" w14:textId="4C957B21" w:rsidR="00FA7C6B" w:rsidRDefault="00FA7C6B" w:rsidP="00E64F88">
            <w:pPr>
              <w:jc w:val="center"/>
              <w:rPr>
                <w:rFonts w:ascii="Helvetica" w:eastAsia="Times New Roman" w:hAnsi="Helvetica" w:cs="Helvetica"/>
                <w:i/>
                <w:iCs/>
                <w:sz w:val="20"/>
                <w:szCs w:val="20"/>
                <w:lang w:eastAsia="en-GB"/>
              </w:rPr>
            </w:pPr>
          </w:p>
        </w:tc>
        <w:tc>
          <w:tcPr>
            <w:tcW w:w="1598" w:type="dxa"/>
            <w:tcBorders>
              <w:top w:val="single" w:sz="4" w:space="0" w:color="0077C3"/>
              <w:left w:val="single" w:sz="4" w:space="0" w:color="0077C3"/>
              <w:bottom w:val="single" w:sz="4" w:space="0" w:color="0077C3"/>
              <w:right w:val="single" w:sz="4" w:space="0" w:color="0077C3"/>
            </w:tcBorders>
            <w:vAlign w:val="center"/>
          </w:tcPr>
          <w:p w14:paraId="5E653487" w14:textId="02B749C3" w:rsidR="00FA7C6B" w:rsidRDefault="00FA7C6B" w:rsidP="00E64F88">
            <w:pPr>
              <w:jc w:val="center"/>
              <w:rPr>
                <w:rFonts w:ascii="Helvetica" w:eastAsia="Times New Roman" w:hAnsi="Helvetica" w:cs="Helvetica"/>
                <w:i/>
                <w:iCs/>
                <w:sz w:val="18"/>
                <w:szCs w:val="18"/>
                <w:lang w:eastAsia="en-GB"/>
              </w:rPr>
            </w:pPr>
          </w:p>
        </w:tc>
        <w:tc>
          <w:tcPr>
            <w:tcW w:w="1748" w:type="dxa"/>
            <w:tcBorders>
              <w:top w:val="single" w:sz="4" w:space="0" w:color="0077C3"/>
              <w:left w:val="single" w:sz="4" w:space="0" w:color="0077C3"/>
              <w:bottom w:val="single" w:sz="4" w:space="0" w:color="0077C3"/>
              <w:right w:val="single" w:sz="4" w:space="0" w:color="0077C3"/>
            </w:tcBorders>
            <w:vAlign w:val="center"/>
          </w:tcPr>
          <w:p w14:paraId="6B9CFC7A" w14:textId="5E97DAF1" w:rsidR="00FA7C6B" w:rsidRDefault="00FA7C6B" w:rsidP="00E64F88">
            <w:pPr>
              <w:jc w:val="center"/>
              <w:rPr>
                <w:rFonts w:ascii="Helvetica" w:eastAsia="Times New Roman" w:hAnsi="Helvetica" w:cs="Helvetica"/>
                <w:i/>
                <w:iCs/>
                <w:sz w:val="20"/>
                <w:szCs w:val="20"/>
                <w:lang w:eastAsia="en-GB"/>
              </w:rPr>
            </w:pPr>
          </w:p>
        </w:tc>
        <w:tc>
          <w:tcPr>
            <w:tcW w:w="1642" w:type="dxa"/>
            <w:tcBorders>
              <w:top w:val="single" w:sz="4" w:space="0" w:color="0077C3"/>
              <w:left w:val="single" w:sz="4" w:space="0" w:color="0077C3"/>
              <w:bottom w:val="single" w:sz="4" w:space="0" w:color="0077C3"/>
              <w:right w:val="single" w:sz="4" w:space="0" w:color="0077C3"/>
            </w:tcBorders>
            <w:vAlign w:val="center"/>
          </w:tcPr>
          <w:p w14:paraId="008EC192" w14:textId="77777777" w:rsidR="00FA7C6B" w:rsidRPr="00032EF9" w:rsidRDefault="00FA7C6B" w:rsidP="00E64F88">
            <w:pPr>
              <w:jc w:val="center"/>
              <w:rPr>
                <w:rFonts w:ascii="Helvetica" w:hAnsi="Helvetica" w:cs="Helvetica"/>
              </w:rPr>
            </w:pPr>
          </w:p>
        </w:tc>
      </w:tr>
      <w:tr w:rsidR="0017532C" w:rsidRPr="00F57A58" w14:paraId="2538E7A9" w14:textId="766CB27F"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350A7C2F" w14:textId="4793C00C" w:rsidR="0017532C" w:rsidRPr="00496A0B" w:rsidRDefault="0017532C" w:rsidP="00E64F88">
            <w:pPr>
              <w:jc w:val="center"/>
              <w:rPr>
                <w:rFonts w:ascii="Helvetica" w:eastAsia="Times New Roman" w:hAnsi="Helvetica" w:cs="Helvetica"/>
                <w:i/>
                <w:iCs/>
                <w:sz w:val="20"/>
                <w:szCs w:val="20"/>
                <w:lang w:eastAsia="en-GB"/>
              </w:rPr>
            </w:pPr>
          </w:p>
        </w:tc>
        <w:tc>
          <w:tcPr>
            <w:tcW w:w="1556" w:type="dxa"/>
            <w:tcBorders>
              <w:top w:val="single" w:sz="4" w:space="0" w:color="0077C3"/>
              <w:left w:val="single" w:sz="4" w:space="0" w:color="0077C3"/>
              <w:bottom w:val="single" w:sz="4" w:space="0" w:color="0077C3"/>
              <w:right w:val="single" w:sz="4" w:space="0" w:color="auto"/>
            </w:tcBorders>
            <w:vAlign w:val="center"/>
          </w:tcPr>
          <w:p w14:paraId="4A3D1AC6" w14:textId="0A3B5F3C" w:rsidR="0017532C" w:rsidRPr="00580977" w:rsidRDefault="0017532C" w:rsidP="00E64F88">
            <w:pPr>
              <w:jc w:val="center"/>
              <w:rPr>
                <w:rFonts w:ascii="Helvetica" w:eastAsia="Times New Roman" w:hAnsi="Helvetica" w:cs="Helvetica"/>
                <w:b/>
                <w:bCs/>
                <w:i/>
                <w:iCs/>
                <w:sz w:val="21"/>
                <w:szCs w:val="21"/>
                <w:lang w:eastAsia="en-GB"/>
              </w:rPr>
            </w:pPr>
            <w:r>
              <w:rPr>
                <w:rFonts w:ascii="Helvetica" w:eastAsia="Times New Roman" w:hAnsi="Helvetica" w:cs="Helvetica"/>
                <w:i/>
                <w:iCs/>
                <w:sz w:val="20"/>
                <w:szCs w:val="20"/>
                <w:lang w:eastAsia="en-GB"/>
              </w:rPr>
              <w:t>1</w:t>
            </w:r>
            <w:r w:rsidRPr="00437F06">
              <w:rPr>
                <w:rFonts w:ascii="Helvetica" w:eastAsia="Times New Roman" w:hAnsi="Helvetica" w:cs="Helvetica"/>
                <w:i/>
                <w:iCs/>
                <w:sz w:val="20"/>
                <w:szCs w:val="20"/>
                <w:vertAlign w:val="superscript"/>
                <w:lang w:eastAsia="en-GB"/>
              </w:rPr>
              <w:t>st</w:t>
            </w:r>
            <w:r>
              <w:rPr>
                <w:rFonts w:ascii="Helvetica" w:eastAsia="Times New Roman" w:hAnsi="Helvetica" w:cs="Helvetica"/>
                <w:i/>
                <w:iCs/>
                <w:sz w:val="20"/>
                <w:szCs w:val="20"/>
                <w:lang w:eastAsia="en-GB"/>
              </w:rPr>
              <w:t>-12</w:t>
            </w:r>
            <w:r w:rsidRPr="00437F06">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July</w:t>
            </w:r>
          </w:p>
        </w:tc>
        <w:tc>
          <w:tcPr>
            <w:tcW w:w="7006" w:type="dxa"/>
            <w:gridSpan w:val="4"/>
            <w:tcBorders>
              <w:top w:val="single" w:sz="4" w:space="0" w:color="0077C3"/>
              <w:left w:val="single" w:sz="4" w:space="0" w:color="auto"/>
              <w:bottom w:val="single" w:sz="4" w:space="0" w:color="0077C3"/>
              <w:right w:val="single" w:sz="4" w:space="0" w:color="0077C3"/>
            </w:tcBorders>
            <w:vAlign w:val="center"/>
          </w:tcPr>
          <w:p w14:paraId="2ADC39CF" w14:textId="77777777" w:rsidR="0017532C" w:rsidRPr="00580977" w:rsidRDefault="0017532C" w:rsidP="00E64F88">
            <w:pPr>
              <w:jc w:val="center"/>
              <w:rPr>
                <w:rFonts w:ascii="Helvetica" w:eastAsia="Times New Roman" w:hAnsi="Helvetica" w:cs="Helvetica"/>
                <w:b/>
                <w:bCs/>
                <w:i/>
                <w:iCs/>
                <w:sz w:val="20"/>
                <w:szCs w:val="20"/>
                <w:lang w:eastAsia="en-GB"/>
              </w:rPr>
            </w:pPr>
            <w:r w:rsidRPr="00580977">
              <w:rPr>
                <w:rFonts w:ascii="Helvetica" w:eastAsia="Times New Roman" w:hAnsi="Helvetica" w:cs="Helvetica"/>
                <w:b/>
                <w:bCs/>
                <w:i/>
                <w:iCs/>
                <w:sz w:val="20"/>
                <w:szCs w:val="20"/>
                <w:lang w:eastAsia="en-GB"/>
              </w:rPr>
              <w:t>European training camp linked with and ECA race.</w:t>
            </w:r>
          </w:p>
          <w:p w14:paraId="4308B3D6" w14:textId="5DA29503" w:rsidR="0017532C" w:rsidRPr="00580977" w:rsidRDefault="0017532C" w:rsidP="00E64F88">
            <w:pPr>
              <w:jc w:val="center"/>
              <w:rPr>
                <w:rFonts w:ascii="Helvetica" w:eastAsia="Times New Roman" w:hAnsi="Helvetica" w:cs="Helvetica"/>
                <w:b/>
                <w:bCs/>
                <w:i/>
                <w:iCs/>
                <w:sz w:val="21"/>
                <w:szCs w:val="21"/>
                <w:lang w:eastAsia="en-GB"/>
              </w:rPr>
            </w:pPr>
            <w:r w:rsidRPr="00580977">
              <w:rPr>
                <w:rFonts w:ascii="Helvetica" w:eastAsia="Times New Roman" w:hAnsi="Helvetica" w:cs="Helvetica"/>
                <w:b/>
                <w:bCs/>
                <w:i/>
                <w:iCs/>
                <w:sz w:val="21"/>
                <w:szCs w:val="21"/>
                <w:lang w:eastAsia="en-GB"/>
              </w:rPr>
              <w:t>Extact location TBC depending upon ECAS junior race calendar</w:t>
            </w:r>
          </w:p>
        </w:tc>
      </w:tr>
      <w:tr w:rsidR="00FA7C6B" w:rsidRPr="00F57A58" w14:paraId="67681C9F"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3ADA92B9" w14:textId="5E7DEFBD" w:rsidR="00FA7C6B" w:rsidRPr="00496A0B" w:rsidRDefault="00FA7C6B" w:rsidP="00E64F88">
            <w:pPr>
              <w:jc w:val="center"/>
              <w:rPr>
                <w:rFonts w:ascii="Helvetica" w:eastAsia="Times New Roman" w:hAnsi="Helvetica" w:cs="Helvetica"/>
                <w:i/>
                <w:iCs/>
                <w:sz w:val="20"/>
                <w:szCs w:val="20"/>
                <w:lang w:eastAsia="en-GB"/>
              </w:rPr>
            </w:pPr>
          </w:p>
        </w:tc>
        <w:tc>
          <w:tcPr>
            <w:tcW w:w="1556" w:type="dxa"/>
            <w:tcBorders>
              <w:top w:val="single" w:sz="4" w:space="0" w:color="0077C3"/>
              <w:left w:val="single" w:sz="4" w:space="0" w:color="0077C3"/>
              <w:bottom w:val="single" w:sz="4" w:space="0" w:color="0077C3"/>
              <w:right w:val="single" w:sz="4" w:space="0" w:color="0077C3"/>
            </w:tcBorders>
            <w:vAlign w:val="center"/>
          </w:tcPr>
          <w:p w14:paraId="6E3B8F42" w14:textId="20630605" w:rsidR="00FA7C6B" w:rsidRPr="00496A0B" w:rsidRDefault="0017532C"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7-12</w:t>
            </w:r>
            <w:r w:rsidRPr="0017532C">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July</w:t>
            </w:r>
          </w:p>
        </w:tc>
        <w:tc>
          <w:tcPr>
            <w:tcW w:w="2018" w:type="dxa"/>
            <w:tcBorders>
              <w:top w:val="single" w:sz="4" w:space="0" w:color="0077C3"/>
              <w:left w:val="single" w:sz="4" w:space="0" w:color="0077C3"/>
              <w:bottom w:val="single" w:sz="4" w:space="0" w:color="0077C3"/>
              <w:right w:val="single" w:sz="4" w:space="0" w:color="0077C3"/>
            </w:tcBorders>
            <w:vAlign w:val="center"/>
          </w:tcPr>
          <w:p w14:paraId="7DF3BED3" w14:textId="3425A398" w:rsidR="00FA7C6B" w:rsidRDefault="0017532C"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ICF Junior and U23 World Championships</w:t>
            </w:r>
          </w:p>
        </w:tc>
        <w:tc>
          <w:tcPr>
            <w:tcW w:w="1598" w:type="dxa"/>
            <w:tcBorders>
              <w:top w:val="single" w:sz="4" w:space="0" w:color="0077C3"/>
              <w:left w:val="single" w:sz="4" w:space="0" w:color="0077C3"/>
              <w:bottom w:val="single" w:sz="4" w:space="0" w:color="0077C3"/>
              <w:right w:val="single" w:sz="4" w:space="0" w:color="0077C3"/>
            </w:tcBorders>
            <w:vAlign w:val="center"/>
          </w:tcPr>
          <w:p w14:paraId="0AEC9B91" w14:textId="4090DB95" w:rsidR="00FA7C6B" w:rsidRPr="00496A0B" w:rsidRDefault="000527CF" w:rsidP="00E64F88">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10 days</w:t>
            </w:r>
          </w:p>
        </w:tc>
        <w:tc>
          <w:tcPr>
            <w:tcW w:w="1748" w:type="dxa"/>
            <w:tcBorders>
              <w:top w:val="single" w:sz="4" w:space="0" w:color="0077C3"/>
              <w:left w:val="single" w:sz="4" w:space="0" w:color="0077C3"/>
              <w:bottom w:val="single" w:sz="4" w:space="0" w:color="0077C3"/>
              <w:right w:val="single" w:sz="4" w:space="0" w:color="0077C3"/>
            </w:tcBorders>
            <w:vAlign w:val="center"/>
          </w:tcPr>
          <w:p w14:paraId="3218C758" w14:textId="7524798D" w:rsidR="00FA7C6B" w:rsidRPr="003A4DD2" w:rsidRDefault="000527CF"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GB selected athletes</w:t>
            </w:r>
          </w:p>
        </w:tc>
        <w:tc>
          <w:tcPr>
            <w:tcW w:w="1642" w:type="dxa"/>
            <w:tcBorders>
              <w:top w:val="single" w:sz="4" w:space="0" w:color="0077C3"/>
              <w:left w:val="single" w:sz="4" w:space="0" w:color="0077C3"/>
              <w:bottom w:val="single" w:sz="4" w:space="0" w:color="0077C3"/>
              <w:right w:val="single" w:sz="4" w:space="0" w:color="0077C3"/>
            </w:tcBorders>
            <w:vAlign w:val="center"/>
          </w:tcPr>
          <w:p w14:paraId="7BA44140" w14:textId="77777777" w:rsidR="00FA7C6B" w:rsidRPr="00032EF9" w:rsidRDefault="00FA7C6B" w:rsidP="00E64F88">
            <w:pPr>
              <w:jc w:val="center"/>
              <w:rPr>
                <w:rFonts w:ascii="Helvetica" w:hAnsi="Helvetica" w:cs="Helvetica"/>
              </w:rPr>
            </w:pPr>
          </w:p>
        </w:tc>
      </w:tr>
      <w:tr w:rsidR="00FA7C6B" w:rsidRPr="00F57A58" w14:paraId="08D212C9" w14:textId="77777777" w:rsidTr="00E64F88">
        <w:trPr>
          <w:trHeight w:val="485"/>
        </w:trPr>
        <w:tc>
          <w:tcPr>
            <w:tcW w:w="1173" w:type="dxa"/>
            <w:tcBorders>
              <w:top w:val="single" w:sz="4" w:space="0" w:color="0077C3"/>
              <w:left w:val="single" w:sz="4" w:space="0" w:color="0077C3"/>
              <w:bottom w:val="single" w:sz="4" w:space="0" w:color="0077C3"/>
              <w:right w:val="single" w:sz="4" w:space="0" w:color="0077C3"/>
            </w:tcBorders>
            <w:vAlign w:val="center"/>
          </w:tcPr>
          <w:p w14:paraId="28BAA8D5" w14:textId="053F1A19" w:rsidR="00FA7C6B" w:rsidRPr="00D652FA" w:rsidRDefault="00FA7C6B" w:rsidP="00E64F88">
            <w:pPr>
              <w:jc w:val="center"/>
              <w:rPr>
                <w:rFonts w:ascii="Helvetica" w:eastAsia="Times New Roman" w:hAnsi="Helvetica" w:cs="Helvetica"/>
                <w:i/>
                <w:iCs/>
                <w:sz w:val="20"/>
                <w:szCs w:val="20"/>
                <w:highlight w:val="yellow"/>
                <w:lang w:eastAsia="en-GB"/>
              </w:rPr>
            </w:pPr>
          </w:p>
        </w:tc>
        <w:tc>
          <w:tcPr>
            <w:tcW w:w="1556" w:type="dxa"/>
            <w:tcBorders>
              <w:top w:val="single" w:sz="4" w:space="0" w:color="0077C3"/>
              <w:left w:val="single" w:sz="4" w:space="0" w:color="0077C3"/>
              <w:bottom w:val="single" w:sz="4" w:space="0" w:color="0077C3"/>
              <w:right w:val="single" w:sz="4" w:space="0" w:color="0077C3"/>
            </w:tcBorders>
            <w:vAlign w:val="center"/>
          </w:tcPr>
          <w:p w14:paraId="1BEBB2D8" w14:textId="13A0EF47" w:rsidR="00FA7C6B" w:rsidRPr="000527CF" w:rsidRDefault="000527CF" w:rsidP="00E64F88">
            <w:pPr>
              <w:jc w:val="center"/>
              <w:rPr>
                <w:rFonts w:ascii="Helvetica" w:eastAsia="Times New Roman" w:hAnsi="Helvetica" w:cs="Helvetica"/>
                <w:i/>
                <w:iCs/>
                <w:sz w:val="20"/>
                <w:szCs w:val="20"/>
                <w:lang w:eastAsia="en-GB"/>
              </w:rPr>
            </w:pPr>
            <w:r w:rsidRPr="000527CF">
              <w:rPr>
                <w:rFonts w:ascii="Helvetica" w:eastAsia="Times New Roman" w:hAnsi="Helvetica" w:cs="Helvetica"/>
                <w:i/>
                <w:iCs/>
                <w:sz w:val="20"/>
                <w:szCs w:val="20"/>
                <w:lang w:eastAsia="en-GB"/>
              </w:rPr>
              <w:t>20-23</w:t>
            </w:r>
            <w:r w:rsidRPr="000527CF">
              <w:rPr>
                <w:rFonts w:ascii="Helvetica" w:eastAsia="Times New Roman" w:hAnsi="Helvetica" w:cs="Helvetica"/>
                <w:i/>
                <w:iCs/>
                <w:sz w:val="20"/>
                <w:szCs w:val="20"/>
                <w:vertAlign w:val="superscript"/>
                <w:lang w:eastAsia="en-GB"/>
              </w:rPr>
              <w:t>rd</w:t>
            </w:r>
            <w:r w:rsidRPr="000527CF">
              <w:rPr>
                <w:rFonts w:ascii="Helvetica" w:eastAsia="Times New Roman" w:hAnsi="Helvetica" w:cs="Helvetica"/>
                <w:i/>
                <w:iCs/>
                <w:sz w:val="20"/>
                <w:szCs w:val="20"/>
                <w:lang w:eastAsia="en-GB"/>
              </w:rPr>
              <w:t xml:space="preserve"> August 2026</w:t>
            </w:r>
          </w:p>
        </w:tc>
        <w:tc>
          <w:tcPr>
            <w:tcW w:w="2018" w:type="dxa"/>
            <w:tcBorders>
              <w:top w:val="single" w:sz="4" w:space="0" w:color="0077C3"/>
              <w:left w:val="single" w:sz="4" w:space="0" w:color="0077C3"/>
              <w:bottom w:val="single" w:sz="4" w:space="0" w:color="0077C3"/>
              <w:right w:val="single" w:sz="4" w:space="0" w:color="0077C3"/>
            </w:tcBorders>
            <w:vAlign w:val="center"/>
          </w:tcPr>
          <w:p w14:paraId="3C38DC8A" w14:textId="1634450B" w:rsidR="00FA7C6B" w:rsidRPr="000527CF" w:rsidRDefault="000527CF" w:rsidP="00E64F88">
            <w:pPr>
              <w:jc w:val="center"/>
              <w:rPr>
                <w:rFonts w:ascii="Helvetica" w:eastAsia="Times New Roman" w:hAnsi="Helvetica" w:cs="Helvetica"/>
                <w:i/>
                <w:iCs/>
                <w:sz w:val="20"/>
                <w:szCs w:val="20"/>
                <w:lang w:eastAsia="en-GB"/>
              </w:rPr>
            </w:pPr>
            <w:r w:rsidRPr="000527CF">
              <w:rPr>
                <w:rFonts w:ascii="Helvetica" w:eastAsia="Times New Roman" w:hAnsi="Helvetica" w:cs="Helvetica"/>
                <w:i/>
                <w:iCs/>
                <w:sz w:val="20"/>
                <w:szCs w:val="20"/>
                <w:lang w:eastAsia="en-GB"/>
              </w:rPr>
              <w:t>ECA Junior and U23 European Championships</w:t>
            </w:r>
          </w:p>
        </w:tc>
        <w:tc>
          <w:tcPr>
            <w:tcW w:w="1598" w:type="dxa"/>
            <w:tcBorders>
              <w:top w:val="single" w:sz="4" w:space="0" w:color="0077C3"/>
              <w:left w:val="single" w:sz="4" w:space="0" w:color="0077C3"/>
              <w:bottom w:val="single" w:sz="4" w:space="0" w:color="0077C3"/>
              <w:right w:val="single" w:sz="4" w:space="0" w:color="0077C3"/>
            </w:tcBorders>
            <w:vAlign w:val="center"/>
          </w:tcPr>
          <w:p w14:paraId="6C716C54" w14:textId="02DEF7BF" w:rsidR="00FA7C6B" w:rsidRPr="000527CF" w:rsidRDefault="00E465D0" w:rsidP="00E64F88">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10 days</w:t>
            </w:r>
          </w:p>
        </w:tc>
        <w:tc>
          <w:tcPr>
            <w:tcW w:w="1748" w:type="dxa"/>
            <w:tcBorders>
              <w:top w:val="single" w:sz="4" w:space="0" w:color="0077C3"/>
              <w:left w:val="single" w:sz="4" w:space="0" w:color="0077C3"/>
              <w:bottom w:val="single" w:sz="4" w:space="0" w:color="0077C3"/>
              <w:right w:val="single" w:sz="4" w:space="0" w:color="0077C3"/>
            </w:tcBorders>
            <w:vAlign w:val="center"/>
          </w:tcPr>
          <w:p w14:paraId="5655B652" w14:textId="610D9383" w:rsidR="00FA7C6B" w:rsidRPr="000527CF" w:rsidRDefault="00E465D0" w:rsidP="00E64F88">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GB selected athletes</w:t>
            </w:r>
          </w:p>
        </w:tc>
        <w:tc>
          <w:tcPr>
            <w:tcW w:w="1642" w:type="dxa"/>
            <w:tcBorders>
              <w:top w:val="single" w:sz="4" w:space="0" w:color="0077C3"/>
              <w:left w:val="single" w:sz="4" w:space="0" w:color="0077C3"/>
              <w:bottom w:val="single" w:sz="4" w:space="0" w:color="0077C3"/>
              <w:right w:val="single" w:sz="4" w:space="0" w:color="0077C3"/>
            </w:tcBorders>
            <w:vAlign w:val="center"/>
          </w:tcPr>
          <w:p w14:paraId="31403F88" w14:textId="01772E30" w:rsidR="00FA7C6B" w:rsidRPr="000527CF" w:rsidRDefault="00FA7C6B" w:rsidP="00E64F88">
            <w:pPr>
              <w:jc w:val="center"/>
              <w:rPr>
                <w:rFonts w:ascii="Helvetica" w:eastAsia="Times New Roman" w:hAnsi="Helvetica" w:cs="Helvetica"/>
                <w:i/>
                <w:iCs/>
                <w:sz w:val="21"/>
                <w:szCs w:val="21"/>
                <w:lang w:eastAsia="en-GB"/>
              </w:rPr>
            </w:pPr>
          </w:p>
        </w:tc>
      </w:tr>
      <w:tr w:rsidR="00FA7C6B" w:rsidRPr="00F57A58" w14:paraId="5E6A6FA6" w14:textId="77777777" w:rsidTr="00174D74">
        <w:trPr>
          <w:trHeight w:val="485"/>
        </w:trPr>
        <w:tc>
          <w:tcPr>
            <w:tcW w:w="1173" w:type="dxa"/>
            <w:tcBorders>
              <w:top w:val="single" w:sz="4" w:space="0" w:color="0077C3"/>
              <w:left w:val="single" w:sz="4" w:space="0" w:color="0077C3"/>
              <w:bottom w:val="single" w:sz="4" w:space="0" w:color="0077C3"/>
              <w:right w:val="single" w:sz="4" w:space="0" w:color="0077C3"/>
            </w:tcBorders>
          </w:tcPr>
          <w:p w14:paraId="69208292" w14:textId="77777777" w:rsidR="00FA7C6B" w:rsidRPr="00496A0B" w:rsidRDefault="00FA7C6B" w:rsidP="00FA7C6B">
            <w:pPr>
              <w:rPr>
                <w:rFonts w:ascii="Helvetica" w:eastAsia="Times New Roman" w:hAnsi="Helvetica" w:cs="Helvetica"/>
                <w:i/>
                <w:iCs/>
                <w:sz w:val="20"/>
                <w:szCs w:val="20"/>
                <w:lang w:eastAsia="en-GB"/>
              </w:rPr>
            </w:pPr>
          </w:p>
        </w:tc>
        <w:tc>
          <w:tcPr>
            <w:tcW w:w="1556" w:type="dxa"/>
            <w:tcBorders>
              <w:top w:val="single" w:sz="4" w:space="0" w:color="0077C3"/>
              <w:left w:val="single" w:sz="4" w:space="0" w:color="0077C3"/>
              <w:bottom w:val="single" w:sz="4" w:space="0" w:color="0077C3"/>
              <w:right w:val="single" w:sz="4" w:space="0" w:color="0077C3"/>
            </w:tcBorders>
          </w:tcPr>
          <w:p w14:paraId="1F3E1972" w14:textId="14AA07A2" w:rsidR="00FA7C6B" w:rsidRDefault="00FA7C6B" w:rsidP="00FA7C6B">
            <w:pPr>
              <w:rPr>
                <w:rFonts w:ascii="Helvetica" w:eastAsia="Times New Roman" w:hAnsi="Helvetica" w:cs="Helvetica"/>
                <w:i/>
                <w:iCs/>
                <w:sz w:val="20"/>
                <w:szCs w:val="20"/>
                <w:lang w:eastAsia="en-GB"/>
              </w:rPr>
            </w:pPr>
          </w:p>
        </w:tc>
        <w:tc>
          <w:tcPr>
            <w:tcW w:w="2018" w:type="dxa"/>
            <w:tcBorders>
              <w:top w:val="single" w:sz="4" w:space="0" w:color="0077C3"/>
              <w:left w:val="single" w:sz="4" w:space="0" w:color="0077C3"/>
              <w:bottom w:val="single" w:sz="4" w:space="0" w:color="0077C3"/>
              <w:right w:val="single" w:sz="4" w:space="0" w:color="0077C3"/>
            </w:tcBorders>
          </w:tcPr>
          <w:p w14:paraId="2C62EE4D" w14:textId="4AB4C9AE" w:rsidR="00FA7C6B" w:rsidRDefault="00FA7C6B" w:rsidP="00FA7C6B">
            <w:pPr>
              <w:rPr>
                <w:rFonts w:ascii="Helvetica" w:eastAsia="Times New Roman" w:hAnsi="Helvetica" w:cs="Helvetica"/>
                <w:i/>
                <w:iCs/>
                <w:sz w:val="20"/>
                <w:szCs w:val="20"/>
                <w:lang w:eastAsia="en-GB"/>
              </w:rPr>
            </w:pPr>
          </w:p>
        </w:tc>
        <w:tc>
          <w:tcPr>
            <w:tcW w:w="1598" w:type="dxa"/>
            <w:tcBorders>
              <w:top w:val="single" w:sz="4" w:space="0" w:color="0077C3"/>
              <w:left w:val="single" w:sz="4" w:space="0" w:color="0077C3"/>
              <w:bottom w:val="single" w:sz="4" w:space="0" w:color="0077C3"/>
              <w:right w:val="single" w:sz="4" w:space="0" w:color="0077C3"/>
            </w:tcBorders>
          </w:tcPr>
          <w:p w14:paraId="6A5CC92D" w14:textId="7B9CD56E" w:rsidR="00FA7C6B" w:rsidRDefault="00FA7C6B" w:rsidP="00FA7C6B">
            <w:pPr>
              <w:rPr>
                <w:rFonts w:ascii="Helvetica" w:eastAsia="Times New Roman" w:hAnsi="Helvetica" w:cs="Helvetica"/>
                <w:i/>
                <w:iCs/>
                <w:sz w:val="18"/>
                <w:szCs w:val="18"/>
                <w:lang w:eastAsia="en-GB"/>
              </w:rPr>
            </w:pPr>
          </w:p>
        </w:tc>
        <w:tc>
          <w:tcPr>
            <w:tcW w:w="1748" w:type="dxa"/>
            <w:tcBorders>
              <w:top w:val="single" w:sz="4" w:space="0" w:color="0077C3"/>
              <w:left w:val="single" w:sz="4" w:space="0" w:color="0077C3"/>
              <w:bottom w:val="single" w:sz="4" w:space="0" w:color="0077C3"/>
              <w:right w:val="single" w:sz="4" w:space="0" w:color="0077C3"/>
            </w:tcBorders>
          </w:tcPr>
          <w:p w14:paraId="049EAEF3" w14:textId="60D8E382" w:rsidR="00FA7C6B" w:rsidRDefault="00FA7C6B" w:rsidP="00FA7C6B">
            <w:pPr>
              <w:rPr>
                <w:rFonts w:ascii="Helvetica" w:eastAsia="Times New Roman" w:hAnsi="Helvetica" w:cs="Helvetica"/>
                <w:i/>
                <w:iCs/>
                <w:sz w:val="20"/>
                <w:szCs w:val="20"/>
                <w:lang w:eastAsia="en-GB"/>
              </w:rPr>
            </w:pPr>
          </w:p>
        </w:tc>
        <w:tc>
          <w:tcPr>
            <w:tcW w:w="1642" w:type="dxa"/>
            <w:tcBorders>
              <w:top w:val="single" w:sz="4" w:space="0" w:color="0077C3"/>
              <w:left w:val="single" w:sz="4" w:space="0" w:color="0077C3"/>
              <w:bottom w:val="single" w:sz="4" w:space="0" w:color="0077C3"/>
              <w:right w:val="single" w:sz="4" w:space="0" w:color="0077C3"/>
            </w:tcBorders>
          </w:tcPr>
          <w:p w14:paraId="56AA4D75" w14:textId="77777777" w:rsidR="00FA7C6B" w:rsidRPr="00032EF9" w:rsidRDefault="00FA7C6B" w:rsidP="00FA7C6B">
            <w:pPr>
              <w:rPr>
                <w:rFonts w:ascii="Helvetica" w:hAnsi="Helvetica" w:cs="Helvetica"/>
              </w:rPr>
            </w:pPr>
          </w:p>
        </w:tc>
      </w:tr>
    </w:tbl>
    <w:p w14:paraId="2C3E82CD" w14:textId="77777777" w:rsidR="002E1DC9" w:rsidRDefault="002E1DC9" w:rsidP="00370143">
      <w:pPr>
        <w:rPr>
          <w:rFonts w:ascii="Helvetica" w:hAnsi="Helvetica"/>
        </w:rPr>
      </w:pPr>
    </w:p>
    <w:p w14:paraId="6CECA0FF" w14:textId="008D92F7" w:rsidR="00496A0B" w:rsidRDefault="00532688" w:rsidP="00370143">
      <w:pPr>
        <w:rPr>
          <w:rFonts w:ascii="Helvetica" w:hAnsi="Helvetica"/>
        </w:rPr>
      </w:pPr>
      <w:r>
        <w:rPr>
          <w:rFonts w:ascii="Helvetica" w:hAnsi="Helvetica"/>
        </w:rPr>
        <w:t>*HPP optional note – we have secured the services of a coach based in Nottingham to support Performance Squad Athletes who want to travel across to train. For those not travelling they can join the regional programme with their usual coach. This option will only remain whilst we can secure the local coach and may not be possible should they leave Nottingham.</w:t>
      </w:r>
    </w:p>
    <w:p w14:paraId="49255CCC" w14:textId="7939213F" w:rsidR="004369F7" w:rsidRDefault="00025333" w:rsidP="00370143">
      <w:pPr>
        <w:rPr>
          <w:rFonts w:ascii="Helvetica" w:hAnsi="Helvetica"/>
        </w:rPr>
      </w:pPr>
      <w:r>
        <w:rPr>
          <w:rFonts w:ascii="Helvetica" w:hAnsi="Helvetica"/>
        </w:rPr>
        <w:t>** Potential for a joint camp with English Talent to Epinal pre-Christmas. The trip would leave after the weekend training camp the following Friday. Minibus out and back</w:t>
      </w:r>
      <w:r w:rsidR="00F07ABF">
        <w:rPr>
          <w:rFonts w:ascii="Helvetica" w:hAnsi="Helvetica"/>
        </w:rPr>
        <w:t xml:space="preserve"> – cost would be calculated on numbers going. Ther is no subsidy available for this </w:t>
      </w:r>
      <w:proofErr w:type="gramStart"/>
      <w:r w:rsidR="00F07ABF">
        <w:rPr>
          <w:rFonts w:ascii="Helvetica" w:hAnsi="Helvetica"/>
        </w:rPr>
        <w:t>trip</w:t>
      </w:r>
      <w:proofErr w:type="gramEnd"/>
      <w:r w:rsidR="00F07ABF">
        <w:rPr>
          <w:rFonts w:ascii="Helvetica" w:hAnsi="Helvetica"/>
        </w:rPr>
        <w:t xml:space="preserve"> and it is likely to be more expensive that last summer’s trip to Augsburg. </w:t>
      </w:r>
    </w:p>
    <w:p w14:paraId="43F0FAE9" w14:textId="77777777" w:rsidR="00343B1E" w:rsidRDefault="00343B1E" w:rsidP="00370143">
      <w:pPr>
        <w:rPr>
          <w:rFonts w:ascii="Helvetica" w:hAnsi="Helvetica"/>
        </w:rPr>
      </w:pPr>
    </w:p>
    <w:p w14:paraId="1A3540B2" w14:textId="77777777" w:rsidR="00116533" w:rsidRDefault="00116533" w:rsidP="00116533">
      <w:pPr>
        <w:pStyle w:val="Heading1"/>
        <w:rPr>
          <w:rFonts w:ascii="Helvetica" w:hAnsi="Helvetica"/>
          <w:color w:val="0077C3"/>
        </w:rPr>
      </w:pPr>
      <w:r>
        <w:rPr>
          <w:rFonts w:ascii="Helvetica" w:hAnsi="Helvetica"/>
          <w:color w:val="0077C3"/>
        </w:rPr>
        <w:t>PERFORMANCE SQUAD COMPETITION SUPPORT</w:t>
      </w:r>
    </w:p>
    <w:p w14:paraId="7AAF8E28" w14:textId="77777777" w:rsidR="00116533" w:rsidRDefault="00116533" w:rsidP="00116533">
      <w:pPr>
        <w:pStyle w:val="Heading1"/>
        <w:rPr>
          <w:rFonts w:ascii="Helvetica" w:hAnsi="Helvetica"/>
          <w:color w:val="0077C3"/>
        </w:rPr>
      </w:pPr>
    </w:p>
    <w:tbl>
      <w:tblPr>
        <w:tblStyle w:val="TableGrid"/>
        <w:tblW w:w="0" w:type="auto"/>
        <w:jc w:val="center"/>
        <w:tblLook w:val="04A0" w:firstRow="1" w:lastRow="0" w:firstColumn="1" w:lastColumn="0" w:noHBand="0" w:noVBand="1"/>
      </w:tblPr>
      <w:tblGrid>
        <w:gridCol w:w="1174"/>
        <w:gridCol w:w="1555"/>
        <w:gridCol w:w="2016"/>
        <w:gridCol w:w="1597"/>
        <w:gridCol w:w="1747"/>
      </w:tblGrid>
      <w:tr w:rsidR="00E40077" w:rsidRPr="00F57A58" w14:paraId="780F07F6"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FFFFFF" w:themeColor="background1"/>
            </w:tcBorders>
            <w:shd w:val="clear" w:color="auto" w:fill="0077C3"/>
            <w:vAlign w:val="center"/>
          </w:tcPr>
          <w:p w14:paraId="3BED9183" w14:textId="14818124" w:rsidR="00E40077" w:rsidRPr="00F57A58" w:rsidRDefault="00E40077" w:rsidP="00E40077">
            <w:pPr>
              <w:jc w:val="center"/>
              <w:rPr>
                <w:rFonts w:ascii="Helvetica" w:hAnsi="Helvetica"/>
                <w:color w:val="FFFFFF" w:themeColor="background1"/>
              </w:rPr>
            </w:pPr>
            <w:r>
              <w:rPr>
                <w:rFonts w:ascii="Helvetica" w:hAnsi="Helvetica"/>
                <w:color w:val="FFFFFF" w:themeColor="background1"/>
              </w:rPr>
              <w:t>COMP</w:t>
            </w:r>
          </w:p>
        </w:tc>
        <w:tc>
          <w:tcPr>
            <w:tcW w:w="1555"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23F42788" w14:textId="77777777" w:rsidR="00E40077" w:rsidRPr="00F57A58" w:rsidRDefault="00E40077" w:rsidP="00E40077">
            <w:pPr>
              <w:jc w:val="center"/>
              <w:rPr>
                <w:rFonts w:ascii="Helvetica" w:hAnsi="Helvetica" w:cs="Arial"/>
                <w:color w:val="FFFFFF" w:themeColor="background1"/>
              </w:rPr>
            </w:pPr>
            <w:r>
              <w:rPr>
                <w:rFonts w:ascii="Helvetica" w:hAnsi="Helvetica" w:cs="Arial"/>
                <w:color w:val="FFFFFF" w:themeColor="background1"/>
              </w:rPr>
              <w:t>DATE</w:t>
            </w:r>
          </w:p>
        </w:tc>
        <w:tc>
          <w:tcPr>
            <w:tcW w:w="2016"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689D572F" w14:textId="77777777" w:rsidR="00E40077" w:rsidRDefault="00E40077" w:rsidP="00E40077">
            <w:pPr>
              <w:jc w:val="center"/>
              <w:rPr>
                <w:rFonts w:ascii="Helvetica" w:hAnsi="Helvetica" w:cs="Arial"/>
                <w:color w:val="FFFFFF" w:themeColor="background1"/>
              </w:rPr>
            </w:pPr>
            <w:r>
              <w:rPr>
                <w:rFonts w:ascii="Helvetica" w:hAnsi="Helvetica" w:cs="Arial"/>
                <w:color w:val="FFFFFF" w:themeColor="background1"/>
              </w:rPr>
              <w:t>VENUE</w:t>
            </w:r>
          </w:p>
        </w:tc>
        <w:tc>
          <w:tcPr>
            <w:tcW w:w="1597"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77268A8D" w14:textId="77777777" w:rsidR="00E40077" w:rsidRDefault="00E40077" w:rsidP="00E40077">
            <w:pPr>
              <w:jc w:val="center"/>
              <w:rPr>
                <w:rFonts w:ascii="Helvetica" w:hAnsi="Helvetica" w:cs="Arial"/>
                <w:color w:val="FFFFFF" w:themeColor="background1"/>
              </w:rPr>
            </w:pPr>
            <w:r>
              <w:rPr>
                <w:rFonts w:ascii="Helvetica" w:hAnsi="Helvetica" w:cs="Arial"/>
                <w:color w:val="FFFFFF" w:themeColor="background1"/>
              </w:rPr>
              <w:t>DAYS</w:t>
            </w:r>
          </w:p>
        </w:tc>
        <w:tc>
          <w:tcPr>
            <w:tcW w:w="1747" w:type="dxa"/>
            <w:tcBorders>
              <w:top w:val="single" w:sz="4" w:space="0" w:color="0077C3"/>
              <w:left w:val="single" w:sz="4" w:space="0" w:color="FFFFFF" w:themeColor="background1"/>
              <w:bottom w:val="single" w:sz="4" w:space="0" w:color="0077C3"/>
              <w:right w:val="single" w:sz="4" w:space="0" w:color="0077C3"/>
            </w:tcBorders>
            <w:shd w:val="clear" w:color="auto" w:fill="0077C3"/>
            <w:vAlign w:val="center"/>
          </w:tcPr>
          <w:p w14:paraId="1C9E3351" w14:textId="77777777" w:rsidR="00E40077" w:rsidRPr="00F57A58" w:rsidRDefault="00E40077" w:rsidP="00E40077">
            <w:pPr>
              <w:jc w:val="center"/>
              <w:rPr>
                <w:rFonts w:ascii="Helvetica" w:hAnsi="Helvetica" w:cs="Arial"/>
                <w:color w:val="FFFFFF" w:themeColor="background1"/>
              </w:rPr>
            </w:pPr>
            <w:r>
              <w:rPr>
                <w:rFonts w:ascii="Helvetica" w:hAnsi="Helvetica" w:cs="Arial"/>
                <w:color w:val="FFFFFF" w:themeColor="background1"/>
              </w:rPr>
              <w:t>SQUAD</w:t>
            </w:r>
          </w:p>
        </w:tc>
      </w:tr>
      <w:tr w:rsidR="00E40077" w:rsidRPr="00F57A58" w14:paraId="06C1297A" w14:textId="77777777" w:rsidTr="00E40077">
        <w:trPr>
          <w:trHeight w:val="521"/>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73B15948" w14:textId="09FC259C" w:rsidR="00E40077" w:rsidRPr="00496A0B" w:rsidRDefault="00E40077" w:rsidP="00E40077">
            <w:pPr>
              <w:jc w:val="center"/>
              <w:rPr>
                <w:rFonts w:ascii="Helvetica" w:hAnsi="Helvetica" w:cs="Helvetica"/>
              </w:rPr>
            </w:pPr>
            <w:r w:rsidRPr="00496A0B">
              <w:rPr>
                <w:rFonts w:ascii="Helvetica" w:eastAsia="Times New Roman" w:hAnsi="Helvetica" w:cs="Helvetica"/>
                <w:i/>
                <w:iCs/>
                <w:sz w:val="20"/>
                <w:szCs w:val="20"/>
                <w:lang w:eastAsia="en-GB"/>
              </w:rPr>
              <w:t>1</w:t>
            </w:r>
          </w:p>
        </w:tc>
        <w:tc>
          <w:tcPr>
            <w:tcW w:w="1555" w:type="dxa"/>
            <w:tcBorders>
              <w:top w:val="single" w:sz="4" w:space="0" w:color="0077C3"/>
              <w:left w:val="single" w:sz="4" w:space="0" w:color="0077C3"/>
              <w:bottom w:val="single" w:sz="4" w:space="0" w:color="0077C3"/>
              <w:right w:val="single" w:sz="4" w:space="0" w:color="0077C3"/>
            </w:tcBorders>
            <w:vAlign w:val="center"/>
          </w:tcPr>
          <w:p w14:paraId="75BB152A" w14:textId="6C85B33F" w:rsidR="00E40077" w:rsidRPr="00496A0B" w:rsidRDefault="00E40077" w:rsidP="00E40077">
            <w:pPr>
              <w:jc w:val="center"/>
              <w:rPr>
                <w:rFonts w:ascii="Helvetica" w:hAnsi="Helvetica" w:cs="Helvetica"/>
              </w:rPr>
            </w:pPr>
            <w:r>
              <w:rPr>
                <w:rFonts w:ascii="Arial" w:hAnsi="Arial" w:cs="Arial"/>
                <w:color w:val="000000"/>
              </w:rPr>
              <w:t>Lee Valley Div 1</w:t>
            </w:r>
            <w:r w:rsidR="00D652FA">
              <w:rPr>
                <w:rFonts w:ascii="Arial" w:hAnsi="Arial" w:cs="Arial"/>
                <w:color w:val="000000"/>
              </w:rPr>
              <w:t>/Open</w:t>
            </w:r>
          </w:p>
        </w:tc>
        <w:tc>
          <w:tcPr>
            <w:tcW w:w="2016" w:type="dxa"/>
            <w:tcBorders>
              <w:top w:val="single" w:sz="4" w:space="0" w:color="0077C3"/>
              <w:left w:val="single" w:sz="4" w:space="0" w:color="0077C3"/>
              <w:bottom w:val="single" w:sz="4" w:space="0" w:color="0077C3"/>
              <w:right w:val="single" w:sz="4" w:space="0" w:color="0077C3"/>
            </w:tcBorders>
            <w:vAlign w:val="center"/>
          </w:tcPr>
          <w:p w14:paraId="0E8AE383" w14:textId="4361CF7F" w:rsidR="00E40077" w:rsidRDefault="00DA7132" w:rsidP="00E40077">
            <w:pPr>
              <w:jc w:val="center"/>
              <w:rPr>
                <w:rFonts w:ascii="Arial" w:hAnsi="Arial" w:cs="Arial"/>
                <w:color w:val="000000"/>
              </w:rPr>
            </w:pPr>
            <w:r>
              <w:rPr>
                <w:rFonts w:ascii="Arial" w:hAnsi="Arial" w:cs="Arial"/>
                <w:color w:val="000000"/>
              </w:rPr>
              <w:t>7-8</w:t>
            </w:r>
            <w:r w:rsidRPr="00DA7132">
              <w:rPr>
                <w:rFonts w:ascii="Arial" w:hAnsi="Arial" w:cs="Arial"/>
                <w:color w:val="000000"/>
                <w:vertAlign w:val="superscript"/>
              </w:rPr>
              <w:t>th</w:t>
            </w:r>
            <w:r>
              <w:rPr>
                <w:rFonts w:ascii="Arial" w:hAnsi="Arial" w:cs="Arial"/>
                <w:color w:val="000000"/>
              </w:rPr>
              <w:t xml:space="preserve"> </w:t>
            </w:r>
            <w:r w:rsidR="00053356">
              <w:rPr>
                <w:rFonts w:ascii="Arial" w:hAnsi="Arial" w:cs="Arial"/>
                <w:color w:val="000000"/>
              </w:rPr>
              <w:t>March 2025</w:t>
            </w:r>
          </w:p>
          <w:p w14:paraId="2527EFC2" w14:textId="52F1707C" w:rsidR="00053356" w:rsidRPr="00496A0B" w:rsidRDefault="00053356" w:rsidP="00E40077">
            <w:pPr>
              <w:jc w:val="center"/>
              <w:rPr>
                <w:rFonts w:ascii="Helvetica" w:hAnsi="Helvetica" w:cs="Helvetica"/>
              </w:rPr>
            </w:pPr>
          </w:p>
        </w:tc>
        <w:tc>
          <w:tcPr>
            <w:tcW w:w="1597" w:type="dxa"/>
            <w:tcBorders>
              <w:top w:val="single" w:sz="4" w:space="0" w:color="0077C3"/>
              <w:left w:val="single" w:sz="4" w:space="0" w:color="0077C3"/>
              <w:bottom w:val="single" w:sz="4" w:space="0" w:color="0077C3"/>
              <w:right w:val="single" w:sz="4" w:space="0" w:color="0077C3"/>
            </w:tcBorders>
            <w:vAlign w:val="center"/>
          </w:tcPr>
          <w:p w14:paraId="0825B6ED" w14:textId="293B7C28" w:rsidR="00E40077" w:rsidRPr="00496A0B" w:rsidRDefault="00E40077" w:rsidP="00E40077">
            <w:pPr>
              <w:jc w:val="center"/>
              <w:rPr>
                <w:rFonts w:ascii="Helvetica" w:hAnsi="Helvetica" w:cs="Helvetica"/>
              </w:rPr>
            </w:pPr>
            <w:r>
              <w:rPr>
                <w:rFonts w:ascii="Helvetica" w:eastAsia="Times New Roman" w:hAnsi="Helvetica" w:cs="Helvetica"/>
                <w:i/>
                <w:iCs/>
                <w:sz w:val="20"/>
                <w:szCs w:val="20"/>
                <w:lang w:eastAsia="en-GB"/>
              </w:rPr>
              <w:t>2</w:t>
            </w:r>
          </w:p>
        </w:tc>
        <w:tc>
          <w:tcPr>
            <w:tcW w:w="1747" w:type="dxa"/>
            <w:tcBorders>
              <w:top w:val="single" w:sz="4" w:space="0" w:color="0077C3"/>
              <w:left w:val="single" w:sz="4" w:space="0" w:color="0077C3"/>
              <w:bottom w:val="single" w:sz="4" w:space="0" w:color="0077C3"/>
              <w:right w:val="single" w:sz="4" w:space="0" w:color="0077C3"/>
            </w:tcBorders>
            <w:vAlign w:val="center"/>
          </w:tcPr>
          <w:p w14:paraId="29E76695" w14:textId="358ECA2E" w:rsidR="00E40077" w:rsidRPr="00496A0B" w:rsidRDefault="00E40077" w:rsidP="00E40077">
            <w:pPr>
              <w:jc w:val="center"/>
              <w:rPr>
                <w:rFonts w:ascii="Helvetica" w:hAnsi="Helvetica" w:cs="Helvetica"/>
              </w:rPr>
            </w:pPr>
            <w:r w:rsidRPr="00450320">
              <w:rPr>
                <w:rFonts w:ascii="Helvetica" w:eastAsia="Times New Roman" w:hAnsi="Helvetica" w:cs="Helvetica"/>
                <w:i/>
                <w:iCs/>
                <w:sz w:val="20"/>
                <w:szCs w:val="20"/>
                <w:lang w:eastAsia="en-GB"/>
              </w:rPr>
              <w:t>Performance &amp; Talent,</w:t>
            </w:r>
          </w:p>
        </w:tc>
      </w:tr>
      <w:tr w:rsidR="00D652FA" w:rsidRPr="00F57A58" w14:paraId="23AE0C1D"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374466F8" w14:textId="2FB94703" w:rsidR="00D652FA" w:rsidRDefault="003C343E" w:rsidP="00E40077">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555" w:type="dxa"/>
            <w:tcBorders>
              <w:top w:val="single" w:sz="4" w:space="0" w:color="0077C3"/>
              <w:left w:val="single" w:sz="4" w:space="0" w:color="0077C3"/>
              <w:bottom w:val="single" w:sz="4" w:space="0" w:color="0077C3"/>
              <w:right w:val="single" w:sz="4" w:space="0" w:color="0077C3"/>
            </w:tcBorders>
            <w:vAlign w:val="center"/>
          </w:tcPr>
          <w:p w14:paraId="562F1C59" w14:textId="06CF303E" w:rsidR="00D652FA" w:rsidRDefault="00D652FA" w:rsidP="00E40077">
            <w:pPr>
              <w:jc w:val="center"/>
              <w:rPr>
                <w:rFonts w:ascii="Arial" w:hAnsi="Arial" w:cs="Arial"/>
                <w:color w:val="000000"/>
              </w:rPr>
            </w:pPr>
            <w:r>
              <w:rPr>
                <w:rFonts w:ascii="Arial" w:hAnsi="Arial" w:cs="Arial"/>
                <w:color w:val="000000"/>
              </w:rPr>
              <w:t>Llandysul Div 1-2</w:t>
            </w:r>
          </w:p>
        </w:tc>
        <w:tc>
          <w:tcPr>
            <w:tcW w:w="2016" w:type="dxa"/>
            <w:tcBorders>
              <w:top w:val="single" w:sz="4" w:space="0" w:color="0077C3"/>
              <w:left w:val="single" w:sz="4" w:space="0" w:color="0077C3"/>
              <w:bottom w:val="single" w:sz="4" w:space="0" w:color="0077C3"/>
              <w:right w:val="single" w:sz="4" w:space="0" w:color="0077C3"/>
            </w:tcBorders>
            <w:vAlign w:val="center"/>
          </w:tcPr>
          <w:p w14:paraId="685F5D85" w14:textId="445A4DAA" w:rsidR="00D652FA" w:rsidRDefault="00D652FA" w:rsidP="00053356">
            <w:pPr>
              <w:jc w:val="center"/>
              <w:rPr>
                <w:rFonts w:ascii="Arial" w:hAnsi="Arial" w:cs="Arial"/>
                <w:color w:val="000000"/>
              </w:rPr>
            </w:pPr>
            <w:r>
              <w:rPr>
                <w:rFonts w:ascii="Arial" w:hAnsi="Arial" w:cs="Arial"/>
                <w:color w:val="000000"/>
              </w:rPr>
              <w:t>March 2025</w:t>
            </w:r>
          </w:p>
        </w:tc>
        <w:tc>
          <w:tcPr>
            <w:tcW w:w="1597" w:type="dxa"/>
            <w:tcBorders>
              <w:top w:val="single" w:sz="4" w:space="0" w:color="0077C3"/>
              <w:left w:val="single" w:sz="4" w:space="0" w:color="0077C3"/>
              <w:bottom w:val="single" w:sz="4" w:space="0" w:color="0077C3"/>
              <w:right w:val="single" w:sz="4" w:space="0" w:color="0077C3"/>
            </w:tcBorders>
            <w:vAlign w:val="center"/>
          </w:tcPr>
          <w:p w14:paraId="2D939354" w14:textId="557A6010" w:rsidR="00D652FA" w:rsidRDefault="00D652FA" w:rsidP="00E40077">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47" w:type="dxa"/>
            <w:tcBorders>
              <w:top w:val="single" w:sz="4" w:space="0" w:color="0077C3"/>
              <w:left w:val="single" w:sz="4" w:space="0" w:color="0077C3"/>
              <w:bottom w:val="single" w:sz="4" w:space="0" w:color="0077C3"/>
              <w:right w:val="single" w:sz="4" w:space="0" w:color="0077C3"/>
            </w:tcBorders>
            <w:vAlign w:val="center"/>
          </w:tcPr>
          <w:p w14:paraId="1187D975" w14:textId="4901FB36" w:rsidR="00D652FA" w:rsidRPr="00450320" w:rsidRDefault="00D652FA" w:rsidP="00E40077">
            <w:pPr>
              <w:jc w:val="center"/>
              <w:rPr>
                <w:rFonts w:ascii="Helvetica" w:eastAsia="Times New Roman" w:hAnsi="Helvetica" w:cs="Helvetica"/>
                <w:i/>
                <w:iCs/>
                <w:sz w:val="20"/>
                <w:szCs w:val="20"/>
                <w:lang w:eastAsia="en-GB"/>
              </w:rPr>
            </w:pPr>
            <w:r w:rsidRPr="00450320">
              <w:rPr>
                <w:rFonts w:ascii="Helvetica" w:eastAsia="Times New Roman" w:hAnsi="Helvetica" w:cs="Helvetica"/>
                <w:i/>
                <w:iCs/>
                <w:sz w:val="20"/>
                <w:szCs w:val="20"/>
                <w:lang w:eastAsia="en-GB"/>
              </w:rPr>
              <w:t>Performance &amp; Talent,</w:t>
            </w:r>
          </w:p>
        </w:tc>
      </w:tr>
      <w:tr w:rsidR="00E40077" w:rsidRPr="00F57A58" w14:paraId="615C953E"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3B60DD80" w14:textId="23E8CEDC" w:rsidR="00E40077" w:rsidRPr="00496A0B" w:rsidRDefault="003C343E" w:rsidP="00E40077">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lastRenderedPageBreak/>
              <w:t>3</w:t>
            </w:r>
          </w:p>
        </w:tc>
        <w:tc>
          <w:tcPr>
            <w:tcW w:w="1555" w:type="dxa"/>
            <w:tcBorders>
              <w:top w:val="single" w:sz="4" w:space="0" w:color="0077C3"/>
              <w:left w:val="single" w:sz="4" w:space="0" w:color="0077C3"/>
              <w:bottom w:val="single" w:sz="4" w:space="0" w:color="0077C3"/>
              <w:right w:val="single" w:sz="4" w:space="0" w:color="0077C3"/>
            </w:tcBorders>
            <w:vAlign w:val="center"/>
          </w:tcPr>
          <w:p w14:paraId="0E1E497A" w14:textId="437164E9" w:rsidR="00E40077" w:rsidRDefault="00E40077" w:rsidP="00E40077">
            <w:pPr>
              <w:jc w:val="center"/>
              <w:rPr>
                <w:rFonts w:ascii="Helvetica" w:eastAsia="Times New Roman" w:hAnsi="Helvetica" w:cs="Helvetica"/>
                <w:i/>
                <w:iCs/>
                <w:sz w:val="18"/>
                <w:szCs w:val="18"/>
                <w:lang w:eastAsia="en-GB"/>
              </w:rPr>
            </w:pPr>
            <w:r>
              <w:rPr>
                <w:rFonts w:ascii="Arial" w:hAnsi="Arial" w:cs="Arial"/>
                <w:color w:val="000000"/>
              </w:rPr>
              <w:t>Lee Valley Selection</w:t>
            </w:r>
          </w:p>
        </w:tc>
        <w:tc>
          <w:tcPr>
            <w:tcW w:w="2016" w:type="dxa"/>
            <w:tcBorders>
              <w:top w:val="single" w:sz="4" w:space="0" w:color="0077C3"/>
              <w:left w:val="single" w:sz="4" w:space="0" w:color="0077C3"/>
              <w:bottom w:val="single" w:sz="4" w:space="0" w:color="0077C3"/>
              <w:right w:val="single" w:sz="4" w:space="0" w:color="0077C3"/>
            </w:tcBorders>
            <w:vAlign w:val="center"/>
          </w:tcPr>
          <w:p w14:paraId="3AF575DB" w14:textId="499FF940" w:rsidR="00053356" w:rsidRPr="00053356" w:rsidRDefault="00053356" w:rsidP="00053356">
            <w:pPr>
              <w:jc w:val="center"/>
              <w:rPr>
                <w:rFonts w:ascii="Arial" w:hAnsi="Arial" w:cs="Arial"/>
                <w:color w:val="000000"/>
              </w:rPr>
            </w:pPr>
            <w:r>
              <w:rPr>
                <w:rFonts w:ascii="Arial" w:hAnsi="Arial" w:cs="Arial"/>
                <w:color w:val="000000"/>
              </w:rPr>
              <w:t>2</w:t>
            </w:r>
            <w:r w:rsidR="00253035">
              <w:rPr>
                <w:rFonts w:ascii="Arial" w:hAnsi="Arial" w:cs="Arial"/>
                <w:color w:val="000000"/>
              </w:rPr>
              <w:t>8-29</w:t>
            </w:r>
            <w:r w:rsidRPr="00053356">
              <w:rPr>
                <w:rFonts w:ascii="Arial" w:hAnsi="Arial" w:cs="Arial"/>
                <w:color w:val="000000"/>
                <w:vertAlign w:val="superscript"/>
              </w:rPr>
              <w:t>th</w:t>
            </w:r>
            <w:r>
              <w:rPr>
                <w:rFonts w:ascii="Arial" w:hAnsi="Arial" w:cs="Arial"/>
                <w:color w:val="000000"/>
              </w:rPr>
              <w:t xml:space="preserve"> March 2025</w:t>
            </w:r>
          </w:p>
        </w:tc>
        <w:tc>
          <w:tcPr>
            <w:tcW w:w="1597" w:type="dxa"/>
            <w:tcBorders>
              <w:top w:val="single" w:sz="4" w:space="0" w:color="0077C3"/>
              <w:left w:val="single" w:sz="4" w:space="0" w:color="0077C3"/>
              <w:bottom w:val="single" w:sz="4" w:space="0" w:color="0077C3"/>
              <w:right w:val="single" w:sz="4" w:space="0" w:color="0077C3"/>
            </w:tcBorders>
            <w:vAlign w:val="center"/>
          </w:tcPr>
          <w:p w14:paraId="75B736A9" w14:textId="0AC2F4FA" w:rsidR="00E40077" w:rsidRPr="00496A0B" w:rsidRDefault="00E40077" w:rsidP="00E40077">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47" w:type="dxa"/>
            <w:tcBorders>
              <w:top w:val="single" w:sz="4" w:space="0" w:color="0077C3"/>
              <w:left w:val="single" w:sz="4" w:space="0" w:color="0077C3"/>
              <w:bottom w:val="single" w:sz="4" w:space="0" w:color="0077C3"/>
              <w:right w:val="single" w:sz="4" w:space="0" w:color="0077C3"/>
            </w:tcBorders>
            <w:vAlign w:val="center"/>
          </w:tcPr>
          <w:p w14:paraId="10B8E503" w14:textId="41EF0EE6" w:rsidR="00E40077" w:rsidRPr="00496A0B" w:rsidRDefault="00E40077" w:rsidP="00E40077">
            <w:pPr>
              <w:jc w:val="center"/>
              <w:rPr>
                <w:rFonts w:ascii="Helvetica" w:eastAsia="Times New Roman" w:hAnsi="Helvetica" w:cs="Helvetica"/>
                <w:i/>
                <w:iCs/>
                <w:sz w:val="20"/>
                <w:szCs w:val="20"/>
                <w:lang w:eastAsia="en-GB"/>
              </w:rPr>
            </w:pPr>
            <w:r w:rsidRPr="00450320">
              <w:rPr>
                <w:rFonts w:ascii="Helvetica" w:eastAsia="Times New Roman" w:hAnsi="Helvetica" w:cs="Helvetica"/>
                <w:i/>
                <w:iCs/>
                <w:sz w:val="20"/>
                <w:szCs w:val="20"/>
                <w:lang w:eastAsia="en-GB"/>
              </w:rPr>
              <w:t>Performance &amp; Talent,</w:t>
            </w:r>
          </w:p>
        </w:tc>
      </w:tr>
      <w:tr w:rsidR="00053356" w:rsidRPr="00F57A58" w14:paraId="5D50DA4F"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37D6436A" w14:textId="06A16FF9" w:rsidR="00053356" w:rsidRPr="00496A0B" w:rsidRDefault="003C343E" w:rsidP="00053356">
            <w:pPr>
              <w:jc w:val="center"/>
              <w:rPr>
                <w:rFonts w:ascii="Helvetica" w:hAnsi="Helvetica" w:cs="Helvetica"/>
              </w:rPr>
            </w:pPr>
            <w:r>
              <w:rPr>
                <w:rFonts w:ascii="Helvetica" w:hAnsi="Helvetica" w:cs="Helvetica"/>
              </w:rPr>
              <w:t>4</w:t>
            </w:r>
          </w:p>
        </w:tc>
        <w:tc>
          <w:tcPr>
            <w:tcW w:w="1555" w:type="dxa"/>
            <w:tcBorders>
              <w:top w:val="single" w:sz="4" w:space="0" w:color="0077C3"/>
              <w:left w:val="single" w:sz="4" w:space="0" w:color="0077C3"/>
              <w:bottom w:val="single" w:sz="4" w:space="0" w:color="0077C3"/>
              <w:right w:val="single" w:sz="4" w:space="0" w:color="0077C3"/>
            </w:tcBorders>
            <w:vAlign w:val="center"/>
          </w:tcPr>
          <w:p w14:paraId="31E515D2" w14:textId="4815BB89" w:rsidR="00053356" w:rsidRPr="00496A0B" w:rsidRDefault="00053356" w:rsidP="00053356">
            <w:pPr>
              <w:jc w:val="center"/>
              <w:rPr>
                <w:rFonts w:ascii="Helvetica" w:hAnsi="Helvetica" w:cs="Helvetica"/>
              </w:rPr>
            </w:pPr>
            <w:r>
              <w:rPr>
                <w:rFonts w:ascii="Arial" w:hAnsi="Arial" w:cs="Arial"/>
                <w:color w:val="000000"/>
              </w:rPr>
              <w:t>HPP Selection/ Prem</w:t>
            </w:r>
          </w:p>
        </w:tc>
        <w:tc>
          <w:tcPr>
            <w:tcW w:w="2016" w:type="dxa"/>
            <w:tcBorders>
              <w:top w:val="single" w:sz="4" w:space="0" w:color="0077C3"/>
              <w:left w:val="single" w:sz="4" w:space="0" w:color="0077C3"/>
              <w:bottom w:val="single" w:sz="4" w:space="0" w:color="0077C3"/>
              <w:right w:val="single" w:sz="4" w:space="0" w:color="0077C3"/>
            </w:tcBorders>
            <w:vAlign w:val="center"/>
          </w:tcPr>
          <w:p w14:paraId="3C82EABD" w14:textId="4ED230FE" w:rsidR="00053356" w:rsidRPr="00053356" w:rsidRDefault="00253035" w:rsidP="00053356">
            <w:pPr>
              <w:jc w:val="center"/>
              <w:rPr>
                <w:rFonts w:ascii="Arial" w:hAnsi="Arial" w:cs="Arial"/>
                <w:color w:val="000000"/>
              </w:rPr>
            </w:pPr>
            <w:r>
              <w:rPr>
                <w:rFonts w:ascii="Arial" w:hAnsi="Arial" w:cs="Arial"/>
                <w:color w:val="000000"/>
              </w:rPr>
              <w:t>11-</w:t>
            </w:r>
            <w:r w:rsidR="00053356">
              <w:rPr>
                <w:rFonts w:ascii="Arial" w:hAnsi="Arial" w:cs="Arial"/>
                <w:color w:val="000000"/>
              </w:rPr>
              <w:t>12</w:t>
            </w:r>
            <w:r w:rsidR="00053356" w:rsidRPr="00053356">
              <w:rPr>
                <w:rFonts w:ascii="Arial" w:hAnsi="Arial" w:cs="Arial"/>
                <w:color w:val="000000"/>
                <w:vertAlign w:val="superscript"/>
              </w:rPr>
              <w:t>th</w:t>
            </w:r>
            <w:r w:rsidR="00053356">
              <w:rPr>
                <w:rFonts w:ascii="Arial" w:hAnsi="Arial" w:cs="Arial"/>
                <w:color w:val="000000"/>
              </w:rPr>
              <w:t xml:space="preserve"> April 2025</w:t>
            </w:r>
          </w:p>
        </w:tc>
        <w:tc>
          <w:tcPr>
            <w:tcW w:w="1597" w:type="dxa"/>
            <w:tcBorders>
              <w:top w:val="single" w:sz="4" w:space="0" w:color="0077C3"/>
              <w:left w:val="single" w:sz="4" w:space="0" w:color="0077C3"/>
              <w:bottom w:val="single" w:sz="4" w:space="0" w:color="0077C3"/>
              <w:right w:val="single" w:sz="4" w:space="0" w:color="0077C3"/>
            </w:tcBorders>
            <w:vAlign w:val="center"/>
          </w:tcPr>
          <w:p w14:paraId="05741926" w14:textId="148F996C" w:rsidR="00053356" w:rsidRPr="00496A0B" w:rsidRDefault="00053356" w:rsidP="00053356">
            <w:pPr>
              <w:jc w:val="center"/>
              <w:rPr>
                <w:rFonts w:ascii="Helvetica" w:hAnsi="Helvetica" w:cs="Helvetica"/>
              </w:rPr>
            </w:pPr>
            <w:r>
              <w:rPr>
                <w:rFonts w:ascii="Helvetica" w:eastAsia="Times New Roman" w:hAnsi="Helvetica" w:cs="Helvetica"/>
                <w:i/>
                <w:iCs/>
                <w:sz w:val="20"/>
                <w:szCs w:val="20"/>
                <w:lang w:eastAsia="en-GB"/>
              </w:rPr>
              <w:t>2</w:t>
            </w:r>
          </w:p>
        </w:tc>
        <w:tc>
          <w:tcPr>
            <w:tcW w:w="1747" w:type="dxa"/>
            <w:tcBorders>
              <w:top w:val="single" w:sz="4" w:space="0" w:color="0077C3"/>
              <w:left w:val="single" w:sz="4" w:space="0" w:color="0077C3"/>
              <w:bottom w:val="single" w:sz="4" w:space="0" w:color="0077C3"/>
              <w:right w:val="single" w:sz="4" w:space="0" w:color="0077C3"/>
            </w:tcBorders>
            <w:vAlign w:val="center"/>
          </w:tcPr>
          <w:p w14:paraId="51F57B07" w14:textId="63FD8DD0" w:rsidR="00053356" w:rsidRPr="00496A0B" w:rsidRDefault="00053356" w:rsidP="00053356">
            <w:pPr>
              <w:jc w:val="center"/>
              <w:rPr>
                <w:rFonts w:ascii="Helvetica" w:hAnsi="Helvetica" w:cs="Helvetica"/>
              </w:rPr>
            </w:pPr>
            <w:r w:rsidRPr="00450320">
              <w:rPr>
                <w:rFonts w:ascii="Helvetica" w:eastAsia="Times New Roman" w:hAnsi="Helvetica" w:cs="Helvetica"/>
                <w:i/>
                <w:iCs/>
                <w:sz w:val="20"/>
                <w:szCs w:val="20"/>
                <w:lang w:eastAsia="en-GB"/>
              </w:rPr>
              <w:t>Performance &amp; Talent,</w:t>
            </w:r>
          </w:p>
        </w:tc>
      </w:tr>
      <w:tr w:rsidR="00053356" w:rsidRPr="00F57A58" w14:paraId="4DC7F4D6"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01D4010A" w14:textId="1AE03EC3" w:rsidR="00053356" w:rsidRPr="001B5233" w:rsidRDefault="003C343E" w:rsidP="00053356">
            <w:pPr>
              <w:jc w:val="center"/>
              <w:rPr>
                <w:rFonts w:ascii="Helvetica" w:hAnsi="Helvetica" w:cs="Helvetica"/>
                <w:i/>
                <w:iCs/>
                <w:sz w:val="20"/>
                <w:szCs w:val="20"/>
              </w:rPr>
            </w:pPr>
            <w:r>
              <w:rPr>
                <w:rFonts w:ascii="Helvetica" w:hAnsi="Helvetica" w:cs="Helvetica"/>
                <w:i/>
                <w:iCs/>
                <w:sz w:val="20"/>
                <w:szCs w:val="20"/>
              </w:rPr>
              <w:t>5</w:t>
            </w:r>
          </w:p>
        </w:tc>
        <w:tc>
          <w:tcPr>
            <w:tcW w:w="1555" w:type="dxa"/>
            <w:tcBorders>
              <w:top w:val="single" w:sz="4" w:space="0" w:color="0077C3"/>
              <w:left w:val="single" w:sz="4" w:space="0" w:color="0077C3"/>
              <w:bottom w:val="single" w:sz="4" w:space="0" w:color="0077C3"/>
              <w:right w:val="single" w:sz="4" w:space="0" w:color="0077C3"/>
            </w:tcBorders>
            <w:vAlign w:val="center"/>
          </w:tcPr>
          <w:p w14:paraId="3D38852B" w14:textId="16BA1900" w:rsidR="00053356" w:rsidRPr="001B5233" w:rsidRDefault="00053356" w:rsidP="00053356">
            <w:pPr>
              <w:jc w:val="center"/>
              <w:rPr>
                <w:rFonts w:ascii="Helvetica" w:hAnsi="Helvetica" w:cs="Helvetica"/>
                <w:i/>
                <w:iCs/>
                <w:sz w:val="20"/>
                <w:szCs w:val="20"/>
              </w:rPr>
            </w:pPr>
            <w:r>
              <w:rPr>
                <w:rFonts w:ascii="Arial" w:hAnsi="Arial" w:cs="Arial"/>
                <w:color w:val="000000"/>
              </w:rPr>
              <w:t>Grandtully Race</w:t>
            </w:r>
          </w:p>
        </w:tc>
        <w:tc>
          <w:tcPr>
            <w:tcW w:w="2016" w:type="dxa"/>
            <w:tcBorders>
              <w:top w:val="single" w:sz="4" w:space="0" w:color="0077C3"/>
              <w:left w:val="single" w:sz="4" w:space="0" w:color="0077C3"/>
              <w:bottom w:val="single" w:sz="4" w:space="0" w:color="0077C3"/>
              <w:right w:val="single" w:sz="4" w:space="0" w:color="0077C3"/>
            </w:tcBorders>
            <w:vAlign w:val="center"/>
          </w:tcPr>
          <w:p w14:paraId="3C59A6BA" w14:textId="5355D6BC" w:rsidR="00053356" w:rsidRPr="001B5233" w:rsidRDefault="00053356" w:rsidP="00053356">
            <w:pPr>
              <w:jc w:val="center"/>
              <w:rPr>
                <w:rFonts w:ascii="Helvetica" w:hAnsi="Helvetica" w:cs="Helvetica"/>
                <w:i/>
                <w:iCs/>
                <w:sz w:val="20"/>
                <w:szCs w:val="20"/>
              </w:rPr>
            </w:pPr>
            <w:r>
              <w:rPr>
                <w:rFonts w:ascii="Helvetica" w:hAnsi="Helvetica" w:cs="Helvetica"/>
                <w:i/>
                <w:iCs/>
                <w:sz w:val="20"/>
                <w:szCs w:val="20"/>
              </w:rPr>
              <w:t>April 202</w:t>
            </w:r>
            <w:r w:rsidR="00954EEF">
              <w:rPr>
                <w:rFonts w:ascii="Helvetica" w:hAnsi="Helvetica" w:cs="Helvetica"/>
                <w:i/>
                <w:iCs/>
                <w:sz w:val="20"/>
                <w:szCs w:val="20"/>
              </w:rPr>
              <w:t>6</w:t>
            </w:r>
          </w:p>
        </w:tc>
        <w:tc>
          <w:tcPr>
            <w:tcW w:w="1597" w:type="dxa"/>
            <w:tcBorders>
              <w:top w:val="single" w:sz="4" w:space="0" w:color="0077C3"/>
              <w:left w:val="single" w:sz="4" w:space="0" w:color="0077C3"/>
              <w:bottom w:val="single" w:sz="4" w:space="0" w:color="0077C3"/>
              <w:right w:val="single" w:sz="4" w:space="0" w:color="0077C3"/>
            </w:tcBorders>
            <w:vAlign w:val="center"/>
          </w:tcPr>
          <w:p w14:paraId="565E11D3" w14:textId="350EBFED" w:rsidR="00053356" w:rsidRPr="001B5233" w:rsidRDefault="00053356" w:rsidP="00053356">
            <w:pPr>
              <w:jc w:val="center"/>
              <w:rPr>
                <w:rFonts w:ascii="Helvetica" w:hAnsi="Helvetica" w:cs="Helvetica"/>
                <w:i/>
                <w:iCs/>
                <w:sz w:val="20"/>
                <w:szCs w:val="20"/>
              </w:rPr>
            </w:pPr>
            <w:r w:rsidRPr="00496A0B">
              <w:rPr>
                <w:rFonts w:ascii="Helvetica" w:eastAsia="Times New Roman" w:hAnsi="Helvetica" w:cs="Helvetica"/>
                <w:i/>
                <w:iCs/>
                <w:sz w:val="20"/>
                <w:szCs w:val="20"/>
                <w:lang w:eastAsia="en-GB"/>
              </w:rPr>
              <w:t>2</w:t>
            </w:r>
          </w:p>
        </w:tc>
        <w:tc>
          <w:tcPr>
            <w:tcW w:w="1747" w:type="dxa"/>
            <w:tcBorders>
              <w:top w:val="single" w:sz="4" w:space="0" w:color="0077C3"/>
              <w:left w:val="single" w:sz="4" w:space="0" w:color="0077C3"/>
              <w:bottom w:val="single" w:sz="4" w:space="0" w:color="0077C3"/>
              <w:right w:val="single" w:sz="4" w:space="0" w:color="0077C3"/>
            </w:tcBorders>
            <w:vAlign w:val="center"/>
          </w:tcPr>
          <w:p w14:paraId="71DEA6D6" w14:textId="11E5A511" w:rsidR="00053356" w:rsidRPr="001B5233" w:rsidRDefault="00053356" w:rsidP="00053356">
            <w:pPr>
              <w:jc w:val="center"/>
              <w:rPr>
                <w:rFonts w:ascii="Helvetica" w:hAnsi="Helvetica" w:cs="Helvetica"/>
                <w:i/>
                <w:iCs/>
                <w:sz w:val="20"/>
                <w:szCs w:val="20"/>
              </w:rPr>
            </w:pPr>
            <w:r w:rsidRPr="00450320">
              <w:rPr>
                <w:rFonts w:ascii="Helvetica" w:eastAsia="Times New Roman" w:hAnsi="Helvetica" w:cs="Helvetica"/>
                <w:i/>
                <w:iCs/>
                <w:sz w:val="20"/>
                <w:szCs w:val="20"/>
                <w:lang w:eastAsia="en-GB"/>
              </w:rPr>
              <w:t>Performance &amp; Talent,</w:t>
            </w:r>
          </w:p>
        </w:tc>
      </w:tr>
      <w:tr w:rsidR="00053356" w:rsidRPr="00F57A58" w14:paraId="36F051CD"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7E7807A0" w14:textId="1CEA56D3" w:rsidR="00053356" w:rsidRPr="00496A0B" w:rsidRDefault="003C343E"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6</w:t>
            </w:r>
          </w:p>
        </w:tc>
        <w:tc>
          <w:tcPr>
            <w:tcW w:w="1555" w:type="dxa"/>
            <w:tcBorders>
              <w:top w:val="single" w:sz="4" w:space="0" w:color="0077C3"/>
              <w:left w:val="single" w:sz="4" w:space="0" w:color="0077C3"/>
              <w:bottom w:val="single" w:sz="4" w:space="0" w:color="0077C3"/>
              <w:right w:val="single" w:sz="4" w:space="0" w:color="0077C3"/>
            </w:tcBorders>
            <w:vAlign w:val="center"/>
          </w:tcPr>
          <w:p w14:paraId="5DC97045" w14:textId="314BE372" w:rsidR="00053356" w:rsidRPr="00496A0B" w:rsidRDefault="00053356" w:rsidP="00053356">
            <w:pPr>
              <w:jc w:val="center"/>
              <w:rPr>
                <w:rFonts w:ascii="Helvetica" w:eastAsia="Times New Roman" w:hAnsi="Helvetica" w:cs="Helvetica"/>
                <w:i/>
                <w:iCs/>
                <w:sz w:val="20"/>
                <w:szCs w:val="20"/>
                <w:lang w:eastAsia="en-GB"/>
              </w:rPr>
            </w:pPr>
            <w:r>
              <w:rPr>
                <w:rFonts w:ascii="Arial" w:hAnsi="Arial" w:cs="Arial"/>
                <w:color w:val="000000"/>
              </w:rPr>
              <w:t>Cardiff Prem</w:t>
            </w:r>
          </w:p>
        </w:tc>
        <w:tc>
          <w:tcPr>
            <w:tcW w:w="2016" w:type="dxa"/>
            <w:tcBorders>
              <w:top w:val="single" w:sz="4" w:space="0" w:color="0077C3"/>
              <w:left w:val="single" w:sz="4" w:space="0" w:color="0077C3"/>
              <w:bottom w:val="single" w:sz="4" w:space="0" w:color="0077C3"/>
              <w:right w:val="single" w:sz="4" w:space="0" w:color="0077C3"/>
            </w:tcBorders>
            <w:vAlign w:val="center"/>
          </w:tcPr>
          <w:p w14:paraId="40493873" w14:textId="4A26F4C6" w:rsidR="00053356" w:rsidRDefault="00053356"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May 202</w:t>
            </w:r>
            <w:r w:rsidR="00954EEF">
              <w:rPr>
                <w:rFonts w:ascii="Helvetica" w:eastAsia="Times New Roman" w:hAnsi="Helvetica" w:cs="Helvetica"/>
                <w:i/>
                <w:iCs/>
                <w:sz w:val="20"/>
                <w:szCs w:val="20"/>
                <w:lang w:eastAsia="en-GB"/>
              </w:rPr>
              <w:t>6</w:t>
            </w:r>
          </w:p>
          <w:p w14:paraId="13E4FDAE" w14:textId="7ADB8FB8" w:rsidR="00053356" w:rsidRPr="00496A0B" w:rsidRDefault="00053356" w:rsidP="00053356">
            <w:pPr>
              <w:rPr>
                <w:rFonts w:ascii="Helvetica" w:eastAsia="Times New Roman" w:hAnsi="Helvetica" w:cs="Helvetica"/>
                <w:i/>
                <w:iCs/>
                <w:sz w:val="20"/>
                <w:szCs w:val="20"/>
                <w:lang w:eastAsia="en-GB"/>
              </w:rPr>
            </w:pPr>
          </w:p>
        </w:tc>
        <w:tc>
          <w:tcPr>
            <w:tcW w:w="1597" w:type="dxa"/>
            <w:tcBorders>
              <w:top w:val="single" w:sz="4" w:space="0" w:color="0077C3"/>
              <w:left w:val="single" w:sz="4" w:space="0" w:color="0077C3"/>
              <w:bottom w:val="single" w:sz="4" w:space="0" w:color="0077C3"/>
              <w:right w:val="single" w:sz="4" w:space="0" w:color="0077C3"/>
            </w:tcBorders>
            <w:vAlign w:val="center"/>
          </w:tcPr>
          <w:p w14:paraId="52E4C44B" w14:textId="77777777" w:rsidR="00053356" w:rsidRPr="00496A0B" w:rsidRDefault="00053356" w:rsidP="00053356">
            <w:pPr>
              <w:jc w:val="cente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1</w:t>
            </w:r>
          </w:p>
        </w:tc>
        <w:tc>
          <w:tcPr>
            <w:tcW w:w="1747" w:type="dxa"/>
            <w:tcBorders>
              <w:top w:val="single" w:sz="4" w:space="0" w:color="0077C3"/>
              <w:left w:val="single" w:sz="4" w:space="0" w:color="0077C3"/>
              <w:bottom w:val="single" w:sz="4" w:space="0" w:color="0077C3"/>
              <w:right w:val="single" w:sz="4" w:space="0" w:color="0077C3"/>
            </w:tcBorders>
            <w:vAlign w:val="center"/>
          </w:tcPr>
          <w:p w14:paraId="2D4B410C" w14:textId="530B7AAE" w:rsidR="00053356" w:rsidRPr="00496A0B" w:rsidRDefault="00053356" w:rsidP="00053356">
            <w:pPr>
              <w:jc w:val="center"/>
              <w:rPr>
                <w:rFonts w:ascii="Helvetica" w:eastAsia="Times New Roman" w:hAnsi="Helvetica" w:cs="Helvetica"/>
                <w:i/>
                <w:iCs/>
                <w:sz w:val="20"/>
                <w:szCs w:val="20"/>
                <w:lang w:eastAsia="en-GB"/>
              </w:rPr>
            </w:pPr>
            <w:r w:rsidRPr="00450320">
              <w:rPr>
                <w:rFonts w:ascii="Helvetica" w:eastAsia="Times New Roman" w:hAnsi="Helvetica" w:cs="Helvetica"/>
                <w:i/>
                <w:iCs/>
                <w:sz w:val="20"/>
                <w:szCs w:val="20"/>
                <w:lang w:eastAsia="en-GB"/>
              </w:rPr>
              <w:t>Performance &amp; Talent,</w:t>
            </w:r>
          </w:p>
        </w:tc>
      </w:tr>
      <w:tr w:rsidR="00053356" w:rsidRPr="00F57A58" w14:paraId="1B9DDE92"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32FA620A" w14:textId="61BBEBE9" w:rsidR="003C343E" w:rsidRPr="00496A0B" w:rsidRDefault="003C343E" w:rsidP="003C343E">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7</w:t>
            </w:r>
          </w:p>
        </w:tc>
        <w:tc>
          <w:tcPr>
            <w:tcW w:w="1555" w:type="dxa"/>
            <w:tcBorders>
              <w:top w:val="single" w:sz="4" w:space="0" w:color="0077C3"/>
              <w:left w:val="single" w:sz="4" w:space="0" w:color="0077C3"/>
              <w:bottom w:val="single" w:sz="4" w:space="0" w:color="0077C3"/>
              <w:right w:val="single" w:sz="4" w:space="0" w:color="0077C3"/>
            </w:tcBorders>
            <w:vAlign w:val="center"/>
          </w:tcPr>
          <w:p w14:paraId="4A8FDF04" w14:textId="31F09B1F" w:rsidR="00053356" w:rsidRPr="00496A0B" w:rsidRDefault="00053356" w:rsidP="00053356">
            <w:pPr>
              <w:jc w:val="center"/>
              <w:rPr>
                <w:rFonts w:ascii="Helvetica" w:eastAsia="Times New Roman" w:hAnsi="Helvetica" w:cs="Helvetica"/>
                <w:i/>
                <w:iCs/>
                <w:sz w:val="20"/>
                <w:szCs w:val="20"/>
                <w:lang w:eastAsia="en-GB"/>
              </w:rPr>
            </w:pPr>
            <w:r>
              <w:rPr>
                <w:rFonts w:ascii="Arial" w:hAnsi="Arial" w:cs="Arial"/>
                <w:color w:val="000000"/>
              </w:rPr>
              <w:t>HPP Prem</w:t>
            </w:r>
          </w:p>
        </w:tc>
        <w:tc>
          <w:tcPr>
            <w:tcW w:w="2016" w:type="dxa"/>
            <w:tcBorders>
              <w:top w:val="single" w:sz="4" w:space="0" w:color="0077C3"/>
              <w:left w:val="single" w:sz="4" w:space="0" w:color="0077C3"/>
              <w:bottom w:val="single" w:sz="4" w:space="0" w:color="0077C3"/>
              <w:right w:val="single" w:sz="4" w:space="0" w:color="0077C3"/>
            </w:tcBorders>
            <w:vAlign w:val="center"/>
          </w:tcPr>
          <w:p w14:paraId="0C6B7DF0" w14:textId="73968BD7" w:rsidR="00053356" w:rsidRPr="00496A0B" w:rsidRDefault="00053356"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June 202</w:t>
            </w:r>
            <w:r w:rsidR="00954EEF">
              <w:rPr>
                <w:rFonts w:ascii="Helvetica" w:eastAsia="Times New Roman" w:hAnsi="Helvetica" w:cs="Helvetica"/>
                <w:i/>
                <w:iCs/>
                <w:sz w:val="20"/>
                <w:szCs w:val="20"/>
                <w:lang w:eastAsia="en-GB"/>
              </w:rPr>
              <w:t>6</w:t>
            </w:r>
          </w:p>
        </w:tc>
        <w:tc>
          <w:tcPr>
            <w:tcW w:w="1597" w:type="dxa"/>
            <w:tcBorders>
              <w:top w:val="single" w:sz="4" w:space="0" w:color="0077C3"/>
              <w:left w:val="single" w:sz="4" w:space="0" w:color="0077C3"/>
              <w:bottom w:val="single" w:sz="4" w:space="0" w:color="0077C3"/>
              <w:right w:val="single" w:sz="4" w:space="0" w:color="0077C3"/>
            </w:tcBorders>
            <w:vAlign w:val="center"/>
          </w:tcPr>
          <w:p w14:paraId="12CB1FBB" w14:textId="77777777" w:rsidR="00053356" w:rsidRPr="00496A0B" w:rsidRDefault="00053356"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47" w:type="dxa"/>
            <w:tcBorders>
              <w:top w:val="single" w:sz="4" w:space="0" w:color="0077C3"/>
              <w:left w:val="single" w:sz="4" w:space="0" w:color="0077C3"/>
              <w:bottom w:val="single" w:sz="4" w:space="0" w:color="0077C3"/>
              <w:right w:val="single" w:sz="4" w:space="0" w:color="0077C3"/>
            </w:tcBorders>
            <w:vAlign w:val="center"/>
          </w:tcPr>
          <w:p w14:paraId="158CFD9C" w14:textId="7A6E4903" w:rsidR="00053356" w:rsidRPr="00496A0B" w:rsidRDefault="00053356" w:rsidP="00053356">
            <w:pPr>
              <w:jc w:val="center"/>
              <w:rPr>
                <w:rFonts w:ascii="Helvetica" w:eastAsia="Times New Roman" w:hAnsi="Helvetica" w:cs="Helvetica"/>
                <w:i/>
                <w:iCs/>
                <w:sz w:val="20"/>
                <w:szCs w:val="20"/>
                <w:lang w:eastAsia="en-GB"/>
              </w:rPr>
            </w:pPr>
            <w:r w:rsidRPr="00450320">
              <w:rPr>
                <w:rFonts w:ascii="Helvetica" w:eastAsia="Times New Roman" w:hAnsi="Helvetica" w:cs="Helvetica"/>
                <w:i/>
                <w:iCs/>
                <w:sz w:val="20"/>
                <w:szCs w:val="20"/>
                <w:lang w:eastAsia="en-GB"/>
              </w:rPr>
              <w:t>Performance &amp; Talent,</w:t>
            </w:r>
          </w:p>
        </w:tc>
      </w:tr>
      <w:tr w:rsidR="003C343E" w:rsidRPr="00F57A58" w14:paraId="27150E22" w14:textId="77777777" w:rsidTr="00292FF3">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1F3A91CF" w14:textId="01563206" w:rsidR="003C343E" w:rsidRDefault="003C343E" w:rsidP="003C343E">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8</w:t>
            </w:r>
          </w:p>
        </w:tc>
        <w:tc>
          <w:tcPr>
            <w:tcW w:w="1555" w:type="dxa"/>
            <w:tcBorders>
              <w:top w:val="single" w:sz="4" w:space="0" w:color="0077C3"/>
              <w:left w:val="single" w:sz="4" w:space="0" w:color="0077C3"/>
              <w:bottom w:val="single" w:sz="4" w:space="0" w:color="0077C3"/>
              <w:right w:val="single" w:sz="4" w:space="0" w:color="0077C3"/>
            </w:tcBorders>
            <w:vAlign w:val="center"/>
          </w:tcPr>
          <w:p w14:paraId="24F8776F" w14:textId="7B303871" w:rsidR="003C343E" w:rsidRDefault="003C343E" w:rsidP="003C343E">
            <w:pPr>
              <w:jc w:val="center"/>
              <w:rPr>
                <w:rFonts w:ascii="Arial" w:hAnsi="Arial" w:cs="Arial"/>
                <w:color w:val="000000"/>
              </w:rPr>
            </w:pPr>
            <w:r>
              <w:rPr>
                <w:rFonts w:ascii="Arial" w:hAnsi="Arial" w:cs="Arial"/>
                <w:color w:val="000000"/>
              </w:rPr>
              <w:t>Tryweryn Div 1</w:t>
            </w:r>
          </w:p>
        </w:tc>
        <w:tc>
          <w:tcPr>
            <w:tcW w:w="2016" w:type="dxa"/>
            <w:tcBorders>
              <w:top w:val="single" w:sz="4" w:space="0" w:color="0077C3"/>
              <w:left w:val="single" w:sz="4" w:space="0" w:color="0077C3"/>
              <w:bottom w:val="single" w:sz="4" w:space="0" w:color="0077C3"/>
              <w:right w:val="single" w:sz="4" w:space="0" w:color="0077C3"/>
            </w:tcBorders>
            <w:vAlign w:val="center"/>
          </w:tcPr>
          <w:p w14:paraId="6B0AB0DE" w14:textId="01993242" w:rsidR="003C343E" w:rsidRDefault="003C343E" w:rsidP="003C343E">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June</w:t>
            </w:r>
            <w:r w:rsidR="00954EEF">
              <w:rPr>
                <w:rFonts w:ascii="Helvetica" w:eastAsia="Times New Roman" w:hAnsi="Helvetica" w:cs="Helvetica"/>
                <w:i/>
                <w:iCs/>
                <w:sz w:val="20"/>
                <w:szCs w:val="20"/>
                <w:lang w:eastAsia="en-GB"/>
              </w:rPr>
              <w:t xml:space="preserve"> 2026</w:t>
            </w:r>
          </w:p>
        </w:tc>
        <w:tc>
          <w:tcPr>
            <w:tcW w:w="1597" w:type="dxa"/>
            <w:tcBorders>
              <w:top w:val="single" w:sz="4" w:space="0" w:color="0077C3"/>
              <w:left w:val="single" w:sz="4" w:space="0" w:color="0077C3"/>
              <w:bottom w:val="single" w:sz="4" w:space="0" w:color="0077C3"/>
              <w:right w:val="single" w:sz="4" w:space="0" w:color="0077C3"/>
            </w:tcBorders>
            <w:vAlign w:val="center"/>
          </w:tcPr>
          <w:p w14:paraId="143022CC" w14:textId="46337240" w:rsidR="003C343E" w:rsidRDefault="003C343E" w:rsidP="003C343E">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7" w:type="dxa"/>
            <w:tcBorders>
              <w:top w:val="single" w:sz="4" w:space="0" w:color="0077C3"/>
              <w:left w:val="single" w:sz="4" w:space="0" w:color="0077C3"/>
              <w:bottom w:val="single" w:sz="4" w:space="0" w:color="0077C3"/>
              <w:right w:val="single" w:sz="4" w:space="0" w:color="0077C3"/>
            </w:tcBorders>
          </w:tcPr>
          <w:p w14:paraId="15B3A030" w14:textId="26D2F44D" w:rsidR="003C343E" w:rsidRPr="00450320" w:rsidRDefault="003C343E" w:rsidP="003C343E">
            <w:pPr>
              <w:jc w:val="center"/>
              <w:rPr>
                <w:rFonts w:ascii="Helvetica" w:eastAsia="Times New Roman" w:hAnsi="Helvetica" w:cs="Helvetica"/>
                <w:i/>
                <w:iCs/>
                <w:sz w:val="20"/>
                <w:szCs w:val="20"/>
                <w:lang w:eastAsia="en-GB"/>
              </w:rPr>
            </w:pPr>
            <w:r w:rsidRPr="0015350B">
              <w:rPr>
                <w:rFonts w:ascii="Helvetica" w:eastAsia="Times New Roman" w:hAnsi="Helvetica" w:cs="Helvetica"/>
                <w:i/>
                <w:iCs/>
                <w:sz w:val="20"/>
                <w:szCs w:val="20"/>
                <w:lang w:eastAsia="en-GB"/>
              </w:rPr>
              <w:t>Performance &amp; Talent</w:t>
            </w:r>
          </w:p>
        </w:tc>
      </w:tr>
      <w:tr w:rsidR="003C343E" w:rsidRPr="00F57A58" w14:paraId="4605EE86" w14:textId="77777777" w:rsidTr="00292FF3">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2CBAC058" w14:textId="62C9C4A1" w:rsidR="003C343E" w:rsidRDefault="003C343E" w:rsidP="003C343E">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9</w:t>
            </w:r>
          </w:p>
        </w:tc>
        <w:tc>
          <w:tcPr>
            <w:tcW w:w="1555" w:type="dxa"/>
            <w:tcBorders>
              <w:top w:val="single" w:sz="4" w:space="0" w:color="0077C3"/>
              <w:left w:val="single" w:sz="4" w:space="0" w:color="0077C3"/>
              <w:bottom w:val="single" w:sz="4" w:space="0" w:color="0077C3"/>
              <w:right w:val="single" w:sz="4" w:space="0" w:color="0077C3"/>
            </w:tcBorders>
            <w:vAlign w:val="center"/>
          </w:tcPr>
          <w:p w14:paraId="1371ACBD" w14:textId="43FA2796" w:rsidR="003C343E" w:rsidRDefault="003C343E" w:rsidP="003C343E">
            <w:pPr>
              <w:jc w:val="center"/>
              <w:rPr>
                <w:rFonts w:ascii="Arial" w:hAnsi="Arial" w:cs="Arial"/>
                <w:color w:val="000000"/>
              </w:rPr>
            </w:pPr>
            <w:r>
              <w:rPr>
                <w:rFonts w:ascii="Arial" w:hAnsi="Arial" w:cs="Arial"/>
                <w:color w:val="000000"/>
              </w:rPr>
              <w:t>Grandtully Div 1/2</w:t>
            </w:r>
          </w:p>
        </w:tc>
        <w:tc>
          <w:tcPr>
            <w:tcW w:w="2016" w:type="dxa"/>
            <w:tcBorders>
              <w:top w:val="single" w:sz="4" w:space="0" w:color="0077C3"/>
              <w:left w:val="single" w:sz="4" w:space="0" w:color="0077C3"/>
              <w:bottom w:val="single" w:sz="4" w:space="0" w:color="0077C3"/>
              <w:right w:val="single" w:sz="4" w:space="0" w:color="0077C3"/>
            </w:tcBorders>
            <w:vAlign w:val="center"/>
          </w:tcPr>
          <w:p w14:paraId="0AFC8E0E" w14:textId="357F7C39" w:rsidR="003C343E" w:rsidRDefault="003C343E" w:rsidP="003C343E">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August</w:t>
            </w:r>
            <w:r w:rsidR="00954EEF">
              <w:rPr>
                <w:rFonts w:ascii="Helvetica" w:eastAsia="Times New Roman" w:hAnsi="Helvetica" w:cs="Helvetica"/>
                <w:i/>
                <w:iCs/>
                <w:sz w:val="20"/>
                <w:szCs w:val="20"/>
                <w:lang w:eastAsia="en-GB"/>
              </w:rPr>
              <w:t xml:space="preserve"> 2026</w:t>
            </w:r>
          </w:p>
        </w:tc>
        <w:tc>
          <w:tcPr>
            <w:tcW w:w="1597" w:type="dxa"/>
            <w:tcBorders>
              <w:top w:val="single" w:sz="4" w:space="0" w:color="0077C3"/>
              <w:left w:val="single" w:sz="4" w:space="0" w:color="0077C3"/>
              <w:bottom w:val="single" w:sz="4" w:space="0" w:color="0077C3"/>
              <w:right w:val="single" w:sz="4" w:space="0" w:color="0077C3"/>
            </w:tcBorders>
            <w:vAlign w:val="center"/>
          </w:tcPr>
          <w:p w14:paraId="15E255D4" w14:textId="6ECD8C37" w:rsidR="003C343E" w:rsidRDefault="003C343E" w:rsidP="003C343E">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7" w:type="dxa"/>
            <w:tcBorders>
              <w:top w:val="single" w:sz="4" w:space="0" w:color="0077C3"/>
              <w:left w:val="single" w:sz="4" w:space="0" w:color="0077C3"/>
              <w:bottom w:val="single" w:sz="4" w:space="0" w:color="0077C3"/>
              <w:right w:val="single" w:sz="4" w:space="0" w:color="0077C3"/>
            </w:tcBorders>
          </w:tcPr>
          <w:p w14:paraId="270355F9" w14:textId="05F2E5F3" w:rsidR="003C343E" w:rsidRPr="00450320" w:rsidRDefault="003C343E" w:rsidP="003C343E">
            <w:pPr>
              <w:jc w:val="center"/>
              <w:rPr>
                <w:rFonts w:ascii="Helvetica" w:eastAsia="Times New Roman" w:hAnsi="Helvetica" w:cs="Helvetica"/>
                <w:i/>
                <w:iCs/>
                <w:sz w:val="20"/>
                <w:szCs w:val="20"/>
                <w:lang w:eastAsia="en-GB"/>
              </w:rPr>
            </w:pPr>
            <w:r w:rsidRPr="0015350B">
              <w:rPr>
                <w:rFonts w:ascii="Helvetica" w:eastAsia="Times New Roman" w:hAnsi="Helvetica" w:cs="Helvetica"/>
                <w:i/>
                <w:iCs/>
                <w:sz w:val="20"/>
                <w:szCs w:val="20"/>
                <w:lang w:eastAsia="en-GB"/>
              </w:rPr>
              <w:t>Performance &amp; Talent</w:t>
            </w:r>
          </w:p>
        </w:tc>
      </w:tr>
      <w:tr w:rsidR="003C343E" w:rsidRPr="00F57A58" w14:paraId="7F5B7527" w14:textId="77777777" w:rsidTr="00292FF3">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17B550DB" w14:textId="379D9FD3" w:rsidR="003C343E" w:rsidRDefault="003C343E" w:rsidP="003C343E">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10</w:t>
            </w:r>
          </w:p>
        </w:tc>
        <w:tc>
          <w:tcPr>
            <w:tcW w:w="1555" w:type="dxa"/>
            <w:tcBorders>
              <w:top w:val="single" w:sz="4" w:space="0" w:color="0077C3"/>
              <w:left w:val="single" w:sz="4" w:space="0" w:color="0077C3"/>
              <w:bottom w:val="single" w:sz="4" w:space="0" w:color="0077C3"/>
              <w:right w:val="single" w:sz="4" w:space="0" w:color="0077C3"/>
            </w:tcBorders>
            <w:vAlign w:val="center"/>
          </w:tcPr>
          <w:p w14:paraId="21EB8EF8" w14:textId="34AD3B06" w:rsidR="003C343E" w:rsidRDefault="003C343E" w:rsidP="003C343E">
            <w:pPr>
              <w:jc w:val="center"/>
              <w:rPr>
                <w:rFonts w:ascii="Arial" w:hAnsi="Arial" w:cs="Arial"/>
                <w:color w:val="000000"/>
              </w:rPr>
            </w:pPr>
            <w:r>
              <w:rPr>
                <w:rFonts w:ascii="Arial" w:hAnsi="Arial" w:cs="Arial"/>
                <w:color w:val="000000"/>
              </w:rPr>
              <w:t>Abbey Rapids Div 1-2</w:t>
            </w:r>
          </w:p>
        </w:tc>
        <w:tc>
          <w:tcPr>
            <w:tcW w:w="2016" w:type="dxa"/>
            <w:tcBorders>
              <w:top w:val="single" w:sz="4" w:space="0" w:color="0077C3"/>
              <w:left w:val="single" w:sz="4" w:space="0" w:color="0077C3"/>
              <w:bottom w:val="single" w:sz="4" w:space="0" w:color="0077C3"/>
              <w:right w:val="single" w:sz="4" w:space="0" w:color="0077C3"/>
            </w:tcBorders>
            <w:vAlign w:val="center"/>
          </w:tcPr>
          <w:p w14:paraId="64D8766A" w14:textId="0FB5ED46" w:rsidR="003C343E" w:rsidRDefault="003C343E" w:rsidP="003C343E">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August</w:t>
            </w:r>
            <w:r w:rsidR="00253035">
              <w:rPr>
                <w:rFonts w:ascii="Helvetica" w:eastAsia="Times New Roman" w:hAnsi="Helvetica" w:cs="Helvetica"/>
                <w:i/>
                <w:iCs/>
                <w:sz w:val="20"/>
                <w:szCs w:val="20"/>
                <w:lang w:eastAsia="en-GB"/>
              </w:rPr>
              <w:t xml:space="preserve"> 2</w:t>
            </w:r>
            <w:r w:rsidR="00954EEF">
              <w:rPr>
                <w:rFonts w:ascii="Helvetica" w:eastAsia="Times New Roman" w:hAnsi="Helvetica" w:cs="Helvetica"/>
                <w:i/>
                <w:iCs/>
                <w:sz w:val="20"/>
                <w:szCs w:val="20"/>
                <w:lang w:eastAsia="en-GB"/>
              </w:rPr>
              <w:t>026</w:t>
            </w:r>
          </w:p>
        </w:tc>
        <w:tc>
          <w:tcPr>
            <w:tcW w:w="1597" w:type="dxa"/>
            <w:tcBorders>
              <w:top w:val="single" w:sz="4" w:space="0" w:color="0077C3"/>
              <w:left w:val="single" w:sz="4" w:space="0" w:color="0077C3"/>
              <w:bottom w:val="single" w:sz="4" w:space="0" w:color="0077C3"/>
              <w:right w:val="single" w:sz="4" w:space="0" w:color="0077C3"/>
            </w:tcBorders>
            <w:vAlign w:val="center"/>
          </w:tcPr>
          <w:p w14:paraId="5F43B4CC" w14:textId="2C869CD6" w:rsidR="003C343E" w:rsidRDefault="003C343E" w:rsidP="003C343E">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7" w:type="dxa"/>
            <w:tcBorders>
              <w:top w:val="single" w:sz="4" w:space="0" w:color="0077C3"/>
              <w:left w:val="single" w:sz="4" w:space="0" w:color="0077C3"/>
              <w:bottom w:val="single" w:sz="4" w:space="0" w:color="0077C3"/>
              <w:right w:val="single" w:sz="4" w:space="0" w:color="0077C3"/>
            </w:tcBorders>
          </w:tcPr>
          <w:p w14:paraId="437BCC5A" w14:textId="526C42B0" w:rsidR="003C343E" w:rsidRPr="00450320" w:rsidRDefault="003C343E" w:rsidP="003C343E">
            <w:pPr>
              <w:jc w:val="center"/>
              <w:rPr>
                <w:rFonts w:ascii="Helvetica" w:eastAsia="Times New Roman" w:hAnsi="Helvetica" w:cs="Helvetica"/>
                <w:i/>
                <w:iCs/>
                <w:sz w:val="20"/>
                <w:szCs w:val="20"/>
                <w:lang w:eastAsia="en-GB"/>
              </w:rPr>
            </w:pPr>
            <w:r w:rsidRPr="0015350B">
              <w:rPr>
                <w:rFonts w:ascii="Helvetica" w:eastAsia="Times New Roman" w:hAnsi="Helvetica" w:cs="Helvetica"/>
                <w:i/>
                <w:iCs/>
                <w:sz w:val="20"/>
                <w:szCs w:val="20"/>
                <w:lang w:eastAsia="en-GB"/>
              </w:rPr>
              <w:t>Performance &amp; Talent</w:t>
            </w:r>
          </w:p>
        </w:tc>
      </w:tr>
      <w:tr w:rsidR="00053356" w:rsidRPr="00F57A58" w14:paraId="366C53F5"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127034E6" w14:textId="3619363C" w:rsidR="00053356" w:rsidRPr="00496A0B" w:rsidRDefault="003C343E"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11</w:t>
            </w:r>
          </w:p>
        </w:tc>
        <w:tc>
          <w:tcPr>
            <w:tcW w:w="1555" w:type="dxa"/>
            <w:tcBorders>
              <w:top w:val="single" w:sz="4" w:space="0" w:color="0077C3"/>
              <w:left w:val="single" w:sz="4" w:space="0" w:color="0077C3"/>
              <w:bottom w:val="single" w:sz="4" w:space="0" w:color="0077C3"/>
              <w:right w:val="single" w:sz="4" w:space="0" w:color="0077C3"/>
            </w:tcBorders>
            <w:vAlign w:val="center"/>
          </w:tcPr>
          <w:p w14:paraId="75AA1552" w14:textId="766E8A5E" w:rsidR="00053356" w:rsidRPr="00496A0B" w:rsidRDefault="00053356" w:rsidP="00053356">
            <w:pPr>
              <w:jc w:val="center"/>
              <w:rPr>
                <w:rFonts w:ascii="Helvetica" w:eastAsia="Times New Roman" w:hAnsi="Helvetica" w:cs="Helvetica"/>
                <w:i/>
                <w:iCs/>
                <w:sz w:val="20"/>
                <w:szCs w:val="20"/>
                <w:lang w:eastAsia="en-GB"/>
              </w:rPr>
            </w:pPr>
            <w:r>
              <w:rPr>
                <w:rFonts w:ascii="Arial" w:hAnsi="Arial" w:cs="Arial"/>
                <w:color w:val="000000"/>
              </w:rPr>
              <w:t>Tryweryn Prem (Welsh Champs)</w:t>
            </w:r>
          </w:p>
        </w:tc>
        <w:tc>
          <w:tcPr>
            <w:tcW w:w="2016" w:type="dxa"/>
            <w:tcBorders>
              <w:top w:val="single" w:sz="4" w:space="0" w:color="0077C3"/>
              <w:left w:val="single" w:sz="4" w:space="0" w:color="0077C3"/>
              <w:bottom w:val="single" w:sz="4" w:space="0" w:color="0077C3"/>
              <w:right w:val="single" w:sz="4" w:space="0" w:color="0077C3"/>
            </w:tcBorders>
            <w:vAlign w:val="center"/>
          </w:tcPr>
          <w:p w14:paraId="1900ECB8" w14:textId="75B60E99" w:rsidR="00053356" w:rsidRPr="00496A0B" w:rsidRDefault="00053356"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September 202</w:t>
            </w:r>
            <w:r w:rsidR="00253035">
              <w:rPr>
                <w:rFonts w:ascii="Helvetica" w:eastAsia="Times New Roman" w:hAnsi="Helvetica" w:cs="Helvetica"/>
                <w:i/>
                <w:iCs/>
                <w:sz w:val="20"/>
                <w:szCs w:val="20"/>
                <w:lang w:eastAsia="en-GB"/>
              </w:rPr>
              <w:t>6</w:t>
            </w:r>
          </w:p>
        </w:tc>
        <w:tc>
          <w:tcPr>
            <w:tcW w:w="1597" w:type="dxa"/>
            <w:tcBorders>
              <w:top w:val="single" w:sz="4" w:space="0" w:color="0077C3"/>
              <w:left w:val="single" w:sz="4" w:space="0" w:color="0077C3"/>
              <w:bottom w:val="single" w:sz="4" w:space="0" w:color="0077C3"/>
              <w:right w:val="single" w:sz="4" w:space="0" w:color="0077C3"/>
            </w:tcBorders>
            <w:vAlign w:val="center"/>
          </w:tcPr>
          <w:p w14:paraId="5386011F" w14:textId="14FFD180" w:rsidR="00053356" w:rsidRPr="00496A0B" w:rsidRDefault="00053356" w:rsidP="00053356">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7" w:type="dxa"/>
            <w:tcBorders>
              <w:top w:val="single" w:sz="4" w:space="0" w:color="0077C3"/>
              <w:left w:val="single" w:sz="4" w:space="0" w:color="0077C3"/>
              <w:bottom w:val="single" w:sz="4" w:space="0" w:color="0077C3"/>
              <w:right w:val="single" w:sz="4" w:space="0" w:color="0077C3"/>
            </w:tcBorders>
            <w:vAlign w:val="center"/>
          </w:tcPr>
          <w:p w14:paraId="56E5D787" w14:textId="73F3F631" w:rsidR="00053356" w:rsidRPr="00496A0B" w:rsidRDefault="00053356" w:rsidP="00053356">
            <w:pPr>
              <w:jc w:val="center"/>
              <w:rPr>
                <w:rFonts w:ascii="Helvetica" w:eastAsia="Times New Roman" w:hAnsi="Helvetica" w:cs="Helvetica"/>
                <w:i/>
                <w:iCs/>
                <w:sz w:val="20"/>
                <w:szCs w:val="20"/>
                <w:lang w:eastAsia="en-GB"/>
              </w:rPr>
            </w:pPr>
            <w:r w:rsidRPr="00450320">
              <w:rPr>
                <w:rFonts w:ascii="Helvetica" w:eastAsia="Times New Roman" w:hAnsi="Helvetica" w:cs="Helvetica"/>
                <w:i/>
                <w:iCs/>
                <w:sz w:val="20"/>
                <w:szCs w:val="20"/>
                <w:lang w:eastAsia="en-GB"/>
              </w:rPr>
              <w:t>Performance &amp; Talent,</w:t>
            </w:r>
          </w:p>
        </w:tc>
      </w:tr>
      <w:tr w:rsidR="00053356" w:rsidRPr="00F57A58" w14:paraId="6ED6834F"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74DDBBBC" w14:textId="0F68AE3F" w:rsidR="00053356" w:rsidRPr="00496A0B" w:rsidRDefault="003C343E"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12</w:t>
            </w:r>
          </w:p>
        </w:tc>
        <w:tc>
          <w:tcPr>
            <w:tcW w:w="1555" w:type="dxa"/>
            <w:tcBorders>
              <w:top w:val="single" w:sz="4" w:space="0" w:color="0077C3"/>
              <w:left w:val="single" w:sz="4" w:space="0" w:color="0077C3"/>
              <w:bottom w:val="single" w:sz="4" w:space="0" w:color="0077C3"/>
              <w:right w:val="single" w:sz="4" w:space="0" w:color="0077C3"/>
            </w:tcBorders>
            <w:vAlign w:val="center"/>
          </w:tcPr>
          <w:p w14:paraId="7978246A" w14:textId="65EC3A02" w:rsidR="00053356" w:rsidRPr="00496A0B" w:rsidRDefault="003C343E"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Llandysul Div 1</w:t>
            </w:r>
          </w:p>
        </w:tc>
        <w:tc>
          <w:tcPr>
            <w:tcW w:w="2016" w:type="dxa"/>
            <w:tcBorders>
              <w:top w:val="single" w:sz="4" w:space="0" w:color="0077C3"/>
              <w:left w:val="single" w:sz="4" w:space="0" w:color="0077C3"/>
              <w:bottom w:val="single" w:sz="4" w:space="0" w:color="0077C3"/>
              <w:right w:val="single" w:sz="4" w:space="0" w:color="0077C3"/>
            </w:tcBorders>
            <w:vAlign w:val="center"/>
          </w:tcPr>
          <w:p w14:paraId="1119DFEF" w14:textId="582D9E0E" w:rsidR="00053356" w:rsidRPr="00496A0B" w:rsidRDefault="003C343E"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October</w:t>
            </w:r>
            <w:r w:rsidR="00253035">
              <w:rPr>
                <w:rFonts w:ascii="Helvetica" w:eastAsia="Times New Roman" w:hAnsi="Helvetica" w:cs="Helvetica"/>
                <w:i/>
                <w:iCs/>
                <w:sz w:val="20"/>
                <w:szCs w:val="20"/>
                <w:lang w:eastAsia="en-GB"/>
              </w:rPr>
              <w:t xml:space="preserve"> 2026</w:t>
            </w:r>
          </w:p>
        </w:tc>
        <w:tc>
          <w:tcPr>
            <w:tcW w:w="1597" w:type="dxa"/>
            <w:tcBorders>
              <w:top w:val="single" w:sz="4" w:space="0" w:color="0077C3"/>
              <w:left w:val="single" w:sz="4" w:space="0" w:color="0077C3"/>
              <w:bottom w:val="single" w:sz="4" w:space="0" w:color="0077C3"/>
              <w:right w:val="single" w:sz="4" w:space="0" w:color="0077C3"/>
            </w:tcBorders>
            <w:vAlign w:val="center"/>
          </w:tcPr>
          <w:p w14:paraId="28B09D2E" w14:textId="5CD78778" w:rsidR="00053356" w:rsidRPr="00496A0B" w:rsidRDefault="00053356" w:rsidP="00053356">
            <w:pPr>
              <w:jc w:val="center"/>
              <w:rPr>
                <w:rFonts w:ascii="Helvetica" w:eastAsia="Times New Roman" w:hAnsi="Helvetica" w:cs="Helvetica"/>
                <w:i/>
                <w:iCs/>
                <w:sz w:val="18"/>
                <w:szCs w:val="18"/>
                <w:lang w:eastAsia="en-GB"/>
              </w:rPr>
            </w:pPr>
          </w:p>
        </w:tc>
        <w:tc>
          <w:tcPr>
            <w:tcW w:w="1747" w:type="dxa"/>
            <w:tcBorders>
              <w:top w:val="single" w:sz="4" w:space="0" w:color="0077C3"/>
              <w:left w:val="single" w:sz="4" w:space="0" w:color="0077C3"/>
              <w:bottom w:val="single" w:sz="4" w:space="0" w:color="0077C3"/>
              <w:right w:val="single" w:sz="4" w:space="0" w:color="0077C3"/>
            </w:tcBorders>
            <w:vAlign w:val="center"/>
          </w:tcPr>
          <w:p w14:paraId="1A8AC0E2" w14:textId="1E47489C" w:rsidR="00053356" w:rsidRPr="00496A0B" w:rsidRDefault="003C343E" w:rsidP="00053356">
            <w:pPr>
              <w:jc w:val="center"/>
              <w:rPr>
                <w:rFonts w:ascii="Helvetica" w:eastAsia="Times New Roman" w:hAnsi="Helvetica" w:cs="Helvetica"/>
                <w:i/>
                <w:iCs/>
                <w:sz w:val="20"/>
                <w:szCs w:val="20"/>
                <w:lang w:eastAsia="en-GB"/>
              </w:rPr>
            </w:pPr>
            <w:r w:rsidRPr="00450320">
              <w:rPr>
                <w:rFonts w:ascii="Helvetica" w:eastAsia="Times New Roman" w:hAnsi="Helvetica" w:cs="Helvetica"/>
                <w:i/>
                <w:iCs/>
                <w:sz w:val="20"/>
                <w:szCs w:val="20"/>
                <w:lang w:eastAsia="en-GB"/>
              </w:rPr>
              <w:t>Performance &amp; Talent</w:t>
            </w:r>
          </w:p>
        </w:tc>
      </w:tr>
      <w:tr w:rsidR="00053356" w:rsidRPr="00F57A58" w14:paraId="7D28A91D"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3678674F" w14:textId="0434BB0A" w:rsidR="00053356" w:rsidRPr="00496A0B" w:rsidRDefault="003C343E"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13</w:t>
            </w:r>
          </w:p>
        </w:tc>
        <w:tc>
          <w:tcPr>
            <w:tcW w:w="1555" w:type="dxa"/>
            <w:tcBorders>
              <w:top w:val="single" w:sz="4" w:space="0" w:color="0077C3"/>
              <w:left w:val="single" w:sz="4" w:space="0" w:color="0077C3"/>
              <w:bottom w:val="single" w:sz="4" w:space="0" w:color="0077C3"/>
              <w:right w:val="single" w:sz="4" w:space="0" w:color="0077C3"/>
            </w:tcBorders>
            <w:vAlign w:val="center"/>
          </w:tcPr>
          <w:p w14:paraId="4420140C" w14:textId="003FE09F" w:rsidR="00053356" w:rsidRPr="00496A0B" w:rsidRDefault="00053356" w:rsidP="00053356">
            <w:pPr>
              <w:jc w:val="center"/>
              <w:rPr>
                <w:rFonts w:ascii="Helvetica" w:eastAsia="Times New Roman" w:hAnsi="Helvetica" w:cs="Helvetica"/>
                <w:i/>
                <w:iCs/>
                <w:sz w:val="20"/>
                <w:szCs w:val="20"/>
                <w:lang w:eastAsia="en-GB"/>
              </w:rPr>
            </w:pPr>
            <w:r>
              <w:rPr>
                <w:rFonts w:ascii="Arial" w:hAnsi="Arial" w:cs="Arial"/>
                <w:color w:val="000000"/>
              </w:rPr>
              <w:t>Tees Prem</w:t>
            </w:r>
          </w:p>
        </w:tc>
        <w:tc>
          <w:tcPr>
            <w:tcW w:w="2016" w:type="dxa"/>
            <w:tcBorders>
              <w:top w:val="single" w:sz="4" w:space="0" w:color="0077C3"/>
              <w:left w:val="single" w:sz="4" w:space="0" w:color="0077C3"/>
              <w:bottom w:val="single" w:sz="4" w:space="0" w:color="0077C3"/>
              <w:right w:val="single" w:sz="4" w:space="0" w:color="0077C3"/>
            </w:tcBorders>
            <w:vAlign w:val="center"/>
          </w:tcPr>
          <w:p w14:paraId="1DADDBBD" w14:textId="1A33A063" w:rsidR="00053356" w:rsidRPr="00496A0B" w:rsidRDefault="00053356"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October 202</w:t>
            </w:r>
            <w:r w:rsidR="00253035">
              <w:rPr>
                <w:rFonts w:ascii="Helvetica" w:eastAsia="Times New Roman" w:hAnsi="Helvetica" w:cs="Helvetica"/>
                <w:i/>
                <w:iCs/>
                <w:sz w:val="20"/>
                <w:szCs w:val="20"/>
                <w:lang w:eastAsia="en-GB"/>
              </w:rPr>
              <w:t>6</w:t>
            </w:r>
          </w:p>
        </w:tc>
        <w:tc>
          <w:tcPr>
            <w:tcW w:w="1597" w:type="dxa"/>
            <w:tcBorders>
              <w:top w:val="single" w:sz="4" w:space="0" w:color="0077C3"/>
              <w:left w:val="single" w:sz="4" w:space="0" w:color="0077C3"/>
              <w:bottom w:val="single" w:sz="4" w:space="0" w:color="0077C3"/>
              <w:right w:val="single" w:sz="4" w:space="0" w:color="0077C3"/>
            </w:tcBorders>
            <w:vAlign w:val="center"/>
          </w:tcPr>
          <w:p w14:paraId="31D3B129" w14:textId="7E31F200" w:rsidR="00053356" w:rsidRPr="00496A0B" w:rsidRDefault="00053356" w:rsidP="00053356">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47" w:type="dxa"/>
            <w:tcBorders>
              <w:top w:val="single" w:sz="4" w:space="0" w:color="0077C3"/>
              <w:left w:val="single" w:sz="4" w:space="0" w:color="0077C3"/>
              <w:bottom w:val="single" w:sz="4" w:space="0" w:color="0077C3"/>
              <w:right w:val="single" w:sz="4" w:space="0" w:color="0077C3"/>
            </w:tcBorders>
            <w:vAlign w:val="center"/>
          </w:tcPr>
          <w:p w14:paraId="21404105" w14:textId="25F629C5" w:rsidR="00053356" w:rsidRPr="00496A0B" w:rsidRDefault="00053356" w:rsidP="00053356">
            <w:pPr>
              <w:jc w:val="center"/>
              <w:rPr>
                <w:rFonts w:ascii="Helvetica" w:eastAsia="Times New Roman" w:hAnsi="Helvetica" w:cs="Helvetica"/>
                <w:i/>
                <w:iCs/>
                <w:sz w:val="20"/>
                <w:szCs w:val="20"/>
                <w:lang w:eastAsia="en-GB"/>
              </w:rPr>
            </w:pPr>
            <w:r w:rsidRPr="00450320">
              <w:rPr>
                <w:rFonts w:ascii="Helvetica" w:eastAsia="Times New Roman" w:hAnsi="Helvetica" w:cs="Helvetica"/>
                <w:i/>
                <w:iCs/>
                <w:sz w:val="20"/>
                <w:szCs w:val="20"/>
                <w:lang w:eastAsia="en-GB"/>
              </w:rPr>
              <w:t>Performance &amp; Talent,</w:t>
            </w:r>
          </w:p>
        </w:tc>
      </w:tr>
      <w:tr w:rsidR="00053356" w:rsidRPr="00F57A58" w14:paraId="4233BA36" w14:textId="77777777" w:rsidTr="00E40077">
        <w:trPr>
          <w:trHeight w:val="485"/>
          <w:jc w:val="center"/>
        </w:trPr>
        <w:tc>
          <w:tcPr>
            <w:tcW w:w="1174" w:type="dxa"/>
            <w:tcBorders>
              <w:top w:val="single" w:sz="4" w:space="0" w:color="0077C3"/>
              <w:left w:val="single" w:sz="4" w:space="0" w:color="0077C3"/>
              <w:bottom w:val="single" w:sz="4" w:space="0" w:color="0077C3"/>
              <w:right w:val="single" w:sz="4" w:space="0" w:color="0077C3"/>
            </w:tcBorders>
            <w:vAlign w:val="center"/>
          </w:tcPr>
          <w:p w14:paraId="1BECC947" w14:textId="4992313E" w:rsidR="00053356" w:rsidRPr="00496A0B" w:rsidRDefault="00053356" w:rsidP="00053356">
            <w:pPr>
              <w:jc w:val="cente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1</w:t>
            </w:r>
            <w:r w:rsidR="003C343E">
              <w:rPr>
                <w:rFonts w:ascii="Helvetica" w:eastAsia="Times New Roman" w:hAnsi="Helvetica" w:cs="Helvetica"/>
                <w:i/>
                <w:iCs/>
                <w:sz w:val="20"/>
                <w:szCs w:val="20"/>
                <w:lang w:eastAsia="en-GB"/>
              </w:rPr>
              <w:t>4</w:t>
            </w:r>
          </w:p>
        </w:tc>
        <w:tc>
          <w:tcPr>
            <w:tcW w:w="1555" w:type="dxa"/>
            <w:tcBorders>
              <w:top w:val="single" w:sz="4" w:space="0" w:color="0077C3"/>
              <w:left w:val="single" w:sz="4" w:space="0" w:color="0077C3"/>
              <w:bottom w:val="single" w:sz="4" w:space="0" w:color="0077C3"/>
              <w:right w:val="single" w:sz="4" w:space="0" w:color="0077C3"/>
            </w:tcBorders>
            <w:vAlign w:val="center"/>
          </w:tcPr>
          <w:p w14:paraId="65F2797D" w14:textId="417A218B" w:rsidR="00053356" w:rsidRPr="00496A0B" w:rsidRDefault="00053356" w:rsidP="00053356">
            <w:pPr>
              <w:jc w:val="center"/>
              <w:rPr>
                <w:rFonts w:ascii="Helvetica" w:eastAsia="Times New Roman" w:hAnsi="Helvetica" w:cs="Helvetica"/>
                <w:i/>
                <w:iCs/>
                <w:sz w:val="20"/>
                <w:szCs w:val="20"/>
                <w:lang w:eastAsia="en-GB"/>
              </w:rPr>
            </w:pPr>
            <w:r>
              <w:rPr>
                <w:rFonts w:ascii="Arial" w:hAnsi="Arial" w:cs="Arial"/>
                <w:color w:val="000000"/>
              </w:rPr>
              <w:t>British Open</w:t>
            </w:r>
          </w:p>
        </w:tc>
        <w:tc>
          <w:tcPr>
            <w:tcW w:w="2016" w:type="dxa"/>
            <w:tcBorders>
              <w:top w:val="single" w:sz="4" w:space="0" w:color="0077C3"/>
              <w:left w:val="single" w:sz="4" w:space="0" w:color="0077C3"/>
              <w:bottom w:val="single" w:sz="4" w:space="0" w:color="0077C3"/>
              <w:right w:val="single" w:sz="4" w:space="0" w:color="0077C3"/>
            </w:tcBorders>
            <w:vAlign w:val="center"/>
          </w:tcPr>
          <w:p w14:paraId="222BA24E" w14:textId="5EF41F95" w:rsidR="00053356" w:rsidRPr="00496A0B" w:rsidRDefault="00053356" w:rsidP="00053356">
            <w:pPr>
              <w:jc w:val="cente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October 202</w:t>
            </w:r>
            <w:r w:rsidR="00253035">
              <w:rPr>
                <w:rFonts w:ascii="Helvetica" w:eastAsia="Times New Roman" w:hAnsi="Helvetica" w:cs="Helvetica"/>
                <w:i/>
                <w:iCs/>
                <w:sz w:val="20"/>
                <w:szCs w:val="20"/>
                <w:lang w:eastAsia="en-GB"/>
              </w:rPr>
              <w:t>6</w:t>
            </w:r>
          </w:p>
        </w:tc>
        <w:tc>
          <w:tcPr>
            <w:tcW w:w="1597" w:type="dxa"/>
            <w:tcBorders>
              <w:top w:val="single" w:sz="4" w:space="0" w:color="0077C3"/>
              <w:left w:val="single" w:sz="4" w:space="0" w:color="0077C3"/>
              <w:bottom w:val="single" w:sz="4" w:space="0" w:color="0077C3"/>
              <w:right w:val="single" w:sz="4" w:space="0" w:color="0077C3"/>
            </w:tcBorders>
            <w:vAlign w:val="center"/>
          </w:tcPr>
          <w:p w14:paraId="7EFE4168" w14:textId="5FE25C4F" w:rsidR="00053356" w:rsidRPr="00496A0B" w:rsidRDefault="00053356" w:rsidP="00053356">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3</w:t>
            </w:r>
          </w:p>
        </w:tc>
        <w:tc>
          <w:tcPr>
            <w:tcW w:w="1747" w:type="dxa"/>
            <w:tcBorders>
              <w:top w:val="single" w:sz="4" w:space="0" w:color="0077C3"/>
              <w:left w:val="single" w:sz="4" w:space="0" w:color="0077C3"/>
              <w:bottom w:val="single" w:sz="4" w:space="0" w:color="0077C3"/>
              <w:right w:val="single" w:sz="4" w:space="0" w:color="0077C3"/>
            </w:tcBorders>
            <w:vAlign w:val="center"/>
          </w:tcPr>
          <w:p w14:paraId="7B202006" w14:textId="066D98E2" w:rsidR="00053356" w:rsidRPr="00496A0B" w:rsidRDefault="00053356" w:rsidP="00053356">
            <w:pPr>
              <w:jc w:val="center"/>
              <w:rPr>
                <w:rFonts w:ascii="Helvetica" w:eastAsia="Times New Roman" w:hAnsi="Helvetica" w:cs="Helvetica"/>
                <w:i/>
                <w:iCs/>
                <w:sz w:val="20"/>
                <w:szCs w:val="20"/>
                <w:lang w:eastAsia="en-GB"/>
              </w:rPr>
            </w:pPr>
            <w:r w:rsidRPr="00450320">
              <w:rPr>
                <w:rFonts w:ascii="Helvetica" w:eastAsia="Times New Roman" w:hAnsi="Helvetica" w:cs="Helvetica"/>
                <w:i/>
                <w:iCs/>
                <w:sz w:val="20"/>
                <w:szCs w:val="20"/>
                <w:lang w:eastAsia="en-GB"/>
              </w:rPr>
              <w:t>Performance</w:t>
            </w:r>
          </w:p>
        </w:tc>
      </w:tr>
    </w:tbl>
    <w:p w14:paraId="2D08FB33" w14:textId="77777777" w:rsidR="00496A0B" w:rsidRDefault="00496A0B" w:rsidP="00370143">
      <w:pPr>
        <w:rPr>
          <w:rFonts w:ascii="Helvetica" w:hAnsi="Helvetica"/>
        </w:rPr>
      </w:pPr>
    </w:p>
    <w:p w14:paraId="1C5F52C4" w14:textId="22690042" w:rsidR="00496A0B" w:rsidRDefault="00496A0B" w:rsidP="00496A0B">
      <w:pPr>
        <w:pStyle w:val="Heading1"/>
        <w:rPr>
          <w:rFonts w:ascii="Helvetica" w:hAnsi="Helvetica"/>
          <w:color w:val="0077C3"/>
        </w:rPr>
      </w:pPr>
      <w:r>
        <w:rPr>
          <w:rFonts w:ascii="Helvetica" w:hAnsi="Helvetica"/>
          <w:color w:val="0077C3"/>
        </w:rPr>
        <w:t>TALENT SQUAD</w:t>
      </w:r>
    </w:p>
    <w:p w14:paraId="34D03241" w14:textId="77777777" w:rsidR="00B830EA" w:rsidRDefault="00B830EA" w:rsidP="00370143">
      <w:pPr>
        <w:rPr>
          <w:rFonts w:ascii="Helvetica" w:hAnsi="Helvetica"/>
        </w:rPr>
      </w:pPr>
    </w:p>
    <w:p w14:paraId="7F962AE0" w14:textId="1F210BD6" w:rsidR="00C66E0C" w:rsidRPr="00C66E0C" w:rsidRDefault="00C66E0C" w:rsidP="00370143">
      <w:r>
        <w:t xml:space="preserve">Costs per Athlete is </w:t>
      </w:r>
      <w:r w:rsidR="003E2D7E" w:rsidRPr="00F84863">
        <w:rPr>
          <w:b/>
          <w:bCs/>
        </w:rPr>
        <w:t>£</w:t>
      </w:r>
      <w:r w:rsidR="00DC1BC4">
        <w:rPr>
          <w:b/>
          <w:bCs/>
        </w:rPr>
        <w:t>55</w:t>
      </w:r>
      <w:r w:rsidR="00F84863" w:rsidRPr="00F84863">
        <w:rPr>
          <w:b/>
          <w:bCs/>
        </w:rPr>
        <w:t>0</w:t>
      </w:r>
      <w:r w:rsidR="00F84863">
        <w:t xml:space="preserve"> per annum or </w:t>
      </w:r>
      <w:r w:rsidRPr="000C7A66">
        <w:rPr>
          <w:b/>
          <w:bCs/>
        </w:rPr>
        <w:t>£5</w:t>
      </w:r>
      <w:r w:rsidR="003E2D7E">
        <w:rPr>
          <w:b/>
          <w:bCs/>
        </w:rPr>
        <w:t>5</w:t>
      </w:r>
      <w:r w:rsidRPr="000C7A66">
        <w:rPr>
          <w:b/>
          <w:bCs/>
        </w:rPr>
        <w:t xml:space="preserve"> PCM</w:t>
      </w:r>
      <w:r>
        <w:t xml:space="preserve"> for the following coaching support.</w:t>
      </w:r>
      <w:r w:rsidRPr="00C66E0C">
        <w:t xml:space="preserve"> </w:t>
      </w:r>
      <w:r>
        <w:t>S&amp;C provision will be provided via online support.</w:t>
      </w:r>
    </w:p>
    <w:p w14:paraId="618E1C0B" w14:textId="77777777" w:rsidR="00C66E0C" w:rsidRDefault="00C66E0C" w:rsidP="00370143">
      <w:pPr>
        <w:rPr>
          <w:rFonts w:ascii="Helvetica" w:hAnsi="Helvetica"/>
        </w:rPr>
      </w:pPr>
    </w:p>
    <w:tbl>
      <w:tblPr>
        <w:tblStyle w:val="TableGrid"/>
        <w:tblW w:w="0" w:type="auto"/>
        <w:tblInd w:w="-5" w:type="dxa"/>
        <w:tblLook w:val="04A0" w:firstRow="1" w:lastRow="0" w:firstColumn="1" w:lastColumn="0" w:noHBand="0" w:noVBand="1"/>
      </w:tblPr>
      <w:tblGrid>
        <w:gridCol w:w="1170"/>
        <w:gridCol w:w="1535"/>
        <w:gridCol w:w="2018"/>
        <w:gridCol w:w="1582"/>
        <w:gridCol w:w="1791"/>
        <w:gridCol w:w="1639"/>
      </w:tblGrid>
      <w:tr w:rsidR="007514E8" w:rsidRPr="00F57A58" w14:paraId="7E81ADE0" w14:textId="77777777" w:rsidTr="00410973">
        <w:trPr>
          <w:trHeight w:val="485"/>
        </w:trPr>
        <w:tc>
          <w:tcPr>
            <w:tcW w:w="1170" w:type="dxa"/>
            <w:tcBorders>
              <w:top w:val="single" w:sz="4" w:space="0" w:color="0077C3"/>
              <w:left w:val="single" w:sz="4" w:space="0" w:color="0077C3"/>
              <w:bottom w:val="single" w:sz="4" w:space="0" w:color="0077C3"/>
              <w:right w:val="single" w:sz="4" w:space="0" w:color="FFFFFF" w:themeColor="background1"/>
            </w:tcBorders>
            <w:shd w:val="clear" w:color="auto" w:fill="0077C3"/>
            <w:vAlign w:val="center"/>
          </w:tcPr>
          <w:p w14:paraId="0D4A9216" w14:textId="77777777" w:rsidR="007514E8" w:rsidRPr="00F57A58" w:rsidRDefault="007514E8" w:rsidP="00E9349B">
            <w:pPr>
              <w:rPr>
                <w:rFonts w:ascii="Helvetica" w:hAnsi="Helvetica"/>
                <w:color w:val="FFFFFF" w:themeColor="background1"/>
              </w:rPr>
            </w:pPr>
            <w:r>
              <w:rPr>
                <w:rFonts w:ascii="Helvetica" w:hAnsi="Helvetica"/>
                <w:color w:val="FFFFFF" w:themeColor="background1"/>
              </w:rPr>
              <w:t>CAMP</w:t>
            </w:r>
          </w:p>
        </w:tc>
        <w:tc>
          <w:tcPr>
            <w:tcW w:w="1535"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00D30D12" w14:textId="77777777" w:rsidR="007514E8" w:rsidRPr="00F57A58" w:rsidRDefault="007514E8" w:rsidP="00E9349B">
            <w:pPr>
              <w:rPr>
                <w:rFonts w:ascii="Helvetica" w:hAnsi="Helvetica" w:cs="Arial"/>
                <w:color w:val="FFFFFF" w:themeColor="background1"/>
              </w:rPr>
            </w:pPr>
            <w:r>
              <w:rPr>
                <w:rFonts w:ascii="Helvetica" w:hAnsi="Helvetica" w:cs="Arial"/>
                <w:color w:val="FFFFFF" w:themeColor="background1"/>
              </w:rPr>
              <w:t>DATE</w:t>
            </w:r>
          </w:p>
        </w:tc>
        <w:tc>
          <w:tcPr>
            <w:tcW w:w="2018"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3BA90C0F" w14:textId="77777777" w:rsidR="007514E8" w:rsidRDefault="007514E8" w:rsidP="00E9349B">
            <w:pPr>
              <w:rPr>
                <w:rFonts w:ascii="Helvetica" w:hAnsi="Helvetica" w:cs="Arial"/>
                <w:color w:val="FFFFFF" w:themeColor="background1"/>
              </w:rPr>
            </w:pPr>
            <w:r>
              <w:rPr>
                <w:rFonts w:ascii="Helvetica" w:hAnsi="Helvetica" w:cs="Arial"/>
                <w:color w:val="FFFFFF" w:themeColor="background1"/>
              </w:rPr>
              <w:t>VENUE</w:t>
            </w:r>
          </w:p>
        </w:tc>
        <w:tc>
          <w:tcPr>
            <w:tcW w:w="1582"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5F406ED8" w14:textId="77777777" w:rsidR="007514E8" w:rsidRDefault="007514E8" w:rsidP="00E9349B">
            <w:pPr>
              <w:rPr>
                <w:rFonts w:ascii="Helvetica" w:hAnsi="Helvetica" w:cs="Arial"/>
                <w:color w:val="FFFFFF" w:themeColor="background1"/>
              </w:rPr>
            </w:pPr>
            <w:r>
              <w:rPr>
                <w:rFonts w:ascii="Helvetica" w:hAnsi="Helvetica" w:cs="Arial"/>
                <w:color w:val="FFFFFF" w:themeColor="background1"/>
              </w:rPr>
              <w:t>DAYS</w:t>
            </w:r>
          </w:p>
        </w:tc>
        <w:tc>
          <w:tcPr>
            <w:tcW w:w="1791" w:type="dxa"/>
            <w:tcBorders>
              <w:top w:val="single" w:sz="4" w:space="0" w:color="0077C3"/>
              <w:left w:val="single" w:sz="4" w:space="0" w:color="FFFFFF" w:themeColor="background1"/>
              <w:bottom w:val="single" w:sz="4" w:space="0" w:color="0077C3"/>
              <w:right w:val="single" w:sz="4" w:space="0" w:color="0077C3"/>
            </w:tcBorders>
            <w:shd w:val="clear" w:color="auto" w:fill="0077C3"/>
            <w:vAlign w:val="center"/>
          </w:tcPr>
          <w:p w14:paraId="45E94024" w14:textId="77777777" w:rsidR="007514E8" w:rsidRPr="00F57A58" w:rsidRDefault="007514E8" w:rsidP="00E9349B">
            <w:pPr>
              <w:rPr>
                <w:rFonts w:ascii="Helvetica" w:hAnsi="Helvetica" w:cs="Arial"/>
                <w:color w:val="FFFFFF" w:themeColor="background1"/>
              </w:rPr>
            </w:pPr>
            <w:r>
              <w:rPr>
                <w:rFonts w:ascii="Helvetica" w:hAnsi="Helvetica" w:cs="Arial"/>
                <w:color w:val="FFFFFF" w:themeColor="background1"/>
              </w:rPr>
              <w:t>SQUAD</w:t>
            </w:r>
          </w:p>
        </w:tc>
        <w:tc>
          <w:tcPr>
            <w:tcW w:w="1639" w:type="dxa"/>
            <w:tcBorders>
              <w:top w:val="single" w:sz="4" w:space="0" w:color="0077C3"/>
              <w:left w:val="single" w:sz="4" w:space="0" w:color="FFFFFF" w:themeColor="background1"/>
              <w:bottom w:val="single" w:sz="4" w:space="0" w:color="0077C3"/>
              <w:right w:val="single" w:sz="4" w:space="0" w:color="0077C3"/>
            </w:tcBorders>
            <w:shd w:val="clear" w:color="auto" w:fill="0077C3"/>
            <w:vAlign w:val="center"/>
          </w:tcPr>
          <w:p w14:paraId="204E7F98" w14:textId="77777777" w:rsidR="007514E8" w:rsidRDefault="007514E8" w:rsidP="00E9349B">
            <w:pPr>
              <w:rPr>
                <w:rFonts w:ascii="Helvetica" w:hAnsi="Helvetica" w:cs="Arial"/>
                <w:color w:val="FFFFFF" w:themeColor="background1"/>
              </w:rPr>
            </w:pPr>
            <w:r>
              <w:rPr>
                <w:rFonts w:ascii="Helvetica" w:hAnsi="Helvetica" w:cs="Arial"/>
                <w:color w:val="FFFFFF" w:themeColor="background1"/>
              </w:rPr>
              <w:t>THEME</w:t>
            </w:r>
          </w:p>
        </w:tc>
      </w:tr>
      <w:tr w:rsidR="00DC1BC4" w:rsidRPr="00F57A58" w14:paraId="7B427835" w14:textId="77777777" w:rsidTr="00410973">
        <w:trPr>
          <w:trHeight w:val="521"/>
        </w:trPr>
        <w:tc>
          <w:tcPr>
            <w:tcW w:w="1170" w:type="dxa"/>
            <w:tcBorders>
              <w:top w:val="single" w:sz="4" w:space="0" w:color="0077C3"/>
              <w:left w:val="single" w:sz="4" w:space="0" w:color="0077C3"/>
              <w:bottom w:val="single" w:sz="4" w:space="0" w:color="0077C3"/>
              <w:right w:val="single" w:sz="4" w:space="0" w:color="0077C3"/>
            </w:tcBorders>
          </w:tcPr>
          <w:p w14:paraId="4FF86B67" w14:textId="5D488A3C" w:rsidR="00DC1BC4" w:rsidRPr="000266FF" w:rsidRDefault="00DC1BC4" w:rsidP="00DC1BC4">
            <w:pPr>
              <w:rPr>
                <w:rFonts w:ascii="Helvetica" w:hAnsi="Helvetica" w:cs="Helvetica"/>
                <w:sz w:val="20"/>
                <w:szCs w:val="20"/>
              </w:rPr>
            </w:pPr>
            <w:r w:rsidRPr="00496A0B">
              <w:rPr>
                <w:rFonts w:ascii="Helvetica" w:eastAsia="Times New Roman" w:hAnsi="Helvetica" w:cs="Helvetica"/>
                <w:i/>
                <w:iCs/>
                <w:sz w:val="20"/>
                <w:szCs w:val="20"/>
                <w:lang w:eastAsia="en-GB"/>
              </w:rPr>
              <w:t>1 </w:t>
            </w:r>
          </w:p>
        </w:tc>
        <w:tc>
          <w:tcPr>
            <w:tcW w:w="1535" w:type="dxa"/>
            <w:tcBorders>
              <w:top w:val="single" w:sz="4" w:space="0" w:color="0077C3"/>
              <w:left w:val="single" w:sz="4" w:space="0" w:color="0077C3"/>
              <w:bottom w:val="single" w:sz="4" w:space="0" w:color="0077C3"/>
              <w:right w:val="single" w:sz="4" w:space="0" w:color="0077C3"/>
            </w:tcBorders>
          </w:tcPr>
          <w:p w14:paraId="083D202B" w14:textId="74F98FAC" w:rsidR="00DC1BC4" w:rsidRPr="000266FF" w:rsidRDefault="00DC1BC4" w:rsidP="00DC1BC4">
            <w:pPr>
              <w:rPr>
                <w:rFonts w:ascii="Helvetica" w:hAnsi="Helvetica" w:cs="Helvetica"/>
                <w:sz w:val="20"/>
                <w:szCs w:val="20"/>
              </w:rPr>
            </w:pPr>
            <w:r>
              <w:rPr>
                <w:rFonts w:ascii="Helvetica" w:eastAsia="Times New Roman" w:hAnsi="Helvetica" w:cs="Helvetica"/>
                <w:i/>
                <w:iCs/>
                <w:sz w:val="20"/>
                <w:szCs w:val="20"/>
                <w:lang w:eastAsia="en-GB"/>
              </w:rPr>
              <w:t>15&amp;16</w:t>
            </w:r>
            <w:r w:rsidRPr="0083752E">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w:t>
            </w:r>
            <w:r w:rsidRPr="00496A0B">
              <w:rPr>
                <w:rFonts w:ascii="Helvetica" w:eastAsia="Times New Roman" w:hAnsi="Helvetica" w:cs="Helvetica"/>
                <w:i/>
                <w:iCs/>
                <w:sz w:val="20"/>
                <w:szCs w:val="20"/>
                <w:lang w:eastAsia="en-GB"/>
              </w:rPr>
              <w:t>November</w:t>
            </w:r>
          </w:p>
        </w:tc>
        <w:tc>
          <w:tcPr>
            <w:tcW w:w="2018" w:type="dxa"/>
            <w:tcBorders>
              <w:top w:val="single" w:sz="4" w:space="0" w:color="0077C3"/>
              <w:left w:val="single" w:sz="4" w:space="0" w:color="0077C3"/>
              <w:bottom w:val="single" w:sz="4" w:space="0" w:color="0077C3"/>
              <w:right w:val="single" w:sz="4" w:space="0" w:color="0077C3"/>
            </w:tcBorders>
          </w:tcPr>
          <w:p w14:paraId="00A12CA3" w14:textId="77777777" w:rsidR="00DC1BC4"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Llandysul Paddlers</w:t>
            </w:r>
          </w:p>
          <w:p w14:paraId="2C07CB9E" w14:textId="423A20F6" w:rsidR="00DC1BC4" w:rsidRPr="000266FF" w:rsidRDefault="00DC1BC4" w:rsidP="00DC1BC4">
            <w:pPr>
              <w:rPr>
                <w:rFonts w:ascii="Helvetica" w:hAnsi="Helvetica" w:cs="Helvetica"/>
                <w:sz w:val="20"/>
                <w:szCs w:val="20"/>
              </w:rPr>
            </w:pPr>
            <w:r>
              <w:rPr>
                <w:rFonts w:ascii="Helvetica" w:eastAsia="Times New Roman" w:hAnsi="Helvetica" w:cs="Helvetica"/>
                <w:i/>
                <w:iCs/>
                <w:sz w:val="20"/>
                <w:szCs w:val="20"/>
                <w:lang w:eastAsia="en-GB"/>
              </w:rPr>
              <w:t>Kick off camp</w:t>
            </w:r>
          </w:p>
        </w:tc>
        <w:tc>
          <w:tcPr>
            <w:tcW w:w="1582" w:type="dxa"/>
            <w:tcBorders>
              <w:top w:val="single" w:sz="4" w:space="0" w:color="0077C3"/>
              <w:left w:val="single" w:sz="4" w:space="0" w:color="0077C3"/>
              <w:bottom w:val="single" w:sz="4" w:space="0" w:color="0077C3"/>
              <w:right w:val="single" w:sz="4" w:space="0" w:color="0077C3"/>
            </w:tcBorders>
          </w:tcPr>
          <w:p w14:paraId="421B3681" w14:textId="27606015" w:rsidR="00DC1BC4" w:rsidRPr="000266FF" w:rsidRDefault="00DC1BC4" w:rsidP="00DC1BC4">
            <w:pPr>
              <w:rPr>
                <w:rFonts w:ascii="Helvetica" w:hAnsi="Helvetica" w:cs="Helvetica"/>
                <w:sz w:val="20"/>
                <w:szCs w:val="20"/>
              </w:rPr>
            </w:pPr>
            <w:r>
              <w:rPr>
                <w:rFonts w:ascii="Helvetica" w:eastAsia="Times New Roman" w:hAnsi="Helvetica" w:cs="Helvetica"/>
                <w:i/>
                <w:iCs/>
                <w:sz w:val="20"/>
                <w:szCs w:val="20"/>
                <w:lang w:eastAsia="en-GB"/>
              </w:rPr>
              <w:t>2</w:t>
            </w:r>
            <w:r w:rsidRPr="00496A0B">
              <w:rPr>
                <w:rFonts w:ascii="Helvetica" w:eastAsia="Times New Roman" w:hAnsi="Helvetica" w:cs="Helvetica"/>
                <w:i/>
                <w:iCs/>
                <w:sz w:val="20"/>
                <w:szCs w:val="20"/>
                <w:lang w:eastAsia="en-GB"/>
              </w:rPr>
              <w:t> </w:t>
            </w:r>
          </w:p>
        </w:tc>
        <w:tc>
          <w:tcPr>
            <w:tcW w:w="1791" w:type="dxa"/>
            <w:tcBorders>
              <w:top w:val="single" w:sz="4" w:space="0" w:color="0077C3"/>
              <w:left w:val="single" w:sz="4" w:space="0" w:color="0077C3"/>
              <w:bottom w:val="single" w:sz="4" w:space="0" w:color="0077C3"/>
              <w:right w:val="single" w:sz="4" w:space="0" w:color="0077C3"/>
            </w:tcBorders>
          </w:tcPr>
          <w:p w14:paraId="2906BEFE" w14:textId="7BD62F81" w:rsidR="00DC1BC4" w:rsidRPr="000266FF" w:rsidRDefault="00DC1BC4" w:rsidP="00DC1BC4">
            <w:pPr>
              <w:rPr>
                <w:rFonts w:ascii="Helvetica" w:hAnsi="Helvetica" w:cs="Helvetica"/>
                <w:sz w:val="20"/>
                <w:szCs w:val="20"/>
              </w:rPr>
            </w:pPr>
            <w:r w:rsidRPr="00496A0B">
              <w:rPr>
                <w:rFonts w:ascii="Helvetica" w:eastAsia="Times New Roman" w:hAnsi="Helvetica" w:cs="Helvetica"/>
                <w:i/>
                <w:iCs/>
                <w:sz w:val="20"/>
                <w:szCs w:val="20"/>
                <w:lang w:eastAsia="en-GB"/>
              </w:rPr>
              <w:t>Combined Squads </w:t>
            </w:r>
          </w:p>
        </w:tc>
        <w:tc>
          <w:tcPr>
            <w:tcW w:w="1639" w:type="dxa"/>
            <w:tcBorders>
              <w:top w:val="single" w:sz="4" w:space="0" w:color="0077C3"/>
              <w:left w:val="single" w:sz="4" w:space="0" w:color="0077C3"/>
              <w:bottom w:val="single" w:sz="4" w:space="0" w:color="0077C3"/>
              <w:right w:val="single" w:sz="4" w:space="0" w:color="0077C3"/>
            </w:tcBorders>
          </w:tcPr>
          <w:p w14:paraId="02D9DEBC" w14:textId="2C8425CB" w:rsidR="00DC1BC4" w:rsidRPr="000266FF" w:rsidRDefault="00DC1BC4" w:rsidP="00DC1BC4">
            <w:pPr>
              <w:rPr>
                <w:rFonts w:ascii="Helvetica" w:hAnsi="Helvetica" w:cs="Helvetica"/>
                <w:sz w:val="20"/>
                <w:szCs w:val="20"/>
              </w:rPr>
            </w:pPr>
            <w:r>
              <w:rPr>
                <w:rFonts w:ascii="Helvetica" w:eastAsia="Times New Roman" w:hAnsi="Helvetica" w:cs="Helvetica"/>
                <w:i/>
                <w:iCs/>
                <w:sz w:val="20"/>
                <w:szCs w:val="20"/>
                <w:lang w:eastAsia="en-GB"/>
              </w:rPr>
              <w:t>Understanding performance, Goal Setting and Performance Planning</w:t>
            </w:r>
            <w:r w:rsidRPr="00496A0B">
              <w:rPr>
                <w:rFonts w:ascii="Helvetica" w:eastAsia="Times New Roman" w:hAnsi="Helvetica" w:cs="Helvetica"/>
                <w:i/>
                <w:iCs/>
                <w:sz w:val="20"/>
                <w:szCs w:val="20"/>
                <w:lang w:eastAsia="en-GB"/>
              </w:rPr>
              <w:t> </w:t>
            </w:r>
          </w:p>
        </w:tc>
      </w:tr>
      <w:tr w:rsidR="00DC1BC4" w:rsidRPr="00F57A58" w14:paraId="4C194424"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400A8603" w14:textId="016B29DA" w:rsidR="00DC1BC4" w:rsidRPr="000266FF" w:rsidRDefault="00DC1BC4" w:rsidP="00DC1BC4">
            <w:pPr>
              <w:rPr>
                <w:rFonts w:ascii="Helvetica" w:hAnsi="Helvetica" w:cs="Helvetica"/>
                <w:sz w:val="20"/>
                <w:szCs w:val="20"/>
              </w:rPr>
            </w:pPr>
            <w:r>
              <w:rPr>
                <w:rFonts w:ascii="Helvetica" w:eastAsia="Times New Roman" w:hAnsi="Helvetica" w:cs="Helvetica"/>
                <w:i/>
                <w:iCs/>
                <w:sz w:val="20"/>
                <w:szCs w:val="20"/>
                <w:lang w:eastAsia="en-GB"/>
              </w:rPr>
              <w:t>2</w:t>
            </w:r>
          </w:p>
        </w:tc>
        <w:tc>
          <w:tcPr>
            <w:tcW w:w="1535" w:type="dxa"/>
            <w:tcBorders>
              <w:top w:val="single" w:sz="4" w:space="0" w:color="0077C3"/>
              <w:left w:val="single" w:sz="4" w:space="0" w:color="0077C3"/>
              <w:bottom w:val="single" w:sz="4" w:space="0" w:color="0077C3"/>
              <w:right w:val="single" w:sz="4" w:space="0" w:color="0077C3"/>
            </w:tcBorders>
          </w:tcPr>
          <w:p w14:paraId="6EC3FC20" w14:textId="09C13ADB" w:rsidR="00DC1BC4" w:rsidRPr="000266FF" w:rsidRDefault="00DC1BC4" w:rsidP="00DC1BC4">
            <w:pPr>
              <w:rPr>
                <w:rFonts w:ascii="Helvetica" w:hAnsi="Helvetica" w:cs="Helvetica"/>
                <w:sz w:val="20"/>
                <w:szCs w:val="20"/>
              </w:rPr>
            </w:pPr>
            <w:r>
              <w:rPr>
                <w:rFonts w:ascii="Helvetica" w:eastAsia="Times New Roman" w:hAnsi="Helvetica" w:cs="Helvetica"/>
                <w:i/>
                <w:iCs/>
                <w:sz w:val="18"/>
                <w:szCs w:val="18"/>
                <w:lang w:eastAsia="en-GB"/>
              </w:rPr>
              <w:t>29-30</w:t>
            </w:r>
            <w:r w:rsidRPr="009D4CBF">
              <w:rPr>
                <w:rFonts w:ascii="Helvetica" w:eastAsia="Times New Roman" w:hAnsi="Helvetica" w:cs="Helvetica"/>
                <w:i/>
                <w:iCs/>
                <w:sz w:val="18"/>
                <w:szCs w:val="18"/>
                <w:vertAlign w:val="superscript"/>
                <w:lang w:eastAsia="en-GB"/>
              </w:rPr>
              <w:t>th</w:t>
            </w:r>
            <w:r>
              <w:rPr>
                <w:rFonts w:ascii="Helvetica" w:eastAsia="Times New Roman" w:hAnsi="Helvetica" w:cs="Helvetica"/>
                <w:i/>
                <w:iCs/>
                <w:sz w:val="18"/>
                <w:szCs w:val="18"/>
                <w:lang w:eastAsia="en-GB"/>
              </w:rPr>
              <w:t xml:space="preserve"> November</w:t>
            </w:r>
          </w:p>
        </w:tc>
        <w:tc>
          <w:tcPr>
            <w:tcW w:w="2018" w:type="dxa"/>
            <w:tcBorders>
              <w:top w:val="single" w:sz="4" w:space="0" w:color="0077C3"/>
              <w:left w:val="single" w:sz="4" w:space="0" w:color="0077C3"/>
              <w:bottom w:val="single" w:sz="4" w:space="0" w:color="0077C3"/>
              <w:right w:val="single" w:sz="4" w:space="0" w:color="0077C3"/>
            </w:tcBorders>
          </w:tcPr>
          <w:p w14:paraId="6FAC4C10" w14:textId="554C59F1" w:rsidR="00DC1BC4" w:rsidRPr="000266FF" w:rsidRDefault="00DC1BC4" w:rsidP="00DC1BC4">
            <w:pPr>
              <w:rPr>
                <w:rFonts w:ascii="Helvetica" w:hAnsi="Helvetica" w:cs="Helvetica"/>
                <w:sz w:val="20"/>
                <w:szCs w:val="20"/>
              </w:rPr>
            </w:pPr>
            <w:r>
              <w:rPr>
                <w:rFonts w:ascii="Helvetica" w:hAnsi="Helvetica" w:cs="Helvetica"/>
                <w:i/>
                <w:iCs/>
                <w:sz w:val="20"/>
                <w:szCs w:val="20"/>
              </w:rPr>
              <w:t>Cardiff CIWW training camp</w:t>
            </w:r>
          </w:p>
        </w:tc>
        <w:tc>
          <w:tcPr>
            <w:tcW w:w="1582" w:type="dxa"/>
            <w:tcBorders>
              <w:top w:val="single" w:sz="4" w:space="0" w:color="0077C3"/>
              <w:left w:val="single" w:sz="4" w:space="0" w:color="0077C3"/>
              <w:bottom w:val="single" w:sz="4" w:space="0" w:color="0077C3"/>
              <w:right w:val="single" w:sz="4" w:space="0" w:color="0077C3"/>
            </w:tcBorders>
          </w:tcPr>
          <w:p w14:paraId="3FEEE624" w14:textId="6D23554E" w:rsidR="00DC1BC4" w:rsidRPr="000266FF" w:rsidRDefault="00DC1BC4" w:rsidP="00DC1BC4">
            <w:pPr>
              <w:rPr>
                <w:rFonts w:ascii="Helvetica" w:hAnsi="Helvetica" w:cs="Helvetica"/>
                <w:sz w:val="20"/>
                <w:szCs w:val="20"/>
              </w:rPr>
            </w:pPr>
          </w:p>
        </w:tc>
        <w:tc>
          <w:tcPr>
            <w:tcW w:w="1791" w:type="dxa"/>
            <w:tcBorders>
              <w:top w:val="single" w:sz="4" w:space="0" w:color="0077C3"/>
              <w:left w:val="single" w:sz="4" w:space="0" w:color="0077C3"/>
              <w:bottom w:val="single" w:sz="4" w:space="0" w:color="0077C3"/>
              <w:right w:val="single" w:sz="4" w:space="0" w:color="0077C3"/>
            </w:tcBorders>
          </w:tcPr>
          <w:p w14:paraId="4AFFD54F" w14:textId="4B489474" w:rsidR="00DC1BC4" w:rsidRPr="000266FF" w:rsidRDefault="00DC1BC4" w:rsidP="00DC1BC4">
            <w:pPr>
              <w:rPr>
                <w:rFonts w:ascii="Helvetica" w:hAnsi="Helvetica" w:cs="Helvetica"/>
                <w:sz w:val="20"/>
                <w:szCs w:val="20"/>
              </w:rPr>
            </w:pPr>
            <w:r>
              <w:rPr>
                <w:rFonts w:ascii="Helvetica" w:eastAsia="Times New Roman" w:hAnsi="Helvetica" w:cs="Helvetica"/>
                <w:i/>
                <w:iCs/>
                <w:sz w:val="20"/>
                <w:szCs w:val="20"/>
                <w:lang w:eastAsia="en-GB"/>
              </w:rPr>
              <w:t>Performance &amp; Talent</w:t>
            </w:r>
          </w:p>
        </w:tc>
        <w:tc>
          <w:tcPr>
            <w:tcW w:w="1639" w:type="dxa"/>
            <w:tcBorders>
              <w:top w:val="single" w:sz="4" w:space="0" w:color="0077C3"/>
              <w:left w:val="single" w:sz="4" w:space="0" w:color="0077C3"/>
              <w:bottom w:val="single" w:sz="4" w:space="0" w:color="0077C3"/>
              <w:right w:val="single" w:sz="4" w:space="0" w:color="0077C3"/>
            </w:tcBorders>
          </w:tcPr>
          <w:p w14:paraId="53A7168F" w14:textId="1D4D01FA" w:rsidR="00DC1BC4" w:rsidRPr="000266FF" w:rsidRDefault="00DC1BC4" w:rsidP="00DC1BC4">
            <w:pPr>
              <w:rPr>
                <w:rFonts w:ascii="Helvetica" w:hAnsi="Helvetica" w:cs="Helvetica"/>
                <w:sz w:val="20"/>
                <w:szCs w:val="20"/>
              </w:rPr>
            </w:pPr>
          </w:p>
        </w:tc>
      </w:tr>
      <w:tr w:rsidR="00DC1BC4" w:rsidRPr="00F57A58" w14:paraId="296F879A"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0057EAE7" w14:textId="0F6F4F03" w:rsidR="00DC1BC4" w:rsidRPr="000266FF" w:rsidRDefault="00DC1BC4" w:rsidP="00DC1BC4">
            <w:pPr>
              <w:rPr>
                <w:rFonts w:ascii="Helvetica" w:hAnsi="Helvetica" w:cs="Helvetica"/>
                <w:sz w:val="20"/>
                <w:szCs w:val="20"/>
              </w:rPr>
            </w:pPr>
            <w:r>
              <w:rPr>
                <w:rFonts w:ascii="Helvetica" w:eastAsia="Times New Roman" w:hAnsi="Helvetica" w:cs="Helvetica"/>
                <w:i/>
                <w:iCs/>
                <w:sz w:val="20"/>
                <w:szCs w:val="20"/>
                <w:lang w:eastAsia="en-GB"/>
              </w:rPr>
              <w:t>3</w:t>
            </w:r>
            <w:r w:rsidRPr="00496A0B">
              <w:rPr>
                <w:rFonts w:ascii="Helvetica" w:eastAsia="Times New Roman" w:hAnsi="Helvetica" w:cs="Helvetica"/>
                <w:i/>
                <w:iCs/>
                <w:sz w:val="20"/>
                <w:szCs w:val="20"/>
                <w:lang w:eastAsia="en-GB"/>
              </w:rPr>
              <w:t> </w:t>
            </w:r>
          </w:p>
        </w:tc>
        <w:tc>
          <w:tcPr>
            <w:tcW w:w="1535" w:type="dxa"/>
            <w:tcBorders>
              <w:top w:val="single" w:sz="4" w:space="0" w:color="0077C3"/>
              <w:left w:val="single" w:sz="4" w:space="0" w:color="0077C3"/>
              <w:bottom w:val="single" w:sz="4" w:space="0" w:color="0077C3"/>
              <w:right w:val="single" w:sz="4" w:space="0" w:color="0077C3"/>
            </w:tcBorders>
          </w:tcPr>
          <w:p w14:paraId="47DB60E1" w14:textId="22DD37F7" w:rsidR="00DC1BC4" w:rsidRPr="000266FF" w:rsidRDefault="00DC1BC4" w:rsidP="00DC1BC4">
            <w:pPr>
              <w:rPr>
                <w:rFonts w:ascii="Helvetica" w:hAnsi="Helvetica" w:cs="Helvetica"/>
                <w:sz w:val="20"/>
                <w:szCs w:val="20"/>
              </w:rPr>
            </w:pPr>
            <w:r>
              <w:rPr>
                <w:rFonts w:ascii="Helvetica" w:eastAsia="Times New Roman" w:hAnsi="Helvetica" w:cs="Helvetica"/>
                <w:i/>
                <w:iCs/>
                <w:sz w:val="18"/>
                <w:szCs w:val="18"/>
                <w:lang w:eastAsia="en-GB"/>
              </w:rPr>
              <w:t>13&amp;14</w:t>
            </w:r>
            <w:r w:rsidRPr="007A6C68">
              <w:rPr>
                <w:rFonts w:ascii="Helvetica" w:eastAsia="Times New Roman" w:hAnsi="Helvetica" w:cs="Helvetica"/>
                <w:i/>
                <w:iCs/>
                <w:sz w:val="18"/>
                <w:szCs w:val="18"/>
                <w:vertAlign w:val="superscript"/>
                <w:lang w:eastAsia="en-GB"/>
              </w:rPr>
              <w:t>th</w:t>
            </w:r>
            <w:r>
              <w:rPr>
                <w:rFonts w:ascii="Helvetica" w:eastAsia="Times New Roman" w:hAnsi="Helvetica" w:cs="Helvetica"/>
                <w:i/>
                <w:iCs/>
                <w:sz w:val="18"/>
                <w:szCs w:val="18"/>
                <w:lang w:eastAsia="en-GB"/>
              </w:rPr>
              <w:t xml:space="preserve"> December</w:t>
            </w:r>
          </w:p>
        </w:tc>
        <w:tc>
          <w:tcPr>
            <w:tcW w:w="2018" w:type="dxa"/>
            <w:tcBorders>
              <w:top w:val="single" w:sz="4" w:space="0" w:color="0077C3"/>
              <w:left w:val="single" w:sz="4" w:space="0" w:color="0077C3"/>
              <w:bottom w:val="single" w:sz="4" w:space="0" w:color="0077C3"/>
              <w:right w:val="single" w:sz="4" w:space="0" w:color="0077C3"/>
            </w:tcBorders>
          </w:tcPr>
          <w:p w14:paraId="46208416" w14:textId="1B200452" w:rsidR="00DC1BC4" w:rsidRPr="000266FF" w:rsidRDefault="00DC1BC4" w:rsidP="00DC1BC4">
            <w:pPr>
              <w:rPr>
                <w:rFonts w:ascii="Helvetica" w:hAnsi="Helvetica" w:cs="Helvetica"/>
                <w:sz w:val="20"/>
                <w:szCs w:val="20"/>
              </w:rPr>
            </w:pPr>
            <w:r w:rsidRPr="00F74874">
              <w:rPr>
                <w:rFonts w:ascii="Helvetica" w:hAnsi="Helvetica" w:cs="Helvetica"/>
                <w:i/>
                <w:iCs/>
                <w:sz w:val="20"/>
                <w:szCs w:val="20"/>
              </w:rPr>
              <w:t>Lee Valley</w:t>
            </w:r>
          </w:p>
        </w:tc>
        <w:tc>
          <w:tcPr>
            <w:tcW w:w="1582" w:type="dxa"/>
            <w:tcBorders>
              <w:top w:val="single" w:sz="4" w:space="0" w:color="0077C3"/>
              <w:left w:val="single" w:sz="4" w:space="0" w:color="0077C3"/>
              <w:bottom w:val="single" w:sz="4" w:space="0" w:color="0077C3"/>
              <w:right w:val="single" w:sz="4" w:space="0" w:color="0077C3"/>
            </w:tcBorders>
          </w:tcPr>
          <w:p w14:paraId="68781AE1" w14:textId="154B7E4F" w:rsidR="00DC1BC4" w:rsidRPr="000266FF" w:rsidRDefault="00DC1BC4" w:rsidP="00DC1BC4">
            <w:pPr>
              <w:rPr>
                <w:rFonts w:ascii="Helvetica" w:hAnsi="Helvetica" w:cs="Helvetica"/>
                <w:sz w:val="20"/>
                <w:szCs w:val="20"/>
              </w:rPr>
            </w:pPr>
            <w:r w:rsidRPr="00496A0B">
              <w:rPr>
                <w:rFonts w:ascii="Helvetica" w:eastAsia="Times New Roman" w:hAnsi="Helvetica" w:cs="Helvetica"/>
                <w:i/>
                <w:iCs/>
                <w:sz w:val="20"/>
                <w:szCs w:val="20"/>
                <w:lang w:eastAsia="en-GB"/>
              </w:rPr>
              <w:t>2 </w:t>
            </w:r>
          </w:p>
        </w:tc>
        <w:tc>
          <w:tcPr>
            <w:tcW w:w="1791" w:type="dxa"/>
            <w:tcBorders>
              <w:top w:val="single" w:sz="4" w:space="0" w:color="0077C3"/>
              <w:left w:val="single" w:sz="4" w:space="0" w:color="0077C3"/>
              <w:bottom w:val="single" w:sz="4" w:space="0" w:color="0077C3"/>
              <w:right w:val="single" w:sz="4" w:space="0" w:color="0077C3"/>
            </w:tcBorders>
          </w:tcPr>
          <w:p w14:paraId="62AC103D" w14:textId="0CABECB2" w:rsidR="00DC1BC4" w:rsidRPr="003A4DD2" w:rsidRDefault="00DC1BC4" w:rsidP="00DC1BC4">
            <w:pPr>
              <w:rPr>
                <w:rFonts w:ascii="Helvetica" w:hAnsi="Helvetica" w:cs="Helvetica"/>
                <w:sz w:val="20"/>
                <w:szCs w:val="20"/>
              </w:rPr>
            </w:pPr>
            <w:r w:rsidRPr="003A4DD2">
              <w:rPr>
                <w:rFonts w:ascii="Helvetica" w:eastAsia="Times New Roman" w:hAnsi="Helvetica" w:cs="Helvetica"/>
                <w:i/>
                <w:iCs/>
                <w:sz w:val="20"/>
                <w:szCs w:val="20"/>
                <w:lang w:eastAsia="en-GB"/>
              </w:rPr>
              <w:t>Performance &amp; Talent (Legacy)</w:t>
            </w:r>
            <w:r w:rsidRPr="00496A0B">
              <w:rPr>
                <w:rFonts w:ascii="Helvetica" w:eastAsia="Times New Roman" w:hAnsi="Helvetica" w:cs="Helvetica"/>
                <w:i/>
                <w:iCs/>
                <w:sz w:val="20"/>
                <w:szCs w:val="20"/>
                <w:lang w:eastAsia="en-GB"/>
              </w:rPr>
              <w:t xml:space="preserve">  </w:t>
            </w:r>
          </w:p>
        </w:tc>
        <w:tc>
          <w:tcPr>
            <w:tcW w:w="1639" w:type="dxa"/>
            <w:tcBorders>
              <w:top w:val="single" w:sz="4" w:space="0" w:color="0077C3"/>
              <w:left w:val="single" w:sz="4" w:space="0" w:color="0077C3"/>
              <w:bottom w:val="single" w:sz="4" w:space="0" w:color="0077C3"/>
              <w:right w:val="single" w:sz="4" w:space="0" w:color="0077C3"/>
            </w:tcBorders>
          </w:tcPr>
          <w:p w14:paraId="7DF7E094" w14:textId="3AA42FEC" w:rsidR="00DC1BC4" w:rsidRPr="000266FF" w:rsidRDefault="00DC1BC4" w:rsidP="00DC1BC4">
            <w:pPr>
              <w:rPr>
                <w:rFonts w:ascii="Helvetica" w:hAnsi="Helvetica" w:cs="Helvetica"/>
                <w:sz w:val="20"/>
                <w:szCs w:val="20"/>
              </w:rPr>
            </w:pPr>
            <w:r>
              <w:rPr>
                <w:rFonts w:ascii="Helvetica" w:hAnsi="Helvetica" w:cs="Helvetica"/>
              </w:rPr>
              <w:t>Features and CV fitness</w:t>
            </w:r>
          </w:p>
        </w:tc>
      </w:tr>
      <w:tr w:rsidR="00DC1BC4" w:rsidRPr="00F57A58" w14:paraId="44C2D073"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7F7B5A7F" w14:textId="0D6A3714"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lastRenderedPageBreak/>
              <w:t>5</w:t>
            </w:r>
          </w:p>
        </w:tc>
        <w:tc>
          <w:tcPr>
            <w:tcW w:w="1535" w:type="dxa"/>
            <w:tcBorders>
              <w:top w:val="single" w:sz="4" w:space="0" w:color="0077C3"/>
              <w:left w:val="single" w:sz="4" w:space="0" w:color="0077C3"/>
              <w:bottom w:val="single" w:sz="4" w:space="0" w:color="0077C3"/>
              <w:right w:val="single" w:sz="4" w:space="0" w:color="0077C3"/>
            </w:tcBorders>
          </w:tcPr>
          <w:p w14:paraId="3A4BADE7" w14:textId="43B5DC40"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Dec 28</w:t>
            </w:r>
            <w:r w:rsidRPr="00942958">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w:t>
            </w:r>
          </w:p>
        </w:tc>
        <w:tc>
          <w:tcPr>
            <w:tcW w:w="2018" w:type="dxa"/>
            <w:tcBorders>
              <w:top w:val="single" w:sz="4" w:space="0" w:color="0077C3"/>
              <w:left w:val="single" w:sz="4" w:space="0" w:color="0077C3"/>
              <w:bottom w:val="single" w:sz="4" w:space="0" w:color="0077C3"/>
              <w:right w:val="single" w:sz="4" w:space="0" w:color="0077C3"/>
            </w:tcBorders>
          </w:tcPr>
          <w:p w14:paraId="045B42D3" w14:textId="597D9E27"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Regional</w:t>
            </w:r>
          </w:p>
        </w:tc>
        <w:tc>
          <w:tcPr>
            <w:tcW w:w="1582" w:type="dxa"/>
            <w:tcBorders>
              <w:top w:val="single" w:sz="4" w:space="0" w:color="0077C3"/>
              <w:left w:val="single" w:sz="4" w:space="0" w:color="0077C3"/>
              <w:bottom w:val="single" w:sz="4" w:space="0" w:color="0077C3"/>
              <w:right w:val="single" w:sz="4" w:space="0" w:color="0077C3"/>
            </w:tcBorders>
          </w:tcPr>
          <w:p w14:paraId="3C1F4C34" w14:textId="1E310C5F"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 day</w:t>
            </w:r>
          </w:p>
        </w:tc>
        <w:tc>
          <w:tcPr>
            <w:tcW w:w="1791" w:type="dxa"/>
            <w:tcBorders>
              <w:top w:val="single" w:sz="4" w:space="0" w:color="0077C3"/>
              <w:left w:val="single" w:sz="4" w:space="0" w:color="0077C3"/>
              <w:bottom w:val="single" w:sz="4" w:space="0" w:color="0077C3"/>
              <w:right w:val="single" w:sz="4" w:space="0" w:color="0077C3"/>
            </w:tcBorders>
          </w:tcPr>
          <w:p w14:paraId="17BB3F89" w14:textId="5244158A" w:rsidR="00DC1BC4" w:rsidRPr="003A4DD2" w:rsidRDefault="00DC1BC4" w:rsidP="00DC1BC4">
            <w:pP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Performance &amp; Talent</w:t>
            </w:r>
            <w:r>
              <w:rPr>
                <w:rFonts w:ascii="Helvetica" w:eastAsia="Times New Roman" w:hAnsi="Helvetica" w:cs="Helvetica"/>
                <w:i/>
                <w:iCs/>
                <w:sz w:val="20"/>
                <w:szCs w:val="20"/>
                <w:lang w:eastAsia="en-GB"/>
              </w:rPr>
              <w:t>, plus regional</w:t>
            </w:r>
            <w:r w:rsidRPr="00496A0B">
              <w:rPr>
                <w:rFonts w:ascii="Helvetica" w:eastAsia="Times New Roman" w:hAnsi="Helvetica" w:cs="Helvetica"/>
                <w:i/>
                <w:iCs/>
                <w:sz w:val="20"/>
                <w:szCs w:val="20"/>
                <w:lang w:eastAsia="en-GB"/>
              </w:rPr>
              <w:t> </w:t>
            </w:r>
          </w:p>
        </w:tc>
        <w:tc>
          <w:tcPr>
            <w:tcW w:w="1639" w:type="dxa"/>
            <w:tcBorders>
              <w:top w:val="single" w:sz="4" w:space="0" w:color="0077C3"/>
              <w:left w:val="single" w:sz="4" w:space="0" w:color="0077C3"/>
              <w:bottom w:val="single" w:sz="4" w:space="0" w:color="0077C3"/>
              <w:right w:val="single" w:sz="4" w:space="0" w:color="0077C3"/>
            </w:tcBorders>
          </w:tcPr>
          <w:p w14:paraId="058119AE" w14:textId="4ABCC59B" w:rsidR="00DC1BC4" w:rsidRPr="000266FF" w:rsidRDefault="00DC1BC4" w:rsidP="00DC1BC4">
            <w:pPr>
              <w:rPr>
                <w:rFonts w:ascii="Helvetica" w:eastAsia="Times New Roman" w:hAnsi="Helvetica" w:cs="Helvetica"/>
                <w:i/>
                <w:iCs/>
                <w:sz w:val="20"/>
                <w:szCs w:val="20"/>
                <w:lang w:eastAsia="en-GB"/>
              </w:rPr>
            </w:pPr>
          </w:p>
        </w:tc>
      </w:tr>
      <w:tr w:rsidR="00DC1BC4" w:rsidRPr="00F57A58" w14:paraId="25241F67"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00C39403" w14:textId="75379772"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6</w:t>
            </w:r>
          </w:p>
        </w:tc>
        <w:tc>
          <w:tcPr>
            <w:tcW w:w="1535" w:type="dxa"/>
            <w:tcBorders>
              <w:top w:val="single" w:sz="4" w:space="0" w:color="0077C3"/>
              <w:left w:val="single" w:sz="4" w:space="0" w:color="0077C3"/>
              <w:bottom w:val="single" w:sz="4" w:space="0" w:color="0077C3"/>
              <w:right w:val="single" w:sz="4" w:space="0" w:color="0077C3"/>
            </w:tcBorders>
          </w:tcPr>
          <w:p w14:paraId="6A11EE76" w14:textId="289E4B95"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January 3-4</w:t>
            </w:r>
            <w:r w:rsidRPr="0015290A">
              <w:rPr>
                <w:rFonts w:ascii="Helvetica" w:eastAsia="Times New Roman" w:hAnsi="Helvetica" w:cs="Helvetica"/>
                <w:i/>
                <w:iCs/>
                <w:sz w:val="20"/>
                <w:szCs w:val="20"/>
                <w:vertAlign w:val="superscript"/>
                <w:lang w:eastAsia="en-GB"/>
              </w:rPr>
              <w:t>th</w:t>
            </w:r>
          </w:p>
        </w:tc>
        <w:tc>
          <w:tcPr>
            <w:tcW w:w="2018" w:type="dxa"/>
            <w:tcBorders>
              <w:top w:val="single" w:sz="4" w:space="0" w:color="0077C3"/>
              <w:left w:val="single" w:sz="4" w:space="0" w:color="0077C3"/>
              <w:bottom w:val="single" w:sz="4" w:space="0" w:color="0077C3"/>
              <w:right w:val="single" w:sz="4" w:space="0" w:color="0077C3"/>
            </w:tcBorders>
          </w:tcPr>
          <w:p w14:paraId="4CF607A0" w14:textId="6113B408"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Supported training HPP (optional)</w:t>
            </w:r>
          </w:p>
        </w:tc>
        <w:tc>
          <w:tcPr>
            <w:tcW w:w="1582" w:type="dxa"/>
            <w:tcBorders>
              <w:top w:val="single" w:sz="4" w:space="0" w:color="0077C3"/>
              <w:left w:val="single" w:sz="4" w:space="0" w:color="0077C3"/>
              <w:bottom w:val="single" w:sz="4" w:space="0" w:color="0077C3"/>
              <w:right w:val="single" w:sz="4" w:space="0" w:color="0077C3"/>
            </w:tcBorders>
          </w:tcPr>
          <w:p w14:paraId="158F5381" w14:textId="15AD1DF5"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 days HPP</w:t>
            </w:r>
          </w:p>
        </w:tc>
        <w:tc>
          <w:tcPr>
            <w:tcW w:w="1791" w:type="dxa"/>
            <w:tcBorders>
              <w:top w:val="single" w:sz="4" w:space="0" w:color="0077C3"/>
              <w:left w:val="single" w:sz="4" w:space="0" w:color="0077C3"/>
              <w:bottom w:val="single" w:sz="4" w:space="0" w:color="0077C3"/>
              <w:right w:val="single" w:sz="4" w:space="0" w:color="0077C3"/>
            </w:tcBorders>
          </w:tcPr>
          <w:p w14:paraId="36832F31" w14:textId="4A7F2C32" w:rsidR="00DC1BC4" w:rsidRPr="003A4DD2"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Performance and Talent(?)</w:t>
            </w:r>
          </w:p>
        </w:tc>
        <w:tc>
          <w:tcPr>
            <w:tcW w:w="1639" w:type="dxa"/>
            <w:tcBorders>
              <w:top w:val="single" w:sz="4" w:space="0" w:color="0077C3"/>
              <w:left w:val="single" w:sz="4" w:space="0" w:color="0077C3"/>
              <w:bottom w:val="single" w:sz="4" w:space="0" w:color="0077C3"/>
              <w:right w:val="single" w:sz="4" w:space="0" w:color="0077C3"/>
            </w:tcBorders>
          </w:tcPr>
          <w:p w14:paraId="61B62E89" w14:textId="0BCF647E" w:rsidR="00DC1BC4" w:rsidRPr="000266FF" w:rsidRDefault="00DC1BC4" w:rsidP="00DC1BC4">
            <w:pPr>
              <w:rPr>
                <w:rFonts w:ascii="Helvetica" w:eastAsia="Times New Roman" w:hAnsi="Helvetica" w:cs="Helvetica"/>
                <w:i/>
                <w:iCs/>
                <w:sz w:val="20"/>
                <w:szCs w:val="20"/>
                <w:lang w:eastAsia="en-GB"/>
              </w:rPr>
            </w:pPr>
            <w:r>
              <w:rPr>
                <w:rFonts w:ascii="Helvetica" w:hAnsi="Helvetica" w:cs="Helvetica"/>
              </w:rPr>
              <w:t>Features</w:t>
            </w:r>
          </w:p>
        </w:tc>
      </w:tr>
      <w:tr w:rsidR="00DC1BC4" w:rsidRPr="00F57A58" w14:paraId="582E5893"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75D57FE4" w14:textId="22E43E9B"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7</w:t>
            </w:r>
          </w:p>
        </w:tc>
        <w:tc>
          <w:tcPr>
            <w:tcW w:w="1535" w:type="dxa"/>
            <w:tcBorders>
              <w:top w:val="single" w:sz="4" w:space="0" w:color="0077C3"/>
              <w:left w:val="single" w:sz="4" w:space="0" w:color="0077C3"/>
              <w:bottom w:val="single" w:sz="4" w:space="0" w:color="0077C3"/>
              <w:right w:val="single" w:sz="4" w:space="0" w:color="0077C3"/>
            </w:tcBorders>
          </w:tcPr>
          <w:p w14:paraId="1A9846FD" w14:textId="7A3D5FB1"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10&amp;11</w:t>
            </w:r>
            <w:r w:rsidRPr="000232F2">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w:t>
            </w:r>
            <w:r w:rsidRPr="00496A0B">
              <w:rPr>
                <w:rFonts w:ascii="Helvetica" w:eastAsia="Times New Roman" w:hAnsi="Helvetica" w:cs="Helvetica"/>
                <w:i/>
                <w:iCs/>
                <w:sz w:val="20"/>
                <w:szCs w:val="20"/>
                <w:lang w:eastAsia="en-GB"/>
              </w:rPr>
              <w:t>January</w:t>
            </w:r>
          </w:p>
        </w:tc>
        <w:tc>
          <w:tcPr>
            <w:tcW w:w="2018" w:type="dxa"/>
            <w:tcBorders>
              <w:top w:val="single" w:sz="4" w:space="0" w:color="0077C3"/>
              <w:left w:val="single" w:sz="4" w:space="0" w:color="0077C3"/>
              <w:bottom w:val="single" w:sz="4" w:space="0" w:color="0077C3"/>
              <w:right w:val="single" w:sz="4" w:space="0" w:color="0077C3"/>
            </w:tcBorders>
          </w:tcPr>
          <w:p w14:paraId="5EE826CF" w14:textId="7DAD2E52"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Cardiff CIWW training camp</w:t>
            </w:r>
          </w:p>
        </w:tc>
        <w:tc>
          <w:tcPr>
            <w:tcW w:w="1582" w:type="dxa"/>
            <w:tcBorders>
              <w:top w:val="single" w:sz="4" w:space="0" w:color="0077C3"/>
              <w:left w:val="single" w:sz="4" w:space="0" w:color="0077C3"/>
              <w:bottom w:val="single" w:sz="4" w:space="0" w:color="0077C3"/>
              <w:right w:val="single" w:sz="4" w:space="0" w:color="0077C3"/>
            </w:tcBorders>
          </w:tcPr>
          <w:p w14:paraId="0B25B74F" w14:textId="0D7DEC94"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91" w:type="dxa"/>
            <w:tcBorders>
              <w:top w:val="single" w:sz="4" w:space="0" w:color="0077C3"/>
              <w:left w:val="single" w:sz="4" w:space="0" w:color="0077C3"/>
              <w:bottom w:val="single" w:sz="4" w:space="0" w:color="0077C3"/>
              <w:right w:val="single" w:sz="4" w:space="0" w:color="0077C3"/>
            </w:tcBorders>
          </w:tcPr>
          <w:p w14:paraId="40F5F896" w14:textId="49250F78" w:rsidR="00DC1BC4" w:rsidRPr="003A4DD2" w:rsidRDefault="00DC1BC4" w:rsidP="00DC1BC4">
            <w:pP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Performance</w:t>
            </w:r>
            <w:r>
              <w:rPr>
                <w:rFonts w:ascii="Helvetica" w:eastAsia="Times New Roman" w:hAnsi="Helvetica" w:cs="Helvetica"/>
                <w:i/>
                <w:iCs/>
                <w:sz w:val="20"/>
                <w:szCs w:val="20"/>
                <w:lang w:eastAsia="en-GB"/>
              </w:rPr>
              <w:t xml:space="preserve"> and Talent</w:t>
            </w:r>
          </w:p>
        </w:tc>
        <w:tc>
          <w:tcPr>
            <w:tcW w:w="1639" w:type="dxa"/>
            <w:tcBorders>
              <w:top w:val="single" w:sz="4" w:space="0" w:color="0077C3"/>
              <w:left w:val="single" w:sz="4" w:space="0" w:color="0077C3"/>
              <w:bottom w:val="single" w:sz="4" w:space="0" w:color="0077C3"/>
              <w:right w:val="single" w:sz="4" w:space="0" w:color="0077C3"/>
            </w:tcBorders>
          </w:tcPr>
          <w:p w14:paraId="374E76BF" w14:textId="2DCF4630"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Speed endurance and feature tech</w:t>
            </w:r>
          </w:p>
        </w:tc>
      </w:tr>
      <w:tr w:rsidR="00DC1BC4" w:rsidRPr="00F57A58" w14:paraId="10C263C8"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0508DB6B" w14:textId="1F9EF64F"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8</w:t>
            </w:r>
          </w:p>
        </w:tc>
        <w:tc>
          <w:tcPr>
            <w:tcW w:w="1535" w:type="dxa"/>
            <w:tcBorders>
              <w:top w:val="single" w:sz="4" w:space="0" w:color="0077C3"/>
              <w:left w:val="single" w:sz="4" w:space="0" w:color="0077C3"/>
              <w:bottom w:val="single" w:sz="4" w:space="0" w:color="0077C3"/>
              <w:right w:val="single" w:sz="4" w:space="0" w:color="0077C3"/>
            </w:tcBorders>
          </w:tcPr>
          <w:p w14:paraId="3FD64D72" w14:textId="5339DD40"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17-18</w:t>
            </w:r>
            <w:r w:rsidRPr="00A9594C">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January </w:t>
            </w:r>
          </w:p>
        </w:tc>
        <w:tc>
          <w:tcPr>
            <w:tcW w:w="2018" w:type="dxa"/>
            <w:tcBorders>
              <w:top w:val="single" w:sz="4" w:space="0" w:color="0077C3"/>
              <w:left w:val="single" w:sz="4" w:space="0" w:color="0077C3"/>
              <w:bottom w:val="single" w:sz="4" w:space="0" w:color="0077C3"/>
              <w:right w:val="single" w:sz="4" w:space="0" w:color="0077C3"/>
            </w:tcBorders>
          </w:tcPr>
          <w:p w14:paraId="1B65E363" w14:textId="3927C674"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Lee Valley</w:t>
            </w:r>
          </w:p>
        </w:tc>
        <w:tc>
          <w:tcPr>
            <w:tcW w:w="1582" w:type="dxa"/>
            <w:tcBorders>
              <w:top w:val="single" w:sz="4" w:space="0" w:color="0077C3"/>
              <w:left w:val="single" w:sz="4" w:space="0" w:color="0077C3"/>
              <w:bottom w:val="single" w:sz="4" w:space="0" w:color="0077C3"/>
              <w:right w:val="single" w:sz="4" w:space="0" w:color="0077C3"/>
            </w:tcBorders>
          </w:tcPr>
          <w:p w14:paraId="2ED0FFB1" w14:textId="673BEC2B"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91" w:type="dxa"/>
            <w:tcBorders>
              <w:top w:val="single" w:sz="4" w:space="0" w:color="0077C3"/>
              <w:left w:val="single" w:sz="4" w:space="0" w:color="0077C3"/>
              <w:bottom w:val="single" w:sz="4" w:space="0" w:color="0077C3"/>
              <w:right w:val="single" w:sz="4" w:space="0" w:color="0077C3"/>
            </w:tcBorders>
          </w:tcPr>
          <w:p w14:paraId="22EE0205" w14:textId="2E993F62" w:rsidR="00DC1BC4" w:rsidRPr="000266FF" w:rsidRDefault="00DC1BC4" w:rsidP="00DC1BC4">
            <w:pP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Performance</w:t>
            </w:r>
            <w:r>
              <w:rPr>
                <w:rFonts w:ascii="Helvetica" w:eastAsia="Times New Roman" w:hAnsi="Helvetica" w:cs="Helvetica"/>
                <w:i/>
                <w:iCs/>
                <w:sz w:val="20"/>
                <w:szCs w:val="20"/>
                <w:lang w:eastAsia="en-GB"/>
              </w:rPr>
              <w:t xml:space="preserve"> and Talent</w:t>
            </w:r>
          </w:p>
        </w:tc>
        <w:tc>
          <w:tcPr>
            <w:tcW w:w="1639" w:type="dxa"/>
            <w:tcBorders>
              <w:top w:val="single" w:sz="4" w:space="0" w:color="0077C3"/>
              <w:left w:val="single" w:sz="4" w:space="0" w:color="0077C3"/>
              <w:bottom w:val="single" w:sz="4" w:space="0" w:color="0077C3"/>
              <w:right w:val="single" w:sz="4" w:space="0" w:color="0077C3"/>
            </w:tcBorders>
          </w:tcPr>
          <w:p w14:paraId="1FD02FB1" w14:textId="4821683F"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Speed endurance and feature tech</w:t>
            </w:r>
          </w:p>
        </w:tc>
      </w:tr>
      <w:tr w:rsidR="00DC1BC4" w:rsidRPr="00F57A58" w14:paraId="75DE421F"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0C7AB844" w14:textId="24C330E8"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9</w:t>
            </w:r>
          </w:p>
        </w:tc>
        <w:tc>
          <w:tcPr>
            <w:tcW w:w="1535" w:type="dxa"/>
            <w:tcBorders>
              <w:top w:val="single" w:sz="4" w:space="0" w:color="0077C3"/>
              <w:left w:val="single" w:sz="4" w:space="0" w:color="0077C3"/>
              <w:bottom w:val="single" w:sz="4" w:space="0" w:color="0077C3"/>
              <w:right w:val="single" w:sz="4" w:space="0" w:color="0077C3"/>
            </w:tcBorders>
          </w:tcPr>
          <w:p w14:paraId="5AFBBC8D" w14:textId="53157D5B"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25</w:t>
            </w:r>
            <w:r w:rsidRPr="00437572">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vertAlign w:val="superscript"/>
                <w:lang w:eastAsia="en-GB"/>
              </w:rPr>
              <w:t xml:space="preserve"> </w:t>
            </w:r>
            <w:r>
              <w:rPr>
                <w:rFonts w:ascii="Helvetica" w:eastAsia="Times New Roman" w:hAnsi="Helvetica" w:cs="Helvetica"/>
                <w:i/>
                <w:iCs/>
                <w:sz w:val="20"/>
                <w:szCs w:val="20"/>
                <w:lang w:eastAsia="en-GB"/>
              </w:rPr>
              <w:t>January</w:t>
            </w:r>
          </w:p>
        </w:tc>
        <w:tc>
          <w:tcPr>
            <w:tcW w:w="2018" w:type="dxa"/>
            <w:tcBorders>
              <w:top w:val="single" w:sz="4" w:space="0" w:color="0077C3"/>
              <w:left w:val="single" w:sz="4" w:space="0" w:color="0077C3"/>
              <w:bottom w:val="single" w:sz="4" w:space="0" w:color="0077C3"/>
              <w:right w:val="single" w:sz="4" w:space="0" w:color="0077C3"/>
            </w:tcBorders>
          </w:tcPr>
          <w:p w14:paraId="067D61BD" w14:textId="4201D053"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 xml:space="preserve">Regional </w:t>
            </w:r>
          </w:p>
        </w:tc>
        <w:tc>
          <w:tcPr>
            <w:tcW w:w="1582" w:type="dxa"/>
            <w:tcBorders>
              <w:top w:val="single" w:sz="4" w:space="0" w:color="0077C3"/>
              <w:left w:val="single" w:sz="4" w:space="0" w:color="0077C3"/>
              <w:bottom w:val="single" w:sz="4" w:space="0" w:color="0077C3"/>
              <w:right w:val="single" w:sz="4" w:space="0" w:color="0077C3"/>
            </w:tcBorders>
          </w:tcPr>
          <w:p w14:paraId="131B5473" w14:textId="0F42EACB"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w:t>
            </w:r>
          </w:p>
        </w:tc>
        <w:tc>
          <w:tcPr>
            <w:tcW w:w="1791" w:type="dxa"/>
            <w:tcBorders>
              <w:top w:val="single" w:sz="4" w:space="0" w:color="0077C3"/>
              <w:left w:val="single" w:sz="4" w:space="0" w:color="0077C3"/>
              <w:bottom w:val="single" w:sz="4" w:space="0" w:color="0077C3"/>
              <w:right w:val="single" w:sz="4" w:space="0" w:color="0077C3"/>
            </w:tcBorders>
          </w:tcPr>
          <w:p w14:paraId="1A836984" w14:textId="5804609F" w:rsidR="00DC1BC4" w:rsidRPr="000266FF" w:rsidRDefault="00DC1BC4" w:rsidP="00DC1BC4">
            <w:pP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Performance &amp; Talent</w:t>
            </w:r>
            <w:r>
              <w:rPr>
                <w:rFonts w:ascii="Helvetica" w:eastAsia="Times New Roman" w:hAnsi="Helvetica" w:cs="Helvetica"/>
                <w:i/>
                <w:iCs/>
                <w:sz w:val="20"/>
                <w:szCs w:val="20"/>
                <w:lang w:eastAsia="en-GB"/>
              </w:rPr>
              <w:t>, plus regional</w:t>
            </w:r>
            <w:r w:rsidRPr="00496A0B">
              <w:rPr>
                <w:rFonts w:ascii="Helvetica" w:eastAsia="Times New Roman" w:hAnsi="Helvetica" w:cs="Helvetica"/>
                <w:i/>
                <w:iCs/>
                <w:sz w:val="20"/>
                <w:szCs w:val="20"/>
                <w:lang w:eastAsia="en-GB"/>
              </w:rPr>
              <w:t> </w:t>
            </w:r>
          </w:p>
        </w:tc>
        <w:tc>
          <w:tcPr>
            <w:tcW w:w="1639" w:type="dxa"/>
            <w:tcBorders>
              <w:top w:val="single" w:sz="4" w:space="0" w:color="0077C3"/>
              <w:left w:val="single" w:sz="4" w:space="0" w:color="0077C3"/>
              <w:bottom w:val="single" w:sz="4" w:space="0" w:color="0077C3"/>
              <w:right w:val="single" w:sz="4" w:space="0" w:color="0077C3"/>
            </w:tcBorders>
          </w:tcPr>
          <w:p w14:paraId="3E73A719" w14:textId="3AFB8DC0"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TBC</w:t>
            </w:r>
          </w:p>
        </w:tc>
      </w:tr>
      <w:tr w:rsidR="00DC1BC4" w:rsidRPr="00F57A58" w14:paraId="2117C47D"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2DA79046" w14:textId="5F79DE5B" w:rsidR="00DC1BC4"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10</w:t>
            </w:r>
          </w:p>
        </w:tc>
        <w:tc>
          <w:tcPr>
            <w:tcW w:w="1535" w:type="dxa"/>
            <w:tcBorders>
              <w:top w:val="single" w:sz="4" w:space="0" w:color="0077C3"/>
              <w:left w:val="single" w:sz="4" w:space="0" w:color="0077C3"/>
              <w:bottom w:val="single" w:sz="4" w:space="0" w:color="0077C3"/>
              <w:right w:val="single" w:sz="4" w:space="0" w:color="0077C3"/>
            </w:tcBorders>
          </w:tcPr>
          <w:p w14:paraId="1056AACB" w14:textId="783DF003" w:rsidR="00DC1BC4"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31</w:t>
            </w:r>
            <w:r w:rsidRPr="00200329">
              <w:rPr>
                <w:rFonts w:ascii="Helvetica" w:eastAsia="Times New Roman" w:hAnsi="Helvetica" w:cs="Helvetica"/>
                <w:i/>
                <w:iCs/>
                <w:sz w:val="20"/>
                <w:szCs w:val="20"/>
                <w:vertAlign w:val="superscript"/>
                <w:lang w:eastAsia="en-GB"/>
              </w:rPr>
              <w:t>st</w:t>
            </w:r>
            <w:r>
              <w:rPr>
                <w:rFonts w:ascii="Helvetica" w:eastAsia="Times New Roman" w:hAnsi="Helvetica" w:cs="Helvetica"/>
                <w:i/>
                <w:iCs/>
                <w:sz w:val="20"/>
                <w:szCs w:val="20"/>
                <w:lang w:eastAsia="en-GB"/>
              </w:rPr>
              <w:t>-1</w:t>
            </w:r>
            <w:r w:rsidRPr="00200329">
              <w:rPr>
                <w:rFonts w:ascii="Helvetica" w:eastAsia="Times New Roman" w:hAnsi="Helvetica" w:cs="Helvetica"/>
                <w:i/>
                <w:iCs/>
                <w:sz w:val="20"/>
                <w:szCs w:val="20"/>
                <w:vertAlign w:val="superscript"/>
                <w:lang w:eastAsia="en-GB"/>
              </w:rPr>
              <w:t>st</w:t>
            </w:r>
            <w:r>
              <w:rPr>
                <w:rFonts w:ascii="Helvetica" w:eastAsia="Times New Roman" w:hAnsi="Helvetica" w:cs="Helvetica"/>
                <w:i/>
                <w:iCs/>
                <w:sz w:val="20"/>
                <w:szCs w:val="20"/>
                <w:lang w:eastAsia="en-GB"/>
              </w:rPr>
              <w:t xml:space="preserve"> Feb</w:t>
            </w:r>
          </w:p>
        </w:tc>
        <w:tc>
          <w:tcPr>
            <w:tcW w:w="2018" w:type="dxa"/>
            <w:tcBorders>
              <w:top w:val="single" w:sz="4" w:space="0" w:color="0077C3"/>
              <w:left w:val="single" w:sz="4" w:space="0" w:color="0077C3"/>
              <w:bottom w:val="single" w:sz="4" w:space="0" w:color="0077C3"/>
              <w:right w:val="single" w:sz="4" w:space="0" w:color="0077C3"/>
            </w:tcBorders>
          </w:tcPr>
          <w:p w14:paraId="67E2EDA8" w14:textId="1DB3AA77" w:rsidR="00DC1BC4"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Supported training HPP (optional)</w:t>
            </w:r>
          </w:p>
        </w:tc>
        <w:tc>
          <w:tcPr>
            <w:tcW w:w="1582" w:type="dxa"/>
            <w:tcBorders>
              <w:top w:val="single" w:sz="4" w:space="0" w:color="0077C3"/>
              <w:left w:val="single" w:sz="4" w:space="0" w:color="0077C3"/>
              <w:bottom w:val="single" w:sz="4" w:space="0" w:color="0077C3"/>
              <w:right w:val="single" w:sz="4" w:space="0" w:color="0077C3"/>
            </w:tcBorders>
          </w:tcPr>
          <w:p w14:paraId="07C443EA" w14:textId="4CADF4A5" w:rsidR="00DC1BC4"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91" w:type="dxa"/>
            <w:tcBorders>
              <w:top w:val="single" w:sz="4" w:space="0" w:color="0077C3"/>
              <w:left w:val="single" w:sz="4" w:space="0" w:color="0077C3"/>
              <w:bottom w:val="single" w:sz="4" w:space="0" w:color="0077C3"/>
              <w:right w:val="single" w:sz="4" w:space="0" w:color="0077C3"/>
            </w:tcBorders>
          </w:tcPr>
          <w:p w14:paraId="0F6E217B" w14:textId="3BC8A965" w:rsidR="00DC1BC4" w:rsidRPr="00496A0B" w:rsidRDefault="00DC1BC4" w:rsidP="00DC1BC4">
            <w:pP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 xml:space="preserve">Performance </w:t>
            </w:r>
            <w:r>
              <w:rPr>
                <w:rFonts w:ascii="Helvetica" w:eastAsia="Times New Roman" w:hAnsi="Helvetica" w:cs="Helvetica"/>
                <w:i/>
                <w:iCs/>
                <w:sz w:val="20"/>
                <w:szCs w:val="20"/>
                <w:lang w:eastAsia="en-GB"/>
              </w:rPr>
              <w:t xml:space="preserve">and Talent </w:t>
            </w:r>
          </w:p>
        </w:tc>
        <w:tc>
          <w:tcPr>
            <w:tcW w:w="1639" w:type="dxa"/>
            <w:tcBorders>
              <w:top w:val="single" w:sz="4" w:space="0" w:color="0077C3"/>
              <w:left w:val="single" w:sz="4" w:space="0" w:color="0077C3"/>
              <w:bottom w:val="single" w:sz="4" w:space="0" w:color="0077C3"/>
              <w:right w:val="single" w:sz="4" w:space="0" w:color="0077C3"/>
            </w:tcBorders>
          </w:tcPr>
          <w:p w14:paraId="0F072B60" w14:textId="77777777" w:rsidR="00DC1BC4" w:rsidRPr="000266FF" w:rsidRDefault="00DC1BC4" w:rsidP="00DC1BC4">
            <w:pPr>
              <w:rPr>
                <w:rFonts w:ascii="Helvetica" w:eastAsia="Times New Roman" w:hAnsi="Helvetica" w:cs="Helvetica"/>
                <w:b/>
                <w:bCs/>
                <w:i/>
                <w:iCs/>
                <w:sz w:val="20"/>
                <w:szCs w:val="20"/>
                <w:lang w:eastAsia="en-GB"/>
              </w:rPr>
            </w:pPr>
          </w:p>
        </w:tc>
      </w:tr>
      <w:tr w:rsidR="00DC1BC4" w:rsidRPr="00F57A58" w14:paraId="6C0E83D4"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6A9B8982" w14:textId="46C93E4E"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11</w:t>
            </w:r>
          </w:p>
        </w:tc>
        <w:tc>
          <w:tcPr>
            <w:tcW w:w="1535" w:type="dxa"/>
            <w:tcBorders>
              <w:top w:val="single" w:sz="4" w:space="0" w:color="0077C3"/>
              <w:left w:val="single" w:sz="4" w:space="0" w:color="0077C3"/>
              <w:bottom w:val="single" w:sz="4" w:space="0" w:color="0077C3"/>
              <w:right w:val="single" w:sz="4" w:space="0" w:color="0077C3"/>
            </w:tcBorders>
          </w:tcPr>
          <w:p w14:paraId="6BF72FF1" w14:textId="7F21ECF3"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14-15</w:t>
            </w:r>
            <w:r w:rsidRPr="005F53EA">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Feb</w:t>
            </w:r>
          </w:p>
        </w:tc>
        <w:tc>
          <w:tcPr>
            <w:tcW w:w="2018" w:type="dxa"/>
            <w:tcBorders>
              <w:top w:val="single" w:sz="4" w:space="0" w:color="0077C3"/>
              <w:left w:val="single" w:sz="4" w:space="0" w:color="0077C3"/>
              <w:bottom w:val="single" w:sz="4" w:space="0" w:color="0077C3"/>
              <w:right w:val="single" w:sz="4" w:space="0" w:color="0077C3"/>
            </w:tcBorders>
          </w:tcPr>
          <w:p w14:paraId="04F72A17" w14:textId="41206047"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Lee Valley</w:t>
            </w:r>
          </w:p>
        </w:tc>
        <w:tc>
          <w:tcPr>
            <w:tcW w:w="1582" w:type="dxa"/>
            <w:tcBorders>
              <w:top w:val="single" w:sz="4" w:space="0" w:color="0077C3"/>
              <w:left w:val="single" w:sz="4" w:space="0" w:color="0077C3"/>
              <w:bottom w:val="single" w:sz="4" w:space="0" w:color="0077C3"/>
              <w:right w:val="single" w:sz="4" w:space="0" w:color="0077C3"/>
            </w:tcBorders>
          </w:tcPr>
          <w:p w14:paraId="19165973" w14:textId="187E41EA" w:rsidR="00DC1BC4" w:rsidRPr="000266FF"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w:t>
            </w:r>
          </w:p>
        </w:tc>
        <w:tc>
          <w:tcPr>
            <w:tcW w:w="1791" w:type="dxa"/>
            <w:tcBorders>
              <w:top w:val="single" w:sz="4" w:space="0" w:color="0077C3"/>
              <w:left w:val="single" w:sz="4" w:space="0" w:color="0077C3"/>
              <w:bottom w:val="single" w:sz="4" w:space="0" w:color="0077C3"/>
              <w:right w:val="single" w:sz="4" w:space="0" w:color="0077C3"/>
            </w:tcBorders>
          </w:tcPr>
          <w:p w14:paraId="097240E3" w14:textId="0478AF29" w:rsidR="00DC1BC4" w:rsidRPr="000266FF" w:rsidRDefault="00DC1BC4" w:rsidP="00DC1BC4">
            <w:pPr>
              <w:rPr>
                <w:rFonts w:ascii="Helvetica" w:eastAsia="Times New Roman" w:hAnsi="Helvetica" w:cs="Helvetica"/>
                <w:i/>
                <w:iCs/>
                <w:sz w:val="20"/>
                <w:szCs w:val="20"/>
                <w:lang w:eastAsia="en-GB"/>
              </w:rPr>
            </w:pPr>
            <w:r w:rsidRPr="003A4DD2">
              <w:rPr>
                <w:rFonts w:ascii="Helvetica" w:eastAsia="Times New Roman" w:hAnsi="Helvetica" w:cs="Helvetica"/>
                <w:i/>
                <w:iCs/>
                <w:sz w:val="20"/>
                <w:szCs w:val="20"/>
                <w:lang w:eastAsia="en-GB"/>
              </w:rPr>
              <w:t>Performance &amp; Talent (</w:t>
            </w:r>
            <w:r>
              <w:rPr>
                <w:rFonts w:ascii="Helvetica" w:eastAsia="Times New Roman" w:hAnsi="Helvetica" w:cs="Helvetica"/>
                <w:i/>
                <w:iCs/>
                <w:sz w:val="20"/>
                <w:szCs w:val="20"/>
                <w:lang w:eastAsia="en-GB"/>
              </w:rPr>
              <w:t xml:space="preserve">Oly &amp; </w:t>
            </w:r>
            <w:r w:rsidRPr="003A4DD2">
              <w:rPr>
                <w:rFonts w:ascii="Helvetica" w:eastAsia="Times New Roman" w:hAnsi="Helvetica" w:cs="Helvetica"/>
                <w:i/>
                <w:iCs/>
                <w:sz w:val="20"/>
                <w:szCs w:val="20"/>
                <w:lang w:eastAsia="en-GB"/>
              </w:rPr>
              <w:t>Legacy)</w:t>
            </w:r>
            <w:r w:rsidRPr="00496A0B">
              <w:rPr>
                <w:rFonts w:ascii="Helvetica" w:eastAsia="Times New Roman" w:hAnsi="Helvetica" w:cs="Helvetica"/>
                <w:i/>
                <w:iCs/>
                <w:sz w:val="20"/>
                <w:szCs w:val="20"/>
                <w:lang w:eastAsia="en-GB"/>
              </w:rPr>
              <w:t> </w:t>
            </w:r>
          </w:p>
        </w:tc>
        <w:tc>
          <w:tcPr>
            <w:tcW w:w="1639" w:type="dxa"/>
            <w:tcBorders>
              <w:top w:val="single" w:sz="4" w:space="0" w:color="0077C3"/>
              <w:left w:val="single" w:sz="4" w:space="0" w:color="0077C3"/>
              <w:bottom w:val="single" w:sz="4" w:space="0" w:color="0077C3"/>
              <w:right w:val="single" w:sz="4" w:space="0" w:color="0077C3"/>
            </w:tcBorders>
          </w:tcPr>
          <w:p w14:paraId="7F2FE91A" w14:textId="24E467DA" w:rsidR="00DC1BC4" w:rsidRPr="000266FF" w:rsidRDefault="00DC1BC4" w:rsidP="00DC1BC4">
            <w:pPr>
              <w:rPr>
                <w:rFonts w:ascii="Helvetica" w:eastAsia="Times New Roman" w:hAnsi="Helvetica" w:cs="Helvetica"/>
                <w:b/>
                <w:bCs/>
                <w:i/>
                <w:iCs/>
                <w:sz w:val="20"/>
                <w:szCs w:val="20"/>
                <w:lang w:eastAsia="en-GB"/>
              </w:rPr>
            </w:pPr>
            <w:r>
              <w:rPr>
                <w:rFonts w:ascii="Helvetica" w:eastAsia="Times New Roman" w:hAnsi="Helvetica" w:cs="Helvetica"/>
                <w:i/>
                <w:iCs/>
                <w:sz w:val="20"/>
                <w:szCs w:val="20"/>
                <w:lang w:eastAsia="en-GB"/>
              </w:rPr>
              <w:t>Speed endurance and feature tech</w:t>
            </w:r>
          </w:p>
        </w:tc>
      </w:tr>
      <w:tr w:rsidR="00DC1BC4" w:rsidRPr="00F57A58" w14:paraId="24FDFF42"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6085C1C4" w14:textId="28658C9B" w:rsidR="00DC1BC4"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12</w:t>
            </w:r>
          </w:p>
        </w:tc>
        <w:tc>
          <w:tcPr>
            <w:tcW w:w="1535" w:type="dxa"/>
            <w:tcBorders>
              <w:top w:val="single" w:sz="4" w:space="0" w:color="0077C3"/>
              <w:left w:val="single" w:sz="4" w:space="0" w:color="0077C3"/>
              <w:bottom w:val="single" w:sz="4" w:space="0" w:color="0077C3"/>
              <w:right w:val="single" w:sz="4" w:space="0" w:color="0077C3"/>
            </w:tcBorders>
          </w:tcPr>
          <w:p w14:paraId="0667639C" w14:textId="71DBA5E9" w:rsidR="00DC1BC4"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28 &amp; 1</w:t>
            </w:r>
            <w:r w:rsidRPr="002323AF">
              <w:rPr>
                <w:rFonts w:ascii="Helvetica" w:eastAsia="Times New Roman" w:hAnsi="Helvetica" w:cs="Helvetica"/>
                <w:i/>
                <w:iCs/>
                <w:sz w:val="20"/>
                <w:szCs w:val="20"/>
                <w:vertAlign w:val="superscript"/>
                <w:lang w:eastAsia="en-GB"/>
              </w:rPr>
              <w:t>st</w:t>
            </w:r>
            <w:r>
              <w:rPr>
                <w:rFonts w:ascii="Helvetica" w:eastAsia="Times New Roman" w:hAnsi="Helvetica" w:cs="Helvetica"/>
                <w:i/>
                <w:iCs/>
                <w:sz w:val="20"/>
                <w:szCs w:val="20"/>
                <w:lang w:eastAsia="en-GB"/>
              </w:rPr>
              <w:t xml:space="preserve"> March</w:t>
            </w:r>
          </w:p>
        </w:tc>
        <w:tc>
          <w:tcPr>
            <w:tcW w:w="2018" w:type="dxa"/>
            <w:tcBorders>
              <w:top w:val="single" w:sz="4" w:space="0" w:color="0077C3"/>
              <w:left w:val="single" w:sz="4" w:space="0" w:color="0077C3"/>
              <w:bottom w:val="single" w:sz="4" w:space="0" w:color="0077C3"/>
              <w:right w:val="single" w:sz="4" w:space="0" w:color="0077C3"/>
            </w:tcBorders>
          </w:tcPr>
          <w:p w14:paraId="4764FE43" w14:textId="40EA6D57" w:rsidR="00DC1BC4" w:rsidRDefault="00DC1BC4" w:rsidP="00DC1BC4">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Supported training HPP (optional)</w:t>
            </w:r>
          </w:p>
        </w:tc>
        <w:tc>
          <w:tcPr>
            <w:tcW w:w="1582" w:type="dxa"/>
            <w:tcBorders>
              <w:top w:val="single" w:sz="4" w:space="0" w:color="0077C3"/>
              <w:left w:val="single" w:sz="4" w:space="0" w:color="0077C3"/>
              <w:bottom w:val="single" w:sz="4" w:space="0" w:color="0077C3"/>
              <w:right w:val="single" w:sz="4" w:space="0" w:color="0077C3"/>
            </w:tcBorders>
          </w:tcPr>
          <w:p w14:paraId="087B18B9" w14:textId="2689AC91" w:rsidR="00DC1BC4" w:rsidRDefault="00DC1BC4" w:rsidP="00DC1BC4">
            <w:pPr>
              <w:rPr>
                <w:rFonts w:ascii="Helvetica" w:eastAsia="Times New Roman" w:hAnsi="Helvetica" w:cs="Helvetica"/>
                <w:i/>
                <w:iCs/>
                <w:sz w:val="18"/>
                <w:szCs w:val="18"/>
                <w:lang w:eastAsia="en-GB"/>
              </w:rPr>
            </w:pPr>
            <w:r>
              <w:rPr>
                <w:rFonts w:ascii="Helvetica" w:eastAsia="Times New Roman" w:hAnsi="Helvetica" w:cs="Helvetica"/>
                <w:i/>
                <w:iCs/>
                <w:sz w:val="20"/>
                <w:szCs w:val="20"/>
                <w:lang w:eastAsia="en-GB"/>
              </w:rPr>
              <w:t>2</w:t>
            </w:r>
          </w:p>
        </w:tc>
        <w:tc>
          <w:tcPr>
            <w:tcW w:w="1791" w:type="dxa"/>
            <w:tcBorders>
              <w:top w:val="single" w:sz="4" w:space="0" w:color="0077C3"/>
              <w:left w:val="single" w:sz="4" w:space="0" w:color="0077C3"/>
              <w:bottom w:val="single" w:sz="4" w:space="0" w:color="0077C3"/>
              <w:right w:val="single" w:sz="4" w:space="0" w:color="0077C3"/>
            </w:tcBorders>
          </w:tcPr>
          <w:p w14:paraId="75703683" w14:textId="4DDCE1C0" w:rsidR="00DC1BC4" w:rsidRPr="003A4DD2" w:rsidRDefault="00DC1BC4" w:rsidP="00DC1BC4">
            <w:pPr>
              <w:rPr>
                <w:rFonts w:ascii="Helvetica" w:eastAsia="Times New Roman" w:hAnsi="Helvetica" w:cs="Helvetica"/>
                <w:i/>
                <w:iCs/>
                <w:sz w:val="20"/>
                <w:szCs w:val="20"/>
                <w:lang w:eastAsia="en-GB"/>
              </w:rPr>
            </w:pPr>
            <w:r w:rsidRPr="00496A0B">
              <w:rPr>
                <w:rFonts w:ascii="Helvetica" w:eastAsia="Times New Roman" w:hAnsi="Helvetica" w:cs="Helvetica"/>
                <w:i/>
                <w:iCs/>
                <w:sz w:val="20"/>
                <w:szCs w:val="20"/>
                <w:lang w:eastAsia="en-GB"/>
              </w:rPr>
              <w:t xml:space="preserve">Performance </w:t>
            </w:r>
            <w:r>
              <w:rPr>
                <w:rFonts w:ascii="Helvetica" w:eastAsia="Times New Roman" w:hAnsi="Helvetica" w:cs="Helvetica"/>
                <w:i/>
                <w:iCs/>
                <w:sz w:val="20"/>
                <w:szCs w:val="20"/>
                <w:lang w:eastAsia="en-GB"/>
              </w:rPr>
              <w:t>and Talent</w:t>
            </w:r>
          </w:p>
        </w:tc>
        <w:tc>
          <w:tcPr>
            <w:tcW w:w="1639" w:type="dxa"/>
            <w:tcBorders>
              <w:top w:val="single" w:sz="4" w:space="0" w:color="0077C3"/>
              <w:left w:val="single" w:sz="4" w:space="0" w:color="0077C3"/>
              <w:bottom w:val="single" w:sz="4" w:space="0" w:color="0077C3"/>
              <w:right w:val="single" w:sz="4" w:space="0" w:color="0077C3"/>
            </w:tcBorders>
          </w:tcPr>
          <w:p w14:paraId="6CE84077" w14:textId="2DCD73F8" w:rsidR="00DC1BC4" w:rsidRPr="000266FF" w:rsidRDefault="00DC1BC4" w:rsidP="00DC1BC4">
            <w:pPr>
              <w:rPr>
                <w:rFonts w:ascii="Helvetica" w:eastAsia="Times New Roman" w:hAnsi="Helvetica" w:cs="Helvetica"/>
                <w:b/>
                <w:bCs/>
                <w:i/>
                <w:iCs/>
                <w:sz w:val="20"/>
                <w:szCs w:val="20"/>
                <w:lang w:eastAsia="en-GB"/>
              </w:rPr>
            </w:pPr>
            <w:r w:rsidRPr="00AC64E9">
              <w:rPr>
                <w:rFonts w:ascii="Helvetica" w:hAnsi="Helvetica" w:cs="Helvetica"/>
              </w:rPr>
              <w:t>TBC</w:t>
            </w:r>
          </w:p>
        </w:tc>
      </w:tr>
      <w:tr w:rsidR="00757CA5" w:rsidRPr="00F57A58" w14:paraId="5BB00A1A" w14:textId="77777777" w:rsidTr="00161FCE">
        <w:trPr>
          <w:trHeight w:val="485"/>
        </w:trPr>
        <w:tc>
          <w:tcPr>
            <w:tcW w:w="1170" w:type="dxa"/>
            <w:tcBorders>
              <w:top w:val="single" w:sz="4" w:space="0" w:color="0077C3"/>
              <w:left w:val="single" w:sz="4" w:space="0" w:color="0077C3"/>
              <w:bottom w:val="single" w:sz="4" w:space="0" w:color="0077C3"/>
              <w:right w:val="single" w:sz="4" w:space="0" w:color="0077C3"/>
            </w:tcBorders>
          </w:tcPr>
          <w:p w14:paraId="7C1131A9" w14:textId="4D03C958" w:rsidR="00757CA5" w:rsidRPr="00496A0B"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15</w:t>
            </w:r>
          </w:p>
        </w:tc>
        <w:tc>
          <w:tcPr>
            <w:tcW w:w="1535" w:type="dxa"/>
            <w:tcBorders>
              <w:top w:val="single" w:sz="4" w:space="0" w:color="0077C3"/>
              <w:left w:val="single" w:sz="4" w:space="0" w:color="0077C3"/>
              <w:bottom w:val="single" w:sz="4" w:space="0" w:color="0077C3"/>
              <w:right w:val="single" w:sz="4" w:space="0" w:color="0077C3"/>
            </w:tcBorders>
          </w:tcPr>
          <w:p w14:paraId="3AAB288A" w14:textId="1B1F8B0C" w:rsidR="00757CA5"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28</w:t>
            </w:r>
            <w:r w:rsidR="00C44D57">
              <w:rPr>
                <w:rFonts w:ascii="Helvetica" w:eastAsia="Times New Roman" w:hAnsi="Helvetica" w:cs="Helvetica"/>
                <w:i/>
                <w:iCs/>
                <w:sz w:val="20"/>
                <w:szCs w:val="20"/>
                <w:lang w:eastAsia="en-GB"/>
              </w:rPr>
              <w:t xml:space="preserve"> </w:t>
            </w:r>
            <w:r>
              <w:rPr>
                <w:rFonts w:ascii="Helvetica" w:eastAsia="Times New Roman" w:hAnsi="Helvetica" w:cs="Helvetica"/>
                <w:i/>
                <w:iCs/>
                <w:sz w:val="20"/>
                <w:szCs w:val="20"/>
                <w:lang w:eastAsia="en-GB"/>
              </w:rPr>
              <w:t>&amp;</w:t>
            </w:r>
            <w:r w:rsidR="00C44D57">
              <w:rPr>
                <w:rFonts w:ascii="Helvetica" w:eastAsia="Times New Roman" w:hAnsi="Helvetica" w:cs="Helvetica"/>
                <w:i/>
                <w:iCs/>
                <w:sz w:val="20"/>
                <w:szCs w:val="20"/>
                <w:lang w:eastAsia="en-GB"/>
              </w:rPr>
              <w:t xml:space="preserve"> </w:t>
            </w:r>
            <w:r>
              <w:rPr>
                <w:rFonts w:ascii="Helvetica" w:eastAsia="Times New Roman" w:hAnsi="Helvetica" w:cs="Helvetica"/>
                <w:i/>
                <w:iCs/>
                <w:sz w:val="20"/>
                <w:szCs w:val="20"/>
                <w:lang w:eastAsia="en-GB"/>
              </w:rPr>
              <w:t>29</w:t>
            </w:r>
            <w:r w:rsidRPr="001317B2">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March 2025</w:t>
            </w:r>
          </w:p>
        </w:tc>
        <w:tc>
          <w:tcPr>
            <w:tcW w:w="2018" w:type="dxa"/>
            <w:tcBorders>
              <w:top w:val="single" w:sz="4" w:space="0" w:color="0077C3"/>
              <w:left w:val="single" w:sz="4" w:space="0" w:color="0077C3"/>
              <w:bottom w:val="single" w:sz="4" w:space="0" w:color="0077C3"/>
              <w:right w:val="single" w:sz="4" w:space="0" w:color="0077C3"/>
            </w:tcBorders>
          </w:tcPr>
          <w:p w14:paraId="533F119F" w14:textId="6852A2F8" w:rsidR="00757CA5"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GB Selection</w:t>
            </w:r>
          </w:p>
        </w:tc>
        <w:tc>
          <w:tcPr>
            <w:tcW w:w="1582" w:type="dxa"/>
            <w:tcBorders>
              <w:top w:val="single" w:sz="4" w:space="0" w:color="0077C3"/>
              <w:left w:val="single" w:sz="4" w:space="0" w:color="0077C3"/>
              <w:bottom w:val="single" w:sz="4" w:space="0" w:color="0077C3"/>
              <w:right w:val="single" w:sz="4" w:space="0" w:color="0077C3"/>
            </w:tcBorders>
          </w:tcPr>
          <w:p w14:paraId="3593D249" w14:textId="341A6B09" w:rsidR="00757CA5" w:rsidRDefault="00757CA5" w:rsidP="00757CA5">
            <w:pPr>
              <w:jc w:val="cente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91" w:type="dxa"/>
            <w:tcBorders>
              <w:top w:val="single" w:sz="4" w:space="0" w:color="0077C3"/>
              <w:left w:val="single" w:sz="4" w:space="0" w:color="0077C3"/>
              <w:bottom w:val="single" w:sz="4" w:space="0" w:color="0077C3"/>
              <w:right w:val="single" w:sz="4" w:space="0" w:color="0077C3"/>
            </w:tcBorders>
          </w:tcPr>
          <w:p w14:paraId="02F705FA" w14:textId="49ADEC2A" w:rsidR="00757CA5" w:rsidRPr="003A4DD2"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Performance plus individual identified from selection invitations</w:t>
            </w:r>
          </w:p>
        </w:tc>
        <w:tc>
          <w:tcPr>
            <w:tcW w:w="1639" w:type="dxa"/>
            <w:tcBorders>
              <w:top w:val="single" w:sz="4" w:space="0" w:color="0077C3"/>
              <w:left w:val="single" w:sz="4" w:space="0" w:color="0077C3"/>
              <w:bottom w:val="single" w:sz="4" w:space="0" w:color="0077C3"/>
              <w:right w:val="single" w:sz="4" w:space="0" w:color="0077C3"/>
            </w:tcBorders>
          </w:tcPr>
          <w:p w14:paraId="59ACF7EC" w14:textId="3049D183" w:rsidR="00757CA5" w:rsidRPr="000266FF" w:rsidRDefault="00757CA5" w:rsidP="00757CA5">
            <w:pPr>
              <w:rPr>
                <w:rFonts w:ascii="Helvetica" w:eastAsia="Times New Roman" w:hAnsi="Helvetica" w:cs="Helvetica"/>
                <w:b/>
                <w:bCs/>
                <w:i/>
                <w:iCs/>
                <w:sz w:val="20"/>
                <w:szCs w:val="20"/>
                <w:lang w:eastAsia="en-GB"/>
              </w:rPr>
            </w:pPr>
            <w:r>
              <w:rPr>
                <w:rFonts w:ascii="Helvetica" w:hAnsi="Helvetica" w:cs="Helvetica"/>
              </w:rPr>
              <w:t xml:space="preserve">Geoff, Jon and Emily </w:t>
            </w:r>
          </w:p>
        </w:tc>
      </w:tr>
      <w:tr w:rsidR="00757CA5" w:rsidRPr="00F57A58" w14:paraId="748897B6"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636ECAD1" w14:textId="1AF768A8" w:rsidR="00757CA5" w:rsidRPr="00496A0B"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16</w:t>
            </w:r>
          </w:p>
        </w:tc>
        <w:tc>
          <w:tcPr>
            <w:tcW w:w="1535" w:type="dxa"/>
            <w:tcBorders>
              <w:top w:val="single" w:sz="4" w:space="0" w:color="0077C3"/>
              <w:left w:val="single" w:sz="4" w:space="0" w:color="0077C3"/>
              <w:bottom w:val="single" w:sz="4" w:space="0" w:color="0077C3"/>
              <w:right w:val="single" w:sz="4" w:space="0" w:color="0077C3"/>
            </w:tcBorders>
          </w:tcPr>
          <w:p w14:paraId="2C6790C3" w14:textId="0513FEEB" w:rsidR="00757CA5" w:rsidRPr="00016472" w:rsidRDefault="00757CA5" w:rsidP="00757CA5">
            <w:pPr>
              <w:rPr>
                <w:rFonts w:ascii="Helvetica" w:eastAsia="Times New Roman" w:hAnsi="Helvetica" w:cs="Helvetica"/>
                <w:i/>
                <w:iCs/>
                <w:sz w:val="20"/>
                <w:szCs w:val="20"/>
                <w:vertAlign w:val="superscript"/>
                <w:lang w:eastAsia="en-GB"/>
              </w:rPr>
            </w:pPr>
            <w:r>
              <w:rPr>
                <w:rFonts w:ascii="Helvetica" w:eastAsia="Times New Roman" w:hAnsi="Helvetica" w:cs="Helvetica"/>
                <w:i/>
                <w:iCs/>
                <w:sz w:val="20"/>
                <w:szCs w:val="20"/>
                <w:lang w:eastAsia="en-GB"/>
              </w:rPr>
              <w:t>8-9</w:t>
            </w:r>
            <w:r w:rsidRPr="003614A7">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April</w:t>
            </w:r>
          </w:p>
        </w:tc>
        <w:tc>
          <w:tcPr>
            <w:tcW w:w="2018" w:type="dxa"/>
            <w:tcBorders>
              <w:top w:val="single" w:sz="4" w:space="0" w:color="0077C3"/>
              <w:left w:val="single" w:sz="4" w:space="0" w:color="0077C3"/>
              <w:bottom w:val="single" w:sz="4" w:space="0" w:color="0077C3"/>
              <w:right w:val="single" w:sz="4" w:space="0" w:color="0077C3"/>
            </w:tcBorders>
          </w:tcPr>
          <w:p w14:paraId="1C2964B4" w14:textId="57F7589C" w:rsidR="00757CA5"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HPP Training Camp</w:t>
            </w:r>
          </w:p>
        </w:tc>
        <w:tc>
          <w:tcPr>
            <w:tcW w:w="1582" w:type="dxa"/>
            <w:tcBorders>
              <w:top w:val="single" w:sz="4" w:space="0" w:color="0077C3"/>
              <w:left w:val="single" w:sz="4" w:space="0" w:color="0077C3"/>
              <w:bottom w:val="single" w:sz="4" w:space="0" w:color="0077C3"/>
              <w:right w:val="single" w:sz="4" w:space="0" w:color="0077C3"/>
            </w:tcBorders>
          </w:tcPr>
          <w:p w14:paraId="7B091B63" w14:textId="2D39DB74" w:rsidR="00757CA5" w:rsidRDefault="00757CA5" w:rsidP="00757CA5">
            <w:pP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91" w:type="dxa"/>
            <w:tcBorders>
              <w:top w:val="single" w:sz="4" w:space="0" w:color="0077C3"/>
              <w:left w:val="single" w:sz="4" w:space="0" w:color="0077C3"/>
              <w:bottom w:val="single" w:sz="4" w:space="0" w:color="0077C3"/>
              <w:right w:val="single" w:sz="4" w:space="0" w:color="0077C3"/>
            </w:tcBorders>
          </w:tcPr>
          <w:p w14:paraId="276CA88A" w14:textId="0D14F300" w:rsidR="00757CA5" w:rsidRDefault="00757CA5" w:rsidP="00757CA5">
            <w:pPr>
              <w:rPr>
                <w:rFonts w:ascii="Helvetica" w:eastAsia="Times New Roman" w:hAnsi="Helvetica" w:cs="Helvetica"/>
                <w:i/>
                <w:iCs/>
                <w:sz w:val="20"/>
                <w:szCs w:val="20"/>
                <w:lang w:eastAsia="en-GB"/>
              </w:rPr>
            </w:pPr>
            <w:r w:rsidRPr="003A4DD2">
              <w:rPr>
                <w:rFonts w:ascii="Helvetica" w:eastAsia="Times New Roman" w:hAnsi="Helvetica" w:cs="Helvetica"/>
                <w:i/>
                <w:iCs/>
                <w:sz w:val="20"/>
                <w:szCs w:val="20"/>
                <w:lang w:eastAsia="en-GB"/>
              </w:rPr>
              <w:t>Performance &amp; Talent, plus regional</w:t>
            </w:r>
          </w:p>
        </w:tc>
        <w:tc>
          <w:tcPr>
            <w:tcW w:w="1639" w:type="dxa"/>
            <w:tcBorders>
              <w:top w:val="single" w:sz="4" w:space="0" w:color="0077C3"/>
              <w:left w:val="single" w:sz="4" w:space="0" w:color="0077C3"/>
              <w:bottom w:val="single" w:sz="4" w:space="0" w:color="0077C3"/>
              <w:right w:val="single" w:sz="4" w:space="0" w:color="0077C3"/>
            </w:tcBorders>
          </w:tcPr>
          <w:p w14:paraId="0E8A8E7A" w14:textId="77BB07CF" w:rsidR="00757CA5" w:rsidRPr="000266FF" w:rsidRDefault="00757CA5" w:rsidP="00757CA5">
            <w:pPr>
              <w:rPr>
                <w:rFonts w:ascii="Helvetica" w:eastAsia="Times New Roman" w:hAnsi="Helvetica" w:cs="Helvetica"/>
                <w:b/>
                <w:bCs/>
                <w:i/>
                <w:iCs/>
                <w:sz w:val="20"/>
                <w:szCs w:val="20"/>
                <w:lang w:eastAsia="en-GB"/>
              </w:rPr>
            </w:pPr>
            <w:r>
              <w:rPr>
                <w:rFonts w:ascii="Helvetica" w:hAnsi="Helvetica" w:cs="Helvetica"/>
              </w:rPr>
              <w:t>Race prep - features</w:t>
            </w:r>
          </w:p>
        </w:tc>
      </w:tr>
      <w:tr w:rsidR="00757CA5" w:rsidRPr="00F57A58" w14:paraId="625B9A38"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3FE15A6F" w14:textId="528AE933" w:rsidR="00757CA5" w:rsidRPr="00496A0B"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17</w:t>
            </w:r>
          </w:p>
        </w:tc>
        <w:tc>
          <w:tcPr>
            <w:tcW w:w="1535" w:type="dxa"/>
            <w:tcBorders>
              <w:top w:val="single" w:sz="4" w:space="0" w:color="0077C3"/>
              <w:left w:val="single" w:sz="4" w:space="0" w:color="0077C3"/>
              <w:bottom w:val="single" w:sz="4" w:space="0" w:color="0077C3"/>
              <w:right w:val="single" w:sz="4" w:space="0" w:color="0077C3"/>
            </w:tcBorders>
          </w:tcPr>
          <w:p w14:paraId="435718E2" w14:textId="32D7A1FB" w:rsidR="00757CA5"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11-12</w:t>
            </w:r>
            <w:r w:rsidRPr="003614A7">
              <w:rPr>
                <w:rFonts w:ascii="Helvetica" w:eastAsia="Times New Roman" w:hAnsi="Helvetica" w:cs="Helvetica"/>
                <w:i/>
                <w:iCs/>
                <w:sz w:val="20"/>
                <w:szCs w:val="20"/>
                <w:vertAlign w:val="superscript"/>
                <w:lang w:eastAsia="en-GB"/>
              </w:rPr>
              <w:t>th</w:t>
            </w:r>
            <w:r>
              <w:rPr>
                <w:rFonts w:ascii="Helvetica" w:eastAsia="Times New Roman" w:hAnsi="Helvetica" w:cs="Helvetica"/>
                <w:i/>
                <w:iCs/>
                <w:sz w:val="20"/>
                <w:szCs w:val="20"/>
                <w:lang w:eastAsia="en-GB"/>
              </w:rPr>
              <w:t xml:space="preserve"> April</w:t>
            </w:r>
          </w:p>
        </w:tc>
        <w:tc>
          <w:tcPr>
            <w:tcW w:w="2018" w:type="dxa"/>
            <w:tcBorders>
              <w:top w:val="single" w:sz="4" w:space="0" w:color="0077C3"/>
              <w:left w:val="single" w:sz="4" w:space="0" w:color="0077C3"/>
              <w:bottom w:val="single" w:sz="4" w:space="0" w:color="0077C3"/>
              <w:right w:val="single" w:sz="4" w:space="0" w:color="0077C3"/>
            </w:tcBorders>
          </w:tcPr>
          <w:p w14:paraId="7F6277A8" w14:textId="366839A7" w:rsidR="00757CA5" w:rsidRPr="00496A0B"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GB Selection HPP</w:t>
            </w:r>
          </w:p>
        </w:tc>
        <w:tc>
          <w:tcPr>
            <w:tcW w:w="1582" w:type="dxa"/>
            <w:tcBorders>
              <w:top w:val="single" w:sz="4" w:space="0" w:color="0077C3"/>
              <w:left w:val="single" w:sz="4" w:space="0" w:color="0077C3"/>
              <w:bottom w:val="single" w:sz="4" w:space="0" w:color="0077C3"/>
              <w:right w:val="single" w:sz="4" w:space="0" w:color="0077C3"/>
            </w:tcBorders>
          </w:tcPr>
          <w:p w14:paraId="7F9554E6" w14:textId="48FB032A" w:rsidR="00757CA5" w:rsidRPr="00496A0B" w:rsidRDefault="00757CA5" w:rsidP="00757CA5">
            <w:pPr>
              <w:rPr>
                <w:rFonts w:ascii="Helvetica" w:eastAsia="Times New Roman" w:hAnsi="Helvetica" w:cs="Helvetica"/>
                <w:i/>
                <w:iCs/>
                <w:sz w:val="18"/>
                <w:szCs w:val="18"/>
                <w:lang w:eastAsia="en-GB"/>
              </w:rPr>
            </w:pPr>
            <w:r>
              <w:rPr>
                <w:rFonts w:ascii="Helvetica" w:eastAsia="Times New Roman" w:hAnsi="Helvetica" w:cs="Helvetica"/>
                <w:i/>
                <w:iCs/>
                <w:sz w:val="18"/>
                <w:szCs w:val="18"/>
                <w:lang w:eastAsia="en-GB"/>
              </w:rPr>
              <w:t>2</w:t>
            </w:r>
          </w:p>
        </w:tc>
        <w:tc>
          <w:tcPr>
            <w:tcW w:w="1791" w:type="dxa"/>
            <w:tcBorders>
              <w:top w:val="single" w:sz="4" w:space="0" w:color="0077C3"/>
              <w:left w:val="single" w:sz="4" w:space="0" w:color="0077C3"/>
              <w:bottom w:val="single" w:sz="4" w:space="0" w:color="0077C3"/>
              <w:right w:val="single" w:sz="4" w:space="0" w:color="0077C3"/>
            </w:tcBorders>
          </w:tcPr>
          <w:p w14:paraId="1EE6F8E9" w14:textId="2439B7F9" w:rsidR="00757CA5" w:rsidRPr="00496A0B" w:rsidRDefault="00757CA5" w:rsidP="00757CA5">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Performance and Talent</w:t>
            </w:r>
          </w:p>
        </w:tc>
        <w:tc>
          <w:tcPr>
            <w:tcW w:w="1639" w:type="dxa"/>
            <w:tcBorders>
              <w:top w:val="single" w:sz="4" w:space="0" w:color="0077C3"/>
              <w:left w:val="single" w:sz="4" w:space="0" w:color="0077C3"/>
              <w:bottom w:val="single" w:sz="4" w:space="0" w:color="0077C3"/>
              <w:right w:val="single" w:sz="4" w:space="0" w:color="0077C3"/>
            </w:tcBorders>
          </w:tcPr>
          <w:p w14:paraId="1DE7D824" w14:textId="55537F75" w:rsidR="00757CA5" w:rsidRPr="000266FF" w:rsidRDefault="00757CA5" w:rsidP="00757CA5">
            <w:pPr>
              <w:rPr>
                <w:rFonts w:ascii="Helvetica" w:eastAsia="Times New Roman" w:hAnsi="Helvetica" w:cs="Helvetica"/>
                <w:b/>
                <w:bCs/>
                <w:i/>
                <w:iCs/>
                <w:sz w:val="20"/>
                <w:szCs w:val="20"/>
                <w:lang w:eastAsia="en-GB"/>
              </w:rPr>
            </w:pPr>
            <w:r>
              <w:rPr>
                <w:rFonts w:ascii="Helvetica" w:hAnsi="Helvetica" w:cs="Helvetica"/>
              </w:rPr>
              <w:t>Delivery</w:t>
            </w:r>
          </w:p>
        </w:tc>
      </w:tr>
      <w:tr w:rsidR="001950EC" w:rsidRPr="00F57A58" w14:paraId="0A1593BE" w14:textId="77777777" w:rsidTr="001950EC">
        <w:trPr>
          <w:trHeight w:val="485"/>
        </w:trPr>
        <w:tc>
          <w:tcPr>
            <w:tcW w:w="9735" w:type="dxa"/>
            <w:gridSpan w:val="6"/>
            <w:tcBorders>
              <w:top w:val="single" w:sz="4" w:space="0" w:color="0077C3"/>
              <w:left w:val="single" w:sz="4" w:space="0" w:color="0077C3"/>
              <w:bottom w:val="single" w:sz="4" w:space="0" w:color="0077C3"/>
              <w:right w:val="single" w:sz="4" w:space="0" w:color="0077C3"/>
            </w:tcBorders>
            <w:vAlign w:val="center"/>
          </w:tcPr>
          <w:p w14:paraId="016E934D" w14:textId="2BF1C8C1" w:rsidR="001950EC" w:rsidRPr="000266FF" w:rsidRDefault="001950EC" w:rsidP="001950EC">
            <w:pPr>
              <w:jc w:val="center"/>
              <w:rPr>
                <w:rFonts w:ascii="Helvetica" w:eastAsia="Times New Roman" w:hAnsi="Helvetica" w:cs="Helvetica"/>
                <w:b/>
                <w:bCs/>
                <w:i/>
                <w:iCs/>
                <w:sz w:val="20"/>
                <w:szCs w:val="20"/>
                <w:lang w:eastAsia="en-GB"/>
              </w:rPr>
            </w:pPr>
            <w:r w:rsidRPr="00F07ABF">
              <w:rPr>
                <w:rFonts w:ascii="Helvetica" w:eastAsia="Times New Roman" w:hAnsi="Helvetica" w:cs="Helvetica"/>
                <w:b/>
                <w:bCs/>
                <w:i/>
                <w:iCs/>
                <w:sz w:val="20"/>
                <w:szCs w:val="20"/>
                <w:lang w:eastAsia="en-GB"/>
              </w:rPr>
              <w:t>More training dates will be added once we have the finalised race calendar</w:t>
            </w:r>
          </w:p>
        </w:tc>
      </w:tr>
      <w:tr w:rsidR="00C4348A" w:rsidRPr="00F57A58" w14:paraId="7C65E83A"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6BA1D98A" w14:textId="49D7C796" w:rsidR="00C4348A" w:rsidRPr="00496A0B" w:rsidRDefault="00C4348A" w:rsidP="00C4348A">
            <w:pPr>
              <w:rPr>
                <w:rFonts w:ascii="Helvetica" w:eastAsia="Times New Roman" w:hAnsi="Helvetica" w:cs="Helvetica"/>
                <w:i/>
                <w:iCs/>
                <w:sz w:val="20"/>
                <w:szCs w:val="20"/>
                <w:lang w:eastAsia="en-GB"/>
              </w:rPr>
            </w:pPr>
          </w:p>
        </w:tc>
        <w:tc>
          <w:tcPr>
            <w:tcW w:w="1535" w:type="dxa"/>
            <w:tcBorders>
              <w:top w:val="single" w:sz="4" w:space="0" w:color="0077C3"/>
              <w:left w:val="single" w:sz="4" w:space="0" w:color="0077C3"/>
              <w:bottom w:val="single" w:sz="4" w:space="0" w:color="0077C3"/>
              <w:right w:val="single" w:sz="4" w:space="0" w:color="0077C3"/>
            </w:tcBorders>
          </w:tcPr>
          <w:p w14:paraId="3B237F24" w14:textId="15166910" w:rsidR="00C4348A" w:rsidRPr="00496A0B" w:rsidRDefault="00A812AD" w:rsidP="00C4348A">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w:t>
            </w:r>
            <w:r w:rsidR="00022F6D">
              <w:rPr>
                <w:rFonts w:ascii="Helvetica" w:eastAsia="Times New Roman" w:hAnsi="Helvetica" w:cs="Helvetica"/>
                <w:i/>
                <w:iCs/>
                <w:sz w:val="20"/>
                <w:szCs w:val="20"/>
                <w:lang w:eastAsia="en-GB"/>
              </w:rPr>
              <w:t>20-24</w:t>
            </w:r>
            <w:r w:rsidR="00022F6D" w:rsidRPr="00022F6D">
              <w:rPr>
                <w:rFonts w:ascii="Helvetica" w:eastAsia="Times New Roman" w:hAnsi="Helvetica" w:cs="Helvetica"/>
                <w:i/>
                <w:iCs/>
                <w:sz w:val="20"/>
                <w:szCs w:val="20"/>
                <w:vertAlign w:val="superscript"/>
                <w:lang w:eastAsia="en-GB"/>
              </w:rPr>
              <w:t>th</w:t>
            </w:r>
            <w:r w:rsidR="00022F6D">
              <w:rPr>
                <w:rFonts w:ascii="Helvetica" w:eastAsia="Times New Roman" w:hAnsi="Helvetica" w:cs="Helvetica"/>
                <w:i/>
                <w:iCs/>
                <w:sz w:val="20"/>
                <w:szCs w:val="20"/>
                <w:lang w:eastAsia="en-GB"/>
              </w:rPr>
              <w:t xml:space="preserve"> July</w:t>
            </w:r>
          </w:p>
        </w:tc>
        <w:tc>
          <w:tcPr>
            <w:tcW w:w="2018" w:type="dxa"/>
            <w:tcBorders>
              <w:top w:val="single" w:sz="4" w:space="0" w:color="0077C3"/>
              <w:left w:val="single" w:sz="4" w:space="0" w:color="0077C3"/>
              <w:bottom w:val="single" w:sz="4" w:space="0" w:color="0077C3"/>
              <w:right w:val="single" w:sz="4" w:space="0" w:color="0077C3"/>
            </w:tcBorders>
          </w:tcPr>
          <w:p w14:paraId="5BD1533B" w14:textId="3DA03880" w:rsidR="00C4348A" w:rsidRDefault="00022F6D" w:rsidP="00C4348A">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Provisional French training Camp week one</w:t>
            </w:r>
          </w:p>
        </w:tc>
        <w:tc>
          <w:tcPr>
            <w:tcW w:w="1582" w:type="dxa"/>
            <w:tcBorders>
              <w:top w:val="single" w:sz="4" w:space="0" w:color="0077C3"/>
              <w:left w:val="single" w:sz="4" w:space="0" w:color="0077C3"/>
              <w:bottom w:val="single" w:sz="4" w:space="0" w:color="0077C3"/>
              <w:right w:val="single" w:sz="4" w:space="0" w:color="0077C3"/>
            </w:tcBorders>
          </w:tcPr>
          <w:p w14:paraId="0872DF65" w14:textId="2C62B5E2" w:rsidR="00C4348A" w:rsidRPr="00496A0B" w:rsidRDefault="00C4348A" w:rsidP="00C4348A">
            <w:pPr>
              <w:rPr>
                <w:rFonts w:ascii="Helvetica" w:eastAsia="Times New Roman" w:hAnsi="Helvetica" w:cs="Helvetica"/>
                <w:i/>
                <w:iCs/>
                <w:sz w:val="18"/>
                <w:szCs w:val="18"/>
                <w:lang w:eastAsia="en-GB"/>
              </w:rPr>
            </w:pPr>
          </w:p>
        </w:tc>
        <w:tc>
          <w:tcPr>
            <w:tcW w:w="1791" w:type="dxa"/>
            <w:tcBorders>
              <w:top w:val="single" w:sz="4" w:space="0" w:color="0077C3"/>
              <w:left w:val="single" w:sz="4" w:space="0" w:color="0077C3"/>
              <w:bottom w:val="single" w:sz="4" w:space="0" w:color="0077C3"/>
              <w:right w:val="single" w:sz="4" w:space="0" w:color="0077C3"/>
            </w:tcBorders>
          </w:tcPr>
          <w:p w14:paraId="39F0DAD1" w14:textId="60F4DA2C" w:rsidR="00C4348A" w:rsidRPr="00496A0B" w:rsidRDefault="00C4348A" w:rsidP="00C4348A">
            <w:pPr>
              <w:rPr>
                <w:rFonts w:ascii="Helvetica" w:eastAsia="Times New Roman" w:hAnsi="Helvetica" w:cs="Helvetica"/>
                <w:i/>
                <w:iCs/>
                <w:sz w:val="20"/>
                <w:szCs w:val="20"/>
                <w:lang w:eastAsia="en-GB"/>
              </w:rPr>
            </w:pPr>
          </w:p>
        </w:tc>
        <w:tc>
          <w:tcPr>
            <w:tcW w:w="1639" w:type="dxa"/>
            <w:tcBorders>
              <w:top w:val="single" w:sz="4" w:space="0" w:color="0077C3"/>
              <w:left w:val="single" w:sz="4" w:space="0" w:color="0077C3"/>
              <w:bottom w:val="single" w:sz="4" w:space="0" w:color="0077C3"/>
              <w:right w:val="single" w:sz="4" w:space="0" w:color="0077C3"/>
            </w:tcBorders>
          </w:tcPr>
          <w:p w14:paraId="68075572" w14:textId="77777777" w:rsidR="00C4348A" w:rsidRPr="000266FF" w:rsidRDefault="00C4348A" w:rsidP="00C4348A">
            <w:pPr>
              <w:rPr>
                <w:rFonts w:ascii="Helvetica" w:eastAsia="Times New Roman" w:hAnsi="Helvetica" w:cs="Helvetica"/>
                <w:b/>
                <w:bCs/>
                <w:i/>
                <w:iCs/>
                <w:sz w:val="20"/>
                <w:szCs w:val="20"/>
                <w:lang w:eastAsia="en-GB"/>
              </w:rPr>
            </w:pPr>
          </w:p>
        </w:tc>
      </w:tr>
      <w:tr w:rsidR="00C4348A" w:rsidRPr="00F57A58" w14:paraId="7C3A5760" w14:textId="77777777" w:rsidTr="00410973">
        <w:trPr>
          <w:trHeight w:val="485"/>
        </w:trPr>
        <w:tc>
          <w:tcPr>
            <w:tcW w:w="1170" w:type="dxa"/>
            <w:tcBorders>
              <w:top w:val="single" w:sz="4" w:space="0" w:color="0077C3"/>
              <w:left w:val="single" w:sz="4" w:space="0" w:color="0077C3"/>
              <w:bottom w:val="single" w:sz="4" w:space="0" w:color="0077C3"/>
              <w:right w:val="single" w:sz="4" w:space="0" w:color="0077C3"/>
            </w:tcBorders>
          </w:tcPr>
          <w:p w14:paraId="3065C740" w14:textId="71667329" w:rsidR="00C4348A" w:rsidRDefault="00C4348A" w:rsidP="00C4348A">
            <w:pPr>
              <w:rPr>
                <w:rFonts w:ascii="Helvetica" w:eastAsia="Times New Roman" w:hAnsi="Helvetica" w:cs="Helvetica"/>
                <w:i/>
                <w:iCs/>
                <w:sz w:val="20"/>
                <w:szCs w:val="20"/>
                <w:lang w:eastAsia="en-GB"/>
              </w:rPr>
            </w:pPr>
          </w:p>
        </w:tc>
        <w:tc>
          <w:tcPr>
            <w:tcW w:w="1535" w:type="dxa"/>
            <w:tcBorders>
              <w:top w:val="single" w:sz="4" w:space="0" w:color="0077C3"/>
              <w:left w:val="single" w:sz="4" w:space="0" w:color="0077C3"/>
              <w:bottom w:val="single" w:sz="4" w:space="0" w:color="0077C3"/>
              <w:right w:val="single" w:sz="4" w:space="0" w:color="0077C3"/>
            </w:tcBorders>
          </w:tcPr>
          <w:p w14:paraId="4B99BE7D" w14:textId="4D46C448" w:rsidR="00C4348A" w:rsidRDefault="00A812AD" w:rsidP="00C4348A">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w:t>
            </w:r>
            <w:r w:rsidR="00CB55BE">
              <w:rPr>
                <w:rFonts w:ascii="Helvetica" w:eastAsia="Times New Roman" w:hAnsi="Helvetica" w:cs="Helvetica"/>
                <w:i/>
                <w:iCs/>
                <w:sz w:val="20"/>
                <w:szCs w:val="20"/>
                <w:lang w:eastAsia="en-GB"/>
              </w:rPr>
              <w:t>27-</w:t>
            </w:r>
            <w:r>
              <w:rPr>
                <w:rFonts w:ascii="Helvetica" w:eastAsia="Times New Roman" w:hAnsi="Helvetica" w:cs="Helvetica"/>
                <w:i/>
                <w:iCs/>
                <w:sz w:val="20"/>
                <w:szCs w:val="20"/>
                <w:lang w:eastAsia="en-GB"/>
              </w:rPr>
              <w:t>31</w:t>
            </w:r>
            <w:r w:rsidRPr="00A812AD">
              <w:rPr>
                <w:rFonts w:ascii="Helvetica" w:eastAsia="Times New Roman" w:hAnsi="Helvetica" w:cs="Helvetica"/>
                <w:i/>
                <w:iCs/>
                <w:sz w:val="20"/>
                <w:szCs w:val="20"/>
                <w:vertAlign w:val="superscript"/>
                <w:lang w:eastAsia="en-GB"/>
              </w:rPr>
              <w:t>st</w:t>
            </w:r>
            <w:r>
              <w:rPr>
                <w:rFonts w:ascii="Helvetica" w:eastAsia="Times New Roman" w:hAnsi="Helvetica" w:cs="Helvetica"/>
                <w:i/>
                <w:iCs/>
                <w:sz w:val="20"/>
                <w:szCs w:val="20"/>
                <w:lang w:eastAsia="en-GB"/>
              </w:rPr>
              <w:t xml:space="preserve"> July</w:t>
            </w:r>
          </w:p>
        </w:tc>
        <w:tc>
          <w:tcPr>
            <w:tcW w:w="2018" w:type="dxa"/>
            <w:tcBorders>
              <w:top w:val="single" w:sz="4" w:space="0" w:color="0077C3"/>
              <w:left w:val="single" w:sz="4" w:space="0" w:color="0077C3"/>
              <w:bottom w:val="single" w:sz="4" w:space="0" w:color="0077C3"/>
              <w:right w:val="single" w:sz="4" w:space="0" w:color="0077C3"/>
            </w:tcBorders>
          </w:tcPr>
          <w:p w14:paraId="642D8BE3" w14:textId="08B04BEC" w:rsidR="00C4348A" w:rsidRDefault="00A812AD" w:rsidP="00C4348A">
            <w:pPr>
              <w:rPr>
                <w:rFonts w:ascii="Helvetica" w:eastAsia="Times New Roman" w:hAnsi="Helvetica" w:cs="Helvetica"/>
                <w:i/>
                <w:iCs/>
                <w:sz w:val="20"/>
                <w:szCs w:val="20"/>
                <w:lang w:eastAsia="en-GB"/>
              </w:rPr>
            </w:pPr>
            <w:r>
              <w:rPr>
                <w:rFonts w:ascii="Helvetica" w:eastAsia="Times New Roman" w:hAnsi="Helvetica" w:cs="Helvetica"/>
                <w:i/>
                <w:iCs/>
                <w:sz w:val="20"/>
                <w:szCs w:val="20"/>
                <w:lang w:eastAsia="en-GB"/>
              </w:rPr>
              <w:t>Provisional French training Camp week two</w:t>
            </w:r>
          </w:p>
        </w:tc>
        <w:tc>
          <w:tcPr>
            <w:tcW w:w="1582" w:type="dxa"/>
            <w:tcBorders>
              <w:top w:val="single" w:sz="4" w:space="0" w:color="0077C3"/>
              <w:left w:val="single" w:sz="4" w:space="0" w:color="0077C3"/>
              <w:bottom w:val="single" w:sz="4" w:space="0" w:color="0077C3"/>
              <w:right w:val="single" w:sz="4" w:space="0" w:color="0077C3"/>
            </w:tcBorders>
          </w:tcPr>
          <w:p w14:paraId="425C726F" w14:textId="79AB8FCB" w:rsidR="00C4348A" w:rsidRDefault="00C4348A" w:rsidP="00C4348A">
            <w:pPr>
              <w:rPr>
                <w:rFonts w:ascii="Helvetica" w:eastAsia="Times New Roman" w:hAnsi="Helvetica" w:cs="Helvetica"/>
                <w:i/>
                <w:iCs/>
                <w:sz w:val="18"/>
                <w:szCs w:val="18"/>
                <w:lang w:eastAsia="en-GB"/>
              </w:rPr>
            </w:pPr>
          </w:p>
        </w:tc>
        <w:tc>
          <w:tcPr>
            <w:tcW w:w="1791" w:type="dxa"/>
            <w:tcBorders>
              <w:top w:val="single" w:sz="4" w:space="0" w:color="0077C3"/>
              <w:left w:val="single" w:sz="4" w:space="0" w:color="0077C3"/>
              <w:bottom w:val="single" w:sz="4" w:space="0" w:color="0077C3"/>
              <w:right w:val="single" w:sz="4" w:space="0" w:color="0077C3"/>
            </w:tcBorders>
          </w:tcPr>
          <w:p w14:paraId="6F9EE689" w14:textId="7610B2E2" w:rsidR="00053356" w:rsidRDefault="00053356" w:rsidP="00C4348A">
            <w:pPr>
              <w:rPr>
                <w:rFonts w:ascii="Helvetica" w:eastAsia="Times New Roman" w:hAnsi="Helvetica" w:cs="Helvetica"/>
                <w:i/>
                <w:iCs/>
                <w:sz w:val="20"/>
                <w:szCs w:val="20"/>
                <w:lang w:eastAsia="en-GB"/>
              </w:rPr>
            </w:pPr>
          </w:p>
        </w:tc>
        <w:tc>
          <w:tcPr>
            <w:tcW w:w="1639" w:type="dxa"/>
            <w:tcBorders>
              <w:top w:val="single" w:sz="4" w:space="0" w:color="0077C3"/>
              <w:left w:val="single" w:sz="4" w:space="0" w:color="0077C3"/>
              <w:bottom w:val="single" w:sz="4" w:space="0" w:color="0077C3"/>
              <w:right w:val="single" w:sz="4" w:space="0" w:color="0077C3"/>
            </w:tcBorders>
          </w:tcPr>
          <w:p w14:paraId="3DFF0A49" w14:textId="77777777" w:rsidR="00C4348A" w:rsidRPr="000266FF" w:rsidRDefault="00C4348A" w:rsidP="00C4348A">
            <w:pPr>
              <w:rPr>
                <w:rFonts w:ascii="Helvetica" w:eastAsia="Times New Roman" w:hAnsi="Helvetica" w:cs="Helvetica"/>
                <w:b/>
                <w:bCs/>
                <w:i/>
                <w:iCs/>
                <w:sz w:val="20"/>
                <w:szCs w:val="20"/>
                <w:lang w:eastAsia="en-GB"/>
              </w:rPr>
            </w:pPr>
          </w:p>
        </w:tc>
      </w:tr>
    </w:tbl>
    <w:p w14:paraId="58038E0A" w14:textId="528CECD2" w:rsidR="007514E8" w:rsidRDefault="00A812AD" w:rsidP="007514E8">
      <w:pPr>
        <w:rPr>
          <w:rFonts w:ascii="Helvetica" w:hAnsi="Helvetica"/>
        </w:rPr>
      </w:pPr>
      <w:r>
        <w:rPr>
          <w:rFonts w:ascii="Helvetica" w:hAnsi="Helvetica"/>
        </w:rPr>
        <w:t xml:space="preserve">*** additional </w:t>
      </w:r>
      <w:r w:rsidR="00C002DE">
        <w:rPr>
          <w:rFonts w:ascii="Helvetica" w:hAnsi="Helvetica"/>
        </w:rPr>
        <w:t>cost</w:t>
      </w:r>
    </w:p>
    <w:p w14:paraId="48506F05" w14:textId="77777777" w:rsidR="00AE15DB" w:rsidRDefault="00AE15DB" w:rsidP="007514E8">
      <w:pPr>
        <w:rPr>
          <w:rFonts w:ascii="Helvetica" w:hAnsi="Helvetica"/>
        </w:rPr>
      </w:pPr>
    </w:p>
    <w:p w14:paraId="2DA52985" w14:textId="66F12145" w:rsidR="00E7622C" w:rsidRDefault="00AE15DB" w:rsidP="00370143">
      <w:pPr>
        <w:rPr>
          <w:rFonts w:ascii="Helvetica" w:hAnsi="Helvetica"/>
        </w:rPr>
      </w:pPr>
      <w:r>
        <w:rPr>
          <w:rFonts w:ascii="Helvetica" w:hAnsi="Helvetica"/>
        </w:rPr>
        <w:t>Talent</w:t>
      </w:r>
      <w:r w:rsidR="00016472">
        <w:rPr>
          <w:rFonts w:ascii="Helvetica" w:hAnsi="Helvetica"/>
        </w:rPr>
        <w:t>/Regional</w:t>
      </w:r>
      <w:r>
        <w:rPr>
          <w:rFonts w:ascii="Helvetica" w:hAnsi="Helvetica"/>
        </w:rPr>
        <w:t xml:space="preserve"> Squad Competition support</w:t>
      </w:r>
    </w:p>
    <w:p w14:paraId="7C756791" w14:textId="77777777" w:rsidR="00AE15DB" w:rsidRDefault="00AE15DB" w:rsidP="00370143">
      <w:pPr>
        <w:rPr>
          <w:rFonts w:ascii="Helvetica" w:hAnsi="Helvetica"/>
        </w:rPr>
      </w:pPr>
    </w:p>
    <w:p w14:paraId="5E056A72" w14:textId="77777777" w:rsidR="00AE15DB" w:rsidRDefault="00AE15DB" w:rsidP="00370143">
      <w:pPr>
        <w:rPr>
          <w:rFonts w:ascii="Helvetica" w:hAnsi="Helvetica"/>
        </w:rPr>
      </w:pPr>
    </w:p>
    <w:tbl>
      <w:tblPr>
        <w:tblStyle w:val="TableGrid"/>
        <w:tblW w:w="0" w:type="auto"/>
        <w:jc w:val="center"/>
        <w:tblLook w:val="04A0" w:firstRow="1" w:lastRow="0" w:firstColumn="1" w:lastColumn="0" w:noHBand="0" w:noVBand="1"/>
      </w:tblPr>
      <w:tblGrid>
        <w:gridCol w:w="1361"/>
        <w:gridCol w:w="1555"/>
        <w:gridCol w:w="2016"/>
        <w:gridCol w:w="1597"/>
        <w:gridCol w:w="1804"/>
      </w:tblGrid>
      <w:tr w:rsidR="00AE15DB" w:rsidRPr="00F57A58" w14:paraId="3F5F3A7C"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FFFFFF" w:themeColor="background1"/>
            </w:tcBorders>
            <w:shd w:val="clear" w:color="auto" w:fill="0077C3"/>
            <w:vAlign w:val="center"/>
          </w:tcPr>
          <w:p w14:paraId="10D191DA" w14:textId="77777777" w:rsidR="00AE15DB" w:rsidRPr="00F57A58" w:rsidRDefault="00AE15DB" w:rsidP="00016472">
            <w:pPr>
              <w:jc w:val="center"/>
              <w:rPr>
                <w:rFonts w:ascii="Helvetica" w:hAnsi="Helvetica"/>
                <w:color w:val="FFFFFF" w:themeColor="background1"/>
              </w:rPr>
            </w:pPr>
            <w:r>
              <w:rPr>
                <w:rFonts w:ascii="Helvetica" w:hAnsi="Helvetica"/>
                <w:color w:val="FFFFFF" w:themeColor="background1"/>
              </w:rPr>
              <w:t>COMP</w:t>
            </w:r>
          </w:p>
        </w:tc>
        <w:tc>
          <w:tcPr>
            <w:tcW w:w="1555"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52D50407" w14:textId="77777777" w:rsidR="00AE15DB" w:rsidRPr="00F57A58" w:rsidRDefault="00AE15DB" w:rsidP="00016472">
            <w:pPr>
              <w:jc w:val="center"/>
              <w:rPr>
                <w:rFonts w:ascii="Helvetica" w:hAnsi="Helvetica" w:cs="Arial"/>
                <w:color w:val="FFFFFF" w:themeColor="background1"/>
              </w:rPr>
            </w:pPr>
            <w:r>
              <w:rPr>
                <w:rFonts w:ascii="Helvetica" w:hAnsi="Helvetica" w:cs="Arial"/>
                <w:color w:val="FFFFFF" w:themeColor="background1"/>
              </w:rPr>
              <w:t>DATE</w:t>
            </w:r>
          </w:p>
        </w:tc>
        <w:tc>
          <w:tcPr>
            <w:tcW w:w="2016"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51086459" w14:textId="77777777" w:rsidR="00AE15DB" w:rsidRDefault="00AE15DB" w:rsidP="00016472">
            <w:pPr>
              <w:jc w:val="center"/>
              <w:rPr>
                <w:rFonts w:ascii="Helvetica" w:hAnsi="Helvetica" w:cs="Arial"/>
                <w:color w:val="FFFFFF" w:themeColor="background1"/>
              </w:rPr>
            </w:pPr>
            <w:r>
              <w:rPr>
                <w:rFonts w:ascii="Helvetica" w:hAnsi="Helvetica" w:cs="Arial"/>
                <w:color w:val="FFFFFF" w:themeColor="background1"/>
              </w:rPr>
              <w:t>VENUE</w:t>
            </w:r>
          </w:p>
        </w:tc>
        <w:tc>
          <w:tcPr>
            <w:tcW w:w="1597" w:type="dxa"/>
            <w:tcBorders>
              <w:top w:val="single" w:sz="4" w:space="0" w:color="0077C3"/>
              <w:left w:val="single" w:sz="4" w:space="0" w:color="FFFFFF" w:themeColor="background1"/>
              <w:bottom w:val="single" w:sz="4" w:space="0" w:color="0077C3"/>
              <w:right w:val="single" w:sz="4" w:space="0" w:color="FFFFFF" w:themeColor="background1"/>
            </w:tcBorders>
            <w:shd w:val="clear" w:color="auto" w:fill="0077C3"/>
            <w:vAlign w:val="center"/>
          </w:tcPr>
          <w:p w14:paraId="49FE8213" w14:textId="77777777" w:rsidR="00AE15DB" w:rsidRDefault="00AE15DB" w:rsidP="00016472">
            <w:pPr>
              <w:jc w:val="center"/>
              <w:rPr>
                <w:rFonts w:ascii="Helvetica" w:hAnsi="Helvetica" w:cs="Arial"/>
                <w:color w:val="FFFFFF" w:themeColor="background1"/>
              </w:rPr>
            </w:pPr>
            <w:r>
              <w:rPr>
                <w:rFonts w:ascii="Helvetica" w:hAnsi="Helvetica" w:cs="Arial"/>
                <w:color w:val="FFFFFF" w:themeColor="background1"/>
              </w:rPr>
              <w:t>DAYS</w:t>
            </w:r>
          </w:p>
        </w:tc>
        <w:tc>
          <w:tcPr>
            <w:tcW w:w="1804" w:type="dxa"/>
            <w:tcBorders>
              <w:top w:val="single" w:sz="4" w:space="0" w:color="0077C3"/>
              <w:left w:val="single" w:sz="4" w:space="0" w:color="FFFFFF" w:themeColor="background1"/>
              <w:bottom w:val="single" w:sz="4" w:space="0" w:color="0077C3"/>
              <w:right w:val="single" w:sz="4" w:space="0" w:color="0077C3"/>
            </w:tcBorders>
            <w:shd w:val="clear" w:color="auto" w:fill="0077C3"/>
            <w:vAlign w:val="center"/>
          </w:tcPr>
          <w:p w14:paraId="43D0E147" w14:textId="77777777" w:rsidR="00AE15DB" w:rsidRPr="00F57A58" w:rsidRDefault="00AE15DB" w:rsidP="00016472">
            <w:pPr>
              <w:jc w:val="center"/>
              <w:rPr>
                <w:rFonts w:ascii="Helvetica" w:hAnsi="Helvetica" w:cs="Arial"/>
                <w:color w:val="FFFFFF" w:themeColor="background1"/>
              </w:rPr>
            </w:pPr>
            <w:r>
              <w:rPr>
                <w:rFonts w:ascii="Helvetica" w:hAnsi="Helvetica" w:cs="Arial"/>
                <w:color w:val="FFFFFF" w:themeColor="background1"/>
              </w:rPr>
              <w:t>SQUAD</w:t>
            </w:r>
          </w:p>
        </w:tc>
      </w:tr>
      <w:tr w:rsidR="00AE15DB" w:rsidRPr="00F57A58" w14:paraId="235700FF" w14:textId="77777777" w:rsidTr="00016472">
        <w:trPr>
          <w:trHeight w:val="521"/>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43536AC8" w14:textId="1F87BD98" w:rsidR="00AE15DB" w:rsidRPr="00496A0B" w:rsidRDefault="00AE15DB" w:rsidP="00016472">
            <w:pPr>
              <w:jc w:val="center"/>
              <w:rPr>
                <w:rFonts w:ascii="Helvetica" w:hAnsi="Helvetica" w:cs="Helvetica"/>
              </w:rPr>
            </w:pPr>
            <w:r>
              <w:rPr>
                <w:rFonts w:ascii="Calibri" w:hAnsi="Calibri" w:cs="Calibri"/>
                <w:color w:val="000000"/>
              </w:rPr>
              <w:t>Div 3/4</w:t>
            </w:r>
          </w:p>
        </w:tc>
        <w:tc>
          <w:tcPr>
            <w:tcW w:w="1555" w:type="dxa"/>
            <w:tcBorders>
              <w:top w:val="single" w:sz="4" w:space="0" w:color="0077C3"/>
              <w:left w:val="single" w:sz="4" w:space="0" w:color="0077C3"/>
              <w:bottom w:val="single" w:sz="4" w:space="0" w:color="0077C3"/>
              <w:right w:val="single" w:sz="4" w:space="0" w:color="0077C3"/>
            </w:tcBorders>
            <w:vAlign w:val="center"/>
          </w:tcPr>
          <w:p w14:paraId="72345C49" w14:textId="2C14194C" w:rsidR="00AE15DB" w:rsidRPr="00496A0B" w:rsidRDefault="00AE15DB" w:rsidP="00016472">
            <w:pPr>
              <w:jc w:val="center"/>
              <w:rPr>
                <w:rFonts w:ascii="Helvetica" w:hAnsi="Helvetica" w:cs="Helvetica"/>
              </w:rPr>
            </w:pPr>
            <w:r>
              <w:rPr>
                <w:rFonts w:ascii="Calibri" w:hAnsi="Calibri" w:cs="Calibri"/>
                <w:color w:val="000000"/>
              </w:rPr>
              <w:t>March</w:t>
            </w:r>
          </w:p>
        </w:tc>
        <w:tc>
          <w:tcPr>
            <w:tcW w:w="2016" w:type="dxa"/>
            <w:tcBorders>
              <w:top w:val="single" w:sz="4" w:space="0" w:color="0077C3"/>
              <w:left w:val="single" w:sz="4" w:space="0" w:color="0077C3"/>
              <w:bottom w:val="single" w:sz="4" w:space="0" w:color="0077C3"/>
              <w:right w:val="single" w:sz="4" w:space="0" w:color="0077C3"/>
            </w:tcBorders>
            <w:vAlign w:val="center"/>
          </w:tcPr>
          <w:p w14:paraId="75A8AC5D" w14:textId="70925CE1" w:rsidR="00AE15DB" w:rsidRPr="00496A0B" w:rsidRDefault="00AE15DB" w:rsidP="00016472">
            <w:pPr>
              <w:jc w:val="center"/>
              <w:rPr>
                <w:rFonts w:ascii="Helvetica" w:hAnsi="Helvetica" w:cs="Helvetica"/>
              </w:rPr>
            </w:pPr>
            <w:r>
              <w:rPr>
                <w:rFonts w:ascii="Calibri" w:hAnsi="Calibri" w:cs="Calibri"/>
                <w:color w:val="000000"/>
              </w:rPr>
              <w:t>Stone</w:t>
            </w:r>
          </w:p>
        </w:tc>
        <w:tc>
          <w:tcPr>
            <w:tcW w:w="1597" w:type="dxa"/>
            <w:tcBorders>
              <w:top w:val="single" w:sz="4" w:space="0" w:color="0077C3"/>
              <w:left w:val="single" w:sz="4" w:space="0" w:color="0077C3"/>
              <w:bottom w:val="single" w:sz="4" w:space="0" w:color="0077C3"/>
              <w:right w:val="single" w:sz="4" w:space="0" w:color="0077C3"/>
            </w:tcBorders>
            <w:vAlign w:val="center"/>
          </w:tcPr>
          <w:p w14:paraId="62E96EE8" w14:textId="5AEBFFB7" w:rsidR="00AE15DB" w:rsidRPr="00496A0B" w:rsidRDefault="00AE15DB" w:rsidP="00016472">
            <w:pPr>
              <w:jc w:val="center"/>
              <w:rPr>
                <w:rFonts w:ascii="Helvetica" w:hAnsi="Helvetica" w:cs="Helvetica"/>
              </w:rPr>
            </w:pPr>
            <w:r w:rsidRPr="00AE15DB">
              <w:rPr>
                <w:rFonts w:ascii="Arial" w:hAnsi="Arial" w:cs="Arial"/>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3050B5B0" w14:textId="30E036B5" w:rsidR="00AE15DB" w:rsidRPr="00496A0B" w:rsidRDefault="00AE15DB" w:rsidP="00016472">
            <w:pPr>
              <w:jc w:val="center"/>
              <w:rPr>
                <w:rFonts w:ascii="Helvetica" w:hAnsi="Helvetica" w:cs="Helvetica"/>
              </w:rPr>
            </w:pPr>
            <w:r>
              <w:rPr>
                <w:rFonts w:ascii="Calibri" w:hAnsi="Calibri" w:cs="Calibri"/>
                <w:color w:val="000000"/>
              </w:rPr>
              <w:t>Regional</w:t>
            </w:r>
          </w:p>
        </w:tc>
      </w:tr>
      <w:tr w:rsidR="00AE15DB" w:rsidRPr="00F57A58" w14:paraId="10308281"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5BCE0B3B" w14:textId="3581378D"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Div 1-2</w:t>
            </w:r>
          </w:p>
        </w:tc>
        <w:tc>
          <w:tcPr>
            <w:tcW w:w="1555" w:type="dxa"/>
            <w:tcBorders>
              <w:top w:val="single" w:sz="4" w:space="0" w:color="0077C3"/>
              <w:left w:val="single" w:sz="4" w:space="0" w:color="0077C3"/>
              <w:bottom w:val="single" w:sz="4" w:space="0" w:color="0077C3"/>
              <w:right w:val="single" w:sz="4" w:space="0" w:color="0077C3"/>
            </w:tcBorders>
            <w:vAlign w:val="center"/>
          </w:tcPr>
          <w:p w14:paraId="0A91B30C" w14:textId="1A1B51A0" w:rsidR="00AE15DB" w:rsidRDefault="00AE15DB" w:rsidP="00016472">
            <w:pPr>
              <w:jc w:val="center"/>
              <w:rPr>
                <w:rFonts w:ascii="Helvetica" w:eastAsia="Times New Roman" w:hAnsi="Helvetica" w:cs="Helvetica"/>
                <w:i/>
                <w:iCs/>
                <w:sz w:val="18"/>
                <w:szCs w:val="18"/>
                <w:lang w:eastAsia="en-GB"/>
              </w:rPr>
            </w:pPr>
            <w:r>
              <w:rPr>
                <w:rFonts w:ascii="Calibri" w:hAnsi="Calibri" w:cs="Calibri"/>
                <w:color w:val="000000"/>
              </w:rPr>
              <w:t>March</w:t>
            </w:r>
          </w:p>
        </w:tc>
        <w:tc>
          <w:tcPr>
            <w:tcW w:w="2016" w:type="dxa"/>
            <w:tcBorders>
              <w:top w:val="single" w:sz="4" w:space="0" w:color="0077C3"/>
              <w:left w:val="single" w:sz="4" w:space="0" w:color="0077C3"/>
              <w:bottom w:val="single" w:sz="4" w:space="0" w:color="0077C3"/>
              <w:right w:val="single" w:sz="4" w:space="0" w:color="0077C3"/>
            </w:tcBorders>
            <w:vAlign w:val="center"/>
          </w:tcPr>
          <w:p w14:paraId="128E9A52" w14:textId="7EF028E1" w:rsidR="00AE15DB" w:rsidRPr="00053356" w:rsidRDefault="00AE15DB" w:rsidP="00016472">
            <w:pPr>
              <w:jc w:val="center"/>
              <w:rPr>
                <w:rFonts w:ascii="Arial" w:hAnsi="Arial" w:cs="Arial"/>
                <w:color w:val="000000"/>
              </w:rPr>
            </w:pPr>
            <w:r>
              <w:rPr>
                <w:rFonts w:ascii="Calibri" w:hAnsi="Calibri" w:cs="Calibri"/>
                <w:color w:val="000000"/>
              </w:rPr>
              <w:t>Llandysul</w:t>
            </w:r>
          </w:p>
        </w:tc>
        <w:tc>
          <w:tcPr>
            <w:tcW w:w="1597" w:type="dxa"/>
            <w:tcBorders>
              <w:top w:val="single" w:sz="4" w:space="0" w:color="0077C3"/>
              <w:left w:val="single" w:sz="4" w:space="0" w:color="0077C3"/>
              <w:bottom w:val="single" w:sz="4" w:space="0" w:color="0077C3"/>
              <w:right w:val="single" w:sz="4" w:space="0" w:color="0077C3"/>
            </w:tcBorders>
            <w:vAlign w:val="center"/>
          </w:tcPr>
          <w:p w14:paraId="03C2EFCB" w14:textId="4702F1FB"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6875F478" w14:textId="249F871C"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Talent/regional</w:t>
            </w:r>
          </w:p>
        </w:tc>
      </w:tr>
      <w:tr w:rsidR="00AE15DB" w:rsidRPr="00F57A58" w14:paraId="5AB2E6C6"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300B3959" w14:textId="60C71143" w:rsidR="00AE15DB" w:rsidRPr="00496A0B" w:rsidRDefault="00AE15DB" w:rsidP="00016472">
            <w:pPr>
              <w:jc w:val="center"/>
              <w:rPr>
                <w:rFonts w:ascii="Helvetica" w:hAnsi="Helvetica" w:cs="Helvetica"/>
              </w:rPr>
            </w:pPr>
            <w:r>
              <w:rPr>
                <w:rFonts w:ascii="Calibri" w:hAnsi="Calibri" w:cs="Calibri"/>
                <w:color w:val="000000"/>
              </w:rPr>
              <w:t>Div 2-3</w:t>
            </w:r>
          </w:p>
        </w:tc>
        <w:tc>
          <w:tcPr>
            <w:tcW w:w="1555" w:type="dxa"/>
            <w:tcBorders>
              <w:top w:val="single" w:sz="4" w:space="0" w:color="0077C3"/>
              <w:left w:val="single" w:sz="4" w:space="0" w:color="0077C3"/>
              <w:bottom w:val="single" w:sz="4" w:space="0" w:color="0077C3"/>
              <w:right w:val="single" w:sz="4" w:space="0" w:color="0077C3"/>
            </w:tcBorders>
            <w:vAlign w:val="center"/>
          </w:tcPr>
          <w:p w14:paraId="39A3E4CC" w14:textId="251738E0" w:rsidR="00AE15DB" w:rsidRPr="00496A0B" w:rsidRDefault="00AE15DB" w:rsidP="00016472">
            <w:pPr>
              <w:jc w:val="center"/>
              <w:rPr>
                <w:rFonts w:ascii="Helvetica" w:hAnsi="Helvetica" w:cs="Helvetica"/>
              </w:rPr>
            </w:pPr>
            <w:r>
              <w:rPr>
                <w:rFonts w:ascii="Arial" w:hAnsi="Arial" w:cs="Arial"/>
                <w:color w:val="000000"/>
              </w:rPr>
              <w:t>March</w:t>
            </w:r>
          </w:p>
        </w:tc>
        <w:tc>
          <w:tcPr>
            <w:tcW w:w="2016" w:type="dxa"/>
            <w:tcBorders>
              <w:top w:val="single" w:sz="4" w:space="0" w:color="0077C3"/>
              <w:left w:val="single" w:sz="4" w:space="0" w:color="0077C3"/>
              <w:bottom w:val="single" w:sz="4" w:space="0" w:color="0077C3"/>
              <w:right w:val="single" w:sz="4" w:space="0" w:color="0077C3"/>
            </w:tcBorders>
            <w:vAlign w:val="center"/>
          </w:tcPr>
          <w:p w14:paraId="5F8D3B4D" w14:textId="4FEE2DE0" w:rsidR="00AE15DB" w:rsidRPr="00053356" w:rsidRDefault="00AE15DB" w:rsidP="00016472">
            <w:pPr>
              <w:jc w:val="center"/>
              <w:rPr>
                <w:rFonts w:ascii="Arial" w:hAnsi="Arial" w:cs="Arial"/>
                <w:color w:val="000000"/>
              </w:rPr>
            </w:pPr>
            <w:r>
              <w:rPr>
                <w:rFonts w:ascii="Arial" w:hAnsi="Arial" w:cs="Arial"/>
                <w:color w:val="000000"/>
              </w:rPr>
              <w:t>Symonds Yat</w:t>
            </w:r>
          </w:p>
        </w:tc>
        <w:tc>
          <w:tcPr>
            <w:tcW w:w="1597" w:type="dxa"/>
            <w:tcBorders>
              <w:top w:val="single" w:sz="4" w:space="0" w:color="0077C3"/>
              <w:left w:val="single" w:sz="4" w:space="0" w:color="0077C3"/>
              <w:bottom w:val="single" w:sz="4" w:space="0" w:color="0077C3"/>
              <w:right w:val="single" w:sz="4" w:space="0" w:color="0077C3"/>
            </w:tcBorders>
            <w:vAlign w:val="center"/>
          </w:tcPr>
          <w:p w14:paraId="4828E6F8" w14:textId="179C7441" w:rsidR="00AE15DB" w:rsidRPr="00496A0B" w:rsidRDefault="00AE15DB" w:rsidP="00016472">
            <w:pPr>
              <w:jc w:val="center"/>
              <w:rPr>
                <w:rFonts w:ascii="Helvetica" w:hAnsi="Helvetica" w:cs="Helvetica"/>
              </w:rPr>
            </w:pPr>
            <w:r>
              <w:rPr>
                <w:rFonts w:ascii="Calibri" w:hAnsi="Calibri" w:cs="Calibri"/>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64318472" w14:textId="170F1058" w:rsidR="00AE15DB" w:rsidRPr="00496A0B" w:rsidRDefault="00AE15DB" w:rsidP="00016472">
            <w:pPr>
              <w:jc w:val="center"/>
              <w:rPr>
                <w:rFonts w:ascii="Helvetica" w:hAnsi="Helvetica" w:cs="Helvetica"/>
              </w:rPr>
            </w:pPr>
            <w:r>
              <w:rPr>
                <w:rFonts w:ascii="Calibri" w:hAnsi="Calibri" w:cs="Calibri"/>
                <w:color w:val="000000"/>
              </w:rPr>
              <w:t>Talent/regional</w:t>
            </w:r>
          </w:p>
        </w:tc>
      </w:tr>
      <w:tr w:rsidR="00AE15DB" w:rsidRPr="00F57A58" w14:paraId="558450ED"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1C4C2036" w14:textId="72459AA8" w:rsidR="00AE15DB" w:rsidRPr="001B5233" w:rsidRDefault="00AE15DB" w:rsidP="00016472">
            <w:pPr>
              <w:jc w:val="center"/>
              <w:rPr>
                <w:rFonts w:ascii="Helvetica" w:hAnsi="Helvetica" w:cs="Helvetica"/>
                <w:i/>
                <w:iCs/>
                <w:sz w:val="20"/>
                <w:szCs w:val="20"/>
              </w:rPr>
            </w:pPr>
            <w:r>
              <w:rPr>
                <w:rFonts w:ascii="Calibri" w:hAnsi="Calibri" w:cs="Calibri"/>
                <w:color w:val="000000"/>
              </w:rPr>
              <w:lastRenderedPageBreak/>
              <w:t>Div 1-2</w:t>
            </w:r>
          </w:p>
        </w:tc>
        <w:tc>
          <w:tcPr>
            <w:tcW w:w="1555" w:type="dxa"/>
            <w:tcBorders>
              <w:top w:val="single" w:sz="4" w:space="0" w:color="0077C3"/>
              <w:left w:val="single" w:sz="4" w:space="0" w:color="0077C3"/>
              <w:bottom w:val="single" w:sz="4" w:space="0" w:color="0077C3"/>
              <w:right w:val="single" w:sz="4" w:space="0" w:color="0077C3"/>
            </w:tcBorders>
            <w:vAlign w:val="center"/>
          </w:tcPr>
          <w:p w14:paraId="2F7C68C6" w14:textId="06EDA360" w:rsidR="00AE15DB" w:rsidRPr="001B5233" w:rsidRDefault="00AE15DB" w:rsidP="00016472">
            <w:pPr>
              <w:jc w:val="center"/>
              <w:rPr>
                <w:rFonts w:ascii="Helvetica" w:hAnsi="Helvetica" w:cs="Helvetica"/>
                <w:i/>
                <w:iCs/>
                <w:sz w:val="20"/>
                <w:szCs w:val="20"/>
              </w:rPr>
            </w:pPr>
            <w:r>
              <w:rPr>
                <w:rFonts w:ascii="Calibri" w:hAnsi="Calibri" w:cs="Calibri"/>
                <w:color w:val="000000"/>
              </w:rPr>
              <w:t>March</w:t>
            </w:r>
          </w:p>
        </w:tc>
        <w:tc>
          <w:tcPr>
            <w:tcW w:w="2016" w:type="dxa"/>
            <w:tcBorders>
              <w:top w:val="single" w:sz="4" w:space="0" w:color="0077C3"/>
              <w:left w:val="single" w:sz="4" w:space="0" w:color="0077C3"/>
              <w:bottom w:val="single" w:sz="4" w:space="0" w:color="0077C3"/>
              <w:right w:val="single" w:sz="4" w:space="0" w:color="0077C3"/>
            </w:tcBorders>
            <w:vAlign w:val="center"/>
          </w:tcPr>
          <w:p w14:paraId="52CC2D66" w14:textId="7DBAA823" w:rsidR="00AE15DB" w:rsidRPr="001B5233" w:rsidRDefault="00AE15DB" w:rsidP="00016472">
            <w:pPr>
              <w:jc w:val="center"/>
              <w:rPr>
                <w:rFonts w:ascii="Helvetica" w:hAnsi="Helvetica" w:cs="Helvetica"/>
                <w:i/>
                <w:iCs/>
                <w:sz w:val="20"/>
                <w:szCs w:val="20"/>
              </w:rPr>
            </w:pPr>
            <w:r>
              <w:rPr>
                <w:rFonts w:ascii="Calibri" w:hAnsi="Calibri" w:cs="Calibri"/>
                <w:color w:val="000000"/>
              </w:rPr>
              <w:t>Shepperton</w:t>
            </w:r>
          </w:p>
        </w:tc>
        <w:tc>
          <w:tcPr>
            <w:tcW w:w="1597" w:type="dxa"/>
            <w:tcBorders>
              <w:top w:val="single" w:sz="4" w:space="0" w:color="0077C3"/>
              <w:left w:val="single" w:sz="4" w:space="0" w:color="0077C3"/>
              <w:bottom w:val="single" w:sz="4" w:space="0" w:color="0077C3"/>
              <w:right w:val="single" w:sz="4" w:space="0" w:color="0077C3"/>
            </w:tcBorders>
            <w:vAlign w:val="center"/>
          </w:tcPr>
          <w:p w14:paraId="7DF6881B" w14:textId="077AC61A" w:rsidR="00AE15DB" w:rsidRPr="001B5233" w:rsidRDefault="00AE15DB" w:rsidP="00016472">
            <w:pPr>
              <w:jc w:val="center"/>
              <w:rPr>
                <w:rFonts w:ascii="Helvetica" w:hAnsi="Helvetica" w:cs="Helvetica"/>
                <w:i/>
                <w:iCs/>
                <w:sz w:val="20"/>
                <w:szCs w:val="2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75D05CC8" w14:textId="37F2CB46" w:rsidR="00AE15DB" w:rsidRPr="001B5233" w:rsidRDefault="00AE15DB" w:rsidP="00016472">
            <w:pPr>
              <w:jc w:val="center"/>
              <w:rPr>
                <w:rFonts w:ascii="Helvetica" w:hAnsi="Helvetica" w:cs="Helvetica"/>
                <w:i/>
                <w:iCs/>
                <w:sz w:val="20"/>
                <w:szCs w:val="20"/>
              </w:rPr>
            </w:pPr>
            <w:r>
              <w:rPr>
                <w:rFonts w:ascii="Calibri" w:hAnsi="Calibri" w:cs="Calibri"/>
                <w:color w:val="000000"/>
              </w:rPr>
              <w:t>Talent/regional</w:t>
            </w:r>
          </w:p>
        </w:tc>
      </w:tr>
      <w:tr w:rsidR="00AE15DB" w:rsidRPr="00F57A58" w14:paraId="5FBA4A01"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50218012" w14:textId="0D196C1E"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Div 2-3</w:t>
            </w:r>
          </w:p>
        </w:tc>
        <w:tc>
          <w:tcPr>
            <w:tcW w:w="1555" w:type="dxa"/>
            <w:tcBorders>
              <w:top w:val="single" w:sz="4" w:space="0" w:color="0077C3"/>
              <w:left w:val="single" w:sz="4" w:space="0" w:color="0077C3"/>
              <w:bottom w:val="single" w:sz="4" w:space="0" w:color="0077C3"/>
              <w:right w:val="single" w:sz="4" w:space="0" w:color="0077C3"/>
            </w:tcBorders>
            <w:vAlign w:val="center"/>
          </w:tcPr>
          <w:p w14:paraId="303B0290" w14:textId="65A13D9D"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March</w:t>
            </w:r>
          </w:p>
        </w:tc>
        <w:tc>
          <w:tcPr>
            <w:tcW w:w="2016" w:type="dxa"/>
            <w:tcBorders>
              <w:top w:val="single" w:sz="4" w:space="0" w:color="0077C3"/>
              <w:left w:val="single" w:sz="4" w:space="0" w:color="0077C3"/>
              <w:bottom w:val="single" w:sz="4" w:space="0" w:color="0077C3"/>
              <w:right w:val="single" w:sz="4" w:space="0" w:color="0077C3"/>
            </w:tcBorders>
            <w:vAlign w:val="center"/>
          </w:tcPr>
          <w:p w14:paraId="7FABB25B" w14:textId="01D16B9C"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Pinkston Div 1/2</w:t>
            </w:r>
          </w:p>
        </w:tc>
        <w:tc>
          <w:tcPr>
            <w:tcW w:w="1597" w:type="dxa"/>
            <w:tcBorders>
              <w:top w:val="single" w:sz="4" w:space="0" w:color="0077C3"/>
              <w:left w:val="single" w:sz="4" w:space="0" w:color="0077C3"/>
              <w:bottom w:val="single" w:sz="4" w:space="0" w:color="0077C3"/>
              <w:right w:val="single" w:sz="4" w:space="0" w:color="0077C3"/>
            </w:tcBorders>
            <w:vAlign w:val="center"/>
          </w:tcPr>
          <w:p w14:paraId="78E636EE" w14:textId="7D202C4C"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32D63BA0" w14:textId="786D04F5"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Talent</w:t>
            </w:r>
          </w:p>
        </w:tc>
      </w:tr>
      <w:tr w:rsidR="00016472" w:rsidRPr="00F57A58" w14:paraId="2295574B"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7F4F5EC7" w14:textId="5E615F54" w:rsidR="00016472" w:rsidRDefault="00016472" w:rsidP="00016472">
            <w:pPr>
              <w:jc w:val="center"/>
              <w:rPr>
                <w:rFonts w:ascii="Calibri" w:hAnsi="Calibri" w:cs="Calibri"/>
                <w:color w:val="000000"/>
              </w:rPr>
            </w:pPr>
            <w:r>
              <w:rPr>
                <w:rFonts w:ascii="Calibri" w:hAnsi="Calibri" w:cs="Calibri"/>
                <w:color w:val="000000"/>
              </w:rPr>
              <w:t>Div 1</w:t>
            </w:r>
          </w:p>
        </w:tc>
        <w:tc>
          <w:tcPr>
            <w:tcW w:w="1555" w:type="dxa"/>
            <w:tcBorders>
              <w:top w:val="single" w:sz="4" w:space="0" w:color="0077C3"/>
              <w:left w:val="single" w:sz="4" w:space="0" w:color="0077C3"/>
              <w:bottom w:val="single" w:sz="4" w:space="0" w:color="0077C3"/>
              <w:right w:val="single" w:sz="4" w:space="0" w:color="0077C3"/>
            </w:tcBorders>
            <w:vAlign w:val="center"/>
          </w:tcPr>
          <w:p w14:paraId="22F3E757" w14:textId="75C5A286" w:rsidR="00016472" w:rsidRDefault="00016472" w:rsidP="00016472">
            <w:pPr>
              <w:jc w:val="center"/>
              <w:rPr>
                <w:rFonts w:ascii="Arial" w:hAnsi="Arial" w:cs="Arial"/>
                <w:color w:val="000000"/>
              </w:rPr>
            </w:pPr>
            <w:r>
              <w:rPr>
                <w:rFonts w:ascii="Arial" w:hAnsi="Arial" w:cs="Arial"/>
                <w:color w:val="000000"/>
              </w:rPr>
              <w:t>April</w:t>
            </w:r>
          </w:p>
        </w:tc>
        <w:tc>
          <w:tcPr>
            <w:tcW w:w="2016" w:type="dxa"/>
            <w:tcBorders>
              <w:top w:val="single" w:sz="4" w:space="0" w:color="0077C3"/>
              <w:left w:val="single" w:sz="4" w:space="0" w:color="0077C3"/>
              <w:bottom w:val="single" w:sz="4" w:space="0" w:color="0077C3"/>
              <w:right w:val="single" w:sz="4" w:space="0" w:color="0077C3"/>
            </w:tcBorders>
            <w:vAlign w:val="center"/>
          </w:tcPr>
          <w:p w14:paraId="01FEAF94" w14:textId="005E3F9E" w:rsidR="00016472" w:rsidRDefault="00016472" w:rsidP="00016472">
            <w:pPr>
              <w:jc w:val="center"/>
              <w:rPr>
                <w:rFonts w:ascii="Arial" w:hAnsi="Arial" w:cs="Arial"/>
                <w:color w:val="000000"/>
              </w:rPr>
            </w:pPr>
            <w:r>
              <w:rPr>
                <w:rFonts w:ascii="Arial" w:hAnsi="Arial" w:cs="Arial"/>
                <w:color w:val="000000"/>
              </w:rPr>
              <w:t>Grandtully</w:t>
            </w:r>
          </w:p>
        </w:tc>
        <w:tc>
          <w:tcPr>
            <w:tcW w:w="1597" w:type="dxa"/>
            <w:tcBorders>
              <w:top w:val="single" w:sz="4" w:space="0" w:color="0077C3"/>
              <w:left w:val="single" w:sz="4" w:space="0" w:color="0077C3"/>
              <w:bottom w:val="single" w:sz="4" w:space="0" w:color="0077C3"/>
              <w:right w:val="single" w:sz="4" w:space="0" w:color="0077C3"/>
            </w:tcBorders>
            <w:vAlign w:val="center"/>
          </w:tcPr>
          <w:p w14:paraId="22A2725F" w14:textId="3ABB423A" w:rsidR="00016472" w:rsidRDefault="00016472"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4D0A636E" w14:textId="377E8C84" w:rsidR="00016472" w:rsidRDefault="00016472" w:rsidP="00016472">
            <w:pPr>
              <w:jc w:val="center"/>
              <w:rPr>
                <w:rFonts w:ascii="Arial" w:hAnsi="Arial" w:cs="Arial"/>
                <w:color w:val="000000"/>
              </w:rPr>
            </w:pPr>
            <w:r>
              <w:rPr>
                <w:rFonts w:ascii="Arial" w:hAnsi="Arial" w:cs="Arial"/>
                <w:color w:val="000000"/>
              </w:rPr>
              <w:t>Talent</w:t>
            </w:r>
          </w:p>
        </w:tc>
      </w:tr>
      <w:tr w:rsidR="00AE15DB" w:rsidRPr="00F57A58" w14:paraId="2B5DD0E3"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08B60340" w14:textId="21FC0D94"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Div 2-3</w:t>
            </w:r>
          </w:p>
        </w:tc>
        <w:tc>
          <w:tcPr>
            <w:tcW w:w="1555" w:type="dxa"/>
            <w:tcBorders>
              <w:top w:val="single" w:sz="4" w:space="0" w:color="0077C3"/>
              <w:left w:val="single" w:sz="4" w:space="0" w:color="0077C3"/>
              <w:bottom w:val="single" w:sz="4" w:space="0" w:color="0077C3"/>
              <w:right w:val="single" w:sz="4" w:space="0" w:color="0077C3"/>
            </w:tcBorders>
            <w:vAlign w:val="center"/>
          </w:tcPr>
          <w:p w14:paraId="49A75D88" w14:textId="39F8DD80"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 xml:space="preserve">May </w:t>
            </w:r>
          </w:p>
        </w:tc>
        <w:tc>
          <w:tcPr>
            <w:tcW w:w="2016" w:type="dxa"/>
            <w:tcBorders>
              <w:top w:val="single" w:sz="4" w:space="0" w:color="0077C3"/>
              <w:left w:val="single" w:sz="4" w:space="0" w:color="0077C3"/>
              <w:bottom w:val="single" w:sz="4" w:space="0" w:color="0077C3"/>
              <w:right w:val="single" w:sz="4" w:space="0" w:color="0077C3"/>
            </w:tcBorders>
            <w:vAlign w:val="center"/>
          </w:tcPr>
          <w:p w14:paraId="34BBF57C" w14:textId="30F945D3"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Llandysul Div 2/3</w:t>
            </w:r>
          </w:p>
        </w:tc>
        <w:tc>
          <w:tcPr>
            <w:tcW w:w="1597" w:type="dxa"/>
            <w:tcBorders>
              <w:top w:val="single" w:sz="4" w:space="0" w:color="0077C3"/>
              <w:left w:val="single" w:sz="4" w:space="0" w:color="0077C3"/>
              <w:bottom w:val="single" w:sz="4" w:space="0" w:color="0077C3"/>
              <w:right w:val="single" w:sz="4" w:space="0" w:color="0077C3"/>
            </w:tcBorders>
            <w:vAlign w:val="center"/>
          </w:tcPr>
          <w:p w14:paraId="29C5700A" w14:textId="06B45FA7"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1667E8E2" w14:textId="0964249E"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Talent</w:t>
            </w:r>
          </w:p>
        </w:tc>
      </w:tr>
      <w:tr w:rsidR="00AE15DB" w:rsidRPr="00F57A58" w14:paraId="5D4275C8"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49236370" w14:textId="20F990E6"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Div 3/4</w:t>
            </w:r>
          </w:p>
        </w:tc>
        <w:tc>
          <w:tcPr>
            <w:tcW w:w="1555" w:type="dxa"/>
            <w:tcBorders>
              <w:top w:val="single" w:sz="4" w:space="0" w:color="0077C3"/>
              <w:left w:val="single" w:sz="4" w:space="0" w:color="0077C3"/>
              <w:bottom w:val="single" w:sz="4" w:space="0" w:color="0077C3"/>
              <w:right w:val="single" w:sz="4" w:space="0" w:color="0077C3"/>
            </w:tcBorders>
            <w:vAlign w:val="center"/>
          </w:tcPr>
          <w:p w14:paraId="6DAAAAC2" w14:textId="1B5643DB"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 xml:space="preserve">May </w:t>
            </w:r>
          </w:p>
        </w:tc>
        <w:tc>
          <w:tcPr>
            <w:tcW w:w="2016" w:type="dxa"/>
            <w:tcBorders>
              <w:top w:val="single" w:sz="4" w:space="0" w:color="0077C3"/>
              <w:left w:val="single" w:sz="4" w:space="0" w:color="0077C3"/>
              <w:bottom w:val="single" w:sz="4" w:space="0" w:color="0077C3"/>
              <w:right w:val="single" w:sz="4" w:space="0" w:color="0077C3"/>
            </w:tcBorders>
            <w:vAlign w:val="center"/>
          </w:tcPr>
          <w:p w14:paraId="4765C3F8" w14:textId="09246AF1"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Langham Farm</w:t>
            </w:r>
          </w:p>
        </w:tc>
        <w:tc>
          <w:tcPr>
            <w:tcW w:w="1597" w:type="dxa"/>
            <w:tcBorders>
              <w:top w:val="single" w:sz="4" w:space="0" w:color="0077C3"/>
              <w:left w:val="single" w:sz="4" w:space="0" w:color="0077C3"/>
              <w:bottom w:val="single" w:sz="4" w:space="0" w:color="0077C3"/>
              <w:right w:val="single" w:sz="4" w:space="0" w:color="0077C3"/>
            </w:tcBorders>
            <w:vAlign w:val="center"/>
          </w:tcPr>
          <w:p w14:paraId="261BE5B9" w14:textId="0C262CDD" w:rsidR="00AE15DB" w:rsidRPr="00496A0B" w:rsidRDefault="00AE15DB" w:rsidP="00016472">
            <w:pPr>
              <w:jc w:val="center"/>
              <w:rPr>
                <w:rFonts w:ascii="Helvetica" w:eastAsia="Times New Roman" w:hAnsi="Helvetica" w:cs="Helvetica"/>
                <w:i/>
                <w:iCs/>
                <w:sz w:val="18"/>
                <w:szCs w:val="18"/>
                <w:lang w:eastAsia="en-GB"/>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1748C1E0" w14:textId="61DD6D61"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Regional</w:t>
            </w:r>
          </w:p>
        </w:tc>
      </w:tr>
      <w:tr w:rsidR="00016472" w:rsidRPr="00F57A58" w14:paraId="45B6FCF7"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22B51535" w14:textId="038AD62D" w:rsidR="00016472" w:rsidRDefault="00016472" w:rsidP="00016472">
            <w:pPr>
              <w:jc w:val="center"/>
              <w:rPr>
                <w:rFonts w:ascii="Calibri" w:hAnsi="Calibri" w:cs="Calibri"/>
                <w:color w:val="000000"/>
              </w:rPr>
            </w:pPr>
            <w:r>
              <w:rPr>
                <w:rFonts w:ascii="Calibri" w:hAnsi="Calibri" w:cs="Calibri"/>
                <w:color w:val="000000"/>
              </w:rPr>
              <w:t>Div 1</w:t>
            </w:r>
          </w:p>
        </w:tc>
        <w:tc>
          <w:tcPr>
            <w:tcW w:w="1555" w:type="dxa"/>
            <w:tcBorders>
              <w:top w:val="single" w:sz="4" w:space="0" w:color="0077C3"/>
              <w:left w:val="single" w:sz="4" w:space="0" w:color="0077C3"/>
              <w:bottom w:val="single" w:sz="4" w:space="0" w:color="0077C3"/>
              <w:right w:val="single" w:sz="4" w:space="0" w:color="0077C3"/>
            </w:tcBorders>
            <w:vAlign w:val="center"/>
          </w:tcPr>
          <w:p w14:paraId="17FB63B4" w14:textId="5775DF8E" w:rsidR="00016472" w:rsidRDefault="00016472" w:rsidP="00016472">
            <w:pPr>
              <w:jc w:val="center"/>
              <w:rPr>
                <w:rFonts w:ascii="Arial" w:hAnsi="Arial" w:cs="Arial"/>
                <w:color w:val="000000"/>
              </w:rPr>
            </w:pPr>
            <w:r>
              <w:rPr>
                <w:rFonts w:ascii="Arial" w:hAnsi="Arial" w:cs="Arial"/>
                <w:color w:val="000000"/>
              </w:rPr>
              <w:t>May</w:t>
            </w:r>
          </w:p>
        </w:tc>
        <w:tc>
          <w:tcPr>
            <w:tcW w:w="2016" w:type="dxa"/>
            <w:tcBorders>
              <w:top w:val="single" w:sz="4" w:space="0" w:color="0077C3"/>
              <w:left w:val="single" w:sz="4" w:space="0" w:color="0077C3"/>
              <w:bottom w:val="single" w:sz="4" w:space="0" w:color="0077C3"/>
              <w:right w:val="single" w:sz="4" w:space="0" w:color="0077C3"/>
            </w:tcBorders>
            <w:vAlign w:val="center"/>
          </w:tcPr>
          <w:p w14:paraId="222CB4E1" w14:textId="10CE1187" w:rsidR="00016472" w:rsidRDefault="00016472" w:rsidP="00016472">
            <w:pPr>
              <w:jc w:val="center"/>
              <w:rPr>
                <w:rFonts w:ascii="Arial" w:hAnsi="Arial" w:cs="Arial"/>
                <w:color w:val="000000"/>
              </w:rPr>
            </w:pPr>
            <w:r>
              <w:rPr>
                <w:rFonts w:ascii="Arial" w:hAnsi="Arial" w:cs="Arial"/>
                <w:color w:val="000000"/>
              </w:rPr>
              <w:t>Cardiff CIWW</w:t>
            </w:r>
          </w:p>
        </w:tc>
        <w:tc>
          <w:tcPr>
            <w:tcW w:w="1597" w:type="dxa"/>
            <w:tcBorders>
              <w:top w:val="single" w:sz="4" w:space="0" w:color="0077C3"/>
              <w:left w:val="single" w:sz="4" w:space="0" w:color="0077C3"/>
              <w:bottom w:val="single" w:sz="4" w:space="0" w:color="0077C3"/>
              <w:right w:val="single" w:sz="4" w:space="0" w:color="0077C3"/>
            </w:tcBorders>
            <w:vAlign w:val="center"/>
          </w:tcPr>
          <w:p w14:paraId="2823CFF7" w14:textId="4C832F4D" w:rsidR="00016472" w:rsidRDefault="00016472" w:rsidP="00016472">
            <w:pPr>
              <w:jc w:val="center"/>
              <w:rPr>
                <w:rFonts w:ascii="Arial" w:hAnsi="Arial" w:cs="Arial"/>
                <w:color w:val="000000"/>
              </w:rPr>
            </w:pPr>
            <w:r>
              <w:rPr>
                <w:rFonts w:ascii="Arial" w:hAnsi="Arial" w:cs="Arial"/>
                <w:color w:val="000000"/>
              </w:rPr>
              <w:t>1</w:t>
            </w:r>
          </w:p>
        </w:tc>
        <w:tc>
          <w:tcPr>
            <w:tcW w:w="1804" w:type="dxa"/>
            <w:tcBorders>
              <w:top w:val="single" w:sz="4" w:space="0" w:color="0077C3"/>
              <w:left w:val="single" w:sz="4" w:space="0" w:color="0077C3"/>
              <w:bottom w:val="single" w:sz="4" w:space="0" w:color="0077C3"/>
              <w:right w:val="single" w:sz="4" w:space="0" w:color="0077C3"/>
            </w:tcBorders>
            <w:vAlign w:val="center"/>
          </w:tcPr>
          <w:p w14:paraId="00EE015D" w14:textId="607BF102" w:rsidR="00016472" w:rsidRDefault="00016472" w:rsidP="00016472">
            <w:pPr>
              <w:jc w:val="center"/>
              <w:rPr>
                <w:rFonts w:ascii="Arial" w:hAnsi="Arial" w:cs="Arial"/>
                <w:color w:val="000000"/>
              </w:rPr>
            </w:pPr>
            <w:r>
              <w:rPr>
                <w:rFonts w:ascii="Arial" w:hAnsi="Arial" w:cs="Arial"/>
                <w:color w:val="000000"/>
              </w:rPr>
              <w:t>Talent</w:t>
            </w:r>
          </w:p>
        </w:tc>
      </w:tr>
      <w:tr w:rsidR="00AE15DB" w:rsidRPr="00F57A58" w14:paraId="28A15F9F"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59AD5777" w14:textId="09434973"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 xml:space="preserve">Div </w:t>
            </w:r>
            <w:r w:rsidR="00016472">
              <w:rPr>
                <w:rFonts w:ascii="Calibri" w:hAnsi="Calibri" w:cs="Calibri"/>
                <w:color w:val="000000"/>
              </w:rPr>
              <w:t>2-3</w:t>
            </w:r>
          </w:p>
        </w:tc>
        <w:tc>
          <w:tcPr>
            <w:tcW w:w="1555" w:type="dxa"/>
            <w:tcBorders>
              <w:top w:val="single" w:sz="4" w:space="0" w:color="0077C3"/>
              <w:left w:val="single" w:sz="4" w:space="0" w:color="0077C3"/>
              <w:bottom w:val="single" w:sz="4" w:space="0" w:color="0077C3"/>
              <w:right w:val="single" w:sz="4" w:space="0" w:color="0077C3"/>
            </w:tcBorders>
            <w:vAlign w:val="center"/>
          </w:tcPr>
          <w:p w14:paraId="6A0159F4" w14:textId="600E30DD"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June</w:t>
            </w:r>
          </w:p>
        </w:tc>
        <w:tc>
          <w:tcPr>
            <w:tcW w:w="2016" w:type="dxa"/>
            <w:tcBorders>
              <w:top w:val="single" w:sz="4" w:space="0" w:color="0077C3"/>
              <w:left w:val="single" w:sz="4" w:space="0" w:color="0077C3"/>
              <w:bottom w:val="single" w:sz="4" w:space="0" w:color="0077C3"/>
              <w:right w:val="single" w:sz="4" w:space="0" w:color="0077C3"/>
            </w:tcBorders>
            <w:vAlign w:val="center"/>
          </w:tcPr>
          <w:p w14:paraId="50E4CACB" w14:textId="6E317908" w:rsidR="00AE15DB" w:rsidRPr="00496A0B" w:rsidRDefault="00016472" w:rsidP="00016472">
            <w:pPr>
              <w:jc w:val="center"/>
              <w:rPr>
                <w:rFonts w:ascii="Helvetica" w:eastAsia="Times New Roman" w:hAnsi="Helvetica" w:cs="Helvetica"/>
                <w:i/>
                <w:iCs/>
                <w:sz w:val="20"/>
                <w:szCs w:val="20"/>
                <w:lang w:eastAsia="en-GB"/>
              </w:rPr>
            </w:pPr>
            <w:r>
              <w:rPr>
                <w:rFonts w:ascii="Arial" w:hAnsi="Arial" w:cs="Arial"/>
                <w:color w:val="000000"/>
              </w:rPr>
              <w:t>Bala Mill</w:t>
            </w:r>
          </w:p>
        </w:tc>
        <w:tc>
          <w:tcPr>
            <w:tcW w:w="1597" w:type="dxa"/>
            <w:tcBorders>
              <w:top w:val="single" w:sz="4" w:space="0" w:color="0077C3"/>
              <w:left w:val="single" w:sz="4" w:space="0" w:color="0077C3"/>
              <w:bottom w:val="single" w:sz="4" w:space="0" w:color="0077C3"/>
              <w:right w:val="single" w:sz="4" w:space="0" w:color="0077C3"/>
            </w:tcBorders>
            <w:vAlign w:val="center"/>
          </w:tcPr>
          <w:p w14:paraId="7444AFD3" w14:textId="6DEF4AFA" w:rsidR="00AE15DB" w:rsidRPr="00496A0B" w:rsidRDefault="00AE15DB" w:rsidP="00016472">
            <w:pPr>
              <w:jc w:val="center"/>
              <w:rPr>
                <w:rFonts w:ascii="Helvetica" w:eastAsia="Times New Roman" w:hAnsi="Helvetica" w:cs="Helvetica"/>
                <w:i/>
                <w:iCs/>
                <w:sz w:val="18"/>
                <w:szCs w:val="18"/>
                <w:lang w:eastAsia="en-GB"/>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0A1A28F1" w14:textId="06BA13FC"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Talent/regional</w:t>
            </w:r>
          </w:p>
        </w:tc>
      </w:tr>
      <w:tr w:rsidR="00AE15DB" w:rsidRPr="00F57A58" w14:paraId="5FAF7785"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51DE27D5" w14:textId="5AB92A0E"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Div 2-3</w:t>
            </w:r>
          </w:p>
        </w:tc>
        <w:tc>
          <w:tcPr>
            <w:tcW w:w="1555" w:type="dxa"/>
            <w:tcBorders>
              <w:top w:val="single" w:sz="4" w:space="0" w:color="0077C3"/>
              <w:left w:val="single" w:sz="4" w:space="0" w:color="0077C3"/>
              <w:bottom w:val="single" w:sz="4" w:space="0" w:color="0077C3"/>
              <w:right w:val="single" w:sz="4" w:space="0" w:color="0077C3"/>
            </w:tcBorders>
            <w:vAlign w:val="center"/>
          </w:tcPr>
          <w:p w14:paraId="52AB04BF" w14:textId="1B7565CE" w:rsidR="00AE15DB" w:rsidRPr="00496A0B" w:rsidRDefault="00016472" w:rsidP="00016472">
            <w:pPr>
              <w:jc w:val="center"/>
              <w:rPr>
                <w:rFonts w:ascii="Helvetica" w:eastAsia="Times New Roman" w:hAnsi="Helvetica" w:cs="Helvetica"/>
                <w:i/>
                <w:iCs/>
                <w:sz w:val="20"/>
                <w:szCs w:val="20"/>
                <w:lang w:eastAsia="en-GB"/>
              </w:rPr>
            </w:pPr>
            <w:r>
              <w:rPr>
                <w:rFonts w:ascii="Arial" w:hAnsi="Arial" w:cs="Arial"/>
                <w:color w:val="000000"/>
              </w:rPr>
              <w:t>June</w:t>
            </w:r>
          </w:p>
        </w:tc>
        <w:tc>
          <w:tcPr>
            <w:tcW w:w="2016" w:type="dxa"/>
            <w:tcBorders>
              <w:top w:val="single" w:sz="4" w:space="0" w:color="0077C3"/>
              <w:left w:val="single" w:sz="4" w:space="0" w:color="0077C3"/>
              <w:bottom w:val="single" w:sz="4" w:space="0" w:color="0077C3"/>
              <w:right w:val="single" w:sz="4" w:space="0" w:color="0077C3"/>
            </w:tcBorders>
            <w:vAlign w:val="center"/>
          </w:tcPr>
          <w:p w14:paraId="05E20296" w14:textId="49F06708"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Llandysul</w:t>
            </w:r>
          </w:p>
        </w:tc>
        <w:tc>
          <w:tcPr>
            <w:tcW w:w="1597" w:type="dxa"/>
            <w:tcBorders>
              <w:top w:val="single" w:sz="4" w:space="0" w:color="0077C3"/>
              <w:left w:val="single" w:sz="4" w:space="0" w:color="0077C3"/>
              <w:bottom w:val="single" w:sz="4" w:space="0" w:color="0077C3"/>
              <w:right w:val="single" w:sz="4" w:space="0" w:color="0077C3"/>
            </w:tcBorders>
            <w:vAlign w:val="center"/>
          </w:tcPr>
          <w:p w14:paraId="4A89D6E2" w14:textId="4687938A" w:rsidR="00AE15DB" w:rsidRPr="00496A0B" w:rsidRDefault="00AE15DB" w:rsidP="00016472">
            <w:pPr>
              <w:jc w:val="center"/>
              <w:rPr>
                <w:rFonts w:ascii="Helvetica" w:eastAsia="Times New Roman" w:hAnsi="Helvetica" w:cs="Helvetica"/>
                <w:i/>
                <w:iCs/>
                <w:sz w:val="18"/>
                <w:szCs w:val="18"/>
                <w:lang w:eastAsia="en-GB"/>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25058441" w14:textId="2B9D53AF"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Talent/regional</w:t>
            </w:r>
          </w:p>
        </w:tc>
      </w:tr>
      <w:tr w:rsidR="00AE15DB" w:rsidRPr="00F57A58" w14:paraId="69B78D97"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2F15BC61" w14:textId="7F2E8609" w:rsidR="00AE15DB" w:rsidRPr="00496A0B" w:rsidRDefault="00AE15DB" w:rsidP="00016472">
            <w:pPr>
              <w:jc w:val="center"/>
              <w:rPr>
                <w:rFonts w:ascii="Helvetica" w:eastAsia="Times New Roman" w:hAnsi="Helvetica" w:cs="Helvetica"/>
                <w:i/>
                <w:iCs/>
                <w:sz w:val="20"/>
                <w:szCs w:val="20"/>
                <w:lang w:eastAsia="en-GB"/>
              </w:rPr>
            </w:pPr>
            <w:r>
              <w:rPr>
                <w:rFonts w:ascii="Calibri" w:hAnsi="Calibri" w:cs="Calibri"/>
                <w:color w:val="000000"/>
              </w:rPr>
              <w:t xml:space="preserve">Div </w:t>
            </w:r>
            <w:r w:rsidR="00016472">
              <w:rPr>
                <w:rFonts w:ascii="Calibri" w:hAnsi="Calibri" w:cs="Calibri"/>
                <w:color w:val="000000"/>
              </w:rPr>
              <w:t>1-</w:t>
            </w:r>
            <w:r>
              <w:rPr>
                <w:rFonts w:ascii="Calibri" w:hAnsi="Calibri" w:cs="Calibri"/>
                <w:color w:val="000000"/>
              </w:rPr>
              <w:t>2-3</w:t>
            </w:r>
          </w:p>
        </w:tc>
        <w:tc>
          <w:tcPr>
            <w:tcW w:w="1555" w:type="dxa"/>
            <w:tcBorders>
              <w:top w:val="single" w:sz="4" w:space="0" w:color="0077C3"/>
              <w:left w:val="single" w:sz="4" w:space="0" w:color="0077C3"/>
              <w:bottom w:val="single" w:sz="4" w:space="0" w:color="0077C3"/>
              <w:right w:val="single" w:sz="4" w:space="0" w:color="0077C3"/>
            </w:tcBorders>
            <w:vAlign w:val="center"/>
          </w:tcPr>
          <w:p w14:paraId="6FE89227" w14:textId="04F38DF2"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 xml:space="preserve"> June</w:t>
            </w:r>
          </w:p>
        </w:tc>
        <w:tc>
          <w:tcPr>
            <w:tcW w:w="2016" w:type="dxa"/>
            <w:tcBorders>
              <w:top w:val="single" w:sz="4" w:space="0" w:color="0077C3"/>
              <w:left w:val="single" w:sz="4" w:space="0" w:color="0077C3"/>
              <w:bottom w:val="single" w:sz="4" w:space="0" w:color="0077C3"/>
              <w:right w:val="single" w:sz="4" w:space="0" w:color="0077C3"/>
            </w:tcBorders>
            <w:vAlign w:val="center"/>
          </w:tcPr>
          <w:p w14:paraId="483BD5DB" w14:textId="173F0F38"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HPP</w:t>
            </w:r>
          </w:p>
        </w:tc>
        <w:tc>
          <w:tcPr>
            <w:tcW w:w="1597" w:type="dxa"/>
            <w:tcBorders>
              <w:top w:val="single" w:sz="4" w:space="0" w:color="0077C3"/>
              <w:left w:val="single" w:sz="4" w:space="0" w:color="0077C3"/>
              <w:bottom w:val="single" w:sz="4" w:space="0" w:color="0077C3"/>
              <w:right w:val="single" w:sz="4" w:space="0" w:color="0077C3"/>
            </w:tcBorders>
            <w:vAlign w:val="center"/>
          </w:tcPr>
          <w:p w14:paraId="3A881DC8" w14:textId="3E815374" w:rsidR="00AE15DB" w:rsidRPr="00496A0B" w:rsidRDefault="00AE15DB" w:rsidP="00016472">
            <w:pPr>
              <w:jc w:val="center"/>
              <w:rPr>
                <w:rFonts w:ascii="Helvetica" w:eastAsia="Times New Roman" w:hAnsi="Helvetica" w:cs="Helvetica"/>
                <w:i/>
                <w:iCs/>
                <w:sz w:val="18"/>
                <w:szCs w:val="18"/>
                <w:lang w:eastAsia="en-GB"/>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12EB58BA" w14:textId="1552B8AD" w:rsidR="00AE15DB" w:rsidRPr="00496A0B" w:rsidRDefault="00AE15DB" w:rsidP="00016472">
            <w:pPr>
              <w:jc w:val="center"/>
              <w:rPr>
                <w:rFonts w:ascii="Helvetica" w:eastAsia="Times New Roman" w:hAnsi="Helvetica" w:cs="Helvetica"/>
                <w:i/>
                <w:iCs/>
                <w:sz w:val="20"/>
                <w:szCs w:val="20"/>
                <w:lang w:eastAsia="en-GB"/>
              </w:rPr>
            </w:pPr>
            <w:r>
              <w:rPr>
                <w:rFonts w:ascii="Arial" w:hAnsi="Arial" w:cs="Arial"/>
                <w:color w:val="000000"/>
              </w:rPr>
              <w:t>Talent/regional</w:t>
            </w:r>
          </w:p>
        </w:tc>
      </w:tr>
      <w:tr w:rsidR="003C343E" w:rsidRPr="00F57A58" w14:paraId="55F704EE"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2BB2F4E3" w14:textId="2FFD9A28" w:rsidR="003C343E" w:rsidRDefault="00016472" w:rsidP="00016472">
            <w:pPr>
              <w:jc w:val="center"/>
              <w:rPr>
                <w:rFonts w:ascii="Calibri" w:hAnsi="Calibri" w:cs="Calibri"/>
                <w:color w:val="000000"/>
              </w:rPr>
            </w:pPr>
            <w:r>
              <w:rPr>
                <w:rFonts w:ascii="Arial" w:hAnsi="Arial" w:cs="Arial"/>
                <w:color w:val="000000"/>
              </w:rPr>
              <w:t>Div 1</w:t>
            </w:r>
          </w:p>
        </w:tc>
        <w:tc>
          <w:tcPr>
            <w:tcW w:w="1555" w:type="dxa"/>
            <w:tcBorders>
              <w:top w:val="single" w:sz="4" w:space="0" w:color="0077C3"/>
              <w:left w:val="single" w:sz="4" w:space="0" w:color="0077C3"/>
              <w:bottom w:val="single" w:sz="4" w:space="0" w:color="0077C3"/>
              <w:right w:val="single" w:sz="4" w:space="0" w:color="0077C3"/>
            </w:tcBorders>
            <w:vAlign w:val="center"/>
          </w:tcPr>
          <w:p w14:paraId="0B696A41" w14:textId="12E8A7A0" w:rsidR="003C343E" w:rsidRDefault="003C343E" w:rsidP="00016472">
            <w:pPr>
              <w:jc w:val="center"/>
              <w:rPr>
                <w:rFonts w:ascii="Arial" w:hAnsi="Arial" w:cs="Arial"/>
                <w:color w:val="000000"/>
              </w:rPr>
            </w:pPr>
          </w:p>
        </w:tc>
        <w:tc>
          <w:tcPr>
            <w:tcW w:w="2016" w:type="dxa"/>
            <w:tcBorders>
              <w:top w:val="single" w:sz="4" w:space="0" w:color="0077C3"/>
              <w:left w:val="single" w:sz="4" w:space="0" w:color="0077C3"/>
              <w:bottom w:val="single" w:sz="4" w:space="0" w:color="0077C3"/>
              <w:right w:val="single" w:sz="4" w:space="0" w:color="0077C3"/>
            </w:tcBorders>
            <w:vAlign w:val="center"/>
          </w:tcPr>
          <w:p w14:paraId="661E0585" w14:textId="0273656B" w:rsidR="003C343E" w:rsidRDefault="00F84863" w:rsidP="00016472">
            <w:pPr>
              <w:jc w:val="center"/>
              <w:rPr>
                <w:rFonts w:ascii="Arial" w:hAnsi="Arial" w:cs="Arial"/>
                <w:color w:val="000000"/>
              </w:rPr>
            </w:pPr>
            <w:r>
              <w:rPr>
                <w:rFonts w:ascii="Arial" w:hAnsi="Arial" w:cs="Arial"/>
                <w:color w:val="000000"/>
              </w:rPr>
              <w:t xml:space="preserve">Tryweryn Chapel Falls  </w:t>
            </w:r>
          </w:p>
        </w:tc>
        <w:tc>
          <w:tcPr>
            <w:tcW w:w="1597" w:type="dxa"/>
            <w:tcBorders>
              <w:top w:val="single" w:sz="4" w:space="0" w:color="0077C3"/>
              <w:left w:val="single" w:sz="4" w:space="0" w:color="0077C3"/>
              <w:bottom w:val="single" w:sz="4" w:space="0" w:color="0077C3"/>
              <w:right w:val="single" w:sz="4" w:space="0" w:color="0077C3"/>
            </w:tcBorders>
            <w:vAlign w:val="center"/>
          </w:tcPr>
          <w:p w14:paraId="28C6AB37" w14:textId="405AD9C3" w:rsidR="003C343E" w:rsidRDefault="003C343E" w:rsidP="00016472">
            <w:pPr>
              <w:jc w:val="center"/>
              <w:rPr>
                <w:rFonts w:ascii="Arial" w:hAnsi="Arial" w:cs="Arial"/>
                <w:color w:val="000000"/>
              </w:rPr>
            </w:pPr>
            <w:r>
              <w:rPr>
                <w:rFonts w:ascii="Helvetica" w:eastAsia="Times New Roman" w:hAnsi="Helvetica" w:cs="Helvetica"/>
                <w:i/>
                <w:iCs/>
                <w:sz w:val="18"/>
                <w:szCs w:val="18"/>
                <w:lang w:eastAsia="en-GB"/>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68A32609" w14:textId="794695E2" w:rsidR="003C343E" w:rsidRDefault="00016472" w:rsidP="00016472">
            <w:pPr>
              <w:jc w:val="center"/>
              <w:rPr>
                <w:rFonts w:ascii="Arial" w:hAnsi="Arial" w:cs="Arial"/>
                <w:color w:val="000000"/>
              </w:rPr>
            </w:pPr>
            <w:r>
              <w:rPr>
                <w:rFonts w:ascii="Arial" w:hAnsi="Arial" w:cs="Arial"/>
                <w:color w:val="000000"/>
              </w:rPr>
              <w:t>Talent</w:t>
            </w:r>
          </w:p>
        </w:tc>
      </w:tr>
      <w:tr w:rsidR="003C343E" w:rsidRPr="00F57A58" w14:paraId="05369C75"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0C5D7C88" w14:textId="40465296" w:rsidR="003C343E" w:rsidRDefault="003C343E" w:rsidP="00016472">
            <w:pPr>
              <w:jc w:val="center"/>
              <w:rPr>
                <w:rFonts w:ascii="Arial" w:hAnsi="Arial" w:cs="Arial"/>
                <w:color w:val="000000"/>
              </w:rPr>
            </w:pPr>
            <w:r>
              <w:rPr>
                <w:rFonts w:ascii="Calibri" w:hAnsi="Calibri" w:cs="Calibri"/>
                <w:color w:val="000000"/>
              </w:rPr>
              <w:t>Div 2-3</w:t>
            </w:r>
          </w:p>
        </w:tc>
        <w:tc>
          <w:tcPr>
            <w:tcW w:w="1555" w:type="dxa"/>
            <w:tcBorders>
              <w:top w:val="single" w:sz="4" w:space="0" w:color="0077C3"/>
              <w:left w:val="single" w:sz="4" w:space="0" w:color="0077C3"/>
              <w:bottom w:val="single" w:sz="4" w:space="0" w:color="0077C3"/>
              <w:right w:val="single" w:sz="4" w:space="0" w:color="0077C3"/>
            </w:tcBorders>
            <w:vAlign w:val="center"/>
          </w:tcPr>
          <w:p w14:paraId="797F2DC4" w14:textId="20066781" w:rsidR="003C343E" w:rsidRDefault="003C343E" w:rsidP="00016472">
            <w:pPr>
              <w:jc w:val="center"/>
              <w:rPr>
                <w:rFonts w:ascii="Arial" w:hAnsi="Arial" w:cs="Arial"/>
                <w:color w:val="000000"/>
              </w:rPr>
            </w:pPr>
            <w:r>
              <w:rPr>
                <w:rFonts w:ascii="Arial" w:hAnsi="Arial" w:cs="Arial"/>
                <w:color w:val="000000"/>
              </w:rPr>
              <w:t>July</w:t>
            </w:r>
          </w:p>
        </w:tc>
        <w:tc>
          <w:tcPr>
            <w:tcW w:w="2016" w:type="dxa"/>
            <w:tcBorders>
              <w:top w:val="single" w:sz="4" w:space="0" w:color="0077C3"/>
              <w:left w:val="single" w:sz="4" w:space="0" w:color="0077C3"/>
              <w:bottom w:val="single" w:sz="4" w:space="0" w:color="0077C3"/>
              <w:right w:val="single" w:sz="4" w:space="0" w:color="0077C3"/>
            </w:tcBorders>
            <w:vAlign w:val="center"/>
          </w:tcPr>
          <w:p w14:paraId="1F0BB988" w14:textId="13DB0032" w:rsidR="003C343E" w:rsidRDefault="003C343E" w:rsidP="00016472">
            <w:pPr>
              <w:jc w:val="center"/>
              <w:rPr>
                <w:rFonts w:ascii="Arial" w:hAnsi="Arial" w:cs="Arial"/>
                <w:color w:val="000000"/>
              </w:rPr>
            </w:pPr>
            <w:r>
              <w:rPr>
                <w:rFonts w:ascii="Arial" w:hAnsi="Arial" w:cs="Arial"/>
                <w:color w:val="000000"/>
              </w:rPr>
              <w:t>Bala Mill Div2/3</w:t>
            </w:r>
          </w:p>
        </w:tc>
        <w:tc>
          <w:tcPr>
            <w:tcW w:w="1597" w:type="dxa"/>
            <w:tcBorders>
              <w:top w:val="single" w:sz="4" w:space="0" w:color="0077C3"/>
              <w:left w:val="single" w:sz="4" w:space="0" w:color="0077C3"/>
              <w:bottom w:val="single" w:sz="4" w:space="0" w:color="0077C3"/>
              <w:right w:val="single" w:sz="4" w:space="0" w:color="0077C3"/>
            </w:tcBorders>
            <w:vAlign w:val="center"/>
          </w:tcPr>
          <w:p w14:paraId="1FD95DAA" w14:textId="6546E8EF" w:rsidR="003C343E" w:rsidRDefault="003C343E"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70EB12A1" w14:textId="218385BD" w:rsidR="003C343E" w:rsidRDefault="003C343E" w:rsidP="00016472">
            <w:pPr>
              <w:jc w:val="center"/>
              <w:rPr>
                <w:rFonts w:ascii="Arial" w:hAnsi="Arial" w:cs="Arial"/>
                <w:color w:val="000000"/>
              </w:rPr>
            </w:pPr>
            <w:r>
              <w:rPr>
                <w:rFonts w:ascii="Arial" w:hAnsi="Arial" w:cs="Arial"/>
                <w:color w:val="000000"/>
              </w:rPr>
              <w:t>Talent/regional</w:t>
            </w:r>
          </w:p>
        </w:tc>
      </w:tr>
      <w:tr w:rsidR="003C343E" w:rsidRPr="00F57A58" w14:paraId="543510A8"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41CE2917" w14:textId="476EFA4C" w:rsidR="003C343E" w:rsidRDefault="003C343E" w:rsidP="00016472">
            <w:pPr>
              <w:jc w:val="center"/>
              <w:rPr>
                <w:rFonts w:ascii="Arial" w:hAnsi="Arial" w:cs="Arial"/>
                <w:color w:val="000000"/>
              </w:rPr>
            </w:pPr>
            <w:r>
              <w:rPr>
                <w:rFonts w:ascii="Calibri" w:hAnsi="Calibri" w:cs="Calibri"/>
                <w:color w:val="000000"/>
              </w:rPr>
              <w:t>Div 2-3</w:t>
            </w:r>
          </w:p>
        </w:tc>
        <w:tc>
          <w:tcPr>
            <w:tcW w:w="1555" w:type="dxa"/>
            <w:tcBorders>
              <w:top w:val="single" w:sz="4" w:space="0" w:color="0077C3"/>
              <w:left w:val="single" w:sz="4" w:space="0" w:color="0077C3"/>
              <w:bottom w:val="single" w:sz="4" w:space="0" w:color="0077C3"/>
              <w:right w:val="single" w:sz="4" w:space="0" w:color="0077C3"/>
            </w:tcBorders>
            <w:vAlign w:val="center"/>
          </w:tcPr>
          <w:p w14:paraId="1D0B35B1" w14:textId="30BD8B18" w:rsidR="003C343E" w:rsidRDefault="003C343E" w:rsidP="00016472">
            <w:pPr>
              <w:jc w:val="center"/>
              <w:rPr>
                <w:rFonts w:ascii="Arial" w:hAnsi="Arial" w:cs="Arial"/>
                <w:color w:val="000000"/>
              </w:rPr>
            </w:pPr>
            <w:r>
              <w:rPr>
                <w:rFonts w:ascii="Arial" w:hAnsi="Arial" w:cs="Arial"/>
                <w:color w:val="000000"/>
              </w:rPr>
              <w:t>August</w:t>
            </w:r>
          </w:p>
        </w:tc>
        <w:tc>
          <w:tcPr>
            <w:tcW w:w="2016" w:type="dxa"/>
            <w:tcBorders>
              <w:top w:val="single" w:sz="4" w:space="0" w:color="0077C3"/>
              <w:left w:val="single" w:sz="4" w:space="0" w:color="0077C3"/>
              <w:bottom w:val="single" w:sz="4" w:space="0" w:color="0077C3"/>
              <w:right w:val="single" w:sz="4" w:space="0" w:color="0077C3"/>
            </w:tcBorders>
            <w:vAlign w:val="center"/>
          </w:tcPr>
          <w:p w14:paraId="52179513" w14:textId="37ED8427" w:rsidR="003C343E" w:rsidRDefault="003C343E" w:rsidP="00016472">
            <w:pPr>
              <w:jc w:val="center"/>
              <w:rPr>
                <w:rFonts w:ascii="Arial" w:hAnsi="Arial" w:cs="Arial"/>
                <w:color w:val="000000"/>
              </w:rPr>
            </w:pPr>
            <w:r>
              <w:rPr>
                <w:rFonts w:ascii="Arial" w:hAnsi="Arial" w:cs="Arial"/>
                <w:color w:val="000000"/>
              </w:rPr>
              <w:t>Llandysul</w:t>
            </w:r>
          </w:p>
        </w:tc>
        <w:tc>
          <w:tcPr>
            <w:tcW w:w="1597" w:type="dxa"/>
            <w:tcBorders>
              <w:top w:val="single" w:sz="4" w:space="0" w:color="0077C3"/>
              <w:left w:val="single" w:sz="4" w:space="0" w:color="0077C3"/>
              <w:bottom w:val="single" w:sz="4" w:space="0" w:color="0077C3"/>
              <w:right w:val="single" w:sz="4" w:space="0" w:color="0077C3"/>
            </w:tcBorders>
            <w:vAlign w:val="center"/>
          </w:tcPr>
          <w:p w14:paraId="6DBEE892" w14:textId="6C631846" w:rsidR="003C343E" w:rsidRDefault="003C343E"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4FED0DBE" w14:textId="4DAE62AD" w:rsidR="003C343E" w:rsidRDefault="003C343E" w:rsidP="00016472">
            <w:pPr>
              <w:jc w:val="center"/>
              <w:rPr>
                <w:rFonts w:ascii="Arial" w:hAnsi="Arial" w:cs="Arial"/>
                <w:color w:val="000000"/>
              </w:rPr>
            </w:pPr>
            <w:r>
              <w:rPr>
                <w:rFonts w:ascii="Arial" w:hAnsi="Arial" w:cs="Arial"/>
                <w:color w:val="000000"/>
              </w:rPr>
              <w:t>Talent/regional</w:t>
            </w:r>
          </w:p>
        </w:tc>
      </w:tr>
      <w:tr w:rsidR="003C343E" w:rsidRPr="00F57A58" w14:paraId="4239BBE1"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09A5CAB8" w14:textId="17B9D46D" w:rsidR="003C343E" w:rsidRDefault="003C343E" w:rsidP="00016472">
            <w:pPr>
              <w:jc w:val="center"/>
              <w:rPr>
                <w:rFonts w:ascii="Arial" w:hAnsi="Arial" w:cs="Arial"/>
                <w:color w:val="000000"/>
              </w:rPr>
            </w:pPr>
            <w:r>
              <w:rPr>
                <w:rFonts w:ascii="Calibri" w:hAnsi="Calibri" w:cs="Calibri"/>
                <w:color w:val="000000"/>
              </w:rPr>
              <w:t>Div 1-2</w:t>
            </w:r>
          </w:p>
        </w:tc>
        <w:tc>
          <w:tcPr>
            <w:tcW w:w="1555" w:type="dxa"/>
            <w:tcBorders>
              <w:top w:val="single" w:sz="4" w:space="0" w:color="0077C3"/>
              <w:left w:val="single" w:sz="4" w:space="0" w:color="0077C3"/>
              <w:bottom w:val="single" w:sz="4" w:space="0" w:color="0077C3"/>
              <w:right w:val="single" w:sz="4" w:space="0" w:color="0077C3"/>
            </w:tcBorders>
            <w:vAlign w:val="center"/>
          </w:tcPr>
          <w:p w14:paraId="385EAB9E" w14:textId="728DF048" w:rsidR="003C343E" w:rsidRDefault="003C343E" w:rsidP="00016472">
            <w:pPr>
              <w:jc w:val="center"/>
              <w:rPr>
                <w:rFonts w:ascii="Arial" w:hAnsi="Arial" w:cs="Arial"/>
                <w:color w:val="000000"/>
              </w:rPr>
            </w:pPr>
            <w:r>
              <w:rPr>
                <w:rFonts w:ascii="Arial" w:hAnsi="Arial" w:cs="Arial"/>
                <w:color w:val="000000"/>
              </w:rPr>
              <w:t>August</w:t>
            </w:r>
          </w:p>
        </w:tc>
        <w:tc>
          <w:tcPr>
            <w:tcW w:w="2016" w:type="dxa"/>
            <w:tcBorders>
              <w:top w:val="single" w:sz="4" w:space="0" w:color="0077C3"/>
              <w:left w:val="single" w:sz="4" w:space="0" w:color="0077C3"/>
              <w:bottom w:val="single" w:sz="4" w:space="0" w:color="0077C3"/>
              <w:right w:val="single" w:sz="4" w:space="0" w:color="0077C3"/>
            </w:tcBorders>
            <w:vAlign w:val="center"/>
          </w:tcPr>
          <w:p w14:paraId="22EA9DC6" w14:textId="78CF79E7" w:rsidR="003C343E" w:rsidRDefault="003C343E" w:rsidP="00016472">
            <w:pPr>
              <w:jc w:val="center"/>
              <w:rPr>
                <w:rFonts w:ascii="Arial" w:hAnsi="Arial" w:cs="Arial"/>
                <w:color w:val="000000"/>
              </w:rPr>
            </w:pPr>
            <w:r>
              <w:rPr>
                <w:rFonts w:ascii="Arial" w:hAnsi="Arial" w:cs="Arial"/>
                <w:color w:val="000000"/>
              </w:rPr>
              <w:t>Grandtully</w:t>
            </w:r>
          </w:p>
        </w:tc>
        <w:tc>
          <w:tcPr>
            <w:tcW w:w="1597" w:type="dxa"/>
            <w:tcBorders>
              <w:top w:val="single" w:sz="4" w:space="0" w:color="0077C3"/>
              <w:left w:val="single" w:sz="4" w:space="0" w:color="0077C3"/>
              <w:bottom w:val="single" w:sz="4" w:space="0" w:color="0077C3"/>
              <w:right w:val="single" w:sz="4" w:space="0" w:color="0077C3"/>
            </w:tcBorders>
            <w:vAlign w:val="center"/>
          </w:tcPr>
          <w:p w14:paraId="1DB37273" w14:textId="30A73482" w:rsidR="003C343E" w:rsidRDefault="003C343E"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083A5E21" w14:textId="360C5779" w:rsidR="003C343E" w:rsidRDefault="003C343E" w:rsidP="00016472">
            <w:pPr>
              <w:jc w:val="center"/>
              <w:rPr>
                <w:rFonts w:ascii="Arial" w:hAnsi="Arial" w:cs="Arial"/>
                <w:color w:val="000000"/>
              </w:rPr>
            </w:pPr>
            <w:r>
              <w:rPr>
                <w:rFonts w:ascii="Arial" w:hAnsi="Arial" w:cs="Arial"/>
                <w:color w:val="000000"/>
              </w:rPr>
              <w:t>Talent</w:t>
            </w:r>
          </w:p>
        </w:tc>
      </w:tr>
      <w:tr w:rsidR="003C343E" w:rsidRPr="00F57A58" w14:paraId="1C35F874"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20BF76BE" w14:textId="425A83B4" w:rsidR="003C343E" w:rsidRDefault="003C343E" w:rsidP="00016472">
            <w:pPr>
              <w:jc w:val="center"/>
              <w:rPr>
                <w:rFonts w:ascii="Arial" w:hAnsi="Arial" w:cs="Arial"/>
                <w:color w:val="000000"/>
              </w:rPr>
            </w:pPr>
            <w:r>
              <w:rPr>
                <w:rFonts w:ascii="Calibri" w:hAnsi="Calibri" w:cs="Calibri"/>
                <w:color w:val="000000"/>
              </w:rPr>
              <w:t>Div 1-2</w:t>
            </w:r>
          </w:p>
        </w:tc>
        <w:tc>
          <w:tcPr>
            <w:tcW w:w="1555" w:type="dxa"/>
            <w:tcBorders>
              <w:top w:val="single" w:sz="4" w:space="0" w:color="0077C3"/>
              <w:left w:val="single" w:sz="4" w:space="0" w:color="0077C3"/>
              <w:bottom w:val="single" w:sz="4" w:space="0" w:color="0077C3"/>
              <w:right w:val="single" w:sz="4" w:space="0" w:color="0077C3"/>
            </w:tcBorders>
            <w:vAlign w:val="center"/>
          </w:tcPr>
          <w:p w14:paraId="6C3B1729" w14:textId="4A47EED2" w:rsidR="003C343E" w:rsidRDefault="003C343E" w:rsidP="00016472">
            <w:pPr>
              <w:jc w:val="center"/>
              <w:rPr>
                <w:rFonts w:ascii="Arial" w:hAnsi="Arial" w:cs="Arial"/>
                <w:color w:val="000000"/>
              </w:rPr>
            </w:pPr>
            <w:r>
              <w:rPr>
                <w:rFonts w:ascii="Calibri" w:hAnsi="Calibri" w:cs="Calibri"/>
                <w:color w:val="000000"/>
              </w:rPr>
              <w:t>August</w:t>
            </w:r>
          </w:p>
        </w:tc>
        <w:tc>
          <w:tcPr>
            <w:tcW w:w="2016" w:type="dxa"/>
            <w:tcBorders>
              <w:top w:val="single" w:sz="4" w:space="0" w:color="0077C3"/>
              <w:left w:val="single" w:sz="4" w:space="0" w:color="0077C3"/>
              <w:bottom w:val="single" w:sz="4" w:space="0" w:color="0077C3"/>
              <w:right w:val="single" w:sz="4" w:space="0" w:color="0077C3"/>
            </w:tcBorders>
            <w:vAlign w:val="center"/>
          </w:tcPr>
          <w:p w14:paraId="31F46C51" w14:textId="58E7D6A2" w:rsidR="003C343E" w:rsidRDefault="003C343E" w:rsidP="00016472">
            <w:pPr>
              <w:jc w:val="center"/>
              <w:rPr>
                <w:rFonts w:ascii="Arial" w:hAnsi="Arial" w:cs="Arial"/>
                <w:color w:val="000000"/>
              </w:rPr>
            </w:pPr>
            <w:r>
              <w:rPr>
                <w:rFonts w:ascii="Calibri" w:hAnsi="Calibri" w:cs="Calibri"/>
                <w:color w:val="000000"/>
              </w:rPr>
              <w:t>Abbey rapids Div 1&amp;2</w:t>
            </w:r>
          </w:p>
        </w:tc>
        <w:tc>
          <w:tcPr>
            <w:tcW w:w="1597" w:type="dxa"/>
            <w:tcBorders>
              <w:top w:val="single" w:sz="4" w:space="0" w:color="0077C3"/>
              <w:left w:val="single" w:sz="4" w:space="0" w:color="0077C3"/>
              <w:bottom w:val="single" w:sz="4" w:space="0" w:color="0077C3"/>
              <w:right w:val="single" w:sz="4" w:space="0" w:color="0077C3"/>
            </w:tcBorders>
            <w:vAlign w:val="center"/>
          </w:tcPr>
          <w:p w14:paraId="08EC32F9" w14:textId="19963B77" w:rsidR="003C343E" w:rsidRDefault="003C343E"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686C423C" w14:textId="12848185" w:rsidR="003C343E" w:rsidRDefault="003C343E" w:rsidP="00016472">
            <w:pPr>
              <w:jc w:val="center"/>
              <w:rPr>
                <w:rFonts w:ascii="Arial" w:hAnsi="Arial" w:cs="Arial"/>
                <w:color w:val="000000"/>
              </w:rPr>
            </w:pPr>
            <w:r>
              <w:rPr>
                <w:rFonts w:ascii="Arial" w:hAnsi="Arial" w:cs="Arial"/>
                <w:color w:val="000000"/>
              </w:rPr>
              <w:t>Talent</w:t>
            </w:r>
          </w:p>
        </w:tc>
      </w:tr>
      <w:tr w:rsidR="00FF4C89" w:rsidRPr="00F57A58" w14:paraId="628640A3"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084C01D2" w14:textId="39949E0E" w:rsidR="00FF4C89" w:rsidRDefault="00FF4C89" w:rsidP="00016472">
            <w:pPr>
              <w:jc w:val="center"/>
              <w:rPr>
                <w:rFonts w:ascii="Calibri" w:hAnsi="Calibri" w:cs="Calibri"/>
                <w:color w:val="000000"/>
              </w:rPr>
            </w:pPr>
            <w:r>
              <w:rPr>
                <w:rFonts w:ascii="Calibri" w:hAnsi="Calibri" w:cs="Calibri"/>
                <w:color w:val="000000"/>
              </w:rPr>
              <w:t>Div 1</w:t>
            </w:r>
          </w:p>
        </w:tc>
        <w:tc>
          <w:tcPr>
            <w:tcW w:w="1555" w:type="dxa"/>
            <w:tcBorders>
              <w:top w:val="single" w:sz="4" w:space="0" w:color="0077C3"/>
              <w:left w:val="single" w:sz="4" w:space="0" w:color="0077C3"/>
              <w:bottom w:val="single" w:sz="4" w:space="0" w:color="0077C3"/>
              <w:right w:val="single" w:sz="4" w:space="0" w:color="0077C3"/>
            </w:tcBorders>
            <w:vAlign w:val="center"/>
          </w:tcPr>
          <w:p w14:paraId="66EE8CCF" w14:textId="44A1C116" w:rsidR="00FF4C89" w:rsidRDefault="00FF4C89" w:rsidP="00016472">
            <w:pPr>
              <w:jc w:val="center"/>
              <w:rPr>
                <w:rFonts w:ascii="Calibri" w:hAnsi="Calibri" w:cs="Calibri"/>
                <w:color w:val="000000"/>
              </w:rPr>
            </w:pPr>
            <w:r>
              <w:rPr>
                <w:rFonts w:ascii="Calibri" w:hAnsi="Calibri" w:cs="Calibri"/>
                <w:color w:val="000000"/>
              </w:rPr>
              <w:t>September</w:t>
            </w:r>
          </w:p>
        </w:tc>
        <w:tc>
          <w:tcPr>
            <w:tcW w:w="2016" w:type="dxa"/>
            <w:tcBorders>
              <w:top w:val="single" w:sz="4" w:space="0" w:color="0077C3"/>
              <w:left w:val="single" w:sz="4" w:space="0" w:color="0077C3"/>
              <w:bottom w:val="single" w:sz="4" w:space="0" w:color="0077C3"/>
              <w:right w:val="single" w:sz="4" w:space="0" w:color="0077C3"/>
            </w:tcBorders>
            <w:vAlign w:val="center"/>
          </w:tcPr>
          <w:p w14:paraId="689CD1E4" w14:textId="279AFB6F" w:rsidR="00FF4C89" w:rsidRDefault="00FF4C89" w:rsidP="00016472">
            <w:pPr>
              <w:jc w:val="center"/>
              <w:rPr>
                <w:rFonts w:ascii="Calibri" w:hAnsi="Calibri" w:cs="Calibri"/>
                <w:color w:val="000000"/>
              </w:rPr>
            </w:pPr>
            <w:r>
              <w:rPr>
                <w:rFonts w:ascii="Calibri" w:hAnsi="Calibri" w:cs="Calibri"/>
                <w:color w:val="000000"/>
              </w:rPr>
              <w:t>Tryweryn Graveyard</w:t>
            </w:r>
          </w:p>
        </w:tc>
        <w:tc>
          <w:tcPr>
            <w:tcW w:w="1597" w:type="dxa"/>
            <w:tcBorders>
              <w:top w:val="single" w:sz="4" w:space="0" w:color="0077C3"/>
              <w:left w:val="single" w:sz="4" w:space="0" w:color="0077C3"/>
              <w:bottom w:val="single" w:sz="4" w:space="0" w:color="0077C3"/>
              <w:right w:val="single" w:sz="4" w:space="0" w:color="0077C3"/>
            </w:tcBorders>
            <w:vAlign w:val="center"/>
          </w:tcPr>
          <w:p w14:paraId="632CF8DC" w14:textId="7FAC98BA" w:rsidR="00FF4C89" w:rsidRDefault="00FF4C89"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4F53F261" w14:textId="1A8E518B" w:rsidR="00FF4C89" w:rsidRDefault="00FF4C89" w:rsidP="00016472">
            <w:pPr>
              <w:jc w:val="center"/>
              <w:rPr>
                <w:rFonts w:ascii="Arial" w:hAnsi="Arial" w:cs="Arial"/>
                <w:color w:val="000000"/>
              </w:rPr>
            </w:pPr>
            <w:r>
              <w:rPr>
                <w:rFonts w:ascii="Arial" w:hAnsi="Arial" w:cs="Arial"/>
                <w:color w:val="000000"/>
              </w:rPr>
              <w:t>Talent</w:t>
            </w:r>
          </w:p>
        </w:tc>
      </w:tr>
      <w:tr w:rsidR="003C343E" w:rsidRPr="00F57A58" w14:paraId="68806D19"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5DA194F4" w14:textId="0B3404C6" w:rsidR="003C343E" w:rsidRDefault="003C343E" w:rsidP="00016472">
            <w:pPr>
              <w:jc w:val="center"/>
              <w:rPr>
                <w:rFonts w:ascii="Arial" w:hAnsi="Arial" w:cs="Arial"/>
                <w:color w:val="000000"/>
              </w:rPr>
            </w:pPr>
            <w:r>
              <w:rPr>
                <w:rFonts w:ascii="Calibri" w:hAnsi="Calibri" w:cs="Calibri"/>
                <w:color w:val="000000"/>
              </w:rPr>
              <w:t>Div 1-2</w:t>
            </w:r>
          </w:p>
        </w:tc>
        <w:tc>
          <w:tcPr>
            <w:tcW w:w="1555" w:type="dxa"/>
            <w:tcBorders>
              <w:top w:val="single" w:sz="4" w:space="0" w:color="0077C3"/>
              <w:left w:val="single" w:sz="4" w:space="0" w:color="0077C3"/>
              <w:bottom w:val="single" w:sz="4" w:space="0" w:color="0077C3"/>
              <w:right w:val="single" w:sz="4" w:space="0" w:color="0077C3"/>
            </w:tcBorders>
            <w:vAlign w:val="center"/>
          </w:tcPr>
          <w:p w14:paraId="1ADC335A" w14:textId="0C7937D2" w:rsidR="003C343E" w:rsidRDefault="003C343E" w:rsidP="00016472">
            <w:pPr>
              <w:jc w:val="center"/>
              <w:rPr>
                <w:rFonts w:ascii="Arial" w:hAnsi="Arial" w:cs="Arial"/>
                <w:color w:val="000000"/>
              </w:rPr>
            </w:pPr>
            <w:r>
              <w:rPr>
                <w:rFonts w:ascii="Calibri" w:hAnsi="Calibri" w:cs="Calibri"/>
                <w:color w:val="000000"/>
              </w:rPr>
              <w:t>September</w:t>
            </w:r>
          </w:p>
        </w:tc>
        <w:tc>
          <w:tcPr>
            <w:tcW w:w="2016" w:type="dxa"/>
            <w:tcBorders>
              <w:top w:val="single" w:sz="4" w:space="0" w:color="0077C3"/>
              <w:left w:val="single" w:sz="4" w:space="0" w:color="0077C3"/>
              <w:bottom w:val="single" w:sz="4" w:space="0" w:color="0077C3"/>
              <w:right w:val="single" w:sz="4" w:space="0" w:color="0077C3"/>
            </w:tcBorders>
            <w:vAlign w:val="center"/>
          </w:tcPr>
          <w:p w14:paraId="0CAACDF4" w14:textId="1E517C7B" w:rsidR="003C343E" w:rsidRDefault="003C343E" w:rsidP="00016472">
            <w:pPr>
              <w:jc w:val="center"/>
              <w:rPr>
                <w:rFonts w:ascii="Arial" w:hAnsi="Arial" w:cs="Arial"/>
                <w:color w:val="000000"/>
              </w:rPr>
            </w:pPr>
            <w:r>
              <w:rPr>
                <w:rFonts w:ascii="Calibri" w:hAnsi="Calibri" w:cs="Calibri"/>
                <w:color w:val="000000"/>
              </w:rPr>
              <w:t>Pinkston Div 1/2</w:t>
            </w:r>
          </w:p>
        </w:tc>
        <w:tc>
          <w:tcPr>
            <w:tcW w:w="1597" w:type="dxa"/>
            <w:tcBorders>
              <w:top w:val="single" w:sz="4" w:space="0" w:color="0077C3"/>
              <w:left w:val="single" w:sz="4" w:space="0" w:color="0077C3"/>
              <w:bottom w:val="single" w:sz="4" w:space="0" w:color="0077C3"/>
              <w:right w:val="single" w:sz="4" w:space="0" w:color="0077C3"/>
            </w:tcBorders>
            <w:vAlign w:val="center"/>
          </w:tcPr>
          <w:p w14:paraId="0FABBD58" w14:textId="33740EB6" w:rsidR="003C343E" w:rsidRDefault="003C343E"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4A8B992F" w14:textId="00698684" w:rsidR="003C343E" w:rsidRDefault="003C343E" w:rsidP="00016472">
            <w:pPr>
              <w:jc w:val="center"/>
              <w:rPr>
                <w:rFonts w:ascii="Arial" w:hAnsi="Arial" w:cs="Arial"/>
                <w:color w:val="000000"/>
              </w:rPr>
            </w:pPr>
            <w:r>
              <w:rPr>
                <w:rFonts w:ascii="Arial" w:hAnsi="Arial" w:cs="Arial"/>
                <w:color w:val="000000"/>
              </w:rPr>
              <w:t>Talent</w:t>
            </w:r>
          </w:p>
        </w:tc>
      </w:tr>
      <w:tr w:rsidR="003C343E" w:rsidRPr="00F57A58" w14:paraId="142E2CC8"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5B22B5AF" w14:textId="70D0C0AF" w:rsidR="003C343E" w:rsidRDefault="003C343E" w:rsidP="00016472">
            <w:pPr>
              <w:jc w:val="center"/>
              <w:rPr>
                <w:rFonts w:ascii="Arial" w:hAnsi="Arial" w:cs="Arial"/>
                <w:color w:val="000000"/>
              </w:rPr>
            </w:pPr>
            <w:r>
              <w:rPr>
                <w:rFonts w:ascii="Calibri" w:hAnsi="Calibri" w:cs="Calibri"/>
                <w:color w:val="000000"/>
              </w:rPr>
              <w:t>Div 2-3</w:t>
            </w:r>
          </w:p>
        </w:tc>
        <w:tc>
          <w:tcPr>
            <w:tcW w:w="1555" w:type="dxa"/>
            <w:tcBorders>
              <w:top w:val="single" w:sz="4" w:space="0" w:color="0077C3"/>
              <w:left w:val="single" w:sz="4" w:space="0" w:color="0077C3"/>
              <w:bottom w:val="single" w:sz="4" w:space="0" w:color="0077C3"/>
              <w:right w:val="single" w:sz="4" w:space="0" w:color="0077C3"/>
            </w:tcBorders>
            <w:vAlign w:val="center"/>
          </w:tcPr>
          <w:p w14:paraId="5DA0E1C0" w14:textId="215F2A10" w:rsidR="003C343E" w:rsidRDefault="003C343E" w:rsidP="00016472">
            <w:pPr>
              <w:jc w:val="center"/>
              <w:rPr>
                <w:rFonts w:ascii="Arial" w:hAnsi="Arial" w:cs="Arial"/>
                <w:color w:val="000000"/>
              </w:rPr>
            </w:pPr>
            <w:r>
              <w:rPr>
                <w:rFonts w:ascii="Arial" w:hAnsi="Arial" w:cs="Arial"/>
                <w:color w:val="000000"/>
              </w:rPr>
              <w:t>October</w:t>
            </w:r>
          </w:p>
        </w:tc>
        <w:tc>
          <w:tcPr>
            <w:tcW w:w="2016" w:type="dxa"/>
            <w:tcBorders>
              <w:top w:val="single" w:sz="4" w:space="0" w:color="0077C3"/>
              <w:left w:val="single" w:sz="4" w:space="0" w:color="0077C3"/>
              <w:bottom w:val="single" w:sz="4" w:space="0" w:color="0077C3"/>
              <w:right w:val="single" w:sz="4" w:space="0" w:color="0077C3"/>
            </w:tcBorders>
            <w:vAlign w:val="center"/>
          </w:tcPr>
          <w:p w14:paraId="0001612A" w14:textId="0FE90194" w:rsidR="003C343E" w:rsidRDefault="003C343E" w:rsidP="00016472">
            <w:pPr>
              <w:jc w:val="center"/>
              <w:rPr>
                <w:rFonts w:ascii="Arial" w:hAnsi="Arial" w:cs="Arial"/>
                <w:color w:val="000000"/>
              </w:rPr>
            </w:pPr>
            <w:r>
              <w:rPr>
                <w:rFonts w:ascii="Arial" w:hAnsi="Arial" w:cs="Arial"/>
                <w:color w:val="000000"/>
              </w:rPr>
              <w:t>Symonds Yat 2/3</w:t>
            </w:r>
          </w:p>
        </w:tc>
        <w:tc>
          <w:tcPr>
            <w:tcW w:w="1597" w:type="dxa"/>
            <w:tcBorders>
              <w:top w:val="single" w:sz="4" w:space="0" w:color="0077C3"/>
              <w:left w:val="single" w:sz="4" w:space="0" w:color="0077C3"/>
              <w:bottom w:val="single" w:sz="4" w:space="0" w:color="0077C3"/>
              <w:right w:val="single" w:sz="4" w:space="0" w:color="0077C3"/>
            </w:tcBorders>
            <w:vAlign w:val="center"/>
          </w:tcPr>
          <w:p w14:paraId="4FF936A3" w14:textId="066524BA" w:rsidR="003C343E" w:rsidRDefault="003C343E"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26B1F5C4" w14:textId="6B5A1618" w:rsidR="003C343E" w:rsidRDefault="003C343E" w:rsidP="00016472">
            <w:pPr>
              <w:jc w:val="center"/>
              <w:rPr>
                <w:rFonts w:ascii="Arial" w:hAnsi="Arial" w:cs="Arial"/>
                <w:color w:val="000000"/>
              </w:rPr>
            </w:pPr>
            <w:r>
              <w:rPr>
                <w:rFonts w:ascii="Arial" w:hAnsi="Arial" w:cs="Arial"/>
                <w:color w:val="000000"/>
              </w:rPr>
              <w:t>Talent/regional</w:t>
            </w:r>
          </w:p>
        </w:tc>
      </w:tr>
      <w:tr w:rsidR="003C343E" w:rsidRPr="00F57A58" w14:paraId="2672CB89" w14:textId="77777777" w:rsidTr="00016472">
        <w:trPr>
          <w:trHeight w:val="485"/>
          <w:jc w:val="center"/>
        </w:trPr>
        <w:tc>
          <w:tcPr>
            <w:tcW w:w="1361" w:type="dxa"/>
            <w:tcBorders>
              <w:top w:val="single" w:sz="4" w:space="0" w:color="0077C3"/>
              <w:left w:val="single" w:sz="4" w:space="0" w:color="0077C3"/>
              <w:bottom w:val="single" w:sz="4" w:space="0" w:color="0077C3"/>
              <w:right w:val="single" w:sz="4" w:space="0" w:color="0077C3"/>
            </w:tcBorders>
            <w:vAlign w:val="center"/>
          </w:tcPr>
          <w:p w14:paraId="3C6BDCD2" w14:textId="4EB0519E" w:rsidR="003C343E" w:rsidRDefault="003C343E" w:rsidP="00016472">
            <w:pPr>
              <w:jc w:val="center"/>
              <w:rPr>
                <w:rFonts w:ascii="Arial" w:hAnsi="Arial" w:cs="Arial"/>
                <w:color w:val="000000"/>
              </w:rPr>
            </w:pPr>
            <w:r>
              <w:rPr>
                <w:rFonts w:ascii="Calibri" w:hAnsi="Calibri" w:cs="Calibri"/>
                <w:color w:val="000000"/>
              </w:rPr>
              <w:t>Div 1-2</w:t>
            </w:r>
          </w:p>
        </w:tc>
        <w:tc>
          <w:tcPr>
            <w:tcW w:w="1555" w:type="dxa"/>
            <w:tcBorders>
              <w:top w:val="single" w:sz="4" w:space="0" w:color="0077C3"/>
              <w:left w:val="single" w:sz="4" w:space="0" w:color="0077C3"/>
              <w:bottom w:val="single" w:sz="4" w:space="0" w:color="0077C3"/>
              <w:right w:val="single" w:sz="4" w:space="0" w:color="0077C3"/>
            </w:tcBorders>
            <w:vAlign w:val="center"/>
          </w:tcPr>
          <w:p w14:paraId="1103299A" w14:textId="5ADD792F" w:rsidR="003C343E" w:rsidRDefault="003C343E" w:rsidP="00016472">
            <w:pPr>
              <w:jc w:val="center"/>
              <w:rPr>
                <w:rFonts w:ascii="Arial" w:hAnsi="Arial" w:cs="Arial"/>
                <w:color w:val="000000"/>
              </w:rPr>
            </w:pPr>
            <w:r>
              <w:rPr>
                <w:rFonts w:ascii="Arial" w:hAnsi="Arial" w:cs="Arial"/>
                <w:color w:val="000000"/>
              </w:rPr>
              <w:t>October</w:t>
            </w:r>
          </w:p>
        </w:tc>
        <w:tc>
          <w:tcPr>
            <w:tcW w:w="2016" w:type="dxa"/>
            <w:tcBorders>
              <w:top w:val="single" w:sz="4" w:space="0" w:color="0077C3"/>
              <w:left w:val="single" w:sz="4" w:space="0" w:color="0077C3"/>
              <w:bottom w:val="single" w:sz="4" w:space="0" w:color="0077C3"/>
              <w:right w:val="single" w:sz="4" w:space="0" w:color="0077C3"/>
            </w:tcBorders>
            <w:vAlign w:val="center"/>
          </w:tcPr>
          <w:p w14:paraId="415FAD18" w14:textId="6604CBA2" w:rsidR="003C343E" w:rsidRDefault="003C343E" w:rsidP="00016472">
            <w:pPr>
              <w:jc w:val="center"/>
              <w:rPr>
                <w:rFonts w:ascii="Arial" w:hAnsi="Arial" w:cs="Arial"/>
                <w:color w:val="000000"/>
              </w:rPr>
            </w:pPr>
            <w:r>
              <w:rPr>
                <w:rFonts w:ascii="Calibri" w:hAnsi="Calibri" w:cs="Calibri"/>
                <w:color w:val="000000"/>
              </w:rPr>
              <w:t>Llandysul</w:t>
            </w:r>
          </w:p>
        </w:tc>
        <w:tc>
          <w:tcPr>
            <w:tcW w:w="1597" w:type="dxa"/>
            <w:tcBorders>
              <w:top w:val="single" w:sz="4" w:space="0" w:color="0077C3"/>
              <w:left w:val="single" w:sz="4" w:space="0" w:color="0077C3"/>
              <w:bottom w:val="single" w:sz="4" w:space="0" w:color="0077C3"/>
              <w:right w:val="single" w:sz="4" w:space="0" w:color="0077C3"/>
            </w:tcBorders>
            <w:vAlign w:val="center"/>
          </w:tcPr>
          <w:p w14:paraId="0E805BBF" w14:textId="713EA76B" w:rsidR="003C343E" w:rsidRDefault="003C343E" w:rsidP="00016472">
            <w:pPr>
              <w:jc w:val="center"/>
              <w:rPr>
                <w:rFonts w:ascii="Arial" w:hAnsi="Arial" w:cs="Arial"/>
                <w:color w:val="000000"/>
              </w:rPr>
            </w:pPr>
            <w:r>
              <w:rPr>
                <w:rFonts w:ascii="Arial" w:hAnsi="Arial" w:cs="Arial"/>
                <w:color w:val="000000"/>
              </w:rPr>
              <w:t>2</w:t>
            </w:r>
          </w:p>
        </w:tc>
        <w:tc>
          <w:tcPr>
            <w:tcW w:w="1804" w:type="dxa"/>
            <w:tcBorders>
              <w:top w:val="single" w:sz="4" w:space="0" w:color="0077C3"/>
              <w:left w:val="single" w:sz="4" w:space="0" w:color="0077C3"/>
              <w:bottom w:val="single" w:sz="4" w:space="0" w:color="0077C3"/>
              <w:right w:val="single" w:sz="4" w:space="0" w:color="0077C3"/>
            </w:tcBorders>
            <w:vAlign w:val="center"/>
          </w:tcPr>
          <w:p w14:paraId="6D4C62AF" w14:textId="7A0E93FF" w:rsidR="003C343E" w:rsidRDefault="003C343E" w:rsidP="00016472">
            <w:pPr>
              <w:jc w:val="center"/>
              <w:rPr>
                <w:rFonts w:ascii="Arial" w:hAnsi="Arial" w:cs="Arial"/>
                <w:color w:val="000000"/>
              </w:rPr>
            </w:pPr>
            <w:r>
              <w:rPr>
                <w:rFonts w:ascii="Arial" w:hAnsi="Arial" w:cs="Arial"/>
                <w:color w:val="000000"/>
              </w:rPr>
              <w:t>Talent</w:t>
            </w:r>
          </w:p>
        </w:tc>
      </w:tr>
    </w:tbl>
    <w:p w14:paraId="1031438E" w14:textId="1E9F205C" w:rsidR="00AE15DB" w:rsidRDefault="00AE15DB" w:rsidP="00370143">
      <w:pPr>
        <w:rPr>
          <w:rFonts w:ascii="Helvetica" w:hAnsi="Helvetica"/>
        </w:rPr>
        <w:sectPr w:rsidR="00AE15DB" w:rsidSect="00F57A58">
          <w:headerReference w:type="default" r:id="rId10"/>
          <w:footerReference w:type="even" r:id="rId11"/>
          <w:footerReference w:type="default" r:id="rId12"/>
          <w:pgSz w:w="11900" w:h="16440"/>
          <w:pgMar w:top="1440" w:right="1080" w:bottom="1440" w:left="1080" w:header="432" w:footer="432" w:gutter="0"/>
          <w:cols w:space="720"/>
          <w:docGrid w:linePitch="360"/>
        </w:sectPr>
      </w:pPr>
    </w:p>
    <w:p w14:paraId="06A6D2FD" w14:textId="24EC737B" w:rsidR="009F4514" w:rsidRDefault="009F4514" w:rsidP="009F4514">
      <w:pPr>
        <w:pStyle w:val="Heading1"/>
        <w:rPr>
          <w:rFonts w:ascii="Helvetica" w:hAnsi="Helvetica"/>
          <w:color w:val="0077C3"/>
        </w:rPr>
      </w:pPr>
      <w:r>
        <w:rPr>
          <w:rFonts w:ascii="Helvetica" w:hAnsi="Helvetica"/>
          <w:color w:val="0077C3"/>
        </w:rPr>
        <w:lastRenderedPageBreak/>
        <w:t>NORTH</w:t>
      </w:r>
      <w:r w:rsidR="003A4DD2">
        <w:rPr>
          <w:rFonts w:ascii="Helvetica" w:hAnsi="Helvetica"/>
          <w:color w:val="0077C3"/>
        </w:rPr>
        <w:t>, SOUTH and WEST</w:t>
      </w:r>
      <w:r>
        <w:rPr>
          <w:rFonts w:ascii="Helvetica" w:hAnsi="Helvetica"/>
          <w:color w:val="0077C3"/>
        </w:rPr>
        <w:t xml:space="preserve"> REGIONAL SQUAD</w:t>
      </w:r>
    </w:p>
    <w:p w14:paraId="4441B95E" w14:textId="77777777" w:rsidR="003A4DD2" w:rsidRDefault="003A4DD2" w:rsidP="003A4DD2"/>
    <w:p w14:paraId="087252F7" w14:textId="24E58F86" w:rsidR="00ED02D1" w:rsidRDefault="00ED02D1" w:rsidP="003A4DD2">
      <w:r>
        <w:t>The regional programme is designed to run alongside and add to club coaching activities.</w:t>
      </w:r>
    </w:p>
    <w:p w14:paraId="4E21C7B3" w14:textId="021205BA" w:rsidR="00C66E0C" w:rsidRDefault="00C66E0C" w:rsidP="003A4DD2">
      <w:r>
        <w:t xml:space="preserve">Costs per Athlete is </w:t>
      </w:r>
      <w:r w:rsidR="00F84863">
        <w:t>£</w:t>
      </w:r>
      <w:r w:rsidR="00C24345">
        <w:t>300 per annum or £</w:t>
      </w:r>
      <w:r>
        <w:t>2</w:t>
      </w:r>
      <w:r w:rsidR="00F84863">
        <w:t>5</w:t>
      </w:r>
      <w:r>
        <w:t xml:space="preserve"> PCM for the following coaching support.</w:t>
      </w:r>
      <w:r w:rsidRPr="00C66E0C">
        <w:t xml:space="preserve"> </w:t>
      </w:r>
    </w:p>
    <w:p w14:paraId="71268E1D" w14:textId="00F6FEFD" w:rsidR="003A4DD2" w:rsidRDefault="003A4DD2" w:rsidP="003A4DD2">
      <w:r>
        <w:t>Exact squad programmes will be shared locally by the regional development coach. But this will include:</w:t>
      </w:r>
    </w:p>
    <w:p w14:paraId="5C8C0B59" w14:textId="77777777" w:rsidR="003A4DD2" w:rsidRDefault="003A4DD2" w:rsidP="003A4DD2"/>
    <w:p w14:paraId="443BCEA1" w14:textId="7D61BADE" w:rsidR="003A4DD2" w:rsidRDefault="003A4DD2" w:rsidP="003A4DD2">
      <w:pPr>
        <w:pStyle w:val="ListParagraph"/>
        <w:numPr>
          <w:ilvl w:val="0"/>
          <w:numId w:val="2"/>
        </w:numPr>
      </w:pPr>
      <w:r>
        <w:t>Two weekly coaching sessions – locations may vary</w:t>
      </w:r>
      <w:r w:rsidR="002D6147">
        <w:t xml:space="preserve"> for each session</w:t>
      </w:r>
      <w:r w:rsidR="00BB7712">
        <w:t>- there may be a water fee charge for some sessions e.g. CIWW or HPP</w:t>
      </w:r>
    </w:p>
    <w:p w14:paraId="6FD85BC2" w14:textId="5FDDC2B4" w:rsidR="003A4DD2" w:rsidRDefault="003A4DD2" w:rsidP="003A4DD2">
      <w:pPr>
        <w:pStyle w:val="ListParagraph"/>
        <w:numPr>
          <w:ilvl w:val="0"/>
          <w:numId w:val="2"/>
        </w:numPr>
      </w:pPr>
      <w:r>
        <w:t>One monthly regional camp</w:t>
      </w:r>
    </w:p>
    <w:p w14:paraId="212A7496" w14:textId="7858E715" w:rsidR="003A4DD2" w:rsidRDefault="003A4DD2" w:rsidP="003A4DD2">
      <w:pPr>
        <w:pStyle w:val="ListParagraph"/>
        <w:numPr>
          <w:ilvl w:val="0"/>
          <w:numId w:val="2"/>
        </w:numPr>
      </w:pPr>
      <w:r>
        <w:t>Race support at the following races</w:t>
      </w:r>
      <w:r w:rsidR="006C4963">
        <w:t xml:space="preserve"> exact dates TBC once race calendar is released</w:t>
      </w:r>
    </w:p>
    <w:p w14:paraId="25AA0E14" w14:textId="77777777" w:rsidR="003A4DD2" w:rsidRDefault="003A4DD2" w:rsidP="003A4DD2"/>
    <w:p w14:paraId="5FE48DA2" w14:textId="77777777" w:rsidR="003A4DD2" w:rsidRPr="003A4DD2" w:rsidRDefault="003A4DD2" w:rsidP="003A4DD2"/>
    <w:tbl>
      <w:tblPr>
        <w:tblW w:w="7725" w:type="dxa"/>
        <w:tblLook w:val="04A0" w:firstRow="1" w:lastRow="0" w:firstColumn="1" w:lastColumn="0" w:noHBand="0" w:noVBand="1"/>
      </w:tblPr>
      <w:tblGrid>
        <w:gridCol w:w="1361"/>
        <w:gridCol w:w="1293"/>
        <w:gridCol w:w="1045"/>
        <w:gridCol w:w="1804"/>
        <w:gridCol w:w="2222"/>
      </w:tblGrid>
      <w:tr w:rsidR="003A4DD2" w:rsidRPr="003A4DD2" w14:paraId="012D3B17" w14:textId="77777777" w:rsidTr="003A4DD2">
        <w:trPr>
          <w:trHeight w:val="340"/>
        </w:trPr>
        <w:tc>
          <w:tcPr>
            <w:tcW w:w="1361" w:type="dxa"/>
            <w:tcBorders>
              <w:top w:val="single" w:sz="8" w:space="0" w:color="0077C3"/>
              <w:left w:val="single" w:sz="8" w:space="0" w:color="0077C3"/>
              <w:bottom w:val="nil"/>
              <w:right w:val="single" w:sz="8" w:space="0" w:color="FFFFFF"/>
            </w:tcBorders>
            <w:shd w:val="clear" w:color="000000" w:fill="0077C3"/>
            <w:vAlign w:val="center"/>
            <w:hideMark/>
          </w:tcPr>
          <w:p w14:paraId="5DE5EB25" w14:textId="77777777" w:rsidR="003A4DD2" w:rsidRPr="003A4DD2" w:rsidRDefault="003A4DD2" w:rsidP="003A4DD2">
            <w:pPr>
              <w:jc w:val="center"/>
              <w:rPr>
                <w:rFonts w:ascii="Arial" w:eastAsia="Times New Roman" w:hAnsi="Arial" w:cs="Arial"/>
                <w:color w:val="FFFFFF"/>
                <w:lang w:eastAsia="en-GB"/>
              </w:rPr>
            </w:pPr>
            <w:r w:rsidRPr="003A4DD2">
              <w:rPr>
                <w:rFonts w:ascii="Arial" w:eastAsia="Times New Roman" w:hAnsi="Arial" w:cs="Arial"/>
                <w:color w:val="FFFFFF"/>
                <w:lang w:eastAsia="en-GB"/>
              </w:rPr>
              <w:t>Event</w:t>
            </w:r>
          </w:p>
        </w:tc>
        <w:tc>
          <w:tcPr>
            <w:tcW w:w="1293" w:type="dxa"/>
            <w:tcBorders>
              <w:top w:val="single" w:sz="8" w:space="0" w:color="0077C3"/>
              <w:left w:val="nil"/>
              <w:bottom w:val="nil"/>
              <w:right w:val="single" w:sz="8" w:space="0" w:color="FFFFFF"/>
            </w:tcBorders>
            <w:shd w:val="clear" w:color="000000" w:fill="0077C3"/>
            <w:vAlign w:val="center"/>
            <w:hideMark/>
          </w:tcPr>
          <w:p w14:paraId="587ADF41" w14:textId="77777777" w:rsidR="003A4DD2" w:rsidRPr="003A4DD2" w:rsidRDefault="003A4DD2" w:rsidP="003A4DD2">
            <w:pPr>
              <w:jc w:val="center"/>
              <w:rPr>
                <w:rFonts w:ascii="Arial" w:eastAsia="Times New Roman" w:hAnsi="Arial" w:cs="Arial"/>
                <w:color w:val="FFFFFF"/>
                <w:lang w:eastAsia="en-GB"/>
              </w:rPr>
            </w:pPr>
            <w:r w:rsidRPr="003A4DD2">
              <w:rPr>
                <w:rFonts w:ascii="Arial" w:eastAsia="Times New Roman" w:hAnsi="Arial" w:cs="Arial"/>
                <w:color w:val="FFFFFF"/>
                <w:lang w:eastAsia="en-GB"/>
              </w:rPr>
              <w:t>DATE</w:t>
            </w:r>
          </w:p>
        </w:tc>
        <w:tc>
          <w:tcPr>
            <w:tcW w:w="1045" w:type="dxa"/>
            <w:tcBorders>
              <w:top w:val="single" w:sz="8" w:space="0" w:color="0077C3"/>
              <w:left w:val="nil"/>
              <w:bottom w:val="nil"/>
              <w:right w:val="single" w:sz="8" w:space="0" w:color="FFFFFF"/>
            </w:tcBorders>
            <w:shd w:val="clear" w:color="000000" w:fill="0077C3"/>
            <w:vAlign w:val="center"/>
            <w:hideMark/>
          </w:tcPr>
          <w:p w14:paraId="5DDEBA0B" w14:textId="77777777" w:rsidR="003A4DD2" w:rsidRPr="003A4DD2" w:rsidRDefault="003A4DD2" w:rsidP="003A4DD2">
            <w:pPr>
              <w:jc w:val="center"/>
              <w:rPr>
                <w:rFonts w:ascii="Arial" w:eastAsia="Times New Roman" w:hAnsi="Arial" w:cs="Arial"/>
                <w:color w:val="FFFFFF"/>
                <w:lang w:eastAsia="en-GB"/>
              </w:rPr>
            </w:pPr>
            <w:r w:rsidRPr="003A4DD2">
              <w:rPr>
                <w:rFonts w:ascii="Arial" w:eastAsia="Times New Roman" w:hAnsi="Arial" w:cs="Arial"/>
                <w:color w:val="FFFFFF"/>
                <w:lang w:eastAsia="en-GB"/>
              </w:rPr>
              <w:t>DAYS</w:t>
            </w:r>
          </w:p>
        </w:tc>
        <w:tc>
          <w:tcPr>
            <w:tcW w:w="1804" w:type="dxa"/>
            <w:tcBorders>
              <w:top w:val="single" w:sz="8" w:space="0" w:color="0077C3"/>
              <w:left w:val="nil"/>
              <w:bottom w:val="nil"/>
              <w:right w:val="single" w:sz="8" w:space="0" w:color="0077C3"/>
            </w:tcBorders>
            <w:shd w:val="clear" w:color="000000" w:fill="0077C3"/>
            <w:vAlign w:val="center"/>
            <w:hideMark/>
          </w:tcPr>
          <w:p w14:paraId="44941A14" w14:textId="77777777" w:rsidR="003A4DD2" w:rsidRPr="003A4DD2" w:rsidRDefault="003A4DD2" w:rsidP="003A4DD2">
            <w:pPr>
              <w:jc w:val="center"/>
              <w:rPr>
                <w:rFonts w:ascii="Arial" w:eastAsia="Times New Roman" w:hAnsi="Arial" w:cs="Arial"/>
                <w:color w:val="FFFFFF"/>
                <w:lang w:eastAsia="en-GB"/>
              </w:rPr>
            </w:pPr>
            <w:r w:rsidRPr="003A4DD2">
              <w:rPr>
                <w:rFonts w:ascii="Arial" w:eastAsia="Times New Roman" w:hAnsi="Arial" w:cs="Arial"/>
                <w:color w:val="FFFFFF"/>
                <w:lang w:eastAsia="en-GB"/>
              </w:rPr>
              <w:t>SQUAD</w:t>
            </w:r>
          </w:p>
        </w:tc>
        <w:tc>
          <w:tcPr>
            <w:tcW w:w="2222" w:type="dxa"/>
            <w:tcBorders>
              <w:top w:val="nil"/>
              <w:left w:val="nil"/>
              <w:bottom w:val="nil"/>
              <w:right w:val="nil"/>
            </w:tcBorders>
            <w:shd w:val="clear" w:color="000000" w:fill="0077C3"/>
            <w:vAlign w:val="center"/>
            <w:hideMark/>
          </w:tcPr>
          <w:p w14:paraId="5E2D0BDE" w14:textId="77777777" w:rsidR="003A4DD2" w:rsidRPr="003A4DD2" w:rsidRDefault="003A4DD2" w:rsidP="003A4DD2">
            <w:pPr>
              <w:jc w:val="center"/>
              <w:rPr>
                <w:rFonts w:ascii="Arial" w:eastAsia="Times New Roman" w:hAnsi="Arial" w:cs="Arial"/>
                <w:color w:val="FFFFFF"/>
                <w:lang w:eastAsia="en-GB"/>
              </w:rPr>
            </w:pPr>
            <w:r w:rsidRPr="003A4DD2">
              <w:rPr>
                <w:rFonts w:ascii="Arial" w:eastAsia="Times New Roman" w:hAnsi="Arial" w:cs="Arial"/>
                <w:color w:val="FFFFFF"/>
                <w:lang w:eastAsia="en-GB"/>
              </w:rPr>
              <w:t>COACHING</w:t>
            </w:r>
          </w:p>
        </w:tc>
      </w:tr>
      <w:tr w:rsidR="003A4DD2" w:rsidRPr="003A4DD2" w14:paraId="58996FD7" w14:textId="77777777" w:rsidTr="003A4DD2">
        <w:trPr>
          <w:trHeight w:val="900"/>
        </w:trPr>
        <w:tc>
          <w:tcPr>
            <w:tcW w:w="1361" w:type="dxa"/>
            <w:tcBorders>
              <w:top w:val="single" w:sz="4" w:space="0" w:color="auto"/>
              <w:left w:val="single" w:sz="4" w:space="0" w:color="auto"/>
              <w:bottom w:val="single" w:sz="4" w:space="0" w:color="auto"/>
              <w:right w:val="single" w:sz="4" w:space="0" w:color="auto"/>
            </w:tcBorders>
            <w:noWrap/>
            <w:vAlign w:val="center"/>
            <w:hideMark/>
          </w:tcPr>
          <w:p w14:paraId="3F408E76"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Stone</w:t>
            </w:r>
          </w:p>
        </w:tc>
        <w:tc>
          <w:tcPr>
            <w:tcW w:w="1293" w:type="dxa"/>
            <w:tcBorders>
              <w:top w:val="single" w:sz="4" w:space="0" w:color="auto"/>
              <w:left w:val="nil"/>
              <w:bottom w:val="single" w:sz="4" w:space="0" w:color="auto"/>
              <w:right w:val="single" w:sz="4" w:space="0" w:color="auto"/>
            </w:tcBorders>
            <w:noWrap/>
            <w:vAlign w:val="center"/>
            <w:hideMark/>
          </w:tcPr>
          <w:p w14:paraId="2AA62C0C" w14:textId="012D1104"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March</w:t>
            </w:r>
          </w:p>
        </w:tc>
        <w:tc>
          <w:tcPr>
            <w:tcW w:w="1045" w:type="dxa"/>
            <w:tcBorders>
              <w:top w:val="single" w:sz="4" w:space="0" w:color="auto"/>
              <w:left w:val="nil"/>
              <w:bottom w:val="single" w:sz="4" w:space="0" w:color="auto"/>
              <w:right w:val="single" w:sz="4" w:space="0" w:color="auto"/>
            </w:tcBorders>
            <w:noWrap/>
            <w:vAlign w:val="center"/>
            <w:hideMark/>
          </w:tcPr>
          <w:p w14:paraId="17A6B6BE"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2</w:t>
            </w:r>
          </w:p>
        </w:tc>
        <w:tc>
          <w:tcPr>
            <w:tcW w:w="1804" w:type="dxa"/>
            <w:tcBorders>
              <w:top w:val="single" w:sz="4" w:space="0" w:color="auto"/>
              <w:left w:val="nil"/>
              <w:bottom w:val="single" w:sz="4" w:space="0" w:color="auto"/>
              <w:right w:val="single" w:sz="4" w:space="0" w:color="auto"/>
            </w:tcBorders>
            <w:noWrap/>
            <w:vAlign w:val="center"/>
            <w:hideMark/>
          </w:tcPr>
          <w:p w14:paraId="71BD4A7F"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Regional</w:t>
            </w:r>
          </w:p>
        </w:tc>
        <w:tc>
          <w:tcPr>
            <w:tcW w:w="2222" w:type="dxa"/>
            <w:tcBorders>
              <w:top w:val="single" w:sz="4" w:space="0" w:color="auto"/>
              <w:left w:val="nil"/>
              <w:bottom w:val="single" w:sz="4" w:space="0" w:color="auto"/>
              <w:right w:val="single" w:sz="4" w:space="0" w:color="auto"/>
            </w:tcBorders>
            <w:noWrap/>
            <w:vAlign w:val="center"/>
            <w:hideMark/>
          </w:tcPr>
          <w:p w14:paraId="78F48B85"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Div 3/4</w:t>
            </w:r>
          </w:p>
        </w:tc>
      </w:tr>
      <w:tr w:rsidR="003A4DD2" w:rsidRPr="003A4DD2" w14:paraId="40D3748A" w14:textId="77777777" w:rsidTr="003A4DD2">
        <w:trPr>
          <w:trHeight w:val="860"/>
        </w:trPr>
        <w:tc>
          <w:tcPr>
            <w:tcW w:w="1361" w:type="dxa"/>
            <w:tcBorders>
              <w:top w:val="nil"/>
              <w:left w:val="single" w:sz="4" w:space="0" w:color="auto"/>
              <w:bottom w:val="single" w:sz="4" w:space="0" w:color="auto"/>
              <w:right w:val="single" w:sz="4" w:space="0" w:color="auto"/>
            </w:tcBorders>
            <w:noWrap/>
            <w:vAlign w:val="center"/>
            <w:hideMark/>
          </w:tcPr>
          <w:p w14:paraId="11647522"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Llandysul</w:t>
            </w:r>
          </w:p>
        </w:tc>
        <w:tc>
          <w:tcPr>
            <w:tcW w:w="1293" w:type="dxa"/>
            <w:tcBorders>
              <w:top w:val="nil"/>
              <w:left w:val="nil"/>
              <w:bottom w:val="single" w:sz="4" w:space="0" w:color="auto"/>
              <w:right w:val="single" w:sz="4" w:space="0" w:color="auto"/>
            </w:tcBorders>
            <w:noWrap/>
            <w:vAlign w:val="center"/>
            <w:hideMark/>
          </w:tcPr>
          <w:p w14:paraId="55EE4DA7" w14:textId="38F28791"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March</w:t>
            </w:r>
          </w:p>
        </w:tc>
        <w:tc>
          <w:tcPr>
            <w:tcW w:w="1045" w:type="dxa"/>
            <w:tcBorders>
              <w:top w:val="nil"/>
              <w:left w:val="nil"/>
              <w:bottom w:val="single" w:sz="4" w:space="0" w:color="auto"/>
              <w:right w:val="single" w:sz="4" w:space="0" w:color="auto"/>
            </w:tcBorders>
            <w:noWrap/>
            <w:vAlign w:val="center"/>
            <w:hideMark/>
          </w:tcPr>
          <w:p w14:paraId="6FD9F01F"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2</w:t>
            </w:r>
          </w:p>
        </w:tc>
        <w:tc>
          <w:tcPr>
            <w:tcW w:w="1804" w:type="dxa"/>
            <w:tcBorders>
              <w:top w:val="nil"/>
              <w:left w:val="nil"/>
              <w:bottom w:val="single" w:sz="4" w:space="0" w:color="auto"/>
              <w:right w:val="single" w:sz="4" w:space="0" w:color="auto"/>
            </w:tcBorders>
            <w:noWrap/>
            <w:vAlign w:val="center"/>
            <w:hideMark/>
          </w:tcPr>
          <w:p w14:paraId="16DDCDF9"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13E4851D"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Div 1-2</w:t>
            </w:r>
          </w:p>
        </w:tc>
      </w:tr>
      <w:tr w:rsidR="003A4DD2" w:rsidRPr="003A4DD2" w14:paraId="2BB15692" w14:textId="77777777" w:rsidTr="003A4DD2">
        <w:trPr>
          <w:trHeight w:val="1040"/>
        </w:trPr>
        <w:tc>
          <w:tcPr>
            <w:tcW w:w="1361" w:type="dxa"/>
            <w:tcBorders>
              <w:top w:val="nil"/>
              <w:left w:val="single" w:sz="4" w:space="0" w:color="auto"/>
              <w:bottom w:val="single" w:sz="4" w:space="0" w:color="auto"/>
              <w:right w:val="single" w:sz="4" w:space="0" w:color="auto"/>
            </w:tcBorders>
            <w:vAlign w:val="center"/>
            <w:hideMark/>
          </w:tcPr>
          <w:p w14:paraId="0B2AA528"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 xml:space="preserve">Symonds Yat </w:t>
            </w:r>
          </w:p>
        </w:tc>
        <w:tc>
          <w:tcPr>
            <w:tcW w:w="1293" w:type="dxa"/>
            <w:tcBorders>
              <w:top w:val="nil"/>
              <w:left w:val="nil"/>
              <w:bottom w:val="single" w:sz="4" w:space="0" w:color="auto"/>
              <w:right w:val="single" w:sz="4" w:space="0" w:color="auto"/>
            </w:tcBorders>
            <w:vAlign w:val="center"/>
            <w:hideMark/>
          </w:tcPr>
          <w:p w14:paraId="7E0EACE5" w14:textId="5087026E"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March</w:t>
            </w:r>
          </w:p>
        </w:tc>
        <w:tc>
          <w:tcPr>
            <w:tcW w:w="1045" w:type="dxa"/>
            <w:tcBorders>
              <w:top w:val="nil"/>
              <w:left w:val="nil"/>
              <w:bottom w:val="single" w:sz="4" w:space="0" w:color="auto"/>
              <w:right w:val="single" w:sz="4" w:space="0" w:color="auto"/>
            </w:tcBorders>
            <w:vAlign w:val="center"/>
            <w:hideMark/>
          </w:tcPr>
          <w:p w14:paraId="22779D2A"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noWrap/>
            <w:vAlign w:val="center"/>
            <w:hideMark/>
          </w:tcPr>
          <w:p w14:paraId="61D51525"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794D75E9"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2-3 </w:t>
            </w:r>
          </w:p>
        </w:tc>
      </w:tr>
      <w:tr w:rsidR="003A4DD2" w:rsidRPr="003A4DD2" w14:paraId="2BB1459B" w14:textId="77777777" w:rsidTr="003A4DD2">
        <w:trPr>
          <w:trHeight w:val="860"/>
        </w:trPr>
        <w:tc>
          <w:tcPr>
            <w:tcW w:w="1361" w:type="dxa"/>
            <w:tcBorders>
              <w:top w:val="nil"/>
              <w:left w:val="single" w:sz="4" w:space="0" w:color="auto"/>
              <w:bottom w:val="single" w:sz="4" w:space="0" w:color="auto"/>
              <w:right w:val="single" w:sz="4" w:space="0" w:color="auto"/>
            </w:tcBorders>
            <w:noWrap/>
            <w:vAlign w:val="center"/>
            <w:hideMark/>
          </w:tcPr>
          <w:p w14:paraId="4D52DA4F"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Shepperton</w:t>
            </w:r>
          </w:p>
        </w:tc>
        <w:tc>
          <w:tcPr>
            <w:tcW w:w="1293" w:type="dxa"/>
            <w:tcBorders>
              <w:top w:val="nil"/>
              <w:left w:val="nil"/>
              <w:bottom w:val="single" w:sz="4" w:space="0" w:color="auto"/>
              <w:right w:val="single" w:sz="4" w:space="0" w:color="auto"/>
            </w:tcBorders>
            <w:vAlign w:val="center"/>
            <w:hideMark/>
          </w:tcPr>
          <w:p w14:paraId="7E8DD62C" w14:textId="66751E56"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March</w:t>
            </w:r>
          </w:p>
        </w:tc>
        <w:tc>
          <w:tcPr>
            <w:tcW w:w="1045" w:type="dxa"/>
            <w:tcBorders>
              <w:top w:val="nil"/>
              <w:left w:val="nil"/>
              <w:bottom w:val="single" w:sz="4" w:space="0" w:color="auto"/>
              <w:right w:val="single" w:sz="4" w:space="0" w:color="auto"/>
            </w:tcBorders>
            <w:noWrap/>
            <w:vAlign w:val="center"/>
            <w:hideMark/>
          </w:tcPr>
          <w:p w14:paraId="170F0D58"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2</w:t>
            </w:r>
          </w:p>
        </w:tc>
        <w:tc>
          <w:tcPr>
            <w:tcW w:w="1804" w:type="dxa"/>
            <w:tcBorders>
              <w:top w:val="nil"/>
              <w:left w:val="nil"/>
              <w:bottom w:val="single" w:sz="4" w:space="0" w:color="auto"/>
              <w:right w:val="single" w:sz="4" w:space="0" w:color="auto"/>
            </w:tcBorders>
            <w:vAlign w:val="center"/>
            <w:hideMark/>
          </w:tcPr>
          <w:p w14:paraId="377FA6B6"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16433768"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Div 1-2</w:t>
            </w:r>
          </w:p>
        </w:tc>
      </w:tr>
      <w:tr w:rsidR="003A4DD2" w:rsidRPr="003A4DD2" w14:paraId="2C02FF16" w14:textId="77777777" w:rsidTr="003A4DD2">
        <w:trPr>
          <w:trHeight w:val="860"/>
        </w:trPr>
        <w:tc>
          <w:tcPr>
            <w:tcW w:w="1361" w:type="dxa"/>
            <w:tcBorders>
              <w:top w:val="nil"/>
              <w:left w:val="single" w:sz="4" w:space="0" w:color="auto"/>
              <w:bottom w:val="single" w:sz="4" w:space="0" w:color="auto"/>
              <w:right w:val="single" w:sz="4" w:space="0" w:color="auto"/>
            </w:tcBorders>
            <w:vAlign w:val="center"/>
            <w:hideMark/>
          </w:tcPr>
          <w:p w14:paraId="40E81511"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Langham Farm</w:t>
            </w:r>
          </w:p>
        </w:tc>
        <w:tc>
          <w:tcPr>
            <w:tcW w:w="1293" w:type="dxa"/>
            <w:tcBorders>
              <w:top w:val="nil"/>
              <w:left w:val="nil"/>
              <w:bottom w:val="single" w:sz="4" w:space="0" w:color="auto"/>
              <w:right w:val="single" w:sz="4" w:space="0" w:color="auto"/>
            </w:tcBorders>
            <w:vAlign w:val="center"/>
            <w:hideMark/>
          </w:tcPr>
          <w:p w14:paraId="227CF64F" w14:textId="3619A40E"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 xml:space="preserve">May </w:t>
            </w:r>
          </w:p>
        </w:tc>
        <w:tc>
          <w:tcPr>
            <w:tcW w:w="1045" w:type="dxa"/>
            <w:tcBorders>
              <w:top w:val="nil"/>
              <w:left w:val="nil"/>
              <w:bottom w:val="single" w:sz="4" w:space="0" w:color="auto"/>
              <w:right w:val="single" w:sz="4" w:space="0" w:color="auto"/>
            </w:tcBorders>
            <w:vAlign w:val="center"/>
            <w:hideMark/>
          </w:tcPr>
          <w:p w14:paraId="78D2C565"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48EBA176"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Regional</w:t>
            </w:r>
          </w:p>
        </w:tc>
        <w:tc>
          <w:tcPr>
            <w:tcW w:w="2222" w:type="dxa"/>
            <w:tcBorders>
              <w:top w:val="nil"/>
              <w:left w:val="nil"/>
              <w:bottom w:val="single" w:sz="4" w:space="0" w:color="auto"/>
              <w:right w:val="single" w:sz="4" w:space="0" w:color="auto"/>
            </w:tcBorders>
            <w:noWrap/>
            <w:vAlign w:val="center"/>
            <w:hideMark/>
          </w:tcPr>
          <w:p w14:paraId="53E8FB71"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3/4 </w:t>
            </w:r>
          </w:p>
        </w:tc>
      </w:tr>
      <w:tr w:rsidR="003A4DD2" w:rsidRPr="003A4DD2" w14:paraId="0A2B376A" w14:textId="77777777" w:rsidTr="003A4DD2">
        <w:trPr>
          <w:trHeight w:val="1340"/>
        </w:trPr>
        <w:tc>
          <w:tcPr>
            <w:tcW w:w="1361" w:type="dxa"/>
            <w:tcBorders>
              <w:top w:val="nil"/>
              <w:left w:val="single" w:sz="4" w:space="0" w:color="auto"/>
              <w:bottom w:val="single" w:sz="4" w:space="0" w:color="auto"/>
              <w:right w:val="single" w:sz="4" w:space="0" w:color="auto"/>
            </w:tcBorders>
            <w:vAlign w:val="center"/>
            <w:hideMark/>
          </w:tcPr>
          <w:p w14:paraId="0A00AB17"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Chapel Falls</w:t>
            </w:r>
          </w:p>
        </w:tc>
        <w:tc>
          <w:tcPr>
            <w:tcW w:w="1293" w:type="dxa"/>
            <w:tcBorders>
              <w:top w:val="nil"/>
              <w:left w:val="nil"/>
              <w:bottom w:val="single" w:sz="4" w:space="0" w:color="auto"/>
              <w:right w:val="single" w:sz="4" w:space="0" w:color="auto"/>
            </w:tcBorders>
            <w:vAlign w:val="center"/>
            <w:hideMark/>
          </w:tcPr>
          <w:p w14:paraId="56B03864" w14:textId="10B78C9F"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June</w:t>
            </w:r>
          </w:p>
        </w:tc>
        <w:tc>
          <w:tcPr>
            <w:tcW w:w="1045" w:type="dxa"/>
            <w:tcBorders>
              <w:top w:val="nil"/>
              <w:left w:val="nil"/>
              <w:bottom w:val="single" w:sz="4" w:space="0" w:color="auto"/>
              <w:right w:val="single" w:sz="4" w:space="0" w:color="auto"/>
            </w:tcBorders>
            <w:vAlign w:val="center"/>
            <w:hideMark/>
          </w:tcPr>
          <w:p w14:paraId="0B4E2F44"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5177FA1A"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7C8EB7B9"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1-2 </w:t>
            </w:r>
          </w:p>
        </w:tc>
      </w:tr>
      <w:tr w:rsidR="003A4DD2" w:rsidRPr="003A4DD2" w14:paraId="094099C5" w14:textId="77777777" w:rsidTr="003A4DD2">
        <w:trPr>
          <w:trHeight w:val="680"/>
        </w:trPr>
        <w:tc>
          <w:tcPr>
            <w:tcW w:w="1361" w:type="dxa"/>
            <w:tcBorders>
              <w:top w:val="nil"/>
              <w:left w:val="single" w:sz="4" w:space="0" w:color="auto"/>
              <w:bottom w:val="single" w:sz="4" w:space="0" w:color="auto"/>
              <w:right w:val="single" w:sz="4" w:space="0" w:color="auto"/>
            </w:tcBorders>
            <w:vAlign w:val="center"/>
            <w:hideMark/>
          </w:tcPr>
          <w:p w14:paraId="36F983A6"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Llandysul</w:t>
            </w:r>
          </w:p>
        </w:tc>
        <w:tc>
          <w:tcPr>
            <w:tcW w:w="1293" w:type="dxa"/>
            <w:tcBorders>
              <w:top w:val="nil"/>
              <w:left w:val="nil"/>
              <w:bottom w:val="single" w:sz="4" w:space="0" w:color="auto"/>
              <w:right w:val="single" w:sz="4" w:space="0" w:color="auto"/>
            </w:tcBorders>
            <w:vAlign w:val="center"/>
            <w:hideMark/>
          </w:tcPr>
          <w:p w14:paraId="1D3C3C3E" w14:textId="6C9A79F0"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June</w:t>
            </w:r>
          </w:p>
        </w:tc>
        <w:tc>
          <w:tcPr>
            <w:tcW w:w="1045" w:type="dxa"/>
            <w:tcBorders>
              <w:top w:val="nil"/>
              <w:left w:val="nil"/>
              <w:bottom w:val="single" w:sz="4" w:space="0" w:color="auto"/>
              <w:right w:val="single" w:sz="4" w:space="0" w:color="auto"/>
            </w:tcBorders>
            <w:vAlign w:val="center"/>
            <w:hideMark/>
          </w:tcPr>
          <w:p w14:paraId="66F62C6D"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0D1350C1"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5E7D555C"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2-3 </w:t>
            </w:r>
          </w:p>
        </w:tc>
      </w:tr>
      <w:tr w:rsidR="003A4DD2" w:rsidRPr="003A4DD2" w14:paraId="17A71A8A" w14:textId="77777777" w:rsidTr="003A4DD2">
        <w:trPr>
          <w:trHeight w:val="1020"/>
        </w:trPr>
        <w:tc>
          <w:tcPr>
            <w:tcW w:w="1361" w:type="dxa"/>
            <w:tcBorders>
              <w:top w:val="nil"/>
              <w:left w:val="single" w:sz="4" w:space="0" w:color="auto"/>
              <w:bottom w:val="single" w:sz="4" w:space="0" w:color="auto"/>
              <w:right w:val="single" w:sz="4" w:space="0" w:color="auto"/>
            </w:tcBorders>
            <w:vAlign w:val="center"/>
            <w:hideMark/>
          </w:tcPr>
          <w:p w14:paraId="0E57CAE6"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Bala Mill Div2/3</w:t>
            </w:r>
          </w:p>
        </w:tc>
        <w:tc>
          <w:tcPr>
            <w:tcW w:w="1293" w:type="dxa"/>
            <w:tcBorders>
              <w:top w:val="nil"/>
              <w:left w:val="nil"/>
              <w:bottom w:val="single" w:sz="4" w:space="0" w:color="auto"/>
              <w:right w:val="single" w:sz="4" w:space="0" w:color="auto"/>
            </w:tcBorders>
            <w:vAlign w:val="center"/>
            <w:hideMark/>
          </w:tcPr>
          <w:p w14:paraId="590F9319" w14:textId="7D44E5A5"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June</w:t>
            </w:r>
          </w:p>
        </w:tc>
        <w:tc>
          <w:tcPr>
            <w:tcW w:w="1045" w:type="dxa"/>
            <w:tcBorders>
              <w:top w:val="nil"/>
              <w:left w:val="nil"/>
              <w:bottom w:val="single" w:sz="4" w:space="0" w:color="auto"/>
              <w:right w:val="single" w:sz="4" w:space="0" w:color="auto"/>
            </w:tcBorders>
            <w:vAlign w:val="center"/>
            <w:hideMark/>
          </w:tcPr>
          <w:p w14:paraId="0368B14E"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62669D2E"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081E90D6"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2-3 </w:t>
            </w:r>
          </w:p>
        </w:tc>
      </w:tr>
      <w:tr w:rsidR="003A4DD2" w:rsidRPr="003A4DD2" w14:paraId="2BD5481E" w14:textId="77777777" w:rsidTr="003A4DD2">
        <w:trPr>
          <w:trHeight w:val="920"/>
        </w:trPr>
        <w:tc>
          <w:tcPr>
            <w:tcW w:w="1361" w:type="dxa"/>
            <w:tcBorders>
              <w:top w:val="nil"/>
              <w:left w:val="single" w:sz="4" w:space="0" w:color="auto"/>
              <w:bottom w:val="single" w:sz="4" w:space="0" w:color="auto"/>
              <w:right w:val="single" w:sz="4" w:space="0" w:color="auto"/>
            </w:tcBorders>
            <w:vAlign w:val="center"/>
            <w:hideMark/>
          </w:tcPr>
          <w:p w14:paraId="00B1EDD6"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HPP</w:t>
            </w:r>
          </w:p>
        </w:tc>
        <w:tc>
          <w:tcPr>
            <w:tcW w:w="1293" w:type="dxa"/>
            <w:tcBorders>
              <w:top w:val="nil"/>
              <w:left w:val="nil"/>
              <w:bottom w:val="single" w:sz="4" w:space="0" w:color="auto"/>
              <w:right w:val="single" w:sz="4" w:space="0" w:color="auto"/>
            </w:tcBorders>
            <w:vAlign w:val="center"/>
            <w:hideMark/>
          </w:tcPr>
          <w:p w14:paraId="44FDEC14" w14:textId="572AD5B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June</w:t>
            </w:r>
          </w:p>
        </w:tc>
        <w:tc>
          <w:tcPr>
            <w:tcW w:w="1045" w:type="dxa"/>
            <w:tcBorders>
              <w:top w:val="nil"/>
              <w:left w:val="nil"/>
              <w:bottom w:val="single" w:sz="4" w:space="0" w:color="auto"/>
              <w:right w:val="single" w:sz="4" w:space="0" w:color="auto"/>
            </w:tcBorders>
            <w:vAlign w:val="center"/>
            <w:hideMark/>
          </w:tcPr>
          <w:p w14:paraId="02E1F015"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30C4146C"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38262E91"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2-3 </w:t>
            </w:r>
          </w:p>
        </w:tc>
      </w:tr>
      <w:tr w:rsidR="003A4DD2" w:rsidRPr="003A4DD2" w14:paraId="4E5547E9" w14:textId="77777777" w:rsidTr="003A4DD2">
        <w:trPr>
          <w:trHeight w:val="680"/>
        </w:trPr>
        <w:tc>
          <w:tcPr>
            <w:tcW w:w="1361" w:type="dxa"/>
            <w:tcBorders>
              <w:top w:val="nil"/>
              <w:left w:val="single" w:sz="4" w:space="0" w:color="auto"/>
              <w:bottom w:val="single" w:sz="4" w:space="0" w:color="auto"/>
              <w:right w:val="single" w:sz="4" w:space="0" w:color="auto"/>
            </w:tcBorders>
            <w:vAlign w:val="center"/>
            <w:hideMark/>
          </w:tcPr>
          <w:p w14:paraId="303C7FC4"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lastRenderedPageBreak/>
              <w:t>Bala Mill Div2/3</w:t>
            </w:r>
          </w:p>
        </w:tc>
        <w:tc>
          <w:tcPr>
            <w:tcW w:w="1293" w:type="dxa"/>
            <w:tcBorders>
              <w:top w:val="nil"/>
              <w:left w:val="nil"/>
              <w:bottom w:val="single" w:sz="4" w:space="0" w:color="auto"/>
              <w:right w:val="single" w:sz="4" w:space="0" w:color="auto"/>
            </w:tcBorders>
            <w:vAlign w:val="center"/>
            <w:hideMark/>
          </w:tcPr>
          <w:p w14:paraId="1BFE4604" w14:textId="2155A12D"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July</w:t>
            </w:r>
          </w:p>
        </w:tc>
        <w:tc>
          <w:tcPr>
            <w:tcW w:w="1045" w:type="dxa"/>
            <w:tcBorders>
              <w:top w:val="nil"/>
              <w:left w:val="nil"/>
              <w:bottom w:val="single" w:sz="4" w:space="0" w:color="auto"/>
              <w:right w:val="single" w:sz="4" w:space="0" w:color="auto"/>
            </w:tcBorders>
            <w:vAlign w:val="center"/>
            <w:hideMark/>
          </w:tcPr>
          <w:p w14:paraId="58D654A8"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317A8434"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487868B2"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2-3 </w:t>
            </w:r>
          </w:p>
        </w:tc>
      </w:tr>
      <w:tr w:rsidR="003A4DD2" w:rsidRPr="003A4DD2" w14:paraId="38F6DF86" w14:textId="77777777" w:rsidTr="003A4DD2">
        <w:trPr>
          <w:trHeight w:val="680"/>
        </w:trPr>
        <w:tc>
          <w:tcPr>
            <w:tcW w:w="1361" w:type="dxa"/>
            <w:tcBorders>
              <w:top w:val="nil"/>
              <w:left w:val="single" w:sz="4" w:space="0" w:color="auto"/>
              <w:bottom w:val="single" w:sz="4" w:space="0" w:color="auto"/>
              <w:right w:val="single" w:sz="4" w:space="0" w:color="auto"/>
            </w:tcBorders>
            <w:vAlign w:val="center"/>
            <w:hideMark/>
          </w:tcPr>
          <w:p w14:paraId="38B487EB"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Llandysul</w:t>
            </w:r>
          </w:p>
        </w:tc>
        <w:tc>
          <w:tcPr>
            <w:tcW w:w="1293" w:type="dxa"/>
            <w:tcBorders>
              <w:top w:val="nil"/>
              <w:left w:val="nil"/>
              <w:bottom w:val="single" w:sz="4" w:space="0" w:color="auto"/>
              <w:right w:val="single" w:sz="4" w:space="0" w:color="auto"/>
            </w:tcBorders>
            <w:vAlign w:val="center"/>
            <w:hideMark/>
          </w:tcPr>
          <w:p w14:paraId="00CF06C9" w14:textId="6D151110"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August</w:t>
            </w:r>
          </w:p>
        </w:tc>
        <w:tc>
          <w:tcPr>
            <w:tcW w:w="1045" w:type="dxa"/>
            <w:tcBorders>
              <w:top w:val="nil"/>
              <w:left w:val="nil"/>
              <w:bottom w:val="single" w:sz="4" w:space="0" w:color="auto"/>
              <w:right w:val="single" w:sz="4" w:space="0" w:color="auto"/>
            </w:tcBorders>
            <w:vAlign w:val="center"/>
            <w:hideMark/>
          </w:tcPr>
          <w:p w14:paraId="47E5448B"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41836A2A"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557D0A09"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2-3 </w:t>
            </w:r>
          </w:p>
        </w:tc>
      </w:tr>
      <w:tr w:rsidR="003A4DD2" w:rsidRPr="003A4DD2" w14:paraId="038D6B37" w14:textId="77777777" w:rsidTr="003A4DD2">
        <w:trPr>
          <w:trHeight w:val="680"/>
        </w:trPr>
        <w:tc>
          <w:tcPr>
            <w:tcW w:w="1361" w:type="dxa"/>
            <w:tcBorders>
              <w:top w:val="nil"/>
              <w:left w:val="single" w:sz="4" w:space="0" w:color="auto"/>
              <w:bottom w:val="single" w:sz="4" w:space="0" w:color="auto"/>
              <w:right w:val="single" w:sz="4" w:space="0" w:color="auto"/>
            </w:tcBorders>
            <w:vAlign w:val="center"/>
            <w:hideMark/>
          </w:tcPr>
          <w:p w14:paraId="71CBBE9D"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Symonds Yat 2/3</w:t>
            </w:r>
          </w:p>
        </w:tc>
        <w:tc>
          <w:tcPr>
            <w:tcW w:w="1293" w:type="dxa"/>
            <w:tcBorders>
              <w:top w:val="nil"/>
              <w:left w:val="nil"/>
              <w:bottom w:val="single" w:sz="4" w:space="0" w:color="auto"/>
              <w:right w:val="single" w:sz="4" w:space="0" w:color="auto"/>
            </w:tcBorders>
            <w:vAlign w:val="center"/>
            <w:hideMark/>
          </w:tcPr>
          <w:p w14:paraId="305C79FB" w14:textId="1085C343"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October</w:t>
            </w:r>
          </w:p>
        </w:tc>
        <w:tc>
          <w:tcPr>
            <w:tcW w:w="1045" w:type="dxa"/>
            <w:tcBorders>
              <w:top w:val="nil"/>
              <w:left w:val="nil"/>
              <w:bottom w:val="single" w:sz="4" w:space="0" w:color="auto"/>
              <w:right w:val="single" w:sz="4" w:space="0" w:color="auto"/>
            </w:tcBorders>
            <w:vAlign w:val="center"/>
            <w:hideMark/>
          </w:tcPr>
          <w:p w14:paraId="7F9DEC9B"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688AF576"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Talent/regional</w:t>
            </w:r>
          </w:p>
        </w:tc>
        <w:tc>
          <w:tcPr>
            <w:tcW w:w="2222" w:type="dxa"/>
            <w:tcBorders>
              <w:top w:val="nil"/>
              <w:left w:val="nil"/>
              <w:bottom w:val="single" w:sz="4" w:space="0" w:color="auto"/>
              <w:right w:val="single" w:sz="4" w:space="0" w:color="auto"/>
            </w:tcBorders>
            <w:noWrap/>
            <w:vAlign w:val="center"/>
            <w:hideMark/>
          </w:tcPr>
          <w:p w14:paraId="75D4E621"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 xml:space="preserve"> Div 2-3 </w:t>
            </w:r>
          </w:p>
        </w:tc>
      </w:tr>
      <w:tr w:rsidR="003A4DD2" w:rsidRPr="003A4DD2" w14:paraId="21F85A89" w14:textId="77777777" w:rsidTr="003A4DD2">
        <w:trPr>
          <w:trHeight w:val="680"/>
        </w:trPr>
        <w:tc>
          <w:tcPr>
            <w:tcW w:w="1361" w:type="dxa"/>
            <w:tcBorders>
              <w:top w:val="nil"/>
              <w:left w:val="single" w:sz="4" w:space="0" w:color="auto"/>
              <w:bottom w:val="single" w:sz="4" w:space="0" w:color="auto"/>
              <w:right w:val="single" w:sz="4" w:space="0" w:color="auto"/>
            </w:tcBorders>
            <w:vAlign w:val="center"/>
            <w:hideMark/>
          </w:tcPr>
          <w:p w14:paraId="6356CDC2"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Llandysul</w:t>
            </w:r>
          </w:p>
        </w:tc>
        <w:tc>
          <w:tcPr>
            <w:tcW w:w="1293" w:type="dxa"/>
            <w:tcBorders>
              <w:top w:val="nil"/>
              <w:left w:val="nil"/>
              <w:bottom w:val="single" w:sz="4" w:space="0" w:color="auto"/>
              <w:right w:val="single" w:sz="4" w:space="0" w:color="auto"/>
            </w:tcBorders>
            <w:vAlign w:val="center"/>
            <w:hideMark/>
          </w:tcPr>
          <w:p w14:paraId="14206ED6" w14:textId="76A094E3"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October</w:t>
            </w:r>
          </w:p>
        </w:tc>
        <w:tc>
          <w:tcPr>
            <w:tcW w:w="1045" w:type="dxa"/>
            <w:tcBorders>
              <w:top w:val="nil"/>
              <w:left w:val="nil"/>
              <w:bottom w:val="single" w:sz="4" w:space="0" w:color="auto"/>
              <w:right w:val="single" w:sz="4" w:space="0" w:color="auto"/>
            </w:tcBorders>
            <w:vAlign w:val="center"/>
            <w:hideMark/>
          </w:tcPr>
          <w:p w14:paraId="6F6E6E95" w14:textId="77777777"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2</w:t>
            </w:r>
          </w:p>
        </w:tc>
        <w:tc>
          <w:tcPr>
            <w:tcW w:w="1804" w:type="dxa"/>
            <w:tcBorders>
              <w:top w:val="nil"/>
              <w:left w:val="nil"/>
              <w:bottom w:val="single" w:sz="4" w:space="0" w:color="auto"/>
              <w:right w:val="single" w:sz="4" w:space="0" w:color="auto"/>
            </w:tcBorders>
            <w:vAlign w:val="center"/>
            <w:hideMark/>
          </w:tcPr>
          <w:p w14:paraId="7A9547EE" w14:textId="2117888C" w:rsidR="003A4DD2" w:rsidRPr="003A4DD2" w:rsidRDefault="003A4DD2" w:rsidP="003A4DD2">
            <w:pPr>
              <w:jc w:val="center"/>
              <w:rPr>
                <w:rFonts w:ascii="Arial" w:eastAsia="Times New Roman" w:hAnsi="Arial" w:cs="Arial"/>
                <w:color w:val="000000"/>
                <w:lang w:eastAsia="en-GB"/>
              </w:rPr>
            </w:pPr>
            <w:r w:rsidRPr="003A4DD2">
              <w:rPr>
                <w:rFonts w:ascii="Arial" w:eastAsia="Times New Roman" w:hAnsi="Arial" w:cs="Arial"/>
                <w:color w:val="000000"/>
                <w:lang w:eastAsia="en-GB"/>
              </w:rPr>
              <w:t>Talent</w:t>
            </w:r>
            <w:r>
              <w:rPr>
                <w:rFonts w:ascii="Arial" w:eastAsia="Times New Roman" w:hAnsi="Arial" w:cs="Arial"/>
                <w:color w:val="000000"/>
                <w:lang w:eastAsia="en-GB"/>
              </w:rPr>
              <w:t>/regional</w:t>
            </w:r>
          </w:p>
        </w:tc>
        <w:tc>
          <w:tcPr>
            <w:tcW w:w="2222" w:type="dxa"/>
            <w:tcBorders>
              <w:top w:val="nil"/>
              <w:left w:val="nil"/>
              <w:bottom w:val="single" w:sz="4" w:space="0" w:color="auto"/>
              <w:right w:val="single" w:sz="4" w:space="0" w:color="auto"/>
            </w:tcBorders>
            <w:noWrap/>
            <w:vAlign w:val="center"/>
            <w:hideMark/>
          </w:tcPr>
          <w:p w14:paraId="228D4E0F" w14:textId="77777777" w:rsidR="003A4DD2" w:rsidRPr="003A4DD2" w:rsidRDefault="003A4DD2" w:rsidP="003A4DD2">
            <w:pPr>
              <w:jc w:val="center"/>
              <w:rPr>
                <w:rFonts w:ascii="Calibri" w:eastAsia="Times New Roman" w:hAnsi="Calibri" w:cs="Calibri"/>
                <w:color w:val="000000"/>
                <w:lang w:eastAsia="en-GB"/>
              </w:rPr>
            </w:pPr>
            <w:r w:rsidRPr="003A4DD2">
              <w:rPr>
                <w:rFonts w:ascii="Calibri" w:eastAsia="Times New Roman" w:hAnsi="Calibri" w:cs="Calibri"/>
                <w:color w:val="000000"/>
                <w:lang w:eastAsia="en-GB"/>
              </w:rPr>
              <w:t>Div 1-2</w:t>
            </w:r>
          </w:p>
        </w:tc>
      </w:tr>
    </w:tbl>
    <w:p w14:paraId="607F0681" w14:textId="77777777" w:rsidR="00D22530" w:rsidRDefault="00D22530" w:rsidP="00370143">
      <w:pPr>
        <w:rPr>
          <w:rFonts w:ascii="Helvetica" w:hAnsi="Helvetica"/>
        </w:rPr>
      </w:pPr>
    </w:p>
    <w:p w14:paraId="790D8AF1" w14:textId="224EA20A" w:rsidR="00680B6F" w:rsidRPr="00F57A58" w:rsidRDefault="002D6147" w:rsidP="002D6147">
      <w:pPr>
        <w:tabs>
          <w:tab w:val="left" w:pos="6731"/>
        </w:tabs>
        <w:rPr>
          <w:rFonts w:ascii="Helvetica" w:hAnsi="Helvetica"/>
        </w:rPr>
      </w:pPr>
      <w:r>
        <w:rPr>
          <w:rFonts w:ascii="Helvetica" w:hAnsi="Helvetica"/>
        </w:rPr>
        <w:tab/>
      </w:r>
    </w:p>
    <w:sectPr w:rsidR="00680B6F" w:rsidRPr="00F57A58" w:rsidSect="00F57A58">
      <w:pgSz w:w="11900" w:h="164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0EC2" w14:textId="77777777" w:rsidR="007C4C47" w:rsidRDefault="007C4C47" w:rsidP="00370143">
      <w:r>
        <w:separator/>
      </w:r>
    </w:p>
  </w:endnote>
  <w:endnote w:type="continuationSeparator" w:id="0">
    <w:p w14:paraId="195014CA" w14:textId="77777777" w:rsidR="007C4C47" w:rsidRDefault="007C4C47" w:rsidP="0037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5E9A" w14:textId="77777777" w:rsidR="00F57A58" w:rsidRDefault="00F57A58" w:rsidP="00BD2D5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99EC98" w14:textId="77777777" w:rsidR="00F57A58" w:rsidRDefault="00F57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E0" w14:textId="77777777" w:rsidR="00F57A58" w:rsidRPr="00F57A58" w:rsidRDefault="00F57A58" w:rsidP="00BD2D58">
    <w:pPr>
      <w:pStyle w:val="Footer"/>
      <w:framePr w:wrap="none" w:vAnchor="text" w:hAnchor="margin" w:xAlign="center" w:y="1"/>
      <w:rPr>
        <w:rStyle w:val="PageNumber"/>
        <w:rFonts w:ascii="Helvetica" w:hAnsi="Helvetica"/>
      </w:rPr>
    </w:pPr>
    <w:r w:rsidRPr="00F57A58">
      <w:rPr>
        <w:rStyle w:val="PageNumber"/>
        <w:rFonts w:ascii="Helvetica" w:hAnsi="Helvetica"/>
      </w:rPr>
      <w:fldChar w:fldCharType="begin"/>
    </w:r>
    <w:r w:rsidRPr="00F57A58">
      <w:rPr>
        <w:rStyle w:val="PageNumber"/>
        <w:rFonts w:ascii="Helvetica" w:hAnsi="Helvetica"/>
      </w:rPr>
      <w:instrText xml:space="preserve">PAGE  </w:instrText>
    </w:r>
    <w:r w:rsidRPr="00F57A58">
      <w:rPr>
        <w:rStyle w:val="PageNumber"/>
        <w:rFonts w:ascii="Helvetica" w:hAnsi="Helvetica"/>
      </w:rPr>
      <w:fldChar w:fldCharType="separate"/>
    </w:r>
    <w:r w:rsidR="00B830EA">
      <w:rPr>
        <w:rStyle w:val="PageNumber"/>
        <w:rFonts w:ascii="Helvetica" w:hAnsi="Helvetica"/>
        <w:noProof/>
      </w:rPr>
      <w:t>1</w:t>
    </w:r>
    <w:r w:rsidRPr="00F57A58">
      <w:rPr>
        <w:rStyle w:val="PageNumber"/>
        <w:rFonts w:ascii="Helvetica" w:hAnsi="Helvetica"/>
      </w:rPr>
      <w:fldChar w:fldCharType="end"/>
    </w:r>
  </w:p>
  <w:p w14:paraId="7867CC7A" w14:textId="77777777" w:rsidR="00F57A58" w:rsidRDefault="00F57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6D06" w14:textId="77777777" w:rsidR="007C4C47" w:rsidRDefault="007C4C47" w:rsidP="00370143">
      <w:r>
        <w:separator/>
      </w:r>
    </w:p>
  </w:footnote>
  <w:footnote w:type="continuationSeparator" w:id="0">
    <w:p w14:paraId="66F5E6AD" w14:textId="77777777" w:rsidR="007C4C47" w:rsidRDefault="007C4C47" w:rsidP="0037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FEBC" w14:textId="38417FD0" w:rsidR="00370143" w:rsidRDefault="00063B78" w:rsidP="00063B78">
    <w:pPr>
      <w:pStyle w:val="Header"/>
      <w:jc w:val="right"/>
    </w:pPr>
    <w:r>
      <w:rPr>
        <w:noProof/>
      </w:rPr>
      <w:drawing>
        <wp:inline distT="0" distB="0" distL="0" distR="0" wp14:anchorId="34FAB618" wp14:editId="5B036AE7">
          <wp:extent cx="2497544" cy="632308"/>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7544" cy="632308"/>
                  </a:xfrm>
                  <a:prstGeom prst="rect">
                    <a:avLst/>
                  </a:prstGeom>
                </pic:spPr>
              </pic:pic>
            </a:graphicData>
          </a:graphic>
        </wp:inline>
      </w:drawing>
    </w:r>
  </w:p>
  <w:p w14:paraId="31B63EF3" w14:textId="77777777" w:rsidR="000C0DEF" w:rsidRDefault="000C0DEF" w:rsidP="003F36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505CF"/>
    <w:multiLevelType w:val="hybridMultilevel"/>
    <w:tmpl w:val="A9780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1C310E"/>
    <w:multiLevelType w:val="hybridMultilevel"/>
    <w:tmpl w:val="3592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920468">
    <w:abstractNumId w:val="0"/>
  </w:num>
  <w:num w:numId="2" w16cid:durableId="396126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F4"/>
    <w:rsid w:val="00010819"/>
    <w:rsid w:val="00013AA3"/>
    <w:rsid w:val="00016472"/>
    <w:rsid w:val="00016CFF"/>
    <w:rsid w:val="00022F6D"/>
    <w:rsid w:val="000232F2"/>
    <w:rsid w:val="00025333"/>
    <w:rsid w:val="000266FF"/>
    <w:rsid w:val="000445E4"/>
    <w:rsid w:val="00051580"/>
    <w:rsid w:val="00052761"/>
    <w:rsid w:val="000527CF"/>
    <w:rsid w:val="00053356"/>
    <w:rsid w:val="00063B78"/>
    <w:rsid w:val="000649D0"/>
    <w:rsid w:val="000734D3"/>
    <w:rsid w:val="00086153"/>
    <w:rsid w:val="00097161"/>
    <w:rsid w:val="000A6F1F"/>
    <w:rsid w:val="000A72EF"/>
    <w:rsid w:val="000B7DA4"/>
    <w:rsid w:val="000C0DEF"/>
    <w:rsid w:val="000C7A66"/>
    <w:rsid w:val="000D0911"/>
    <w:rsid w:val="000D46A1"/>
    <w:rsid w:val="000D6B51"/>
    <w:rsid w:val="000F58AC"/>
    <w:rsid w:val="00101810"/>
    <w:rsid w:val="001065F5"/>
    <w:rsid w:val="00116533"/>
    <w:rsid w:val="001226E9"/>
    <w:rsid w:val="001227F6"/>
    <w:rsid w:val="001317B2"/>
    <w:rsid w:val="00134BA5"/>
    <w:rsid w:val="0014541C"/>
    <w:rsid w:val="0015290A"/>
    <w:rsid w:val="001541DE"/>
    <w:rsid w:val="00174D74"/>
    <w:rsid w:val="0017532C"/>
    <w:rsid w:val="00192A59"/>
    <w:rsid w:val="001950EC"/>
    <w:rsid w:val="001A5DC6"/>
    <w:rsid w:val="001B2540"/>
    <w:rsid w:val="001B5233"/>
    <w:rsid w:val="001C71C6"/>
    <w:rsid w:val="001D1402"/>
    <w:rsid w:val="001D64CF"/>
    <w:rsid w:val="001D7D72"/>
    <w:rsid w:val="001E7FCB"/>
    <w:rsid w:val="00200329"/>
    <w:rsid w:val="0021431A"/>
    <w:rsid w:val="00225839"/>
    <w:rsid w:val="002323AF"/>
    <w:rsid w:val="00242179"/>
    <w:rsid w:val="00253035"/>
    <w:rsid w:val="00257F18"/>
    <w:rsid w:val="00274991"/>
    <w:rsid w:val="002A141C"/>
    <w:rsid w:val="002B12E1"/>
    <w:rsid w:val="002C2FDD"/>
    <w:rsid w:val="002D6147"/>
    <w:rsid w:val="002E0B77"/>
    <w:rsid w:val="002E1DC9"/>
    <w:rsid w:val="003169F8"/>
    <w:rsid w:val="00321FB4"/>
    <w:rsid w:val="00324732"/>
    <w:rsid w:val="00332D54"/>
    <w:rsid w:val="00340BC7"/>
    <w:rsid w:val="00343B1E"/>
    <w:rsid w:val="00345DFE"/>
    <w:rsid w:val="003614A7"/>
    <w:rsid w:val="00370143"/>
    <w:rsid w:val="003A076A"/>
    <w:rsid w:val="003A4B61"/>
    <w:rsid w:val="003A4DD2"/>
    <w:rsid w:val="003B57F2"/>
    <w:rsid w:val="003C343E"/>
    <w:rsid w:val="003C7092"/>
    <w:rsid w:val="003E2D7E"/>
    <w:rsid w:val="003F365C"/>
    <w:rsid w:val="00403DBF"/>
    <w:rsid w:val="0041009F"/>
    <w:rsid w:val="00410973"/>
    <w:rsid w:val="004130E1"/>
    <w:rsid w:val="00415999"/>
    <w:rsid w:val="004369F7"/>
    <w:rsid w:val="00437572"/>
    <w:rsid w:val="00437F06"/>
    <w:rsid w:val="004564AC"/>
    <w:rsid w:val="0046601F"/>
    <w:rsid w:val="00491CED"/>
    <w:rsid w:val="00496A0B"/>
    <w:rsid w:val="004C1567"/>
    <w:rsid w:val="0050109A"/>
    <w:rsid w:val="00502E8C"/>
    <w:rsid w:val="00513796"/>
    <w:rsid w:val="00520C02"/>
    <w:rsid w:val="00532688"/>
    <w:rsid w:val="00541A48"/>
    <w:rsid w:val="00547F74"/>
    <w:rsid w:val="00551C2D"/>
    <w:rsid w:val="00552634"/>
    <w:rsid w:val="00570D2C"/>
    <w:rsid w:val="00574053"/>
    <w:rsid w:val="0058042C"/>
    <w:rsid w:val="00580977"/>
    <w:rsid w:val="00583B8F"/>
    <w:rsid w:val="005D2ABA"/>
    <w:rsid w:val="005D651E"/>
    <w:rsid w:val="005F53EA"/>
    <w:rsid w:val="00605661"/>
    <w:rsid w:val="00613363"/>
    <w:rsid w:val="00620EE3"/>
    <w:rsid w:val="00633F6E"/>
    <w:rsid w:val="00645935"/>
    <w:rsid w:val="00656C5B"/>
    <w:rsid w:val="00664924"/>
    <w:rsid w:val="00667C40"/>
    <w:rsid w:val="00676554"/>
    <w:rsid w:val="00680B6F"/>
    <w:rsid w:val="00683BCD"/>
    <w:rsid w:val="006A2466"/>
    <w:rsid w:val="006A6CCF"/>
    <w:rsid w:val="006B46DE"/>
    <w:rsid w:val="006B4722"/>
    <w:rsid w:val="006B6930"/>
    <w:rsid w:val="006C1AA4"/>
    <w:rsid w:val="006C2160"/>
    <w:rsid w:val="006C4963"/>
    <w:rsid w:val="00716197"/>
    <w:rsid w:val="00730EC1"/>
    <w:rsid w:val="007319DC"/>
    <w:rsid w:val="0074256A"/>
    <w:rsid w:val="007462E7"/>
    <w:rsid w:val="007514E8"/>
    <w:rsid w:val="007515E7"/>
    <w:rsid w:val="00757CA5"/>
    <w:rsid w:val="0076342A"/>
    <w:rsid w:val="00770095"/>
    <w:rsid w:val="00773BB1"/>
    <w:rsid w:val="0078342A"/>
    <w:rsid w:val="00787837"/>
    <w:rsid w:val="00795720"/>
    <w:rsid w:val="007A6C68"/>
    <w:rsid w:val="007C05B5"/>
    <w:rsid w:val="007C4C47"/>
    <w:rsid w:val="007E487E"/>
    <w:rsid w:val="007F422A"/>
    <w:rsid w:val="00811B56"/>
    <w:rsid w:val="00813C72"/>
    <w:rsid w:val="00814A85"/>
    <w:rsid w:val="00825E01"/>
    <w:rsid w:val="0083752E"/>
    <w:rsid w:val="00842A49"/>
    <w:rsid w:val="00867765"/>
    <w:rsid w:val="008679D1"/>
    <w:rsid w:val="008B32AA"/>
    <w:rsid w:val="008C0B3F"/>
    <w:rsid w:val="008C44F0"/>
    <w:rsid w:val="008C4EF4"/>
    <w:rsid w:val="008C78CF"/>
    <w:rsid w:val="008F404A"/>
    <w:rsid w:val="009079B2"/>
    <w:rsid w:val="00912EA2"/>
    <w:rsid w:val="0093257B"/>
    <w:rsid w:val="009379B6"/>
    <w:rsid w:val="00942958"/>
    <w:rsid w:val="00954EEF"/>
    <w:rsid w:val="00981D50"/>
    <w:rsid w:val="00983F04"/>
    <w:rsid w:val="00987E11"/>
    <w:rsid w:val="00997EE5"/>
    <w:rsid w:val="009A6B7F"/>
    <w:rsid w:val="009A748B"/>
    <w:rsid w:val="009B38BD"/>
    <w:rsid w:val="009D2E3F"/>
    <w:rsid w:val="009D4CBF"/>
    <w:rsid w:val="009F4514"/>
    <w:rsid w:val="00A01E93"/>
    <w:rsid w:val="00A02873"/>
    <w:rsid w:val="00A11A6B"/>
    <w:rsid w:val="00A26ED2"/>
    <w:rsid w:val="00A33375"/>
    <w:rsid w:val="00A4362E"/>
    <w:rsid w:val="00A553D6"/>
    <w:rsid w:val="00A812AD"/>
    <w:rsid w:val="00A90145"/>
    <w:rsid w:val="00A9594C"/>
    <w:rsid w:val="00AB50C6"/>
    <w:rsid w:val="00AE15DB"/>
    <w:rsid w:val="00B020B1"/>
    <w:rsid w:val="00B23151"/>
    <w:rsid w:val="00B26314"/>
    <w:rsid w:val="00B402B5"/>
    <w:rsid w:val="00B442BF"/>
    <w:rsid w:val="00B6083C"/>
    <w:rsid w:val="00B65612"/>
    <w:rsid w:val="00B71C28"/>
    <w:rsid w:val="00B7574B"/>
    <w:rsid w:val="00B801D4"/>
    <w:rsid w:val="00B830EA"/>
    <w:rsid w:val="00B83781"/>
    <w:rsid w:val="00B86B44"/>
    <w:rsid w:val="00B91C00"/>
    <w:rsid w:val="00B927DC"/>
    <w:rsid w:val="00BB7712"/>
    <w:rsid w:val="00BC4DD5"/>
    <w:rsid w:val="00BE176B"/>
    <w:rsid w:val="00BE55FB"/>
    <w:rsid w:val="00BE72D1"/>
    <w:rsid w:val="00C002DE"/>
    <w:rsid w:val="00C2196D"/>
    <w:rsid w:val="00C24345"/>
    <w:rsid w:val="00C2718C"/>
    <w:rsid w:val="00C34000"/>
    <w:rsid w:val="00C4348A"/>
    <w:rsid w:val="00C44D57"/>
    <w:rsid w:val="00C60E34"/>
    <w:rsid w:val="00C61270"/>
    <w:rsid w:val="00C65221"/>
    <w:rsid w:val="00C66E0C"/>
    <w:rsid w:val="00C75661"/>
    <w:rsid w:val="00C87984"/>
    <w:rsid w:val="00C96CA3"/>
    <w:rsid w:val="00CA5760"/>
    <w:rsid w:val="00CA7FA2"/>
    <w:rsid w:val="00CB3FCC"/>
    <w:rsid w:val="00CB55BE"/>
    <w:rsid w:val="00CC2A4B"/>
    <w:rsid w:val="00CD772B"/>
    <w:rsid w:val="00CE0174"/>
    <w:rsid w:val="00CE7845"/>
    <w:rsid w:val="00D17270"/>
    <w:rsid w:val="00D22530"/>
    <w:rsid w:val="00D23C06"/>
    <w:rsid w:val="00D33F98"/>
    <w:rsid w:val="00D36D35"/>
    <w:rsid w:val="00D41E65"/>
    <w:rsid w:val="00D46286"/>
    <w:rsid w:val="00D50442"/>
    <w:rsid w:val="00D652FA"/>
    <w:rsid w:val="00D94BE9"/>
    <w:rsid w:val="00D94E5A"/>
    <w:rsid w:val="00DA6629"/>
    <w:rsid w:val="00DA7132"/>
    <w:rsid w:val="00DC1BC4"/>
    <w:rsid w:val="00DC69B7"/>
    <w:rsid w:val="00E22C20"/>
    <w:rsid w:val="00E37A9C"/>
    <w:rsid w:val="00E40077"/>
    <w:rsid w:val="00E41689"/>
    <w:rsid w:val="00E465D0"/>
    <w:rsid w:val="00E56559"/>
    <w:rsid w:val="00E64E1D"/>
    <w:rsid w:val="00E64E83"/>
    <w:rsid w:val="00E64F88"/>
    <w:rsid w:val="00E7622C"/>
    <w:rsid w:val="00E767AD"/>
    <w:rsid w:val="00E806B1"/>
    <w:rsid w:val="00EB1560"/>
    <w:rsid w:val="00EB478C"/>
    <w:rsid w:val="00ED02D1"/>
    <w:rsid w:val="00ED155B"/>
    <w:rsid w:val="00ED30CA"/>
    <w:rsid w:val="00EE7F1B"/>
    <w:rsid w:val="00F07ABF"/>
    <w:rsid w:val="00F1461E"/>
    <w:rsid w:val="00F1641E"/>
    <w:rsid w:val="00F26875"/>
    <w:rsid w:val="00F37693"/>
    <w:rsid w:val="00F51B15"/>
    <w:rsid w:val="00F54297"/>
    <w:rsid w:val="00F55237"/>
    <w:rsid w:val="00F57A58"/>
    <w:rsid w:val="00F740F4"/>
    <w:rsid w:val="00F74874"/>
    <w:rsid w:val="00F80D66"/>
    <w:rsid w:val="00F82E65"/>
    <w:rsid w:val="00F84863"/>
    <w:rsid w:val="00FA04B1"/>
    <w:rsid w:val="00FA7C6B"/>
    <w:rsid w:val="00FC09F6"/>
    <w:rsid w:val="00FD0351"/>
    <w:rsid w:val="00FF442A"/>
    <w:rsid w:val="00FF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4D82"/>
  <w14:defaultImageDpi w14:val="32767"/>
  <w15:chartTrackingRefBased/>
  <w15:docId w15:val="{4A2883FC-5BF4-4B08-9E8A-88CE1E30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0143"/>
  </w:style>
  <w:style w:type="paragraph" w:styleId="Heading1">
    <w:name w:val="heading 1"/>
    <w:basedOn w:val="Normal"/>
    <w:next w:val="Normal"/>
    <w:link w:val="Heading1Char"/>
    <w:uiPriority w:val="9"/>
    <w:qFormat/>
    <w:rsid w:val="00A028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143"/>
    <w:pPr>
      <w:tabs>
        <w:tab w:val="center" w:pos="4513"/>
        <w:tab w:val="right" w:pos="9026"/>
      </w:tabs>
    </w:pPr>
  </w:style>
  <w:style w:type="character" w:customStyle="1" w:styleId="HeaderChar">
    <w:name w:val="Header Char"/>
    <w:basedOn w:val="DefaultParagraphFont"/>
    <w:link w:val="Header"/>
    <w:uiPriority w:val="99"/>
    <w:rsid w:val="00370143"/>
  </w:style>
  <w:style w:type="paragraph" w:styleId="Footer">
    <w:name w:val="footer"/>
    <w:basedOn w:val="Normal"/>
    <w:link w:val="FooterChar"/>
    <w:uiPriority w:val="99"/>
    <w:unhideWhenUsed/>
    <w:rsid w:val="00370143"/>
    <w:pPr>
      <w:tabs>
        <w:tab w:val="center" w:pos="4513"/>
        <w:tab w:val="right" w:pos="9026"/>
      </w:tabs>
    </w:pPr>
  </w:style>
  <w:style w:type="character" w:customStyle="1" w:styleId="FooterChar">
    <w:name w:val="Footer Char"/>
    <w:basedOn w:val="DefaultParagraphFont"/>
    <w:link w:val="Footer"/>
    <w:uiPriority w:val="99"/>
    <w:rsid w:val="00370143"/>
  </w:style>
  <w:style w:type="table" w:styleId="TableGrid">
    <w:name w:val="Table Grid"/>
    <w:basedOn w:val="TableNormal"/>
    <w:uiPriority w:val="39"/>
    <w:rsid w:val="0037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270"/>
    <w:pPr>
      <w:ind w:left="720"/>
      <w:contextualSpacing/>
    </w:pPr>
  </w:style>
  <w:style w:type="character" w:customStyle="1" w:styleId="Heading1Char">
    <w:name w:val="Heading 1 Char"/>
    <w:basedOn w:val="DefaultParagraphFont"/>
    <w:link w:val="Heading1"/>
    <w:uiPriority w:val="9"/>
    <w:rsid w:val="00A02873"/>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F57A58"/>
  </w:style>
  <w:style w:type="paragraph" w:styleId="BalloonText">
    <w:name w:val="Balloon Text"/>
    <w:basedOn w:val="Normal"/>
    <w:link w:val="BalloonTextChar"/>
    <w:uiPriority w:val="99"/>
    <w:semiHidden/>
    <w:unhideWhenUsed/>
    <w:rsid w:val="00063B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3B7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10973"/>
    <w:rPr>
      <w:sz w:val="16"/>
      <w:szCs w:val="16"/>
    </w:rPr>
  </w:style>
  <w:style w:type="paragraph" w:styleId="CommentText">
    <w:name w:val="annotation text"/>
    <w:basedOn w:val="Normal"/>
    <w:link w:val="CommentTextChar"/>
    <w:uiPriority w:val="99"/>
    <w:semiHidden/>
    <w:unhideWhenUsed/>
    <w:rsid w:val="00410973"/>
    <w:rPr>
      <w:sz w:val="20"/>
      <w:szCs w:val="20"/>
    </w:rPr>
  </w:style>
  <w:style w:type="character" w:customStyle="1" w:styleId="CommentTextChar">
    <w:name w:val="Comment Text Char"/>
    <w:basedOn w:val="DefaultParagraphFont"/>
    <w:link w:val="CommentText"/>
    <w:uiPriority w:val="99"/>
    <w:semiHidden/>
    <w:rsid w:val="00410973"/>
    <w:rPr>
      <w:sz w:val="20"/>
      <w:szCs w:val="20"/>
    </w:rPr>
  </w:style>
  <w:style w:type="paragraph" w:styleId="CommentSubject">
    <w:name w:val="annotation subject"/>
    <w:basedOn w:val="CommentText"/>
    <w:next w:val="CommentText"/>
    <w:link w:val="CommentSubjectChar"/>
    <w:uiPriority w:val="99"/>
    <w:semiHidden/>
    <w:unhideWhenUsed/>
    <w:rsid w:val="00410973"/>
    <w:rPr>
      <w:b/>
      <w:bCs/>
    </w:rPr>
  </w:style>
  <w:style w:type="character" w:customStyle="1" w:styleId="CommentSubjectChar">
    <w:name w:val="Comment Subject Char"/>
    <w:basedOn w:val="CommentTextChar"/>
    <w:link w:val="CommentSubject"/>
    <w:uiPriority w:val="99"/>
    <w:semiHidden/>
    <w:rsid w:val="004109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80587">
      <w:bodyDiv w:val="1"/>
      <w:marLeft w:val="0"/>
      <w:marRight w:val="0"/>
      <w:marTop w:val="0"/>
      <w:marBottom w:val="0"/>
      <w:divBdr>
        <w:top w:val="none" w:sz="0" w:space="0" w:color="auto"/>
        <w:left w:val="none" w:sz="0" w:space="0" w:color="auto"/>
        <w:bottom w:val="none" w:sz="0" w:space="0" w:color="auto"/>
        <w:right w:val="none" w:sz="0" w:space="0" w:color="auto"/>
      </w:divBdr>
    </w:div>
    <w:div w:id="594485106">
      <w:bodyDiv w:val="1"/>
      <w:marLeft w:val="0"/>
      <w:marRight w:val="0"/>
      <w:marTop w:val="0"/>
      <w:marBottom w:val="0"/>
      <w:divBdr>
        <w:top w:val="none" w:sz="0" w:space="0" w:color="auto"/>
        <w:left w:val="none" w:sz="0" w:space="0" w:color="auto"/>
        <w:bottom w:val="none" w:sz="0" w:space="0" w:color="auto"/>
        <w:right w:val="none" w:sz="0" w:space="0" w:color="auto"/>
      </w:divBdr>
    </w:div>
    <w:div w:id="927890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tairDickson\Canoe%20Wales\Shared%20Drive%20-%20Documents\4%20Membership%20and%20Communications\Communications\Logos%20and%20Templates\CW%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4E8AE4D12A44C98D2FCF5FAC66194" ma:contentTypeVersion="18" ma:contentTypeDescription="Create a new document." ma:contentTypeScope="" ma:versionID="443ba90a73d48ec286f61f1053ba62b7">
  <xsd:schema xmlns:xsd="http://www.w3.org/2001/XMLSchema" xmlns:xs="http://www.w3.org/2001/XMLSchema" xmlns:p="http://schemas.microsoft.com/office/2006/metadata/properties" xmlns:ns2="a3056ae9-3502-41b6-8ec6-5c77d52e9dbe" xmlns:ns3="a49d4c3d-078d-46fa-b2dd-97ec4578d213" targetNamespace="http://schemas.microsoft.com/office/2006/metadata/properties" ma:root="true" ma:fieldsID="19b8e90f57f181c4e4732d29702112a0" ns2:_="" ns3:_="">
    <xsd:import namespace="a3056ae9-3502-41b6-8ec6-5c77d52e9dbe"/>
    <xsd:import namespace="a49d4c3d-078d-46fa-b2dd-97ec4578d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56ae9-3502-41b6-8ec6-5c77d52e9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294e-7e0c-401d-8937-6a2b8b5965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d4c3d-078d-46fa-b2dd-97ec4578d2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49997f-8d7b-4bda-9bf4-fae7f78cd109}" ma:internalName="TaxCatchAll" ma:showField="CatchAllData" ma:web="a49d4c3d-078d-46fa-b2dd-97ec4578d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9d4c3d-078d-46fa-b2dd-97ec4578d213" xsi:nil="true"/>
    <lcf76f155ced4ddcb4097134ff3c332f xmlns="a3056ae9-3502-41b6-8ec6-5c77d52e9d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06B9D-881F-4A02-80E7-DE280251F30A}">
  <ds:schemaRefs>
    <ds:schemaRef ds:uri="http://schemas.microsoft.com/sharepoint/v3/contenttype/forms"/>
  </ds:schemaRefs>
</ds:datastoreItem>
</file>

<file path=customXml/itemProps2.xml><?xml version="1.0" encoding="utf-8"?>
<ds:datastoreItem xmlns:ds="http://schemas.openxmlformats.org/officeDocument/2006/customXml" ds:itemID="{EE5F0435-FC6D-4ADF-AB65-2B0EDD12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56ae9-3502-41b6-8ec6-5c77d52e9dbe"/>
    <ds:schemaRef ds:uri="a49d4c3d-078d-46fa-b2dd-97ec4578d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C22B9-9D16-4691-8DC9-803E7A1E3BA5}">
  <ds:schemaRefs>
    <ds:schemaRef ds:uri="http://schemas.microsoft.com/office/2006/metadata/properties"/>
    <ds:schemaRef ds:uri="http://schemas.microsoft.com/office/infopath/2007/PartnerControls"/>
    <ds:schemaRef ds:uri="a49d4c3d-078d-46fa-b2dd-97ec4578d213"/>
    <ds:schemaRef ds:uri="a3056ae9-3502-41b6-8ec6-5c77d52e9dbe"/>
  </ds:schemaRefs>
</ds:datastoreItem>
</file>

<file path=docProps/app.xml><?xml version="1.0" encoding="utf-8"?>
<Properties xmlns="http://schemas.openxmlformats.org/officeDocument/2006/extended-properties" xmlns:vt="http://schemas.openxmlformats.org/officeDocument/2006/docPropsVTypes">
  <Template>C:\Users\AlistairDickson\Canoe Wales\Shared Drive - Documents\4 Membership and Communications\Communications\Logos and Templates\CW document template.dotx</Template>
  <TotalTime>24</TotalTime>
  <Pages>7</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Dickson</dc:creator>
  <cp:keywords/>
  <dc:description/>
  <cp:lastModifiedBy>Sid Sinfield</cp:lastModifiedBy>
  <cp:revision>31</cp:revision>
  <cp:lastPrinted>2017-04-17T09:44:00Z</cp:lastPrinted>
  <dcterms:created xsi:type="dcterms:W3CDTF">2025-09-23T09:03:00Z</dcterms:created>
  <dcterms:modified xsi:type="dcterms:W3CDTF">2025-09-25T08:45:00Z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0x010100DCB4E8AE4D12A44C98D2FCF5FAC66194</vt:lpwstr>
  </property>
</Properties>
</file>