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1F20"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037DC0C3" wp14:editId="0A58AE44">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1F90BDE8" w14:textId="77777777" w:rsidR="005D7EB2" w:rsidRDefault="005D7EB2" w:rsidP="0097420F"/>
    <w:p w14:paraId="0ED2385D" w14:textId="77777777" w:rsidR="005D7EB2" w:rsidRDefault="005D7EB2" w:rsidP="0097420F"/>
    <w:p w14:paraId="31C8FB69" w14:textId="77777777" w:rsidR="005D7EB2" w:rsidRDefault="005D7EB2" w:rsidP="0097420F"/>
    <w:p w14:paraId="0661CAC2" w14:textId="77777777" w:rsidR="005D7EB2" w:rsidRDefault="005D7EB2" w:rsidP="0097420F"/>
    <w:p w14:paraId="16381C51" w14:textId="77777777" w:rsidR="0097420F" w:rsidRDefault="0097420F"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E172F9" w14:paraId="6E2E7C9D" w14:textId="77777777" w:rsidTr="0CC6E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684E0B96" w14:textId="77777777" w:rsidR="00E172F9" w:rsidRPr="004630F4" w:rsidRDefault="00E172F9" w:rsidP="00E172F9">
            <w:pPr>
              <w:pStyle w:val="PolicyDetails"/>
            </w:pPr>
            <w:r w:rsidRPr="004630F4">
              <w:t>Position title</w:t>
            </w:r>
          </w:p>
        </w:tc>
        <w:tc>
          <w:tcPr>
            <w:tcW w:w="5103" w:type="dxa"/>
          </w:tcPr>
          <w:p w14:paraId="69B7DBB8" w14:textId="37F10DB6" w:rsidR="00E172F9" w:rsidRDefault="1BCF745A" w:rsidP="00E172F9">
            <w:pPr>
              <w:pStyle w:val="PolicyDetails"/>
              <w:cnfStyle w:val="000000100000" w:firstRow="0" w:lastRow="0" w:firstColumn="0" w:lastColumn="0" w:oddVBand="0" w:evenVBand="0" w:oddHBand="1" w:evenHBand="0" w:firstRowFirstColumn="0" w:firstRowLastColumn="0" w:lastRowFirstColumn="0" w:lastRowLastColumn="0"/>
            </w:pPr>
            <w:r>
              <w:rPr>
                <w:color w:val="413831"/>
              </w:rPr>
              <w:t>Y</w:t>
            </w:r>
            <w:r w:rsidR="00E172F9">
              <w:rPr>
                <w:color w:val="413831"/>
              </w:rPr>
              <w:t>outh</w:t>
            </w:r>
            <w:r w:rsidR="00E172F9">
              <w:rPr>
                <w:color w:val="413831"/>
                <w:spacing w:val="-2"/>
              </w:rPr>
              <w:t xml:space="preserve"> </w:t>
            </w:r>
            <w:r w:rsidR="00E172F9">
              <w:rPr>
                <w:color w:val="413831"/>
              </w:rPr>
              <w:t>Worker</w:t>
            </w:r>
          </w:p>
        </w:tc>
      </w:tr>
      <w:tr w:rsidR="00E172F9" w14:paraId="608713A9" w14:textId="77777777" w:rsidTr="0CC6E12E">
        <w:tc>
          <w:tcPr>
            <w:cnfStyle w:val="001000000000" w:firstRow="0" w:lastRow="0" w:firstColumn="1" w:lastColumn="0" w:oddVBand="0" w:evenVBand="0" w:oddHBand="0" w:evenHBand="0" w:firstRowFirstColumn="0" w:firstRowLastColumn="0" w:lastRowFirstColumn="0" w:lastRowLastColumn="0"/>
            <w:tcW w:w="5103" w:type="dxa"/>
            <w:vAlign w:val="center"/>
          </w:tcPr>
          <w:p w14:paraId="086F981D" w14:textId="77777777" w:rsidR="00E172F9" w:rsidRPr="004630F4" w:rsidRDefault="00E172F9" w:rsidP="00E172F9">
            <w:pPr>
              <w:pStyle w:val="PolicyDetails"/>
            </w:pPr>
            <w:r w:rsidRPr="004630F4">
              <w:t>Division</w:t>
            </w:r>
          </w:p>
        </w:tc>
        <w:tc>
          <w:tcPr>
            <w:tcW w:w="5103" w:type="dxa"/>
          </w:tcPr>
          <w:p w14:paraId="03838F7B" w14:textId="6BD651E3" w:rsidR="00E172F9" w:rsidRDefault="003313A5" w:rsidP="00E172F9">
            <w:pPr>
              <w:pStyle w:val="PolicyDetails"/>
              <w:cnfStyle w:val="000000000000" w:firstRow="0" w:lastRow="0" w:firstColumn="0" w:lastColumn="0" w:oddVBand="0" w:evenVBand="0" w:oddHBand="0" w:evenHBand="0" w:firstRowFirstColumn="0" w:firstRowLastColumn="0" w:lastRowFirstColumn="0" w:lastRowLastColumn="0"/>
            </w:pPr>
            <w:r>
              <w:rPr>
                <w:color w:val="413831"/>
              </w:rPr>
              <w:t>Youth</w:t>
            </w:r>
            <w:r w:rsidR="00944707">
              <w:rPr>
                <w:color w:val="413831"/>
              </w:rPr>
              <w:t>, Families</w:t>
            </w:r>
            <w:r>
              <w:rPr>
                <w:color w:val="413831"/>
              </w:rPr>
              <w:t xml:space="preserve"> and Community Safety</w:t>
            </w:r>
          </w:p>
        </w:tc>
      </w:tr>
      <w:tr w:rsidR="00E172F9" w14:paraId="0F350D66" w14:textId="77777777" w:rsidTr="0CC6E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0A20F9" w14:textId="77777777" w:rsidR="00E172F9" w:rsidRPr="004630F4" w:rsidRDefault="00E172F9" w:rsidP="00E172F9">
            <w:pPr>
              <w:pStyle w:val="PolicyDetails"/>
            </w:pPr>
            <w:r w:rsidRPr="004630F4">
              <w:t>Classification</w:t>
            </w:r>
          </w:p>
        </w:tc>
        <w:tc>
          <w:tcPr>
            <w:tcW w:w="5103" w:type="dxa"/>
          </w:tcPr>
          <w:p w14:paraId="0DCE4814" w14:textId="3563278D" w:rsidR="00E172F9" w:rsidRDefault="00C848BB" w:rsidP="00E172F9">
            <w:pPr>
              <w:pStyle w:val="PolicyDetails"/>
              <w:cnfStyle w:val="000000100000" w:firstRow="0" w:lastRow="0" w:firstColumn="0" w:lastColumn="0" w:oddVBand="0" w:evenVBand="0" w:oddHBand="1" w:evenHBand="0" w:firstRowFirstColumn="0" w:firstRowLastColumn="0" w:lastRowFirstColumn="0" w:lastRowLastColumn="0"/>
            </w:pPr>
            <w:r>
              <w:rPr>
                <w:color w:val="413831"/>
              </w:rPr>
              <w:t>3</w:t>
            </w:r>
            <w:r w:rsidR="00E172F9">
              <w:rPr>
                <w:color w:val="413831"/>
              </w:rPr>
              <w:t>.1</w:t>
            </w:r>
          </w:p>
        </w:tc>
      </w:tr>
      <w:tr w:rsidR="00E172F9" w14:paraId="233D2EA6" w14:textId="77777777" w:rsidTr="0CC6E12E">
        <w:tc>
          <w:tcPr>
            <w:cnfStyle w:val="001000000000" w:firstRow="0" w:lastRow="0" w:firstColumn="1" w:lastColumn="0" w:oddVBand="0" w:evenVBand="0" w:oddHBand="0" w:evenHBand="0" w:firstRowFirstColumn="0" w:firstRowLastColumn="0" w:lastRowFirstColumn="0" w:lastRowLastColumn="0"/>
            <w:tcW w:w="5103" w:type="dxa"/>
            <w:vAlign w:val="center"/>
          </w:tcPr>
          <w:p w14:paraId="014FC33F" w14:textId="77777777" w:rsidR="00E172F9" w:rsidRPr="004630F4" w:rsidRDefault="00E172F9" w:rsidP="00E172F9">
            <w:pPr>
              <w:pStyle w:val="PolicyDetails"/>
            </w:pPr>
            <w:r w:rsidRPr="004630F4">
              <w:t>Prepared by</w:t>
            </w:r>
          </w:p>
        </w:tc>
        <w:tc>
          <w:tcPr>
            <w:tcW w:w="5103" w:type="dxa"/>
          </w:tcPr>
          <w:p w14:paraId="24D2E9FF" w14:textId="26294F72" w:rsidR="00E172F9" w:rsidRDefault="00DD5DA7" w:rsidP="00E172F9">
            <w:pPr>
              <w:pStyle w:val="PolicyDetails"/>
              <w:cnfStyle w:val="000000000000" w:firstRow="0" w:lastRow="0" w:firstColumn="0" w:lastColumn="0" w:oddVBand="0" w:evenVBand="0" w:oddHBand="0" w:evenHBand="0" w:firstRowFirstColumn="0" w:firstRowLastColumn="0" w:lastRowFirstColumn="0" w:lastRowLastColumn="0"/>
            </w:pPr>
            <w:r>
              <w:rPr>
                <w:color w:val="413831"/>
              </w:rPr>
              <w:t>Sabin Bohara</w:t>
            </w:r>
          </w:p>
        </w:tc>
      </w:tr>
      <w:tr w:rsidR="00E172F9" w14:paraId="1F5C6AF4" w14:textId="77777777" w:rsidTr="0CC6E1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7D3367E6" w14:textId="77777777" w:rsidR="00E172F9" w:rsidRPr="004630F4" w:rsidRDefault="00E172F9" w:rsidP="00E172F9">
            <w:pPr>
              <w:pStyle w:val="PolicyDetails"/>
            </w:pPr>
            <w:r w:rsidRPr="004630F4">
              <w:t>Date</w:t>
            </w:r>
          </w:p>
        </w:tc>
        <w:tc>
          <w:tcPr>
            <w:tcW w:w="5103" w:type="dxa"/>
          </w:tcPr>
          <w:p w14:paraId="461F630A" w14:textId="1AB8F259" w:rsidR="00E172F9" w:rsidRDefault="0060317E" w:rsidP="00E172F9">
            <w:pPr>
              <w:pStyle w:val="PolicyDetails"/>
              <w:cnfStyle w:val="000000100000" w:firstRow="0" w:lastRow="0" w:firstColumn="0" w:lastColumn="0" w:oddVBand="0" w:evenVBand="0" w:oddHBand="1" w:evenHBand="0" w:firstRowFirstColumn="0" w:firstRowLastColumn="0" w:lastRowFirstColumn="0" w:lastRowLastColumn="0"/>
            </w:pPr>
            <w:r>
              <w:rPr>
                <w:color w:val="413831"/>
              </w:rPr>
              <w:t>23/10/2025</w:t>
            </w:r>
          </w:p>
        </w:tc>
      </w:tr>
      <w:tr w:rsidR="00E172F9" w14:paraId="0E8B338E" w14:textId="77777777" w:rsidTr="0CC6E12E">
        <w:tc>
          <w:tcPr>
            <w:cnfStyle w:val="001000000000" w:firstRow="0" w:lastRow="0" w:firstColumn="1" w:lastColumn="0" w:oddVBand="0" w:evenVBand="0" w:oddHBand="0" w:evenHBand="0" w:firstRowFirstColumn="0" w:firstRowLastColumn="0" w:lastRowFirstColumn="0" w:lastRowLastColumn="0"/>
            <w:tcW w:w="5103" w:type="dxa"/>
            <w:vAlign w:val="center"/>
          </w:tcPr>
          <w:p w14:paraId="377FDE05" w14:textId="77777777" w:rsidR="00E172F9" w:rsidRPr="004630F4" w:rsidRDefault="00E172F9" w:rsidP="00E172F9">
            <w:pPr>
              <w:pStyle w:val="PolicyDetails"/>
            </w:pPr>
            <w:r w:rsidRPr="004630F4">
              <w:t>Staff reporting to position</w:t>
            </w:r>
          </w:p>
        </w:tc>
        <w:tc>
          <w:tcPr>
            <w:tcW w:w="5103" w:type="dxa"/>
          </w:tcPr>
          <w:p w14:paraId="4D9D3E7F" w14:textId="1D70CADE" w:rsidR="00E172F9" w:rsidRDefault="00E172F9" w:rsidP="00E172F9">
            <w:pPr>
              <w:pStyle w:val="PolicyDetails"/>
              <w:cnfStyle w:val="000000000000" w:firstRow="0" w:lastRow="0" w:firstColumn="0" w:lastColumn="0" w:oddVBand="0" w:evenVBand="0" w:oddHBand="0" w:evenHBand="0" w:firstRowFirstColumn="0" w:firstRowLastColumn="0" w:lastRowFirstColumn="0" w:lastRowLastColumn="0"/>
            </w:pPr>
            <w:r>
              <w:rPr>
                <w:color w:val="413831"/>
                <w:w w:val="99"/>
              </w:rPr>
              <w:t>0</w:t>
            </w:r>
          </w:p>
        </w:tc>
      </w:tr>
    </w:tbl>
    <w:p w14:paraId="0D457ADF" w14:textId="2CEA3E57" w:rsidR="00AB6B72" w:rsidRPr="000D5457" w:rsidRDefault="0097420F" w:rsidP="000D5457">
      <w:pPr>
        <w:pStyle w:val="Heading1"/>
      </w:pPr>
      <w:r w:rsidRPr="000D5457">
        <w:t xml:space="preserve">Position </w:t>
      </w:r>
      <w:r w:rsidR="00914EFB">
        <w:t>S</w:t>
      </w:r>
      <w:r w:rsidRPr="000D5457">
        <w:t>ummary</w:t>
      </w:r>
    </w:p>
    <w:p w14:paraId="3D877DE6" w14:textId="313D19BD" w:rsidR="00AB6B72" w:rsidRDefault="0097420F" w:rsidP="00B927A7">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rsidR="00B927A7">
        <w:t>u</w:t>
      </w:r>
      <w:r w:rsidRPr="000D5457">
        <w:t>rban Alice Springs</w:t>
      </w:r>
      <w:r w:rsidR="00B927A7">
        <w:t>,</w:t>
      </w:r>
      <w:r w:rsidRPr="000D5457">
        <w:t xml:space="preserve"> and Central Australia.</w:t>
      </w:r>
    </w:p>
    <w:p w14:paraId="06D83195" w14:textId="77777777" w:rsidR="00DC0DCE" w:rsidRPr="004A2A0C" w:rsidRDefault="00DC0DCE" w:rsidP="00DC0DCE">
      <w:pPr>
        <w:rPr>
          <w:rStyle w:val="eop"/>
          <w:rFonts w:ascii="Arial" w:hAnsi="Arial" w:cs="Arial"/>
          <w:sz w:val="22"/>
          <w:szCs w:val="22"/>
          <w:shd w:val="clear" w:color="auto" w:fill="FFFFFF"/>
        </w:rPr>
      </w:pPr>
      <w:r w:rsidRPr="004A2A0C">
        <w:rPr>
          <w:rStyle w:val="eop"/>
          <w:rFonts w:ascii="Arial" w:hAnsi="Arial" w:cs="Arial"/>
          <w:sz w:val="22"/>
          <w:szCs w:val="22"/>
          <w:shd w:val="clear" w:color="auto" w:fill="FFFFFF"/>
        </w:rPr>
        <w:t xml:space="preserve">Tangentyere Council deliver a range of Youth, Family &amp; Community Safety (YFCS) services across Town Camps and Alice Springs, supporting children, young people, families, and communities through the delivery of daytime and after-hours services focussed on recreation, diversion, residential care, community safety and family support programs. </w:t>
      </w:r>
    </w:p>
    <w:p w14:paraId="2EF2C8FE" w14:textId="77777777" w:rsidR="00DC0DCE" w:rsidRDefault="00DC0DCE" w:rsidP="00DC0DCE">
      <w:pPr>
        <w:rPr>
          <w:shd w:val="clear" w:color="auto" w:fill="FFFFFF"/>
        </w:rPr>
      </w:pPr>
      <w:r w:rsidRPr="0B5DD9AD">
        <w:t>With services running seven days per week, and</w:t>
      </w:r>
      <w:r w:rsidRPr="0B5DD9AD">
        <w:rPr>
          <w:spacing w:val="-4"/>
        </w:rPr>
        <w:t xml:space="preserve"> </w:t>
      </w:r>
      <w:r w:rsidRPr="0B5DD9AD">
        <w:t>during</w:t>
      </w:r>
      <w:r w:rsidRPr="0B5DD9AD">
        <w:rPr>
          <w:spacing w:val="-5"/>
        </w:rPr>
        <w:t xml:space="preserve"> </w:t>
      </w:r>
      <w:r w:rsidRPr="0B5DD9AD">
        <w:t>school</w:t>
      </w:r>
      <w:r w:rsidRPr="0B5DD9AD">
        <w:rPr>
          <w:spacing w:val="-6"/>
        </w:rPr>
        <w:t xml:space="preserve"> </w:t>
      </w:r>
      <w:r w:rsidRPr="0B5DD9AD">
        <w:t>holidays,</w:t>
      </w:r>
      <w:r w:rsidRPr="0B5DD9AD">
        <w:rPr>
          <w:spacing w:val="-7"/>
        </w:rPr>
        <w:t xml:space="preserve"> </w:t>
      </w:r>
      <w:r w:rsidRPr="0B5DD9AD">
        <w:t>the</w:t>
      </w:r>
      <w:r w:rsidRPr="0B5DD9AD">
        <w:rPr>
          <w:spacing w:val="-7"/>
        </w:rPr>
        <w:t xml:space="preserve"> </w:t>
      </w:r>
      <w:r w:rsidRPr="0B5DD9AD">
        <w:t>Youth</w:t>
      </w:r>
      <w:r w:rsidRPr="0B5DD9AD">
        <w:rPr>
          <w:spacing w:val="-10"/>
        </w:rPr>
        <w:t xml:space="preserve"> </w:t>
      </w:r>
      <w:r w:rsidRPr="0B5DD9AD">
        <w:t>Worker</w:t>
      </w:r>
      <w:r w:rsidRPr="0B5DD9AD">
        <w:rPr>
          <w:spacing w:val="-3"/>
        </w:rPr>
        <w:t xml:space="preserve"> </w:t>
      </w:r>
      <w:r w:rsidRPr="0B5DD9AD">
        <w:t>will</w:t>
      </w:r>
      <w:r w:rsidRPr="0B5DD9AD">
        <w:rPr>
          <w:spacing w:val="-6"/>
        </w:rPr>
        <w:t xml:space="preserve"> </w:t>
      </w:r>
      <w:r w:rsidRPr="0B5DD9AD">
        <w:t>provide</w:t>
      </w:r>
      <w:r w:rsidRPr="0B5DD9AD">
        <w:rPr>
          <w:spacing w:val="-6"/>
        </w:rPr>
        <w:t xml:space="preserve"> </w:t>
      </w:r>
      <w:r w:rsidRPr="0B5DD9AD">
        <w:t>a range</w:t>
      </w:r>
      <w:r w:rsidRPr="0B5DD9AD">
        <w:rPr>
          <w:spacing w:val="1"/>
        </w:rPr>
        <w:t xml:space="preserve"> </w:t>
      </w:r>
      <w:r w:rsidRPr="0B5DD9AD">
        <w:t>of</w:t>
      </w:r>
      <w:r w:rsidRPr="0B5DD9AD">
        <w:rPr>
          <w:spacing w:val="1"/>
        </w:rPr>
        <w:t xml:space="preserve"> </w:t>
      </w:r>
      <w:r w:rsidRPr="0B5DD9AD">
        <w:t>safe,</w:t>
      </w:r>
      <w:r w:rsidRPr="0B5DD9AD">
        <w:rPr>
          <w:spacing w:val="1"/>
        </w:rPr>
        <w:t xml:space="preserve"> </w:t>
      </w:r>
      <w:r w:rsidRPr="0B5DD9AD">
        <w:t>fun,</w:t>
      </w:r>
      <w:r w:rsidRPr="0B5DD9AD">
        <w:rPr>
          <w:spacing w:val="1"/>
        </w:rPr>
        <w:t xml:space="preserve"> </w:t>
      </w:r>
      <w:r w:rsidRPr="0B5DD9AD">
        <w:t>active,</w:t>
      </w:r>
      <w:r w:rsidRPr="0B5DD9AD">
        <w:rPr>
          <w:spacing w:val="1"/>
        </w:rPr>
        <w:t xml:space="preserve"> </w:t>
      </w:r>
      <w:r w:rsidRPr="0B5DD9AD">
        <w:t>creative,</w:t>
      </w:r>
      <w:r w:rsidRPr="0B5DD9AD">
        <w:rPr>
          <w:spacing w:val="1"/>
        </w:rPr>
        <w:t xml:space="preserve"> </w:t>
      </w:r>
      <w:r w:rsidRPr="0B5DD9AD">
        <w:t>and</w:t>
      </w:r>
      <w:r w:rsidRPr="0B5DD9AD">
        <w:rPr>
          <w:spacing w:val="1"/>
        </w:rPr>
        <w:t xml:space="preserve"> </w:t>
      </w:r>
      <w:r w:rsidRPr="0B5DD9AD">
        <w:t>culturally</w:t>
      </w:r>
      <w:r w:rsidRPr="0B5DD9AD">
        <w:rPr>
          <w:spacing w:val="1"/>
        </w:rPr>
        <w:t xml:space="preserve"> </w:t>
      </w:r>
      <w:r w:rsidRPr="0B5DD9AD">
        <w:t>appropriate</w:t>
      </w:r>
      <w:r w:rsidRPr="0B5DD9AD">
        <w:rPr>
          <w:spacing w:val="1"/>
        </w:rPr>
        <w:t xml:space="preserve"> </w:t>
      </w:r>
      <w:r w:rsidRPr="0B5DD9AD">
        <w:t>activities</w:t>
      </w:r>
      <w:r w:rsidRPr="0B5DD9AD">
        <w:rPr>
          <w:spacing w:val="1"/>
        </w:rPr>
        <w:t xml:space="preserve"> </w:t>
      </w:r>
      <w:r w:rsidRPr="0B5DD9AD">
        <w:t>and</w:t>
      </w:r>
      <w:r w:rsidRPr="0B5DD9AD">
        <w:rPr>
          <w:spacing w:val="1"/>
        </w:rPr>
        <w:t xml:space="preserve"> </w:t>
      </w:r>
      <w:r w:rsidRPr="0B5DD9AD">
        <w:t>learning</w:t>
      </w:r>
      <w:r w:rsidRPr="0B5DD9AD">
        <w:rPr>
          <w:spacing w:val="1"/>
        </w:rPr>
        <w:t xml:space="preserve"> </w:t>
      </w:r>
      <w:r w:rsidRPr="0B5DD9AD">
        <w:t xml:space="preserve">experiences for children and young people on Town Camps </w:t>
      </w:r>
      <w:r>
        <w:t>and at 3 Brown Street Youth Service.</w:t>
      </w:r>
      <w:r w:rsidRPr="0B5DD9AD">
        <w:rPr>
          <w:spacing w:val="1"/>
        </w:rPr>
        <w:t xml:space="preserve"> </w:t>
      </w:r>
      <w:r w:rsidRPr="0B5DD9AD">
        <w:t>The Youth Worker will lead, support,</w:t>
      </w:r>
      <w:r w:rsidRPr="0B5DD9AD">
        <w:rPr>
          <w:spacing w:val="1"/>
        </w:rPr>
        <w:t xml:space="preserve"> </w:t>
      </w:r>
      <w:r w:rsidRPr="0B5DD9AD">
        <w:t>evaluate and manage these activities</w:t>
      </w:r>
      <w:r>
        <w:t xml:space="preserve"> with support and delegation of duties from the Senior Youth Worker and Team Leader</w:t>
      </w:r>
      <w:r w:rsidRPr="0B5DD9AD">
        <w:t>. Programs will be community-led, age appropriate (6-18 years) and gender</w:t>
      </w:r>
      <w:r w:rsidRPr="0B5DD9AD">
        <w:rPr>
          <w:spacing w:val="1"/>
        </w:rPr>
        <w:t xml:space="preserve"> </w:t>
      </w:r>
      <w:r w:rsidRPr="0B5DD9AD">
        <w:t>specific when appropriate, with a strong focus on mentoring and support for young people to encourage</w:t>
      </w:r>
      <w:r w:rsidRPr="0B5DD9AD">
        <w:rPr>
          <w:spacing w:val="1"/>
        </w:rPr>
        <w:t xml:space="preserve"> </w:t>
      </w:r>
      <w:r w:rsidRPr="0B5DD9AD">
        <w:t>school</w:t>
      </w:r>
      <w:r w:rsidRPr="0B5DD9AD">
        <w:rPr>
          <w:spacing w:val="-2"/>
        </w:rPr>
        <w:t xml:space="preserve"> </w:t>
      </w:r>
      <w:r w:rsidRPr="0B5DD9AD">
        <w:t>attendance,</w:t>
      </w:r>
      <w:r w:rsidRPr="0B5DD9AD">
        <w:rPr>
          <w:spacing w:val="-1"/>
        </w:rPr>
        <w:t xml:space="preserve"> </w:t>
      </w:r>
      <w:r w:rsidRPr="0B5DD9AD">
        <w:t>and</w:t>
      </w:r>
      <w:r w:rsidRPr="0B5DD9AD">
        <w:rPr>
          <w:spacing w:val="-2"/>
        </w:rPr>
        <w:t xml:space="preserve"> </w:t>
      </w:r>
      <w:r w:rsidRPr="0B5DD9AD">
        <w:t>support their</w:t>
      </w:r>
      <w:r w:rsidRPr="0B5DD9AD">
        <w:rPr>
          <w:spacing w:val="-2"/>
        </w:rPr>
        <w:t xml:space="preserve"> </w:t>
      </w:r>
      <w:r w:rsidRPr="0B5DD9AD">
        <w:t>personal,</w:t>
      </w:r>
      <w:r w:rsidRPr="0B5DD9AD">
        <w:rPr>
          <w:spacing w:val="-1"/>
        </w:rPr>
        <w:t xml:space="preserve"> </w:t>
      </w:r>
      <w:r w:rsidRPr="0B5DD9AD">
        <w:t>cultural, and</w:t>
      </w:r>
      <w:r w:rsidRPr="0B5DD9AD">
        <w:rPr>
          <w:spacing w:val="-2"/>
        </w:rPr>
        <w:t xml:space="preserve"> </w:t>
      </w:r>
      <w:r w:rsidRPr="0B5DD9AD">
        <w:t>vocational</w:t>
      </w:r>
      <w:r w:rsidRPr="0B5DD9AD">
        <w:rPr>
          <w:spacing w:val="-1"/>
        </w:rPr>
        <w:t xml:space="preserve"> </w:t>
      </w:r>
      <w:r w:rsidRPr="0B5DD9AD">
        <w:t>growth.</w:t>
      </w:r>
    </w:p>
    <w:p w14:paraId="33158407" w14:textId="77777777" w:rsidR="00DC0DCE" w:rsidRDefault="00DC0DCE" w:rsidP="00DC0DCE">
      <w:pPr>
        <w:rPr>
          <w:rFonts w:ascii="Arial" w:eastAsia="Arial" w:hAnsi="Arial" w:cs="Arial"/>
          <w:color w:val="403832"/>
        </w:rPr>
      </w:pPr>
      <w:r>
        <w:rPr>
          <w:spacing w:val="-6"/>
        </w:rPr>
        <w:t xml:space="preserve">The </w:t>
      </w:r>
      <w:r>
        <w:t>Youth</w:t>
      </w:r>
      <w:r>
        <w:rPr>
          <w:spacing w:val="1"/>
        </w:rPr>
        <w:t xml:space="preserve"> </w:t>
      </w:r>
      <w:r>
        <w:t>Worker</w:t>
      </w:r>
      <w:r>
        <w:rPr>
          <w:spacing w:val="1"/>
        </w:rPr>
        <w:t xml:space="preserve"> </w:t>
      </w:r>
      <w:r>
        <w:t>will directly report to the Team leaders and</w:t>
      </w:r>
      <w:r>
        <w:rPr>
          <w:spacing w:val="1"/>
        </w:rPr>
        <w:t xml:space="preserve"> </w:t>
      </w:r>
      <w:r>
        <w:t>work</w:t>
      </w:r>
      <w:r>
        <w:rPr>
          <w:spacing w:val="1"/>
        </w:rPr>
        <w:t xml:space="preserve"> </w:t>
      </w:r>
      <w:r>
        <w:t>alongside other YFCS teams including the Night &amp; Youth Patrol, Safe Houses and Family Support</w:t>
      </w:r>
      <w:r>
        <w:rPr>
          <w:spacing w:val="1"/>
        </w:rPr>
        <w:t xml:space="preserve"> </w:t>
      </w:r>
      <w:r>
        <w:t>to</w:t>
      </w:r>
      <w:r>
        <w:rPr>
          <w:spacing w:val="1"/>
        </w:rPr>
        <w:t xml:space="preserve"> ensure holistic support is provided as well as to </w:t>
      </w:r>
      <w:r>
        <w:t>plan</w:t>
      </w:r>
      <w:r>
        <w:rPr>
          <w:spacing w:val="1"/>
        </w:rPr>
        <w:t xml:space="preserve"> </w:t>
      </w:r>
      <w:r>
        <w:t>and</w:t>
      </w:r>
      <w:r>
        <w:rPr>
          <w:spacing w:val="1"/>
        </w:rPr>
        <w:t xml:space="preserve"> </w:t>
      </w:r>
      <w:r>
        <w:t>deliver</w:t>
      </w:r>
      <w:r>
        <w:rPr>
          <w:spacing w:val="1"/>
        </w:rPr>
        <w:t xml:space="preserve"> </w:t>
      </w:r>
      <w:r>
        <w:t xml:space="preserve">large scale activities and events that engage children, young people and families. The Youth Worker is a role model for young people accessing services and is an important part of delivering safe and supportive services in YFCS. </w:t>
      </w:r>
    </w:p>
    <w:p w14:paraId="501E54E5" w14:textId="77777777" w:rsidR="00914EFB" w:rsidRDefault="00914EFB" w:rsidP="00914EFB">
      <w:pPr>
        <w:rPr>
          <w:rStyle w:val="ui-provider"/>
        </w:rPr>
      </w:pPr>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p>
    <w:p w14:paraId="77537BE7" w14:textId="77777777" w:rsidR="00DC0DCE" w:rsidRDefault="00DC0DCE">
      <w:pPr>
        <w:spacing w:before="0" w:line="240" w:lineRule="auto"/>
        <w:rPr>
          <w:color w:val="992008" w:themeColor="text2"/>
          <w:sz w:val="36"/>
          <w:szCs w:val="36"/>
        </w:rPr>
      </w:pPr>
      <w:r>
        <w:br w:type="page"/>
      </w:r>
    </w:p>
    <w:p w14:paraId="423060CA" w14:textId="7B2FE43A" w:rsidR="00137FF6" w:rsidRDefault="0097420F" w:rsidP="00137FF6">
      <w:pPr>
        <w:pStyle w:val="Heading1"/>
      </w:pPr>
      <w:r w:rsidRPr="000D5457">
        <w:lastRenderedPageBreak/>
        <w:t>Responsibilities</w:t>
      </w:r>
    </w:p>
    <w:p w14:paraId="259EF345" w14:textId="77777777" w:rsidR="00832186" w:rsidRDefault="00832186" w:rsidP="00832186">
      <w:pPr>
        <w:pStyle w:val="ListParagraph"/>
      </w:pPr>
      <w:r w:rsidRPr="0B5DD9AD">
        <w:t>Lead, deliver and evaluate age &amp; gender appropriate programs and community-led youth</w:t>
      </w:r>
      <w:r>
        <w:t>,</w:t>
      </w:r>
      <w:r w:rsidRPr="0B5DD9AD">
        <w:t xml:space="preserve"> family and community development initiatives (6-18 years old)</w:t>
      </w:r>
    </w:p>
    <w:p w14:paraId="5DE75A9B" w14:textId="77777777" w:rsidR="00832186" w:rsidRPr="00426656" w:rsidRDefault="00832186" w:rsidP="00832186">
      <w:pPr>
        <w:pStyle w:val="ListParagraph"/>
      </w:pPr>
      <w:r>
        <w:t xml:space="preserve">Promote learning and pro-social role modelling with young people. </w:t>
      </w:r>
    </w:p>
    <w:p w14:paraId="0F8BE386" w14:textId="77777777" w:rsidR="00832186" w:rsidRDefault="00832186" w:rsidP="00832186">
      <w:pPr>
        <w:pStyle w:val="ListParagraph"/>
      </w:pPr>
      <w:r w:rsidRPr="00426656">
        <w:t xml:space="preserve">Ensure compliance with statutory requirements and </w:t>
      </w:r>
      <w:r>
        <w:t>YFCS</w:t>
      </w:r>
      <w:r w:rsidRPr="00426656">
        <w:t xml:space="preserve"> </w:t>
      </w:r>
      <w:r>
        <w:t>policies and procedures.</w:t>
      </w:r>
    </w:p>
    <w:p w14:paraId="44FC3935" w14:textId="67B97551" w:rsidR="004A72A9" w:rsidRDefault="00137FF6" w:rsidP="00137FF6">
      <w:pPr>
        <w:pStyle w:val="ListParagraph"/>
      </w:pPr>
      <w:r w:rsidRPr="00AD4399">
        <w:t>Assist</w:t>
      </w:r>
      <w:r w:rsidR="004A72A9" w:rsidRPr="00AD4399">
        <w:t xml:space="preserve"> with achieving quality management objectives across the organisation.</w:t>
      </w:r>
    </w:p>
    <w:p w14:paraId="1B2B863D" w14:textId="77777777" w:rsidR="004A72A9" w:rsidRDefault="004A72A9" w:rsidP="004A72A9">
      <w:pPr>
        <w:pStyle w:val="ListParagraph"/>
      </w:pPr>
      <w:r w:rsidRPr="00AD4399">
        <w:t xml:space="preserve">Assist with achieving </w:t>
      </w:r>
      <w:r>
        <w:t>safeguarding</w:t>
      </w:r>
      <w:r w:rsidRPr="00AD4399">
        <w:t xml:space="preserve"> objectives across the organisation.</w:t>
      </w:r>
    </w:p>
    <w:p w14:paraId="6FC99FC9" w14:textId="77777777" w:rsidR="004A72A9" w:rsidRDefault="004A72A9" w:rsidP="004A72A9">
      <w:pPr>
        <w:pStyle w:val="ListParagraph"/>
      </w:pPr>
      <w:r w:rsidRPr="00AD4399">
        <w:t xml:space="preserve">Assist with achieving </w:t>
      </w:r>
      <w:r>
        <w:t>compliance</w:t>
      </w:r>
      <w:r w:rsidRPr="00AD4399">
        <w:t xml:space="preserve"> objectives across the organisation.</w:t>
      </w:r>
    </w:p>
    <w:p w14:paraId="2503C2C1" w14:textId="77777777" w:rsidR="004A72A9" w:rsidRDefault="004A72A9" w:rsidP="004A72A9">
      <w:pPr>
        <w:pStyle w:val="ListParagraph"/>
      </w:pPr>
      <w:r w:rsidRPr="00E006C1">
        <w:t xml:space="preserve">Other </w:t>
      </w:r>
      <w:r>
        <w:t>reasonable duties</w:t>
      </w:r>
      <w:r w:rsidRPr="00E006C1">
        <w:t xml:space="preserve"> as </w:t>
      </w:r>
      <w:r>
        <w:t>required.</w:t>
      </w:r>
    </w:p>
    <w:p w14:paraId="3B172A56" w14:textId="6EF350B0" w:rsidR="00AB6B72" w:rsidRPr="000D5457" w:rsidRDefault="0097420F" w:rsidP="000D5457">
      <w:pPr>
        <w:pStyle w:val="Heading1"/>
      </w:pPr>
      <w:r w:rsidRPr="000D5457">
        <w:t>Major 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55E5F01A" w14:textId="77777777" w:rsidTr="18838F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left w:val="single" w:sz="4" w:space="0" w:color="992008" w:themeColor="accent1"/>
              <w:bottom w:val="single" w:sz="4" w:space="0" w:color="992008" w:themeColor="accent1"/>
            </w:tcBorders>
            <w:shd w:val="clear" w:color="auto" w:fill="992008" w:themeFill="accent1"/>
          </w:tcPr>
          <w:p w14:paraId="02C006CE"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accent1"/>
              <w:bottom w:val="single" w:sz="4" w:space="0" w:color="992008" w:themeColor="accent1"/>
              <w:right w:val="single" w:sz="4" w:space="0" w:color="992008" w:themeColor="accent1"/>
            </w:tcBorders>
            <w:shd w:val="clear" w:color="auto" w:fill="992008" w:themeFill="accent1"/>
          </w:tcPr>
          <w:p w14:paraId="1BD1ACFC"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442868" w14:paraId="7D4A6F51" w14:textId="77777777" w:rsidTr="18838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accent1"/>
            </w:tcBorders>
          </w:tcPr>
          <w:p w14:paraId="025B73EE" w14:textId="77777777" w:rsidR="00442868" w:rsidRPr="00442868" w:rsidRDefault="00442868" w:rsidP="00442868">
            <w:pPr>
              <w:pStyle w:val="ListParagraph"/>
            </w:pPr>
            <w:r w:rsidRPr="00442868">
              <w:t>Lead, deliver and evaluate age &amp; gender appropriate programs and community-led youth family and community development initiatives.</w:t>
            </w:r>
          </w:p>
          <w:p w14:paraId="097B2697" w14:textId="6D4ADC40" w:rsidR="00442868" w:rsidRPr="00442868" w:rsidRDefault="00442868" w:rsidP="00442868">
            <w:pPr>
              <w:pStyle w:val="ListParagraph"/>
              <w:rPr>
                <w:b w:val="0"/>
                <w:bCs w:val="0"/>
              </w:rPr>
            </w:pPr>
            <w:r w:rsidRPr="00442868">
              <w:rPr>
                <w:b w:val="0"/>
                <w:bCs w:val="0"/>
              </w:rPr>
              <w:t>Support and mentor TCAC support and trainee staff.</w:t>
            </w:r>
          </w:p>
          <w:p w14:paraId="54841A04" w14:textId="77777777" w:rsidR="00442868" w:rsidRPr="00442868" w:rsidRDefault="00442868" w:rsidP="00442868">
            <w:pPr>
              <w:pStyle w:val="ListParagraph"/>
              <w:rPr>
                <w:b w:val="0"/>
                <w:bCs w:val="0"/>
              </w:rPr>
            </w:pPr>
            <w:r w:rsidRPr="00442868">
              <w:rPr>
                <w:b w:val="0"/>
                <w:bCs w:val="0"/>
              </w:rPr>
              <w:t>Provide statistical information and support to YFCS and Tangentyere management for reporting requirements.</w:t>
            </w:r>
          </w:p>
          <w:p w14:paraId="6AE6EDE6" w14:textId="77777777" w:rsidR="00442868" w:rsidRPr="00442868" w:rsidRDefault="00442868" w:rsidP="00442868">
            <w:pPr>
              <w:pStyle w:val="ListParagraph"/>
              <w:rPr>
                <w:b w:val="0"/>
                <w:bCs w:val="0"/>
              </w:rPr>
            </w:pPr>
            <w:r w:rsidRPr="00442868">
              <w:rPr>
                <w:b w:val="0"/>
                <w:bCs w:val="0"/>
              </w:rPr>
              <w:t>Undertake training when required.</w:t>
            </w:r>
          </w:p>
          <w:p w14:paraId="7138FAE5" w14:textId="525DA334" w:rsidR="00442868" w:rsidRPr="00442868" w:rsidRDefault="00442868" w:rsidP="00442868">
            <w:pPr>
              <w:pStyle w:val="ListParagraph"/>
            </w:pPr>
            <w:r w:rsidRPr="00442868">
              <w:rPr>
                <w:b w:val="0"/>
                <w:bCs w:val="0"/>
              </w:rPr>
              <w:t>Provide healthy snacks and food.</w:t>
            </w:r>
          </w:p>
        </w:tc>
        <w:tc>
          <w:tcPr>
            <w:tcW w:w="5103" w:type="dxa"/>
            <w:tcBorders>
              <w:top w:val="single" w:sz="4" w:space="0" w:color="992008" w:themeColor="accent1"/>
            </w:tcBorders>
          </w:tcPr>
          <w:p w14:paraId="3A6D1E42" w14:textId="6BF085B3" w:rsidR="00442868" w:rsidRPr="00442868" w:rsidRDefault="00442868" w:rsidP="00442868">
            <w:pPr>
              <w:pStyle w:val="ListParagraph"/>
              <w:cnfStyle w:val="000000100000" w:firstRow="0" w:lastRow="0" w:firstColumn="0" w:lastColumn="0" w:oddVBand="0" w:evenVBand="0" w:oddHBand="1" w:evenHBand="0" w:firstRowFirstColumn="0" w:firstRowLastColumn="0" w:lastRowFirstColumn="0" w:lastRowLastColumn="0"/>
            </w:pPr>
            <w:r w:rsidRPr="00442868">
              <w:t>Worked all shifts successfully</w:t>
            </w:r>
            <w:r>
              <w:t>.</w:t>
            </w:r>
          </w:p>
          <w:p w14:paraId="072E94C2" w14:textId="77777777" w:rsidR="00442868" w:rsidRPr="00442868" w:rsidRDefault="00442868" w:rsidP="00442868">
            <w:pPr>
              <w:pStyle w:val="ListParagraph"/>
              <w:cnfStyle w:val="000000100000" w:firstRow="0" w:lastRow="0" w:firstColumn="0" w:lastColumn="0" w:oddVBand="0" w:evenVBand="0" w:oddHBand="1" w:evenHBand="0" w:firstRowFirstColumn="0" w:firstRowLastColumn="0" w:lastRowFirstColumn="0" w:lastRowLastColumn="0"/>
            </w:pPr>
            <w:r w:rsidRPr="00442868">
              <w:t>Worked with Tangentyere staff and local children, youth and their families, design, plan, and implement a portfolio of educational/sport/ recreational programs for after school hours/school holidays.</w:t>
            </w:r>
          </w:p>
          <w:p w14:paraId="210D9498" w14:textId="77777777" w:rsidR="00442868" w:rsidRPr="00442868" w:rsidRDefault="00442868" w:rsidP="00442868">
            <w:pPr>
              <w:pStyle w:val="ListParagraph"/>
              <w:cnfStyle w:val="000000100000" w:firstRow="0" w:lastRow="0" w:firstColumn="0" w:lastColumn="0" w:oddVBand="0" w:evenVBand="0" w:oddHBand="1" w:evenHBand="0" w:firstRowFirstColumn="0" w:firstRowLastColumn="0" w:lastRowFirstColumn="0" w:lastRowLastColumn="0"/>
            </w:pPr>
            <w:r w:rsidRPr="00442868">
              <w:t xml:space="preserve">Participated in all staff meetings. </w:t>
            </w:r>
          </w:p>
          <w:p w14:paraId="210A54F3" w14:textId="77777777" w:rsidR="00442868" w:rsidRPr="00442868" w:rsidRDefault="00442868" w:rsidP="00442868">
            <w:pPr>
              <w:pStyle w:val="ListParagraph"/>
              <w:cnfStyle w:val="000000100000" w:firstRow="0" w:lastRow="0" w:firstColumn="0" w:lastColumn="0" w:oddVBand="0" w:evenVBand="0" w:oddHBand="1" w:evenHBand="0" w:firstRowFirstColumn="0" w:firstRowLastColumn="0" w:lastRowFirstColumn="0" w:lastRowLastColumn="0"/>
            </w:pPr>
            <w:r w:rsidRPr="00442868">
              <w:rPr>
                <w:rStyle w:val="normaltextrun"/>
              </w:rPr>
              <w:t xml:space="preserve">Attended 4-day training and received certification in Therapeutic Crisis Intervention within 6-months of employment. </w:t>
            </w:r>
            <w:r w:rsidRPr="00442868">
              <w:t xml:space="preserve"> </w:t>
            </w:r>
          </w:p>
          <w:p w14:paraId="2469BDEE" w14:textId="05460703" w:rsidR="00442868" w:rsidRPr="00442868" w:rsidRDefault="00442868" w:rsidP="00442868">
            <w:pPr>
              <w:pStyle w:val="ListParagraph"/>
              <w:cnfStyle w:val="000000100000" w:firstRow="0" w:lastRow="0" w:firstColumn="0" w:lastColumn="0" w:oddVBand="0" w:evenVBand="0" w:oddHBand="1" w:evenHBand="0" w:firstRowFirstColumn="0" w:firstRowLastColumn="0" w:lastRowFirstColumn="0" w:lastRowLastColumn="0"/>
            </w:pPr>
            <w:r w:rsidRPr="00442868">
              <w:t>Identified service needs and gaps</w:t>
            </w:r>
            <w:r>
              <w:t>.</w:t>
            </w:r>
          </w:p>
          <w:p w14:paraId="31FE2126" w14:textId="7056A1AE" w:rsidR="00442868" w:rsidRPr="00442868" w:rsidRDefault="00442868" w:rsidP="00442868">
            <w:pPr>
              <w:pStyle w:val="ListParagraph"/>
              <w:cnfStyle w:val="000000100000" w:firstRow="0" w:lastRow="0" w:firstColumn="0" w:lastColumn="0" w:oddVBand="0" w:evenVBand="0" w:oddHBand="1" w:evenHBand="0" w:firstRowFirstColumn="0" w:firstRowLastColumn="0" w:lastRowFirstColumn="0" w:lastRowLastColumn="0"/>
            </w:pPr>
            <w:r w:rsidRPr="00442868">
              <w:t>Nutritional snacks provided at all programs.</w:t>
            </w:r>
          </w:p>
        </w:tc>
      </w:tr>
      <w:tr w:rsidR="00442868" w14:paraId="6F73BC26" w14:textId="77777777" w:rsidTr="18838F05">
        <w:tc>
          <w:tcPr>
            <w:cnfStyle w:val="001000000000" w:firstRow="0" w:lastRow="0" w:firstColumn="1" w:lastColumn="0" w:oddVBand="0" w:evenVBand="0" w:oddHBand="0" w:evenHBand="0" w:firstRowFirstColumn="0" w:firstRowLastColumn="0" w:lastRowFirstColumn="0" w:lastRowLastColumn="0"/>
            <w:tcW w:w="5103" w:type="dxa"/>
          </w:tcPr>
          <w:p w14:paraId="549A914C" w14:textId="77777777" w:rsidR="00442868" w:rsidRPr="00442868" w:rsidRDefault="00442868" w:rsidP="00442868">
            <w:pPr>
              <w:pStyle w:val="ListParagraph"/>
            </w:pPr>
            <w:r w:rsidRPr="00442868">
              <w:t xml:space="preserve">Promote learning and pro-social role modelling with young people. </w:t>
            </w:r>
          </w:p>
          <w:p w14:paraId="48C4F89C" w14:textId="46857B49" w:rsidR="00442868" w:rsidRPr="00442868" w:rsidRDefault="00442868" w:rsidP="00442868">
            <w:pPr>
              <w:pStyle w:val="ListParagraph"/>
              <w:rPr>
                <w:b w:val="0"/>
                <w:bCs w:val="0"/>
              </w:rPr>
            </w:pPr>
            <w:r w:rsidRPr="00442868">
              <w:rPr>
                <w:b w:val="0"/>
                <w:bCs w:val="0"/>
              </w:rPr>
              <w:t>Take the opportunity to discuss healthy lifestyles in short interventions</w:t>
            </w:r>
            <w:r>
              <w:rPr>
                <w:b w:val="0"/>
                <w:bCs w:val="0"/>
              </w:rPr>
              <w:t>.</w:t>
            </w:r>
          </w:p>
          <w:p w14:paraId="47825702" w14:textId="09D768BA" w:rsidR="00442868" w:rsidRPr="00442868" w:rsidRDefault="00442868" w:rsidP="00442868">
            <w:pPr>
              <w:pStyle w:val="ListParagraph"/>
              <w:rPr>
                <w:b w:val="0"/>
                <w:bCs w:val="0"/>
              </w:rPr>
            </w:pPr>
            <w:r w:rsidRPr="00442868">
              <w:rPr>
                <w:b w:val="0"/>
                <w:bCs w:val="0"/>
              </w:rPr>
              <w:t>Promote safe relationships and behaviours</w:t>
            </w:r>
            <w:r>
              <w:rPr>
                <w:b w:val="0"/>
                <w:bCs w:val="0"/>
              </w:rPr>
              <w:t>.</w:t>
            </w:r>
          </w:p>
          <w:p w14:paraId="05EBE5B0" w14:textId="6E50B580" w:rsidR="00442868" w:rsidRPr="00442868" w:rsidRDefault="00442868" w:rsidP="00442868">
            <w:pPr>
              <w:pStyle w:val="ListParagraph"/>
            </w:pPr>
            <w:r w:rsidRPr="00442868">
              <w:rPr>
                <w:b w:val="0"/>
                <w:bCs w:val="0"/>
              </w:rPr>
              <w:t>Facilitate visiting services to present education topics.</w:t>
            </w:r>
          </w:p>
        </w:tc>
        <w:tc>
          <w:tcPr>
            <w:tcW w:w="5103" w:type="dxa"/>
          </w:tcPr>
          <w:p w14:paraId="780AFC66" w14:textId="77777777" w:rsidR="00442868" w:rsidRPr="00442868"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42868">
              <w:t>Health and wellbeing promotion activities reported.</w:t>
            </w:r>
          </w:p>
          <w:p w14:paraId="5881BAA8" w14:textId="5B2FEE61" w:rsidR="00442868" w:rsidRPr="00442868"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42868">
              <w:t>Promoted safe relationships and activities</w:t>
            </w:r>
            <w:r>
              <w:t>.</w:t>
            </w:r>
          </w:p>
          <w:p w14:paraId="45D74B62" w14:textId="03E2A490" w:rsidR="00442868" w:rsidRPr="00442868"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42868">
              <w:t>Facilitated visiting services to deliver on education topics.</w:t>
            </w:r>
          </w:p>
        </w:tc>
      </w:tr>
      <w:tr w:rsidR="00442868" w14:paraId="5C4DCC4B" w14:textId="77777777" w:rsidTr="18838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4605FDEF" w14:textId="5545FFF1" w:rsidR="00442868" w:rsidRPr="00442868" w:rsidRDefault="00442868" w:rsidP="00442868">
            <w:pPr>
              <w:pStyle w:val="ListParagraph"/>
            </w:pPr>
            <w:r w:rsidRPr="00442868">
              <w:t>Ensure compliance with statutory requirements and YFCS operational requirements</w:t>
            </w:r>
            <w:r>
              <w:t>.</w:t>
            </w:r>
          </w:p>
        </w:tc>
        <w:tc>
          <w:tcPr>
            <w:tcW w:w="5103" w:type="dxa"/>
          </w:tcPr>
          <w:p w14:paraId="75381351" w14:textId="77777777" w:rsidR="00442868" w:rsidRPr="00442868" w:rsidRDefault="00442868" w:rsidP="00442868">
            <w:pPr>
              <w:pStyle w:val="ListParagraph"/>
              <w:cnfStyle w:val="000000100000" w:firstRow="0" w:lastRow="0" w:firstColumn="0" w:lastColumn="0" w:oddVBand="0" w:evenVBand="0" w:oddHBand="1" w:evenHBand="0" w:firstRowFirstColumn="0" w:firstRowLastColumn="0" w:lastRowFirstColumn="0" w:lastRowLastColumn="0"/>
            </w:pPr>
            <w:r w:rsidRPr="00442868">
              <w:rPr>
                <w:rStyle w:val="normaltextrun"/>
              </w:rPr>
              <w:t>Complied with all Tangentyere and YFCS policies and procedures.</w:t>
            </w:r>
            <w:r w:rsidRPr="00442868">
              <w:rPr>
                <w:rStyle w:val="eop"/>
              </w:rPr>
              <w:t> </w:t>
            </w:r>
          </w:p>
          <w:p w14:paraId="034A04DD" w14:textId="77777777" w:rsidR="00442868" w:rsidRPr="00442868" w:rsidRDefault="00442868" w:rsidP="00442868">
            <w:pPr>
              <w:pStyle w:val="ListParagraph"/>
              <w:cnfStyle w:val="000000100000" w:firstRow="0" w:lastRow="0" w:firstColumn="0" w:lastColumn="0" w:oddVBand="0" w:evenVBand="0" w:oddHBand="1" w:evenHBand="0" w:firstRowFirstColumn="0" w:firstRowLastColumn="0" w:lastRowFirstColumn="0" w:lastRowLastColumn="0"/>
            </w:pPr>
            <w:r w:rsidRPr="00442868">
              <w:rPr>
                <w:rStyle w:val="normaltextrun"/>
              </w:rPr>
              <w:t>Complied with the Tangentyere Council’s Strategic Plan. </w:t>
            </w:r>
            <w:r w:rsidRPr="00442868">
              <w:rPr>
                <w:rStyle w:val="eop"/>
              </w:rPr>
              <w:t> </w:t>
            </w:r>
          </w:p>
          <w:p w14:paraId="6EEB84AD" w14:textId="13C01F78" w:rsidR="00442868" w:rsidRPr="00442868" w:rsidRDefault="00442868" w:rsidP="00442868">
            <w:pPr>
              <w:pStyle w:val="ListParagraph"/>
              <w:cnfStyle w:val="000000100000" w:firstRow="0" w:lastRow="0" w:firstColumn="0" w:lastColumn="0" w:oddVBand="0" w:evenVBand="0" w:oddHBand="1" w:evenHBand="0" w:firstRowFirstColumn="0" w:firstRowLastColumn="0" w:lastRowFirstColumn="0" w:lastRowLastColumn="0"/>
            </w:pPr>
            <w:r w:rsidRPr="00442868">
              <w:rPr>
                <w:rStyle w:val="normaltextrun"/>
              </w:rPr>
              <w:t>Mandatory reporting requirements met.</w:t>
            </w:r>
          </w:p>
        </w:tc>
      </w:tr>
      <w:tr w:rsidR="00442868" w14:paraId="57665ACD" w14:textId="77777777" w:rsidTr="18838F05">
        <w:tc>
          <w:tcPr>
            <w:cnfStyle w:val="001000000000" w:firstRow="0" w:lastRow="0" w:firstColumn="1" w:lastColumn="0" w:oddVBand="0" w:evenVBand="0" w:oddHBand="0" w:evenHBand="0" w:firstRowFirstColumn="0" w:firstRowLastColumn="0" w:lastRowFirstColumn="0" w:lastRowLastColumn="0"/>
            <w:tcW w:w="5103" w:type="dxa"/>
          </w:tcPr>
          <w:p w14:paraId="1DB18525" w14:textId="77777777" w:rsidR="00442868" w:rsidRPr="00F91538" w:rsidRDefault="00442868" w:rsidP="00442868">
            <w:pPr>
              <w:pStyle w:val="ListParagraph"/>
            </w:pPr>
            <w:r w:rsidRPr="00481673">
              <w:t>Assist with achieving quality management objectives across the organisation.</w:t>
            </w:r>
          </w:p>
          <w:p w14:paraId="4F2746CE" w14:textId="3E4DAD4A" w:rsidR="00442868" w:rsidRPr="00BC7636" w:rsidRDefault="00442868" w:rsidP="00442868">
            <w:pPr>
              <w:pStyle w:val="ListParagraph"/>
            </w:pPr>
            <w:r w:rsidRPr="00497256">
              <w:rPr>
                <w:b w:val="0"/>
                <w:bCs w:val="0"/>
              </w:rPr>
              <w:t>Commitment to the Tangentyere Council Quality Management Objectives.</w:t>
            </w:r>
          </w:p>
        </w:tc>
        <w:tc>
          <w:tcPr>
            <w:tcW w:w="5103" w:type="dxa"/>
          </w:tcPr>
          <w:p w14:paraId="44FDC959" w14:textId="77777777" w:rsidR="00442868" w:rsidRPr="00497256"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57223086" w14:textId="77777777" w:rsidR="00442868" w:rsidRPr="00497256"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55AC72AC" w14:textId="77777777" w:rsidR="00442868" w:rsidRPr="00497256"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97256">
              <w:lastRenderedPageBreak/>
              <w:t>Understand and comply with organisation policies and procedures</w:t>
            </w:r>
            <w:r>
              <w:t>.</w:t>
            </w:r>
          </w:p>
          <w:p w14:paraId="53B82333" w14:textId="77777777" w:rsidR="00442868" w:rsidRPr="00497256"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97256">
              <w:t>Maintain organisation and client records in accordance with legislative and organisational policy requirements</w:t>
            </w:r>
            <w:r>
              <w:t>.</w:t>
            </w:r>
          </w:p>
          <w:p w14:paraId="5A2B38E3" w14:textId="77777777" w:rsidR="00442868" w:rsidRPr="00497256"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97256">
              <w:t>Ensure all decisions made in the course of your duties are transparent and align with organisational policy and procedures</w:t>
            </w:r>
            <w:r>
              <w:t>.</w:t>
            </w:r>
          </w:p>
          <w:p w14:paraId="473242BE" w14:textId="77777777" w:rsidR="00442868" w:rsidRPr="00497256"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6E374A8A" w14:textId="77777777" w:rsidR="00442868" w:rsidRPr="00497256"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5A336FF7" w14:textId="77777777" w:rsidR="00442868" w:rsidRPr="00497256"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30D430F1" w14:textId="025B3CDD" w:rsidR="00442868" w:rsidRPr="00965C6D" w:rsidRDefault="00442868" w:rsidP="00442868">
            <w:pPr>
              <w:pStyle w:val="ListParagraph"/>
              <w:cnfStyle w:val="000000000000" w:firstRow="0" w:lastRow="0" w:firstColumn="0" w:lastColumn="0" w:oddVBand="0" w:evenVBand="0" w:oddHBand="0" w:evenHBand="0" w:firstRowFirstColumn="0" w:firstRowLastColumn="0" w:lastRowFirstColumn="0" w:lastRowLastColumn="0"/>
              <w:rPr>
                <w:rStyle w:val="normaltextrun"/>
              </w:rPr>
            </w:pPr>
            <w:r w:rsidRPr="00497256">
              <w:t>Provide feedback on the QMS as required</w:t>
            </w:r>
            <w:r>
              <w:t>.</w:t>
            </w:r>
          </w:p>
        </w:tc>
      </w:tr>
      <w:tr w:rsidR="00442868" w14:paraId="209A6EEF" w14:textId="77777777" w:rsidTr="18838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63A8395" w14:textId="013A8D81" w:rsidR="00442868" w:rsidRPr="00BC7636" w:rsidRDefault="00442868" w:rsidP="00442868">
            <w:pPr>
              <w:pStyle w:val="ListParagraph"/>
            </w:pPr>
            <w:r>
              <w:lastRenderedPageBreak/>
              <w:t xml:space="preserve">Assist with achieving safeguarding </w:t>
            </w:r>
            <w:r w:rsidRPr="00481673">
              <w:t>objectives across the organisation</w:t>
            </w:r>
            <w:r>
              <w:t>.</w:t>
            </w:r>
          </w:p>
        </w:tc>
        <w:tc>
          <w:tcPr>
            <w:tcW w:w="5103" w:type="dxa"/>
          </w:tcPr>
          <w:p w14:paraId="2DD6B2E9" w14:textId="3E534F94" w:rsidR="00442868" w:rsidRPr="00965C6D" w:rsidRDefault="00442868" w:rsidP="0044286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sidRPr="00497256">
              <w:t>Report any concerns or suspicions of abuse of children, people with a disability or vulnerable peoples in line with duty of care and mandatory reporting obligations.</w:t>
            </w:r>
          </w:p>
        </w:tc>
      </w:tr>
      <w:tr w:rsidR="00442868" w14:paraId="38528810" w14:textId="77777777" w:rsidTr="18838F05">
        <w:tc>
          <w:tcPr>
            <w:cnfStyle w:val="001000000000" w:firstRow="0" w:lastRow="0" w:firstColumn="1" w:lastColumn="0" w:oddVBand="0" w:evenVBand="0" w:oddHBand="0" w:evenHBand="0" w:firstRowFirstColumn="0" w:firstRowLastColumn="0" w:lastRowFirstColumn="0" w:lastRowLastColumn="0"/>
            <w:tcW w:w="5103" w:type="dxa"/>
          </w:tcPr>
          <w:p w14:paraId="17264FF5" w14:textId="1D20B6B4" w:rsidR="00442868" w:rsidRPr="00BC7636" w:rsidRDefault="00442868" w:rsidP="00442868">
            <w:pPr>
              <w:pStyle w:val="ListParagraph"/>
            </w:pPr>
            <w:r>
              <w:t xml:space="preserve">Assist with achieving compliance </w:t>
            </w:r>
            <w:r w:rsidRPr="00481673">
              <w:t>objectives across the organisation</w:t>
            </w:r>
            <w:r>
              <w:t>.</w:t>
            </w:r>
          </w:p>
        </w:tc>
        <w:tc>
          <w:tcPr>
            <w:tcW w:w="5103" w:type="dxa"/>
          </w:tcPr>
          <w:p w14:paraId="0B0DEB3D" w14:textId="77777777" w:rsidR="00442868" w:rsidRPr="00497256"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30064074" w14:textId="77777777" w:rsidR="00442868" w:rsidRPr="00497256"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7AE36BF1" w14:textId="77777777" w:rsidR="00442868" w:rsidRPr="00497256" w:rsidRDefault="00442868" w:rsidP="00442868">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33D61E3B" w14:textId="01B0F989" w:rsidR="00442868" w:rsidRPr="00965C6D" w:rsidRDefault="00442868" w:rsidP="00442868">
            <w:pPr>
              <w:pStyle w:val="ListParagraph"/>
              <w:cnfStyle w:val="000000000000" w:firstRow="0" w:lastRow="0" w:firstColumn="0" w:lastColumn="0" w:oddVBand="0" w:evenVBand="0" w:oddHBand="0" w:evenHBand="0" w:firstRowFirstColumn="0" w:firstRowLastColumn="0" w:lastRowFirstColumn="0" w:lastRowLastColumn="0"/>
              <w:rPr>
                <w:rStyle w:val="normaltextrun"/>
              </w:rPr>
            </w:pPr>
            <w:r w:rsidRPr="00497256">
              <w:t>Read and acknowledge all relevant policies in Employment Hero</w:t>
            </w:r>
            <w:r>
              <w:t>.</w:t>
            </w:r>
          </w:p>
        </w:tc>
      </w:tr>
      <w:tr w:rsidR="00442868" w14:paraId="43214824" w14:textId="77777777" w:rsidTr="18838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165D4D9E" w14:textId="7D61AF58" w:rsidR="00442868" w:rsidRPr="00BC7636" w:rsidRDefault="00442868" w:rsidP="00442868">
            <w:pPr>
              <w:pStyle w:val="ListParagraph"/>
            </w:pPr>
            <w:r>
              <w:t>Other reasonable duties as required.</w:t>
            </w:r>
          </w:p>
        </w:tc>
        <w:tc>
          <w:tcPr>
            <w:tcW w:w="5103" w:type="dxa"/>
          </w:tcPr>
          <w:p w14:paraId="3F118268" w14:textId="77777777" w:rsidR="00442868" w:rsidRDefault="00442868" w:rsidP="00442868">
            <w:pPr>
              <w:pStyle w:val="ListParagraph"/>
              <w:cnfStyle w:val="000000100000" w:firstRow="0" w:lastRow="0" w:firstColumn="0" w:lastColumn="0" w:oddVBand="0" w:evenVBand="0" w:oddHBand="1" w:evenHBand="0" w:firstRowFirstColumn="0" w:firstRowLastColumn="0" w:lastRowFirstColumn="0" w:lastRowLastColumn="0"/>
            </w:pPr>
            <w:r w:rsidRPr="00E006C1">
              <w:t>Additional tasks that may arise from time to time are completed within the required timeframe and to a suitable standard.</w:t>
            </w:r>
          </w:p>
          <w:p w14:paraId="1DC49C10" w14:textId="77777777" w:rsidR="00442868" w:rsidRPr="00BC7636" w:rsidRDefault="00442868" w:rsidP="00442868">
            <w:pPr>
              <w:pStyle w:val="ListParagraph"/>
              <w:cnfStyle w:val="000000100000" w:firstRow="0" w:lastRow="0" w:firstColumn="0" w:lastColumn="0" w:oddVBand="0" w:evenVBand="0" w:oddHBand="1" w:evenHBand="0" w:firstRowFirstColumn="0" w:firstRowLastColumn="0" w:lastRowFirstColumn="0" w:lastRowLastColumn="0"/>
            </w:pPr>
            <w:r w:rsidRPr="00BC7636">
              <w:t>Work</w:t>
            </w:r>
            <w:r>
              <w:t>ed</w:t>
            </w:r>
            <w:r w:rsidRPr="00BC7636">
              <w:rPr>
                <w:spacing w:val="-2"/>
              </w:rPr>
              <w:t xml:space="preserve"> </w:t>
            </w:r>
            <w:r w:rsidRPr="00BC7636">
              <w:t>as</w:t>
            </w:r>
            <w:r w:rsidRPr="00BC7636">
              <w:rPr>
                <w:spacing w:val="-3"/>
              </w:rPr>
              <w:t xml:space="preserve"> </w:t>
            </w:r>
            <w:r w:rsidRPr="00BC7636">
              <w:t>a</w:t>
            </w:r>
            <w:r w:rsidRPr="00BC7636">
              <w:rPr>
                <w:spacing w:val="-3"/>
              </w:rPr>
              <w:t xml:space="preserve"> </w:t>
            </w:r>
            <w:r w:rsidRPr="00BC7636">
              <w:t>team</w:t>
            </w:r>
            <w:r>
              <w:t xml:space="preserve"> member</w:t>
            </w:r>
            <w:r w:rsidRPr="00BC7636">
              <w:rPr>
                <w:spacing w:val="-4"/>
              </w:rPr>
              <w:t xml:space="preserve"> </w:t>
            </w:r>
            <w:r w:rsidRPr="00BC7636">
              <w:t>to</w:t>
            </w:r>
            <w:r w:rsidRPr="00BC7636">
              <w:rPr>
                <w:spacing w:val="-1"/>
              </w:rPr>
              <w:t xml:space="preserve"> </w:t>
            </w:r>
            <w:r w:rsidRPr="00BC7636">
              <w:t>provide</w:t>
            </w:r>
            <w:r w:rsidRPr="00BC7636">
              <w:rPr>
                <w:spacing w:val="-2"/>
              </w:rPr>
              <w:t xml:space="preserve"> </w:t>
            </w:r>
            <w:r w:rsidRPr="00BC7636">
              <w:t>a</w:t>
            </w:r>
            <w:r w:rsidRPr="00BC7636">
              <w:rPr>
                <w:spacing w:val="-4"/>
              </w:rPr>
              <w:t xml:space="preserve"> </w:t>
            </w:r>
            <w:r w:rsidRPr="00BC7636">
              <w:t>safe</w:t>
            </w:r>
            <w:r w:rsidRPr="00BC7636">
              <w:rPr>
                <w:spacing w:val="-1"/>
              </w:rPr>
              <w:t xml:space="preserve"> </w:t>
            </w:r>
            <w:r w:rsidRPr="00BC7636">
              <w:t>and collaborative</w:t>
            </w:r>
            <w:r w:rsidRPr="00BC7636">
              <w:rPr>
                <w:spacing w:val="-2"/>
              </w:rPr>
              <w:t xml:space="preserve"> </w:t>
            </w:r>
            <w:r w:rsidRPr="00BC7636">
              <w:t>environment.</w:t>
            </w:r>
          </w:p>
          <w:p w14:paraId="14776318" w14:textId="1AA3C1D8" w:rsidR="00442868" w:rsidRPr="00965C6D" w:rsidRDefault="00442868" w:rsidP="00442868">
            <w:pPr>
              <w:pStyle w:val="ListParagraph"/>
              <w:cnfStyle w:val="000000100000" w:firstRow="0" w:lastRow="0" w:firstColumn="0" w:lastColumn="0" w:oddVBand="0" w:evenVBand="0" w:oddHBand="1" w:evenHBand="0" w:firstRowFirstColumn="0" w:firstRowLastColumn="0" w:lastRowFirstColumn="0" w:lastRowLastColumn="0"/>
              <w:rPr>
                <w:rStyle w:val="normaltextrun"/>
              </w:rPr>
            </w:pPr>
            <w:r w:rsidRPr="00BC7636">
              <w:t>Assist</w:t>
            </w:r>
            <w:r>
              <w:t>ed</w:t>
            </w:r>
            <w:r w:rsidRPr="00BC7636">
              <w:t xml:space="preserve"> YCSS management to create new programs for youth engagement.</w:t>
            </w:r>
          </w:p>
        </w:tc>
      </w:tr>
    </w:tbl>
    <w:p w14:paraId="7C8F4059" w14:textId="77777777" w:rsidR="00442868" w:rsidRDefault="00442868" w:rsidP="000D5457">
      <w:pPr>
        <w:pStyle w:val="Heading1"/>
      </w:pPr>
    </w:p>
    <w:p w14:paraId="28B773F8" w14:textId="77777777" w:rsidR="00442868" w:rsidRDefault="00442868">
      <w:pPr>
        <w:spacing w:before="0" w:line="240" w:lineRule="auto"/>
        <w:rPr>
          <w:color w:val="992008" w:themeColor="text2"/>
          <w:sz w:val="36"/>
          <w:szCs w:val="36"/>
        </w:rPr>
      </w:pPr>
      <w:r>
        <w:br w:type="page"/>
      </w:r>
    </w:p>
    <w:p w14:paraId="3A8759C2" w14:textId="1EA4860D" w:rsidR="0097420F" w:rsidRPr="000D5457" w:rsidRDefault="0097420F" w:rsidP="000D5457">
      <w:pPr>
        <w:pStyle w:val="Heading1"/>
      </w:pPr>
      <w:r w:rsidRPr="000D5457">
        <w:lastRenderedPageBreak/>
        <w:t>Relationships</w:t>
      </w:r>
    </w:p>
    <w:p w14:paraId="606BA363" w14:textId="5735BB76" w:rsidR="0092472F" w:rsidRPr="0092472F" w:rsidRDefault="0097420F" w:rsidP="00BD054A">
      <w:pPr>
        <w:pStyle w:val="Sub-Header"/>
      </w:pPr>
      <w:r w:rsidRPr="00BD054A">
        <w:t>Internal</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103"/>
      </w:tblGrid>
      <w:tr w:rsidR="00181AAA" w:rsidRPr="0092472F" w14:paraId="514F2E5F" w14:textId="3B7A6525" w:rsidTr="00571D93">
        <w:trPr>
          <w:trHeight w:val="247"/>
        </w:trPr>
        <w:tc>
          <w:tcPr>
            <w:tcW w:w="5098" w:type="dxa"/>
          </w:tcPr>
          <w:p w14:paraId="1C67EF33" w14:textId="0E937444" w:rsidR="00181AAA" w:rsidRPr="001D0101" w:rsidRDefault="003313A5" w:rsidP="001D0101">
            <w:pPr>
              <w:pStyle w:val="ListParagraph"/>
            </w:pPr>
            <w:r w:rsidRPr="001D0101">
              <w:t>Youth</w:t>
            </w:r>
            <w:r w:rsidR="0057712B">
              <w:t xml:space="preserve">, Families </w:t>
            </w:r>
            <w:r w:rsidR="001D0101" w:rsidRPr="001D0101">
              <w:t>&amp;</w:t>
            </w:r>
            <w:r w:rsidRPr="001D0101">
              <w:t xml:space="preserve"> Community Safety</w:t>
            </w:r>
            <w:r w:rsidR="00181AAA" w:rsidRPr="001D0101">
              <w:t xml:space="preserve"> </w:t>
            </w:r>
            <w:r w:rsidR="006326BD" w:rsidRPr="001D0101">
              <w:t>Management</w:t>
            </w:r>
            <w:r w:rsidR="0057712B">
              <w:t xml:space="preserve"> Team</w:t>
            </w:r>
          </w:p>
        </w:tc>
        <w:tc>
          <w:tcPr>
            <w:tcW w:w="5103" w:type="dxa"/>
          </w:tcPr>
          <w:p w14:paraId="61871681" w14:textId="36FCDEC7" w:rsidR="00181AAA" w:rsidRPr="001D0101" w:rsidRDefault="0057712B" w:rsidP="001D0101">
            <w:pPr>
              <w:pStyle w:val="ListParagraph"/>
            </w:pPr>
            <w:r>
              <w:t>Family Violence Prevention Division</w:t>
            </w:r>
          </w:p>
        </w:tc>
      </w:tr>
      <w:tr w:rsidR="00181AAA" w:rsidRPr="0092472F" w14:paraId="51CD2F3C" w14:textId="0E75DB9E" w:rsidTr="00571D93">
        <w:trPr>
          <w:trHeight w:val="247"/>
        </w:trPr>
        <w:tc>
          <w:tcPr>
            <w:tcW w:w="5098" w:type="dxa"/>
          </w:tcPr>
          <w:p w14:paraId="65B2C455" w14:textId="4B8DD727" w:rsidR="00181AAA" w:rsidRPr="001D0101" w:rsidRDefault="00181AAA" w:rsidP="001D0101">
            <w:pPr>
              <w:pStyle w:val="ListParagraph"/>
            </w:pPr>
            <w:r w:rsidRPr="001D0101">
              <w:t xml:space="preserve">Community Centre </w:t>
            </w:r>
            <w:r w:rsidR="004A6E04" w:rsidRPr="001D0101">
              <w:t>Division</w:t>
            </w:r>
          </w:p>
        </w:tc>
        <w:tc>
          <w:tcPr>
            <w:tcW w:w="5103" w:type="dxa"/>
          </w:tcPr>
          <w:p w14:paraId="5A76FDA9" w14:textId="26B2782C" w:rsidR="00181AAA" w:rsidRPr="001D0101" w:rsidRDefault="0057712B" w:rsidP="001D0101">
            <w:pPr>
              <w:pStyle w:val="ListParagraph"/>
            </w:pPr>
            <w:r>
              <w:t>Social Services Division</w:t>
            </w:r>
          </w:p>
        </w:tc>
      </w:tr>
      <w:tr w:rsidR="00181AAA" w:rsidRPr="0092472F" w14:paraId="4E634556" w14:textId="1A609049" w:rsidTr="00571D93">
        <w:trPr>
          <w:trHeight w:val="363"/>
        </w:trPr>
        <w:tc>
          <w:tcPr>
            <w:tcW w:w="5098" w:type="dxa"/>
          </w:tcPr>
          <w:p w14:paraId="479A03A9" w14:textId="768C74A9" w:rsidR="006A1086" w:rsidRPr="001D0101" w:rsidRDefault="00181AAA" w:rsidP="001D0101">
            <w:pPr>
              <w:pStyle w:val="ListParagraph"/>
            </w:pPr>
            <w:r w:rsidRPr="001D0101">
              <w:t>Other</w:t>
            </w:r>
            <w:r w:rsidR="003313A5" w:rsidRPr="001D0101">
              <w:t xml:space="preserve"> Youth workers</w:t>
            </w:r>
          </w:p>
        </w:tc>
        <w:tc>
          <w:tcPr>
            <w:tcW w:w="5103" w:type="dxa"/>
          </w:tcPr>
          <w:p w14:paraId="058C1079" w14:textId="601A70AC" w:rsidR="004A6E04" w:rsidRPr="001D0101" w:rsidRDefault="001D0101" w:rsidP="001D0101">
            <w:pPr>
              <w:pStyle w:val="ListParagraph"/>
            </w:pPr>
            <w:r w:rsidRPr="001D0101">
              <w:t>Support Worker Staff</w:t>
            </w:r>
          </w:p>
        </w:tc>
      </w:tr>
      <w:tr w:rsidR="00181AAA" w:rsidRPr="0092472F" w14:paraId="76A60140" w14:textId="3CFC44A2" w:rsidTr="00571D93">
        <w:trPr>
          <w:trHeight w:val="294"/>
        </w:trPr>
        <w:tc>
          <w:tcPr>
            <w:tcW w:w="5098" w:type="dxa"/>
          </w:tcPr>
          <w:p w14:paraId="595C453C" w14:textId="597159A6" w:rsidR="00181AAA" w:rsidRPr="001D0101" w:rsidRDefault="001D0101" w:rsidP="001D0101">
            <w:pPr>
              <w:pStyle w:val="ListParagraph"/>
            </w:pPr>
            <w:r w:rsidRPr="001D0101">
              <w:t>Tangentyere Employment Services</w:t>
            </w:r>
          </w:p>
        </w:tc>
        <w:tc>
          <w:tcPr>
            <w:tcW w:w="5103" w:type="dxa"/>
          </w:tcPr>
          <w:p w14:paraId="34E1CB1A" w14:textId="3110B61F" w:rsidR="00181AAA" w:rsidRPr="001D0101" w:rsidRDefault="00996F53" w:rsidP="001D0101">
            <w:pPr>
              <w:pStyle w:val="ListParagraph"/>
            </w:pPr>
            <w:r>
              <w:t>CAYLUS</w:t>
            </w:r>
          </w:p>
        </w:tc>
      </w:tr>
      <w:tr w:rsidR="00181AAA" w:rsidRPr="0092472F" w14:paraId="324B9D1D" w14:textId="407B911A" w:rsidTr="00571D93">
        <w:trPr>
          <w:trHeight w:val="283"/>
        </w:trPr>
        <w:tc>
          <w:tcPr>
            <w:tcW w:w="5098" w:type="dxa"/>
          </w:tcPr>
          <w:p w14:paraId="00B8A127" w14:textId="4B101597" w:rsidR="00181AAA" w:rsidRPr="001D0101" w:rsidRDefault="00571D93" w:rsidP="001D0101">
            <w:pPr>
              <w:pStyle w:val="ListParagraph"/>
            </w:pPr>
            <w:r>
              <w:t>Office of the Chief Executive</w:t>
            </w:r>
          </w:p>
        </w:tc>
        <w:tc>
          <w:tcPr>
            <w:tcW w:w="5103" w:type="dxa"/>
          </w:tcPr>
          <w:p w14:paraId="5F7A7AF8" w14:textId="262E0276" w:rsidR="00181AAA" w:rsidRPr="001D0101" w:rsidRDefault="001D0101" w:rsidP="001D0101">
            <w:pPr>
              <w:pStyle w:val="ListParagraph"/>
            </w:pPr>
            <w:r w:rsidRPr="001D0101">
              <w:t>Human Resources</w:t>
            </w:r>
          </w:p>
        </w:tc>
      </w:tr>
      <w:tr w:rsidR="001D0101" w:rsidRPr="0092472F" w14:paraId="7CFF7DCD" w14:textId="77777777" w:rsidTr="00571D93">
        <w:trPr>
          <w:trHeight w:val="283"/>
        </w:trPr>
        <w:tc>
          <w:tcPr>
            <w:tcW w:w="5098" w:type="dxa"/>
          </w:tcPr>
          <w:p w14:paraId="2E4B4BBE" w14:textId="4F80CC22" w:rsidR="001D0101" w:rsidRPr="001D0101" w:rsidRDefault="001D0101" w:rsidP="001D0101">
            <w:pPr>
              <w:pStyle w:val="ListParagraph"/>
            </w:pPr>
            <w:r w:rsidRPr="001D0101">
              <w:t>Finance</w:t>
            </w:r>
          </w:p>
        </w:tc>
        <w:tc>
          <w:tcPr>
            <w:tcW w:w="5103" w:type="dxa"/>
          </w:tcPr>
          <w:p w14:paraId="19A57ED5" w14:textId="6D5FF29D" w:rsidR="001D0101" w:rsidRPr="001D0101" w:rsidRDefault="00571D93" w:rsidP="00571D93">
            <w:pPr>
              <w:pStyle w:val="ListParagraph"/>
            </w:pPr>
            <w:r>
              <w:t>WHS</w:t>
            </w:r>
          </w:p>
        </w:tc>
      </w:tr>
    </w:tbl>
    <w:p w14:paraId="5F5DC086" w14:textId="1F71B648" w:rsidR="0092472F" w:rsidRPr="0092472F" w:rsidRDefault="0092472F" w:rsidP="00BD054A">
      <w:pPr>
        <w:pStyle w:val="Sub-Header"/>
      </w:pPr>
      <w:r w:rsidRPr="00BD054A">
        <w:t>External</w:t>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098"/>
      </w:tblGrid>
      <w:tr w:rsidR="001D0101" w:rsidRPr="0092472F" w14:paraId="113AF7B7" w14:textId="62355B08" w:rsidTr="00450E58">
        <w:trPr>
          <w:trHeight w:val="289"/>
        </w:trPr>
        <w:tc>
          <w:tcPr>
            <w:tcW w:w="5098" w:type="dxa"/>
          </w:tcPr>
          <w:p w14:paraId="574C08E2" w14:textId="6486D0F6" w:rsidR="001D0101" w:rsidRPr="0092472F" w:rsidRDefault="001D0101" w:rsidP="008B0419">
            <w:pPr>
              <w:pStyle w:val="ListParagraph"/>
            </w:pPr>
            <w:r w:rsidRPr="002C13F4">
              <w:rPr>
                <w:color w:val="413831"/>
              </w:rPr>
              <w:t>Educational institutions such as schools,</w:t>
            </w:r>
            <w:r w:rsidRPr="002C13F4">
              <w:rPr>
                <w:color w:val="413831"/>
                <w:spacing w:val="-56"/>
              </w:rPr>
              <w:t xml:space="preserve"> </w:t>
            </w:r>
            <w:r w:rsidRPr="002C13F4">
              <w:rPr>
                <w:color w:val="413831"/>
              </w:rPr>
              <w:t>Batchelor,</w:t>
            </w:r>
            <w:r w:rsidRPr="002C13F4">
              <w:rPr>
                <w:color w:val="413831"/>
                <w:spacing w:val="-3"/>
              </w:rPr>
              <w:t xml:space="preserve"> </w:t>
            </w:r>
            <w:r w:rsidRPr="002C13F4">
              <w:rPr>
                <w:color w:val="413831"/>
              </w:rPr>
              <w:t>and</w:t>
            </w:r>
            <w:r w:rsidRPr="002C13F4">
              <w:rPr>
                <w:color w:val="413831"/>
                <w:spacing w:val="-2"/>
              </w:rPr>
              <w:t xml:space="preserve"> </w:t>
            </w:r>
            <w:r w:rsidRPr="002C13F4">
              <w:rPr>
                <w:color w:val="413831"/>
              </w:rPr>
              <w:t>Charles</w:t>
            </w:r>
            <w:r w:rsidRPr="002C13F4">
              <w:rPr>
                <w:color w:val="413831"/>
                <w:spacing w:val="-2"/>
              </w:rPr>
              <w:t xml:space="preserve"> </w:t>
            </w:r>
            <w:r w:rsidRPr="002C13F4">
              <w:rPr>
                <w:color w:val="413831"/>
              </w:rPr>
              <w:t>Darwin</w:t>
            </w:r>
            <w:r w:rsidRPr="002C13F4">
              <w:rPr>
                <w:color w:val="413831"/>
                <w:spacing w:val="-2"/>
              </w:rPr>
              <w:t xml:space="preserve"> </w:t>
            </w:r>
            <w:r w:rsidRPr="002C13F4">
              <w:rPr>
                <w:color w:val="413831"/>
              </w:rPr>
              <w:t>University</w:t>
            </w:r>
            <w:r w:rsidR="00DE190B">
              <w:rPr>
                <w:color w:val="413831"/>
              </w:rPr>
              <w:t>.</w:t>
            </w:r>
          </w:p>
        </w:tc>
        <w:tc>
          <w:tcPr>
            <w:tcW w:w="5098" w:type="dxa"/>
          </w:tcPr>
          <w:p w14:paraId="33F221AA" w14:textId="230B4A5B" w:rsidR="001D0101" w:rsidRPr="002C13F4" w:rsidRDefault="001D0101" w:rsidP="008B0419">
            <w:pPr>
              <w:pStyle w:val="ListParagraph"/>
              <w:rPr>
                <w:color w:val="413831"/>
              </w:rPr>
            </w:pPr>
            <w:r w:rsidRPr="002C13F4">
              <w:rPr>
                <w:color w:val="413831"/>
              </w:rPr>
              <w:t>Youth Centres (e.g., Alice Springs and Gap</w:t>
            </w:r>
            <w:r w:rsidRPr="002C13F4">
              <w:rPr>
                <w:color w:val="413831"/>
                <w:spacing w:val="-56"/>
              </w:rPr>
              <w:t xml:space="preserve"> </w:t>
            </w:r>
            <w:r w:rsidRPr="002C13F4">
              <w:rPr>
                <w:color w:val="413831"/>
              </w:rPr>
              <w:t>Youth</w:t>
            </w:r>
            <w:r w:rsidRPr="002C13F4">
              <w:rPr>
                <w:color w:val="413831"/>
                <w:spacing w:val="-4"/>
              </w:rPr>
              <w:t xml:space="preserve"> </w:t>
            </w:r>
            <w:r w:rsidRPr="002C13F4">
              <w:rPr>
                <w:color w:val="413831"/>
              </w:rPr>
              <w:t>Centres)</w:t>
            </w:r>
            <w:r w:rsidR="00DE190B">
              <w:rPr>
                <w:color w:val="413831"/>
              </w:rPr>
              <w:t>.</w:t>
            </w:r>
          </w:p>
        </w:tc>
      </w:tr>
      <w:tr w:rsidR="001D0101" w:rsidRPr="0092472F" w14:paraId="122A5019" w14:textId="568EBE59" w:rsidTr="00450E58">
        <w:trPr>
          <w:trHeight w:val="203"/>
        </w:trPr>
        <w:tc>
          <w:tcPr>
            <w:tcW w:w="5098" w:type="dxa"/>
          </w:tcPr>
          <w:p w14:paraId="1E3DD9AF" w14:textId="03304880" w:rsidR="001D0101" w:rsidRPr="0092472F" w:rsidRDefault="001D0101" w:rsidP="008B0419">
            <w:pPr>
              <w:pStyle w:val="ListParagraph"/>
            </w:pPr>
            <w:r>
              <w:rPr>
                <w:color w:val="413831"/>
              </w:rPr>
              <w:t>Northern Territory Government Services such as Police, Education, Health and YORET</w:t>
            </w:r>
            <w:r w:rsidR="00DE190B">
              <w:rPr>
                <w:color w:val="413831"/>
              </w:rPr>
              <w:t>.</w:t>
            </w:r>
          </w:p>
        </w:tc>
        <w:tc>
          <w:tcPr>
            <w:tcW w:w="5098" w:type="dxa"/>
          </w:tcPr>
          <w:p w14:paraId="3D2944C8" w14:textId="6E59F5E4" w:rsidR="001D0101" w:rsidRPr="002C13F4" w:rsidRDefault="001D0101" w:rsidP="008B0419">
            <w:pPr>
              <w:pStyle w:val="ListParagraph"/>
              <w:rPr>
                <w:color w:val="413831"/>
              </w:rPr>
            </w:pPr>
            <w:r w:rsidRPr="002C13F4">
              <w:rPr>
                <w:color w:val="413831"/>
              </w:rPr>
              <w:t>NGOs</w:t>
            </w:r>
            <w:r w:rsidRPr="002C13F4">
              <w:rPr>
                <w:color w:val="413831"/>
                <w:spacing w:val="-2"/>
              </w:rPr>
              <w:t xml:space="preserve"> </w:t>
            </w:r>
            <w:r w:rsidRPr="002C13F4">
              <w:rPr>
                <w:color w:val="413831"/>
              </w:rPr>
              <w:t>(e.g.,</w:t>
            </w:r>
            <w:r w:rsidRPr="002C13F4">
              <w:rPr>
                <w:color w:val="413831"/>
                <w:spacing w:val="-2"/>
              </w:rPr>
              <w:t xml:space="preserve"> </w:t>
            </w:r>
            <w:r w:rsidRPr="002C13F4">
              <w:rPr>
                <w:color w:val="413831"/>
              </w:rPr>
              <w:t>Red</w:t>
            </w:r>
            <w:r w:rsidRPr="002C13F4">
              <w:rPr>
                <w:color w:val="413831"/>
                <w:spacing w:val="-1"/>
              </w:rPr>
              <w:t xml:space="preserve"> </w:t>
            </w:r>
            <w:r w:rsidRPr="002C13F4">
              <w:rPr>
                <w:color w:val="413831"/>
              </w:rPr>
              <w:t>Cross,</w:t>
            </w:r>
            <w:r w:rsidRPr="002C13F4">
              <w:rPr>
                <w:color w:val="413831"/>
                <w:spacing w:val="-2"/>
              </w:rPr>
              <w:t xml:space="preserve"> </w:t>
            </w:r>
            <w:r w:rsidRPr="002C13F4">
              <w:rPr>
                <w:color w:val="413831"/>
              </w:rPr>
              <w:t>Anglicare,</w:t>
            </w:r>
            <w:r w:rsidRPr="002C13F4">
              <w:rPr>
                <w:color w:val="413831"/>
                <w:spacing w:val="-3"/>
              </w:rPr>
              <w:t xml:space="preserve"> </w:t>
            </w:r>
            <w:r w:rsidRPr="002C13F4">
              <w:rPr>
                <w:color w:val="413831"/>
              </w:rPr>
              <w:t>etc)</w:t>
            </w:r>
            <w:r w:rsidR="00DE190B">
              <w:rPr>
                <w:color w:val="413831"/>
              </w:rPr>
              <w:t>.</w:t>
            </w:r>
          </w:p>
        </w:tc>
      </w:tr>
    </w:tbl>
    <w:p w14:paraId="1C405939" w14:textId="77777777" w:rsidR="0097420F" w:rsidRPr="000D5457" w:rsidRDefault="0097420F" w:rsidP="000D5457">
      <w:pPr>
        <w:pStyle w:val="Heading1"/>
      </w:pPr>
      <w:r w:rsidRPr="000D5457">
        <w:t>Competencies</w:t>
      </w:r>
    </w:p>
    <w:p w14:paraId="6BABA7B6" w14:textId="77777777" w:rsidR="0097420F" w:rsidRPr="00E37163" w:rsidRDefault="0097420F" w:rsidP="00BD054A">
      <w:pPr>
        <w:pStyle w:val="Sub-Header"/>
      </w:pPr>
      <w:r w:rsidRPr="00BD054A">
        <w:t>Tangentyere</w:t>
      </w:r>
      <w:r w:rsidRPr="00E37163">
        <w:t xml:space="preserve"> </w:t>
      </w:r>
      <w:r w:rsidR="00612573" w:rsidRPr="00E37163">
        <w:t>c</w:t>
      </w:r>
      <w:r w:rsidRPr="00E37163">
        <w:t xml:space="preserve">ore </w:t>
      </w:r>
      <w:r w:rsidR="00612573" w:rsidRPr="00E37163">
        <w:t>c</w:t>
      </w:r>
      <w:r w:rsidRPr="00E37163">
        <w:t>ompetencies</w:t>
      </w:r>
    </w:p>
    <w:p w14:paraId="23AAC4A8" w14:textId="77777777" w:rsidR="0092472F" w:rsidRPr="0092472F" w:rsidRDefault="0092472F" w:rsidP="00BD054A">
      <w:pPr>
        <w:pStyle w:val="ListParagraph"/>
      </w:pPr>
      <w:r w:rsidRPr="0092472F">
        <w:t>Commitment</w:t>
      </w:r>
    </w:p>
    <w:p w14:paraId="69472FC7" w14:textId="77777777" w:rsidR="0092472F" w:rsidRPr="0092472F" w:rsidRDefault="0092472F" w:rsidP="00BD054A">
      <w:pPr>
        <w:pStyle w:val="ListParagraph"/>
      </w:pPr>
      <w:r w:rsidRPr="0092472F">
        <w:t>Teamwork</w:t>
      </w:r>
    </w:p>
    <w:p w14:paraId="6B00E1D2" w14:textId="77777777" w:rsidR="0092472F" w:rsidRPr="0092472F" w:rsidRDefault="0092472F" w:rsidP="00BD054A">
      <w:pPr>
        <w:pStyle w:val="ListParagraph"/>
      </w:pPr>
      <w:r w:rsidRPr="0092472F">
        <w:t>Communication</w:t>
      </w:r>
    </w:p>
    <w:p w14:paraId="1BE43126" w14:textId="77777777" w:rsidR="0092472F" w:rsidRPr="0092472F" w:rsidRDefault="0092472F" w:rsidP="00BD054A">
      <w:pPr>
        <w:pStyle w:val="ListParagraph"/>
      </w:pPr>
      <w:r w:rsidRPr="0092472F">
        <w:t>WHS</w:t>
      </w:r>
    </w:p>
    <w:p w14:paraId="73FFDED5" w14:textId="23CE522B" w:rsidR="00A111C5" w:rsidRPr="00167C77" w:rsidRDefault="0092472F" w:rsidP="00167C77">
      <w:pPr>
        <w:pStyle w:val="ListParagraph"/>
      </w:pPr>
      <w:r w:rsidRPr="0092472F">
        <w:t>Cultural Awareness</w:t>
      </w:r>
    </w:p>
    <w:p w14:paraId="4DA325D1" w14:textId="77777777" w:rsidR="0097420F" w:rsidRPr="000D5457" w:rsidRDefault="0097420F" w:rsidP="000D5457">
      <w:pPr>
        <w:pStyle w:val="Heading1"/>
      </w:pPr>
      <w:r w:rsidRPr="000D5457">
        <w:t>Qualifications and Selection Criteria</w:t>
      </w:r>
    </w:p>
    <w:p w14:paraId="06EEAB14" w14:textId="46B92E34" w:rsidR="00D16CB9" w:rsidRDefault="00D16CB9" w:rsidP="00BD054A">
      <w:pPr>
        <w:pStyle w:val="Sub-Header"/>
      </w:pPr>
      <w:r w:rsidRPr="00E37163">
        <w:t>Required</w:t>
      </w:r>
    </w:p>
    <w:p w14:paraId="7169A371" w14:textId="731EEFCF" w:rsidR="00046E6B" w:rsidRPr="00046E6B" w:rsidRDefault="00046E6B" w:rsidP="00046E6B">
      <w:pPr>
        <w:pStyle w:val="ListParagraph"/>
      </w:pPr>
      <w:r w:rsidRPr="00046E6B">
        <w:t>Qualification</w:t>
      </w:r>
      <w:r w:rsidR="006326BD">
        <w:t xml:space="preserve"> or</w:t>
      </w:r>
      <w:r w:rsidR="009B2F2D">
        <w:t xml:space="preserve"> e</w:t>
      </w:r>
      <w:r w:rsidR="006326BD">
        <w:t>xperience</w:t>
      </w:r>
      <w:r w:rsidRPr="00046E6B">
        <w:t xml:space="preserve"> in Sport and Recreation, Youth Work, </w:t>
      </w:r>
      <w:r w:rsidR="000519FD" w:rsidRPr="00046E6B">
        <w:t>Education,</w:t>
      </w:r>
      <w:r w:rsidR="00117825">
        <w:t xml:space="preserve"> Social Work</w:t>
      </w:r>
      <w:r w:rsidR="00C40ABD">
        <w:t xml:space="preserve">, Community </w:t>
      </w:r>
      <w:r w:rsidR="006326BD">
        <w:t>Development,</w:t>
      </w:r>
      <w:r w:rsidRPr="00046E6B">
        <w:t xml:space="preserve"> or relevant </w:t>
      </w:r>
      <w:r w:rsidR="006326BD">
        <w:t>area</w:t>
      </w:r>
      <w:r w:rsidRPr="00046E6B">
        <w:t>.</w:t>
      </w:r>
    </w:p>
    <w:p w14:paraId="7CB010AC" w14:textId="2E539F1C" w:rsidR="00046E6B" w:rsidRPr="00046E6B" w:rsidRDefault="006326BD" w:rsidP="00046E6B">
      <w:pPr>
        <w:pStyle w:val="ListParagraph"/>
      </w:pPr>
      <w:r>
        <w:t xml:space="preserve">Previous </w:t>
      </w:r>
      <w:r w:rsidR="00046E6B" w:rsidRPr="00046E6B">
        <w:t xml:space="preserve">experience in working with youth at risk – preferably with Aboriginal people and </w:t>
      </w:r>
      <w:r w:rsidR="000519FD" w:rsidRPr="00046E6B">
        <w:t>communities.</w:t>
      </w:r>
    </w:p>
    <w:p w14:paraId="097C829C" w14:textId="744648B2" w:rsidR="00046E6B" w:rsidRPr="00046E6B" w:rsidRDefault="006326BD" w:rsidP="00046E6B">
      <w:pPr>
        <w:pStyle w:val="ListParagraph"/>
      </w:pPr>
      <w:r>
        <w:t xml:space="preserve">Good </w:t>
      </w:r>
      <w:r w:rsidR="00046E6B" w:rsidRPr="00046E6B">
        <w:t>communication skills and ability to develop rapport and support with young people, family members and key stakeholders (internal and external)</w:t>
      </w:r>
      <w:r w:rsidR="00936E0F">
        <w:t>.</w:t>
      </w:r>
    </w:p>
    <w:p w14:paraId="4AC7B8EF" w14:textId="77777777" w:rsidR="00830C21" w:rsidRPr="00D32145" w:rsidRDefault="00830C21" w:rsidP="00830C21">
      <w:pPr>
        <w:pStyle w:val="ListParagraph"/>
      </w:pPr>
      <w:r w:rsidRPr="00D32145">
        <w:t xml:space="preserve">Current NT Drivers Licence, </w:t>
      </w:r>
      <w:r>
        <w:t>NT Working with Children (</w:t>
      </w:r>
      <w:r w:rsidRPr="00D32145">
        <w:t>Ochre</w:t>
      </w:r>
      <w:r>
        <w:t>)</w:t>
      </w:r>
      <w:r w:rsidRPr="00D32145">
        <w:t xml:space="preserve"> Card, satisfactory Police Check</w:t>
      </w:r>
      <w:r>
        <w:t>,</w:t>
      </w:r>
      <w:r w:rsidRPr="00D32145">
        <w:t xml:space="preserve"> and proof of full</w:t>
      </w:r>
      <w:r>
        <w:t xml:space="preserve"> (3)</w:t>
      </w:r>
      <w:r w:rsidRPr="00D32145">
        <w:t xml:space="preserve"> vaccination against COVID-19.</w:t>
      </w:r>
    </w:p>
    <w:p w14:paraId="07F2072F" w14:textId="77777777" w:rsidR="008B43FC" w:rsidRDefault="008B43FC" w:rsidP="008B43FC">
      <w:pPr>
        <w:pStyle w:val="Sub-Header"/>
      </w:pPr>
      <w:r w:rsidRPr="00BD054A">
        <w:t>Desired</w:t>
      </w:r>
    </w:p>
    <w:p w14:paraId="6B0A461A" w14:textId="77777777" w:rsidR="008B43FC" w:rsidRDefault="008B43FC" w:rsidP="008B43FC">
      <w:pPr>
        <w:pStyle w:val="ListParagraph"/>
      </w:pPr>
      <w:r>
        <w:t>Current First Aid Certificate, or ability and willingness to attain.</w:t>
      </w:r>
    </w:p>
    <w:p w14:paraId="04303DD9" w14:textId="77777777" w:rsidR="008B43FC" w:rsidRPr="006942AC" w:rsidRDefault="008B43FC" w:rsidP="008B43FC">
      <w:pPr>
        <w:pStyle w:val="ListParagraph"/>
      </w:pPr>
      <w:r w:rsidRPr="00201846">
        <w:t xml:space="preserve">An understanding of Aboriginal culture as well as a broad range of contemporary issues affecting </w:t>
      </w:r>
      <w:r>
        <w:t xml:space="preserve">Central Australian </w:t>
      </w:r>
      <w:r w:rsidRPr="00201846">
        <w:t>Aboriginal people</w:t>
      </w:r>
      <w:r>
        <w:t>.</w:t>
      </w:r>
    </w:p>
    <w:p w14:paraId="1EFEE444" w14:textId="4CC7386F" w:rsidR="00170949" w:rsidRDefault="00170949">
      <w:pPr>
        <w:spacing w:before="0" w:line="240" w:lineRule="auto"/>
        <w:rPr>
          <w:color w:val="992008" w:themeColor="text2"/>
          <w:sz w:val="36"/>
          <w:szCs w:val="36"/>
        </w:rPr>
      </w:pPr>
    </w:p>
    <w:p w14:paraId="1BDD7C4D" w14:textId="77777777" w:rsidR="008B43FC" w:rsidRDefault="008B43FC">
      <w:pPr>
        <w:spacing w:before="0" w:line="240" w:lineRule="auto"/>
        <w:rPr>
          <w:color w:val="992008" w:themeColor="text2"/>
          <w:sz w:val="36"/>
          <w:szCs w:val="36"/>
        </w:rPr>
      </w:pPr>
      <w:r>
        <w:br w:type="page"/>
      </w:r>
    </w:p>
    <w:p w14:paraId="3ECB4228" w14:textId="6FB8B3FA" w:rsidR="0097420F" w:rsidRPr="000D5457" w:rsidRDefault="0097420F" w:rsidP="000D5457">
      <w:pPr>
        <w:pStyle w:val="Heading1"/>
      </w:pPr>
      <w:r w:rsidRPr="000D5457">
        <w:lastRenderedPageBreak/>
        <w:t>Verification</w:t>
      </w:r>
    </w:p>
    <w:p w14:paraId="16B5D632" w14:textId="77777777" w:rsidR="0097420F" w:rsidRDefault="0097420F" w:rsidP="00DE2C01">
      <w:r w:rsidRPr="006942AC">
        <w:t>This section verifies that the position holder and the manager have read the attached position description and are satisfied that it accurately describes the position.</w:t>
      </w:r>
    </w:p>
    <w:p w14:paraId="58E70897" w14:textId="757548D8" w:rsidR="00612573" w:rsidRPr="00DE2C01" w:rsidRDefault="00612573" w:rsidP="00DE2C01">
      <w:pPr>
        <w:pStyle w:val="Sub-Header"/>
      </w:pP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7C585D5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2416D30" w14:textId="02183351" w:rsidR="00612573" w:rsidRPr="004630F4" w:rsidRDefault="00257E72" w:rsidP="004630F4">
            <w:pPr>
              <w:pStyle w:val="PolicyDetails"/>
            </w:pPr>
            <w:r>
              <w:t>Position holder</w:t>
            </w:r>
          </w:p>
        </w:tc>
        <w:tc>
          <w:tcPr>
            <w:tcW w:w="5103" w:type="dxa"/>
          </w:tcPr>
          <w:p w14:paraId="1306863C" w14:textId="1928F45A"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4747A2B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65011576" w14:textId="77777777" w:rsidR="00612573" w:rsidRPr="004630F4" w:rsidRDefault="00612573" w:rsidP="004630F4">
            <w:pPr>
              <w:pStyle w:val="PolicyDetails"/>
            </w:pPr>
            <w:r w:rsidRPr="004630F4">
              <w:t>Date effective</w:t>
            </w:r>
          </w:p>
        </w:tc>
        <w:tc>
          <w:tcPr>
            <w:tcW w:w="5103" w:type="dxa"/>
          </w:tcPr>
          <w:p w14:paraId="75A147AD" w14:textId="0FAA2DC1" w:rsidR="00612573" w:rsidRDefault="0003188F" w:rsidP="004630F4">
            <w:pPr>
              <w:pStyle w:val="PolicyDetails"/>
              <w:cnfStyle w:val="000000000000" w:firstRow="0" w:lastRow="0" w:firstColumn="0" w:lastColumn="0" w:oddVBand="0" w:evenVBand="0" w:oddHBand="0" w:evenHBand="0" w:firstRowFirstColumn="0" w:firstRowLastColumn="0" w:lastRowFirstColumn="0" w:lastRowLastColumn="0"/>
            </w:pPr>
            <w:r>
              <w:t>22/10/2025</w:t>
            </w:r>
          </w:p>
        </w:tc>
      </w:tr>
      <w:tr w:rsidR="00612573" w14:paraId="41AC85D9"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2396168" w14:textId="77777777" w:rsidR="00612573" w:rsidRPr="004630F4" w:rsidRDefault="00612573" w:rsidP="004630F4">
            <w:pPr>
              <w:pStyle w:val="PolicyDetails"/>
            </w:pPr>
            <w:r w:rsidRPr="004630F4">
              <w:t>Signature</w:t>
            </w:r>
          </w:p>
        </w:tc>
        <w:tc>
          <w:tcPr>
            <w:tcW w:w="5103" w:type="dxa"/>
          </w:tcPr>
          <w:p w14:paraId="0E5A84FD"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1297A88E" w14:textId="77777777" w:rsidR="00612573" w:rsidRPr="00DE2C01" w:rsidRDefault="00612573" w:rsidP="00DE2C01">
      <w:pPr>
        <w:pStyle w:val="Sub-Header"/>
      </w:pPr>
      <w:r w:rsidRPr="00DE2C01">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55D446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F2A1771" w14:textId="77777777" w:rsidR="00612573" w:rsidRPr="004A7069" w:rsidRDefault="00612573" w:rsidP="004630F4">
            <w:pPr>
              <w:pStyle w:val="PolicyDetails"/>
            </w:pPr>
            <w:r>
              <w:t>Name</w:t>
            </w:r>
          </w:p>
        </w:tc>
        <w:tc>
          <w:tcPr>
            <w:tcW w:w="5103" w:type="dxa"/>
            <w:vAlign w:val="center"/>
          </w:tcPr>
          <w:p w14:paraId="6CD22B4E"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14E0B42"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BA90224" w14:textId="77777777" w:rsidR="00612573" w:rsidRPr="004A7069" w:rsidRDefault="00612573" w:rsidP="004630F4">
            <w:pPr>
              <w:pStyle w:val="PolicyDetails"/>
            </w:pPr>
            <w:r>
              <w:t>Date effective</w:t>
            </w:r>
          </w:p>
        </w:tc>
        <w:tc>
          <w:tcPr>
            <w:tcW w:w="5103" w:type="dxa"/>
            <w:vAlign w:val="center"/>
          </w:tcPr>
          <w:p w14:paraId="2DC3F300"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65B69D67"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A12CF06" w14:textId="77777777" w:rsidR="00612573" w:rsidRPr="004A7069" w:rsidRDefault="00612573" w:rsidP="004630F4">
            <w:pPr>
              <w:pStyle w:val="PolicyDetails"/>
            </w:pPr>
            <w:r>
              <w:t>Signature</w:t>
            </w:r>
          </w:p>
        </w:tc>
        <w:tc>
          <w:tcPr>
            <w:tcW w:w="5103" w:type="dxa"/>
            <w:vAlign w:val="center"/>
          </w:tcPr>
          <w:p w14:paraId="7E9CF02B"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78E4FAFD" w14:textId="77777777" w:rsidR="00877903" w:rsidRPr="0097420F" w:rsidRDefault="00877903"/>
    <w:sectPr w:rsidR="00877903" w:rsidRPr="0097420F" w:rsidSect="00CC0F61">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CD82" w14:textId="77777777" w:rsidR="00FA2124" w:rsidRDefault="00FA2124" w:rsidP="0097420F">
      <w:r>
        <w:separator/>
      </w:r>
    </w:p>
  </w:endnote>
  <w:endnote w:type="continuationSeparator" w:id="0">
    <w:p w14:paraId="100770F3" w14:textId="77777777" w:rsidR="00FA2124" w:rsidRDefault="00FA2124" w:rsidP="0097420F">
      <w:r>
        <w:continuationSeparator/>
      </w:r>
    </w:p>
  </w:endnote>
  <w:endnote w:type="continuationNotice" w:id="1">
    <w:p w14:paraId="6AC1EC2E" w14:textId="77777777" w:rsidR="00FA2124" w:rsidRDefault="00FA212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Content>
      <w:p w14:paraId="39E92BF5" w14:textId="4EB16920" w:rsidR="00877903" w:rsidRDefault="00877903" w:rsidP="006C4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16ECF">
          <w:rPr>
            <w:rStyle w:val="PageNumber"/>
            <w:noProof/>
          </w:rPr>
          <w:t>2</w:t>
        </w:r>
        <w:r>
          <w:rPr>
            <w:rStyle w:val="PageNumber"/>
          </w:rPr>
          <w:fldChar w:fldCharType="end"/>
        </w:r>
      </w:p>
    </w:sdtContent>
  </w:sdt>
  <w:p w14:paraId="41482833"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73EE" w14:textId="5F266A57" w:rsidR="00A63825" w:rsidRDefault="00A63825" w:rsidP="006C40F2">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7600C1">
      <w:rPr>
        <w:noProof/>
        <w:sz w:val="16"/>
      </w:rPr>
      <w:t>doc_000_ PD - YFCS - Youth Worker 3.1.docx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4096F623" w14:textId="6C8A6E0C" w:rsidR="005D7EB2" w:rsidRPr="00CC0F61" w:rsidRDefault="00A63825" w:rsidP="00CC0F61">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2FC7" w14:textId="774A1271" w:rsidR="00A63825" w:rsidRDefault="00A63825" w:rsidP="006C40F2">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7600C1">
      <w:rPr>
        <w:noProof/>
        <w:sz w:val="16"/>
      </w:rPr>
      <w:t>doc_000_ PD - YFCS - Youth Worker 3.1.docx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1</w:t>
    </w:r>
    <w:r w:rsidRPr="00321B90">
      <w:rPr>
        <w:sz w:val="16"/>
      </w:rPr>
      <w:fldChar w:fldCharType="end"/>
    </w:r>
  </w:p>
  <w:p w14:paraId="23B2A496" w14:textId="15DA5357" w:rsidR="00CD0B23" w:rsidRPr="00CC0F61" w:rsidRDefault="00A63825" w:rsidP="00CC0F61">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FD93" w14:textId="77777777" w:rsidR="00FA2124" w:rsidRDefault="00FA2124" w:rsidP="0097420F"/>
  </w:footnote>
  <w:footnote w:type="continuationSeparator" w:id="0">
    <w:p w14:paraId="2EE48247" w14:textId="77777777" w:rsidR="00FA2124" w:rsidRDefault="00FA2124" w:rsidP="0097420F">
      <w:r>
        <w:continuationSeparator/>
      </w:r>
    </w:p>
  </w:footnote>
  <w:footnote w:type="continuationNotice" w:id="1">
    <w:p w14:paraId="7263363D" w14:textId="77777777" w:rsidR="00FA2124" w:rsidRDefault="00FA2124">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7EAD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8AC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4B1B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303284"/>
    <w:multiLevelType w:val="hybridMultilevel"/>
    <w:tmpl w:val="56E60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722DBF"/>
    <w:multiLevelType w:val="multilevel"/>
    <w:tmpl w:val="64BA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324A6"/>
    <w:multiLevelType w:val="hybridMultilevel"/>
    <w:tmpl w:val="4F34E93C"/>
    <w:lvl w:ilvl="0" w:tplc="3BA48420">
      <w:start w:val="1"/>
      <w:numFmt w:val="decimal"/>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86F1685"/>
    <w:multiLevelType w:val="hybridMultilevel"/>
    <w:tmpl w:val="44BC2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6E382C"/>
    <w:multiLevelType w:val="hybridMultilevel"/>
    <w:tmpl w:val="6178B338"/>
    <w:lvl w:ilvl="0" w:tplc="C25CF2E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C646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D515601"/>
    <w:multiLevelType w:val="hybridMultilevel"/>
    <w:tmpl w:val="7332A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2FC00C77"/>
    <w:multiLevelType w:val="hybridMultilevel"/>
    <w:tmpl w:val="BFBE6C08"/>
    <w:lvl w:ilvl="0" w:tplc="02E45DCE">
      <w:numFmt w:val="bullet"/>
      <w:lvlText w:val=""/>
      <w:lvlJc w:val="left"/>
      <w:pPr>
        <w:ind w:left="531" w:hanging="360"/>
      </w:pPr>
      <w:rPr>
        <w:rFonts w:ascii="Symbol" w:eastAsia="Symbol" w:hAnsi="Symbol" w:cs="Symbol" w:hint="default"/>
        <w:b w:val="0"/>
        <w:bCs w:val="0"/>
        <w:i w:val="0"/>
        <w:iCs w:val="0"/>
        <w:color w:val="413831"/>
        <w:w w:val="100"/>
        <w:sz w:val="21"/>
        <w:szCs w:val="21"/>
        <w:lang w:val="en-AU" w:eastAsia="en-US" w:bidi="ar-SA"/>
      </w:rPr>
    </w:lvl>
    <w:lvl w:ilvl="1" w:tplc="303AACD8">
      <w:numFmt w:val="bullet"/>
      <w:lvlText w:val="•"/>
      <w:lvlJc w:val="left"/>
      <w:pPr>
        <w:ind w:left="995" w:hanging="360"/>
      </w:pPr>
      <w:rPr>
        <w:rFonts w:hint="default"/>
        <w:lang w:val="en-AU" w:eastAsia="en-US" w:bidi="ar-SA"/>
      </w:rPr>
    </w:lvl>
    <w:lvl w:ilvl="2" w:tplc="4F9ED90A">
      <w:numFmt w:val="bullet"/>
      <w:lvlText w:val="•"/>
      <w:lvlJc w:val="left"/>
      <w:pPr>
        <w:ind w:left="1451" w:hanging="360"/>
      </w:pPr>
      <w:rPr>
        <w:rFonts w:hint="default"/>
        <w:lang w:val="en-AU" w:eastAsia="en-US" w:bidi="ar-SA"/>
      </w:rPr>
    </w:lvl>
    <w:lvl w:ilvl="3" w:tplc="E2AEACC0">
      <w:numFmt w:val="bullet"/>
      <w:lvlText w:val="•"/>
      <w:lvlJc w:val="left"/>
      <w:pPr>
        <w:ind w:left="1906" w:hanging="360"/>
      </w:pPr>
      <w:rPr>
        <w:rFonts w:hint="default"/>
        <w:lang w:val="en-AU" w:eastAsia="en-US" w:bidi="ar-SA"/>
      </w:rPr>
    </w:lvl>
    <w:lvl w:ilvl="4" w:tplc="D2826BEC">
      <w:numFmt w:val="bullet"/>
      <w:lvlText w:val="•"/>
      <w:lvlJc w:val="left"/>
      <w:pPr>
        <w:ind w:left="2362" w:hanging="360"/>
      </w:pPr>
      <w:rPr>
        <w:rFonts w:hint="default"/>
        <w:lang w:val="en-AU" w:eastAsia="en-US" w:bidi="ar-SA"/>
      </w:rPr>
    </w:lvl>
    <w:lvl w:ilvl="5" w:tplc="DCB82CBA">
      <w:numFmt w:val="bullet"/>
      <w:lvlText w:val="•"/>
      <w:lvlJc w:val="left"/>
      <w:pPr>
        <w:ind w:left="2818" w:hanging="360"/>
      </w:pPr>
      <w:rPr>
        <w:rFonts w:hint="default"/>
        <w:lang w:val="en-AU" w:eastAsia="en-US" w:bidi="ar-SA"/>
      </w:rPr>
    </w:lvl>
    <w:lvl w:ilvl="6" w:tplc="5EAC72D4">
      <w:numFmt w:val="bullet"/>
      <w:lvlText w:val="•"/>
      <w:lvlJc w:val="left"/>
      <w:pPr>
        <w:ind w:left="3273" w:hanging="360"/>
      </w:pPr>
      <w:rPr>
        <w:rFonts w:hint="default"/>
        <w:lang w:val="en-AU" w:eastAsia="en-US" w:bidi="ar-SA"/>
      </w:rPr>
    </w:lvl>
    <w:lvl w:ilvl="7" w:tplc="D05A994C">
      <w:numFmt w:val="bullet"/>
      <w:lvlText w:val="•"/>
      <w:lvlJc w:val="left"/>
      <w:pPr>
        <w:ind w:left="3729" w:hanging="360"/>
      </w:pPr>
      <w:rPr>
        <w:rFonts w:hint="default"/>
        <w:lang w:val="en-AU" w:eastAsia="en-US" w:bidi="ar-SA"/>
      </w:rPr>
    </w:lvl>
    <w:lvl w:ilvl="8" w:tplc="9A820A56">
      <w:numFmt w:val="bullet"/>
      <w:lvlText w:val="•"/>
      <w:lvlJc w:val="left"/>
      <w:pPr>
        <w:ind w:left="4184" w:hanging="360"/>
      </w:pPr>
      <w:rPr>
        <w:rFonts w:hint="default"/>
        <w:lang w:val="en-AU" w:eastAsia="en-US" w:bidi="ar-SA"/>
      </w:rPr>
    </w:lvl>
  </w:abstractNum>
  <w:abstractNum w:abstractNumId="13" w15:restartNumberingAfterBreak="0">
    <w:nsid w:val="32952C15"/>
    <w:multiLevelType w:val="hybridMultilevel"/>
    <w:tmpl w:val="AA68044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3340B56"/>
    <w:multiLevelType w:val="hybridMultilevel"/>
    <w:tmpl w:val="44A61EF6"/>
    <w:lvl w:ilvl="0" w:tplc="0C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ACE1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C816EF0"/>
    <w:multiLevelType w:val="hybridMultilevel"/>
    <w:tmpl w:val="894A3DA8"/>
    <w:lvl w:ilvl="0" w:tplc="B9522A74">
      <w:numFmt w:val="bullet"/>
      <w:lvlText w:val=""/>
      <w:lvlJc w:val="left"/>
      <w:pPr>
        <w:ind w:left="531" w:hanging="360"/>
      </w:pPr>
      <w:rPr>
        <w:rFonts w:ascii="Symbol" w:eastAsia="Symbol" w:hAnsi="Symbol" w:cs="Symbol" w:hint="default"/>
        <w:b w:val="0"/>
        <w:bCs w:val="0"/>
        <w:i w:val="0"/>
        <w:iCs w:val="0"/>
        <w:color w:val="413831"/>
        <w:w w:val="99"/>
        <w:sz w:val="20"/>
        <w:szCs w:val="20"/>
        <w:lang w:val="en-AU" w:eastAsia="en-US" w:bidi="ar-SA"/>
      </w:rPr>
    </w:lvl>
    <w:lvl w:ilvl="1" w:tplc="0EE4A8DC">
      <w:numFmt w:val="bullet"/>
      <w:lvlText w:val="•"/>
      <w:lvlJc w:val="left"/>
      <w:pPr>
        <w:ind w:left="995" w:hanging="360"/>
      </w:pPr>
      <w:rPr>
        <w:rFonts w:hint="default"/>
        <w:lang w:val="en-AU" w:eastAsia="en-US" w:bidi="ar-SA"/>
      </w:rPr>
    </w:lvl>
    <w:lvl w:ilvl="2" w:tplc="B33C715E">
      <w:numFmt w:val="bullet"/>
      <w:lvlText w:val="•"/>
      <w:lvlJc w:val="left"/>
      <w:pPr>
        <w:ind w:left="1451" w:hanging="360"/>
      </w:pPr>
      <w:rPr>
        <w:rFonts w:hint="default"/>
        <w:lang w:val="en-AU" w:eastAsia="en-US" w:bidi="ar-SA"/>
      </w:rPr>
    </w:lvl>
    <w:lvl w:ilvl="3" w:tplc="B808A7E6">
      <w:numFmt w:val="bullet"/>
      <w:lvlText w:val="•"/>
      <w:lvlJc w:val="left"/>
      <w:pPr>
        <w:ind w:left="1906" w:hanging="360"/>
      </w:pPr>
      <w:rPr>
        <w:rFonts w:hint="default"/>
        <w:lang w:val="en-AU" w:eastAsia="en-US" w:bidi="ar-SA"/>
      </w:rPr>
    </w:lvl>
    <w:lvl w:ilvl="4" w:tplc="D714CFC0">
      <w:numFmt w:val="bullet"/>
      <w:lvlText w:val="•"/>
      <w:lvlJc w:val="left"/>
      <w:pPr>
        <w:ind w:left="2362" w:hanging="360"/>
      </w:pPr>
      <w:rPr>
        <w:rFonts w:hint="default"/>
        <w:lang w:val="en-AU" w:eastAsia="en-US" w:bidi="ar-SA"/>
      </w:rPr>
    </w:lvl>
    <w:lvl w:ilvl="5" w:tplc="A6FCBF18">
      <w:numFmt w:val="bullet"/>
      <w:lvlText w:val="•"/>
      <w:lvlJc w:val="left"/>
      <w:pPr>
        <w:ind w:left="2818" w:hanging="360"/>
      </w:pPr>
      <w:rPr>
        <w:rFonts w:hint="default"/>
        <w:lang w:val="en-AU" w:eastAsia="en-US" w:bidi="ar-SA"/>
      </w:rPr>
    </w:lvl>
    <w:lvl w:ilvl="6" w:tplc="6EE0ED30">
      <w:numFmt w:val="bullet"/>
      <w:lvlText w:val="•"/>
      <w:lvlJc w:val="left"/>
      <w:pPr>
        <w:ind w:left="3273" w:hanging="360"/>
      </w:pPr>
      <w:rPr>
        <w:rFonts w:hint="default"/>
        <w:lang w:val="en-AU" w:eastAsia="en-US" w:bidi="ar-SA"/>
      </w:rPr>
    </w:lvl>
    <w:lvl w:ilvl="7" w:tplc="D7B240CC">
      <w:numFmt w:val="bullet"/>
      <w:lvlText w:val="•"/>
      <w:lvlJc w:val="left"/>
      <w:pPr>
        <w:ind w:left="3729" w:hanging="360"/>
      </w:pPr>
      <w:rPr>
        <w:rFonts w:hint="default"/>
        <w:lang w:val="en-AU" w:eastAsia="en-US" w:bidi="ar-SA"/>
      </w:rPr>
    </w:lvl>
    <w:lvl w:ilvl="8" w:tplc="4D5E6CF4">
      <w:numFmt w:val="bullet"/>
      <w:lvlText w:val="•"/>
      <w:lvlJc w:val="left"/>
      <w:pPr>
        <w:ind w:left="4184" w:hanging="360"/>
      </w:pPr>
      <w:rPr>
        <w:rFonts w:hint="default"/>
        <w:lang w:val="en-AU" w:eastAsia="en-US" w:bidi="ar-SA"/>
      </w:rPr>
    </w:lvl>
  </w:abstractNum>
  <w:abstractNum w:abstractNumId="17" w15:restartNumberingAfterBreak="0">
    <w:nsid w:val="4265668F"/>
    <w:multiLevelType w:val="hybridMultilevel"/>
    <w:tmpl w:val="E716E8E2"/>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8" w15:restartNumberingAfterBreak="0">
    <w:nsid w:val="4BBC3958"/>
    <w:multiLevelType w:val="hybridMultilevel"/>
    <w:tmpl w:val="2A8488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C82AB9"/>
    <w:multiLevelType w:val="hybridMultilevel"/>
    <w:tmpl w:val="76D8CD54"/>
    <w:lvl w:ilvl="0" w:tplc="BE927D5C">
      <w:numFmt w:val="bullet"/>
      <w:lvlText w:val="•"/>
      <w:lvlJc w:val="left"/>
      <w:pPr>
        <w:ind w:left="1472" w:hanging="438"/>
      </w:pPr>
      <w:rPr>
        <w:rFonts w:ascii="Arial" w:eastAsia="Arial" w:hAnsi="Arial" w:cs="Arial" w:hint="default"/>
        <w:b w:val="0"/>
        <w:bCs w:val="0"/>
        <w:i w:val="0"/>
        <w:iCs w:val="0"/>
        <w:color w:val="991F08"/>
        <w:w w:val="100"/>
        <w:sz w:val="36"/>
        <w:szCs w:val="36"/>
        <w:lang w:val="en-AU" w:eastAsia="en-US" w:bidi="ar-SA"/>
      </w:rPr>
    </w:lvl>
    <w:lvl w:ilvl="1" w:tplc="D8D05E44">
      <w:numFmt w:val="bullet"/>
      <w:lvlText w:val="•"/>
      <w:lvlJc w:val="left"/>
      <w:pPr>
        <w:ind w:left="2499" w:hanging="438"/>
      </w:pPr>
      <w:rPr>
        <w:rFonts w:hint="default"/>
        <w:lang w:val="en-AU" w:eastAsia="en-US" w:bidi="ar-SA"/>
      </w:rPr>
    </w:lvl>
    <w:lvl w:ilvl="2" w:tplc="B504E802">
      <w:numFmt w:val="bullet"/>
      <w:lvlText w:val="•"/>
      <w:lvlJc w:val="left"/>
      <w:pPr>
        <w:ind w:left="3519" w:hanging="438"/>
      </w:pPr>
      <w:rPr>
        <w:rFonts w:hint="default"/>
        <w:lang w:val="en-AU" w:eastAsia="en-US" w:bidi="ar-SA"/>
      </w:rPr>
    </w:lvl>
    <w:lvl w:ilvl="3" w:tplc="26B42DC8">
      <w:numFmt w:val="bullet"/>
      <w:lvlText w:val="•"/>
      <w:lvlJc w:val="left"/>
      <w:pPr>
        <w:ind w:left="4539" w:hanging="438"/>
      </w:pPr>
      <w:rPr>
        <w:rFonts w:hint="default"/>
        <w:lang w:val="en-AU" w:eastAsia="en-US" w:bidi="ar-SA"/>
      </w:rPr>
    </w:lvl>
    <w:lvl w:ilvl="4" w:tplc="C6CE6802">
      <w:numFmt w:val="bullet"/>
      <w:lvlText w:val="•"/>
      <w:lvlJc w:val="left"/>
      <w:pPr>
        <w:ind w:left="5559" w:hanging="438"/>
      </w:pPr>
      <w:rPr>
        <w:rFonts w:hint="default"/>
        <w:lang w:val="en-AU" w:eastAsia="en-US" w:bidi="ar-SA"/>
      </w:rPr>
    </w:lvl>
    <w:lvl w:ilvl="5" w:tplc="7F243012">
      <w:numFmt w:val="bullet"/>
      <w:lvlText w:val="•"/>
      <w:lvlJc w:val="left"/>
      <w:pPr>
        <w:ind w:left="6579" w:hanging="438"/>
      </w:pPr>
      <w:rPr>
        <w:rFonts w:hint="default"/>
        <w:lang w:val="en-AU" w:eastAsia="en-US" w:bidi="ar-SA"/>
      </w:rPr>
    </w:lvl>
    <w:lvl w:ilvl="6" w:tplc="8B5CC47E">
      <w:numFmt w:val="bullet"/>
      <w:lvlText w:val="•"/>
      <w:lvlJc w:val="left"/>
      <w:pPr>
        <w:ind w:left="7599" w:hanging="438"/>
      </w:pPr>
      <w:rPr>
        <w:rFonts w:hint="default"/>
        <w:lang w:val="en-AU" w:eastAsia="en-US" w:bidi="ar-SA"/>
      </w:rPr>
    </w:lvl>
    <w:lvl w:ilvl="7" w:tplc="BF1E5206">
      <w:numFmt w:val="bullet"/>
      <w:lvlText w:val="•"/>
      <w:lvlJc w:val="left"/>
      <w:pPr>
        <w:ind w:left="8619" w:hanging="438"/>
      </w:pPr>
      <w:rPr>
        <w:rFonts w:hint="default"/>
        <w:lang w:val="en-AU" w:eastAsia="en-US" w:bidi="ar-SA"/>
      </w:rPr>
    </w:lvl>
    <w:lvl w:ilvl="8" w:tplc="0E9CBF0E">
      <w:numFmt w:val="bullet"/>
      <w:lvlText w:val="•"/>
      <w:lvlJc w:val="left"/>
      <w:pPr>
        <w:ind w:left="9639" w:hanging="438"/>
      </w:pPr>
      <w:rPr>
        <w:rFonts w:hint="default"/>
        <w:lang w:val="en-AU" w:eastAsia="en-US" w:bidi="ar-SA"/>
      </w:rPr>
    </w:lvl>
  </w:abstractNum>
  <w:abstractNum w:abstractNumId="20" w15:restartNumberingAfterBreak="0">
    <w:nsid w:val="6C1664A4"/>
    <w:multiLevelType w:val="hybridMultilevel"/>
    <w:tmpl w:val="46605DFC"/>
    <w:lvl w:ilvl="0" w:tplc="E9DA07A0">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79175C"/>
    <w:multiLevelType w:val="hybridMultilevel"/>
    <w:tmpl w:val="CD6C26EA"/>
    <w:lvl w:ilvl="0" w:tplc="0C09000F">
      <w:start w:val="1"/>
      <w:numFmt w:val="decimal"/>
      <w:lvlText w:val="%1."/>
      <w:lvlJc w:val="left"/>
      <w:pPr>
        <w:ind w:left="284" w:hanging="284"/>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6E3C3B1B"/>
    <w:multiLevelType w:val="hybridMultilevel"/>
    <w:tmpl w:val="8A683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15:restartNumberingAfterBreak="0">
    <w:nsid w:val="6F766089"/>
    <w:multiLevelType w:val="hybridMultilevel"/>
    <w:tmpl w:val="596AA71E"/>
    <w:lvl w:ilvl="0" w:tplc="AA840D8A">
      <w:numFmt w:val="bullet"/>
      <w:lvlText w:val=""/>
      <w:lvlJc w:val="left"/>
      <w:pPr>
        <w:ind w:left="999" w:hanging="284"/>
      </w:pPr>
      <w:rPr>
        <w:rFonts w:ascii="Symbol" w:eastAsia="Symbol" w:hAnsi="Symbol" w:cs="Symbol" w:hint="default"/>
        <w:b w:val="0"/>
        <w:bCs w:val="0"/>
        <w:i w:val="0"/>
        <w:iCs w:val="0"/>
        <w:color w:val="413831"/>
        <w:w w:val="100"/>
        <w:sz w:val="21"/>
        <w:szCs w:val="21"/>
        <w:lang w:val="en-AU" w:eastAsia="en-US" w:bidi="ar-SA"/>
      </w:rPr>
    </w:lvl>
    <w:lvl w:ilvl="1" w:tplc="C974EF70">
      <w:numFmt w:val="bullet"/>
      <w:lvlText w:val=""/>
      <w:lvlJc w:val="left"/>
      <w:pPr>
        <w:ind w:left="1465" w:hanging="356"/>
      </w:pPr>
      <w:rPr>
        <w:rFonts w:ascii="Symbol" w:eastAsia="Symbol" w:hAnsi="Symbol" w:cs="Symbol" w:hint="default"/>
        <w:b w:val="0"/>
        <w:bCs w:val="0"/>
        <w:i w:val="0"/>
        <w:iCs w:val="0"/>
        <w:color w:val="413831"/>
        <w:w w:val="100"/>
        <w:sz w:val="21"/>
        <w:szCs w:val="21"/>
        <w:lang w:val="en-AU" w:eastAsia="en-US" w:bidi="ar-SA"/>
      </w:rPr>
    </w:lvl>
    <w:lvl w:ilvl="2" w:tplc="4EDA957A">
      <w:numFmt w:val="bullet"/>
      <w:lvlText w:val="•"/>
      <w:lvlJc w:val="left"/>
      <w:pPr>
        <w:ind w:left="2595" w:hanging="356"/>
      </w:pPr>
      <w:rPr>
        <w:rFonts w:hint="default"/>
        <w:lang w:val="en-AU" w:eastAsia="en-US" w:bidi="ar-SA"/>
      </w:rPr>
    </w:lvl>
    <w:lvl w:ilvl="3" w:tplc="13609D30">
      <w:numFmt w:val="bullet"/>
      <w:lvlText w:val="•"/>
      <w:lvlJc w:val="left"/>
      <w:pPr>
        <w:ind w:left="3730" w:hanging="356"/>
      </w:pPr>
      <w:rPr>
        <w:rFonts w:hint="default"/>
        <w:lang w:val="en-AU" w:eastAsia="en-US" w:bidi="ar-SA"/>
      </w:rPr>
    </w:lvl>
    <w:lvl w:ilvl="4" w:tplc="EBE8C042">
      <w:numFmt w:val="bullet"/>
      <w:lvlText w:val="•"/>
      <w:lvlJc w:val="left"/>
      <w:pPr>
        <w:ind w:left="4866" w:hanging="356"/>
      </w:pPr>
      <w:rPr>
        <w:rFonts w:hint="default"/>
        <w:lang w:val="en-AU" w:eastAsia="en-US" w:bidi="ar-SA"/>
      </w:rPr>
    </w:lvl>
    <w:lvl w:ilvl="5" w:tplc="5EEA910E">
      <w:numFmt w:val="bullet"/>
      <w:lvlText w:val="•"/>
      <w:lvlJc w:val="left"/>
      <w:pPr>
        <w:ind w:left="6001" w:hanging="356"/>
      </w:pPr>
      <w:rPr>
        <w:rFonts w:hint="default"/>
        <w:lang w:val="en-AU" w:eastAsia="en-US" w:bidi="ar-SA"/>
      </w:rPr>
    </w:lvl>
    <w:lvl w:ilvl="6" w:tplc="45843802">
      <w:numFmt w:val="bullet"/>
      <w:lvlText w:val="•"/>
      <w:lvlJc w:val="left"/>
      <w:pPr>
        <w:ind w:left="7137" w:hanging="356"/>
      </w:pPr>
      <w:rPr>
        <w:rFonts w:hint="default"/>
        <w:lang w:val="en-AU" w:eastAsia="en-US" w:bidi="ar-SA"/>
      </w:rPr>
    </w:lvl>
    <w:lvl w:ilvl="7" w:tplc="01267B3E">
      <w:numFmt w:val="bullet"/>
      <w:lvlText w:val="•"/>
      <w:lvlJc w:val="left"/>
      <w:pPr>
        <w:ind w:left="8272" w:hanging="356"/>
      </w:pPr>
      <w:rPr>
        <w:rFonts w:hint="default"/>
        <w:lang w:val="en-AU" w:eastAsia="en-US" w:bidi="ar-SA"/>
      </w:rPr>
    </w:lvl>
    <w:lvl w:ilvl="8" w:tplc="86944A34">
      <w:numFmt w:val="bullet"/>
      <w:lvlText w:val="•"/>
      <w:lvlJc w:val="left"/>
      <w:pPr>
        <w:ind w:left="9408" w:hanging="356"/>
      </w:pPr>
      <w:rPr>
        <w:rFonts w:hint="default"/>
        <w:lang w:val="en-AU" w:eastAsia="en-US" w:bidi="ar-SA"/>
      </w:rPr>
    </w:lvl>
  </w:abstractNum>
  <w:abstractNum w:abstractNumId="25" w15:restartNumberingAfterBreak="0">
    <w:nsid w:val="702A495E"/>
    <w:multiLevelType w:val="hybridMultilevel"/>
    <w:tmpl w:val="BB5AEF1C"/>
    <w:lvl w:ilvl="0" w:tplc="D77C335C">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71510911"/>
    <w:multiLevelType w:val="hybridMultilevel"/>
    <w:tmpl w:val="29E0F098"/>
    <w:lvl w:ilvl="0" w:tplc="B420C5C8">
      <w:numFmt w:val="bullet"/>
      <w:lvlText w:val=""/>
      <w:lvlJc w:val="left"/>
      <w:pPr>
        <w:ind w:left="531" w:hanging="360"/>
      </w:pPr>
      <w:rPr>
        <w:rFonts w:ascii="Symbol" w:eastAsia="Symbol" w:hAnsi="Symbol" w:cs="Symbol" w:hint="default"/>
        <w:b w:val="0"/>
        <w:bCs w:val="0"/>
        <w:i w:val="0"/>
        <w:iCs w:val="0"/>
        <w:color w:val="413831"/>
        <w:w w:val="100"/>
        <w:sz w:val="21"/>
        <w:szCs w:val="21"/>
        <w:lang w:val="en-AU" w:eastAsia="en-US" w:bidi="ar-SA"/>
      </w:rPr>
    </w:lvl>
    <w:lvl w:ilvl="1" w:tplc="18388CC8">
      <w:numFmt w:val="bullet"/>
      <w:lvlText w:val="•"/>
      <w:lvlJc w:val="left"/>
      <w:pPr>
        <w:ind w:left="995" w:hanging="360"/>
      </w:pPr>
      <w:rPr>
        <w:rFonts w:hint="default"/>
        <w:lang w:val="en-AU" w:eastAsia="en-US" w:bidi="ar-SA"/>
      </w:rPr>
    </w:lvl>
    <w:lvl w:ilvl="2" w:tplc="42CE2968">
      <w:numFmt w:val="bullet"/>
      <w:lvlText w:val="•"/>
      <w:lvlJc w:val="left"/>
      <w:pPr>
        <w:ind w:left="1451" w:hanging="360"/>
      </w:pPr>
      <w:rPr>
        <w:rFonts w:hint="default"/>
        <w:lang w:val="en-AU" w:eastAsia="en-US" w:bidi="ar-SA"/>
      </w:rPr>
    </w:lvl>
    <w:lvl w:ilvl="3" w:tplc="CBE2264E">
      <w:numFmt w:val="bullet"/>
      <w:lvlText w:val="•"/>
      <w:lvlJc w:val="left"/>
      <w:pPr>
        <w:ind w:left="1906" w:hanging="360"/>
      </w:pPr>
      <w:rPr>
        <w:rFonts w:hint="default"/>
        <w:lang w:val="en-AU" w:eastAsia="en-US" w:bidi="ar-SA"/>
      </w:rPr>
    </w:lvl>
    <w:lvl w:ilvl="4" w:tplc="072EE632">
      <w:numFmt w:val="bullet"/>
      <w:lvlText w:val="•"/>
      <w:lvlJc w:val="left"/>
      <w:pPr>
        <w:ind w:left="2362" w:hanging="360"/>
      </w:pPr>
      <w:rPr>
        <w:rFonts w:hint="default"/>
        <w:lang w:val="en-AU" w:eastAsia="en-US" w:bidi="ar-SA"/>
      </w:rPr>
    </w:lvl>
    <w:lvl w:ilvl="5" w:tplc="A3EE5036">
      <w:numFmt w:val="bullet"/>
      <w:lvlText w:val="•"/>
      <w:lvlJc w:val="left"/>
      <w:pPr>
        <w:ind w:left="2818" w:hanging="360"/>
      </w:pPr>
      <w:rPr>
        <w:rFonts w:hint="default"/>
        <w:lang w:val="en-AU" w:eastAsia="en-US" w:bidi="ar-SA"/>
      </w:rPr>
    </w:lvl>
    <w:lvl w:ilvl="6" w:tplc="879AC678">
      <w:numFmt w:val="bullet"/>
      <w:lvlText w:val="•"/>
      <w:lvlJc w:val="left"/>
      <w:pPr>
        <w:ind w:left="3273" w:hanging="360"/>
      </w:pPr>
      <w:rPr>
        <w:rFonts w:hint="default"/>
        <w:lang w:val="en-AU" w:eastAsia="en-US" w:bidi="ar-SA"/>
      </w:rPr>
    </w:lvl>
    <w:lvl w:ilvl="7" w:tplc="9C620938">
      <w:numFmt w:val="bullet"/>
      <w:lvlText w:val="•"/>
      <w:lvlJc w:val="left"/>
      <w:pPr>
        <w:ind w:left="3729" w:hanging="360"/>
      </w:pPr>
      <w:rPr>
        <w:rFonts w:hint="default"/>
        <w:lang w:val="en-AU" w:eastAsia="en-US" w:bidi="ar-SA"/>
      </w:rPr>
    </w:lvl>
    <w:lvl w:ilvl="8" w:tplc="FF34FA10">
      <w:numFmt w:val="bullet"/>
      <w:lvlText w:val="•"/>
      <w:lvlJc w:val="left"/>
      <w:pPr>
        <w:ind w:left="4184" w:hanging="360"/>
      </w:pPr>
      <w:rPr>
        <w:rFonts w:hint="default"/>
        <w:lang w:val="en-AU" w:eastAsia="en-US" w:bidi="ar-SA"/>
      </w:rPr>
    </w:lvl>
  </w:abstractNum>
  <w:abstractNum w:abstractNumId="27" w15:restartNumberingAfterBreak="0">
    <w:nsid w:val="75800E04"/>
    <w:multiLevelType w:val="hybridMultilevel"/>
    <w:tmpl w:val="B4FA825E"/>
    <w:lvl w:ilvl="0" w:tplc="D5E0769E">
      <w:numFmt w:val="bullet"/>
      <w:lvlText w:val=""/>
      <w:lvlJc w:val="left"/>
      <w:pPr>
        <w:ind w:left="1472" w:hanging="438"/>
      </w:pPr>
      <w:rPr>
        <w:rFonts w:ascii="Symbol" w:eastAsia="Symbol" w:hAnsi="Symbol" w:cs="Symbol" w:hint="default"/>
        <w:b w:val="0"/>
        <w:bCs w:val="0"/>
        <w:i w:val="0"/>
        <w:iCs w:val="0"/>
        <w:color w:val="991F08"/>
        <w:w w:val="100"/>
        <w:sz w:val="22"/>
        <w:szCs w:val="22"/>
        <w:lang w:val="en-AU" w:eastAsia="en-US" w:bidi="ar-SA"/>
      </w:rPr>
    </w:lvl>
    <w:lvl w:ilvl="1" w:tplc="0F0A55EA">
      <w:numFmt w:val="bullet"/>
      <w:lvlText w:val="•"/>
      <w:lvlJc w:val="left"/>
      <w:pPr>
        <w:ind w:left="2499" w:hanging="438"/>
      </w:pPr>
      <w:rPr>
        <w:rFonts w:hint="default"/>
        <w:lang w:val="en-AU" w:eastAsia="en-US" w:bidi="ar-SA"/>
      </w:rPr>
    </w:lvl>
    <w:lvl w:ilvl="2" w:tplc="7BF4BC60">
      <w:numFmt w:val="bullet"/>
      <w:lvlText w:val="•"/>
      <w:lvlJc w:val="left"/>
      <w:pPr>
        <w:ind w:left="3519" w:hanging="438"/>
      </w:pPr>
      <w:rPr>
        <w:rFonts w:hint="default"/>
        <w:lang w:val="en-AU" w:eastAsia="en-US" w:bidi="ar-SA"/>
      </w:rPr>
    </w:lvl>
    <w:lvl w:ilvl="3" w:tplc="4FC6D722">
      <w:numFmt w:val="bullet"/>
      <w:lvlText w:val="•"/>
      <w:lvlJc w:val="left"/>
      <w:pPr>
        <w:ind w:left="4539" w:hanging="438"/>
      </w:pPr>
      <w:rPr>
        <w:rFonts w:hint="default"/>
        <w:lang w:val="en-AU" w:eastAsia="en-US" w:bidi="ar-SA"/>
      </w:rPr>
    </w:lvl>
    <w:lvl w:ilvl="4" w:tplc="CADE21CC">
      <w:numFmt w:val="bullet"/>
      <w:lvlText w:val="•"/>
      <w:lvlJc w:val="left"/>
      <w:pPr>
        <w:ind w:left="5559" w:hanging="438"/>
      </w:pPr>
      <w:rPr>
        <w:rFonts w:hint="default"/>
        <w:lang w:val="en-AU" w:eastAsia="en-US" w:bidi="ar-SA"/>
      </w:rPr>
    </w:lvl>
    <w:lvl w:ilvl="5" w:tplc="08480F30">
      <w:numFmt w:val="bullet"/>
      <w:lvlText w:val="•"/>
      <w:lvlJc w:val="left"/>
      <w:pPr>
        <w:ind w:left="6579" w:hanging="438"/>
      </w:pPr>
      <w:rPr>
        <w:rFonts w:hint="default"/>
        <w:lang w:val="en-AU" w:eastAsia="en-US" w:bidi="ar-SA"/>
      </w:rPr>
    </w:lvl>
    <w:lvl w:ilvl="6" w:tplc="FC76F488">
      <w:numFmt w:val="bullet"/>
      <w:lvlText w:val="•"/>
      <w:lvlJc w:val="left"/>
      <w:pPr>
        <w:ind w:left="7599" w:hanging="438"/>
      </w:pPr>
      <w:rPr>
        <w:rFonts w:hint="default"/>
        <w:lang w:val="en-AU" w:eastAsia="en-US" w:bidi="ar-SA"/>
      </w:rPr>
    </w:lvl>
    <w:lvl w:ilvl="7" w:tplc="AF143B9A">
      <w:numFmt w:val="bullet"/>
      <w:lvlText w:val="•"/>
      <w:lvlJc w:val="left"/>
      <w:pPr>
        <w:ind w:left="8619" w:hanging="438"/>
      </w:pPr>
      <w:rPr>
        <w:rFonts w:hint="default"/>
        <w:lang w:val="en-AU" w:eastAsia="en-US" w:bidi="ar-SA"/>
      </w:rPr>
    </w:lvl>
    <w:lvl w:ilvl="8" w:tplc="0F22E772">
      <w:numFmt w:val="bullet"/>
      <w:lvlText w:val="•"/>
      <w:lvlJc w:val="left"/>
      <w:pPr>
        <w:ind w:left="9639" w:hanging="438"/>
      </w:pPr>
      <w:rPr>
        <w:rFonts w:hint="default"/>
        <w:lang w:val="en-AU" w:eastAsia="en-US" w:bidi="ar-SA"/>
      </w:rPr>
    </w:lvl>
  </w:abstractNum>
  <w:abstractNum w:abstractNumId="28" w15:restartNumberingAfterBreak="0">
    <w:nsid w:val="77D5009C"/>
    <w:multiLevelType w:val="hybridMultilevel"/>
    <w:tmpl w:val="F52083B0"/>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15:restartNumberingAfterBreak="0">
    <w:nsid w:val="78D96776"/>
    <w:multiLevelType w:val="hybridMultilevel"/>
    <w:tmpl w:val="DC006D56"/>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0" w15:restartNumberingAfterBreak="0">
    <w:nsid w:val="7BA06C24"/>
    <w:multiLevelType w:val="hybridMultilevel"/>
    <w:tmpl w:val="023E55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BAD6315"/>
    <w:multiLevelType w:val="hybridMultilevel"/>
    <w:tmpl w:val="796CA29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255824745">
    <w:abstractNumId w:val="11"/>
  </w:num>
  <w:num w:numId="2" w16cid:durableId="2020504535">
    <w:abstractNumId w:val="2"/>
  </w:num>
  <w:num w:numId="3" w16cid:durableId="1774471827">
    <w:abstractNumId w:val="23"/>
  </w:num>
  <w:num w:numId="4" w16cid:durableId="903371961">
    <w:abstractNumId w:val="30"/>
  </w:num>
  <w:num w:numId="5" w16cid:durableId="382363899">
    <w:abstractNumId w:val="22"/>
  </w:num>
  <w:num w:numId="6" w16cid:durableId="803543506">
    <w:abstractNumId w:val="21"/>
  </w:num>
  <w:num w:numId="7" w16cid:durableId="1684044139">
    <w:abstractNumId w:val="14"/>
  </w:num>
  <w:num w:numId="8" w16cid:durableId="412822272">
    <w:abstractNumId w:val="6"/>
  </w:num>
  <w:num w:numId="9" w16cid:durableId="1088844092">
    <w:abstractNumId w:val="25"/>
  </w:num>
  <w:num w:numId="10" w16cid:durableId="803079435">
    <w:abstractNumId w:val="31"/>
  </w:num>
  <w:num w:numId="11" w16cid:durableId="518083906">
    <w:abstractNumId w:val="28"/>
  </w:num>
  <w:num w:numId="12" w16cid:durableId="380905830">
    <w:abstractNumId w:val="17"/>
  </w:num>
  <w:num w:numId="13" w16cid:durableId="1877082977">
    <w:abstractNumId w:val="18"/>
  </w:num>
  <w:num w:numId="14" w16cid:durableId="1256548967">
    <w:abstractNumId w:val="29"/>
  </w:num>
  <w:num w:numId="15" w16cid:durableId="1474641826">
    <w:abstractNumId w:val="20"/>
  </w:num>
  <w:num w:numId="16" w16cid:durableId="1438018909">
    <w:abstractNumId w:val="8"/>
  </w:num>
  <w:num w:numId="17" w16cid:durableId="985940126">
    <w:abstractNumId w:val="27"/>
  </w:num>
  <w:num w:numId="18" w16cid:durableId="34433022">
    <w:abstractNumId w:val="19"/>
  </w:num>
  <w:num w:numId="19" w16cid:durableId="710498780">
    <w:abstractNumId w:val="24"/>
  </w:num>
  <w:num w:numId="20" w16cid:durableId="489488732">
    <w:abstractNumId w:val="26"/>
  </w:num>
  <w:num w:numId="21" w16cid:durableId="344865663">
    <w:abstractNumId w:val="12"/>
  </w:num>
  <w:num w:numId="22" w16cid:durableId="62724152">
    <w:abstractNumId w:val="16"/>
  </w:num>
  <w:num w:numId="23" w16cid:durableId="1866675411">
    <w:abstractNumId w:val="5"/>
  </w:num>
  <w:num w:numId="24" w16cid:durableId="440733336">
    <w:abstractNumId w:val="13"/>
  </w:num>
  <w:num w:numId="25" w16cid:durableId="434981809">
    <w:abstractNumId w:val="7"/>
  </w:num>
  <w:num w:numId="26" w16cid:durableId="1390034732">
    <w:abstractNumId w:val="10"/>
  </w:num>
  <w:num w:numId="27" w16cid:durableId="446658477">
    <w:abstractNumId w:val="4"/>
  </w:num>
  <w:num w:numId="28" w16cid:durableId="1379040360">
    <w:abstractNumId w:val="0"/>
  </w:num>
  <w:num w:numId="29" w16cid:durableId="302544258">
    <w:abstractNumId w:val="15"/>
  </w:num>
  <w:num w:numId="30" w16cid:durableId="1390231032">
    <w:abstractNumId w:val="9"/>
  </w:num>
  <w:num w:numId="31" w16cid:durableId="1385642943">
    <w:abstractNumId w:val="1"/>
  </w:num>
  <w:num w:numId="32" w16cid:durableId="99826705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O2NDYxNTQ0sDA1NbNU0lEKTi0uzszPAykwrAUA7YqRmCwAAAA="/>
  </w:docVars>
  <w:rsids>
    <w:rsidRoot w:val="00E109A1"/>
    <w:rsid w:val="00002B34"/>
    <w:rsid w:val="00007E4E"/>
    <w:rsid w:val="00012F71"/>
    <w:rsid w:val="0003188F"/>
    <w:rsid w:val="00036529"/>
    <w:rsid w:val="0003729E"/>
    <w:rsid w:val="00046E6B"/>
    <w:rsid w:val="000519FD"/>
    <w:rsid w:val="0005281F"/>
    <w:rsid w:val="000578F5"/>
    <w:rsid w:val="00065F23"/>
    <w:rsid w:val="00073AD5"/>
    <w:rsid w:val="00077353"/>
    <w:rsid w:val="000B2BCF"/>
    <w:rsid w:val="000B4898"/>
    <w:rsid w:val="000C1326"/>
    <w:rsid w:val="000C7F10"/>
    <w:rsid w:val="000D5457"/>
    <w:rsid w:val="000F2141"/>
    <w:rsid w:val="00102C2F"/>
    <w:rsid w:val="0010623A"/>
    <w:rsid w:val="00116B66"/>
    <w:rsid w:val="00116ECF"/>
    <w:rsid w:val="00117825"/>
    <w:rsid w:val="00136429"/>
    <w:rsid w:val="00137FF6"/>
    <w:rsid w:val="00160CC9"/>
    <w:rsid w:val="00167C77"/>
    <w:rsid w:val="00170949"/>
    <w:rsid w:val="00181AAA"/>
    <w:rsid w:val="001D0101"/>
    <w:rsid w:val="001D5DDD"/>
    <w:rsid w:val="00202672"/>
    <w:rsid w:val="00216956"/>
    <w:rsid w:val="002268E5"/>
    <w:rsid w:val="00237FE9"/>
    <w:rsid w:val="00257E72"/>
    <w:rsid w:val="002773B1"/>
    <w:rsid w:val="002959BB"/>
    <w:rsid w:val="002C40F7"/>
    <w:rsid w:val="002C5464"/>
    <w:rsid w:val="002D698B"/>
    <w:rsid w:val="002F1F17"/>
    <w:rsid w:val="003101C2"/>
    <w:rsid w:val="003313A5"/>
    <w:rsid w:val="00364776"/>
    <w:rsid w:val="003D2EDC"/>
    <w:rsid w:val="00421617"/>
    <w:rsid w:val="0042561A"/>
    <w:rsid w:val="00426656"/>
    <w:rsid w:val="0044096F"/>
    <w:rsid w:val="00442868"/>
    <w:rsid w:val="00442955"/>
    <w:rsid w:val="004503F2"/>
    <w:rsid w:val="00450E58"/>
    <w:rsid w:val="004630F4"/>
    <w:rsid w:val="00465993"/>
    <w:rsid w:val="00471020"/>
    <w:rsid w:val="0047354B"/>
    <w:rsid w:val="00481673"/>
    <w:rsid w:val="00487309"/>
    <w:rsid w:val="00487A55"/>
    <w:rsid w:val="004903C8"/>
    <w:rsid w:val="0049774D"/>
    <w:rsid w:val="004A6E04"/>
    <w:rsid w:val="004A7069"/>
    <w:rsid w:val="004A72A9"/>
    <w:rsid w:val="004B6680"/>
    <w:rsid w:val="004C5218"/>
    <w:rsid w:val="004E0A6B"/>
    <w:rsid w:val="004F0756"/>
    <w:rsid w:val="00500E79"/>
    <w:rsid w:val="005040B9"/>
    <w:rsid w:val="00512060"/>
    <w:rsid w:val="00514EC8"/>
    <w:rsid w:val="0051524D"/>
    <w:rsid w:val="00557379"/>
    <w:rsid w:val="00571D93"/>
    <w:rsid w:val="0057712B"/>
    <w:rsid w:val="00585A0B"/>
    <w:rsid w:val="00595A6F"/>
    <w:rsid w:val="005A6717"/>
    <w:rsid w:val="005B64E4"/>
    <w:rsid w:val="005C18FA"/>
    <w:rsid w:val="005D2020"/>
    <w:rsid w:val="005D7EB2"/>
    <w:rsid w:val="0060317E"/>
    <w:rsid w:val="00603BAA"/>
    <w:rsid w:val="00611B2E"/>
    <w:rsid w:val="00612573"/>
    <w:rsid w:val="00616908"/>
    <w:rsid w:val="006326BD"/>
    <w:rsid w:val="0064420D"/>
    <w:rsid w:val="0065370F"/>
    <w:rsid w:val="00674E40"/>
    <w:rsid w:val="006759A8"/>
    <w:rsid w:val="006A1086"/>
    <w:rsid w:val="006A1E3F"/>
    <w:rsid w:val="006B0C4F"/>
    <w:rsid w:val="006B2A0A"/>
    <w:rsid w:val="006C40F2"/>
    <w:rsid w:val="006F4C73"/>
    <w:rsid w:val="0070253C"/>
    <w:rsid w:val="00712F6F"/>
    <w:rsid w:val="00723403"/>
    <w:rsid w:val="00723A98"/>
    <w:rsid w:val="007278B3"/>
    <w:rsid w:val="007600C1"/>
    <w:rsid w:val="007D316E"/>
    <w:rsid w:val="007D4F4D"/>
    <w:rsid w:val="007D55F8"/>
    <w:rsid w:val="007D7D7F"/>
    <w:rsid w:val="007E228F"/>
    <w:rsid w:val="007E524A"/>
    <w:rsid w:val="0080227A"/>
    <w:rsid w:val="008250DC"/>
    <w:rsid w:val="00830C21"/>
    <w:rsid w:val="00832186"/>
    <w:rsid w:val="00847FFA"/>
    <w:rsid w:val="00875418"/>
    <w:rsid w:val="00877903"/>
    <w:rsid w:val="008A32C9"/>
    <w:rsid w:val="008B0419"/>
    <w:rsid w:val="008B43FC"/>
    <w:rsid w:val="008C70CB"/>
    <w:rsid w:val="008D6166"/>
    <w:rsid w:val="009110FB"/>
    <w:rsid w:val="00914EFB"/>
    <w:rsid w:val="00917936"/>
    <w:rsid w:val="0092472F"/>
    <w:rsid w:val="00935E87"/>
    <w:rsid w:val="00936E0F"/>
    <w:rsid w:val="009374B0"/>
    <w:rsid w:val="00944707"/>
    <w:rsid w:val="00950BC3"/>
    <w:rsid w:val="009616ED"/>
    <w:rsid w:val="009628D2"/>
    <w:rsid w:val="00965C6D"/>
    <w:rsid w:val="00973B3A"/>
    <w:rsid w:val="0097420F"/>
    <w:rsid w:val="00974D19"/>
    <w:rsid w:val="00984BF5"/>
    <w:rsid w:val="00986780"/>
    <w:rsid w:val="00994536"/>
    <w:rsid w:val="00996F53"/>
    <w:rsid w:val="009B2F2D"/>
    <w:rsid w:val="009D39A9"/>
    <w:rsid w:val="009E0E54"/>
    <w:rsid w:val="009E4FFF"/>
    <w:rsid w:val="009F4EA4"/>
    <w:rsid w:val="00A111C5"/>
    <w:rsid w:val="00A17F97"/>
    <w:rsid w:val="00A472AD"/>
    <w:rsid w:val="00A54FCE"/>
    <w:rsid w:val="00A63825"/>
    <w:rsid w:val="00A75EA4"/>
    <w:rsid w:val="00AB6B72"/>
    <w:rsid w:val="00AC3B13"/>
    <w:rsid w:val="00AE22F3"/>
    <w:rsid w:val="00AF001F"/>
    <w:rsid w:val="00B00700"/>
    <w:rsid w:val="00B049C7"/>
    <w:rsid w:val="00B06826"/>
    <w:rsid w:val="00B23D67"/>
    <w:rsid w:val="00B256BD"/>
    <w:rsid w:val="00B6381F"/>
    <w:rsid w:val="00B64C3D"/>
    <w:rsid w:val="00B67442"/>
    <w:rsid w:val="00B74F46"/>
    <w:rsid w:val="00B927A7"/>
    <w:rsid w:val="00BC2C5E"/>
    <w:rsid w:val="00BC7636"/>
    <w:rsid w:val="00BD054A"/>
    <w:rsid w:val="00BF0A69"/>
    <w:rsid w:val="00BF38E0"/>
    <w:rsid w:val="00C21A3B"/>
    <w:rsid w:val="00C332EA"/>
    <w:rsid w:val="00C337E4"/>
    <w:rsid w:val="00C377A4"/>
    <w:rsid w:val="00C40ABD"/>
    <w:rsid w:val="00C40FDB"/>
    <w:rsid w:val="00C452AC"/>
    <w:rsid w:val="00C45979"/>
    <w:rsid w:val="00C537A6"/>
    <w:rsid w:val="00C61682"/>
    <w:rsid w:val="00C6420E"/>
    <w:rsid w:val="00C64908"/>
    <w:rsid w:val="00C66DB3"/>
    <w:rsid w:val="00C721F6"/>
    <w:rsid w:val="00C736D1"/>
    <w:rsid w:val="00C8207C"/>
    <w:rsid w:val="00C848BB"/>
    <w:rsid w:val="00C97F2A"/>
    <w:rsid w:val="00CA798E"/>
    <w:rsid w:val="00CC0F61"/>
    <w:rsid w:val="00CC2B67"/>
    <w:rsid w:val="00CD0B23"/>
    <w:rsid w:val="00CE25B2"/>
    <w:rsid w:val="00CE3751"/>
    <w:rsid w:val="00CF2BEE"/>
    <w:rsid w:val="00CF5C3A"/>
    <w:rsid w:val="00D1127B"/>
    <w:rsid w:val="00D15416"/>
    <w:rsid w:val="00D16CB9"/>
    <w:rsid w:val="00D31EAB"/>
    <w:rsid w:val="00D3698D"/>
    <w:rsid w:val="00D42EEF"/>
    <w:rsid w:val="00D51B29"/>
    <w:rsid w:val="00D60249"/>
    <w:rsid w:val="00D75A40"/>
    <w:rsid w:val="00D84C10"/>
    <w:rsid w:val="00D92D10"/>
    <w:rsid w:val="00D93BD6"/>
    <w:rsid w:val="00DA45A3"/>
    <w:rsid w:val="00DB734F"/>
    <w:rsid w:val="00DC0DCE"/>
    <w:rsid w:val="00DC2923"/>
    <w:rsid w:val="00DC469F"/>
    <w:rsid w:val="00DC6A9D"/>
    <w:rsid w:val="00DD0DE7"/>
    <w:rsid w:val="00DD5DA7"/>
    <w:rsid w:val="00DE190B"/>
    <w:rsid w:val="00DE2C01"/>
    <w:rsid w:val="00DF6620"/>
    <w:rsid w:val="00E109A1"/>
    <w:rsid w:val="00E11685"/>
    <w:rsid w:val="00E172F9"/>
    <w:rsid w:val="00E23EAB"/>
    <w:rsid w:val="00E37163"/>
    <w:rsid w:val="00E53FE7"/>
    <w:rsid w:val="00E54E08"/>
    <w:rsid w:val="00E56D7E"/>
    <w:rsid w:val="00E671E0"/>
    <w:rsid w:val="00EA3F24"/>
    <w:rsid w:val="00EA6D21"/>
    <w:rsid w:val="00EF5158"/>
    <w:rsid w:val="00F0081F"/>
    <w:rsid w:val="00F136F9"/>
    <w:rsid w:val="00F15F08"/>
    <w:rsid w:val="00F35DC7"/>
    <w:rsid w:val="00F3709D"/>
    <w:rsid w:val="00F42FD6"/>
    <w:rsid w:val="00F444BF"/>
    <w:rsid w:val="00F45EED"/>
    <w:rsid w:val="00F54977"/>
    <w:rsid w:val="00F624E8"/>
    <w:rsid w:val="00F71990"/>
    <w:rsid w:val="00F7342F"/>
    <w:rsid w:val="00FA1976"/>
    <w:rsid w:val="00FA2124"/>
    <w:rsid w:val="00FC4D33"/>
    <w:rsid w:val="00FD376E"/>
    <w:rsid w:val="00FD5F36"/>
    <w:rsid w:val="00FF11CD"/>
    <w:rsid w:val="050F7159"/>
    <w:rsid w:val="0CC6E12E"/>
    <w:rsid w:val="10B26BFD"/>
    <w:rsid w:val="1197C0DE"/>
    <w:rsid w:val="18838F05"/>
    <w:rsid w:val="1BCF745A"/>
    <w:rsid w:val="5EBE18CF"/>
    <w:rsid w:val="66CC6F2C"/>
    <w:rsid w:val="6B5D817D"/>
    <w:rsid w:val="6CF62F88"/>
    <w:rsid w:val="78B186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0312"/>
  <w15:chartTrackingRefBased/>
  <w15:docId w15:val="{8AA589FB-0534-45CC-93AD-7F1EBCD5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1"/>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character" w:styleId="CommentReference">
    <w:name w:val="annotation reference"/>
    <w:basedOn w:val="DefaultParagraphFont"/>
    <w:uiPriority w:val="99"/>
    <w:semiHidden/>
    <w:unhideWhenUsed/>
    <w:rsid w:val="00487A55"/>
    <w:rPr>
      <w:sz w:val="16"/>
      <w:szCs w:val="16"/>
    </w:rPr>
  </w:style>
  <w:style w:type="paragraph" w:customStyle="1" w:styleId="ColorfulList-Accent11">
    <w:name w:val="Colorful List - Accent 11"/>
    <w:basedOn w:val="Normal"/>
    <w:uiPriority w:val="34"/>
    <w:qFormat/>
    <w:rsid w:val="00487A55"/>
    <w:pPr>
      <w:spacing w:before="0" w:after="200" w:line="276" w:lineRule="auto"/>
      <w:ind w:left="720"/>
      <w:contextualSpacing/>
    </w:pPr>
    <w:rPr>
      <w:rFonts w:ascii="Calibri" w:eastAsia="Calibri" w:hAnsi="Calibri" w:cs="Times New Roman"/>
      <w:color w:val="auto"/>
      <w:sz w:val="22"/>
      <w:szCs w:val="22"/>
    </w:rPr>
  </w:style>
  <w:style w:type="paragraph" w:styleId="BodyText">
    <w:name w:val="Body Text"/>
    <w:basedOn w:val="Normal"/>
    <w:link w:val="BodyTextChar"/>
    <w:uiPriority w:val="1"/>
    <w:qFormat/>
    <w:rsid w:val="005B64E4"/>
    <w:pPr>
      <w:widowControl w:val="0"/>
      <w:autoSpaceDE w:val="0"/>
      <w:autoSpaceDN w:val="0"/>
      <w:spacing w:before="0" w:line="240" w:lineRule="auto"/>
    </w:pPr>
    <w:rPr>
      <w:rFonts w:ascii="Arial" w:eastAsia="Arial" w:hAnsi="Arial" w:cs="Arial"/>
      <w:color w:val="auto"/>
      <w:sz w:val="22"/>
      <w:szCs w:val="22"/>
    </w:rPr>
  </w:style>
  <w:style w:type="character" w:customStyle="1" w:styleId="BodyTextChar">
    <w:name w:val="Body Text Char"/>
    <w:basedOn w:val="DefaultParagraphFont"/>
    <w:link w:val="BodyText"/>
    <w:uiPriority w:val="1"/>
    <w:rsid w:val="005B64E4"/>
    <w:rPr>
      <w:rFonts w:ascii="Arial" w:eastAsia="Arial" w:hAnsi="Arial" w:cs="Arial"/>
      <w:sz w:val="22"/>
      <w:szCs w:val="22"/>
    </w:rPr>
  </w:style>
  <w:style w:type="paragraph" w:customStyle="1" w:styleId="TableParagraph">
    <w:name w:val="Table Paragraph"/>
    <w:basedOn w:val="Normal"/>
    <w:uiPriority w:val="1"/>
    <w:qFormat/>
    <w:rsid w:val="00C40FDB"/>
    <w:pPr>
      <w:widowControl w:val="0"/>
      <w:autoSpaceDE w:val="0"/>
      <w:autoSpaceDN w:val="0"/>
      <w:spacing w:before="0" w:line="240" w:lineRule="auto"/>
      <w:ind w:left="531"/>
    </w:pPr>
    <w:rPr>
      <w:rFonts w:ascii="Arial" w:eastAsia="Arial" w:hAnsi="Arial" w:cs="Arial"/>
      <w:color w:val="auto"/>
      <w:sz w:val="22"/>
      <w:szCs w:val="22"/>
    </w:rPr>
  </w:style>
  <w:style w:type="paragraph" w:customStyle="1" w:styleId="paragraph">
    <w:name w:val="paragraph"/>
    <w:basedOn w:val="Normal"/>
    <w:rsid w:val="00BC763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BC7636"/>
  </w:style>
  <w:style w:type="character" w:customStyle="1" w:styleId="eop">
    <w:name w:val="eop"/>
    <w:basedOn w:val="DefaultParagraphFont"/>
    <w:rsid w:val="00BC7636"/>
  </w:style>
  <w:style w:type="character" w:customStyle="1" w:styleId="ListParagraphChar">
    <w:name w:val="List Paragraph Char"/>
    <w:aliases w:val="First level bullet point Char,List Paragraph1 Char,List Paragraph11 Char,Bullet point Char,Recommendation Char,List Paragraph Number Char"/>
    <w:link w:val="ListParagraph"/>
    <w:uiPriority w:val="34"/>
    <w:rsid w:val="00D31EAB"/>
    <w:rPr>
      <w:color w:val="413832" w:themeColor="text1"/>
      <w:sz w:val="21"/>
      <w:szCs w:val="21"/>
    </w:rPr>
  </w:style>
  <w:style w:type="character" w:customStyle="1" w:styleId="ui-provider">
    <w:name w:val="ui-provider"/>
    <w:basedOn w:val="DefaultParagraphFont"/>
    <w:rsid w:val="00914EFB"/>
  </w:style>
  <w:style w:type="paragraph" w:customStyle="1" w:styleId="Default">
    <w:name w:val="Default"/>
    <w:rsid w:val="00994536"/>
    <w:pPr>
      <w:autoSpaceDE w:val="0"/>
      <w:autoSpaceDN w:val="0"/>
      <w:adjustRightInd w:val="0"/>
    </w:pPr>
    <w:rPr>
      <w:rFonts w:ascii="Arial" w:hAnsi="Arial" w:cs="Arial"/>
      <w:color w:val="000000"/>
    </w:rPr>
  </w:style>
  <w:style w:type="paragraph" w:styleId="CommentText">
    <w:name w:val="annotation text"/>
    <w:basedOn w:val="Normal"/>
    <w:link w:val="CommentTextChar"/>
    <w:uiPriority w:val="99"/>
    <w:semiHidden/>
    <w:unhideWhenUsed/>
    <w:rsid w:val="00442868"/>
    <w:pPr>
      <w:spacing w:line="240" w:lineRule="auto"/>
    </w:pPr>
    <w:rPr>
      <w:sz w:val="20"/>
      <w:szCs w:val="20"/>
    </w:rPr>
  </w:style>
  <w:style w:type="character" w:customStyle="1" w:styleId="CommentTextChar">
    <w:name w:val="Comment Text Char"/>
    <w:basedOn w:val="DefaultParagraphFont"/>
    <w:link w:val="CommentText"/>
    <w:uiPriority w:val="99"/>
    <w:semiHidden/>
    <w:rsid w:val="00442868"/>
    <w:rPr>
      <w:color w:val="413832" w:themeColor="text1"/>
      <w:sz w:val="20"/>
      <w:szCs w:val="20"/>
    </w:rPr>
  </w:style>
  <w:style w:type="paragraph" w:styleId="CommentSubject">
    <w:name w:val="annotation subject"/>
    <w:basedOn w:val="CommentText"/>
    <w:next w:val="CommentText"/>
    <w:link w:val="CommentSubjectChar"/>
    <w:uiPriority w:val="99"/>
    <w:semiHidden/>
    <w:unhideWhenUsed/>
    <w:rsid w:val="00442868"/>
    <w:rPr>
      <w:b/>
      <w:bCs/>
    </w:rPr>
  </w:style>
  <w:style w:type="character" w:customStyle="1" w:styleId="CommentSubjectChar">
    <w:name w:val="Comment Subject Char"/>
    <w:basedOn w:val="CommentTextChar"/>
    <w:link w:val="CommentSubject"/>
    <w:uiPriority w:val="99"/>
    <w:semiHidden/>
    <w:rsid w:val="00442868"/>
    <w:rPr>
      <w:b/>
      <w:bCs/>
      <w:color w:val="413832"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Desktop\Tangentyere%20PD%20Template.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SharedWithUsers xmlns="f602bcf2-1900-4663-9556-cf22f9b62e0a">
      <UserInfo>
        <DisplayName>Kimberley Flanagan</DisplayName>
        <AccountId>28</AccountId>
        <AccountType/>
      </UserInfo>
      <UserInfo>
        <DisplayName>Shoshannah Oks</DisplayName>
        <AccountId>20</AccountId>
        <AccountType/>
      </UserInfo>
      <UserInfo>
        <DisplayName>Ashley Janssen</DisplayName>
        <AccountId>21</AccountId>
        <AccountType/>
      </UserInfo>
      <UserInfo>
        <DisplayName>John-Peter Glavimans</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77461-6653-46B3-A428-60F48C93609C}">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2.xml><?xml version="1.0" encoding="utf-8"?>
<ds:datastoreItem xmlns:ds="http://schemas.openxmlformats.org/officeDocument/2006/customXml" ds:itemID="{603F7342-5EAD-4E90-89C5-004ACE842D9C}">
  <ds:schemaRefs>
    <ds:schemaRef ds:uri="http://schemas.microsoft.com/sharepoint/v3/contenttype/forms"/>
  </ds:schemaRefs>
</ds:datastoreItem>
</file>

<file path=customXml/itemProps3.xml><?xml version="1.0" encoding="utf-8"?>
<ds:datastoreItem xmlns:ds="http://schemas.openxmlformats.org/officeDocument/2006/customXml" ds:itemID="{C75B242B-0EE9-4106-9E3F-A45D67B8D910}">
  <ds:schemaRefs>
    <ds:schemaRef ds:uri="http://schemas.openxmlformats.org/officeDocument/2006/bibliography"/>
  </ds:schemaRefs>
</ds:datastoreItem>
</file>

<file path=customXml/itemProps4.xml><?xml version="1.0" encoding="utf-8"?>
<ds:datastoreItem xmlns:ds="http://schemas.openxmlformats.org/officeDocument/2006/customXml" ds:itemID="{9E35A977-516C-4765-982C-EE319BAB6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Tangentyere PD Template.dotx</Template>
  <TotalTime>63</TotalTime>
  <Pages>5</Pages>
  <Words>1138</Words>
  <Characters>7137</Characters>
  <Application>Microsoft Office Word</Application>
  <DocSecurity>0</DocSecurity>
  <Lines>214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Smith</dc:creator>
  <cp:keywords/>
  <dc:description/>
  <cp:lastModifiedBy>Darlyhne Hill</cp:lastModifiedBy>
  <cp:revision>67</cp:revision>
  <cp:lastPrinted>2026-02-23T06:42:00Z</cp:lastPrinted>
  <dcterms:created xsi:type="dcterms:W3CDTF">2022-08-31T03:23:00Z</dcterms:created>
  <dcterms:modified xsi:type="dcterms:W3CDTF">2026-03-04T05:39:00Z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