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C48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451ED913" w:rsidR="00FD376E" w:rsidRDefault="00A9499C" w:rsidP="004630F4">
            <w:pPr>
              <w:pStyle w:val="PolicyDetails"/>
              <w:cnfStyle w:val="000000100000" w:firstRow="0" w:lastRow="0" w:firstColumn="0" w:lastColumn="0" w:oddVBand="0" w:evenVBand="0" w:oddHBand="1" w:evenHBand="0" w:firstRowFirstColumn="0" w:firstRowLastColumn="0" w:lastRowFirstColumn="0" w:lastRowLastColumn="0"/>
            </w:pPr>
            <w:r>
              <w:t xml:space="preserve">Senior </w:t>
            </w:r>
            <w:r w:rsidR="0079075A">
              <w:t>Patroller</w:t>
            </w:r>
          </w:p>
        </w:tc>
      </w:tr>
      <w:tr w:rsidR="00FD376E" w14:paraId="608713A9" w14:textId="77777777" w:rsidTr="0C4824ED">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4856EF8B" w:rsidR="00FD376E" w:rsidRDefault="00E5569C" w:rsidP="004630F4">
            <w:pPr>
              <w:pStyle w:val="PolicyDetails"/>
              <w:cnfStyle w:val="000000000000" w:firstRow="0" w:lastRow="0" w:firstColumn="0" w:lastColumn="0" w:oddVBand="0" w:evenVBand="0" w:oddHBand="0" w:evenHBand="0" w:firstRowFirstColumn="0" w:firstRowLastColumn="0" w:lastRowFirstColumn="0" w:lastRowLastColumn="0"/>
            </w:pPr>
            <w:r w:rsidRPr="00E5569C">
              <w:t>Youth, Families and Community Safety Services</w:t>
            </w:r>
          </w:p>
        </w:tc>
      </w:tr>
      <w:tr w:rsidR="00FD376E" w14:paraId="0F350D66" w14:textId="77777777" w:rsidTr="0C48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7FA6F458" w:rsidR="00FD376E" w:rsidRDefault="00A9499C" w:rsidP="00EB5778">
            <w:pPr>
              <w:pStyle w:val="PolicyDetails"/>
              <w:cnfStyle w:val="000000100000" w:firstRow="0" w:lastRow="0" w:firstColumn="0" w:lastColumn="0" w:oddVBand="0" w:evenVBand="0" w:oddHBand="1" w:evenHBand="0" w:firstRowFirstColumn="0" w:firstRowLastColumn="0" w:lastRowFirstColumn="0" w:lastRowLastColumn="0"/>
            </w:pPr>
            <w:r>
              <w:t>4.1</w:t>
            </w:r>
          </w:p>
        </w:tc>
      </w:tr>
      <w:tr w:rsidR="00AB6B72" w14:paraId="233D2EA6" w14:textId="77777777" w:rsidTr="0C4824ED">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1A415C4C" w:rsidR="00AB6B72" w:rsidRDefault="00E5569C" w:rsidP="004630F4">
            <w:pPr>
              <w:pStyle w:val="PolicyDetails"/>
              <w:cnfStyle w:val="000000000000" w:firstRow="0" w:lastRow="0" w:firstColumn="0" w:lastColumn="0" w:oddVBand="0" w:evenVBand="0" w:oddHBand="0" w:evenHBand="0" w:firstRowFirstColumn="0" w:firstRowLastColumn="0" w:lastRowFirstColumn="0" w:lastRowLastColumn="0"/>
            </w:pPr>
            <w:r>
              <w:t>Sabin Bohara</w:t>
            </w:r>
          </w:p>
        </w:tc>
      </w:tr>
      <w:tr w:rsidR="0097420F" w14:paraId="1F5C6AF4" w14:textId="77777777" w:rsidTr="0C48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4CE2E0C1" w:rsidR="0097420F" w:rsidRDefault="00F31EA2" w:rsidP="004630F4">
            <w:pPr>
              <w:pStyle w:val="PolicyDetails"/>
              <w:cnfStyle w:val="000000100000" w:firstRow="0" w:lastRow="0" w:firstColumn="0" w:lastColumn="0" w:oddVBand="0" w:evenVBand="0" w:oddHBand="1" w:evenHBand="0" w:firstRowFirstColumn="0" w:firstRowLastColumn="0" w:lastRowFirstColumn="0" w:lastRowLastColumn="0"/>
            </w:pPr>
            <w:r>
              <w:t>2</w:t>
            </w:r>
            <w:r w:rsidR="00E5569C">
              <w:t>7</w:t>
            </w:r>
            <w:r>
              <w:t>/0</w:t>
            </w:r>
            <w:r w:rsidR="00E5569C">
              <w:t>5</w:t>
            </w:r>
            <w:r>
              <w:t>/202</w:t>
            </w:r>
            <w:r w:rsidR="00E5569C">
              <w:t>6</w:t>
            </w:r>
          </w:p>
        </w:tc>
      </w:tr>
      <w:tr w:rsidR="00AB6B72" w14:paraId="0E8B338E" w14:textId="77777777" w:rsidTr="0C4824ED">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485CEC31" w:rsidR="00AB6B72" w:rsidRDefault="00535EA6"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0F45030C" w:rsidR="00AB6B72" w:rsidRPr="000D5457" w:rsidRDefault="0097420F" w:rsidP="000D5457">
      <w:pPr>
        <w:pStyle w:val="Heading1"/>
      </w:pPr>
      <w:r w:rsidRPr="000D5457">
        <w:t xml:space="preserve">Position </w:t>
      </w:r>
      <w:r w:rsidR="00C342DF">
        <w:t>S</w:t>
      </w:r>
      <w:r w:rsidRPr="000D5457">
        <w:t>ummary</w:t>
      </w:r>
    </w:p>
    <w:p w14:paraId="50B3ABA2" w14:textId="55A88592" w:rsidR="00A9499C" w:rsidRDefault="00A9499C" w:rsidP="00C342DF">
      <w:pPr>
        <w:pStyle w:val="paragraph"/>
        <w:spacing w:before="0" w:beforeAutospacing="0" w:after="0" w:afterAutospacing="0"/>
        <w:jc w:val="both"/>
        <w:textAlignment w:val="baseline"/>
        <w:rPr>
          <w:rFonts w:ascii="Segoe UI" w:hAnsi="Segoe UI" w:cs="Segoe UI"/>
          <w:color w:val="D25622"/>
          <w:sz w:val="18"/>
          <w:szCs w:val="18"/>
        </w:rPr>
      </w:pPr>
      <w:r>
        <w:rPr>
          <w:rStyle w:val="normaltextrun"/>
          <w:rFonts w:ascii="Arial" w:hAnsi="Arial" w:cs="Arial"/>
          <w:color w:val="D25622"/>
        </w:rPr>
        <w:t xml:space="preserve">Tangentyere Council Aboriginal Corporation (TCAC) is a community controlled Public Benevolent Institution delivering human services and social enterprise activities for the benefit of Aboriginal people from the Alice Springs Town Camps, </w:t>
      </w:r>
      <w:r w:rsidR="00C342DF">
        <w:rPr>
          <w:rStyle w:val="normaltextrun"/>
          <w:rFonts w:ascii="Arial" w:hAnsi="Arial" w:cs="Arial"/>
          <w:color w:val="D25622"/>
        </w:rPr>
        <w:t>u</w:t>
      </w:r>
      <w:r>
        <w:rPr>
          <w:rStyle w:val="normaltextrun"/>
          <w:rFonts w:ascii="Arial" w:hAnsi="Arial" w:cs="Arial"/>
          <w:color w:val="D25622"/>
        </w:rPr>
        <w:t>rban Alice Springs</w:t>
      </w:r>
      <w:r w:rsidR="00C342DF">
        <w:rPr>
          <w:rStyle w:val="normaltextrun"/>
          <w:rFonts w:ascii="Arial" w:hAnsi="Arial" w:cs="Arial"/>
          <w:color w:val="D25622"/>
        </w:rPr>
        <w:t xml:space="preserve">, </w:t>
      </w:r>
      <w:r>
        <w:rPr>
          <w:rStyle w:val="normaltextrun"/>
          <w:rFonts w:ascii="Arial" w:hAnsi="Arial" w:cs="Arial"/>
          <w:color w:val="D25622"/>
        </w:rPr>
        <w:t>and Central Australia.</w:t>
      </w:r>
      <w:r>
        <w:rPr>
          <w:rStyle w:val="eop"/>
          <w:rFonts w:ascii="Arial" w:hAnsi="Arial" w:cs="Arial"/>
          <w:color w:val="D25622"/>
        </w:rPr>
        <w:t> </w:t>
      </w:r>
    </w:p>
    <w:p w14:paraId="29130875" w14:textId="77777777" w:rsidR="00AF669E" w:rsidRDefault="00AF669E" w:rsidP="00C342DF">
      <w:pPr>
        <w:rPr>
          <w:rStyle w:val="normaltextrun"/>
          <w:rFonts w:ascii="Arial" w:hAnsi="Arial" w:cs="Arial"/>
          <w:color w:val="413832"/>
          <w:shd w:val="clear" w:color="auto" w:fill="FFFFFF"/>
        </w:rPr>
      </w:pPr>
      <w:r w:rsidRPr="00AF669E">
        <w:rPr>
          <w:rStyle w:val="normaltextrun"/>
          <w:rFonts w:ascii="Arial" w:hAnsi="Arial" w:cs="Arial"/>
          <w:color w:val="413832"/>
          <w:shd w:val="clear" w:color="auto" w:fill="FFFFFF"/>
        </w:rPr>
        <w:t xml:space="preserve">Tangentyere Council deliver a range of Youth, Families &amp; Community Safety (YFCS) services across Town Camps and Alice Springs, supporting children, young people, families, and communities through the delivery of daytime and after-hours services focused on recreation, diversion, out-of-home care, community safety and family support programs. The YFCS Division is increasingly working in an integrated fashion, ensuring staff and programs work together to provide holistic services for young people and community to achieve positive outcomes in education, safety, and wellbeing.   </w:t>
      </w:r>
    </w:p>
    <w:p w14:paraId="4D19AA45" w14:textId="77777777" w:rsidR="00BA0386" w:rsidRDefault="004A292F" w:rsidP="00C342DF">
      <w:r w:rsidRPr="004A292F">
        <w:t xml:space="preserve">With our Patrol service running seven days per week, the Senior Patroller will report and work closely with the Night Patrol Team leader in leading, supporting, and managing patrols vehicles alongside patrollers. They will provide safe and culturally appropriate transport through public areas of Alice Springs and Town Camps to both adults and children as contracted. The Senior Patroller will be responsible for leading Shifts, where the team leader is not present, shifts, incident response, risk management and representing the service at inter-agency meetings. </w:t>
      </w:r>
    </w:p>
    <w:p w14:paraId="47282B6D" w14:textId="77777777" w:rsidR="0064373B" w:rsidRDefault="0064373B" w:rsidP="0064373B">
      <w:r>
        <w:t xml:space="preserve">The Senior Patroller is an Aboriginal Identified role that will provide early intervention, education and support to Aboriginal people and the wider community in a way that respects culture and human rights.  Providing referral and relevant information about support services to Clients to encourage responsible alcohol use, school, and healthcare attendance as well as support and empower Aboriginal people to make a choice that creates a safer environment within the Alice Springs community. </w:t>
      </w:r>
    </w:p>
    <w:p w14:paraId="012EF423" w14:textId="77777777" w:rsidR="004335B9" w:rsidRDefault="0064373B" w:rsidP="0064373B">
      <w:r>
        <w:t xml:space="preserve">The Senior Patroller will work closely with the Youth, Families and Community Safety Senior Leadership team to achieve the objectives of the program to improve levels of community safety, promote culturally appropriate conflict and dispute resolution in the community and offer services in line with community safety priority, using non-coercive intervention strategies to respond flexibly to communities safety needs and priorities. </w:t>
      </w:r>
    </w:p>
    <w:p w14:paraId="605D4375" w14:textId="47A95FF2" w:rsidR="004335B9" w:rsidRDefault="004335B9" w:rsidP="0064373B">
      <w:r>
        <w:t>The hours of work are 6.30pm to 3am, Monday to Sunday. Flexibility around rostered days and times will be provided to the successful permanent candidate.</w:t>
      </w:r>
    </w:p>
    <w:p w14:paraId="3DE0023F" w14:textId="01589106" w:rsidR="00664064" w:rsidRDefault="00664064" w:rsidP="0064373B">
      <w:r>
        <w:rPr>
          <w:rStyle w:val="ui-provider"/>
        </w:rPr>
        <w:lastRenderedPageBreak/>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CB73273" w14:textId="090B3888" w:rsidR="0097420F" w:rsidRPr="000D5457" w:rsidRDefault="0097420F" w:rsidP="000D5457">
      <w:pPr>
        <w:pStyle w:val="Heading1"/>
      </w:pPr>
      <w:r w:rsidRPr="000D5457">
        <w:t>Responsibilities</w:t>
      </w:r>
    </w:p>
    <w:p w14:paraId="3A5045D4" w14:textId="4A337C39" w:rsidR="00024C54" w:rsidRDefault="00024C54" w:rsidP="00551ED7">
      <w:pPr>
        <w:pStyle w:val="ListParagraph"/>
      </w:pPr>
      <w:r>
        <w:t>Patrolling public areas of Alice Springs and town camps</w:t>
      </w:r>
      <w:r w:rsidR="00F27A71">
        <w:t xml:space="preserve"> in the evening and night.</w:t>
      </w:r>
    </w:p>
    <w:p w14:paraId="34939C13" w14:textId="7D74CE55" w:rsidR="00024C54" w:rsidRDefault="00024C54" w:rsidP="00551ED7">
      <w:pPr>
        <w:pStyle w:val="ListParagraph"/>
      </w:pPr>
      <w:r>
        <w:t xml:space="preserve">Provide early intervention, </w:t>
      </w:r>
      <w:r w:rsidR="00A331F6">
        <w:t>education,</w:t>
      </w:r>
      <w:r>
        <w:t xml:space="preserve"> and support to Aboriginal people</w:t>
      </w:r>
      <w:r w:rsidR="00C053EB">
        <w:t>.</w:t>
      </w:r>
    </w:p>
    <w:p w14:paraId="60114617" w14:textId="77777777" w:rsidR="004C06F0" w:rsidRPr="004C06F0" w:rsidRDefault="004C06F0" w:rsidP="004C06F0">
      <w:pPr>
        <w:pStyle w:val="ListParagraph"/>
        <w:rPr>
          <w:rStyle w:val="normaltextrun"/>
          <w:rFonts w:ascii="Arial" w:hAnsi="Arial" w:cs="Arial"/>
          <w:color w:val="413832"/>
          <w:shd w:val="clear" w:color="auto" w:fill="FFFFFF"/>
        </w:rPr>
      </w:pPr>
      <w:r w:rsidRPr="004C06F0">
        <w:rPr>
          <w:rStyle w:val="normaltextrun"/>
          <w:rFonts w:ascii="Arial" w:hAnsi="Arial" w:cs="Arial"/>
          <w:color w:val="413832"/>
          <w:shd w:val="clear" w:color="auto" w:fill="FFFFFF"/>
        </w:rPr>
        <w:t xml:space="preserve">Lead, support, coach and mentor Tangentyere Patrollers and Support Workers including shift management, delegation and reporting. </w:t>
      </w:r>
    </w:p>
    <w:p w14:paraId="1DD75860" w14:textId="23ECCB94" w:rsidR="00024C54" w:rsidRDefault="00024C54" w:rsidP="00551ED7">
      <w:pPr>
        <w:pStyle w:val="ListParagraph"/>
      </w:pPr>
      <w:r>
        <w:t>Maintain accurate encounter and service activity records</w:t>
      </w:r>
      <w:r w:rsidR="00C053EB">
        <w:t>.</w:t>
      </w:r>
    </w:p>
    <w:p w14:paraId="69661BB0" w14:textId="4E4AB72B" w:rsidR="00024C54" w:rsidRDefault="00024C54" w:rsidP="00551ED7">
      <w:pPr>
        <w:pStyle w:val="ListParagraph"/>
      </w:pPr>
      <w:r>
        <w:t>Build and maintain relationships with our partners (e.g. Police and service providers) with the aim to create a safer living situation within the community</w:t>
      </w:r>
      <w:r w:rsidR="00C053EB">
        <w:t>.</w:t>
      </w:r>
    </w:p>
    <w:p w14:paraId="3F7CCCF4" w14:textId="77777777" w:rsidR="00551ED7" w:rsidRDefault="00551ED7" w:rsidP="00551ED7">
      <w:pPr>
        <w:pStyle w:val="ListParagraph"/>
      </w:pPr>
      <w:r w:rsidRPr="00AD4399">
        <w:t>Assist with achieving quality management objectives across the organisation.</w:t>
      </w:r>
    </w:p>
    <w:p w14:paraId="31CF856F" w14:textId="77777777" w:rsidR="00551ED7" w:rsidRDefault="00551ED7" w:rsidP="00551ED7">
      <w:pPr>
        <w:pStyle w:val="ListParagraph"/>
      </w:pPr>
      <w:r w:rsidRPr="00AD4399">
        <w:t xml:space="preserve">Assist with achieving </w:t>
      </w:r>
      <w:r>
        <w:t>safeguarding</w:t>
      </w:r>
      <w:r w:rsidRPr="00AD4399">
        <w:t xml:space="preserve"> objectives across the organisation.</w:t>
      </w:r>
    </w:p>
    <w:p w14:paraId="013EB02C" w14:textId="77777777" w:rsidR="00551ED7" w:rsidRDefault="00551ED7" w:rsidP="00551ED7">
      <w:pPr>
        <w:pStyle w:val="ListParagraph"/>
      </w:pPr>
      <w:r w:rsidRPr="00AD4399">
        <w:t xml:space="preserve">Assist with achieving </w:t>
      </w:r>
      <w:r>
        <w:t>compliance</w:t>
      </w:r>
      <w:r w:rsidRPr="00AD4399">
        <w:t xml:space="preserve"> objectives across the organisation.</w:t>
      </w:r>
    </w:p>
    <w:p w14:paraId="5A58D5DB" w14:textId="26863F85" w:rsidR="00F27A71" w:rsidRDefault="00551ED7" w:rsidP="00551ED7">
      <w:pPr>
        <w:pStyle w:val="ListParagraph"/>
      </w:pPr>
      <w:r w:rsidRPr="00E006C1">
        <w:t xml:space="preserve">Other </w:t>
      </w:r>
      <w:r>
        <w:t>reasonable duties</w:t>
      </w:r>
      <w:r w:rsidRPr="00E006C1">
        <w:t xml:space="preserve"> as </w:t>
      </w:r>
      <w:r>
        <w:t>required.</w:t>
      </w:r>
    </w:p>
    <w:p w14:paraId="3B172A56" w14:textId="600FD485" w:rsidR="00AB6B72" w:rsidRPr="000D5457" w:rsidRDefault="00F27A71" w:rsidP="00551ED7">
      <w:pPr>
        <w:pStyle w:val="Heading1"/>
      </w:pPr>
      <w:r w:rsidRPr="00F27A71">
        <w:rPr>
          <w:rStyle w:val="normaltextrun"/>
          <w:rFonts w:ascii="Arial" w:hAnsi="Arial" w:cs="Arial"/>
          <w:color w:val="992008"/>
          <w:shd w:val="clear" w:color="auto" w:fill="FFFFFF"/>
        </w:rPr>
        <w:t>Major Accountabilities</w:t>
      </w:r>
      <w:r w:rsidRPr="00F27A71">
        <w:rPr>
          <w:rStyle w:val="eop"/>
          <w:rFonts w:ascii="Arial" w:hAnsi="Arial" w:cs="Arial"/>
          <w:color w:val="992008"/>
          <w:shd w:val="clear" w:color="auto" w:fill="FFFFFF"/>
        </w:rPr>
        <w:t> </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1582C"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2952AEA" w14:textId="77777777" w:rsidR="00F27A71" w:rsidRPr="00551ED7" w:rsidRDefault="00F27A71" w:rsidP="00551ED7">
            <w:pPr>
              <w:pStyle w:val="ListParagraph"/>
            </w:pPr>
            <w:r w:rsidRPr="00551ED7">
              <w:t>Patrolling public areas of Alice Springs and town camps in the evening and night.</w:t>
            </w:r>
          </w:p>
          <w:p w14:paraId="54CF23B1" w14:textId="0D51919F" w:rsidR="0081582C" w:rsidRPr="00BE3764" w:rsidRDefault="00F27A71" w:rsidP="00551ED7">
            <w:pPr>
              <w:pStyle w:val="ListParagraph"/>
              <w:rPr>
                <w:b w:val="0"/>
                <w:bCs w:val="0"/>
              </w:rPr>
            </w:pPr>
            <w:r w:rsidRPr="00BE3764">
              <w:rPr>
                <w:b w:val="0"/>
                <w:bCs w:val="0"/>
              </w:rPr>
              <w:t xml:space="preserve">Lead </w:t>
            </w:r>
            <w:r w:rsidR="0081582C" w:rsidRPr="00BE3764">
              <w:rPr>
                <w:b w:val="0"/>
                <w:bCs w:val="0"/>
              </w:rPr>
              <w:t>in dealing with intoxicated people</w:t>
            </w:r>
            <w:r w:rsidR="00171F2E" w:rsidRPr="00BE3764">
              <w:rPr>
                <w:b w:val="0"/>
                <w:bCs w:val="0"/>
              </w:rPr>
              <w:t>.</w:t>
            </w:r>
          </w:p>
          <w:p w14:paraId="299915CB" w14:textId="2491FBFC" w:rsidR="0081582C" w:rsidRPr="00BE3764" w:rsidRDefault="003A694D" w:rsidP="00551ED7">
            <w:pPr>
              <w:pStyle w:val="ListParagraph"/>
              <w:rPr>
                <w:b w:val="0"/>
                <w:bCs w:val="0"/>
              </w:rPr>
            </w:pPr>
            <w:r w:rsidRPr="00BE3764">
              <w:rPr>
                <w:b w:val="0"/>
                <w:bCs w:val="0"/>
              </w:rPr>
              <w:t>Lead</w:t>
            </w:r>
            <w:r w:rsidR="0081582C" w:rsidRPr="00BE3764">
              <w:rPr>
                <w:b w:val="0"/>
                <w:bCs w:val="0"/>
              </w:rPr>
              <w:t xml:space="preserve"> in dealing with conflicts and supporting people at risk</w:t>
            </w:r>
            <w:r w:rsidR="00171F2E" w:rsidRPr="00BE3764">
              <w:rPr>
                <w:b w:val="0"/>
                <w:bCs w:val="0"/>
              </w:rPr>
              <w:t>.</w:t>
            </w:r>
          </w:p>
          <w:p w14:paraId="3BB7D63B" w14:textId="226AF520" w:rsidR="00073D60" w:rsidRPr="00BE3764" w:rsidRDefault="00073D60" w:rsidP="00551ED7">
            <w:pPr>
              <w:pStyle w:val="ListParagraph"/>
              <w:rPr>
                <w:b w:val="0"/>
                <w:bCs w:val="0"/>
              </w:rPr>
            </w:pPr>
            <w:r w:rsidRPr="00BE3764">
              <w:rPr>
                <w:b w:val="0"/>
                <w:bCs w:val="0"/>
              </w:rPr>
              <w:t>Lead in managing incidents with support from the Leadership team.</w:t>
            </w:r>
          </w:p>
          <w:p w14:paraId="70E5D413" w14:textId="4C15DAB9" w:rsidR="0081582C" w:rsidRPr="00BE3764" w:rsidRDefault="003A694D" w:rsidP="00551ED7">
            <w:pPr>
              <w:pStyle w:val="ListParagraph"/>
              <w:rPr>
                <w:b w:val="0"/>
                <w:bCs w:val="0"/>
              </w:rPr>
            </w:pPr>
            <w:r w:rsidRPr="00BE3764">
              <w:rPr>
                <w:b w:val="0"/>
                <w:bCs w:val="0"/>
              </w:rPr>
              <w:t>Lead</w:t>
            </w:r>
            <w:r w:rsidR="0081582C" w:rsidRPr="00BE3764">
              <w:rPr>
                <w:b w:val="0"/>
                <w:bCs w:val="0"/>
              </w:rPr>
              <w:t xml:space="preserve"> redu</w:t>
            </w:r>
            <w:r w:rsidRPr="00BE3764">
              <w:rPr>
                <w:b w:val="0"/>
                <w:bCs w:val="0"/>
              </w:rPr>
              <w:t>ction</w:t>
            </w:r>
            <w:r w:rsidR="0081582C" w:rsidRPr="00BE3764">
              <w:rPr>
                <w:b w:val="0"/>
                <w:bCs w:val="0"/>
              </w:rPr>
              <w:t xml:space="preserve"> </w:t>
            </w:r>
            <w:r w:rsidR="00C56847" w:rsidRPr="00BE3764">
              <w:rPr>
                <w:b w:val="0"/>
                <w:bCs w:val="0"/>
              </w:rPr>
              <w:t xml:space="preserve">in </w:t>
            </w:r>
            <w:r w:rsidR="0081582C" w:rsidRPr="00BE3764">
              <w:rPr>
                <w:b w:val="0"/>
                <w:bCs w:val="0"/>
              </w:rPr>
              <w:t>the need for Police intervention</w:t>
            </w:r>
            <w:r w:rsidR="00171F2E" w:rsidRPr="00BE3764">
              <w:rPr>
                <w:b w:val="0"/>
                <w:bCs w:val="0"/>
              </w:rPr>
              <w:t>.</w:t>
            </w:r>
          </w:p>
          <w:p w14:paraId="7138FAE5" w14:textId="33703BC4" w:rsidR="0081582C" w:rsidRPr="00551ED7" w:rsidRDefault="0081582C" w:rsidP="00551ED7">
            <w:pPr>
              <w:pStyle w:val="ListParagraph"/>
            </w:pPr>
            <w:r w:rsidRPr="00BE3764">
              <w:rPr>
                <w:b w:val="0"/>
                <w:bCs w:val="0"/>
              </w:rPr>
              <w:t>Undertake training when required</w:t>
            </w:r>
            <w:r w:rsidR="00171F2E" w:rsidRPr="00BE3764">
              <w:rPr>
                <w:b w:val="0"/>
                <w:bCs w:val="0"/>
              </w:rPr>
              <w:t>.</w:t>
            </w:r>
          </w:p>
        </w:tc>
        <w:tc>
          <w:tcPr>
            <w:tcW w:w="5103" w:type="dxa"/>
            <w:tcBorders>
              <w:top w:val="single" w:sz="4" w:space="0" w:color="992008" w:themeColor="text2"/>
            </w:tcBorders>
          </w:tcPr>
          <w:p w14:paraId="5650D23C"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Attended the 7pm nightly Patroller meeting.</w:t>
            </w:r>
          </w:p>
          <w:p w14:paraId="759E39FC"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Conducted Adult and Youth Night Patrols as required.</w:t>
            </w:r>
          </w:p>
          <w:p w14:paraId="522371DB"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Assisted Vulnerable people at risk of causing or become victims of harm by transporting them to a safe space where the immediate needs are addressed.</w:t>
            </w:r>
          </w:p>
          <w:p w14:paraId="34D3BB65"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Identified service needs and gaps.</w:t>
            </w:r>
          </w:p>
          <w:p w14:paraId="39C8ED8E"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 xml:space="preserve">Worked all contracted shifts successfully. </w:t>
            </w:r>
          </w:p>
          <w:p w14:paraId="6C4E2E95"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Participated in staff meetings and training.</w:t>
            </w:r>
          </w:p>
          <w:p w14:paraId="0E5E0DB5" w14:textId="77777777" w:rsidR="003E53C8"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Supported Patrollers or Support Workers to participate in training as required by the role.</w:t>
            </w:r>
          </w:p>
          <w:p w14:paraId="31FE2126" w14:textId="273990CF" w:rsidR="003E53C8" w:rsidRPr="00551ED7" w:rsidRDefault="003E53C8" w:rsidP="003E53C8">
            <w:pPr>
              <w:pStyle w:val="ListParagraph"/>
              <w:cnfStyle w:val="000000100000" w:firstRow="0" w:lastRow="0" w:firstColumn="0" w:lastColumn="0" w:oddVBand="0" w:evenVBand="0" w:oddHBand="1" w:evenHBand="0" w:firstRowFirstColumn="0" w:firstRowLastColumn="0" w:lastRowFirstColumn="0" w:lastRowLastColumn="0"/>
            </w:pPr>
            <w:r>
              <w:t xml:space="preserve">Attended and received certification in Therapeutic Crisis Intervention within 6 months of employment. </w:t>
            </w:r>
          </w:p>
        </w:tc>
      </w:tr>
      <w:tr w:rsidR="0081582C"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2A286E9" w14:textId="112F5121" w:rsidR="0081582C" w:rsidRPr="00551ED7" w:rsidRDefault="0081582C" w:rsidP="00551ED7">
            <w:pPr>
              <w:pStyle w:val="ListParagraph"/>
            </w:pPr>
            <w:r w:rsidRPr="00551ED7">
              <w:t xml:space="preserve">Providing early intervention, </w:t>
            </w:r>
            <w:r w:rsidR="008A2982" w:rsidRPr="00551ED7">
              <w:t>education,</w:t>
            </w:r>
            <w:r w:rsidRPr="00551ED7">
              <w:t xml:space="preserve"> and support to Aboriginal people</w:t>
            </w:r>
            <w:r w:rsidR="00171F2E" w:rsidRPr="00551ED7">
              <w:t>.</w:t>
            </w:r>
          </w:p>
          <w:p w14:paraId="301E582F" w14:textId="17020B44" w:rsidR="0081582C" w:rsidRPr="00BE3764" w:rsidRDefault="0081582C" w:rsidP="00551ED7">
            <w:pPr>
              <w:pStyle w:val="ListParagraph"/>
              <w:rPr>
                <w:b w:val="0"/>
                <w:bCs w:val="0"/>
              </w:rPr>
            </w:pPr>
            <w:r w:rsidRPr="00BE3764">
              <w:rPr>
                <w:b w:val="0"/>
                <w:bCs w:val="0"/>
              </w:rPr>
              <w:t>Educating people about laws and by-laws</w:t>
            </w:r>
            <w:r w:rsidR="00171F2E" w:rsidRPr="00BE3764">
              <w:rPr>
                <w:b w:val="0"/>
                <w:bCs w:val="0"/>
              </w:rPr>
              <w:t>.</w:t>
            </w:r>
          </w:p>
          <w:p w14:paraId="1729DE1E" w14:textId="60F0819E" w:rsidR="0081582C" w:rsidRPr="00BE3764" w:rsidRDefault="0081582C" w:rsidP="00551ED7">
            <w:pPr>
              <w:pStyle w:val="ListParagraph"/>
              <w:rPr>
                <w:b w:val="0"/>
                <w:bCs w:val="0"/>
              </w:rPr>
            </w:pPr>
            <w:r w:rsidRPr="00BE3764">
              <w:rPr>
                <w:b w:val="0"/>
                <w:bCs w:val="0"/>
              </w:rPr>
              <w:t>Provide information to clients regarding alternative service providers for individuals to make better lifestyle choices to make a safer community within the Alice Springs region</w:t>
            </w:r>
            <w:r w:rsidR="00171F2E" w:rsidRPr="00BE3764">
              <w:rPr>
                <w:b w:val="0"/>
                <w:bCs w:val="0"/>
              </w:rPr>
              <w:t>.</w:t>
            </w:r>
          </w:p>
          <w:p w14:paraId="3C3AE39D" w14:textId="0E47C846" w:rsidR="0081582C" w:rsidRPr="00BE3764" w:rsidRDefault="0081582C" w:rsidP="00551ED7">
            <w:pPr>
              <w:pStyle w:val="ListParagraph"/>
              <w:rPr>
                <w:b w:val="0"/>
                <w:bCs w:val="0"/>
              </w:rPr>
            </w:pPr>
            <w:r w:rsidRPr="00BE3764">
              <w:rPr>
                <w:b w:val="0"/>
                <w:bCs w:val="0"/>
              </w:rPr>
              <w:lastRenderedPageBreak/>
              <w:t xml:space="preserve">Assist clients by providing early intervention in matters of domestic/family violence, </w:t>
            </w:r>
            <w:r w:rsidR="00F550F5" w:rsidRPr="00BE3764">
              <w:rPr>
                <w:b w:val="0"/>
                <w:bCs w:val="0"/>
              </w:rPr>
              <w:t>intoxication,</w:t>
            </w:r>
            <w:r w:rsidRPr="00BE3764">
              <w:rPr>
                <w:b w:val="0"/>
                <w:bCs w:val="0"/>
              </w:rPr>
              <w:t xml:space="preserve"> and individuals at risk.</w:t>
            </w:r>
          </w:p>
          <w:p w14:paraId="2B9D5F54" w14:textId="3A3AD926" w:rsidR="0081582C" w:rsidRPr="00551ED7" w:rsidRDefault="0081582C" w:rsidP="00551ED7">
            <w:pPr>
              <w:pStyle w:val="ListParagraph"/>
            </w:pPr>
            <w:r w:rsidRPr="00BE3764">
              <w:rPr>
                <w:b w:val="0"/>
                <w:bCs w:val="0"/>
              </w:rPr>
              <w:t>Provide referrals for individual clients to the appropriate services to follow up support needs for the client.</w:t>
            </w:r>
            <w:r w:rsidRPr="00551ED7">
              <w:t xml:space="preserve">  </w:t>
            </w:r>
          </w:p>
        </w:tc>
        <w:tc>
          <w:tcPr>
            <w:tcW w:w="5103" w:type="dxa"/>
          </w:tcPr>
          <w:p w14:paraId="2716ACDA" w14:textId="74393708" w:rsidR="002F0405" w:rsidRDefault="002F0405" w:rsidP="002F0405">
            <w:pPr>
              <w:pStyle w:val="ListParagraph"/>
              <w:cnfStyle w:val="000000000000" w:firstRow="0" w:lastRow="0" w:firstColumn="0" w:lastColumn="0" w:oddVBand="0" w:evenVBand="0" w:oddHBand="0" w:evenHBand="0" w:firstRowFirstColumn="0" w:firstRowLastColumn="0" w:lastRowFirstColumn="0" w:lastRowLastColumn="0"/>
            </w:pPr>
            <w:r w:rsidRPr="002F0405">
              <w:lastRenderedPageBreak/>
              <w:t xml:space="preserve">Refer Vulnerable people to other services for ongoing assistance as per the needs of the clients on an individual basis. </w:t>
            </w:r>
          </w:p>
          <w:p w14:paraId="35ECFEA9" w14:textId="6B39E518" w:rsidR="0081582C" w:rsidRPr="00551ED7" w:rsidRDefault="0081582C" w:rsidP="00551ED7">
            <w:pPr>
              <w:pStyle w:val="ListParagraph"/>
              <w:cnfStyle w:val="000000000000" w:firstRow="0" w:lastRow="0" w:firstColumn="0" w:lastColumn="0" w:oddVBand="0" w:evenVBand="0" w:oddHBand="0" w:evenHBand="0" w:firstRowFirstColumn="0" w:firstRowLastColumn="0" w:lastRowFirstColumn="0" w:lastRowLastColumn="0"/>
            </w:pPr>
            <w:r w:rsidRPr="00551ED7">
              <w:t xml:space="preserve">Accurate completion of encounter sheets, base </w:t>
            </w:r>
            <w:r w:rsidR="008A2982" w:rsidRPr="00551ED7">
              <w:t>log,</w:t>
            </w:r>
            <w:r w:rsidRPr="00551ED7">
              <w:t xml:space="preserve"> and communications book</w:t>
            </w:r>
            <w:r w:rsidR="00171F2E" w:rsidRPr="00551ED7">
              <w:t>.</w:t>
            </w:r>
          </w:p>
          <w:p w14:paraId="76246289" w14:textId="1A23956E" w:rsidR="00037920" w:rsidRPr="00551ED7" w:rsidRDefault="00037920" w:rsidP="00551ED7">
            <w:pPr>
              <w:pStyle w:val="ListParagraph"/>
              <w:cnfStyle w:val="000000000000" w:firstRow="0" w:lastRow="0" w:firstColumn="0" w:lastColumn="0" w:oddVBand="0" w:evenVBand="0" w:oddHBand="0" w:evenHBand="0" w:firstRowFirstColumn="0" w:firstRowLastColumn="0" w:lastRowFirstColumn="0" w:lastRowLastColumn="0"/>
            </w:pPr>
            <w:r w:rsidRPr="00551ED7">
              <w:t>Evidenced provision of informal and formal referral to other services</w:t>
            </w:r>
            <w:r w:rsidR="00BE3764">
              <w:t>.</w:t>
            </w:r>
          </w:p>
          <w:p w14:paraId="3A6AF80C" w14:textId="5B81430F" w:rsidR="00D15EF2" w:rsidRDefault="00D15EF2" w:rsidP="00D15EF2">
            <w:pPr>
              <w:pStyle w:val="ListParagraph"/>
              <w:cnfStyle w:val="000000000000" w:firstRow="0" w:lastRow="0" w:firstColumn="0" w:lastColumn="0" w:oddVBand="0" w:evenVBand="0" w:oddHBand="0" w:evenHBand="0" w:firstRowFirstColumn="0" w:firstRowLastColumn="0" w:lastRowFirstColumn="0" w:lastRowLastColumn="0"/>
            </w:pPr>
            <w:r>
              <w:lastRenderedPageBreak/>
              <w:t xml:space="preserve">Direct intoxicated people away from the contact with Criminal justice system, prior to any crime being committed including referrals to needs based services. </w:t>
            </w:r>
          </w:p>
          <w:p w14:paraId="34BAB489" w14:textId="7C35228E" w:rsidR="00D15EF2" w:rsidRDefault="00D15EF2" w:rsidP="00D15EF2">
            <w:pPr>
              <w:pStyle w:val="ListParagraph"/>
              <w:cnfStyle w:val="000000000000" w:firstRow="0" w:lastRow="0" w:firstColumn="0" w:lastColumn="0" w:oddVBand="0" w:evenVBand="0" w:oddHBand="0" w:evenHBand="0" w:firstRowFirstColumn="0" w:firstRowLastColumn="0" w:lastRowFirstColumn="0" w:lastRowLastColumn="0"/>
            </w:pPr>
            <w:r>
              <w:t>Notify On-Call of any clients engaging in unsafe or concerning behaviours.</w:t>
            </w:r>
          </w:p>
          <w:p w14:paraId="4F5ED861" w14:textId="48FED2B8" w:rsidR="007003C6" w:rsidRPr="00551ED7" w:rsidRDefault="00D15EF2" w:rsidP="00D15EF2">
            <w:pPr>
              <w:pStyle w:val="ListParagraph"/>
              <w:cnfStyle w:val="000000000000" w:firstRow="0" w:lastRow="0" w:firstColumn="0" w:lastColumn="0" w:oddVBand="0" w:evenVBand="0" w:oddHBand="0" w:evenHBand="0" w:firstRowFirstColumn="0" w:firstRowLastColumn="0" w:lastRowFirstColumn="0" w:lastRowLastColumn="0"/>
            </w:pPr>
            <w:r>
              <w:t>Attend meetings and undertake service coordination with other services</w:t>
            </w:r>
            <w:r w:rsidR="00A06CA6">
              <w:t>.</w:t>
            </w:r>
          </w:p>
        </w:tc>
      </w:tr>
      <w:tr w:rsidR="00C56847" w14:paraId="26EAA89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284F5CF" w14:textId="2833B86A" w:rsidR="00F550F5" w:rsidRPr="00551ED7" w:rsidRDefault="00F550F5" w:rsidP="00551ED7">
            <w:pPr>
              <w:pStyle w:val="ListParagraph"/>
            </w:pPr>
            <w:r w:rsidRPr="00551ED7">
              <w:lastRenderedPageBreak/>
              <w:t>Lead, Support, coach and mentor Tangentyere Patrollers and Support Workers</w:t>
            </w:r>
            <w:r w:rsidR="00154E7E">
              <w:t xml:space="preserve"> </w:t>
            </w:r>
            <w:r w:rsidR="00154E7E" w:rsidRPr="00154E7E">
              <w:t xml:space="preserve">including shift management, delegation of tasks and reporting.   </w:t>
            </w:r>
          </w:p>
          <w:p w14:paraId="2D32DD6C" w14:textId="2210F325" w:rsidR="00F550F5" w:rsidRPr="00BE3764" w:rsidRDefault="00F550F5" w:rsidP="00551ED7">
            <w:pPr>
              <w:pStyle w:val="ListParagraph"/>
              <w:rPr>
                <w:b w:val="0"/>
                <w:bCs w:val="0"/>
              </w:rPr>
            </w:pPr>
            <w:r w:rsidRPr="00BE3764">
              <w:rPr>
                <w:b w:val="0"/>
                <w:bCs w:val="0"/>
              </w:rPr>
              <w:t>Directly supervise and coach staff on shift</w:t>
            </w:r>
            <w:r w:rsidR="00073D60" w:rsidRPr="00BE3764">
              <w:rPr>
                <w:b w:val="0"/>
                <w:bCs w:val="0"/>
              </w:rPr>
              <w:t>.</w:t>
            </w:r>
          </w:p>
          <w:p w14:paraId="0E4EBC62" w14:textId="6CE257D5" w:rsidR="00073D60" w:rsidRPr="00551ED7" w:rsidRDefault="00F550F5" w:rsidP="00551ED7">
            <w:pPr>
              <w:pStyle w:val="ListParagraph"/>
            </w:pPr>
            <w:r w:rsidRPr="00BE3764">
              <w:rPr>
                <w:b w:val="0"/>
                <w:bCs w:val="0"/>
              </w:rPr>
              <w:t>Introduce new ideas and practices with staff</w:t>
            </w:r>
            <w:r w:rsidR="00073D60" w:rsidRPr="00BE3764">
              <w:rPr>
                <w:b w:val="0"/>
                <w:bCs w:val="0"/>
              </w:rPr>
              <w:t>.</w:t>
            </w:r>
          </w:p>
        </w:tc>
        <w:tc>
          <w:tcPr>
            <w:tcW w:w="5103" w:type="dxa"/>
          </w:tcPr>
          <w:p w14:paraId="5D046EC8" w14:textId="70AAD9D8" w:rsidR="00A06CA6"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Inducted new onboarding Patrollers or Support workers on shift.</w:t>
            </w:r>
          </w:p>
          <w:p w14:paraId="0E1ADBFB" w14:textId="77777777" w:rsidR="00A06CA6"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 xml:space="preserve">Assisted staff to review guidance and direction to deliver programs including knowledge and understanding of policies and procedures. </w:t>
            </w:r>
          </w:p>
          <w:p w14:paraId="3775E02F" w14:textId="77777777" w:rsidR="00A06CA6"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Staff are supported to review and appraise service quality.</w:t>
            </w:r>
          </w:p>
          <w:p w14:paraId="40264729" w14:textId="77777777" w:rsidR="00A06CA6"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Staff are provided with individual and group-based coaching and support to deliver effective services.</w:t>
            </w:r>
          </w:p>
          <w:p w14:paraId="1784D2CD" w14:textId="77777777" w:rsidR="00A06CA6"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 xml:space="preserve">Timely feedback and reporting of staff behaviours that undermine service quality. </w:t>
            </w:r>
          </w:p>
          <w:p w14:paraId="7D9DB9B7" w14:textId="65742EB9" w:rsidR="00A06CA6" w:rsidRPr="00551ED7" w:rsidRDefault="00A06CA6" w:rsidP="00A06CA6">
            <w:pPr>
              <w:pStyle w:val="ListParagraph"/>
              <w:cnfStyle w:val="000000100000" w:firstRow="0" w:lastRow="0" w:firstColumn="0" w:lastColumn="0" w:oddVBand="0" w:evenVBand="0" w:oddHBand="1" w:evenHBand="0" w:firstRowFirstColumn="0" w:firstRowLastColumn="0" w:lastRowFirstColumn="0" w:lastRowLastColumn="0"/>
            </w:pPr>
            <w:r>
              <w:t>Report all relevant information, risks and concerns to the team leader and YFCS Coordinator.</w:t>
            </w:r>
          </w:p>
        </w:tc>
      </w:tr>
      <w:tr w:rsidR="0081582C" w14:paraId="6F73BC2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23573E4" w14:textId="3DB53659" w:rsidR="0081582C" w:rsidRPr="00551ED7" w:rsidRDefault="0081582C" w:rsidP="00551ED7">
            <w:pPr>
              <w:pStyle w:val="ListParagraph"/>
            </w:pPr>
            <w:r w:rsidRPr="00551ED7">
              <w:t>Maintaining accurate encounter and service activity records</w:t>
            </w:r>
            <w:r w:rsidR="00171F2E" w:rsidRPr="00551ED7">
              <w:t>.</w:t>
            </w:r>
          </w:p>
          <w:p w14:paraId="17ABC693" w14:textId="6BF2BB83" w:rsidR="0081582C" w:rsidRPr="00BE3764" w:rsidRDefault="0081582C" w:rsidP="00551ED7">
            <w:pPr>
              <w:pStyle w:val="ListParagraph"/>
              <w:rPr>
                <w:b w:val="0"/>
                <w:bCs w:val="0"/>
              </w:rPr>
            </w:pPr>
            <w:r w:rsidRPr="00BE3764">
              <w:rPr>
                <w:b w:val="0"/>
                <w:bCs w:val="0"/>
              </w:rPr>
              <w:t>Ensuring all encounter and service activity records are detailed, accurate and complete</w:t>
            </w:r>
            <w:r w:rsidR="00171F2E" w:rsidRPr="00BE3764">
              <w:rPr>
                <w:b w:val="0"/>
                <w:bCs w:val="0"/>
              </w:rPr>
              <w:t>.</w:t>
            </w:r>
          </w:p>
          <w:p w14:paraId="05EBE5B0" w14:textId="3985449A" w:rsidR="0081582C" w:rsidRPr="00551ED7" w:rsidRDefault="0081582C" w:rsidP="00551ED7">
            <w:pPr>
              <w:pStyle w:val="ListParagraph"/>
            </w:pPr>
            <w:r w:rsidRPr="00BE3764">
              <w:rPr>
                <w:b w:val="0"/>
                <w:bCs w:val="0"/>
              </w:rPr>
              <w:t xml:space="preserve">Reporting to appropriate </w:t>
            </w:r>
            <w:r w:rsidR="008A2982" w:rsidRPr="00BE3764">
              <w:rPr>
                <w:b w:val="0"/>
                <w:bCs w:val="0"/>
              </w:rPr>
              <w:t>services, children</w:t>
            </w:r>
            <w:r w:rsidRPr="00BE3764">
              <w:rPr>
                <w:b w:val="0"/>
                <w:bCs w:val="0"/>
              </w:rPr>
              <w:t>/youth that are at risk or witness to sniffing, alcohol and assault (including sexual behaviour)</w:t>
            </w:r>
            <w:r w:rsidR="00171F2E" w:rsidRPr="00BE3764">
              <w:rPr>
                <w:b w:val="0"/>
                <w:bCs w:val="0"/>
              </w:rPr>
              <w:t>.</w:t>
            </w:r>
          </w:p>
        </w:tc>
        <w:tc>
          <w:tcPr>
            <w:tcW w:w="5103" w:type="dxa"/>
          </w:tcPr>
          <w:p w14:paraId="2C4CC142" w14:textId="77777777" w:rsidR="00633EF0" w:rsidRDefault="00633EF0" w:rsidP="00633EF0">
            <w:pPr>
              <w:pStyle w:val="ListParagraph"/>
              <w:cnfStyle w:val="000000000000" w:firstRow="0" w:lastRow="0" w:firstColumn="0" w:lastColumn="0" w:oddVBand="0" w:evenVBand="0" w:oddHBand="0" w:evenHBand="0" w:firstRowFirstColumn="0" w:firstRowLastColumn="0" w:lastRowFirstColumn="0" w:lastRowLastColumn="0"/>
            </w:pPr>
            <w:r>
              <w:t xml:space="preserve">Used non-coercive intervention strategies to respond flexibly to communities' safety needs and priorities. </w:t>
            </w:r>
          </w:p>
          <w:p w14:paraId="179EBDF9" w14:textId="77777777" w:rsidR="00633EF0" w:rsidRDefault="00633EF0" w:rsidP="00633EF0">
            <w:pPr>
              <w:pStyle w:val="ListParagraph"/>
              <w:cnfStyle w:val="000000000000" w:firstRow="0" w:lastRow="0" w:firstColumn="0" w:lastColumn="0" w:oddVBand="0" w:evenVBand="0" w:oddHBand="0" w:evenHBand="0" w:firstRowFirstColumn="0" w:firstRowLastColumn="0" w:lastRowFirstColumn="0" w:lastRowLastColumn="0"/>
            </w:pPr>
            <w:r>
              <w:t>Accurately completed of encounter sheets, base log, communications book, referral form.</w:t>
            </w:r>
          </w:p>
          <w:p w14:paraId="3FEAA763" w14:textId="77777777" w:rsidR="00633EF0" w:rsidRDefault="00633EF0" w:rsidP="00633EF0">
            <w:pPr>
              <w:pStyle w:val="ListParagraph"/>
              <w:cnfStyle w:val="000000000000" w:firstRow="0" w:lastRow="0" w:firstColumn="0" w:lastColumn="0" w:oddVBand="0" w:evenVBand="0" w:oddHBand="0" w:evenHBand="0" w:firstRowFirstColumn="0" w:firstRowLastColumn="0" w:lastRowFirstColumn="0" w:lastRowLastColumn="0"/>
            </w:pPr>
            <w:r>
              <w:t xml:space="preserve">Accurately completed incident reports, referral forms and nightly Handover notes </w:t>
            </w:r>
          </w:p>
          <w:p w14:paraId="45D74B62" w14:textId="28246811" w:rsidR="00633EF0" w:rsidRPr="00551ED7" w:rsidRDefault="00633EF0" w:rsidP="00633EF0">
            <w:pPr>
              <w:pStyle w:val="ListParagraph"/>
              <w:cnfStyle w:val="000000000000" w:firstRow="0" w:lastRow="0" w:firstColumn="0" w:lastColumn="0" w:oddVBand="0" w:evenVBand="0" w:oddHBand="0" w:evenHBand="0" w:firstRowFirstColumn="0" w:firstRowLastColumn="0" w:lastRowFirstColumn="0" w:lastRowLastColumn="0"/>
            </w:pPr>
            <w:r>
              <w:t>Accurately completed data entry into Patrols database for all relevant data points.</w:t>
            </w:r>
          </w:p>
        </w:tc>
      </w:tr>
      <w:tr w:rsidR="0081582C" w14:paraId="5C4DCC4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2AE2D37" w14:textId="69D743A1" w:rsidR="0081582C" w:rsidRPr="00551ED7" w:rsidRDefault="0081582C" w:rsidP="00551ED7">
            <w:pPr>
              <w:pStyle w:val="ListParagraph"/>
            </w:pPr>
            <w:r w:rsidRPr="00551ED7">
              <w:t>Building and maintaining relationships with our partners (e.g. Police and service providers) with the aim to create a safer living situation within the community</w:t>
            </w:r>
            <w:r w:rsidR="00171F2E" w:rsidRPr="00551ED7">
              <w:t>.</w:t>
            </w:r>
          </w:p>
          <w:p w14:paraId="0F0950AE" w14:textId="024A6051" w:rsidR="0081582C" w:rsidRPr="00BE3764" w:rsidRDefault="0081582C" w:rsidP="00551ED7">
            <w:pPr>
              <w:pStyle w:val="ListParagraph"/>
              <w:rPr>
                <w:b w:val="0"/>
                <w:bCs w:val="0"/>
              </w:rPr>
            </w:pPr>
            <w:r w:rsidRPr="00BE3764">
              <w:rPr>
                <w:b w:val="0"/>
                <w:bCs w:val="0"/>
              </w:rPr>
              <w:t>Call Police to situations as required and when requested by clients</w:t>
            </w:r>
            <w:r w:rsidR="00171F2E" w:rsidRPr="00BE3764">
              <w:rPr>
                <w:b w:val="0"/>
                <w:bCs w:val="0"/>
              </w:rPr>
              <w:t>.</w:t>
            </w:r>
          </w:p>
          <w:p w14:paraId="7368D170" w14:textId="77777777" w:rsidR="0081582C" w:rsidRPr="00BE3764" w:rsidRDefault="0081582C" w:rsidP="00551ED7">
            <w:pPr>
              <w:pStyle w:val="ListParagraph"/>
              <w:rPr>
                <w:b w:val="0"/>
                <w:bCs w:val="0"/>
              </w:rPr>
            </w:pPr>
            <w:r w:rsidRPr="00BE3764">
              <w:rPr>
                <w:b w:val="0"/>
                <w:bCs w:val="0"/>
              </w:rPr>
              <w:t>Inform Tangentyere Council and our partners of cultural activities such as sorry camps, and other business that affects services and service delivery to town camps.</w:t>
            </w:r>
          </w:p>
          <w:p w14:paraId="4605FDEF" w14:textId="1737B8AA" w:rsidR="0081582C" w:rsidRPr="00551ED7" w:rsidRDefault="0081582C" w:rsidP="00551ED7">
            <w:pPr>
              <w:pStyle w:val="ListParagraph"/>
            </w:pPr>
            <w:r w:rsidRPr="00BE3764">
              <w:rPr>
                <w:b w:val="0"/>
                <w:bCs w:val="0"/>
              </w:rPr>
              <w:t>Inform Team Leader and our partners of when there are big numbers of people who are visitors to town for sporting events, family feuding, show time and medical reasons.</w:t>
            </w:r>
          </w:p>
        </w:tc>
        <w:tc>
          <w:tcPr>
            <w:tcW w:w="5103" w:type="dxa"/>
          </w:tcPr>
          <w:p w14:paraId="06AE8D0F" w14:textId="45C64031" w:rsidR="00691735" w:rsidRPr="00551ED7" w:rsidRDefault="00691735" w:rsidP="00551ED7">
            <w:pPr>
              <w:pStyle w:val="ListParagraph"/>
              <w:cnfStyle w:val="000000100000" w:firstRow="0" w:lastRow="0" w:firstColumn="0" w:lastColumn="0" w:oddVBand="0" w:evenVBand="0" w:oddHBand="1" w:evenHBand="0" w:firstRowFirstColumn="0" w:firstRowLastColumn="0" w:lastRowFirstColumn="0" w:lastRowLastColumn="0"/>
            </w:pPr>
            <w:r w:rsidRPr="00551ED7">
              <w:t>Maintain positive relationships with other service providers.</w:t>
            </w:r>
          </w:p>
          <w:p w14:paraId="078E8BBE" w14:textId="0A1482E1" w:rsidR="00691735" w:rsidRPr="00551ED7" w:rsidRDefault="00691735" w:rsidP="00551ED7">
            <w:pPr>
              <w:pStyle w:val="ListParagraph"/>
              <w:cnfStyle w:val="000000100000" w:firstRow="0" w:lastRow="0" w:firstColumn="0" w:lastColumn="0" w:oddVBand="0" w:evenVBand="0" w:oddHBand="1" w:evenHBand="0" w:firstRowFirstColumn="0" w:firstRowLastColumn="0" w:lastRowFirstColumn="0" w:lastRowLastColumn="0"/>
            </w:pPr>
            <w:r w:rsidRPr="00551ED7">
              <w:t>Utilised 000 as appropriate and gained all relevant PROMIS or other numbers.</w:t>
            </w:r>
          </w:p>
          <w:p w14:paraId="4FEDA9C9" w14:textId="089F237C" w:rsidR="00691735" w:rsidRPr="00551ED7" w:rsidRDefault="00691735" w:rsidP="00551ED7">
            <w:pPr>
              <w:pStyle w:val="ListParagraph"/>
              <w:cnfStyle w:val="000000100000" w:firstRow="0" w:lastRow="0" w:firstColumn="0" w:lastColumn="0" w:oddVBand="0" w:evenVBand="0" w:oddHBand="1" w:evenHBand="0" w:firstRowFirstColumn="0" w:firstRowLastColumn="0" w:lastRowFirstColumn="0" w:lastRowLastColumn="0"/>
            </w:pPr>
            <w:r w:rsidRPr="00551ED7">
              <w:t>Informed other service providers of cultural activities.</w:t>
            </w:r>
          </w:p>
          <w:p w14:paraId="4FB418B7" w14:textId="1E9552C1" w:rsidR="0081582C" w:rsidRPr="00551ED7" w:rsidRDefault="00691735" w:rsidP="00551ED7">
            <w:pPr>
              <w:pStyle w:val="ListParagraph"/>
              <w:cnfStyle w:val="000000100000" w:firstRow="0" w:lastRow="0" w:firstColumn="0" w:lastColumn="0" w:oddVBand="0" w:evenVBand="0" w:oddHBand="1" w:evenHBand="0" w:firstRowFirstColumn="0" w:firstRowLastColumn="0" w:lastRowFirstColumn="0" w:lastRowLastColumn="0"/>
            </w:pPr>
            <w:r w:rsidRPr="00551ED7">
              <w:t>All concerns, close calls, and incidents reported in c</w:t>
            </w:r>
            <w:r w:rsidR="0081582C" w:rsidRPr="00551ED7">
              <w:t>ommunication book</w:t>
            </w:r>
            <w:r w:rsidRPr="00551ED7">
              <w:t xml:space="preserve"> and</w:t>
            </w:r>
            <w:r w:rsidR="0081582C" w:rsidRPr="00551ED7">
              <w:t xml:space="preserve"> </w:t>
            </w:r>
            <w:r w:rsidRPr="00551ED7">
              <w:t>i</w:t>
            </w:r>
            <w:r w:rsidR="0081582C" w:rsidRPr="00551ED7">
              <w:t>ncident reports</w:t>
            </w:r>
            <w:r w:rsidR="00171F2E" w:rsidRPr="00551ED7">
              <w:t>.</w:t>
            </w:r>
          </w:p>
          <w:p w14:paraId="6EEB84AD" w14:textId="07D8F4D3" w:rsidR="0081582C" w:rsidRPr="00551ED7" w:rsidRDefault="00541986" w:rsidP="00551ED7">
            <w:pPr>
              <w:pStyle w:val="ListParagraph"/>
              <w:cnfStyle w:val="000000100000" w:firstRow="0" w:lastRow="0" w:firstColumn="0" w:lastColumn="0" w:oddVBand="0" w:evenVBand="0" w:oddHBand="1" w:evenHBand="0" w:firstRowFirstColumn="0" w:firstRowLastColumn="0" w:lastRowFirstColumn="0" w:lastRowLastColumn="0"/>
            </w:pPr>
            <w:r w:rsidRPr="00541986">
              <w:t xml:space="preserve">All client interactions reported, including referrals to other </w:t>
            </w:r>
            <w:proofErr w:type="gramStart"/>
            <w:r w:rsidRPr="00541986">
              <w:t>services.</w:t>
            </w:r>
            <w:r w:rsidR="00171F2E" w:rsidRPr="00551ED7">
              <w:t>.</w:t>
            </w:r>
            <w:proofErr w:type="gramEnd"/>
          </w:p>
        </w:tc>
      </w:tr>
      <w:tr w:rsidR="00BE3764" w14:paraId="59FF742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9A1E3B8" w14:textId="77777777" w:rsidR="00BE3764" w:rsidRPr="00F91538" w:rsidRDefault="00BE3764" w:rsidP="00BE3764">
            <w:pPr>
              <w:pStyle w:val="ListParagraph"/>
            </w:pPr>
            <w:r w:rsidRPr="00481673">
              <w:lastRenderedPageBreak/>
              <w:t>Assist with achieving quality management objectives across the organisation.</w:t>
            </w:r>
          </w:p>
          <w:p w14:paraId="242EEDE5" w14:textId="02AA04CE" w:rsidR="00BE3764" w:rsidRPr="00551ED7" w:rsidRDefault="00BE3764" w:rsidP="00BE3764">
            <w:pPr>
              <w:pStyle w:val="ListParagraph"/>
            </w:pPr>
            <w:r w:rsidRPr="00497256">
              <w:rPr>
                <w:b w:val="0"/>
                <w:bCs w:val="0"/>
              </w:rPr>
              <w:t>Commitment to the Tangentyere Council Quality Management Objectives.</w:t>
            </w:r>
          </w:p>
        </w:tc>
        <w:tc>
          <w:tcPr>
            <w:tcW w:w="5103" w:type="dxa"/>
          </w:tcPr>
          <w:p w14:paraId="4F870915"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0A7457F5"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2C5EF6A5"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228EAF6"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06CAC31A"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2BAB66DB"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6995B20D"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2EDC9C67"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37693412" w14:textId="6068E2AC" w:rsidR="00BE3764" w:rsidRPr="00551ED7"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BE3764" w14:paraId="30A6FBF3"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8581E74" w14:textId="32CCD6B9" w:rsidR="00BE3764" w:rsidRPr="00551ED7" w:rsidRDefault="00BE3764" w:rsidP="00BE3764">
            <w:pPr>
              <w:pStyle w:val="ListParagraph"/>
            </w:pPr>
            <w:r>
              <w:t xml:space="preserve">Assist with achieving safeguarding </w:t>
            </w:r>
            <w:r w:rsidRPr="00481673">
              <w:t>objectives across the organisation</w:t>
            </w:r>
            <w:r>
              <w:t>.</w:t>
            </w:r>
          </w:p>
        </w:tc>
        <w:tc>
          <w:tcPr>
            <w:tcW w:w="5103" w:type="dxa"/>
          </w:tcPr>
          <w:p w14:paraId="77952B31" w14:textId="775642CE" w:rsidR="00BE3764" w:rsidRPr="00551ED7" w:rsidRDefault="00BE3764" w:rsidP="00BE3764">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BE3764" w14:paraId="2FAA839D"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28EA3BA" w14:textId="434DE39A" w:rsidR="00BE3764" w:rsidRPr="00551ED7" w:rsidRDefault="00BE3764" w:rsidP="00BE3764">
            <w:pPr>
              <w:pStyle w:val="ListParagraph"/>
            </w:pPr>
            <w:r>
              <w:t xml:space="preserve">Assist with achieving compliance </w:t>
            </w:r>
            <w:r w:rsidRPr="00481673">
              <w:t>objectives across the organisation</w:t>
            </w:r>
            <w:r>
              <w:t>.</w:t>
            </w:r>
          </w:p>
        </w:tc>
        <w:tc>
          <w:tcPr>
            <w:tcW w:w="5103" w:type="dxa"/>
          </w:tcPr>
          <w:p w14:paraId="1E217412"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046EAA50"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24887563" w14:textId="77777777" w:rsidR="00BE3764" w:rsidRPr="00497256"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752BE2D9" w14:textId="220C24E4" w:rsidR="00BE3764" w:rsidRPr="00551ED7" w:rsidRDefault="00BE3764" w:rsidP="00BE3764">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BE3764" w14:paraId="0E94ACE5"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856A031" w14:textId="46F01512" w:rsidR="00BE3764" w:rsidRPr="00551ED7" w:rsidRDefault="00BE3764" w:rsidP="00BE3764">
            <w:pPr>
              <w:pStyle w:val="ListParagraph"/>
            </w:pPr>
            <w:r>
              <w:t>Other reasonable duties as required.</w:t>
            </w:r>
          </w:p>
        </w:tc>
        <w:tc>
          <w:tcPr>
            <w:tcW w:w="5103" w:type="dxa"/>
          </w:tcPr>
          <w:p w14:paraId="7EC389C5" w14:textId="77777777" w:rsidR="00BE3764" w:rsidRPr="00BE3764" w:rsidRDefault="00BE3764" w:rsidP="00BE3764">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sidRPr="00E006C1">
              <w:t>Additional tasks that may arise from time to time are completed within the required timeframe and to a suitable standard.</w:t>
            </w:r>
          </w:p>
          <w:p w14:paraId="251623EB" w14:textId="36A8A4B5" w:rsidR="00BE3764" w:rsidRDefault="00BE3764" w:rsidP="00BE3764">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sz w:val="20"/>
                <w:szCs w:val="20"/>
              </w:rPr>
              <w:t>Worked as a team member to provide a safe and collaborative environment.</w:t>
            </w:r>
            <w:r>
              <w:rPr>
                <w:rStyle w:val="eop"/>
                <w:rFonts w:ascii="Arial" w:hAnsi="Arial" w:cs="Arial"/>
                <w:color w:val="413832"/>
                <w:sz w:val="20"/>
                <w:szCs w:val="20"/>
              </w:rPr>
              <w:t> </w:t>
            </w:r>
          </w:p>
          <w:p w14:paraId="5D6CC390" w14:textId="77777777" w:rsidR="00BE3764" w:rsidRPr="007003C6" w:rsidRDefault="00BE3764" w:rsidP="00BE3764">
            <w:pPr>
              <w:pStyle w:val="ListParagraph"/>
              <w:cnfStyle w:val="000000100000" w:firstRow="0" w:lastRow="0" w:firstColumn="0" w:lastColumn="0" w:oddVBand="0" w:evenVBand="0" w:oddHBand="1" w:evenHBand="0" w:firstRowFirstColumn="0" w:firstRowLastColumn="0" w:lastRowFirstColumn="0" w:lastRowLastColumn="0"/>
              <w:rPr>
                <w:rStyle w:val="eop"/>
              </w:rPr>
            </w:pPr>
            <w:r>
              <w:rPr>
                <w:rStyle w:val="normaltextrun"/>
                <w:rFonts w:ascii="Arial" w:hAnsi="Arial" w:cs="Arial"/>
                <w:color w:val="413832"/>
                <w:sz w:val="20"/>
                <w:szCs w:val="20"/>
              </w:rPr>
              <w:t>Assisted YCSS management to create new programs for youth engagement.</w:t>
            </w:r>
            <w:r>
              <w:rPr>
                <w:rStyle w:val="eop"/>
                <w:rFonts w:ascii="Arial" w:hAnsi="Arial" w:cs="Arial"/>
                <w:color w:val="413832"/>
                <w:sz w:val="20"/>
                <w:szCs w:val="20"/>
              </w:rPr>
              <w:t> </w:t>
            </w:r>
          </w:p>
          <w:p w14:paraId="3E4C4234" w14:textId="3097594F" w:rsidR="00BE3764" w:rsidRPr="00551ED7" w:rsidRDefault="00BE3764" w:rsidP="00BE3764">
            <w:pPr>
              <w:pStyle w:val="ListParagraph"/>
              <w:cnfStyle w:val="000000100000" w:firstRow="0" w:lastRow="0" w:firstColumn="0" w:lastColumn="0" w:oddVBand="0" w:evenVBand="0" w:oddHBand="1" w:evenHBand="0" w:firstRowFirstColumn="0" w:firstRowLastColumn="0" w:lastRowFirstColumn="0" w:lastRowLastColumn="0"/>
            </w:pPr>
            <w:r>
              <w:rPr>
                <w:rStyle w:val="eop"/>
                <w:rFonts w:ascii="Arial" w:hAnsi="Arial" w:cs="Arial"/>
                <w:color w:val="413832"/>
              </w:rPr>
              <w:t>Attend work on time and reliably fulfil rostered shifts.</w:t>
            </w:r>
          </w:p>
        </w:tc>
      </w:tr>
    </w:tbl>
    <w:p w14:paraId="7A0F2087" w14:textId="77777777" w:rsidR="008E024F" w:rsidRDefault="008E024F" w:rsidP="000D5457">
      <w:pPr>
        <w:pStyle w:val="Heading1"/>
      </w:pPr>
    </w:p>
    <w:p w14:paraId="3A8759C2" w14:textId="69F1BDE6"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92472F" w14:paraId="514F2E5F" w14:textId="77777777" w:rsidTr="00A52BD6">
        <w:tc>
          <w:tcPr>
            <w:tcW w:w="5098" w:type="dxa"/>
          </w:tcPr>
          <w:p w14:paraId="1C67EF33" w14:textId="19293D3C" w:rsidR="0092472F" w:rsidRPr="0092472F" w:rsidRDefault="00541986" w:rsidP="00BD054A">
            <w:pPr>
              <w:pStyle w:val="ListParagraph"/>
            </w:pPr>
            <w:r>
              <w:t>YFCS Division</w:t>
            </w:r>
          </w:p>
        </w:tc>
        <w:tc>
          <w:tcPr>
            <w:tcW w:w="5090" w:type="dxa"/>
          </w:tcPr>
          <w:p w14:paraId="5A503006" w14:textId="325A6903" w:rsidR="0092472F" w:rsidRPr="0092472F" w:rsidRDefault="00CA1165" w:rsidP="00BD054A">
            <w:pPr>
              <w:pStyle w:val="ListParagraph"/>
            </w:pPr>
            <w:r>
              <w:t>Finance Department</w:t>
            </w:r>
          </w:p>
        </w:tc>
      </w:tr>
      <w:tr w:rsidR="0092472F" w:rsidRPr="0092472F" w14:paraId="51CD2F3C" w14:textId="77777777" w:rsidTr="00A52BD6">
        <w:tc>
          <w:tcPr>
            <w:tcW w:w="5098" w:type="dxa"/>
          </w:tcPr>
          <w:p w14:paraId="6223F007" w14:textId="77777777" w:rsidR="0092472F" w:rsidRDefault="00CA1165" w:rsidP="00BD054A">
            <w:pPr>
              <w:pStyle w:val="ListParagraph"/>
            </w:pPr>
            <w:r>
              <w:t>Tangentyere Employment Service</w:t>
            </w:r>
          </w:p>
          <w:p w14:paraId="65B2C455" w14:textId="1908185D" w:rsidR="00541986" w:rsidRPr="007E228F" w:rsidRDefault="00541986" w:rsidP="00BD054A">
            <w:pPr>
              <w:pStyle w:val="ListParagraph"/>
            </w:pPr>
            <w:r>
              <w:t>Family Violence</w:t>
            </w:r>
            <w:r w:rsidR="005F27DF">
              <w:t xml:space="preserve"> Prevention Division</w:t>
            </w:r>
          </w:p>
        </w:tc>
        <w:tc>
          <w:tcPr>
            <w:tcW w:w="5090" w:type="dxa"/>
          </w:tcPr>
          <w:p w14:paraId="1622D835" w14:textId="65ED0289" w:rsidR="0092472F" w:rsidRPr="007E228F" w:rsidRDefault="00CA1165" w:rsidP="00BD054A">
            <w:pPr>
              <w:pStyle w:val="ListParagraph"/>
            </w:pPr>
            <w:r>
              <w:t>OH&amp;S</w:t>
            </w:r>
          </w:p>
        </w:tc>
      </w:tr>
      <w:tr w:rsidR="0092472F" w:rsidRPr="0092472F" w14:paraId="4E634556" w14:textId="77777777" w:rsidTr="00A52BD6">
        <w:tc>
          <w:tcPr>
            <w:tcW w:w="5098" w:type="dxa"/>
          </w:tcPr>
          <w:p w14:paraId="479A03A9" w14:textId="2F560578" w:rsidR="0092472F" w:rsidRPr="007E228F" w:rsidRDefault="008F1FA3" w:rsidP="00BD054A">
            <w:pPr>
              <w:pStyle w:val="ListParagraph"/>
            </w:pPr>
            <w:r>
              <w:t>Community Centres Division</w:t>
            </w:r>
          </w:p>
        </w:tc>
        <w:tc>
          <w:tcPr>
            <w:tcW w:w="5090" w:type="dxa"/>
          </w:tcPr>
          <w:p w14:paraId="7A8B55B0" w14:textId="5E9D07AC" w:rsidR="0092472F" w:rsidRPr="007E228F" w:rsidRDefault="00CA1165" w:rsidP="00BD054A">
            <w:pPr>
              <w:pStyle w:val="ListParagraph"/>
            </w:pPr>
            <w:r>
              <w:t>Fleet Manager</w:t>
            </w:r>
          </w:p>
        </w:tc>
      </w:tr>
      <w:tr w:rsidR="00CA1165" w:rsidRPr="0092472F" w14:paraId="51A02BE0" w14:textId="77777777" w:rsidTr="00A52BD6">
        <w:tc>
          <w:tcPr>
            <w:tcW w:w="5098" w:type="dxa"/>
          </w:tcPr>
          <w:p w14:paraId="6C990B2D" w14:textId="1B79DEBB" w:rsidR="00CA1165" w:rsidRDefault="00CA1165" w:rsidP="00BD054A">
            <w:pPr>
              <w:pStyle w:val="ListParagraph"/>
            </w:pPr>
            <w:r>
              <w:t>Human Resources</w:t>
            </w:r>
          </w:p>
        </w:tc>
        <w:tc>
          <w:tcPr>
            <w:tcW w:w="5090" w:type="dxa"/>
          </w:tcPr>
          <w:p w14:paraId="464EA1C0" w14:textId="77777777" w:rsidR="00CA1165" w:rsidRDefault="00CA1165" w:rsidP="00CA1165">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26C6D656" w:rsidR="007D316E" w:rsidRPr="0092472F" w:rsidRDefault="00CA1165" w:rsidP="00BD054A">
            <w:pPr>
              <w:pStyle w:val="ListParagraph"/>
            </w:pPr>
            <w:r>
              <w:t>Police</w:t>
            </w:r>
          </w:p>
        </w:tc>
        <w:tc>
          <w:tcPr>
            <w:tcW w:w="5011" w:type="dxa"/>
          </w:tcPr>
          <w:p w14:paraId="0CC393B8" w14:textId="5671A098" w:rsidR="007D316E" w:rsidRDefault="00CA1165" w:rsidP="00BD054A">
            <w:pPr>
              <w:pStyle w:val="ListParagraph"/>
            </w:pPr>
            <w:r>
              <w:t>Alice Springs Businesses</w:t>
            </w:r>
          </w:p>
        </w:tc>
      </w:tr>
      <w:tr w:rsidR="007D316E" w:rsidRPr="0092472F" w14:paraId="122A5019" w14:textId="6FBF2D5F" w:rsidTr="00A52BD6">
        <w:trPr>
          <w:trHeight w:val="129"/>
        </w:trPr>
        <w:tc>
          <w:tcPr>
            <w:tcW w:w="5098" w:type="dxa"/>
          </w:tcPr>
          <w:p w14:paraId="1E3DD9AF" w14:textId="0DF64BA9" w:rsidR="007D316E" w:rsidRPr="0092472F" w:rsidRDefault="00CA1165" w:rsidP="00BD054A">
            <w:pPr>
              <w:pStyle w:val="ListParagraph"/>
            </w:pPr>
            <w:r>
              <w:t>Alice Springs Town Council Rangers</w:t>
            </w:r>
          </w:p>
        </w:tc>
        <w:tc>
          <w:tcPr>
            <w:tcW w:w="5011" w:type="dxa"/>
          </w:tcPr>
          <w:p w14:paraId="143C84EF" w14:textId="16DBB76B" w:rsidR="007D316E" w:rsidRDefault="00CA1165" w:rsidP="00BD054A">
            <w:pPr>
              <w:pStyle w:val="ListParagraph"/>
            </w:pPr>
            <w:r>
              <w:t>Alice Springs Town Camp Residents</w:t>
            </w:r>
          </w:p>
        </w:tc>
      </w:tr>
      <w:tr w:rsidR="007D316E" w:rsidRPr="0092472F" w14:paraId="02272491" w14:textId="15A85CCC" w:rsidTr="00A52BD6">
        <w:trPr>
          <w:trHeight w:val="123"/>
        </w:trPr>
        <w:tc>
          <w:tcPr>
            <w:tcW w:w="5098" w:type="dxa"/>
          </w:tcPr>
          <w:p w14:paraId="7C4F96EF" w14:textId="7D269DD1" w:rsidR="007D316E" w:rsidRPr="0092472F" w:rsidRDefault="00CA1165" w:rsidP="007D316E">
            <w:pPr>
              <w:pStyle w:val="ListParagraph"/>
            </w:pPr>
            <w:r>
              <w:t>Alice Springs Hospital</w:t>
            </w:r>
          </w:p>
        </w:tc>
        <w:tc>
          <w:tcPr>
            <w:tcW w:w="5011" w:type="dxa"/>
          </w:tcPr>
          <w:p w14:paraId="76FCC763" w14:textId="5379A13C" w:rsidR="007D316E" w:rsidRDefault="00CA1165" w:rsidP="003B5355">
            <w:pPr>
              <w:pStyle w:val="ListParagraph"/>
            </w:pPr>
            <w:r>
              <w:t>Ambulance</w:t>
            </w:r>
          </w:p>
        </w:tc>
      </w:tr>
      <w:tr w:rsidR="00CA1165" w:rsidRPr="0092472F" w14:paraId="55C8BFB3" w14:textId="77777777" w:rsidTr="00A52BD6">
        <w:trPr>
          <w:trHeight w:val="123"/>
        </w:trPr>
        <w:tc>
          <w:tcPr>
            <w:tcW w:w="5098" w:type="dxa"/>
          </w:tcPr>
          <w:p w14:paraId="0A477CC3" w14:textId="77777777" w:rsidR="00CA1165" w:rsidRDefault="00CA1165" w:rsidP="007D316E">
            <w:pPr>
              <w:pStyle w:val="ListParagraph"/>
            </w:pPr>
            <w:r>
              <w:t>Women’s Shelter</w:t>
            </w:r>
          </w:p>
          <w:p w14:paraId="39B2EF23" w14:textId="39C0D0C3" w:rsidR="00941CF8" w:rsidRDefault="00941CF8" w:rsidP="007D316E">
            <w:pPr>
              <w:pStyle w:val="ListParagraph"/>
            </w:pPr>
            <w:r>
              <w:t>Department of Children’s and Families</w:t>
            </w:r>
          </w:p>
        </w:tc>
        <w:tc>
          <w:tcPr>
            <w:tcW w:w="5011" w:type="dxa"/>
          </w:tcPr>
          <w:p w14:paraId="208CD4B4" w14:textId="6878B5B7" w:rsidR="00CA1165" w:rsidRDefault="00CA1165" w:rsidP="003B5355">
            <w:pPr>
              <w:pStyle w:val="ListParagraph"/>
            </w:pPr>
            <w:r>
              <w:t>Sober Up Shelter</w:t>
            </w:r>
          </w:p>
        </w:tc>
      </w:tr>
    </w:tbl>
    <w:p w14:paraId="395F7D31" w14:textId="77777777" w:rsidR="00AE5B1D" w:rsidRDefault="00AE5B1D" w:rsidP="00AE5B1D">
      <w:pPr>
        <w:spacing w:before="0" w:line="240" w:lineRule="auto"/>
      </w:pPr>
    </w:p>
    <w:p w14:paraId="1C405939" w14:textId="112E542A" w:rsidR="0097420F" w:rsidRPr="00AE5B1D" w:rsidRDefault="0097420F" w:rsidP="00AE5B1D">
      <w:pPr>
        <w:spacing w:before="0" w:line="240" w:lineRule="auto"/>
        <w:rPr>
          <w:color w:val="992008" w:themeColor="text2"/>
          <w:sz w:val="36"/>
          <w:szCs w:val="36"/>
        </w:rPr>
      </w:pPr>
      <w:r w:rsidRPr="00AE5B1D">
        <w:rPr>
          <w:color w:val="992008" w:themeColor="text2"/>
          <w:sz w:val="36"/>
          <w:szCs w:val="36"/>
        </w:rPr>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7777777"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3D86121A" w14:textId="70E26965" w:rsidR="00C4273A" w:rsidRPr="00C4273A" w:rsidRDefault="00C4273A" w:rsidP="009839F1">
      <w:pPr>
        <w:pStyle w:val="ListParagraph"/>
        <w:rPr>
          <w:bCs/>
        </w:rPr>
      </w:pPr>
      <w:r w:rsidRPr="00C4273A">
        <w:rPr>
          <w:bCs/>
        </w:rPr>
        <w:t>Identify as an Aboriginal or Torres Strait Islander person.</w:t>
      </w:r>
    </w:p>
    <w:p w14:paraId="6B5AEA99" w14:textId="4E340A90" w:rsidR="009839F1" w:rsidRPr="00DE563E" w:rsidRDefault="009839F1" w:rsidP="009839F1">
      <w:pPr>
        <w:pStyle w:val="ListParagraph"/>
        <w:rPr>
          <w:b/>
        </w:rPr>
      </w:pPr>
      <w:r w:rsidRPr="00DE563E">
        <w:t>Experience working with Aboriginal people in an outreach capacity and/or patrol experience</w:t>
      </w:r>
      <w:r w:rsidR="00636529">
        <w:t>.</w:t>
      </w:r>
    </w:p>
    <w:p w14:paraId="19E6DAE2" w14:textId="250885A1" w:rsidR="009839F1" w:rsidRPr="00DE563E" w:rsidRDefault="009839F1" w:rsidP="009839F1">
      <w:pPr>
        <w:pStyle w:val="ListParagraph"/>
        <w:rPr>
          <w:b/>
        </w:rPr>
      </w:pPr>
      <w:r w:rsidRPr="00DE563E">
        <w:t>U</w:t>
      </w:r>
      <w:r>
        <w:t>n</w:t>
      </w:r>
      <w:r w:rsidRPr="00DE563E">
        <w:t>derstanding of issues facing Aboriginal visitors to Alice Springs and town camps residents</w:t>
      </w:r>
      <w:r w:rsidR="00636529">
        <w:t>.</w:t>
      </w:r>
    </w:p>
    <w:p w14:paraId="4867C7C6" w14:textId="52FB3659" w:rsidR="009839F1" w:rsidRPr="00DE563E" w:rsidRDefault="009839F1" w:rsidP="009839F1">
      <w:pPr>
        <w:pStyle w:val="ListParagraph"/>
        <w:rPr>
          <w:b/>
        </w:rPr>
      </w:pPr>
      <w:r w:rsidRPr="00DE563E">
        <w:t>Understanding of problems associated with alcohol and violence</w:t>
      </w:r>
      <w:r w:rsidR="00636529">
        <w:t>.</w:t>
      </w:r>
    </w:p>
    <w:p w14:paraId="5067CF32" w14:textId="4DABBD98" w:rsidR="009839F1" w:rsidRPr="00073D60" w:rsidRDefault="009839F1" w:rsidP="009839F1">
      <w:pPr>
        <w:pStyle w:val="ListParagraph"/>
        <w:rPr>
          <w:b/>
        </w:rPr>
      </w:pPr>
      <w:r w:rsidRPr="00DE563E">
        <w:t>Demonstrated ability to manage conflicts</w:t>
      </w:r>
      <w:r w:rsidR="00073D60">
        <w:t xml:space="preserve"> and incidents.</w:t>
      </w:r>
    </w:p>
    <w:p w14:paraId="5908EB1D" w14:textId="509545A3" w:rsidR="00073D60" w:rsidRPr="00DE563E" w:rsidRDefault="00073D60" w:rsidP="009839F1">
      <w:pPr>
        <w:pStyle w:val="ListParagraph"/>
        <w:rPr>
          <w:b/>
        </w:rPr>
      </w:pPr>
      <w:r>
        <w:t>Demonstrated ability to lead, coach and support staff on shifts.</w:t>
      </w:r>
    </w:p>
    <w:p w14:paraId="398489F4" w14:textId="129133F8" w:rsidR="009839F1" w:rsidRPr="00DE563E" w:rsidRDefault="009839F1" w:rsidP="009839F1">
      <w:pPr>
        <w:pStyle w:val="ListParagraph"/>
        <w:rPr>
          <w:b/>
        </w:rPr>
      </w:pPr>
      <w:r w:rsidRPr="00DE563E">
        <w:t>Basic literacy and numeracy skills and the ability to record encounters</w:t>
      </w:r>
      <w:r w:rsidR="00636529">
        <w:t>.</w:t>
      </w:r>
    </w:p>
    <w:p w14:paraId="1CC5831B" w14:textId="7565E764" w:rsidR="00857858" w:rsidRPr="00D32145" w:rsidRDefault="00857858" w:rsidP="00857858">
      <w:pPr>
        <w:pStyle w:val="ListParagraph"/>
      </w:pPr>
      <w:r w:rsidRPr="00D32145">
        <w:t xml:space="preserve">Current NT Drivers Licence, </w:t>
      </w:r>
      <w:r>
        <w:t>NT Working with Children (</w:t>
      </w:r>
      <w:r w:rsidRPr="00D32145">
        <w:t>Ochre</w:t>
      </w:r>
      <w:r>
        <w:t>)</w:t>
      </w:r>
      <w:r w:rsidRPr="00D32145">
        <w:t xml:space="preserve"> Card</w:t>
      </w:r>
      <w:r w:rsidR="009A4490">
        <w:t xml:space="preserve"> and a</w:t>
      </w:r>
      <w:r w:rsidRPr="00D32145">
        <w:t xml:space="preserve"> satisfactory </w:t>
      </w:r>
      <w:r w:rsidR="009A4490">
        <w:t xml:space="preserve">current </w:t>
      </w:r>
      <w:r w:rsidRPr="00D32145">
        <w:t>Police Check.</w:t>
      </w:r>
    </w:p>
    <w:p w14:paraId="33884D97" w14:textId="2C814798" w:rsidR="00A54FCE" w:rsidRPr="00BD054A" w:rsidRDefault="00A54FCE" w:rsidP="00BD054A">
      <w:pPr>
        <w:pStyle w:val="Sub-Header"/>
      </w:pPr>
      <w:r w:rsidRPr="00BD054A">
        <w:t>Desired</w:t>
      </w:r>
    </w:p>
    <w:p w14:paraId="1CB1224F" w14:textId="77777777" w:rsidR="00AE5B1D" w:rsidRDefault="00AE5B1D" w:rsidP="00AE5B1D">
      <w:pPr>
        <w:pStyle w:val="ListParagraph"/>
      </w:pPr>
      <w:r>
        <w:t xml:space="preserve">Therapeutic Crisis Intervention Certified. </w:t>
      </w:r>
    </w:p>
    <w:p w14:paraId="12131344" w14:textId="09A7CE09" w:rsidR="00AE5B1D" w:rsidRPr="00DE563E" w:rsidRDefault="00AE5B1D" w:rsidP="00AE5B1D">
      <w:pPr>
        <w:pStyle w:val="ListParagraph"/>
      </w:pPr>
      <w:r>
        <w:t>First Aid Certificate</w:t>
      </w:r>
    </w:p>
    <w:p w14:paraId="76A46C81" w14:textId="3AE06C7D" w:rsidR="00487309" w:rsidRDefault="00636529" w:rsidP="00636529">
      <w:pPr>
        <w:pStyle w:val="ListParagraph"/>
      </w:pPr>
      <w:r w:rsidRPr="00DE563E">
        <w:t>Working knowledge of Aboriginal Language/s</w:t>
      </w:r>
      <w:r>
        <w:t>.</w:t>
      </w:r>
    </w:p>
    <w:p w14:paraId="79E2A96E" w14:textId="77777777" w:rsidR="00AE5B1D" w:rsidRDefault="00AE5B1D" w:rsidP="00AE5B1D"/>
    <w:p w14:paraId="2F9D13F2" w14:textId="77777777" w:rsidR="00AE5B1D" w:rsidRDefault="00AE5B1D" w:rsidP="00AE5B1D"/>
    <w:p w14:paraId="4B628087" w14:textId="77777777" w:rsidR="00AE5B1D" w:rsidRDefault="00AE5B1D" w:rsidP="00AE5B1D"/>
    <w:p w14:paraId="495A6441" w14:textId="77777777" w:rsidR="00AE5B1D" w:rsidRPr="006942AC" w:rsidRDefault="00AE5B1D" w:rsidP="00AE5B1D"/>
    <w:p w14:paraId="3ECB4228" w14:textId="19DD871C"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664064">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3ECE" w14:textId="77777777" w:rsidR="0067735B" w:rsidRDefault="0067735B" w:rsidP="0097420F">
      <w:r>
        <w:separator/>
      </w:r>
    </w:p>
  </w:endnote>
  <w:endnote w:type="continuationSeparator" w:id="0">
    <w:p w14:paraId="15748F04" w14:textId="77777777" w:rsidR="0067735B" w:rsidRDefault="0067735B" w:rsidP="0097420F">
      <w:r>
        <w:continuationSeparator/>
      </w:r>
    </w:p>
  </w:endnote>
  <w:endnote w:type="continuationNotice" w:id="1">
    <w:p w14:paraId="7E9B282F" w14:textId="77777777" w:rsidR="0067735B" w:rsidRDefault="0067735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77777777" w:rsidR="00877903" w:rsidRDefault="00877903" w:rsidP="00534A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61A25FBD" w:rsidR="00A63825" w:rsidRDefault="00A63825"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6A0380">
      <w:rPr>
        <w:noProof/>
        <w:sz w:val="16"/>
      </w:rPr>
      <w:t>doc_000_ PD - YCSS - Senior Patroller 4.1.docx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151A5FFE" w:rsidR="005D7EB2" w:rsidRPr="006A0380" w:rsidRDefault="00A63825" w:rsidP="006A0380">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66D389CB" w:rsidR="00A63825" w:rsidRDefault="00A63825"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664064">
      <w:rPr>
        <w:noProof/>
        <w:sz w:val="16"/>
      </w:rPr>
      <w:t>doc_000_ PD - YCSS - Senior Patroller 4.1.docx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3B5F2373" w:rsidR="00CD0B23" w:rsidRPr="00664064" w:rsidRDefault="00A63825" w:rsidP="0066406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E01C" w14:textId="77777777" w:rsidR="0067735B" w:rsidRDefault="0067735B" w:rsidP="0097420F"/>
  </w:footnote>
  <w:footnote w:type="continuationSeparator" w:id="0">
    <w:p w14:paraId="5A107458" w14:textId="77777777" w:rsidR="0067735B" w:rsidRDefault="0067735B" w:rsidP="0097420F">
      <w:r>
        <w:continuationSeparator/>
      </w:r>
    </w:p>
  </w:footnote>
  <w:footnote w:type="continuationNotice" w:id="1">
    <w:p w14:paraId="3D68C320" w14:textId="77777777" w:rsidR="0067735B" w:rsidRDefault="0067735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50D"/>
    <w:multiLevelType w:val="hybridMultilevel"/>
    <w:tmpl w:val="2474DF96"/>
    <w:lvl w:ilvl="0" w:tplc="083C3A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213E1"/>
    <w:multiLevelType w:val="multilevel"/>
    <w:tmpl w:val="8C9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D1A3B"/>
    <w:multiLevelType w:val="multilevel"/>
    <w:tmpl w:val="083C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491152C0"/>
    <w:multiLevelType w:val="hybridMultilevel"/>
    <w:tmpl w:val="B9A43AFA"/>
    <w:lvl w:ilvl="0" w:tplc="0C090001">
      <w:start w:val="1"/>
      <w:numFmt w:val="bullet"/>
      <w:lvlText w:val=""/>
      <w:lvlJc w:val="left"/>
      <w:pPr>
        <w:ind w:left="284" w:hanging="284"/>
      </w:pPr>
      <w:rPr>
        <w:rFonts w:ascii="Symbol" w:hAnsi="Symbol" w:hint="default"/>
      </w:rPr>
    </w:lvl>
    <w:lvl w:ilvl="1" w:tplc="18FA8A4E">
      <w:start w:val="6"/>
      <w:numFmt w:val="bullet"/>
      <w:lvlText w:val="•"/>
      <w:lvlJc w:val="left"/>
      <w:pPr>
        <w:ind w:left="1440" w:hanging="360"/>
      </w:pPr>
      <w:rPr>
        <w:rFonts w:ascii="Arial" w:eastAsiaTheme="minorHAnsi" w:hAnsi="Arial"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49EB090F"/>
    <w:multiLevelType w:val="hybridMultilevel"/>
    <w:tmpl w:val="D742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0B227C"/>
    <w:multiLevelType w:val="multilevel"/>
    <w:tmpl w:val="35D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807685"/>
    <w:multiLevelType w:val="hybridMultilevel"/>
    <w:tmpl w:val="557618A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5D5B36CB"/>
    <w:multiLevelType w:val="multilevel"/>
    <w:tmpl w:val="7CC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F331B"/>
    <w:multiLevelType w:val="multilevel"/>
    <w:tmpl w:val="840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797571"/>
    <w:multiLevelType w:val="hybridMultilevel"/>
    <w:tmpl w:val="B76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E5464"/>
    <w:multiLevelType w:val="hybridMultilevel"/>
    <w:tmpl w:val="1BE8D3CE"/>
    <w:lvl w:ilvl="0" w:tplc="7E7E1D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08B421F"/>
    <w:multiLevelType w:val="multilevel"/>
    <w:tmpl w:val="9EA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67A45"/>
    <w:multiLevelType w:val="hybridMultilevel"/>
    <w:tmpl w:val="D758DBA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7"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09565024">
    <w:abstractNumId w:val="5"/>
  </w:num>
  <w:num w:numId="2" w16cid:durableId="1369918222">
    <w:abstractNumId w:val="1"/>
  </w:num>
  <w:num w:numId="3" w16cid:durableId="715736233">
    <w:abstractNumId w:val="21"/>
  </w:num>
  <w:num w:numId="4" w16cid:durableId="747970000">
    <w:abstractNumId w:val="27"/>
  </w:num>
  <w:num w:numId="5" w16cid:durableId="1647080019">
    <w:abstractNumId w:val="20"/>
  </w:num>
  <w:num w:numId="6" w16cid:durableId="1295479897">
    <w:abstractNumId w:val="19"/>
  </w:num>
  <w:num w:numId="7" w16cid:durableId="904488162">
    <w:abstractNumId w:val="6"/>
  </w:num>
  <w:num w:numId="8" w16cid:durableId="822549396">
    <w:abstractNumId w:val="3"/>
  </w:num>
  <w:num w:numId="9" w16cid:durableId="225725981">
    <w:abstractNumId w:val="22"/>
  </w:num>
  <w:num w:numId="10" w16cid:durableId="2056661371">
    <w:abstractNumId w:val="28"/>
  </w:num>
  <w:num w:numId="11" w16cid:durableId="1745831181">
    <w:abstractNumId w:val="25"/>
  </w:num>
  <w:num w:numId="12" w16cid:durableId="342823082">
    <w:abstractNumId w:val="8"/>
  </w:num>
  <w:num w:numId="13" w16cid:durableId="544021589">
    <w:abstractNumId w:val="11"/>
  </w:num>
  <w:num w:numId="14" w16cid:durableId="583758939">
    <w:abstractNumId w:val="26"/>
  </w:num>
  <w:num w:numId="15" w16cid:durableId="2115444477">
    <w:abstractNumId w:val="18"/>
  </w:num>
  <w:num w:numId="16" w16cid:durableId="1934167361">
    <w:abstractNumId w:val="4"/>
  </w:num>
  <w:num w:numId="17" w16cid:durableId="331372922">
    <w:abstractNumId w:val="17"/>
  </w:num>
  <w:num w:numId="18" w16cid:durableId="760373721">
    <w:abstractNumId w:val="9"/>
  </w:num>
  <w:num w:numId="19" w16cid:durableId="1949390059">
    <w:abstractNumId w:val="24"/>
  </w:num>
  <w:num w:numId="20" w16cid:durableId="1194002737">
    <w:abstractNumId w:val="16"/>
  </w:num>
  <w:num w:numId="21" w16cid:durableId="995573379">
    <w:abstractNumId w:val="10"/>
  </w:num>
  <w:num w:numId="22" w16cid:durableId="1043360447">
    <w:abstractNumId w:val="0"/>
  </w:num>
  <w:num w:numId="23" w16cid:durableId="721439329">
    <w:abstractNumId w:val="13"/>
  </w:num>
  <w:num w:numId="24" w16cid:durableId="1915621241">
    <w:abstractNumId w:val="7"/>
  </w:num>
  <w:num w:numId="25" w16cid:durableId="1663435460">
    <w:abstractNumId w:val="5"/>
  </w:num>
  <w:num w:numId="26" w16cid:durableId="1907492722">
    <w:abstractNumId w:val="14"/>
  </w:num>
  <w:num w:numId="27" w16cid:durableId="341128944">
    <w:abstractNumId w:val="2"/>
  </w:num>
  <w:num w:numId="28" w16cid:durableId="890191422">
    <w:abstractNumId w:val="12"/>
  </w:num>
  <w:num w:numId="29" w16cid:durableId="447890989">
    <w:abstractNumId w:val="15"/>
  </w:num>
  <w:num w:numId="30" w16cid:durableId="142090917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s7QwNbQ0sjQztDBQ0lEKTi0uzszPAykwrAUASUFNzywAAAA="/>
  </w:docVars>
  <w:rsids>
    <w:rsidRoot w:val="00E109A1"/>
    <w:rsid w:val="00002B34"/>
    <w:rsid w:val="00012F71"/>
    <w:rsid w:val="00024C54"/>
    <w:rsid w:val="00037920"/>
    <w:rsid w:val="00037A72"/>
    <w:rsid w:val="00065F23"/>
    <w:rsid w:val="00073D60"/>
    <w:rsid w:val="000B2BCF"/>
    <w:rsid w:val="000B4898"/>
    <w:rsid w:val="000C1326"/>
    <w:rsid w:val="000C7F10"/>
    <w:rsid w:val="000D5457"/>
    <w:rsid w:val="0010623A"/>
    <w:rsid w:val="00116B66"/>
    <w:rsid w:val="00136429"/>
    <w:rsid w:val="00154E7E"/>
    <w:rsid w:val="00160CC9"/>
    <w:rsid w:val="00167C77"/>
    <w:rsid w:val="00171F2E"/>
    <w:rsid w:val="001C4519"/>
    <w:rsid w:val="001D2313"/>
    <w:rsid w:val="001D5DDD"/>
    <w:rsid w:val="001E4545"/>
    <w:rsid w:val="00216956"/>
    <w:rsid w:val="00237FE9"/>
    <w:rsid w:val="002478D5"/>
    <w:rsid w:val="002773B1"/>
    <w:rsid w:val="002959BB"/>
    <w:rsid w:val="002D698B"/>
    <w:rsid w:val="002F0405"/>
    <w:rsid w:val="002F1F17"/>
    <w:rsid w:val="003101C2"/>
    <w:rsid w:val="00364776"/>
    <w:rsid w:val="003A694D"/>
    <w:rsid w:val="003B5355"/>
    <w:rsid w:val="003D2EDC"/>
    <w:rsid w:val="003E53C8"/>
    <w:rsid w:val="003F137D"/>
    <w:rsid w:val="00421617"/>
    <w:rsid w:val="0042561A"/>
    <w:rsid w:val="004335B9"/>
    <w:rsid w:val="0044096F"/>
    <w:rsid w:val="004630F4"/>
    <w:rsid w:val="0047354B"/>
    <w:rsid w:val="00481673"/>
    <w:rsid w:val="00487309"/>
    <w:rsid w:val="00487A55"/>
    <w:rsid w:val="004903C8"/>
    <w:rsid w:val="0049774D"/>
    <w:rsid w:val="004A04A5"/>
    <w:rsid w:val="004A292F"/>
    <w:rsid w:val="004A7069"/>
    <w:rsid w:val="004C06F0"/>
    <w:rsid w:val="004C5218"/>
    <w:rsid w:val="004F0756"/>
    <w:rsid w:val="00512060"/>
    <w:rsid w:val="00534AF7"/>
    <w:rsid w:val="00535EA6"/>
    <w:rsid w:val="00541986"/>
    <w:rsid w:val="00551ED7"/>
    <w:rsid w:val="00557379"/>
    <w:rsid w:val="00560E88"/>
    <w:rsid w:val="00585A0B"/>
    <w:rsid w:val="00590B35"/>
    <w:rsid w:val="005A1BD4"/>
    <w:rsid w:val="005C18FA"/>
    <w:rsid w:val="005D2020"/>
    <w:rsid w:val="005D7EB2"/>
    <w:rsid w:val="005F27DF"/>
    <w:rsid w:val="00603BAA"/>
    <w:rsid w:val="00612573"/>
    <w:rsid w:val="00616908"/>
    <w:rsid w:val="00633EF0"/>
    <w:rsid w:val="00636529"/>
    <w:rsid w:val="0064373B"/>
    <w:rsid w:val="0064420D"/>
    <w:rsid w:val="00664064"/>
    <w:rsid w:val="00674E40"/>
    <w:rsid w:val="006759A8"/>
    <w:rsid w:val="0067735B"/>
    <w:rsid w:val="00691735"/>
    <w:rsid w:val="006A0380"/>
    <w:rsid w:val="006C1CD6"/>
    <w:rsid w:val="006F4C73"/>
    <w:rsid w:val="007003C6"/>
    <w:rsid w:val="0070253C"/>
    <w:rsid w:val="00712F6F"/>
    <w:rsid w:val="00747AB1"/>
    <w:rsid w:val="00757101"/>
    <w:rsid w:val="0076725C"/>
    <w:rsid w:val="0079075A"/>
    <w:rsid w:val="007D316E"/>
    <w:rsid w:val="007D55F8"/>
    <w:rsid w:val="007E228F"/>
    <w:rsid w:val="008012CA"/>
    <w:rsid w:val="0081582C"/>
    <w:rsid w:val="008416DF"/>
    <w:rsid w:val="00847FFA"/>
    <w:rsid w:val="00857858"/>
    <w:rsid w:val="00875418"/>
    <w:rsid w:val="00877903"/>
    <w:rsid w:val="008A2982"/>
    <w:rsid w:val="008A32C9"/>
    <w:rsid w:val="008C70CB"/>
    <w:rsid w:val="008D6166"/>
    <w:rsid w:val="008E024F"/>
    <w:rsid w:val="008F1FA3"/>
    <w:rsid w:val="009110FB"/>
    <w:rsid w:val="0092472F"/>
    <w:rsid w:val="00935E87"/>
    <w:rsid w:val="00941CF8"/>
    <w:rsid w:val="00950BC3"/>
    <w:rsid w:val="009628D2"/>
    <w:rsid w:val="00971696"/>
    <w:rsid w:val="00973B3A"/>
    <w:rsid w:val="0097420F"/>
    <w:rsid w:val="009839F1"/>
    <w:rsid w:val="00986780"/>
    <w:rsid w:val="0099466F"/>
    <w:rsid w:val="009A4490"/>
    <w:rsid w:val="009B0ABB"/>
    <w:rsid w:val="009E26B1"/>
    <w:rsid w:val="009F4EA4"/>
    <w:rsid w:val="00A06CA6"/>
    <w:rsid w:val="00A111C5"/>
    <w:rsid w:val="00A331F6"/>
    <w:rsid w:val="00A472AD"/>
    <w:rsid w:val="00A52BD6"/>
    <w:rsid w:val="00A54FCE"/>
    <w:rsid w:val="00A63825"/>
    <w:rsid w:val="00A9499C"/>
    <w:rsid w:val="00AB6B72"/>
    <w:rsid w:val="00AC3B13"/>
    <w:rsid w:val="00AE22F3"/>
    <w:rsid w:val="00AE5B1D"/>
    <w:rsid w:val="00AF669E"/>
    <w:rsid w:val="00B049C7"/>
    <w:rsid w:val="00B06826"/>
    <w:rsid w:val="00B17E6B"/>
    <w:rsid w:val="00B23D67"/>
    <w:rsid w:val="00B67442"/>
    <w:rsid w:val="00B74F46"/>
    <w:rsid w:val="00BA0386"/>
    <w:rsid w:val="00BD054A"/>
    <w:rsid w:val="00BE3764"/>
    <w:rsid w:val="00BF281E"/>
    <w:rsid w:val="00BF38E0"/>
    <w:rsid w:val="00C053EB"/>
    <w:rsid w:val="00C10B89"/>
    <w:rsid w:val="00C21A3B"/>
    <w:rsid w:val="00C2323F"/>
    <w:rsid w:val="00C332EA"/>
    <w:rsid w:val="00C342DF"/>
    <w:rsid w:val="00C4273A"/>
    <w:rsid w:val="00C45979"/>
    <w:rsid w:val="00C537A6"/>
    <w:rsid w:val="00C56847"/>
    <w:rsid w:val="00C56C97"/>
    <w:rsid w:val="00C6420E"/>
    <w:rsid w:val="00C736D1"/>
    <w:rsid w:val="00C74AD2"/>
    <w:rsid w:val="00CA1165"/>
    <w:rsid w:val="00CC2B67"/>
    <w:rsid w:val="00CD0B23"/>
    <w:rsid w:val="00CD4C99"/>
    <w:rsid w:val="00CE25B2"/>
    <w:rsid w:val="00CF2BEE"/>
    <w:rsid w:val="00D1127B"/>
    <w:rsid w:val="00D15EF2"/>
    <w:rsid w:val="00D16CB9"/>
    <w:rsid w:val="00D26D44"/>
    <w:rsid w:val="00D3698D"/>
    <w:rsid w:val="00D60249"/>
    <w:rsid w:val="00D75A40"/>
    <w:rsid w:val="00D84C10"/>
    <w:rsid w:val="00D92D10"/>
    <w:rsid w:val="00DA45A3"/>
    <w:rsid w:val="00DB734F"/>
    <w:rsid w:val="00DC2923"/>
    <w:rsid w:val="00DC469F"/>
    <w:rsid w:val="00DC6A9D"/>
    <w:rsid w:val="00DD0573"/>
    <w:rsid w:val="00DD0DE7"/>
    <w:rsid w:val="00DE2C01"/>
    <w:rsid w:val="00E0734D"/>
    <w:rsid w:val="00E109A1"/>
    <w:rsid w:val="00E11685"/>
    <w:rsid w:val="00E23EAB"/>
    <w:rsid w:val="00E37163"/>
    <w:rsid w:val="00E512B4"/>
    <w:rsid w:val="00E53FE7"/>
    <w:rsid w:val="00E54F3F"/>
    <w:rsid w:val="00E5569C"/>
    <w:rsid w:val="00E671E0"/>
    <w:rsid w:val="00EB5778"/>
    <w:rsid w:val="00F0081F"/>
    <w:rsid w:val="00F136F9"/>
    <w:rsid w:val="00F27A71"/>
    <w:rsid w:val="00F31EA2"/>
    <w:rsid w:val="00F3709D"/>
    <w:rsid w:val="00F45EED"/>
    <w:rsid w:val="00F54977"/>
    <w:rsid w:val="00F550F5"/>
    <w:rsid w:val="00F7342F"/>
    <w:rsid w:val="00FA1976"/>
    <w:rsid w:val="00FC4D33"/>
    <w:rsid w:val="00FD376E"/>
    <w:rsid w:val="00FE4EA7"/>
    <w:rsid w:val="0C482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95FA6D24-4332-4F80-AC3B-8461C0D6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locked/>
    <w:rsid w:val="00534AF7"/>
    <w:rPr>
      <w:color w:val="413832" w:themeColor="text1"/>
      <w:sz w:val="21"/>
      <w:szCs w:val="21"/>
    </w:rPr>
  </w:style>
  <w:style w:type="paragraph" w:customStyle="1" w:styleId="paragraph">
    <w:name w:val="paragraph"/>
    <w:basedOn w:val="Normal"/>
    <w:rsid w:val="00A9499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A9499C"/>
  </w:style>
  <w:style w:type="character" w:customStyle="1" w:styleId="scxw241304588">
    <w:name w:val="scxw241304588"/>
    <w:basedOn w:val="DefaultParagraphFont"/>
    <w:rsid w:val="00A9499C"/>
  </w:style>
  <w:style w:type="character" w:customStyle="1" w:styleId="eop">
    <w:name w:val="eop"/>
    <w:basedOn w:val="DefaultParagraphFont"/>
    <w:rsid w:val="00A9499C"/>
  </w:style>
  <w:style w:type="character" w:customStyle="1" w:styleId="ui-provider">
    <w:name w:val="ui-provider"/>
    <w:basedOn w:val="DefaultParagraphFont"/>
    <w:rsid w:val="0066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396">
      <w:bodyDiv w:val="1"/>
      <w:marLeft w:val="0"/>
      <w:marRight w:val="0"/>
      <w:marTop w:val="0"/>
      <w:marBottom w:val="0"/>
      <w:divBdr>
        <w:top w:val="none" w:sz="0" w:space="0" w:color="auto"/>
        <w:left w:val="none" w:sz="0" w:space="0" w:color="auto"/>
        <w:bottom w:val="none" w:sz="0" w:space="0" w:color="auto"/>
        <w:right w:val="none" w:sz="0" w:space="0" w:color="auto"/>
      </w:divBdr>
      <w:divsChild>
        <w:div w:id="197746977">
          <w:marLeft w:val="0"/>
          <w:marRight w:val="0"/>
          <w:marTop w:val="0"/>
          <w:marBottom w:val="0"/>
          <w:divBdr>
            <w:top w:val="none" w:sz="0" w:space="0" w:color="auto"/>
            <w:left w:val="none" w:sz="0" w:space="0" w:color="auto"/>
            <w:bottom w:val="none" w:sz="0" w:space="0" w:color="auto"/>
            <w:right w:val="none" w:sz="0" w:space="0" w:color="auto"/>
          </w:divBdr>
        </w:div>
        <w:div w:id="1693802980">
          <w:marLeft w:val="0"/>
          <w:marRight w:val="0"/>
          <w:marTop w:val="0"/>
          <w:marBottom w:val="0"/>
          <w:divBdr>
            <w:top w:val="none" w:sz="0" w:space="0" w:color="auto"/>
            <w:left w:val="none" w:sz="0" w:space="0" w:color="auto"/>
            <w:bottom w:val="none" w:sz="0" w:space="0" w:color="auto"/>
            <w:right w:val="none" w:sz="0" w:space="0" w:color="auto"/>
          </w:divBdr>
        </w:div>
      </w:divsChild>
    </w:div>
    <w:div w:id="597326095">
      <w:bodyDiv w:val="1"/>
      <w:marLeft w:val="0"/>
      <w:marRight w:val="0"/>
      <w:marTop w:val="0"/>
      <w:marBottom w:val="0"/>
      <w:divBdr>
        <w:top w:val="none" w:sz="0" w:space="0" w:color="auto"/>
        <w:left w:val="none" w:sz="0" w:space="0" w:color="auto"/>
        <w:bottom w:val="none" w:sz="0" w:space="0" w:color="auto"/>
        <w:right w:val="none" w:sz="0" w:space="0" w:color="auto"/>
      </w:divBdr>
    </w:div>
    <w:div w:id="712388481">
      <w:bodyDiv w:val="1"/>
      <w:marLeft w:val="0"/>
      <w:marRight w:val="0"/>
      <w:marTop w:val="0"/>
      <w:marBottom w:val="0"/>
      <w:divBdr>
        <w:top w:val="none" w:sz="0" w:space="0" w:color="auto"/>
        <w:left w:val="none" w:sz="0" w:space="0" w:color="auto"/>
        <w:bottom w:val="none" w:sz="0" w:space="0" w:color="auto"/>
        <w:right w:val="none" w:sz="0" w:space="0" w:color="auto"/>
      </w:divBdr>
    </w:div>
    <w:div w:id="1457525312">
      <w:bodyDiv w:val="1"/>
      <w:marLeft w:val="0"/>
      <w:marRight w:val="0"/>
      <w:marTop w:val="0"/>
      <w:marBottom w:val="0"/>
      <w:divBdr>
        <w:top w:val="none" w:sz="0" w:space="0" w:color="auto"/>
        <w:left w:val="none" w:sz="0" w:space="0" w:color="auto"/>
        <w:bottom w:val="none" w:sz="0" w:space="0" w:color="auto"/>
        <w:right w:val="none" w:sz="0" w:space="0" w:color="auto"/>
      </w:divBdr>
      <w:divsChild>
        <w:div w:id="2080515946">
          <w:marLeft w:val="0"/>
          <w:marRight w:val="0"/>
          <w:marTop w:val="0"/>
          <w:marBottom w:val="0"/>
          <w:divBdr>
            <w:top w:val="none" w:sz="0" w:space="0" w:color="auto"/>
            <w:left w:val="none" w:sz="0" w:space="0" w:color="auto"/>
            <w:bottom w:val="none" w:sz="0" w:space="0" w:color="auto"/>
            <w:right w:val="none" w:sz="0" w:space="0" w:color="auto"/>
          </w:divBdr>
        </w:div>
        <w:div w:id="197820090">
          <w:marLeft w:val="0"/>
          <w:marRight w:val="0"/>
          <w:marTop w:val="0"/>
          <w:marBottom w:val="0"/>
          <w:divBdr>
            <w:top w:val="none" w:sz="0" w:space="0" w:color="auto"/>
            <w:left w:val="none" w:sz="0" w:space="0" w:color="auto"/>
            <w:bottom w:val="none" w:sz="0" w:space="0" w:color="auto"/>
            <w:right w:val="none" w:sz="0" w:space="0" w:color="auto"/>
          </w:divBdr>
        </w:div>
      </w:divsChild>
    </w:div>
    <w:div w:id="1492335059">
      <w:bodyDiv w:val="1"/>
      <w:marLeft w:val="0"/>
      <w:marRight w:val="0"/>
      <w:marTop w:val="0"/>
      <w:marBottom w:val="0"/>
      <w:divBdr>
        <w:top w:val="none" w:sz="0" w:space="0" w:color="auto"/>
        <w:left w:val="none" w:sz="0" w:space="0" w:color="auto"/>
        <w:bottom w:val="none" w:sz="0" w:space="0" w:color="auto"/>
        <w:right w:val="none" w:sz="0" w:space="0" w:color="auto"/>
      </w:divBdr>
    </w:div>
    <w:div w:id="1801608978">
      <w:bodyDiv w:val="1"/>
      <w:marLeft w:val="0"/>
      <w:marRight w:val="0"/>
      <w:marTop w:val="0"/>
      <w:marBottom w:val="0"/>
      <w:divBdr>
        <w:top w:val="none" w:sz="0" w:space="0" w:color="auto"/>
        <w:left w:val="none" w:sz="0" w:space="0" w:color="auto"/>
        <w:bottom w:val="none" w:sz="0" w:space="0" w:color="auto"/>
        <w:right w:val="none" w:sz="0" w:space="0" w:color="auto"/>
      </w:divBdr>
    </w:div>
    <w:div w:id="1830708238">
      <w:bodyDiv w:val="1"/>
      <w:marLeft w:val="0"/>
      <w:marRight w:val="0"/>
      <w:marTop w:val="0"/>
      <w:marBottom w:val="0"/>
      <w:divBdr>
        <w:top w:val="none" w:sz="0" w:space="0" w:color="auto"/>
        <w:left w:val="none" w:sz="0" w:space="0" w:color="auto"/>
        <w:bottom w:val="none" w:sz="0" w:space="0" w:color="auto"/>
        <w:right w:val="none" w:sz="0" w:space="0" w:color="auto"/>
      </w:divBdr>
    </w:div>
    <w:div w:id="1918662394">
      <w:bodyDiv w:val="1"/>
      <w:marLeft w:val="0"/>
      <w:marRight w:val="0"/>
      <w:marTop w:val="0"/>
      <w:marBottom w:val="0"/>
      <w:divBdr>
        <w:top w:val="none" w:sz="0" w:space="0" w:color="auto"/>
        <w:left w:val="none" w:sz="0" w:space="0" w:color="auto"/>
        <w:bottom w:val="none" w:sz="0" w:space="0" w:color="auto"/>
        <w:right w:val="none" w:sz="0" w:space="0" w:color="auto"/>
      </w:divBdr>
      <w:divsChild>
        <w:div w:id="1594624041">
          <w:marLeft w:val="0"/>
          <w:marRight w:val="0"/>
          <w:marTop w:val="0"/>
          <w:marBottom w:val="0"/>
          <w:divBdr>
            <w:top w:val="none" w:sz="0" w:space="0" w:color="auto"/>
            <w:left w:val="none" w:sz="0" w:space="0" w:color="auto"/>
            <w:bottom w:val="none" w:sz="0" w:space="0" w:color="auto"/>
            <w:right w:val="none" w:sz="0" w:space="0" w:color="auto"/>
          </w:divBdr>
        </w:div>
        <w:div w:id="384066436">
          <w:marLeft w:val="0"/>
          <w:marRight w:val="0"/>
          <w:marTop w:val="0"/>
          <w:marBottom w:val="0"/>
          <w:divBdr>
            <w:top w:val="none" w:sz="0" w:space="0" w:color="auto"/>
            <w:left w:val="none" w:sz="0" w:space="0" w:color="auto"/>
            <w:bottom w:val="none" w:sz="0" w:space="0" w:color="auto"/>
            <w:right w:val="none" w:sz="0" w:space="0" w:color="auto"/>
          </w:divBdr>
        </w:div>
      </w:divsChild>
    </w:div>
    <w:div w:id="1936747951">
      <w:bodyDiv w:val="1"/>
      <w:marLeft w:val="0"/>
      <w:marRight w:val="0"/>
      <w:marTop w:val="0"/>
      <w:marBottom w:val="0"/>
      <w:divBdr>
        <w:top w:val="none" w:sz="0" w:space="0" w:color="auto"/>
        <w:left w:val="none" w:sz="0" w:space="0" w:color="auto"/>
        <w:bottom w:val="none" w:sz="0" w:space="0" w:color="auto"/>
        <w:right w:val="none" w:sz="0" w:space="0" w:color="auto"/>
      </w:divBdr>
      <w:divsChild>
        <w:div w:id="12197139">
          <w:marLeft w:val="0"/>
          <w:marRight w:val="0"/>
          <w:marTop w:val="0"/>
          <w:marBottom w:val="0"/>
          <w:divBdr>
            <w:top w:val="none" w:sz="0" w:space="0" w:color="auto"/>
            <w:left w:val="none" w:sz="0" w:space="0" w:color="auto"/>
            <w:bottom w:val="none" w:sz="0" w:space="0" w:color="auto"/>
            <w:right w:val="none" w:sz="0" w:space="0" w:color="auto"/>
          </w:divBdr>
        </w:div>
        <w:div w:id="3822410">
          <w:marLeft w:val="0"/>
          <w:marRight w:val="0"/>
          <w:marTop w:val="0"/>
          <w:marBottom w:val="0"/>
          <w:divBdr>
            <w:top w:val="none" w:sz="0" w:space="0" w:color="auto"/>
            <w:left w:val="none" w:sz="0" w:space="0" w:color="auto"/>
            <w:bottom w:val="none" w:sz="0" w:space="0" w:color="auto"/>
            <w:right w:val="none" w:sz="0" w:space="0" w:color="auto"/>
          </w:divBdr>
        </w:div>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1967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4559A4B2-E92D-4682-91FC-8855FDB1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17</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33</cp:revision>
  <cp:lastPrinted>2020-11-04T19:28:00Z</cp:lastPrinted>
  <dcterms:created xsi:type="dcterms:W3CDTF">2023-07-21T01:58:00Z</dcterms:created>
  <dcterms:modified xsi:type="dcterms:W3CDTF">2026-06-11T07:28:00Z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