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5B8EEA" w14:textId="77777777" w:rsidR="005D7EB2" w:rsidRDefault="005D7EB2" w:rsidP="0097420F">
      <w:pPr>
        <w:pStyle w:val="IntroParagraph"/>
      </w:pPr>
      <w:bookmarkStart w:id="0" w:name="_Toc18929074"/>
      <w:r>
        <w:rPr>
          <w:noProof/>
        </w:rPr>
        <w:drawing>
          <wp:anchor distT="0" distB="0" distL="114300" distR="114300" simplePos="0" relativeHeight="251658240" behindDoc="1" locked="0" layoutInCell="1" allowOverlap="1" wp14:anchorId="47B6E429" wp14:editId="40551426">
            <wp:simplePos x="0" y="0"/>
            <wp:positionH relativeFrom="page">
              <wp:align>left</wp:align>
            </wp:positionH>
            <wp:positionV relativeFrom="page">
              <wp:align>top</wp:align>
            </wp:positionV>
            <wp:extent cx="7559996" cy="224894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angentyere PR.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59996" cy="2248940"/>
                    </a:xfrm>
                    <a:prstGeom prst="rect">
                      <a:avLst/>
                    </a:prstGeom>
                  </pic:spPr>
                </pic:pic>
              </a:graphicData>
            </a:graphic>
            <wp14:sizeRelH relativeFrom="margin">
              <wp14:pctWidth>0</wp14:pctWidth>
            </wp14:sizeRelH>
            <wp14:sizeRelV relativeFrom="margin">
              <wp14:pctHeight>0</wp14:pctHeight>
            </wp14:sizeRelV>
          </wp:anchor>
        </w:drawing>
      </w:r>
      <w:bookmarkEnd w:id="0"/>
    </w:p>
    <w:p w14:paraId="48869620" w14:textId="77777777" w:rsidR="005D7EB2" w:rsidRDefault="005D7EB2" w:rsidP="0097420F"/>
    <w:p w14:paraId="6E3A31D9" w14:textId="77777777" w:rsidR="005D7EB2" w:rsidRDefault="005D7EB2" w:rsidP="0097420F"/>
    <w:p w14:paraId="49974512" w14:textId="77777777" w:rsidR="005D7EB2" w:rsidRDefault="005D7EB2" w:rsidP="0097420F"/>
    <w:p w14:paraId="4B41AB77" w14:textId="77777777" w:rsidR="005D7EB2" w:rsidRDefault="005D7EB2" w:rsidP="0097420F"/>
    <w:p w14:paraId="315BCB99" w14:textId="77777777" w:rsidR="00FD376E" w:rsidRDefault="00FD376E" w:rsidP="00E671E0">
      <w:pPr>
        <w:pStyle w:val="PolicyDetailsHeading"/>
      </w:pPr>
    </w:p>
    <w:tbl>
      <w:tblPr>
        <w:tblStyle w:val="GridTable4-Accent4"/>
        <w:tblW w:w="10206" w:type="dxa"/>
        <w:tblInd w:w="-5" w:type="dxa"/>
        <w:tblLayout w:type="fixed"/>
        <w:tblCellMar>
          <w:top w:w="113" w:type="dxa"/>
          <w:bottom w:w="113" w:type="dxa"/>
        </w:tblCellMar>
        <w:tblLook w:val="0480" w:firstRow="0" w:lastRow="0" w:firstColumn="1" w:lastColumn="0" w:noHBand="0" w:noVBand="1"/>
      </w:tblPr>
      <w:tblGrid>
        <w:gridCol w:w="5103"/>
        <w:gridCol w:w="5103"/>
      </w:tblGrid>
      <w:tr w:rsidR="00FD376E" w14:paraId="47BC53C2" w14:textId="77777777" w:rsidTr="00B529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vAlign w:val="center"/>
          </w:tcPr>
          <w:p w14:paraId="49F5FB43" w14:textId="77777777" w:rsidR="00FD376E" w:rsidRPr="004630F4" w:rsidRDefault="0097420F" w:rsidP="004630F4">
            <w:pPr>
              <w:pStyle w:val="PolicyDetails"/>
            </w:pPr>
            <w:r w:rsidRPr="004630F4">
              <w:t>Position title</w:t>
            </w:r>
          </w:p>
        </w:tc>
        <w:tc>
          <w:tcPr>
            <w:tcW w:w="5103" w:type="dxa"/>
            <w:vAlign w:val="center"/>
          </w:tcPr>
          <w:p w14:paraId="7CB50637" w14:textId="36212533" w:rsidR="00FD376E" w:rsidRDefault="00FE26FB" w:rsidP="004630F4">
            <w:pPr>
              <w:pStyle w:val="PolicyDetails"/>
              <w:cnfStyle w:val="000000100000" w:firstRow="0" w:lastRow="0" w:firstColumn="0" w:lastColumn="0" w:oddVBand="0" w:evenVBand="0" w:oddHBand="1" w:evenHBand="0" w:firstRowFirstColumn="0" w:firstRowLastColumn="0" w:lastRowFirstColumn="0" w:lastRowLastColumn="0"/>
            </w:pPr>
            <w:r>
              <w:t>Employment Consultant</w:t>
            </w:r>
          </w:p>
        </w:tc>
      </w:tr>
      <w:tr w:rsidR="00FD376E" w14:paraId="0B35584F" w14:textId="77777777" w:rsidTr="00B52922">
        <w:tc>
          <w:tcPr>
            <w:cnfStyle w:val="001000000000" w:firstRow="0" w:lastRow="0" w:firstColumn="1" w:lastColumn="0" w:oddVBand="0" w:evenVBand="0" w:oddHBand="0" w:evenHBand="0" w:firstRowFirstColumn="0" w:firstRowLastColumn="0" w:lastRowFirstColumn="0" w:lastRowLastColumn="0"/>
            <w:tcW w:w="5103" w:type="dxa"/>
            <w:vAlign w:val="center"/>
          </w:tcPr>
          <w:p w14:paraId="1EE602FC" w14:textId="77777777" w:rsidR="00FD376E" w:rsidRPr="004630F4" w:rsidRDefault="0097420F" w:rsidP="004630F4">
            <w:pPr>
              <w:pStyle w:val="PolicyDetails"/>
            </w:pPr>
            <w:r w:rsidRPr="004630F4">
              <w:t>Division</w:t>
            </w:r>
          </w:p>
        </w:tc>
        <w:tc>
          <w:tcPr>
            <w:tcW w:w="5103" w:type="dxa"/>
            <w:vAlign w:val="center"/>
          </w:tcPr>
          <w:p w14:paraId="790D384A" w14:textId="1605BCC4" w:rsidR="00FD376E" w:rsidRDefault="00F96A53" w:rsidP="004630F4">
            <w:pPr>
              <w:pStyle w:val="PolicyDetails"/>
              <w:cnfStyle w:val="000000000000" w:firstRow="0" w:lastRow="0" w:firstColumn="0" w:lastColumn="0" w:oddVBand="0" w:evenVBand="0" w:oddHBand="0" w:evenHBand="0" w:firstRowFirstColumn="0" w:firstRowLastColumn="0" w:lastRowFirstColumn="0" w:lastRowLastColumn="0"/>
            </w:pPr>
            <w:r>
              <w:t>TES</w:t>
            </w:r>
          </w:p>
        </w:tc>
      </w:tr>
      <w:tr w:rsidR="00FD376E" w14:paraId="67CAC347" w14:textId="77777777" w:rsidTr="00B529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vAlign w:val="center"/>
          </w:tcPr>
          <w:p w14:paraId="1889980F" w14:textId="77777777" w:rsidR="00FD376E" w:rsidRPr="004630F4" w:rsidRDefault="0097420F" w:rsidP="004630F4">
            <w:pPr>
              <w:pStyle w:val="PolicyDetails"/>
            </w:pPr>
            <w:r w:rsidRPr="004630F4">
              <w:t>Classification</w:t>
            </w:r>
          </w:p>
        </w:tc>
        <w:tc>
          <w:tcPr>
            <w:tcW w:w="5103" w:type="dxa"/>
            <w:vAlign w:val="center"/>
          </w:tcPr>
          <w:p w14:paraId="719B2441" w14:textId="2E6B5998" w:rsidR="00FD376E" w:rsidRDefault="00204681" w:rsidP="004630F4">
            <w:pPr>
              <w:pStyle w:val="PolicyDetails"/>
              <w:cnfStyle w:val="000000100000" w:firstRow="0" w:lastRow="0" w:firstColumn="0" w:lastColumn="0" w:oddVBand="0" w:evenVBand="0" w:oddHBand="1" w:evenHBand="0" w:firstRowFirstColumn="0" w:firstRowLastColumn="0" w:lastRowFirstColumn="0" w:lastRowLastColumn="0"/>
            </w:pPr>
            <w:r>
              <w:t>5.1</w:t>
            </w:r>
          </w:p>
        </w:tc>
      </w:tr>
      <w:tr w:rsidR="00AB6B72" w14:paraId="7AC33F3C" w14:textId="77777777" w:rsidTr="00B52922">
        <w:tc>
          <w:tcPr>
            <w:cnfStyle w:val="001000000000" w:firstRow="0" w:lastRow="0" w:firstColumn="1" w:lastColumn="0" w:oddVBand="0" w:evenVBand="0" w:oddHBand="0" w:evenHBand="0" w:firstRowFirstColumn="0" w:firstRowLastColumn="0" w:lastRowFirstColumn="0" w:lastRowLastColumn="0"/>
            <w:tcW w:w="5103" w:type="dxa"/>
            <w:vAlign w:val="center"/>
          </w:tcPr>
          <w:p w14:paraId="68B269C2" w14:textId="77777777" w:rsidR="00AB6B72" w:rsidRPr="004630F4" w:rsidRDefault="0097420F" w:rsidP="004630F4">
            <w:pPr>
              <w:pStyle w:val="PolicyDetails"/>
            </w:pPr>
            <w:r w:rsidRPr="004630F4">
              <w:t>Prepared by</w:t>
            </w:r>
          </w:p>
        </w:tc>
        <w:tc>
          <w:tcPr>
            <w:tcW w:w="5103" w:type="dxa"/>
            <w:vAlign w:val="center"/>
          </w:tcPr>
          <w:p w14:paraId="1F90380E" w14:textId="33645F92" w:rsidR="00AB6B72" w:rsidRDefault="00FE26FB" w:rsidP="004630F4">
            <w:pPr>
              <w:pStyle w:val="PolicyDetails"/>
              <w:cnfStyle w:val="000000000000" w:firstRow="0" w:lastRow="0" w:firstColumn="0" w:lastColumn="0" w:oddVBand="0" w:evenVBand="0" w:oddHBand="0" w:evenHBand="0" w:firstRowFirstColumn="0" w:firstRowLastColumn="0" w:lastRowFirstColumn="0" w:lastRowLastColumn="0"/>
            </w:pPr>
            <w:r>
              <w:t xml:space="preserve">Dylan </w:t>
            </w:r>
            <w:r w:rsidR="00E5494A">
              <w:t>McKinley</w:t>
            </w:r>
          </w:p>
        </w:tc>
      </w:tr>
      <w:tr w:rsidR="0097420F" w14:paraId="2962BA57" w14:textId="77777777" w:rsidTr="00B529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vAlign w:val="center"/>
          </w:tcPr>
          <w:p w14:paraId="2F5DCBF2" w14:textId="77777777" w:rsidR="0097420F" w:rsidRPr="004630F4" w:rsidRDefault="0097420F" w:rsidP="004630F4">
            <w:pPr>
              <w:pStyle w:val="PolicyDetails"/>
            </w:pPr>
            <w:r w:rsidRPr="004630F4">
              <w:t>Date</w:t>
            </w:r>
          </w:p>
        </w:tc>
        <w:tc>
          <w:tcPr>
            <w:tcW w:w="5103" w:type="dxa"/>
            <w:vAlign w:val="center"/>
          </w:tcPr>
          <w:p w14:paraId="3C65D32A" w14:textId="6E0957DF" w:rsidR="0097420F" w:rsidRDefault="00F407AC" w:rsidP="004630F4">
            <w:pPr>
              <w:pStyle w:val="PolicyDetails"/>
              <w:cnfStyle w:val="000000100000" w:firstRow="0" w:lastRow="0" w:firstColumn="0" w:lastColumn="0" w:oddVBand="0" w:evenVBand="0" w:oddHBand="1" w:evenHBand="0" w:firstRowFirstColumn="0" w:firstRowLastColumn="0" w:lastRowFirstColumn="0" w:lastRowLastColumn="0"/>
            </w:pPr>
            <w:r>
              <w:t>01/</w:t>
            </w:r>
            <w:r w:rsidR="006B27D9">
              <w:t>10</w:t>
            </w:r>
            <w:r>
              <w:t>/2025</w:t>
            </w:r>
          </w:p>
        </w:tc>
      </w:tr>
      <w:tr w:rsidR="00AB6B72" w14:paraId="2B838009" w14:textId="77777777" w:rsidTr="00B52922">
        <w:tc>
          <w:tcPr>
            <w:cnfStyle w:val="001000000000" w:firstRow="0" w:lastRow="0" w:firstColumn="1" w:lastColumn="0" w:oddVBand="0" w:evenVBand="0" w:oddHBand="0" w:evenHBand="0" w:firstRowFirstColumn="0" w:firstRowLastColumn="0" w:lastRowFirstColumn="0" w:lastRowLastColumn="0"/>
            <w:tcW w:w="5103" w:type="dxa"/>
            <w:vAlign w:val="center"/>
          </w:tcPr>
          <w:p w14:paraId="4B936B67" w14:textId="77777777" w:rsidR="00AB6B72" w:rsidRPr="004630F4" w:rsidRDefault="0097420F" w:rsidP="004630F4">
            <w:pPr>
              <w:pStyle w:val="PolicyDetails"/>
            </w:pPr>
            <w:r w:rsidRPr="004630F4">
              <w:t>Staff reporting to position</w:t>
            </w:r>
          </w:p>
        </w:tc>
        <w:tc>
          <w:tcPr>
            <w:tcW w:w="5103" w:type="dxa"/>
            <w:vAlign w:val="center"/>
          </w:tcPr>
          <w:p w14:paraId="718C396A" w14:textId="39F8C36A" w:rsidR="00AB6B72" w:rsidRDefault="00FE26FB" w:rsidP="004630F4">
            <w:pPr>
              <w:pStyle w:val="PolicyDetails"/>
              <w:cnfStyle w:val="000000000000" w:firstRow="0" w:lastRow="0" w:firstColumn="0" w:lastColumn="0" w:oddVBand="0" w:evenVBand="0" w:oddHBand="0" w:evenHBand="0" w:firstRowFirstColumn="0" w:firstRowLastColumn="0" w:lastRowFirstColumn="0" w:lastRowLastColumn="0"/>
            </w:pPr>
            <w:r>
              <w:t>0</w:t>
            </w:r>
          </w:p>
        </w:tc>
      </w:tr>
    </w:tbl>
    <w:p w14:paraId="6ED39BBA" w14:textId="7C8FFF57" w:rsidR="00AB6B72" w:rsidRPr="00E37163" w:rsidRDefault="0097420F" w:rsidP="00C8024F">
      <w:pPr>
        <w:pStyle w:val="Heading1"/>
        <w:spacing w:before="240" w:after="120"/>
      </w:pPr>
      <w:r w:rsidRPr="00BF7D42">
        <w:t>Position</w:t>
      </w:r>
      <w:r w:rsidRPr="00E37163">
        <w:t xml:space="preserve"> </w:t>
      </w:r>
      <w:r w:rsidR="00303A82">
        <w:t>S</w:t>
      </w:r>
      <w:r w:rsidRPr="00E37163">
        <w:t>ummary</w:t>
      </w:r>
    </w:p>
    <w:p w14:paraId="4F336F81" w14:textId="77777777" w:rsidR="005E6B61" w:rsidRDefault="005E6B61" w:rsidP="005E6B61">
      <w:pPr>
        <w:pStyle w:val="IntroParagraph"/>
        <w:jc w:val="both"/>
      </w:pPr>
      <w:r w:rsidRPr="000D5457">
        <w:t xml:space="preserve">Tangentyere Council Aboriginal Corporation (TCAC) is a community controlled Public Benevolent Institution delivering human services and social enterprise activities for the benefit of Aboriginal people from the Alice Springs Town Camps, </w:t>
      </w:r>
      <w:r>
        <w:t>u</w:t>
      </w:r>
      <w:r w:rsidRPr="000D5457">
        <w:t>rban Alice Springs</w:t>
      </w:r>
      <w:r>
        <w:t xml:space="preserve">, </w:t>
      </w:r>
      <w:r w:rsidRPr="000D5457">
        <w:t>and Central Australia.</w:t>
      </w:r>
    </w:p>
    <w:p w14:paraId="2E8BC81F" w14:textId="77777777" w:rsidR="00931178" w:rsidRDefault="00931178" w:rsidP="00C8024F">
      <w:pPr>
        <w:jc w:val="both"/>
      </w:pPr>
      <w:r w:rsidRPr="00204681">
        <w:t xml:space="preserve">Tangentyere Employment Services (TES) delivers the </w:t>
      </w:r>
      <w:r>
        <w:t>Remote Australia Employment Service (RAES)</w:t>
      </w:r>
      <w:r w:rsidRPr="00204681">
        <w:t xml:space="preserve"> for Alice Springs Town Camp</w:t>
      </w:r>
      <w:r>
        <w:t>s</w:t>
      </w:r>
      <w:r w:rsidRPr="00204681">
        <w:t>, outstations in the region</w:t>
      </w:r>
      <w:r>
        <w:t>,</w:t>
      </w:r>
      <w:r w:rsidRPr="00204681">
        <w:t xml:space="preserve"> and Amoonguna</w:t>
      </w:r>
      <w:r>
        <w:t>, and the Municipal and Essential Services program which undertakes required services for common areas across all Alice Springs Town Camps.</w:t>
      </w:r>
    </w:p>
    <w:p w14:paraId="7438DD5E" w14:textId="77777777" w:rsidR="00C8024F" w:rsidRDefault="00C8024F" w:rsidP="00C8024F">
      <w:pPr>
        <w:jc w:val="both"/>
      </w:pPr>
      <w:r w:rsidRPr="001E71E0">
        <w:t xml:space="preserve">The </w:t>
      </w:r>
      <w:r>
        <w:t xml:space="preserve">position is responsible for assisting jobseekers to find sustainable employment. You will </w:t>
      </w:r>
      <w:r w:rsidRPr="00E44F55">
        <w:t>assess</w:t>
      </w:r>
      <w:r>
        <w:t xml:space="preserve"> job seeker’s</w:t>
      </w:r>
      <w:r w:rsidRPr="00E44F55">
        <w:t xml:space="preserve"> individual needs, develop tailored job plans, and provide support services such as skills training, job search assistance</w:t>
      </w:r>
      <w:r>
        <w:t xml:space="preserve">. You will </w:t>
      </w:r>
      <w:r w:rsidRPr="00E16AA8">
        <w:t>connect each person with the right employers, and services available in the community to meet their identified needs.</w:t>
      </w:r>
      <w:r>
        <w:t xml:space="preserve"> As part of this role, you will </w:t>
      </w:r>
    </w:p>
    <w:p w14:paraId="44915263" w14:textId="77777777" w:rsidR="00C8024F" w:rsidRPr="00C8024F" w:rsidRDefault="00C8024F" w:rsidP="00C8024F">
      <w:pPr>
        <w:pStyle w:val="ListParagraph"/>
      </w:pPr>
      <w:r w:rsidRPr="00C8024F">
        <w:t>Assess job seeker needs by evaluating individual skills, experience, and barriers to employment, as well as detailing their aspirations and goals.</w:t>
      </w:r>
    </w:p>
    <w:p w14:paraId="161287E5" w14:textId="77777777" w:rsidR="00C8024F" w:rsidRPr="00C8024F" w:rsidRDefault="00C8024F" w:rsidP="00C8024F">
      <w:pPr>
        <w:pStyle w:val="ListParagraph"/>
      </w:pPr>
      <w:r w:rsidRPr="00C8024F">
        <w:t>Create customised job plans that outline the steps required to secure employment, including training, work experience, overcoming vocational and non-vocational barriers and linking them to other support services</w:t>
      </w:r>
    </w:p>
    <w:p w14:paraId="5FF40D31" w14:textId="77777777" w:rsidR="00C8024F" w:rsidRPr="00C8024F" w:rsidRDefault="00C8024F" w:rsidP="00C8024F">
      <w:pPr>
        <w:pStyle w:val="ListParagraph"/>
      </w:pPr>
      <w:r w:rsidRPr="00C8024F">
        <w:t>Help job seekers with job search assistance, resume development, and interview skills training, to prepare them for the workforce.</w:t>
      </w:r>
    </w:p>
    <w:p w14:paraId="30AB0910" w14:textId="77777777" w:rsidR="00C8024F" w:rsidRPr="00C8024F" w:rsidRDefault="00C8024F" w:rsidP="00C8024F">
      <w:pPr>
        <w:pStyle w:val="ListParagraph"/>
      </w:pPr>
      <w:r w:rsidRPr="00C8024F">
        <w:t>Keep accurate records of interactions with job seekers and ensuring compliance with RAES guidelines.</w:t>
      </w:r>
    </w:p>
    <w:p w14:paraId="2C8772BF" w14:textId="77777777" w:rsidR="00C8024F" w:rsidRDefault="00C8024F" w:rsidP="00C8024F">
      <w:pPr>
        <w:jc w:val="both"/>
      </w:pPr>
      <w:r w:rsidRPr="005919C9">
        <w:t>Cultural activities, work experience, training, mentoring, and activities that support</w:t>
      </w:r>
      <w:r>
        <w:t xml:space="preserve"> the</w:t>
      </w:r>
      <w:r w:rsidRPr="005919C9">
        <w:t xml:space="preserve"> economic development of the community</w:t>
      </w:r>
      <w:r>
        <w:t>, may also</w:t>
      </w:r>
      <w:r w:rsidRPr="005919C9">
        <w:t xml:space="preserve"> be part of </w:t>
      </w:r>
      <w:r>
        <w:t xml:space="preserve">a job seekers </w:t>
      </w:r>
      <w:r w:rsidRPr="005919C9">
        <w:t>employment and participation.</w:t>
      </w:r>
    </w:p>
    <w:p w14:paraId="6349CB3F" w14:textId="77777777" w:rsidR="00C8024F" w:rsidRDefault="00C8024F" w:rsidP="00C8024F">
      <w:pPr>
        <w:jc w:val="both"/>
      </w:pPr>
      <w:r w:rsidRPr="00B11233">
        <w:t xml:space="preserve">The TES </w:t>
      </w:r>
      <w:r>
        <w:t>S</w:t>
      </w:r>
      <w:r w:rsidRPr="00B11233">
        <w:t xml:space="preserve">ervice </w:t>
      </w:r>
      <w:r>
        <w:t>M</w:t>
      </w:r>
      <w:r w:rsidRPr="00B11233">
        <w:t xml:space="preserve">odel is designed to maximise job seekers’ choice and control of their pathway to employment. The </w:t>
      </w:r>
      <w:r>
        <w:t xml:space="preserve">Case Management Consultant </w:t>
      </w:r>
      <w:r w:rsidRPr="00B11233">
        <w:t>supports the job seeker to navigate their pathway, drawing on the range of resources and connections in our wrap around model and using</w:t>
      </w:r>
      <w:r>
        <w:t xml:space="preserve"> a</w:t>
      </w:r>
      <w:r w:rsidRPr="00B11233">
        <w:t xml:space="preserve"> strengths-based assessment approach. </w:t>
      </w:r>
    </w:p>
    <w:p w14:paraId="7C21E9CC" w14:textId="77777777" w:rsidR="00303A82" w:rsidRDefault="00303A82" w:rsidP="00C8024F">
      <w:pPr>
        <w:jc w:val="both"/>
        <w:rPr>
          <w:rStyle w:val="ui-provider"/>
        </w:rPr>
      </w:pPr>
      <w:r>
        <w:rPr>
          <w:rStyle w:val="ui-provider"/>
        </w:rPr>
        <w:t>As part of your role, you will be working with children, people with a disability and people who are vulnerable. It is your obligation to always ensure their safety and report any concerns in line with our duty of care obligations. We have zero tolerance when it comes to abuse of any kind and will take disciplinary action, including and up to termination of employment, should we determine that abuse has taken place or there has been a failure to report any suspected or alleged abuse.</w:t>
      </w:r>
    </w:p>
    <w:p w14:paraId="4F559BA0" w14:textId="1184AD8C" w:rsidR="0097420F" w:rsidRDefault="00684B1E" w:rsidP="00CA15D5">
      <w:pPr>
        <w:pStyle w:val="Heading1"/>
      </w:pPr>
      <w:r w:rsidRPr="00CA15D5">
        <w:lastRenderedPageBreak/>
        <w:t>R</w:t>
      </w:r>
      <w:r w:rsidR="0097420F" w:rsidRPr="00CA15D5">
        <w:t>esponsibilities</w:t>
      </w:r>
    </w:p>
    <w:p w14:paraId="13EC89AC" w14:textId="32CF3B80" w:rsidR="00684B1E" w:rsidRPr="00CA15D5" w:rsidRDefault="00684B1E" w:rsidP="00CA15D5">
      <w:pPr>
        <w:pStyle w:val="ListParagraph"/>
      </w:pPr>
      <w:r w:rsidRPr="00CA15D5">
        <w:t>Ensure the delivery of high-quality employment consultant services</w:t>
      </w:r>
      <w:r w:rsidR="009C409E">
        <w:t>.</w:t>
      </w:r>
    </w:p>
    <w:p w14:paraId="746A57AF" w14:textId="5728961A" w:rsidR="00684B1E" w:rsidRPr="00CA15D5" w:rsidRDefault="00684B1E" w:rsidP="00CA15D5">
      <w:pPr>
        <w:pStyle w:val="ListParagraph"/>
      </w:pPr>
      <w:r w:rsidRPr="00CA15D5">
        <w:t>Manage a caseload of job seekers and maintain records of services provided</w:t>
      </w:r>
      <w:r w:rsidR="009C409E">
        <w:t>.</w:t>
      </w:r>
    </w:p>
    <w:p w14:paraId="2EB2CA5D" w14:textId="484D06B8" w:rsidR="00684B1E" w:rsidRPr="00CA15D5" w:rsidRDefault="00684B1E" w:rsidP="00CA15D5">
      <w:pPr>
        <w:pStyle w:val="ListParagraph"/>
      </w:pPr>
      <w:r w:rsidRPr="00CA15D5">
        <w:t>Undertake assessment of a jobseeker’s strengths and barriers to employment and work with job seeker to develop an Individual Job Plan</w:t>
      </w:r>
      <w:r w:rsidR="009C409E">
        <w:t>.</w:t>
      </w:r>
    </w:p>
    <w:p w14:paraId="4A920951" w14:textId="131110E8" w:rsidR="00684B1E" w:rsidRDefault="00684B1E" w:rsidP="00CA15D5">
      <w:pPr>
        <w:pStyle w:val="ListParagraph"/>
      </w:pPr>
      <w:r w:rsidRPr="00CA15D5">
        <w:t>Monitor job seekers’ participation and progression in their activities through fortnightly/monthly contacts</w:t>
      </w:r>
      <w:r w:rsidR="009C409E">
        <w:t>.</w:t>
      </w:r>
    </w:p>
    <w:p w14:paraId="7FCE63B6" w14:textId="77777777" w:rsidR="000B4317" w:rsidRDefault="000B4317" w:rsidP="000B4317">
      <w:pPr>
        <w:pStyle w:val="ListParagraph"/>
      </w:pPr>
      <w:r w:rsidRPr="000F1F4A">
        <w:t>Collaborate with colleagues to identify job seekers</w:t>
      </w:r>
      <w:r>
        <w:t xml:space="preserve"> and place them into</w:t>
      </w:r>
      <w:r w:rsidRPr="000F1F4A">
        <w:t xml:space="preserve"> training, work experience and job opportunities</w:t>
      </w:r>
    </w:p>
    <w:p w14:paraId="6AA36744" w14:textId="77777777" w:rsidR="00025159" w:rsidRDefault="00025159" w:rsidP="00025159">
      <w:pPr>
        <w:pStyle w:val="ListParagraph"/>
      </w:pPr>
      <w:r w:rsidRPr="00AD4399">
        <w:t>Assist with achieving quality management objectives across the organisation.</w:t>
      </w:r>
    </w:p>
    <w:p w14:paraId="19BD9A56" w14:textId="77777777" w:rsidR="00025159" w:rsidRDefault="00025159" w:rsidP="00025159">
      <w:pPr>
        <w:pStyle w:val="ListParagraph"/>
      </w:pPr>
      <w:r w:rsidRPr="00AD4399">
        <w:t xml:space="preserve">Assist with achieving </w:t>
      </w:r>
      <w:r>
        <w:t>safeguarding</w:t>
      </w:r>
      <w:r w:rsidRPr="00AD4399">
        <w:t xml:space="preserve"> objectives across the organisation.</w:t>
      </w:r>
    </w:p>
    <w:p w14:paraId="19D687AC" w14:textId="77777777" w:rsidR="00025159" w:rsidRDefault="00025159" w:rsidP="00025159">
      <w:pPr>
        <w:pStyle w:val="ListParagraph"/>
      </w:pPr>
      <w:r w:rsidRPr="00AD4399">
        <w:t xml:space="preserve">Assist with achieving </w:t>
      </w:r>
      <w:r>
        <w:t>compliance</w:t>
      </w:r>
      <w:r w:rsidRPr="00AD4399">
        <w:t xml:space="preserve"> objectives across the organisation.</w:t>
      </w:r>
    </w:p>
    <w:p w14:paraId="561F8E53" w14:textId="77777777" w:rsidR="00025159" w:rsidRDefault="00025159" w:rsidP="00025159">
      <w:pPr>
        <w:pStyle w:val="ListParagraph"/>
      </w:pPr>
      <w:r w:rsidRPr="00E006C1">
        <w:t xml:space="preserve">Other </w:t>
      </w:r>
      <w:r>
        <w:t>reasonable duties</w:t>
      </w:r>
      <w:r w:rsidRPr="00E006C1">
        <w:t xml:space="preserve"> as </w:t>
      </w:r>
      <w:r>
        <w:t>required.</w:t>
      </w:r>
    </w:p>
    <w:p w14:paraId="2240255D" w14:textId="77777777" w:rsidR="00AB6B72" w:rsidRPr="00E37163" w:rsidRDefault="0097420F" w:rsidP="00CA15D5">
      <w:pPr>
        <w:pStyle w:val="Heading1"/>
      </w:pPr>
      <w:r w:rsidRPr="00E37163">
        <w:t xml:space="preserve">Major </w:t>
      </w:r>
      <w:r w:rsidRPr="00CA15D5">
        <w:t>Accountabilities</w:t>
      </w:r>
    </w:p>
    <w:tbl>
      <w:tblPr>
        <w:tblStyle w:val="GridTable4-Accent4"/>
        <w:tblW w:w="10206" w:type="dxa"/>
        <w:tblInd w:w="-5" w:type="dxa"/>
        <w:tblLayout w:type="fixed"/>
        <w:tblCellMar>
          <w:top w:w="113" w:type="dxa"/>
          <w:left w:w="170" w:type="dxa"/>
          <w:bottom w:w="113" w:type="dxa"/>
          <w:right w:w="170" w:type="dxa"/>
        </w:tblCellMar>
        <w:tblLook w:val="04A0" w:firstRow="1" w:lastRow="0" w:firstColumn="1" w:lastColumn="0" w:noHBand="0" w:noVBand="1"/>
      </w:tblPr>
      <w:tblGrid>
        <w:gridCol w:w="5103"/>
        <w:gridCol w:w="5103"/>
      </w:tblGrid>
      <w:tr w:rsidR="00E671E0" w14:paraId="6BDDE8E9" w14:textId="77777777" w:rsidTr="00E671E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tcBorders>
              <w:top w:val="single" w:sz="4" w:space="0" w:color="992008" w:themeColor="text2"/>
              <w:left w:val="single" w:sz="4" w:space="0" w:color="992008" w:themeColor="text2"/>
              <w:bottom w:val="single" w:sz="4" w:space="0" w:color="992008" w:themeColor="text2"/>
            </w:tcBorders>
            <w:shd w:val="clear" w:color="auto" w:fill="992008" w:themeFill="text2"/>
          </w:tcPr>
          <w:p w14:paraId="11E62B44" w14:textId="77777777" w:rsidR="00612573" w:rsidRPr="00E37163" w:rsidRDefault="00612573" w:rsidP="00877903">
            <w:pPr>
              <w:pStyle w:val="TableListParagraph"/>
              <w:numPr>
                <w:ilvl w:val="0"/>
                <w:numId w:val="0"/>
              </w:numPr>
              <w:rPr>
                <w:color w:val="FFFFFF" w:themeColor="background1"/>
                <w:sz w:val="22"/>
                <w:szCs w:val="22"/>
              </w:rPr>
            </w:pPr>
            <w:r w:rsidRPr="00E37163">
              <w:rPr>
                <w:color w:val="FFFFFF" w:themeColor="background1"/>
                <w:sz w:val="22"/>
                <w:szCs w:val="22"/>
              </w:rPr>
              <w:t>Accountabilities</w:t>
            </w:r>
          </w:p>
        </w:tc>
        <w:tc>
          <w:tcPr>
            <w:tcW w:w="5103" w:type="dxa"/>
            <w:tcBorders>
              <w:top w:val="single" w:sz="4" w:space="0" w:color="992008" w:themeColor="text2"/>
              <w:bottom w:val="single" w:sz="4" w:space="0" w:color="992008" w:themeColor="text2"/>
              <w:right w:val="single" w:sz="4" w:space="0" w:color="992008" w:themeColor="text2"/>
            </w:tcBorders>
            <w:shd w:val="clear" w:color="auto" w:fill="992008" w:themeFill="text2"/>
          </w:tcPr>
          <w:p w14:paraId="4616984F" w14:textId="77777777" w:rsidR="00612573" w:rsidRPr="00E37163" w:rsidRDefault="00612573" w:rsidP="00877903">
            <w:pPr>
              <w:pStyle w:val="TableListParagraph"/>
              <w:numPr>
                <w:ilvl w:val="0"/>
                <w:numId w:val="0"/>
              </w:numPr>
              <w:cnfStyle w:val="100000000000" w:firstRow="1" w:lastRow="0" w:firstColumn="0" w:lastColumn="0" w:oddVBand="0" w:evenVBand="0" w:oddHBand="0" w:evenHBand="0" w:firstRowFirstColumn="0" w:firstRowLastColumn="0" w:lastRowFirstColumn="0" w:lastRowLastColumn="0"/>
              <w:rPr>
                <w:color w:val="FFFFFF" w:themeColor="background1"/>
                <w:sz w:val="22"/>
                <w:szCs w:val="22"/>
              </w:rPr>
            </w:pPr>
            <w:r w:rsidRPr="00E37163">
              <w:rPr>
                <w:color w:val="FFFFFF" w:themeColor="background1"/>
                <w:sz w:val="22"/>
                <w:szCs w:val="22"/>
              </w:rPr>
              <w:t>Performance indicators</w:t>
            </w:r>
          </w:p>
        </w:tc>
      </w:tr>
      <w:tr w:rsidR="00195F42" w14:paraId="016D072F" w14:textId="77777777" w:rsidTr="00E671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tcBorders>
              <w:top w:val="single" w:sz="4" w:space="0" w:color="992008" w:themeColor="text2"/>
            </w:tcBorders>
          </w:tcPr>
          <w:p w14:paraId="672A8E66" w14:textId="77777777" w:rsidR="00195F42" w:rsidRPr="00F84458" w:rsidRDefault="00195F42" w:rsidP="00195F42">
            <w:pPr>
              <w:rPr>
                <w:rFonts w:cstheme="minorHAnsi"/>
              </w:rPr>
            </w:pPr>
            <w:r w:rsidRPr="00F84458">
              <w:rPr>
                <w:rFonts w:cstheme="minorHAnsi"/>
              </w:rPr>
              <w:t>Ensure the delivery of high-quality RAES program services</w:t>
            </w:r>
          </w:p>
          <w:p w14:paraId="66A5DBA9" w14:textId="77777777" w:rsidR="00195F42" w:rsidRPr="00EA7326" w:rsidRDefault="00195F42" w:rsidP="00195F42">
            <w:pPr>
              <w:pStyle w:val="ListParagraph"/>
              <w:rPr>
                <w:rFonts w:cstheme="minorHAnsi"/>
                <w:b w:val="0"/>
                <w:bCs w:val="0"/>
              </w:rPr>
            </w:pPr>
            <w:r w:rsidRPr="00677E88">
              <w:rPr>
                <w:rFonts w:cstheme="minorHAnsi"/>
                <w:b w:val="0"/>
                <w:bCs w:val="0"/>
              </w:rPr>
              <w:t xml:space="preserve">Good knowledge of the Funding </w:t>
            </w:r>
            <w:r>
              <w:rPr>
                <w:rFonts w:cstheme="minorHAnsi"/>
                <w:b w:val="0"/>
                <w:bCs w:val="0"/>
              </w:rPr>
              <w:t xml:space="preserve">Services </w:t>
            </w:r>
            <w:r w:rsidRPr="00677E88">
              <w:rPr>
                <w:rFonts w:cstheme="minorHAnsi"/>
                <w:b w:val="0"/>
                <w:bCs w:val="0"/>
              </w:rPr>
              <w:t>Agreements</w:t>
            </w:r>
          </w:p>
          <w:p w14:paraId="03E8BEDC" w14:textId="77777777" w:rsidR="00195F42" w:rsidRPr="00401173" w:rsidRDefault="00195F42" w:rsidP="00195F42">
            <w:pPr>
              <w:pStyle w:val="ListParagraph"/>
              <w:rPr>
                <w:rFonts w:cstheme="minorHAnsi"/>
                <w:b w:val="0"/>
                <w:bCs w:val="0"/>
              </w:rPr>
            </w:pPr>
            <w:r w:rsidRPr="00EA7326">
              <w:rPr>
                <w:rFonts w:cstheme="minorHAnsi"/>
                <w:b w:val="0"/>
                <w:bCs w:val="0"/>
              </w:rPr>
              <w:t>Services delivered in accordance with the Funding Agreements and Tangentyere Council’s Strategic Plan and Values</w:t>
            </w:r>
          </w:p>
          <w:p w14:paraId="3B3D2729" w14:textId="12EEB6F2" w:rsidR="00195F42" w:rsidRPr="00D621E9" w:rsidRDefault="00195F42" w:rsidP="00195F42">
            <w:pPr>
              <w:pStyle w:val="ListParagraph"/>
              <w:rPr>
                <w:b w:val="0"/>
                <w:bCs w:val="0"/>
              </w:rPr>
            </w:pPr>
            <w:r w:rsidRPr="00401173">
              <w:rPr>
                <w:rFonts w:cstheme="minorHAnsi"/>
                <w:b w:val="0"/>
                <w:bCs w:val="0"/>
              </w:rPr>
              <w:t>Regularly access program guidelines, updates, and other service resources</w:t>
            </w:r>
          </w:p>
        </w:tc>
        <w:tc>
          <w:tcPr>
            <w:tcW w:w="5103" w:type="dxa"/>
            <w:tcBorders>
              <w:top w:val="single" w:sz="4" w:space="0" w:color="992008" w:themeColor="text2"/>
            </w:tcBorders>
          </w:tcPr>
          <w:p w14:paraId="25AABFDF" w14:textId="77777777" w:rsidR="00195F42" w:rsidRDefault="00195F42" w:rsidP="00195F42">
            <w:pPr>
              <w:pStyle w:val="ListParagraph"/>
              <w:cnfStyle w:val="000000100000" w:firstRow="0" w:lastRow="0" w:firstColumn="0" w:lastColumn="0" w:oddVBand="0" w:evenVBand="0" w:oddHBand="1" w:evenHBand="0" w:firstRowFirstColumn="0" w:firstRowLastColumn="0" w:lastRowFirstColumn="0" w:lastRowLastColumn="0"/>
            </w:pPr>
            <w:r>
              <w:t>Good understanding and take up of RAES program services within the community and Town Camps.</w:t>
            </w:r>
          </w:p>
          <w:p w14:paraId="228F91AD" w14:textId="77777777" w:rsidR="00195F42" w:rsidRDefault="00195F42" w:rsidP="00195F42">
            <w:pPr>
              <w:pStyle w:val="ListParagraph"/>
              <w:cnfStyle w:val="000000100000" w:firstRow="0" w:lastRow="0" w:firstColumn="0" w:lastColumn="0" w:oddVBand="0" w:evenVBand="0" w:oddHBand="1" w:evenHBand="0" w:firstRowFirstColumn="0" w:firstRowLastColumn="0" w:lastRowFirstColumn="0" w:lastRowLastColumn="0"/>
            </w:pPr>
            <w:r>
              <w:t>Compliance with requirements of the Funding Agreement.</w:t>
            </w:r>
          </w:p>
          <w:p w14:paraId="78D44E25" w14:textId="77777777" w:rsidR="00195F42" w:rsidRDefault="00195F42" w:rsidP="00195F42">
            <w:pPr>
              <w:pStyle w:val="ListParagraph"/>
              <w:cnfStyle w:val="000000100000" w:firstRow="0" w:lastRow="0" w:firstColumn="0" w:lastColumn="0" w:oddVBand="0" w:evenVBand="0" w:oddHBand="1" w:evenHBand="0" w:firstRowFirstColumn="0" w:firstRowLastColumn="0" w:lastRowFirstColumn="0" w:lastRowLastColumn="0"/>
            </w:pPr>
            <w:r>
              <w:t>Evidence of ability to access guidelines and other service resources.</w:t>
            </w:r>
          </w:p>
          <w:p w14:paraId="341414C1" w14:textId="03C6D968" w:rsidR="00195F42" w:rsidRPr="009A42A0" w:rsidRDefault="00195F42" w:rsidP="00195F42">
            <w:pPr>
              <w:pStyle w:val="ListParagraph"/>
              <w:cnfStyle w:val="000000100000" w:firstRow="0" w:lastRow="0" w:firstColumn="0" w:lastColumn="0" w:oddVBand="0" w:evenVBand="0" w:oddHBand="1" w:evenHBand="0" w:firstRowFirstColumn="0" w:firstRowLastColumn="0" w:lastRowFirstColumn="0" w:lastRowLastColumn="0"/>
            </w:pPr>
            <w:r>
              <w:t>Individual and team performance in line with Tangentyere’s performance measurement system.</w:t>
            </w:r>
          </w:p>
        </w:tc>
      </w:tr>
      <w:tr w:rsidR="00195F42" w14:paraId="37298154" w14:textId="77777777" w:rsidTr="00E671E0">
        <w:tc>
          <w:tcPr>
            <w:cnfStyle w:val="001000000000" w:firstRow="0" w:lastRow="0" w:firstColumn="1" w:lastColumn="0" w:oddVBand="0" w:evenVBand="0" w:oddHBand="0" w:evenHBand="0" w:firstRowFirstColumn="0" w:firstRowLastColumn="0" w:lastRowFirstColumn="0" w:lastRowLastColumn="0"/>
            <w:tcW w:w="5103" w:type="dxa"/>
          </w:tcPr>
          <w:p w14:paraId="526EE852" w14:textId="77777777" w:rsidR="00195F42" w:rsidRPr="009A6977" w:rsidRDefault="00195F42" w:rsidP="00195F42">
            <w:pPr>
              <w:pStyle w:val="ListParagraph"/>
              <w:rPr>
                <w:rFonts w:cstheme="minorHAnsi"/>
              </w:rPr>
            </w:pPr>
            <w:r w:rsidRPr="009A6977">
              <w:rPr>
                <w:rFonts w:cstheme="minorHAnsi"/>
              </w:rPr>
              <w:t>Manage job seekers and maintain accurate records of services provided</w:t>
            </w:r>
          </w:p>
          <w:p w14:paraId="03D37F6A" w14:textId="77777777" w:rsidR="00195F42" w:rsidRPr="00077F5E" w:rsidRDefault="00195F42" w:rsidP="00195F42">
            <w:pPr>
              <w:pStyle w:val="ListParagraph"/>
              <w:rPr>
                <w:rFonts w:cstheme="minorHAnsi"/>
                <w:b w:val="0"/>
                <w:bCs w:val="0"/>
              </w:rPr>
            </w:pPr>
            <w:r w:rsidRPr="006903B8">
              <w:rPr>
                <w:rFonts w:cstheme="minorHAnsi"/>
                <w:b w:val="0"/>
                <w:bCs w:val="0"/>
              </w:rPr>
              <w:t xml:space="preserve">Keeping accurate records of interactions with job seekers and ensuring compliance with </w:t>
            </w:r>
            <w:r>
              <w:rPr>
                <w:rFonts w:cstheme="minorHAnsi"/>
                <w:b w:val="0"/>
                <w:bCs w:val="0"/>
              </w:rPr>
              <w:t>RAES</w:t>
            </w:r>
            <w:r w:rsidRPr="006903B8">
              <w:rPr>
                <w:rFonts w:cstheme="minorHAnsi"/>
                <w:b w:val="0"/>
                <w:bCs w:val="0"/>
              </w:rPr>
              <w:t xml:space="preserve"> guidelines</w:t>
            </w:r>
            <w:r w:rsidRPr="00077F5E">
              <w:rPr>
                <w:rFonts w:cstheme="minorHAnsi"/>
                <w:b w:val="0"/>
                <w:bCs w:val="0"/>
              </w:rPr>
              <w:t>.</w:t>
            </w:r>
          </w:p>
          <w:p w14:paraId="63CBAF04" w14:textId="77777777" w:rsidR="00195F42" w:rsidRPr="00077F5E" w:rsidRDefault="00195F42" w:rsidP="00195F42">
            <w:pPr>
              <w:pStyle w:val="ListParagraph"/>
              <w:rPr>
                <w:rFonts w:cstheme="minorHAnsi"/>
                <w:b w:val="0"/>
                <w:bCs w:val="0"/>
              </w:rPr>
            </w:pPr>
            <w:r w:rsidRPr="00077F5E">
              <w:rPr>
                <w:rFonts w:cstheme="minorHAnsi"/>
                <w:b w:val="0"/>
                <w:bCs w:val="0"/>
              </w:rPr>
              <w:t xml:space="preserve">Maintain </w:t>
            </w:r>
            <w:r>
              <w:rPr>
                <w:rFonts w:cstheme="minorHAnsi"/>
                <w:b w:val="0"/>
                <w:bCs w:val="0"/>
              </w:rPr>
              <w:t xml:space="preserve">a good rapport and </w:t>
            </w:r>
            <w:r w:rsidRPr="00077F5E">
              <w:rPr>
                <w:rFonts w:cstheme="minorHAnsi"/>
                <w:b w:val="0"/>
                <w:bCs w:val="0"/>
              </w:rPr>
              <w:t xml:space="preserve">regular contact with </w:t>
            </w:r>
            <w:r>
              <w:rPr>
                <w:rFonts w:cstheme="minorHAnsi"/>
                <w:b w:val="0"/>
                <w:bCs w:val="0"/>
              </w:rPr>
              <w:t>job seekers</w:t>
            </w:r>
            <w:r w:rsidRPr="00077F5E">
              <w:rPr>
                <w:rFonts w:cstheme="minorHAnsi"/>
                <w:b w:val="0"/>
                <w:bCs w:val="0"/>
              </w:rPr>
              <w:t>.</w:t>
            </w:r>
          </w:p>
          <w:p w14:paraId="18061E6C" w14:textId="77777777" w:rsidR="00195F42" w:rsidRPr="00077F5E" w:rsidRDefault="00195F42" w:rsidP="00195F42">
            <w:pPr>
              <w:pStyle w:val="ListParagraph"/>
              <w:rPr>
                <w:rFonts w:cstheme="minorHAnsi"/>
                <w:b w:val="0"/>
                <w:bCs w:val="0"/>
              </w:rPr>
            </w:pPr>
            <w:r w:rsidRPr="00077F5E">
              <w:rPr>
                <w:rFonts w:cstheme="minorHAnsi"/>
                <w:b w:val="0"/>
                <w:bCs w:val="0"/>
              </w:rPr>
              <w:t xml:space="preserve">Arrange appointments </w:t>
            </w:r>
            <w:r>
              <w:rPr>
                <w:rFonts w:cstheme="minorHAnsi"/>
                <w:b w:val="0"/>
                <w:bCs w:val="0"/>
              </w:rPr>
              <w:t xml:space="preserve">and ensure current job plans are in place </w:t>
            </w:r>
            <w:r w:rsidRPr="00077F5E">
              <w:rPr>
                <w:rFonts w:cstheme="minorHAnsi"/>
                <w:b w:val="0"/>
                <w:bCs w:val="0"/>
              </w:rPr>
              <w:t xml:space="preserve">with </w:t>
            </w:r>
            <w:r>
              <w:rPr>
                <w:rFonts w:cstheme="minorHAnsi"/>
                <w:b w:val="0"/>
                <w:bCs w:val="0"/>
              </w:rPr>
              <w:t>job seekers</w:t>
            </w:r>
            <w:r w:rsidRPr="00077F5E">
              <w:rPr>
                <w:rFonts w:cstheme="minorHAnsi"/>
                <w:b w:val="0"/>
                <w:bCs w:val="0"/>
              </w:rPr>
              <w:t>.</w:t>
            </w:r>
          </w:p>
          <w:p w14:paraId="3DC9D347" w14:textId="77777777" w:rsidR="00195F42" w:rsidRPr="00077F5E" w:rsidRDefault="00195F42" w:rsidP="00195F42">
            <w:pPr>
              <w:pStyle w:val="ListParagraph"/>
              <w:rPr>
                <w:rFonts w:cstheme="minorHAnsi"/>
                <w:b w:val="0"/>
                <w:bCs w:val="0"/>
              </w:rPr>
            </w:pPr>
            <w:r w:rsidRPr="00077F5E">
              <w:rPr>
                <w:rFonts w:cstheme="minorHAnsi"/>
                <w:b w:val="0"/>
                <w:bCs w:val="0"/>
              </w:rPr>
              <w:t>Advise Centrelink of non-participation without a valid reason</w:t>
            </w:r>
          </w:p>
          <w:p w14:paraId="4EB94C19" w14:textId="02BB0D8F" w:rsidR="00195F42" w:rsidRPr="00D621E9" w:rsidRDefault="00195F42" w:rsidP="00195F42">
            <w:pPr>
              <w:pStyle w:val="ListParagraph"/>
              <w:rPr>
                <w:b w:val="0"/>
                <w:bCs w:val="0"/>
              </w:rPr>
            </w:pPr>
            <w:r w:rsidRPr="00077F5E">
              <w:rPr>
                <w:rFonts w:cstheme="minorHAnsi"/>
                <w:b w:val="0"/>
                <w:bCs w:val="0"/>
              </w:rPr>
              <w:t xml:space="preserve">Record Participant activities and services </w:t>
            </w:r>
            <w:r>
              <w:rPr>
                <w:rFonts w:cstheme="minorHAnsi"/>
                <w:b w:val="0"/>
                <w:bCs w:val="0"/>
              </w:rPr>
              <w:t>using</w:t>
            </w:r>
            <w:r w:rsidRPr="00077F5E">
              <w:rPr>
                <w:rFonts w:cstheme="minorHAnsi"/>
                <w:b w:val="0"/>
                <w:bCs w:val="0"/>
              </w:rPr>
              <w:t xml:space="preserve"> </w:t>
            </w:r>
            <w:r>
              <w:rPr>
                <w:rFonts w:cstheme="minorHAnsi"/>
                <w:b w:val="0"/>
                <w:bCs w:val="0"/>
              </w:rPr>
              <w:t>ESS</w:t>
            </w:r>
            <w:r w:rsidRPr="00077F5E">
              <w:rPr>
                <w:rFonts w:cstheme="minorHAnsi"/>
                <w:b w:val="0"/>
                <w:bCs w:val="0"/>
              </w:rPr>
              <w:t xml:space="preserve"> IT systems</w:t>
            </w:r>
            <w:r>
              <w:rPr>
                <w:rFonts w:cstheme="minorHAnsi"/>
                <w:b w:val="0"/>
                <w:bCs w:val="0"/>
              </w:rPr>
              <w:t xml:space="preserve"> &amp; Microsoft 365 programs</w:t>
            </w:r>
            <w:r w:rsidRPr="00077F5E">
              <w:rPr>
                <w:rFonts w:cstheme="minorHAnsi"/>
                <w:b w:val="0"/>
                <w:bCs w:val="0"/>
              </w:rPr>
              <w:t>.</w:t>
            </w:r>
          </w:p>
        </w:tc>
        <w:tc>
          <w:tcPr>
            <w:tcW w:w="5103" w:type="dxa"/>
          </w:tcPr>
          <w:p w14:paraId="76F683BF" w14:textId="77777777" w:rsidR="00195F42" w:rsidRDefault="00195F42" w:rsidP="00195F42">
            <w:pPr>
              <w:pStyle w:val="ListParagraph"/>
              <w:cnfStyle w:val="000000000000" w:firstRow="0" w:lastRow="0" w:firstColumn="0" w:lastColumn="0" w:oddVBand="0" w:evenVBand="0" w:oddHBand="0" w:evenHBand="0" w:firstRowFirstColumn="0" w:firstRowLastColumn="0" w:lastRowFirstColumn="0" w:lastRowLastColumn="0"/>
            </w:pPr>
            <w:r>
              <w:t>Achieved set KPI’s from Monthly audit</w:t>
            </w:r>
          </w:p>
          <w:p w14:paraId="6A291B50" w14:textId="77777777" w:rsidR="00195F42" w:rsidRDefault="00195F42" w:rsidP="00195F42">
            <w:pPr>
              <w:pStyle w:val="ListParagraph"/>
              <w:cnfStyle w:val="000000000000" w:firstRow="0" w:lastRow="0" w:firstColumn="0" w:lastColumn="0" w:oddVBand="0" w:evenVBand="0" w:oddHBand="0" w:evenHBand="0" w:firstRowFirstColumn="0" w:firstRowLastColumn="0" w:lastRowFirstColumn="0" w:lastRowLastColumn="0"/>
            </w:pPr>
            <w:r>
              <w:t>Job seekers are regularly attending appointments in accordance with current RAES program guidelines</w:t>
            </w:r>
          </w:p>
          <w:p w14:paraId="4609BFAD" w14:textId="77777777" w:rsidR="00195F42" w:rsidRDefault="00195F42" w:rsidP="00195F42">
            <w:pPr>
              <w:pStyle w:val="ListParagraph"/>
              <w:cnfStyle w:val="000000000000" w:firstRow="0" w:lastRow="0" w:firstColumn="0" w:lastColumn="0" w:oddVBand="0" w:evenVBand="0" w:oddHBand="0" w:evenHBand="0" w:firstRowFirstColumn="0" w:firstRowLastColumn="0" w:lastRowFirstColumn="0" w:lastRowLastColumn="0"/>
            </w:pPr>
            <w:r>
              <w:t>All job seekers have future appointments and a job plan in place which is reviewed at each appointment</w:t>
            </w:r>
          </w:p>
          <w:p w14:paraId="7F0B3419" w14:textId="77777777" w:rsidR="00195F42" w:rsidRDefault="00195F42" w:rsidP="00195F42">
            <w:pPr>
              <w:pStyle w:val="ListParagraph"/>
              <w:cnfStyle w:val="000000000000" w:firstRow="0" w:lastRow="0" w:firstColumn="0" w:lastColumn="0" w:oddVBand="0" w:evenVBand="0" w:oddHBand="0" w:evenHBand="0" w:firstRowFirstColumn="0" w:firstRowLastColumn="0" w:lastRowFirstColumn="0" w:lastRowLastColumn="0"/>
            </w:pPr>
            <w:r>
              <w:t>Appointments resulted and DNAI documentation completed and submitted when appropriate</w:t>
            </w:r>
          </w:p>
          <w:p w14:paraId="35A93380" w14:textId="6BDAA4A1" w:rsidR="00195F42" w:rsidRPr="00877903" w:rsidRDefault="00195F42" w:rsidP="00195F42">
            <w:pPr>
              <w:pStyle w:val="ListParagraph"/>
              <w:cnfStyle w:val="000000000000" w:firstRow="0" w:lastRow="0" w:firstColumn="0" w:lastColumn="0" w:oddVBand="0" w:evenVBand="0" w:oddHBand="0" w:evenHBand="0" w:firstRowFirstColumn="0" w:firstRowLastColumn="0" w:lastRowFirstColumn="0" w:lastRowLastColumn="0"/>
            </w:pPr>
            <w:r w:rsidRPr="00473D98">
              <w:t xml:space="preserve">All </w:t>
            </w:r>
            <w:r>
              <w:t xml:space="preserve">contact, progress information and activities </w:t>
            </w:r>
            <w:r w:rsidRPr="00473D98">
              <w:t xml:space="preserve">with </w:t>
            </w:r>
            <w:r>
              <w:t>job seekers</w:t>
            </w:r>
            <w:r w:rsidRPr="00473D98">
              <w:t xml:space="preserve"> are recorded in ESS IT Systems</w:t>
            </w:r>
            <w:r>
              <w:t xml:space="preserve"> and Microsoft 365 programs</w:t>
            </w:r>
          </w:p>
        </w:tc>
      </w:tr>
      <w:tr w:rsidR="00195F42" w14:paraId="31EF6A62" w14:textId="77777777" w:rsidTr="00E671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tcPr>
          <w:p w14:paraId="7078F82A" w14:textId="77777777" w:rsidR="00195F42" w:rsidRPr="004E47CC" w:rsidRDefault="00195F42" w:rsidP="00195F42">
            <w:r w:rsidRPr="004E47CC">
              <w:t>Undertake assessment of a job seeker’s strengths and barriers to employment and work with the job seeker to develop an Individual Job Plan</w:t>
            </w:r>
          </w:p>
          <w:p w14:paraId="6BD5616F" w14:textId="77777777" w:rsidR="00195F42" w:rsidRPr="009333AC" w:rsidRDefault="00195F42" w:rsidP="00195F42">
            <w:pPr>
              <w:pStyle w:val="ListParagraph"/>
              <w:rPr>
                <w:b w:val="0"/>
                <w:bCs w:val="0"/>
              </w:rPr>
            </w:pPr>
            <w:r w:rsidRPr="009333AC">
              <w:rPr>
                <w:b w:val="0"/>
                <w:bCs w:val="0"/>
              </w:rPr>
              <w:lastRenderedPageBreak/>
              <w:t xml:space="preserve">Ability to </w:t>
            </w:r>
            <w:r>
              <w:rPr>
                <w:b w:val="0"/>
                <w:bCs w:val="0"/>
              </w:rPr>
              <w:t xml:space="preserve">evaluate </w:t>
            </w:r>
            <w:r w:rsidRPr="00177919">
              <w:rPr>
                <w:b w:val="0"/>
                <w:bCs w:val="0"/>
              </w:rPr>
              <w:t>the skills, experience, and barriers</w:t>
            </w:r>
            <w:r>
              <w:rPr>
                <w:b w:val="0"/>
                <w:bCs w:val="0"/>
              </w:rPr>
              <w:t xml:space="preserve"> to</w:t>
            </w:r>
            <w:r w:rsidRPr="009333AC">
              <w:rPr>
                <w:b w:val="0"/>
                <w:bCs w:val="0"/>
              </w:rPr>
              <w:t xml:space="preserve"> develop plans, and track progress of job seekers</w:t>
            </w:r>
          </w:p>
          <w:p w14:paraId="7407DB07" w14:textId="77777777" w:rsidR="00195F42" w:rsidRPr="00931519" w:rsidRDefault="00195F42" w:rsidP="00195F42">
            <w:pPr>
              <w:pStyle w:val="ListParagraph"/>
              <w:rPr>
                <w:b w:val="0"/>
                <w:bCs w:val="0"/>
              </w:rPr>
            </w:pPr>
            <w:r w:rsidRPr="00931519">
              <w:rPr>
                <w:b w:val="0"/>
                <w:bCs w:val="0"/>
              </w:rPr>
              <w:t>Identify strategies and activities to address any barriers to employment</w:t>
            </w:r>
          </w:p>
          <w:p w14:paraId="6C6A978C" w14:textId="77777777" w:rsidR="00195F42" w:rsidRPr="00931519" w:rsidRDefault="00195F42" w:rsidP="00195F42">
            <w:pPr>
              <w:pStyle w:val="ListParagraph"/>
              <w:rPr>
                <w:b w:val="0"/>
                <w:bCs w:val="0"/>
              </w:rPr>
            </w:pPr>
            <w:r w:rsidRPr="00931519">
              <w:rPr>
                <w:b w:val="0"/>
                <w:bCs w:val="0"/>
              </w:rPr>
              <w:t>Negotiate and record the Job Plan</w:t>
            </w:r>
          </w:p>
          <w:p w14:paraId="4E534676" w14:textId="5044C760" w:rsidR="00195F42" w:rsidRPr="00D621E9" w:rsidRDefault="00195F42" w:rsidP="00195F42">
            <w:pPr>
              <w:pStyle w:val="ListParagraph"/>
            </w:pPr>
            <w:r w:rsidRPr="00931519">
              <w:rPr>
                <w:b w:val="0"/>
                <w:bCs w:val="0"/>
              </w:rPr>
              <w:t>Explain participant and providers obligation to comply with the Job Plan</w:t>
            </w:r>
          </w:p>
        </w:tc>
        <w:tc>
          <w:tcPr>
            <w:tcW w:w="5103" w:type="dxa"/>
          </w:tcPr>
          <w:p w14:paraId="45F43CBD" w14:textId="77777777" w:rsidR="00195F42" w:rsidRDefault="00195F42" w:rsidP="00195F42">
            <w:pPr>
              <w:pStyle w:val="ListParagraph"/>
              <w:cnfStyle w:val="000000100000" w:firstRow="0" w:lastRow="0" w:firstColumn="0" w:lastColumn="0" w:oddVBand="0" w:evenVBand="0" w:oddHBand="1" w:evenHBand="0" w:firstRowFirstColumn="0" w:firstRowLastColumn="0" w:lastRowFirstColumn="0" w:lastRowLastColumn="0"/>
            </w:pPr>
            <w:r>
              <w:lastRenderedPageBreak/>
              <w:t>Current JSCI’s completed</w:t>
            </w:r>
          </w:p>
          <w:p w14:paraId="45CAEC36" w14:textId="77777777" w:rsidR="00195F42" w:rsidRPr="00D640C8" w:rsidRDefault="00195F42" w:rsidP="00195F42">
            <w:pPr>
              <w:pStyle w:val="ListParagraph"/>
              <w:cnfStyle w:val="000000100000" w:firstRow="0" w:lastRow="0" w:firstColumn="0" w:lastColumn="0" w:oddVBand="0" w:evenVBand="0" w:oddHBand="1" w:evenHBand="0" w:firstRowFirstColumn="0" w:firstRowLastColumn="0" w:lastRowFirstColumn="0" w:lastRowLastColumn="0"/>
            </w:pPr>
            <w:r w:rsidRPr="00D621E9">
              <w:t>All eligible job seekers have Job Plans that</w:t>
            </w:r>
            <w:r>
              <w:t xml:space="preserve"> i</w:t>
            </w:r>
            <w:r w:rsidRPr="00D640C8">
              <w:t>dentify participants immediate and long-term goals</w:t>
            </w:r>
          </w:p>
          <w:p w14:paraId="14D4AD62" w14:textId="77777777" w:rsidR="00195F42" w:rsidRDefault="00195F42" w:rsidP="00195F42">
            <w:pPr>
              <w:pStyle w:val="ListParagraph"/>
              <w:cnfStyle w:val="000000100000" w:firstRow="0" w:lastRow="0" w:firstColumn="0" w:lastColumn="0" w:oddVBand="0" w:evenVBand="0" w:oddHBand="1" w:evenHBand="0" w:firstRowFirstColumn="0" w:firstRowLastColumn="0" w:lastRowFirstColumn="0" w:lastRowLastColumn="0"/>
            </w:pPr>
            <w:r w:rsidRPr="00BC34BC">
              <w:lastRenderedPageBreak/>
              <w:t xml:space="preserve">job seekers </w:t>
            </w:r>
            <w:r>
              <w:t xml:space="preserve">referred to </w:t>
            </w:r>
            <w:r w:rsidRPr="00BC34BC">
              <w:t>relevant support services</w:t>
            </w:r>
            <w:r>
              <w:t xml:space="preserve"> to address barriers to employment</w:t>
            </w:r>
            <w:r w:rsidRPr="00BC34BC">
              <w:t>.</w:t>
            </w:r>
          </w:p>
          <w:p w14:paraId="3E0C534E" w14:textId="77777777" w:rsidR="00195F42" w:rsidRDefault="00195F42" w:rsidP="00195F42">
            <w:pPr>
              <w:pStyle w:val="ListParagraph"/>
              <w:cnfStyle w:val="000000100000" w:firstRow="0" w:lastRow="0" w:firstColumn="0" w:lastColumn="0" w:oddVBand="0" w:evenVBand="0" w:oddHBand="1" w:evenHBand="0" w:firstRowFirstColumn="0" w:firstRowLastColumn="0" w:lastRowFirstColumn="0" w:lastRowLastColumn="0"/>
            </w:pPr>
            <w:r>
              <w:t>M</w:t>
            </w:r>
            <w:r w:rsidRPr="00D75579">
              <w:t xml:space="preserve">eet the requirements of the </w:t>
            </w:r>
            <w:r>
              <w:t xml:space="preserve">RAES </w:t>
            </w:r>
            <w:r w:rsidRPr="00D75579">
              <w:t>Funding Agreement</w:t>
            </w:r>
          </w:p>
          <w:p w14:paraId="79E4B4D8" w14:textId="77777777" w:rsidR="00195F42" w:rsidRDefault="00195F42" w:rsidP="00195F42">
            <w:pPr>
              <w:pStyle w:val="ListParagraph"/>
              <w:cnfStyle w:val="000000100000" w:firstRow="0" w:lastRow="0" w:firstColumn="0" w:lastColumn="0" w:oddVBand="0" w:evenVBand="0" w:oddHBand="1" w:evenHBand="0" w:firstRowFirstColumn="0" w:firstRowLastColumn="0" w:lastRowFirstColumn="0" w:lastRowLastColumn="0"/>
            </w:pPr>
            <w:r>
              <w:t>Job plans are</w:t>
            </w:r>
            <w:r w:rsidRPr="00D75579">
              <w:t xml:space="preserve"> recorded correctly in the </w:t>
            </w:r>
            <w:r>
              <w:t>ESS</w:t>
            </w:r>
            <w:r w:rsidRPr="00D75579">
              <w:t xml:space="preserve"> IT System</w:t>
            </w:r>
          </w:p>
          <w:p w14:paraId="6BC2F9A0" w14:textId="55FAB6AE" w:rsidR="00195F42" w:rsidRPr="00D75579" w:rsidRDefault="00195F42" w:rsidP="00195F42">
            <w:pPr>
              <w:pStyle w:val="ListParagraph"/>
              <w:numPr>
                <w:ilvl w:val="1"/>
                <w:numId w:val="1"/>
              </w:numPr>
              <w:cnfStyle w:val="000000100000" w:firstRow="0" w:lastRow="0" w:firstColumn="0" w:lastColumn="0" w:oddVBand="0" w:evenVBand="0" w:oddHBand="1" w:evenHBand="0" w:firstRowFirstColumn="0" w:firstRowLastColumn="0" w:lastRowFirstColumn="0" w:lastRowLastColumn="0"/>
            </w:pPr>
            <w:r>
              <w:t>E</w:t>
            </w:r>
            <w:r w:rsidRPr="00D75579">
              <w:t>nsure 95% of job plans are compliant</w:t>
            </w:r>
          </w:p>
        </w:tc>
      </w:tr>
      <w:tr w:rsidR="00195F42" w14:paraId="6512B9BC" w14:textId="77777777" w:rsidTr="00E671E0">
        <w:tc>
          <w:tcPr>
            <w:cnfStyle w:val="001000000000" w:firstRow="0" w:lastRow="0" w:firstColumn="1" w:lastColumn="0" w:oddVBand="0" w:evenVBand="0" w:oddHBand="0" w:evenHBand="0" w:firstRowFirstColumn="0" w:firstRowLastColumn="0" w:lastRowFirstColumn="0" w:lastRowLastColumn="0"/>
            <w:tcW w:w="5103" w:type="dxa"/>
          </w:tcPr>
          <w:p w14:paraId="27C51349" w14:textId="77777777" w:rsidR="00195F42" w:rsidRPr="005F02D1" w:rsidRDefault="00195F42" w:rsidP="00195F42">
            <w:pPr>
              <w:rPr>
                <w:rFonts w:cstheme="minorHAnsi"/>
              </w:rPr>
            </w:pPr>
            <w:r w:rsidRPr="005F02D1">
              <w:rPr>
                <w:rFonts w:cstheme="minorHAnsi"/>
              </w:rPr>
              <w:lastRenderedPageBreak/>
              <w:t>Monitor job seeker participation and progression in their activities through fortnightly/monthly contacts.</w:t>
            </w:r>
          </w:p>
          <w:p w14:paraId="4E81B268" w14:textId="77777777" w:rsidR="00195F42" w:rsidRPr="005240B9" w:rsidRDefault="00195F42" w:rsidP="00195F42">
            <w:pPr>
              <w:pStyle w:val="ListParagraph"/>
              <w:rPr>
                <w:rFonts w:cstheme="minorHAnsi"/>
                <w:b w:val="0"/>
                <w:bCs w:val="0"/>
              </w:rPr>
            </w:pPr>
            <w:r w:rsidRPr="00E159B2">
              <w:rPr>
                <w:rFonts w:cstheme="minorHAnsi"/>
                <w:b w:val="0"/>
                <w:bCs w:val="0"/>
              </w:rPr>
              <w:t xml:space="preserve">Ensure job seekers are meeting their mutual obligation requirements under the </w:t>
            </w:r>
            <w:r>
              <w:rPr>
                <w:rFonts w:cstheme="minorHAnsi"/>
                <w:b w:val="0"/>
                <w:bCs w:val="0"/>
              </w:rPr>
              <w:t>RAES program</w:t>
            </w:r>
          </w:p>
          <w:p w14:paraId="60A62648" w14:textId="77777777" w:rsidR="00195F42" w:rsidRPr="00E159B2" w:rsidRDefault="00195F42" w:rsidP="00195F42">
            <w:pPr>
              <w:pStyle w:val="ListParagraph"/>
              <w:rPr>
                <w:rFonts w:cstheme="minorHAnsi"/>
                <w:b w:val="0"/>
                <w:bCs w:val="0"/>
              </w:rPr>
            </w:pPr>
            <w:r w:rsidRPr="005240B9">
              <w:rPr>
                <w:rFonts w:cstheme="minorHAnsi"/>
                <w:b w:val="0"/>
                <w:bCs w:val="0"/>
              </w:rPr>
              <w:t>Track the progress of job seekers, provide ongoing support, and evaluate the effectiveness of plans</w:t>
            </w:r>
          </w:p>
          <w:p w14:paraId="61178493" w14:textId="77777777" w:rsidR="00195F42" w:rsidRPr="005B0E0C" w:rsidRDefault="00195F42" w:rsidP="00195F42">
            <w:pPr>
              <w:pStyle w:val="ListParagraph"/>
              <w:rPr>
                <w:rFonts w:cstheme="minorHAnsi"/>
                <w:b w:val="0"/>
                <w:bCs w:val="0"/>
              </w:rPr>
            </w:pPr>
            <w:r w:rsidRPr="005B0E0C">
              <w:rPr>
                <w:rFonts w:cstheme="minorHAnsi"/>
                <w:b w:val="0"/>
                <w:bCs w:val="0"/>
              </w:rPr>
              <w:t>Maintain networks with service providers</w:t>
            </w:r>
            <w:r w:rsidRPr="005B0E0C">
              <w:rPr>
                <w:rFonts w:cstheme="minorHAnsi"/>
              </w:rPr>
              <w:t xml:space="preserve"> </w:t>
            </w:r>
            <w:r w:rsidRPr="005B0E0C">
              <w:rPr>
                <w:rFonts w:cstheme="minorHAnsi"/>
                <w:b w:val="0"/>
                <w:bCs w:val="0"/>
              </w:rPr>
              <w:t>and understand the eligibility and referral arrangements</w:t>
            </w:r>
          </w:p>
          <w:p w14:paraId="4A5C8F33" w14:textId="5E45F53C" w:rsidR="00195F42" w:rsidRPr="00D75579" w:rsidRDefault="00195F42" w:rsidP="00195F42">
            <w:pPr>
              <w:pStyle w:val="ListParagraph"/>
              <w:rPr>
                <w:b w:val="0"/>
                <w:bCs w:val="0"/>
              </w:rPr>
            </w:pPr>
            <w:r w:rsidRPr="00911211">
              <w:rPr>
                <w:rFonts w:cstheme="minorHAnsi"/>
                <w:b w:val="0"/>
                <w:bCs w:val="0"/>
              </w:rPr>
              <w:t>Able to establish and maintain feedback arrangements regarding job seekers participation</w:t>
            </w:r>
          </w:p>
        </w:tc>
        <w:tc>
          <w:tcPr>
            <w:tcW w:w="5103" w:type="dxa"/>
          </w:tcPr>
          <w:p w14:paraId="27CC5FDE" w14:textId="77777777" w:rsidR="00195F42" w:rsidRDefault="00195F42" w:rsidP="00195F42">
            <w:pPr>
              <w:pStyle w:val="ListParagraph"/>
              <w:cnfStyle w:val="000000000000" w:firstRow="0" w:lastRow="0" w:firstColumn="0" w:lastColumn="0" w:oddVBand="0" w:evenVBand="0" w:oddHBand="0" w:evenHBand="0" w:firstRowFirstColumn="0" w:firstRowLastColumn="0" w:lastRowFirstColumn="0" w:lastRowLastColumn="0"/>
            </w:pPr>
            <w:r>
              <w:t xml:space="preserve">Jobseekers are </w:t>
            </w:r>
            <w:r w:rsidRPr="00955146">
              <w:t>provide</w:t>
            </w:r>
            <w:r>
              <w:t>d</w:t>
            </w:r>
            <w:r w:rsidRPr="00955146">
              <w:t xml:space="preserve"> accurate and up-to-date information </w:t>
            </w:r>
            <w:r>
              <w:t>on their obligation requirements under the RAES program</w:t>
            </w:r>
          </w:p>
          <w:p w14:paraId="66869C64" w14:textId="77777777" w:rsidR="00195F42" w:rsidRPr="00B92E0A" w:rsidRDefault="00195F42" w:rsidP="00195F42">
            <w:pPr>
              <w:pStyle w:val="ListParagraph"/>
              <w:cnfStyle w:val="000000000000" w:firstRow="0" w:lastRow="0" w:firstColumn="0" w:lastColumn="0" w:oddVBand="0" w:evenVBand="0" w:oddHBand="0" w:evenHBand="0" w:firstRowFirstColumn="0" w:firstRowLastColumn="0" w:lastRowFirstColumn="0" w:lastRowLastColumn="0"/>
            </w:pPr>
            <w:r>
              <w:t xml:space="preserve">Plans </w:t>
            </w:r>
            <w:r w:rsidRPr="00B92E0A">
              <w:t xml:space="preserve">are reviewed </w:t>
            </w:r>
            <w:r>
              <w:t xml:space="preserve">for progress </w:t>
            </w:r>
            <w:r w:rsidRPr="00B92E0A">
              <w:t>and updated at each appointment</w:t>
            </w:r>
          </w:p>
          <w:p w14:paraId="552A92E0" w14:textId="77777777" w:rsidR="00195F42" w:rsidRDefault="00195F42" w:rsidP="00195F42">
            <w:pPr>
              <w:pStyle w:val="ListParagraph"/>
              <w:cnfStyle w:val="000000000000" w:firstRow="0" w:lastRow="0" w:firstColumn="0" w:lastColumn="0" w:oddVBand="0" w:evenVBand="0" w:oddHBand="0" w:evenHBand="0" w:firstRowFirstColumn="0" w:firstRowLastColumn="0" w:lastRowFirstColumn="0" w:lastRowLastColumn="0"/>
            </w:pPr>
            <w:r>
              <w:t>Current up-to-date information is available on other service providers and their eligibility and referral arrangements</w:t>
            </w:r>
          </w:p>
          <w:p w14:paraId="5D518074" w14:textId="77777777" w:rsidR="00195F42" w:rsidRDefault="00195F42" w:rsidP="00195F42">
            <w:pPr>
              <w:pStyle w:val="ListParagraph"/>
              <w:cnfStyle w:val="000000000000" w:firstRow="0" w:lastRow="0" w:firstColumn="0" w:lastColumn="0" w:oddVBand="0" w:evenVBand="0" w:oddHBand="0" w:evenHBand="0" w:firstRowFirstColumn="0" w:firstRowLastColumn="0" w:lastRowFirstColumn="0" w:lastRowLastColumn="0"/>
            </w:pPr>
            <w:r w:rsidRPr="003F51A3">
              <w:t>Contact is maintained with other providers to monitor participation</w:t>
            </w:r>
            <w:r>
              <w:t xml:space="preserve"> of j</w:t>
            </w:r>
            <w:r w:rsidRPr="00D75579">
              <w:t xml:space="preserve">ob </w:t>
            </w:r>
            <w:r>
              <w:t>s</w:t>
            </w:r>
            <w:r w:rsidRPr="00D75579">
              <w:t xml:space="preserve">eekers </w:t>
            </w:r>
            <w:r>
              <w:t>ensuring that they are</w:t>
            </w:r>
            <w:r w:rsidRPr="00D75579">
              <w:t xml:space="preserve"> meeting their participation requirements</w:t>
            </w:r>
          </w:p>
          <w:p w14:paraId="5BEE6E85" w14:textId="1AB9BD42" w:rsidR="00195F42" w:rsidRPr="00877903" w:rsidRDefault="00195F42" w:rsidP="00195F42">
            <w:pPr>
              <w:pStyle w:val="ListParagraph"/>
              <w:cnfStyle w:val="000000000000" w:firstRow="0" w:lastRow="0" w:firstColumn="0" w:lastColumn="0" w:oddVBand="0" w:evenVBand="0" w:oddHBand="0" w:evenHBand="0" w:firstRowFirstColumn="0" w:firstRowLastColumn="0" w:lastRowFirstColumn="0" w:lastRowLastColumn="0"/>
            </w:pPr>
            <w:r>
              <w:t>Feedback is</w:t>
            </w:r>
            <w:r w:rsidRPr="003B4217">
              <w:t xml:space="preserve"> recorded </w:t>
            </w:r>
            <w:r>
              <w:t xml:space="preserve">and kept current </w:t>
            </w:r>
            <w:r w:rsidRPr="003B4217">
              <w:t>in ESS IT system and Microsoft 365 programs</w:t>
            </w:r>
          </w:p>
        </w:tc>
      </w:tr>
      <w:tr w:rsidR="00195F42" w14:paraId="6AF9F48E" w14:textId="77777777" w:rsidTr="00E671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tcPr>
          <w:p w14:paraId="6B637C16" w14:textId="77777777" w:rsidR="00195F42" w:rsidRPr="00861F61" w:rsidRDefault="00195F42" w:rsidP="00195F42">
            <w:pPr>
              <w:rPr>
                <w:rFonts w:cstheme="minorHAnsi"/>
                <w:b w:val="0"/>
                <w:bCs w:val="0"/>
              </w:rPr>
            </w:pPr>
            <w:r w:rsidRPr="00861F61">
              <w:rPr>
                <w:rFonts w:cstheme="minorHAnsi"/>
              </w:rPr>
              <w:t xml:space="preserve">Collaborate with colleagues to identify job seekers </w:t>
            </w:r>
            <w:r>
              <w:rPr>
                <w:rFonts w:cstheme="minorHAnsi"/>
              </w:rPr>
              <w:t>and</w:t>
            </w:r>
            <w:r w:rsidRPr="00861F61">
              <w:rPr>
                <w:rFonts w:cstheme="minorHAnsi"/>
              </w:rPr>
              <w:t xml:space="preserve"> place them into training, work experience and job opportunities</w:t>
            </w:r>
          </w:p>
          <w:p w14:paraId="629C52F3" w14:textId="77777777" w:rsidR="00195F42" w:rsidRPr="00B63EFC" w:rsidRDefault="00195F42" w:rsidP="00195F42">
            <w:pPr>
              <w:pStyle w:val="ListParagraph"/>
              <w:rPr>
                <w:rFonts w:cstheme="minorHAnsi"/>
                <w:b w:val="0"/>
                <w:bCs w:val="0"/>
              </w:rPr>
            </w:pPr>
            <w:r w:rsidRPr="00FC31AF">
              <w:rPr>
                <w:rFonts w:cstheme="minorHAnsi"/>
                <w:b w:val="0"/>
                <w:bCs w:val="0"/>
              </w:rPr>
              <w:t xml:space="preserve">Good knowledge </w:t>
            </w:r>
            <w:r>
              <w:rPr>
                <w:rFonts w:cstheme="minorHAnsi"/>
                <w:b w:val="0"/>
                <w:bCs w:val="0"/>
              </w:rPr>
              <w:t>jobseeker skills, certificates and licences</w:t>
            </w:r>
          </w:p>
          <w:p w14:paraId="222710F7" w14:textId="77777777" w:rsidR="00195F42" w:rsidRPr="00FC31AF" w:rsidRDefault="00195F42" w:rsidP="00195F42">
            <w:pPr>
              <w:pStyle w:val="ListParagraph"/>
              <w:rPr>
                <w:rFonts w:cstheme="minorHAnsi"/>
                <w:b w:val="0"/>
                <w:bCs w:val="0"/>
              </w:rPr>
            </w:pPr>
            <w:r>
              <w:rPr>
                <w:rFonts w:cstheme="minorHAnsi"/>
                <w:b w:val="0"/>
                <w:bCs w:val="0"/>
              </w:rPr>
              <w:t>Understanding</w:t>
            </w:r>
            <w:r w:rsidRPr="00FC31AF">
              <w:rPr>
                <w:rFonts w:cstheme="minorHAnsi"/>
                <w:b w:val="0"/>
                <w:bCs w:val="0"/>
              </w:rPr>
              <w:t xml:space="preserve"> of different </w:t>
            </w:r>
            <w:r>
              <w:rPr>
                <w:rFonts w:cstheme="minorHAnsi"/>
                <w:b w:val="0"/>
                <w:bCs w:val="0"/>
              </w:rPr>
              <w:t>industries, their skills</w:t>
            </w:r>
            <w:r w:rsidRPr="00FC31AF">
              <w:rPr>
                <w:rFonts w:cstheme="minorHAnsi"/>
                <w:b w:val="0"/>
                <w:bCs w:val="0"/>
              </w:rPr>
              <w:t xml:space="preserve"> and qualifications </w:t>
            </w:r>
            <w:r>
              <w:rPr>
                <w:rFonts w:cstheme="minorHAnsi"/>
                <w:b w:val="0"/>
                <w:bCs w:val="0"/>
              </w:rPr>
              <w:t>needed for the workforce</w:t>
            </w:r>
          </w:p>
          <w:p w14:paraId="4FC2A1A8" w14:textId="77777777" w:rsidR="00195F42" w:rsidRPr="00FC31AF" w:rsidRDefault="00195F42" w:rsidP="00195F42">
            <w:pPr>
              <w:pStyle w:val="ListParagraph"/>
              <w:rPr>
                <w:rFonts w:cstheme="minorHAnsi"/>
                <w:b w:val="0"/>
                <w:bCs w:val="0"/>
              </w:rPr>
            </w:pPr>
            <w:r w:rsidRPr="00FC31AF">
              <w:rPr>
                <w:rFonts w:cstheme="minorHAnsi"/>
                <w:b w:val="0"/>
                <w:bCs w:val="0"/>
              </w:rPr>
              <w:t>Assist job seekers to prepare resumes and applications for jobs.</w:t>
            </w:r>
          </w:p>
          <w:p w14:paraId="78C08045" w14:textId="77777777" w:rsidR="00195F42" w:rsidRPr="00FC31AF" w:rsidRDefault="00195F42" w:rsidP="00195F42">
            <w:pPr>
              <w:pStyle w:val="ListParagraph"/>
              <w:rPr>
                <w:rFonts w:cstheme="minorHAnsi"/>
                <w:b w:val="0"/>
                <w:bCs w:val="0"/>
              </w:rPr>
            </w:pPr>
            <w:r w:rsidRPr="00FC31AF">
              <w:rPr>
                <w:rFonts w:cstheme="minorHAnsi"/>
                <w:b w:val="0"/>
                <w:bCs w:val="0"/>
              </w:rPr>
              <w:t xml:space="preserve">Understanding of </w:t>
            </w:r>
            <w:r>
              <w:rPr>
                <w:rFonts w:cstheme="minorHAnsi"/>
                <w:b w:val="0"/>
                <w:bCs w:val="0"/>
              </w:rPr>
              <w:t>TES</w:t>
            </w:r>
            <w:r w:rsidRPr="00FC31AF">
              <w:rPr>
                <w:rFonts w:cstheme="minorHAnsi"/>
                <w:b w:val="0"/>
                <w:bCs w:val="0"/>
              </w:rPr>
              <w:t xml:space="preserve"> recruitment </w:t>
            </w:r>
            <w:r>
              <w:rPr>
                <w:rFonts w:cstheme="minorHAnsi"/>
                <w:b w:val="0"/>
                <w:bCs w:val="0"/>
              </w:rPr>
              <w:t>referral arrangement</w:t>
            </w:r>
            <w:r w:rsidRPr="00FC31AF">
              <w:rPr>
                <w:rFonts w:cstheme="minorHAnsi"/>
                <w:b w:val="0"/>
                <w:bCs w:val="0"/>
              </w:rPr>
              <w:t>s and requirements</w:t>
            </w:r>
          </w:p>
          <w:p w14:paraId="0C05D9E5" w14:textId="77777777" w:rsidR="00195F42" w:rsidRPr="0055682D" w:rsidRDefault="00195F42" w:rsidP="00195F42">
            <w:pPr>
              <w:pStyle w:val="ListParagraph"/>
              <w:rPr>
                <w:rFonts w:cstheme="minorHAnsi"/>
                <w:b w:val="0"/>
                <w:bCs w:val="0"/>
              </w:rPr>
            </w:pPr>
            <w:r w:rsidRPr="00FC31AF">
              <w:rPr>
                <w:rFonts w:cstheme="minorHAnsi"/>
                <w:b w:val="0"/>
                <w:bCs w:val="0"/>
              </w:rPr>
              <w:t xml:space="preserve">Record </w:t>
            </w:r>
            <w:r>
              <w:rPr>
                <w:rFonts w:cstheme="minorHAnsi"/>
                <w:b w:val="0"/>
                <w:bCs w:val="0"/>
              </w:rPr>
              <w:t>referral det</w:t>
            </w:r>
            <w:r w:rsidRPr="00FC31AF">
              <w:rPr>
                <w:rFonts w:cstheme="minorHAnsi"/>
                <w:b w:val="0"/>
                <w:bCs w:val="0"/>
              </w:rPr>
              <w:t xml:space="preserve">ails in </w:t>
            </w:r>
            <w:r>
              <w:rPr>
                <w:rFonts w:cstheme="minorHAnsi"/>
                <w:b w:val="0"/>
                <w:bCs w:val="0"/>
              </w:rPr>
              <w:t xml:space="preserve">ESS </w:t>
            </w:r>
            <w:r w:rsidRPr="00FC31AF">
              <w:rPr>
                <w:rFonts w:cstheme="minorHAnsi"/>
                <w:b w:val="0"/>
                <w:bCs w:val="0"/>
              </w:rPr>
              <w:t>IT system</w:t>
            </w:r>
            <w:r>
              <w:rPr>
                <w:rFonts w:cstheme="minorHAnsi"/>
                <w:b w:val="0"/>
                <w:bCs w:val="0"/>
              </w:rPr>
              <w:t xml:space="preserve"> and Microsoft 365 programs</w:t>
            </w:r>
          </w:p>
          <w:p w14:paraId="4C7BB66B" w14:textId="5784DF5C" w:rsidR="00195F42" w:rsidRPr="00931519" w:rsidRDefault="00195F42" w:rsidP="00195F42">
            <w:pPr>
              <w:pStyle w:val="ListParagraph"/>
              <w:rPr>
                <w:b w:val="0"/>
                <w:bCs w:val="0"/>
              </w:rPr>
            </w:pPr>
            <w:r w:rsidRPr="0055682D">
              <w:rPr>
                <w:rFonts w:cstheme="minorHAnsi"/>
                <w:b w:val="0"/>
                <w:bCs w:val="0"/>
              </w:rPr>
              <w:t>Assist job seeker prepare for interview</w:t>
            </w:r>
          </w:p>
        </w:tc>
        <w:tc>
          <w:tcPr>
            <w:tcW w:w="5103" w:type="dxa"/>
          </w:tcPr>
          <w:p w14:paraId="1C5322D4" w14:textId="77777777" w:rsidR="00195F42" w:rsidRPr="00B26553" w:rsidRDefault="00195F42" w:rsidP="00195F42">
            <w:pPr>
              <w:pStyle w:val="ListParagraph"/>
              <w:cnfStyle w:val="000000100000" w:firstRow="0" w:lastRow="0" w:firstColumn="0" w:lastColumn="0" w:oddVBand="0" w:evenVBand="0" w:oddHBand="1" w:evenHBand="0" w:firstRowFirstColumn="0" w:firstRowLastColumn="0" w:lastRowFirstColumn="0" w:lastRowLastColumn="0"/>
            </w:pPr>
            <w:r w:rsidRPr="00B26553">
              <w:t>Able to relate job seekers skill</w:t>
            </w:r>
            <w:r>
              <w:t>s</w:t>
            </w:r>
            <w:r w:rsidRPr="00B26553">
              <w:t xml:space="preserve"> and experience </w:t>
            </w:r>
            <w:r>
              <w:t>to vacancies available</w:t>
            </w:r>
          </w:p>
          <w:p w14:paraId="3C6BE35A" w14:textId="77777777" w:rsidR="00195F42" w:rsidRDefault="00195F42" w:rsidP="00195F42">
            <w:pPr>
              <w:pStyle w:val="ListParagraph"/>
              <w:cnfStyle w:val="000000100000" w:firstRow="0" w:lastRow="0" w:firstColumn="0" w:lastColumn="0" w:oddVBand="0" w:evenVBand="0" w:oddHBand="1" w:evenHBand="0" w:firstRowFirstColumn="0" w:firstRowLastColumn="0" w:lastRowFirstColumn="0" w:lastRowLastColumn="0"/>
            </w:pPr>
            <w:r>
              <w:t>Able to advise job seekers on employment opportunities in local area.</w:t>
            </w:r>
          </w:p>
          <w:p w14:paraId="11FDC05A" w14:textId="77777777" w:rsidR="00195F42" w:rsidRDefault="00195F42" w:rsidP="00195F42">
            <w:pPr>
              <w:pStyle w:val="ListParagraph"/>
              <w:cnfStyle w:val="000000100000" w:firstRow="0" w:lastRow="0" w:firstColumn="0" w:lastColumn="0" w:oddVBand="0" w:evenVBand="0" w:oddHBand="1" w:evenHBand="0" w:firstRowFirstColumn="0" w:firstRowLastColumn="0" w:lastRowFirstColumn="0" w:lastRowLastColumn="0"/>
            </w:pPr>
            <w:r>
              <w:t>Job seekers referred have current resume</w:t>
            </w:r>
          </w:p>
          <w:p w14:paraId="4EC8E934" w14:textId="77777777" w:rsidR="00195F42" w:rsidRDefault="00195F42" w:rsidP="00195F42">
            <w:pPr>
              <w:pStyle w:val="ListParagraph"/>
              <w:cnfStyle w:val="000000100000" w:firstRow="0" w:lastRow="0" w:firstColumn="0" w:lastColumn="0" w:oddVBand="0" w:evenVBand="0" w:oddHBand="1" w:evenHBand="0" w:firstRowFirstColumn="0" w:firstRowLastColumn="0" w:lastRowFirstColumn="0" w:lastRowLastColumn="0"/>
            </w:pPr>
            <w:r>
              <w:t xml:space="preserve">Applications completed for job seeker </w:t>
            </w:r>
          </w:p>
          <w:p w14:paraId="0CA745B0" w14:textId="77777777" w:rsidR="00195F42" w:rsidRDefault="00195F42" w:rsidP="00195F42">
            <w:pPr>
              <w:pStyle w:val="ListParagraph"/>
              <w:cnfStyle w:val="000000100000" w:firstRow="0" w:lastRow="0" w:firstColumn="0" w:lastColumn="0" w:oddVBand="0" w:evenVBand="0" w:oddHBand="1" w:evenHBand="0" w:firstRowFirstColumn="0" w:firstRowLastColumn="0" w:lastRowFirstColumn="0" w:lastRowLastColumn="0"/>
            </w:pPr>
            <w:r>
              <w:t>Good rapport with other Case Management Team to develop training and work experience opportunities for job seekers</w:t>
            </w:r>
          </w:p>
          <w:p w14:paraId="08292398" w14:textId="77777777" w:rsidR="00195F42" w:rsidRDefault="00195F42" w:rsidP="00195F42">
            <w:pPr>
              <w:pStyle w:val="ListParagraph"/>
              <w:cnfStyle w:val="000000100000" w:firstRow="0" w:lastRow="0" w:firstColumn="0" w:lastColumn="0" w:oddVBand="0" w:evenVBand="0" w:oddHBand="1" w:evenHBand="0" w:firstRowFirstColumn="0" w:firstRowLastColumn="0" w:lastRowFirstColumn="0" w:lastRowLastColumn="0"/>
            </w:pPr>
            <w:r>
              <w:t>All referrals are recorded in ESS IT Systems and Microsoft 365 programs</w:t>
            </w:r>
          </w:p>
          <w:p w14:paraId="41120295" w14:textId="2D47299B" w:rsidR="00195F42" w:rsidRPr="00877903" w:rsidRDefault="00195F42" w:rsidP="00195F42">
            <w:pPr>
              <w:pStyle w:val="ListParagraph"/>
              <w:cnfStyle w:val="000000100000" w:firstRow="0" w:lastRow="0" w:firstColumn="0" w:lastColumn="0" w:oddVBand="0" w:evenVBand="0" w:oddHBand="1" w:evenHBand="0" w:firstRowFirstColumn="0" w:firstRowLastColumn="0" w:lastRowFirstColumn="0" w:lastRowLastColumn="0"/>
            </w:pPr>
            <w:r>
              <w:t>Job seekers are supported with mock interviews for vacancies applied for</w:t>
            </w:r>
          </w:p>
        </w:tc>
      </w:tr>
      <w:tr w:rsidR="00195F42" w14:paraId="705ACEA6" w14:textId="77777777" w:rsidTr="00E671E0">
        <w:tc>
          <w:tcPr>
            <w:cnfStyle w:val="001000000000" w:firstRow="0" w:lastRow="0" w:firstColumn="1" w:lastColumn="0" w:oddVBand="0" w:evenVBand="0" w:oddHBand="0" w:evenHBand="0" w:firstRowFirstColumn="0" w:firstRowLastColumn="0" w:lastRowFirstColumn="0" w:lastRowLastColumn="0"/>
            <w:tcW w:w="5103" w:type="dxa"/>
          </w:tcPr>
          <w:p w14:paraId="1FF7EA6B" w14:textId="77777777" w:rsidR="00195F42" w:rsidRPr="00F91538" w:rsidRDefault="00195F42" w:rsidP="00195F42">
            <w:pPr>
              <w:pStyle w:val="ListParagraph"/>
            </w:pPr>
            <w:r w:rsidRPr="00481673">
              <w:t>Assist with achieving quality management objectives across the organisation.</w:t>
            </w:r>
          </w:p>
          <w:p w14:paraId="75D008F6" w14:textId="04E8CD7C" w:rsidR="00195F42" w:rsidRDefault="00195F42" w:rsidP="00195F42">
            <w:pPr>
              <w:pStyle w:val="ListParagraph"/>
            </w:pPr>
            <w:r w:rsidRPr="00497256">
              <w:rPr>
                <w:b w:val="0"/>
                <w:bCs w:val="0"/>
              </w:rPr>
              <w:t>Commitment to the Tangentyere Council Quality Management Objectives.</w:t>
            </w:r>
          </w:p>
        </w:tc>
        <w:tc>
          <w:tcPr>
            <w:tcW w:w="5103" w:type="dxa"/>
          </w:tcPr>
          <w:p w14:paraId="721FD3E1" w14:textId="77777777" w:rsidR="00195F42" w:rsidRPr="00497256" w:rsidRDefault="00195F42" w:rsidP="00195F42">
            <w:pPr>
              <w:pStyle w:val="ListParagraph"/>
              <w:cnfStyle w:val="000000000000" w:firstRow="0" w:lastRow="0" w:firstColumn="0" w:lastColumn="0" w:oddVBand="0" w:evenVBand="0" w:oddHBand="0" w:evenHBand="0" w:firstRowFirstColumn="0" w:firstRowLastColumn="0" w:lastRowFirstColumn="0" w:lastRowLastColumn="0"/>
            </w:pPr>
            <w:r w:rsidRPr="00497256">
              <w:t>All work-related actions and behaviours are aligned with the organisations mission and values</w:t>
            </w:r>
            <w:r>
              <w:t>.</w:t>
            </w:r>
          </w:p>
          <w:p w14:paraId="4A1043AB" w14:textId="77777777" w:rsidR="00195F42" w:rsidRPr="00497256" w:rsidRDefault="00195F42" w:rsidP="00195F42">
            <w:pPr>
              <w:pStyle w:val="ListParagraph"/>
              <w:cnfStyle w:val="000000000000" w:firstRow="0" w:lastRow="0" w:firstColumn="0" w:lastColumn="0" w:oddVBand="0" w:evenVBand="0" w:oddHBand="0" w:evenHBand="0" w:firstRowFirstColumn="0" w:firstRowLastColumn="0" w:lastRowFirstColumn="0" w:lastRowLastColumn="0"/>
            </w:pPr>
            <w:r w:rsidRPr="00497256">
              <w:t>Actively participate in and promote a continuous improvement culture across the organisation</w:t>
            </w:r>
            <w:r>
              <w:t>.</w:t>
            </w:r>
          </w:p>
          <w:p w14:paraId="6D00C45F" w14:textId="77777777" w:rsidR="00195F42" w:rsidRPr="00497256" w:rsidRDefault="00195F42" w:rsidP="00195F42">
            <w:pPr>
              <w:pStyle w:val="ListParagraph"/>
              <w:cnfStyle w:val="000000000000" w:firstRow="0" w:lastRow="0" w:firstColumn="0" w:lastColumn="0" w:oddVBand="0" w:evenVBand="0" w:oddHBand="0" w:evenHBand="0" w:firstRowFirstColumn="0" w:firstRowLastColumn="0" w:lastRowFirstColumn="0" w:lastRowLastColumn="0"/>
            </w:pPr>
            <w:r w:rsidRPr="00497256">
              <w:t>Understand and comply with organisation policies and procedures</w:t>
            </w:r>
            <w:r>
              <w:t>.</w:t>
            </w:r>
          </w:p>
          <w:p w14:paraId="517A54C4" w14:textId="77777777" w:rsidR="00195F42" w:rsidRPr="00497256" w:rsidRDefault="00195F42" w:rsidP="00195F42">
            <w:pPr>
              <w:pStyle w:val="ListParagraph"/>
              <w:cnfStyle w:val="000000000000" w:firstRow="0" w:lastRow="0" w:firstColumn="0" w:lastColumn="0" w:oddVBand="0" w:evenVBand="0" w:oddHBand="0" w:evenHBand="0" w:firstRowFirstColumn="0" w:firstRowLastColumn="0" w:lastRowFirstColumn="0" w:lastRowLastColumn="0"/>
            </w:pPr>
            <w:r w:rsidRPr="00497256">
              <w:lastRenderedPageBreak/>
              <w:t>Maintain organisation and client records in accordance with legislative and organisational policy requirements</w:t>
            </w:r>
            <w:r>
              <w:t>.</w:t>
            </w:r>
          </w:p>
          <w:p w14:paraId="5D12BE8A" w14:textId="77777777" w:rsidR="00195F42" w:rsidRPr="00497256" w:rsidRDefault="00195F42" w:rsidP="00195F42">
            <w:pPr>
              <w:pStyle w:val="ListParagraph"/>
              <w:cnfStyle w:val="000000000000" w:firstRow="0" w:lastRow="0" w:firstColumn="0" w:lastColumn="0" w:oddVBand="0" w:evenVBand="0" w:oddHBand="0" w:evenHBand="0" w:firstRowFirstColumn="0" w:firstRowLastColumn="0" w:lastRowFirstColumn="0" w:lastRowLastColumn="0"/>
            </w:pPr>
            <w:r w:rsidRPr="00497256">
              <w:t>Ensure all decisions made in the course of your duties are transparent and align with organisational policy and procedures</w:t>
            </w:r>
            <w:r>
              <w:t>.</w:t>
            </w:r>
          </w:p>
          <w:p w14:paraId="33249E15" w14:textId="77777777" w:rsidR="00195F42" w:rsidRPr="00497256" w:rsidRDefault="00195F42" w:rsidP="00195F42">
            <w:pPr>
              <w:pStyle w:val="ListParagraph"/>
              <w:cnfStyle w:val="000000000000" w:firstRow="0" w:lastRow="0" w:firstColumn="0" w:lastColumn="0" w:oddVBand="0" w:evenVBand="0" w:oddHBand="0" w:evenHBand="0" w:firstRowFirstColumn="0" w:firstRowLastColumn="0" w:lastRowFirstColumn="0" w:lastRowLastColumn="0"/>
            </w:pPr>
            <w:r w:rsidRPr="00497256">
              <w:t>Assist clients to provide feedback when required</w:t>
            </w:r>
            <w:r>
              <w:t>.</w:t>
            </w:r>
            <w:r w:rsidRPr="00497256">
              <w:t xml:space="preserve"> </w:t>
            </w:r>
          </w:p>
          <w:p w14:paraId="1ED15F53" w14:textId="77777777" w:rsidR="00195F42" w:rsidRPr="00497256" w:rsidRDefault="00195F42" w:rsidP="00195F42">
            <w:pPr>
              <w:pStyle w:val="ListParagraph"/>
              <w:cnfStyle w:val="000000000000" w:firstRow="0" w:lastRow="0" w:firstColumn="0" w:lastColumn="0" w:oddVBand="0" w:evenVBand="0" w:oddHBand="0" w:evenHBand="0" w:firstRowFirstColumn="0" w:firstRowLastColumn="0" w:lastRowFirstColumn="0" w:lastRowLastColumn="0"/>
            </w:pPr>
            <w:r w:rsidRPr="00497256">
              <w:t>Contribute to QMS area audits as required in a timely manner</w:t>
            </w:r>
            <w:r>
              <w:t>.</w:t>
            </w:r>
          </w:p>
          <w:p w14:paraId="6142C8DE" w14:textId="77777777" w:rsidR="00195F42" w:rsidRPr="00497256" w:rsidRDefault="00195F42" w:rsidP="00195F42">
            <w:pPr>
              <w:pStyle w:val="ListParagraph"/>
              <w:cnfStyle w:val="000000000000" w:firstRow="0" w:lastRow="0" w:firstColumn="0" w:lastColumn="0" w:oddVBand="0" w:evenVBand="0" w:oddHBand="0" w:evenHBand="0" w:firstRowFirstColumn="0" w:firstRowLastColumn="0" w:lastRowFirstColumn="0" w:lastRowLastColumn="0"/>
            </w:pPr>
            <w:r w:rsidRPr="00497256">
              <w:t>Contribute to implementing change when identified through the QMS as required</w:t>
            </w:r>
            <w:r>
              <w:t>.</w:t>
            </w:r>
          </w:p>
          <w:p w14:paraId="48F4BF46" w14:textId="5A20E50F" w:rsidR="00195F42" w:rsidRPr="00E006C1" w:rsidRDefault="00195F42" w:rsidP="00195F42">
            <w:pPr>
              <w:pStyle w:val="ListParagraph"/>
              <w:cnfStyle w:val="000000000000" w:firstRow="0" w:lastRow="0" w:firstColumn="0" w:lastColumn="0" w:oddVBand="0" w:evenVBand="0" w:oddHBand="0" w:evenHBand="0" w:firstRowFirstColumn="0" w:firstRowLastColumn="0" w:lastRowFirstColumn="0" w:lastRowLastColumn="0"/>
            </w:pPr>
            <w:r w:rsidRPr="00497256">
              <w:t>Provide feedback on the QMS as required</w:t>
            </w:r>
            <w:r>
              <w:t>.</w:t>
            </w:r>
          </w:p>
        </w:tc>
      </w:tr>
      <w:tr w:rsidR="00195F42" w14:paraId="1DA2551A" w14:textId="77777777" w:rsidTr="00E671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tcPr>
          <w:p w14:paraId="2367A196" w14:textId="3B004651" w:rsidR="00195F42" w:rsidRDefault="00195F42" w:rsidP="00195F42">
            <w:pPr>
              <w:pStyle w:val="ListParagraph"/>
            </w:pPr>
            <w:r>
              <w:lastRenderedPageBreak/>
              <w:t xml:space="preserve">Assist with achieving safeguarding </w:t>
            </w:r>
            <w:r w:rsidRPr="00481673">
              <w:t>objectives across the organisation</w:t>
            </w:r>
            <w:r>
              <w:t>.</w:t>
            </w:r>
          </w:p>
        </w:tc>
        <w:tc>
          <w:tcPr>
            <w:tcW w:w="5103" w:type="dxa"/>
          </w:tcPr>
          <w:p w14:paraId="59AEAFFD" w14:textId="14967169" w:rsidR="00195F42" w:rsidRPr="00E006C1" w:rsidRDefault="00195F42" w:rsidP="00195F42">
            <w:pPr>
              <w:pStyle w:val="ListParagraph"/>
              <w:cnfStyle w:val="000000100000" w:firstRow="0" w:lastRow="0" w:firstColumn="0" w:lastColumn="0" w:oddVBand="0" w:evenVBand="0" w:oddHBand="1" w:evenHBand="0" w:firstRowFirstColumn="0" w:firstRowLastColumn="0" w:lastRowFirstColumn="0" w:lastRowLastColumn="0"/>
            </w:pPr>
            <w:r w:rsidRPr="00497256">
              <w:t>Report any concerns or suspicions of abuse of children, people with a disability or vulnerable peoples in line with duty of care and mandatory reporting obligations.</w:t>
            </w:r>
          </w:p>
        </w:tc>
      </w:tr>
      <w:tr w:rsidR="00195F42" w14:paraId="71204D59" w14:textId="77777777" w:rsidTr="00E671E0">
        <w:tc>
          <w:tcPr>
            <w:cnfStyle w:val="001000000000" w:firstRow="0" w:lastRow="0" w:firstColumn="1" w:lastColumn="0" w:oddVBand="0" w:evenVBand="0" w:oddHBand="0" w:evenHBand="0" w:firstRowFirstColumn="0" w:firstRowLastColumn="0" w:lastRowFirstColumn="0" w:lastRowLastColumn="0"/>
            <w:tcW w:w="5103" w:type="dxa"/>
          </w:tcPr>
          <w:p w14:paraId="193E9FC6" w14:textId="3B69E44D" w:rsidR="00195F42" w:rsidRPr="00877903" w:rsidRDefault="00195F42" w:rsidP="00195F42">
            <w:pPr>
              <w:pStyle w:val="ListParagraph"/>
            </w:pPr>
            <w:r>
              <w:t xml:space="preserve">Assist with achieving compliance </w:t>
            </w:r>
            <w:r w:rsidRPr="00481673">
              <w:t>objectives across the organisation</w:t>
            </w:r>
            <w:r>
              <w:t>.</w:t>
            </w:r>
          </w:p>
        </w:tc>
        <w:tc>
          <w:tcPr>
            <w:tcW w:w="5103" w:type="dxa"/>
          </w:tcPr>
          <w:p w14:paraId="7E4F3978" w14:textId="77777777" w:rsidR="00195F42" w:rsidRPr="00497256" w:rsidRDefault="00195F42" w:rsidP="00195F42">
            <w:pPr>
              <w:pStyle w:val="ListParagraph"/>
              <w:cnfStyle w:val="000000000000" w:firstRow="0" w:lastRow="0" w:firstColumn="0" w:lastColumn="0" w:oddVBand="0" w:evenVBand="0" w:oddHBand="0" w:evenHBand="0" w:firstRowFirstColumn="0" w:firstRowLastColumn="0" w:lastRowFirstColumn="0" w:lastRowLastColumn="0"/>
            </w:pPr>
            <w:r w:rsidRPr="00497256">
              <w:t>Maintain own records and manage Employment Hero compliance for staff, where applicable</w:t>
            </w:r>
            <w:r>
              <w:t>.</w:t>
            </w:r>
          </w:p>
          <w:p w14:paraId="405CA149" w14:textId="5477E5DA" w:rsidR="00195F42" w:rsidRPr="00497256" w:rsidRDefault="00195F42" w:rsidP="00195F42">
            <w:pPr>
              <w:pStyle w:val="ListParagraph"/>
              <w:cnfStyle w:val="000000000000" w:firstRow="0" w:lastRow="0" w:firstColumn="0" w:lastColumn="0" w:oddVBand="0" w:evenVBand="0" w:oddHBand="0" w:evenHBand="0" w:firstRowFirstColumn="0" w:firstRowLastColumn="0" w:lastRowFirstColumn="0" w:lastRowLastColumn="0"/>
            </w:pPr>
            <w:r w:rsidRPr="00497256">
              <w:t>Maintain current certifications (Driver’s Licence, Working with Children (Ochre Card), Police Check, and where relevant, RN Registration, White Card, and First Aid Certificate etc.) and upload evidence in Employment Hero.</w:t>
            </w:r>
          </w:p>
          <w:p w14:paraId="3CA44E8D" w14:textId="77777777" w:rsidR="00195F42" w:rsidRPr="00497256" w:rsidRDefault="00195F42" w:rsidP="00195F42">
            <w:pPr>
              <w:pStyle w:val="ListParagraph"/>
              <w:cnfStyle w:val="000000000000" w:firstRow="0" w:lastRow="0" w:firstColumn="0" w:lastColumn="0" w:oddVBand="0" w:evenVBand="0" w:oddHBand="0" w:evenHBand="0" w:firstRowFirstColumn="0" w:firstRowLastColumn="0" w:lastRowFirstColumn="0" w:lastRowLastColumn="0"/>
            </w:pPr>
            <w:r w:rsidRPr="00497256">
              <w:t>Complete probation reviews (6, 12 and 22 weeks) within the approved timeframe.</w:t>
            </w:r>
          </w:p>
          <w:p w14:paraId="12841B84" w14:textId="066659AF" w:rsidR="00195F42" w:rsidRPr="00877903" w:rsidRDefault="00195F42" w:rsidP="00195F42">
            <w:pPr>
              <w:pStyle w:val="ListParagraph"/>
              <w:cnfStyle w:val="000000000000" w:firstRow="0" w:lastRow="0" w:firstColumn="0" w:lastColumn="0" w:oddVBand="0" w:evenVBand="0" w:oddHBand="0" w:evenHBand="0" w:firstRowFirstColumn="0" w:firstRowLastColumn="0" w:lastRowFirstColumn="0" w:lastRowLastColumn="0"/>
            </w:pPr>
            <w:r w:rsidRPr="00497256">
              <w:t>Read and acknowledge all relevant policies in Employment Hero</w:t>
            </w:r>
            <w:r>
              <w:t>.</w:t>
            </w:r>
          </w:p>
        </w:tc>
      </w:tr>
      <w:tr w:rsidR="00195F42" w14:paraId="21AE4927" w14:textId="77777777" w:rsidTr="00E671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tcPr>
          <w:p w14:paraId="0C4074B5" w14:textId="3A9493DD" w:rsidR="00195F42" w:rsidRPr="00A40EAF" w:rsidRDefault="00195F42" w:rsidP="00195F42">
            <w:pPr>
              <w:pStyle w:val="ListParagraph"/>
            </w:pPr>
            <w:r>
              <w:t>Other reasonable duties as required.</w:t>
            </w:r>
          </w:p>
        </w:tc>
        <w:tc>
          <w:tcPr>
            <w:tcW w:w="5103" w:type="dxa"/>
          </w:tcPr>
          <w:p w14:paraId="1FC9F44F" w14:textId="28BAAC32" w:rsidR="00195F42" w:rsidRPr="00877903" w:rsidRDefault="00195F42" w:rsidP="00195F42">
            <w:pPr>
              <w:pStyle w:val="ListParagraph"/>
              <w:cnfStyle w:val="000000100000" w:firstRow="0" w:lastRow="0" w:firstColumn="0" w:lastColumn="0" w:oddVBand="0" w:evenVBand="0" w:oddHBand="1" w:evenHBand="0" w:firstRowFirstColumn="0" w:firstRowLastColumn="0" w:lastRowFirstColumn="0" w:lastRowLastColumn="0"/>
            </w:pPr>
            <w:r w:rsidRPr="00E006C1">
              <w:t>Additional tasks that may arise from time to time are completed within the required timeframe and to a suitable standard.</w:t>
            </w:r>
          </w:p>
        </w:tc>
      </w:tr>
    </w:tbl>
    <w:p w14:paraId="589EC05A" w14:textId="77777777" w:rsidR="00CA15D5" w:rsidRPr="000D5457" w:rsidRDefault="00CA15D5" w:rsidP="00CA15D5">
      <w:pPr>
        <w:pStyle w:val="Heading1"/>
      </w:pPr>
      <w:r w:rsidRPr="000D5457">
        <w:t>Relationships</w:t>
      </w:r>
    </w:p>
    <w:p w14:paraId="5D463421" w14:textId="77777777" w:rsidR="00CA15D5" w:rsidRPr="0092472F" w:rsidRDefault="00CA15D5" w:rsidP="00CA15D5">
      <w:pPr>
        <w:pStyle w:val="Sub-Header"/>
      </w:pPr>
      <w:r w:rsidRPr="00BD054A">
        <w:t>Internal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085"/>
      </w:tblGrid>
      <w:tr w:rsidR="00CA15D5" w:rsidRPr="0092472F" w14:paraId="7FD1745D" w14:textId="77777777" w:rsidTr="00ED2023">
        <w:trPr>
          <w:trHeight w:val="307"/>
        </w:trPr>
        <w:tc>
          <w:tcPr>
            <w:tcW w:w="5103" w:type="dxa"/>
          </w:tcPr>
          <w:p w14:paraId="694AC45B" w14:textId="463E83EF" w:rsidR="00CA15D5" w:rsidRPr="0092472F" w:rsidRDefault="000C67F0" w:rsidP="00ED2023">
            <w:pPr>
              <w:pStyle w:val="ListParagraph"/>
            </w:pPr>
            <w:r>
              <w:t>Community Centres</w:t>
            </w:r>
            <w:r w:rsidR="0039501E">
              <w:t xml:space="preserve"> Division</w:t>
            </w:r>
          </w:p>
        </w:tc>
        <w:tc>
          <w:tcPr>
            <w:tcW w:w="5085" w:type="dxa"/>
          </w:tcPr>
          <w:p w14:paraId="745BC640" w14:textId="3D59DED0" w:rsidR="00CA15D5" w:rsidRPr="0092472F" w:rsidRDefault="0039501E" w:rsidP="00ED2023">
            <w:pPr>
              <w:pStyle w:val="ListParagraph"/>
            </w:pPr>
            <w:r>
              <w:t xml:space="preserve">Social </w:t>
            </w:r>
            <w:r w:rsidR="000C67F0">
              <w:t>Services</w:t>
            </w:r>
            <w:r>
              <w:t xml:space="preserve"> Division</w:t>
            </w:r>
          </w:p>
        </w:tc>
      </w:tr>
      <w:tr w:rsidR="00CA15D5" w:rsidRPr="0092472F" w14:paraId="72755265" w14:textId="77777777" w:rsidTr="00ED2023">
        <w:trPr>
          <w:trHeight w:val="307"/>
        </w:trPr>
        <w:tc>
          <w:tcPr>
            <w:tcW w:w="5103" w:type="dxa"/>
          </w:tcPr>
          <w:p w14:paraId="216A2260" w14:textId="0E7446DC" w:rsidR="00CA15D5" w:rsidRPr="007E228F" w:rsidRDefault="000C67F0" w:rsidP="00ED2023">
            <w:pPr>
              <w:pStyle w:val="ListParagraph"/>
            </w:pPr>
            <w:r>
              <w:t>Youth</w:t>
            </w:r>
            <w:r w:rsidR="0016456F">
              <w:t>, Families</w:t>
            </w:r>
            <w:r w:rsidR="0039501E">
              <w:t xml:space="preserve"> &amp;</w:t>
            </w:r>
            <w:r>
              <w:t xml:space="preserve"> Community Safety</w:t>
            </w:r>
            <w:r w:rsidR="0016456F">
              <w:t xml:space="preserve"> </w:t>
            </w:r>
            <w:r w:rsidR="0039501E">
              <w:t>Division</w:t>
            </w:r>
          </w:p>
        </w:tc>
        <w:tc>
          <w:tcPr>
            <w:tcW w:w="5085" w:type="dxa"/>
          </w:tcPr>
          <w:p w14:paraId="7FB589D3" w14:textId="453C9794" w:rsidR="00CA15D5" w:rsidRPr="007E228F" w:rsidRDefault="0016456F" w:rsidP="00ED2023">
            <w:pPr>
              <w:pStyle w:val="ListParagraph"/>
            </w:pPr>
            <w:r>
              <w:t>Family Violence Prevention Division</w:t>
            </w:r>
          </w:p>
        </w:tc>
      </w:tr>
      <w:tr w:rsidR="00CA15D5" w:rsidRPr="0092472F" w14:paraId="3616FB49" w14:textId="77777777" w:rsidTr="00ED2023">
        <w:trPr>
          <w:trHeight w:val="307"/>
        </w:trPr>
        <w:tc>
          <w:tcPr>
            <w:tcW w:w="5103" w:type="dxa"/>
          </w:tcPr>
          <w:p w14:paraId="19E6D884" w14:textId="107536A6" w:rsidR="00CA15D5" w:rsidRDefault="0016456F" w:rsidP="00ED2023">
            <w:pPr>
              <w:pStyle w:val="ListParagraph"/>
            </w:pPr>
            <w:r>
              <w:t>Office of the Chief Executive</w:t>
            </w:r>
          </w:p>
        </w:tc>
        <w:tc>
          <w:tcPr>
            <w:tcW w:w="5085" w:type="dxa"/>
          </w:tcPr>
          <w:p w14:paraId="480D021D" w14:textId="20D210BB" w:rsidR="00CA15D5" w:rsidRDefault="00DE57DF" w:rsidP="00ED2023">
            <w:pPr>
              <w:pStyle w:val="ListParagraph"/>
            </w:pPr>
            <w:r>
              <w:t>Tangentyere Constructions</w:t>
            </w:r>
          </w:p>
        </w:tc>
      </w:tr>
      <w:tr w:rsidR="00DE57DF" w:rsidRPr="0092472F" w14:paraId="0BFF221B" w14:textId="77777777" w:rsidTr="00ED2023">
        <w:trPr>
          <w:trHeight w:val="307"/>
        </w:trPr>
        <w:tc>
          <w:tcPr>
            <w:tcW w:w="5103" w:type="dxa"/>
          </w:tcPr>
          <w:p w14:paraId="1AEAD602" w14:textId="2969CFB8" w:rsidR="00DE57DF" w:rsidRDefault="0016456F" w:rsidP="00DE57DF">
            <w:pPr>
              <w:pStyle w:val="ListParagraph"/>
            </w:pPr>
            <w:r>
              <w:t>CAYLUS</w:t>
            </w:r>
          </w:p>
        </w:tc>
        <w:tc>
          <w:tcPr>
            <w:tcW w:w="5085" w:type="dxa"/>
          </w:tcPr>
          <w:p w14:paraId="3E20D102" w14:textId="78E11381" w:rsidR="00DE57DF" w:rsidRDefault="0016456F" w:rsidP="00DE57DF">
            <w:pPr>
              <w:pStyle w:val="ListParagraph"/>
            </w:pPr>
            <w:r>
              <w:t>HR</w:t>
            </w:r>
          </w:p>
        </w:tc>
      </w:tr>
      <w:tr w:rsidR="00DE57DF" w:rsidRPr="0092472F" w14:paraId="45EC4218" w14:textId="77777777" w:rsidTr="00ED2023">
        <w:trPr>
          <w:trHeight w:val="307"/>
        </w:trPr>
        <w:tc>
          <w:tcPr>
            <w:tcW w:w="5103" w:type="dxa"/>
          </w:tcPr>
          <w:p w14:paraId="45C9ACC5" w14:textId="15DB5727" w:rsidR="00DE57DF" w:rsidRDefault="00DE57DF" w:rsidP="00DE57DF">
            <w:pPr>
              <w:pStyle w:val="ListParagraph"/>
            </w:pPr>
            <w:r>
              <w:t>Work Health &amp; Safety</w:t>
            </w:r>
          </w:p>
        </w:tc>
        <w:tc>
          <w:tcPr>
            <w:tcW w:w="5085" w:type="dxa"/>
          </w:tcPr>
          <w:p w14:paraId="64F5D4A9" w14:textId="5D73FEDD" w:rsidR="00DE57DF" w:rsidRDefault="0016456F" w:rsidP="00DE57DF">
            <w:pPr>
              <w:pStyle w:val="ListParagraph"/>
            </w:pPr>
            <w:r>
              <w:t>Finance</w:t>
            </w:r>
          </w:p>
        </w:tc>
      </w:tr>
      <w:tr w:rsidR="00DE57DF" w:rsidRPr="0092472F" w14:paraId="1D6FAB57" w14:textId="77777777" w:rsidTr="00ED2023">
        <w:trPr>
          <w:trHeight w:val="307"/>
        </w:trPr>
        <w:tc>
          <w:tcPr>
            <w:tcW w:w="5103" w:type="dxa"/>
          </w:tcPr>
          <w:p w14:paraId="6B997840" w14:textId="34E4C35F" w:rsidR="00DE57DF" w:rsidRDefault="00DE57DF" w:rsidP="00DE57DF">
            <w:pPr>
              <w:pStyle w:val="ListParagraph"/>
            </w:pPr>
            <w:r>
              <w:t>IT</w:t>
            </w:r>
          </w:p>
        </w:tc>
        <w:tc>
          <w:tcPr>
            <w:tcW w:w="5085" w:type="dxa"/>
          </w:tcPr>
          <w:p w14:paraId="79A72CD4" w14:textId="4727DA9E" w:rsidR="00DE57DF" w:rsidRDefault="00DE57DF" w:rsidP="00DE57DF">
            <w:pPr>
              <w:pStyle w:val="ListParagraph"/>
            </w:pPr>
            <w:r>
              <w:t>Fleet Coordinator</w:t>
            </w:r>
          </w:p>
        </w:tc>
      </w:tr>
    </w:tbl>
    <w:p w14:paraId="2AB2F6D0" w14:textId="77777777" w:rsidR="00CA15D5" w:rsidRPr="0092472F" w:rsidRDefault="00CA15D5" w:rsidP="00CA15D5">
      <w:pPr>
        <w:pStyle w:val="Sub-Header"/>
      </w:pPr>
      <w:r w:rsidRPr="00BD054A">
        <w:t>External</w:t>
      </w:r>
    </w:p>
    <w:tbl>
      <w:tblPr>
        <w:tblStyle w:val="TableGrid"/>
        <w:tblW w:w="10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03"/>
        <w:gridCol w:w="5098"/>
      </w:tblGrid>
      <w:tr w:rsidR="00CA15D5" w:rsidRPr="0092472F" w14:paraId="652D5380" w14:textId="77777777" w:rsidTr="00ED2023">
        <w:trPr>
          <w:trHeight w:val="109"/>
        </w:trPr>
        <w:tc>
          <w:tcPr>
            <w:tcW w:w="5103" w:type="dxa"/>
          </w:tcPr>
          <w:p w14:paraId="2EB3547E" w14:textId="7B8D12A8" w:rsidR="00CA15D5" w:rsidRPr="0092472F" w:rsidRDefault="001E56AE" w:rsidP="00ED2023">
            <w:pPr>
              <w:pStyle w:val="ListParagraph"/>
            </w:pPr>
            <w:r>
              <w:t>Employers</w:t>
            </w:r>
          </w:p>
        </w:tc>
        <w:tc>
          <w:tcPr>
            <w:tcW w:w="5098" w:type="dxa"/>
          </w:tcPr>
          <w:p w14:paraId="30BD31D4" w14:textId="309D9254" w:rsidR="00CA15D5" w:rsidRPr="0092472F" w:rsidRDefault="001E56AE" w:rsidP="00ED2023">
            <w:pPr>
              <w:pStyle w:val="ListParagraph"/>
            </w:pPr>
            <w:r>
              <w:t>Centrelink</w:t>
            </w:r>
          </w:p>
        </w:tc>
      </w:tr>
      <w:tr w:rsidR="00CA15D5" w:rsidRPr="0092472F" w14:paraId="45F29CFA" w14:textId="77777777" w:rsidTr="00ED2023">
        <w:trPr>
          <w:trHeight w:val="109"/>
        </w:trPr>
        <w:tc>
          <w:tcPr>
            <w:tcW w:w="5103" w:type="dxa"/>
          </w:tcPr>
          <w:p w14:paraId="16E94C44" w14:textId="15493D9F" w:rsidR="00CA15D5" w:rsidRPr="0092472F" w:rsidRDefault="001E56AE" w:rsidP="00ED2023">
            <w:pPr>
              <w:pStyle w:val="ListParagraph"/>
            </w:pPr>
            <w:r>
              <w:t>Registered Training Organisations</w:t>
            </w:r>
          </w:p>
        </w:tc>
        <w:tc>
          <w:tcPr>
            <w:tcW w:w="5098" w:type="dxa"/>
          </w:tcPr>
          <w:p w14:paraId="0F1F7C5C" w14:textId="251DAB7C" w:rsidR="00CA15D5" w:rsidRPr="0092472F" w:rsidRDefault="001E56AE" w:rsidP="00ED2023">
            <w:pPr>
              <w:pStyle w:val="ListParagraph"/>
            </w:pPr>
            <w:r>
              <w:t>Community Service Organisations</w:t>
            </w:r>
          </w:p>
        </w:tc>
      </w:tr>
      <w:tr w:rsidR="00CA15D5" w:rsidRPr="0092472F" w14:paraId="05A45DFF" w14:textId="77777777" w:rsidTr="00ED2023">
        <w:trPr>
          <w:trHeight w:val="104"/>
        </w:trPr>
        <w:tc>
          <w:tcPr>
            <w:tcW w:w="10201" w:type="dxa"/>
            <w:gridSpan w:val="2"/>
          </w:tcPr>
          <w:p w14:paraId="04AD4107" w14:textId="584A6BB4" w:rsidR="00CA15D5" w:rsidRDefault="001E56AE" w:rsidP="00ED2023">
            <w:pPr>
              <w:pStyle w:val="ListParagraph"/>
            </w:pPr>
            <w:r>
              <w:t>Support Services (e.g. Youth Connections, STEPS, Congress, Grog Mob, CAAPU, etc.)</w:t>
            </w:r>
          </w:p>
        </w:tc>
      </w:tr>
    </w:tbl>
    <w:p w14:paraId="1A6AF947" w14:textId="3AC96828" w:rsidR="0097420F" w:rsidRDefault="0097420F" w:rsidP="0016456F">
      <w:pPr>
        <w:pStyle w:val="Heading1"/>
        <w:spacing w:before="240" w:after="120"/>
      </w:pPr>
      <w:r w:rsidRPr="00E37163">
        <w:lastRenderedPageBreak/>
        <w:t>Competencies</w:t>
      </w:r>
    </w:p>
    <w:p w14:paraId="3DEA53CA" w14:textId="77777777" w:rsidR="008D05CC" w:rsidRPr="00E37163" w:rsidRDefault="008D05CC" w:rsidP="008D05CC">
      <w:pPr>
        <w:pStyle w:val="Sub-Header"/>
      </w:pPr>
      <w:r w:rsidRPr="00BD054A">
        <w:t>Tangentyere</w:t>
      </w:r>
      <w:r w:rsidRPr="00E37163">
        <w:t xml:space="preserve"> core competencies</w:t>
      </w:r>
    </w:p>
    <w:p w14:paraId="619D4E2A" w14:textId="77777777" w:rsidR="008D05CC" w:rsidRPr="0092472F" w:rsidRDefault="008D05CC" w:rsidP="008D05CC">
      <w:pPr>
        <w:pStyle w:val="ListParagraph"/>
        <w:numPr>
          <w:ilvl w:val="0"/>
          <w:numId w:val="4"/>
        </w:numPr>
      </w:pPr>
      <w:r w:rsidRPr="0092472F">
        <w:t>Commitment</w:t>
      </w:r>
    </w:p>
    <w:p w14:paraId="6ACC7CAB" w14:textId="77777777" w:rsidR="008D05CC" w:rsidRPr="0092472F" w:rsidRDefault="008D05CC" w:rsidP="008D05CC">
      <w:pPr>
        <w:pStyle w:val="ListParagraph"/>
        <w:numPr>
          <w:ilvl w:val="0"/>
          <w:numId w:val="4"/>
        </w:numPr>
      </w:pPr>
      <w:r w:rsidRPr="0092472F">
        <w:t>Teamwork</w:t>
      </w:r>
    </w:p>
    <w:p w14:paraId="41D79D0A" w14:textId="77777777" w:rsidR="008D05CC" w:rsidRPr="0092472F" w:rsidRDefault="008D05CC" w:rsidP="008D05CC">
      <w:pPr>
        <w:pStyle w:val="ListParagraph"/>
        <w:numPr>
          <w:ilvl w:val="0"/>
          <w:numId w:val="4"/>
        </w:numPr>
      </w:pPr>
      <w:r w:rsidRPr="0092472F">
        <w:t>Communication</w:t>
      </w:r>
    </w:p>
    <w:p w14:paraId="07B05849" w14:textId="77777777" w:rsidR="008D05CC" w:rsidRPr="0092472F" w:rsidRDefault="008D05CC" w:rsidP="008D05CC">
      <w:pPr>
        <w:pStyle w:val="ListParagraph"/>
        <w:numPr>
          <w:ilvl w:val="0"/>
          <w:numId w:val="4"/>
        </w:numPr>
      </w:pPr>
      <w:r w:rsidRPr="0092472F">
        <w:t>WHS</w:t>
      </w:r>
    </w:p>
    <w:p w14:paraId="13379F38" w14:textId="77777777" w:rsidR="008D05CC" w:rsidRPr="00167C77" w:rsidRDefault="008D05CC" w:rsidP="008D05CC">
      <w:pPr>
        <w:pStyle w:val="ListParagraph"/>
        <w:numPr>
          <w:ilvl w:val="0"/>
          <w:numId w:val="4"/>
        </w:numPr>
      </w:pPr>
      <w:r w:rsidRPr="0092472F">
        <w:t>Cultural Awareness</w:t>
      </w:r>
    </w:p>
    <w:p w14:paraId="3705066A" w14:textId="77777777" w:rsidR="0097420F" w:rsidRPr="00E37163" w:rsidRDefault="0097420F" w:rsidP="0016456F">
      <w:pPr>
        <w:pStyle w:val="Heading1"/>
        <w:spacing w:before="240" w:after="120"/>
      </w:pPr>
      <w:r w:rsidRPr="00E37163">
        <w:t xml:space="preserve">Qualifications and </w:t>
      </w:r>
      <w:r w:rsidRPr="001E56AE">
        <w:t>Selection</w:t>
      </w:r>
      <w:r w:rsidRPr="00E37163">
        <w:t xml:space="preserve"> Criteria</w:t>
      </w:r>
    </w:p>
    <w:p w14:paraId="56D3EDF1" w14:textId="3C4BD68C" w:rsidR="00D16CB9" w:rsidRDefault="00D16CB9" w:rsidP="00D16CB9">
      <w:pPr>
        <w:pStyle w:val="DocumentTitle"/>
        <w:rPr>
          <w:sz w:val="22"/>
          <w:szCs w:val="22"/>
        </w:rPr>
      </w:pPr>
      <w:r w:rsidRPr="00E37163">
        <w:rPr>
          <w:sz w:val="22"/>
          <w:szCs w:val="22"/>
        </w:rPr>
        <w:t>Required</w:t>
      </w:r>
    </w:p>
    <w:p w14:paraId="5888DC27" w14:textId="77777777" w:rsidR="0016456F" w:rsidRPr="00C76378" w:rsidRDefault="0016456F" w:rsidP="0016456F">
      <w:pPr>
        <w:pStyle w:val="ListParagraph"/>
      </w:pPr>
      <w:r w:rsidRPr="00D7576C">
        <w:t xml:space="preserve">Good knowledge of Australian Government Employment Services in general and detailed knowledge of the </w:t>
      </w:r>
      <w:r>
        <w:t>RAES Program</w:t>
      </w:r>
    </w:p>
    <w:p w14:paraId="1572A607" w14:textId="77777777" w:rsidR="0016456F" w:rsidRDefault="0016456F" w:rsidP="0016456F">
      <w:pPr>
        <w:pStyle w:val="ListParagraph"/>
      </w:pPr>
      <w:r w:rsidRPr="00D7576C">
        <w:t>Demonstrated ability to effectively manage a client caseload, develop employment/participation pathway plans, monitor participation, and achieve sustainable employment for job seekers</w:t>
      </w:r>
    </w:p>
    <w:p w14:paraId="6A58168F" w14:textId="77777777" w:rsidR="0016456F" w:rsidRPr="00C76378" w:rsidRDefault="0016456F" w:rsidP="0016456F">
      <w:pPr>
        <w:pStyle w:val="ListParagraph"/>
      </w:pPr>
      <w:r w:rsidRPr="00D7576C">
        <w:t xml:space="preserve">An understanding of the barriers to employment and the effects of unemployment on </w:t>
      </w:r>
      <w:r>
        <w:t>job seekers</w:t>
      </w:r>
    </w:p>
    <w:p w14:paraId="506658BF" w14:textId="77777777" w:rsidR="0016456F" w:rsidRDefault="0016456F" w:rsidP="0016456F">
      <w:pPr>
        <w:pStyle w:val="ListParagraph"/>
      </w:pPr>
      <w:r w:rsidRPr="00D7576C">
        <w:t>Well-developed computer skills and experience in recording services in an online database</w:t>
      </w:r>
      <w:r>
        <w:t xml:space="preserve"> and Microsoft 365 programs</w:t>
      </w:r>
    </w:p>
    <w:p w14:paraId="01676757" w14:textId="77777777" w:rsidR="0016456F" w:rsidRDefault="0016456F" w:rsidP="0016456F">
      <w:pPr>
        <w:pStyle w:val="ListParagraph"/>
      </w:pPr>
      <w:r w:rsidRPr="000F4F28">
        <w:t>A detailed knowledge of local industries</w:t>
      </w:r>
      <w:r>
        <w:t xml:space="preserve"> and their skills needed</w:t>
      </w:r>
      <w:r w:rsidRPr="000F4F28">
        <w:t>, employers, and employment opportunities in Central Australia</w:t>
      </w:r>
    </w:p>
    <w:p w14:paraId="76F420CF" w14:textId="77777777" w:rsidR="0016456F" w:rsidRPr="00C76378" w:rsidRDefault="0016456F" w:rsidP="0016456F">
      <w:pPr>
        <w:pStyle w:val="ListParagraph"/>
      </w:pPr>
      <w:r w:rsidRPr="00D7576C">
        <w:t>Ability to work constructively with employers, registered training organisations, community services and other stakeholders to increase opportunities for job seekers</w:t>
      </w:r>
      <w:r>
        <w:t>.</w:t>
      </w:r>
    </w:p>
    <w:p w14:paraId="05E4A4BD" w14:textId="77777777" w:rsidR="00C73044" w:rsidRPr="00D32145" w:rsidRDefault="00C73044" w:rsidP="00C73044">
      <w:pPr>
        <w:pStyle w:val="ListParagraph"/>
      </w:pPr>
      <w:r w:rsidRPr="00D32145">
        <w:t xml:space="preserve">Current NT Drivers Licence, </w:t>
      </w:r>
      <w:r>
        <w:t>NT Working with Children (</w:t>
      </w:r>
      <w:r w:rsidRPr="00D32145">
        <w:t>Ochre</w:t>
      </w:r>
      <w:r>
        <w:t>)</w:t>
      </w:r>
      <w:r w:rsidRPr="00D32145">
        <w:t xml:space="preserve"> Card, satisfactory Police Check</w:t>
      </w:r>
      <w:r>
        <w:t>,</w:t>
      </w:r>
      <w:r w:rsidRPr="00D32145">
        <w:t xml:space="preserve"> and proof of full</w:t>
      </w:r>
      <w:r>
        <w:t xml:space="preserve"> (3)</w:t>
      </w:r>
      <w:r w:rsidRPr="00D32145">
        <w:t xml:space="preserve"> vaccination against COVID-19.</w:t>
      </w:r>
    </w:p>
    <w:p w14:paraId="2F9098A3" w14:textId="77777777" w:rsidR="00C73044" w:rsidRDefault="00C73044" w:rsidP="00C73044">
      <w:pPr>
        <w:pStyle w:val="Sub-Header"/>
      </w:pPr>
      <w:r w:rsidRPr="00BD054A">
        <w:t>Desired</w:t>
      </w:r>
    </w:p>
    <w:p w14:paraId="593C84F9" w14:textId="77777777" w:rsidR="00C73044" w:rsidRDefault="00C73044" w:rsidP="00C73044">
      <w:pPr>
        <w:pStyle w:val="ListParagraph"/>
      </w:pPr>
      <w:r>
        <w:t>Current First Aid Certificate, or ability and willingness to attain.</w:t>
      </w:r>
    </w:p>
    <w:p w14:paraId="264D6DD7" w14:textId="102F2E87" w:rsidR="00AD2B09" w:rsidRDefault="00AD2B09" w:rsidP="00AD2B09">
      <w:pPr>
        <w:pStyle w:val="ListParagraph"/>
      </w:pPr>
      <w:r w:rsidRPr="00201846">
        <w:t xml:space="preserve">An understanding of Aboriginal culture as well as a broad range of contemporary issues affecting </w:t>
      </w:r>
      <w:r>
        <w:t xml:space="preserve">Central Australian </w:t>
      </w:r>
      <w:r w:rsidRPr="00201846">
        <w:t>Aboriginal people</w:t>
      </w:r>
      <w:r>
        <w:t>.</w:t>
      </w:r>
    </w:p>
    <w:p w14:paraId="09106113" w14:textId="77777777" w:rsidR="0097420F" w:rsidRPr="00E37163" w:rsidRDefault="0097420F" w:rsidP="0016456F">
      <w:pPr>
        <w:pStyle w:val="Heading1"/>
        <w:spacing w:before="240" w:after="120"/>
      </w:pPr>
      <w:r w:rsidRPr="001E56AE">
        <w:t>Verification</w:t>
      </w:r>
    </w:p>
    <w:p w14:paraId="5468D212" w14:textId="77777777" w:rsidR="0097420F" w:rsidRDefault="0097420F" w:rsidP="00DA45A3">
      <w:pPr>
        <w:rPr>
          <w:rFonts w:ascii="Arial" w:hAnsi="Arial" w:cs="Arial"/>
          <w:bCs/>
          <w:sz w:val="22"/>
          <w:szCs w:val="22"/>
        </w:rPr>
      </w:pPr>
      <w:r w:rsidRPr="006942AC">
        <w:rPr>
          <w:rFonts w:ascii="Arial" w:hAnsi="Arial" w:cs="Arial"/>
          <w:bCs/>
          <w:sz w:val="22"/>
          <w:szCs w:val="22"/>
        </w:rPr>
        <w:t>This section verifies that the position holder and the manager have read the attached position description and are satisfied that it accurately describes the position.</w:t>
      </w:r>
    </w:p>
    <w:p w14:paraId="544FD0E8" w14:textId="77777777" w:rsidR="00612573" w:rsidRPr="00612573" w:rsidRDefault="00612573" w:rsidP="004630F4">
      <w:pPr>
        <w:pStyle w:val="Sub-Header"/>
        <w:spacing w:after="90"/>
      </w:pPr>
      <w:r w:rsidRPr="00612573">
        <w:t>Position holder</w:t>
      </w:r>
    </w:p>
    <w:tbl>
      <w:tblPr>
        <w:tblStyle w:val="GridTable4-Accent4"/>
        <w:tblW w:w="0" w:type="auto"/>
        <w:tblInd w:w="-5" w:type="dxa"/>
        <w:tblLayout w:type="fixed"/>
        <w:tblCellMar>
          <w:top w:w="113" w:type="dxa"/>
          <w:bottom w:w="113" w:type="dxa"/>
        </w:tblCellMar>
        <w:tblLook w:val="0480" w:firstRow="0" w:lastRow="0" w:firstColumn="1" w:lastColumn="0" w:noHBand="0" w:noVBand="1"/>
      </w:tblPr>
      <w:tblGrid>
        <w:gridCol w:w="5103"/>
        <w:gridCol w:w="5103"/>
      </w:tblGrid>
      <w:tr w:rsidR="00612573" w14:paraId="286854B2" w14:textId="77777777" w:rsidTr="004630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vAlign w:val="center"/>
          </w:tcPr>
          <w:p w14:paraId="150E425B" w14:textId="77777777" w:rsidR="00612573" w:rsidRPr="004630F4" w:rsidRDefault="00612573" w:rsidP="004630F4">
            <w:pPr>
              <w:pStyle w:val="PolicyDetails"/>
            </w:pPr>
            <w:r w:rsidRPr="004630F4">
              <w:t>Name</w:t>
            </w:r>
          </w:p>
        </w:tc>
        <w:tc>
          <w:tcPr>
            <w:tcW w:w="5103" w:type="dxa"/>
          </w:tcPr>
          <w:p w14:paraId="5F144A04" w14:textId="77777777" w:rsidR="00612573" w:rsidRDefault="00612573" w:rsidP="004630F4">
            <w:pPr>
              <w:pStyle w:val="PolicyDetails"/>
              <w:cnfStyle w:val="000000100000" w:firstRow="0" w:lastRow="0" w:firstColumn="0" w:lastColumn="0" w:oddVBand="0" w:evenVBand="0" w:oddHBand="1" w:evenHBand="0" w:firstRowFirstColumn="0" w:firstRowLastColumn="0" w:lastRowFirstColumn="0" w:lastRowLastColumn="0"/>
            </w:pPr>
          </w:p>
        </w:tc>
      </w:tr>
      <w:tr w:rsidR="00612573" w14:paraId="5947FC71" w14:textId="77777777" w:rsidTr="004630F4">
        <w:tc>
          <w:tcPr>
            <w:cnfStyle w:val="001000000000" w:firstRow="0" w:lastRow="0" w:firstColumn="1" w:lastColumn="0" w:oddVBand="0" w:evenVBand="0" w:oddHBand="0" w:evenHBand="0" w:firstRowFirstColumn="0" w:firstRowLastColumn="0" w:lastRowFirstColumn="0" w:lastRowLastColumn="0"/>
            <w:tcW w:w="5103" w:type="dxa"/>
            <w:vAlign w:val="center"/>
          </w:tcPr>
          <w:p w14:paraId="4585F0F4" w14:textId="77777777" w:rsidR="00612573" w:rsidRPr="004630F4" w:rsidRDefault="00612573" w:rsidP="004630F4">
            <w:pPr>
              <w:pStyle w:val="PolicyDetails"/>
            </w:pPr>
            <w:r w:rsidRPr="004630F4">
              <w:t>Date effective</w:t>
            </w:r>
          </w:p>
        </w:tc>
        <w:tc>
          <w:tcPr>
            <w:tcW w:w="5103" w:type="dxa"/>
          </w:tcPr>
          <w:p w14:paraId="3E7994A3" w14:textId="77777777" w:rsidR="00612573" w:rsidRDefault="00612573" w:rsidP="004630F4">
            <w:pPr>
              <w:pStyle w:val="PolicyDetails"/>
              <w:cnfStyle w:val="000000000000" w:firstRow="0" w:lastRow="0" w:firstColumn="0" w:lastColumn="0" w:oddVBand="0" w:evenVBand="0" w:oddHBand="0" w:evenHBand="0" w:firstRowFirstColumn="0" w:firstRowLastColumn="0" w:lastRowFirstColumn="0" w:lastRowLastColumn="0"/>
            </w:pPr>
          </w:p>
        </w:tc>
      </w:tr>
      <w:tr w:rsidR="00612573" w14:paraId="1EA14B56" w14:textId="77777777" w:rsidTr="004630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vAlign w:val="center"/>
          </w:tcPr>
          <w:p w14:paraId="39AC62FA" w14:textId="77777777" w:rsidR="00612573" w:rsidRPr="004630F4" w:rsidRDefault="00612573" w:rsidP="004630F4">
            <w:pPr>
              <w:pStyle w:val="PolicyDetails"/>
            </w:pPr>
            <w:r w:rsidRPr="004630F4">
              <w:t>Signature</w:t>
            </w:r>
          </w:p>
        </w:tc>
        <w:tc>
          <w:tcPr>
            <w:tcW w:w="5103" w:type="dxa"/>
          </w:tcPr>
          <w:p w14:paraId="255DE830" w14:textId="77777777" w:rsidR="00612573" w:rsidRDefault="00612573" w:rsidP="004630F4">
            <w:pPr>
              <w:pStyle w:val="PolicyDetails"/>
              <w:cnfStyle w:val="000000100000" w:firstRow="0" w:lastRow="0" w:firstColumn="0" w:lastColumn="0" w:oddVBand="0" w:evenVBand="0" w:oddHBand="1" w:evenHBand="0" w:firstRowFirstColumn="0" w:firstRowLastColumn="0" w:lastRowFirstColumn="0" w:lastRowLastColumn="0"/>
            </w:pPr>
          </w:p>
        </w:tc>
      </w:tr>
    </w:tbl>
    <w:p w14:paraId="2CD3EA2D" w14:textId="77777777" w:rsidR="00612573" w:rsidRPr="00612573" w:rsidRDefault="00612573" w:rsidP="004630F4">
      <w:pPr>
        <w:pStyle w:val="Sub-Header"/>
        <w:spacing w:after="90"/>
      </w:pPr>
      <w:r w:rsidRPr="00612573">
        <w:t>Manager</w:t>
      </w:r>
    </w:p>
    <w:tbl>
      <w:tblPr>
        <w:tblStyle w:val="GridTable4-Accent4"/>
        <w:tblW w:w="0" w:type="auto"/>
        <w:tblInd w:w="-5" w:type="dxa"/>
        <w:tblLayout w:type="fixed"/>
        <w:tblCellMar>
          <w:top w:w="113" w:type="dxa"/>
          <w:bottom w:w="113" w:type="dxa"/>
        </w:tblCellMar>
        <w:tblLook w:val="0480" w:firstRow="0" w:lastRow="0" w:firstColumn="1" w:lastColumn="0" w:noHBand="0" w:noVBand="1"/>
      </w:tblPr>
      <w:tblGrid>
        <w:gridCol w:w="5103"/>
        <w:gridCol w:w="5103"/>
      </w:tblGrid>
      <w:tr w:rsidR="00612573" w14:paraId="0051AF8E" w14:textId="77777777" w:rsidTr="004630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vAlign w:val="center"/>
          </w:tcPr>
          <w:p w14:paraId="58CB8235" w14:textId="77777777" w:rsidR="00612573" w:rsidRPr="004A7069" w:rsidRDefault="00612573" w:rsidP="004630F4">
            <w:pPr>
              <w:pStyle w:val="PolicyDetails"/>
            </w:pPr>
            <w:r>
              <w:t>Name</w:t>
            </w:r>
          </w:p>
        </w:tc>
        <w:tc>
          <w:tcPr>
            <w:tcW w:w="5103" w:type="dxa"/>
            <w:vAlign w:val="center"/>
          </w:tcPr>
          <w:p w14:paraId="124F1E7F" w14:textId="77777777" w:rsidR="00612573" w:rsidRDefault="00612573" w:rsidP="004630F4">
            <w:pPr>
              <w:pStyle w:val="PolicyDetails"/>
              <w:cnfStyle w:val="000000100000" w:firstRow="0" w:lastRow="0" w:firstColumn="0" w:lastColumn="0" w:oddVBand="0" w:evenVBand="0" w:oddHBand="1" w:evenHBand="0" w:firstRowFirstColumn="0" w:firstRowLastColumn="0" w:lastRowFirstColumn="0" w:lastRowLastColumn="0"/>
            </w:pPr>
          </w:p>
        </w:tc>
      </w:tr>
      <w:tr w:rsidR="00612573" w14:paraId="13E15FC5" w14:textId="77777777" w:rsidTr="004630F4">
        <w:tc>
          <w:tcPr>
            <w:cnfStyle w:val="001000000000" w:firstRow="0" w:lastRow="0" w:firstColumn="1" w:lastColumn="0" w:oddVBand="0" w:evenVBand="0" w:oddHBand="0" w:evenHBand="0" w:firstRowFirstColumn="0" w:firstRowLastColumn="0" w:lastRowFirstColumn="0" w:lastRowLastColumn="0"/>
            <w:tcW w:w="5103" w:type="dxa"/>
            <w:vAlign w:val="center"/>
          </w:tcPr>
          <w:p w14:paraId="58C87DA7" w14:textId="77777777" w:rsidR="00612573" w:rsidRPr="004A7069" w:rsidRDefault="00612573" w:rsidP="004630F4">
            <w:pPr>
              <w:pStyle w:val="PolicyDetails"/>
            </w:pPr>
            <w:r>
              <w:t>Date effective</w:t>
            </w:r>
          </w:p>
        </w:tc>
        <w:tc>
          <w:tcPr>
            <w:tcW w:w="5103" w:type="dxa"/>
            <w:vAlign w:val="center"/>
          </w:tcPr>
          <w:p w14:paraId="1E8949CF" w14:textId="77777777" w:rsidR="00612573" w:rsidRDefault="00612573" w:rsidP="004630F4">
            <w:pPr>
              <w:pStyle w:val="PolicyDetails"/>
              <w:cnfStyle w:val="000000000000" w:firstRow="0" w:lastRow="0" w:firstColumn="0" w:lastColumn="0" w:oddVBand="0" w:evenVBand="0" w:oddHBand="0" w:evenHBand="0" w:firstRowFirstColumn="0" w:firstRowLastColumn="0" w:lastRowFirstColumn="0" w:lastRowLastColumn="0"/>
            </w:pPr>
          </w:p>
        </w:tc>
      </w:tr>
      <w:tr w:rsidR="00612573" w14:paraId="7FFC243C" w14:textId="77777777" w:rsidTr="004630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vAlign w:val="center"/>
          </w:tcPr>
          <w:p w14:paraId="4823CCAD" w14:textId="77777777" w:rsidR="00612573" w:rsidRPr="004A7069" w:rsidRDefault="00612573" w:rsidP="004630F4">
            <w:pPr>
              <w:pStyle w:val="PolicyDetails"/>
            </w:pPr>
            <w:r>
              <w:t>Signature</w:t>
            </w:r>
          </w:p>
        </w:tc>
        <w:tc>
          <w:tcPr>
            <w:tcW w:w="5103" w:type="dxa"/>
            <w:vAlign w:val="center"/>
          </w:tcPr>
          <w:p w14:paraId="206FE6F6" w14:textId="77777777" w:rsidR="00612573" w:rsidRDefault="00612573" w:rsidP="004630F4">
            <w:pPr>
              <w:pStyle w:val="PolicyDetails"/>
              <w:cnfStyle w:val="000000100000" w:firstRow="0" w:lastRow="0" w:firstColumn="0" w:lastColumn="0" w:oddVBand="0" w:evenVBand="0" w:oddHBand="1" w:evenHBand="0" w:firstRowFirstColumn="0" w:firstRowLastColumn="0" w:lastRowFirstColumn="0" w:lastRowLastColumn="0"/>
            </w:pPr>
          </w:p>
        </w:tc>
      </w:tr>
    </w:tbl>
    <w:p w14:paraId="348404BF" w14:textId="77777777" w:rsidR="00877903" w:rsidRPr="0097420F" w:rsidRDefault="00877903"/>
    <w:sectPr w:rsidR="00877903" w:rsidRPr="0097420F" w:rsidSect="005E6B61">
      <w:footerReference w:type="even" r:id="rId12"/>
      <w:footerReference w:type="default" r:id="rId13"/>
      <w:footerReference w:type="first" r:id="rId14"/>
      <w:pgSz w:w="11900" w:h="16840"/>
      <w:pgMar w:top="1134" w:right="851" w:bottom="1701"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99EF68" w14:textId="77777777" w:rsidR="0048574A" w:rsidRDefault="0048574A" w:rsidP="0097420F">
      <w:r>
        <w:separator/>
      </w:r>
    </w:p>
  </w:endnote>
  <w:endnote w:type="continuationSeparator" w:id="0">
    <w:p w14:paraId="026D7D7B" w14:textId="77777777" w:rsidR="0048574A" w:rsidRDefault="0048574A" w:rsidP="009742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ntagometricaBTW01-Light">
    <w:altName w:val="Calibri"/>
    <w:charset w:val="00"/>
    <w:family w:val="swiss"/>
    <w:pitch w:val="variable"/>
    <w:sig w:usb0="8000002F" w:usb1="0000000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94877700"/>
      <w:docPartObj>
        <w:docPartGallery w:val="Page Numbers (Bottom of Page)"/>
        <w:docPartUnique/>
      </w:docPartObj>
    </w:sdtPr>
    <w:sdtContent>
      <w:p w14:paraId="330393E2" w14:textId="51686594" w:rsidR="00877903" w:rsidRDefault="00877903" w:rsidP="00362E1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5E6B61">
          <w:rPr>
            <w:rStyle w:val="PageNumber"/>
            <w:noProof/>
          </w:rPr>
          <w:t>3</w:t>
        </w:r>
        <w:r>
          <w:rPr>
            <w:rStyle w:val="PageNumber"/>
          </w:rPr>
          <w:fldChar w:fldCharType="end"/>
        </w:r>
      </w:p>
    </w:sdtContent>
  </w:sdt>
  <w:p w14:paraId="2B4D1B58" w14:textId="77777777" w:rsidR="00421617" w:rsidRDefault="00421617" w:rsidP="0087790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4EA58" w14:textId="745E496A" w:rsidR="00877903" w:rsidRDefault="00877903" w:rsidP="00362E16">
    <w:pPr>
      <w:pStyle w:val="Footer"/>
      <w:framePr w:wrap="none" w:vAnchor="text" w:hAnchor="margin" w:xAlign="right" w:y="1"/>
      <w:rPr>
        <w:rStyle w:val="PageNumber"/>
      </w:rPr>
    </w:pPr>
  </w:p>
  <w:p w14:paraId="2DABB3A0" w14:textId="4E46209E" w:rsidR="00EF7294" w:rsidRDefault="00EF7294" w:rsidP="00EF7294">
    <w:pPr>
      <w:pStyle w:val="Footer"/>
      <w:pBdr>
        <w:top w:val="single" w:sz="4" w:space="1" w:color="auto"/>
      </w:pBdr>
      <w:tabs>
        <w:tab w:val="clear" w:pos="4513"/>
        <w:tab w:val="clear" w:pos="9026"/>
        <w:tab w:val="center" w:pos="4820"/>
        <w:tab w:val="right" w:pos="9639"/>
      </w:tabs>
      <w:spacing w:after="120"/>
      <w:rPr>
        <w:sz w:val="16"/>
      </w:rPr>
    </w:pPr>
    <w:r>
      <w:rPr>
        <w:noProof/>
        <w:sz w:val="16"/>
      </w:rPr>
      <w:fldChar w:fldCharType="begin"/>
    </w:r>
    <w:r w:rsidRPr="00925C6E">
      <w:rPr>
        <w:noProof/>
        <w:sz w:val="16"/>
      </w:rPr>
      <w:instrText xml:space="preserve"> FILENAME   \* MERGEFORMAT </w:instrText>
    </w:r>
    <w:r>
      <w:rPr>
        <w:noProof/>
        <w:sz w:val="16"/>
      </w:rPr>
      <w:fldChar w:fldCharType="separate"/>
    </w:r>
    <w:r w:rsidR="00C33677">
      <w:rPr>
        <w:noProof/>
        <w:sz w:val="16"/>
      </w:rPr>
      <w:t>doc_000_ PD - TES - Employment Consultant 5.1.docx</w:t>
    </w:r>
    <w:r>
      <w:rPr>
        <w:noProof/>
        <w:sz w:val="16"/>
      </w:rPr>
      <w:fldChar w:fldCharType="end"/>
    </w:r>
    <w:r w:rsidRPr="00321B90">
      <w:rPr>
        <w:noProof/>
        <w:sz w:val="16"/>
      </w:rPr>
      <w:t xml:space="preserve"> </w:t>
    </w:r>
    <w:r>
      <w:rPr>
        <w:sz w:val="16"/>
      </w:rPr>
      <w:tab/>
    </w:r>
    <w:r w:rsidRPr="00321B90">
      <w:rPr>
        <w:sz w:val="16"/>
      </w:rPr>
      <w:tab/>
      <w:t xml:space="preserve">Page </w:t>
    </w:r>
    <w:r w:rsidRPr="00321B90">
      <w:rPr>
        <w:sz w:val="16"/>
      </w:rPr>
      <w:fldChar w:fldCharType="begin"/>
    </w:r>
    <w:r w:rsidRPr="00321B90">
      <w:rPr>
        <w:sz w:val="16"/>
      </w:rPr>
      <w:instrText xml:space="preserve"> PAGE </w:instrText>
    </w:r>
    <w:r w:rsidRPr="00321B90">
      <w:rPr>
        <w:sz w:val="16"/>
      </w:rPr>
      <w:fldChar w:fldCharType="separate"/>
    </w:r>
    <w:r>
      <w:rPr>
        <w:sz w:val="16"/>
      </w:rPr>
      <w:t>1</w:t>
    </w:r>
    <w:r w:rsidRPr="00321B90">
      <w:rPr>
        <w:sz w:val="16"/>
      </w:rPr>
      <w:fldChar w:fldCharType="end"/>
    </w:r>
    <w:r w:rsidRPr="00321B90">
      <w:rPr>
        <w:sz w:val="16"/>
      </w:rPr>
      <w:t xml:space="preserve"> of </w:t>
    </w:r>
    <w:r w:rsidRPr="00321B90">
      <w:rPr>
        <w:sz w:val="16"/>
      </w:rPr>
      <w:fldChar w:fldCharType="begin"/>
    </w:r>
    <w:r w:rsidRPr="00321B90">
      <w:rPr>
        <w:sz w:val="16"/>
      </w:rPr>
      <w:instrText xml:space="preserve"> NUMPAGES  </w:instrText>
    </w:r>
    <w:r w:rsidRPr="00321B90">
      <w:rPr>
        <w:sz w:val="16"/>
      </w:rPr>
      <w:fldChar w:fldCharType="separate"/>
    </w:r>
    <w:r>
      <w:rPr>
        <w:sz w:val="16"/>
      </w:rPr>
      <w:t>5</w:t>
    </w:r>
    <w:r w:rsidRPr="00321B90">
      <w:rPr>
        <w:sz w:val="16"/>
      </w:rPr>
      <w:fldChar w:fldCharType="end"/>
    </w:r>
  </w:p>
  <w:p w14:paraId="1D2F1494" w14:textId="728A984D" w:rsidR="005D7EB2" w:rsidRPr="00EF7294" w:rsidRDefault="00EF7294" w:rsidP="00EF7294">
    <w:pPr>
      <w:jc w:val="center"/>
      <w:rPr>
        <w:sz w:val="16"/>
      </w:rPr>
    </w:pPr>
    <w:r w:rsidRPr="00FD22F7">
      <w:rPr>
        <w:sz w:val="16"/>
      </w:rPr>
      <w:t xml:space="preserve">© This document is the property of the </w:t>
    </w:r>
    <w:r>
      <w:rPr>
        <w:sz w:val="16"/>
      </w:rPr>
      <w:t>Tangentyere Council Aboriginal Corporation.</w:t>
    </w:r>
    <w:r w:rsidRPr="00FD22F7">
      <w:rPr>
        <w:sz w:val="16"/>
      </w:rPr>
      <w:br/>
      <w:t>Once printed this document is con</w:t>
    </w:r>
    <w:r>
      <w:rPr>
        <w:sz w:val="16"/>
      </w:rPr>
      <w:t>sidered an uncontrolled version.</w:t>
    </w:r>
    <w:r w:rsidRPr="00FD22F7">
      <w:rPr>
        <w:sz w:val="16"/>
      </w:rPr>
      <w:t xml:space="preserve"> Refer to the LOGIQC QMS for the current approved version.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3956F" w14:textId="017B19A7" w:rsidR="00F74E29" w:rsidRDefault="00F74E29" w:rsidP="00F74E29">
    <w:pPr>
      <w:pStyle w:val="Footer"/>
      <w:pBdr>
        <w:top w:val="single" w:sz="4" w:space="1" w:color="auto"/>
      </w:pBdr>
      <w:tabs>
        <w:tab w:val="clear" w:pos="4513"/>
        <w:tab w:val="clear" w:pos="9026"/>
        <w:tab w:val="center" w:pos="4820"/>
        <w:tab w:val="right" w:pos="9639"/>
      </w:tabs>
      <w:spacing w:after="120"/>
      <w:rPr>
        <w:sz w:val="16"/>
      </w:rPr>
    </w:pPr>
    <w:r>
      <w:rPr>
        <w:noProof/>
        <w:sz w:val="16"/>
      </w:rPr>
      <w:fldChar w:fldCharType="begin"/>
    </w:r>
    <w:r w:rsidRPr="00925C6E">
      <w:rPr>
        <w:noProof/>
        <w:sz w:val="16"/>
      </w:rPr>
      <w:instrText xml:space="preserve"> FILENAME   \* MERGEFORMAT </w:instrText>
    </w:r>
    <w:r>
      <w:rPr>
        <w:noProof/>
        <w:sz w:val="16"/>
      </w:rPr>
      <w:fldChar w:fldCharType="separate"/>
    </w:r>
    <w:r w:rsidR="00C33677">
      <w:rPr>
        <w:noProof/>
        <w:sz w:val="16"/>
      </w:rPr>
      <w:t>doc_000_ PD - TES - Employment Consultant 5.1.docx</w:t>
    </w:r>
    <w:r>
      <w:rPr>
        <w:noProof/>
        <w:sz w:val="16"/>
      </w:rPr>
      <w:fldChar w:fldCharType="end"/>
    </w:r>
    <w:r w:rsidRPr="00321B90">
      <w:rPr>
        <w:noProof/>
        <w:sz w:val="16"/>
      </w:rPr>
      <w:t xml:space="preserve"> </w:t>
    </w:r>
    <w:r>
      <w:rPr>
        <w:sz w:val="16"/>
      </w:rPr>
      <w:tab/>
    </w:r>
    <w:r w:rsidRPr="00321B90">
      <w:rPr>
        <w:sz w:val="16"/>
      </w:rPr>
      <w:tab/>
      <w:t xml:space="preserve">Page </w:t>
    </w:r>
    <w:r w:rsidRPr="00321B90">
      <w:rPr>
        <w:sz w:val="16"/>
      </w:rPr>
      <w:fldChar w:fldCharType="begin"/>
    </w:r>
    <w:r w:rsidRPr="00321B90">
      <w:rPr>
        <w:sz w:val="16"/>
      </w:rPr>
      <w:instrText xml:space="preserve"> PAGE </w:instrText>
    </w:r>
    <w:r w:rsidRPr="00321B90">
      <w:rPr>
        <w:sz w:val="16"/>
      </w:rPr>
      <w:fldChar w:fldCharType="separate"/>
    </w:r>
    <w:r>
      <w:rPr>
        <w:sz w:val="16"/>
      </w:rPr>
      <w:t>3</w:t>
    </w:r>
    <w:r w:rsidRPr="00321B90">
      <w:rPr>
        <w:sz w:val="16"/>
      </w:rPr>
      <w:fldChar w:fldCharType="end"/>
    </w:r>
    <w:r w:rsidRPr="00321B90">
      <w:rPr>
        <w:sz w:val="16"/>
      </w:rPr>
      <w:t xml:space="preserve"> of </w:t>
    </w:r>
    <w:r w:rsidRPr="00321B90">
      <w:rPr>
        <w:sz w:val="16"/>
      </w:rPr>
      <w:fldChar w:fldCharType="begin"/>
    </w:r>
    <w:r w:rsidRPr="00321B90">
      <w:rPr>
        <w:sz w:val="16"/>
      </w:rPr>
      <w:instrText xml:space="preserve"> NUMPAGES  </w:instrText>
    </w:r>
    <w:r w:rsidRPr="00321B90">
      <w:rPr>
        <w:sz w:val="16"/>
      </w:rPr>
      <w:fldChar w:fldCharType="separate"/>
    </w:r>
    <w:r>
      <w:rPr>
        <w:sz w:val="16"/>
      </w:rPr>
      <w:t>5</w:t>
    </w:r>
    <w:r w:rsidRPr="00321B90">
      <w:rPr>
        <w:sz w:val="16"/>
      </w:rPr>
      <w:fldChar w:fldCharType="end"/>
    </w:r>
  </w:p>
  <w:p w14:paraId="1ACFD65F" w14:textId="5662B93C" w:rsidR="00CD0B23" w:rsidRPr="00F74E29" w:rsidRDefault="00F74E29" w:rsidP="00F74E29">
    <w:pPr>
      <w:jc w:val="center"/>
      <w:rPr>
        <w:sz w:val="16"/>
      </w:rPr>
    </w:pPr>
    <w:r w:rsidRPr="00FD22F7">
      <w:rPr>
        <w:sz w:val="16"/>
      </w:rPr>
      <w:t xml:space="preserve">© This document is the property of the </w:t>
    </w:r>
    <w:r>
      <w:rPr>
        <w:sz w:val="16"/>
      </w:rPr>
      <w:t>Tangentyere Council Aboriginal Corporation.</w:t>
    </w:r>
    <w:r w:rsidRPr="00FD22F7">
      <w:rPr>
        <w:sz w:val="16"/>
      </w:rPr>
      <w:br/>
      <w:t>Once printed this document is con</w:t>
    </w:r>
    <w:r>
      <w:rPr>
        <w:sz w:val="16"/>
      </w:rPr>
      <w:t>sidered an uncontrolled version.</w:t>
    </w:r>
    <w:r w:rsidRPr="00FD22F7">
      <w:rPr>
        <w:sz w:val="16"/>
      </w:rPr>
      <w:t xml:space="preserve"> Refer to the LOGIQC QMS for the current approved version.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B798B7" w14:textId="77777777" w:rsidR="0048574A" w:rsidRDefault="0048574A" w:rsidP="0097420F"/>
  </w:footnote>
  <w:footnote w:type="continuationSeparator" w:id="0">
    <w:p w14:paraId="33453F02" w14:textId="77777777" w:rsidR="0048574A" w:rsidRDefault="0048574A" w:rsidP="009742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52C87"/>
    <w:multiLevelType w:val="hybridMultilevel"/>
    <w:tmpl w:val="BAEED708"/>
    <w:lvl w:ilvl="0" w:tplc="54C43910">
      <w:start w:val="1"/>
      <w:numFmt w:val="bullet"/>
      <w:lvlText w:val=""/>
      <w:lvlJc w:val="left"/>
      <w:pPr>
        <w:ind w:left="720" w:hanging="360"/>
      </w:pPr>
      <w:rPr>
        <w:rFonts w:ascii="Symbol" w:hAnsi="Symbol" w:hint="default"/>
        <w:color w:val="auto"/>
        <w:sz w:val="24"/>
        <w:szCs w:val="24"/>
      </w:rPr>
    </w:lvl>
    <w:lvl w:ilvl="1" w:tplc="F43E8774">
      <w:start w:val="1"/>
      <w:numFmt w:val="bullet"/>
      <w:lvlText w:val="o"/>
      <w:lvlJc w:val="left"/>
      <w:pPr>
        <w:ind w:left="1440" w:hanging="360"/>
      </w:pPr>
      <w:rPr>
        <w:rFonts w:ascii="Courier New" w:hAnsi="Courier New" w:cs="Courier New" w:hint="default"/>
        <w:sz w:val="22"/>
        <w:szCs w:val="22"/>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7032469"/>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FF738C2"/>
    <w:multiLevelType w:val="hybridMultilevel"/>
    <w:tmpl w:val="6400F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4B53B7"/>
    <w:multiLevelType w:val="hybridMultilevel"/>
    <w:tmpl w:val="A3EE759A"/>
    <w:lvl w:ilvl="0" w:tplc="04090001">
      <w:start w:val="1"/>
      <w:numFmt w:val="bullet"/>
      <w:lvlText w:val=""/>
      <w:lvlJc w:val="left"/>
      <w:pPr>
        <w:ind w:left="720" w:hanging="360"/>
      </w:pPr>
      <w:rPr>
        <w:rFonts w:ascii="Symbol" w:hAnsi="Symbol" w:hint="default"/>
      </w:rPr>
    </w:lvl>
    <w:lvl w:ilvl="1" w:tplc="B5923B6E">
      <w:start w:val="1"/>
      <w:numFmt w:val="decimal"/>
      <w:lvlText w:val="%2)"/>
      <w:lvlJc w:val="left"/>
      <w:pPr>
        <w:ind w:left="1440" w:hanging="360"/>
      </w:pPr>
      <w:rPr>
        <w:rFonts w:ascii="Calibri" w:hAnsi="Calibri" w:hint="default"/>
        <w:b/>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C8136D3"/>
    <w:multiLevelType w:val="hybridMultilevel"/>
    <w:tmpl w:val="13D4F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9B087C"/>
    <w:multiLevelType w:val="hybridMultilevel"/>
    <w:tmpl w:val="629C913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4A349F6"/>
    <w:multiLevelType w:val="hybridMultilevel"/>
    <w:tmpl w:val="502AB7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9DF08AB"/>
    <w:multiLevelType w:val="hybridMultilevel"/>
    <w:tmpl w:val="B96E2668"/>
    <w:lvl w:ilvl="0" w:tplc="B9B279BE">
      <w:start w:val="1"/>
      <w:numFmt w:val="bullet"/>
      <w:pStyle w:val="ListParagraph"/>
      <w:lvlText w:val=""/>
      <w:lvlJc w:val="left"/>
      <w:pPr>
        <w:ind w:left="284" w:hanging="284"/>
      </w:pPr>
      <w:rPr>
        <w:rFonts w:ascii="Symbol" w:hAnsi="Symbol" w:hint="default"/>
      </w:rPr>
    </w:lvl>
    <w:lvl w:ilvl="1" w:tplc="04090019">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8" w15:restartNumberingAfterBreak="0">
    <w:nsid w:val="441D495F"/>
    <w:multiLevelType w:val="hybridMultilevel"/>
    <w:tmpl w:val="FAF08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E3755AB"/>
    <w:multiLevelType w:val="singleLevel"/>
    <w:tmpl w:val="40964F6C"/>
    <w:lvl w:ilvl="0">
      <w:start w:val="1"/>
      <w:numFmt w:val="bullet"/>
      <w:pStyle w:val="ListBullet"/>
      <w:lvlText w:val=""/>
      <w:lvlJc w:val="left"/>
      <w:pPr>
        <w:ind w:left="360" w:hanging="360"/>
      </w:pPr>
      <w:rPr>
        <w:rFonts w:ascii="Symbol" w:hAnsi="Symbol" w:hint="default"/>
        <w:color w:val="auto"/>
        <w:sz w:val="16"/>
      </w:rPr>
    </w:lvl>
  </w:abstractNum>
  <w:abstractNum w:abstractNumId="10" w15:restartNumberingAfterBreak="0">
    <w:nsid w:val="5F8829ED"/>
    <w:multiLevelType w:val="hybridMultilevel"/>
    <w:tmpl w:val="6B7E1C92"/>
    <w:lvl w:ilvl="0" w:tplc="54C43910">
      <w:start w:val="1"/>
      <w:numFmt w:val="bullet"/>
      <w:lvlText w:val=""/>
      <w:lvlJc w:val="left"/>
      <w:pPr>
        <w:ind w:left="1440" w:hanging="360"/>
      </w:pPr>
      <w:rPr>
        <w:rFonts w:ascii="Symbol" w:hAnsi="Symbol" w:hint="default"/>
        <w:color w:val="auto"/>
        <w:sz w:val="24"/>
        <w:szCs w:val="24"/>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691A6939"/>
    <w:multiLevelType w:val="hybridMultilevel"/>
    <w:tmpl w:val="F1B44390"/>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6F49229B"/>
    <w:multiLevelType w:val="hybridMultilevel"/>
    <w:tmpl w:val="5A3E8654"/>
    <w:lvl w:ilvl="0" w:tplc="AEE64CFA">
      <w:start w:val="1"/>
      <w:numFmt w:val="decimal"/>
      <w:pStyle w:val="NumberedParagraph"/>
      <w:lvlText w:val="%1."/>
      <w:lvlJc w:val="left"/>
      <w:pPr>
        <w:ind w:left="340" w:hanging="340"/>
      </w:pPr>
      <w:rPr>
        <w:rFonts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3" w15:restartNumberingAfterBreak="0">
    <w:nsid w:val="75883192"/>
    <w:multiLevelType w:val="hybridMultilevel"/>
    <w:tmpl w:val="FB14B1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F0D6CC1"/>
    <w:multiLevelType w:val="hybridMultilevel"/>
    <w:tmpl w:val="4138551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844783942">
    <w:abstractNumId w:val="7"/>
  </w:num>
  <w:num w:numId="2" w16cid:durableId="1659773313">
    <w:abstractNumId w:val="1"/>
  </w:num>
  <w:num w:numId="3" w16cid:durableId="671302989">
    <w:abstractNumId w:val="12"/>
  </w:num>
  <w:num w:numId="4" w16cid:durableId="876116014">
    <w:abstractNumId w:val="13"/>
  </w:num>
  <w:num w:numId="5" w16cid:durableId="506213889">
    <w:abstractNumId w:val="11"/>
  </w:num>
  <w:num w:numId="6" w16cid:durableId="1942058924">
    <w:abstractNumId w:val="5"/>
  </w:num>
  <w:num w:numId="7" w16cid:durableId="1162283596">
    <w:abstractNumId w:val="14"/>
  </w:num>
  <w:num w:numId="8" w16cid:durableId="828058121">
    <w:abstractNumId w:val="2"/>
  </w:num>
  <w:num w:numId="9" w16cid:durableId="1774780492">
    <w:abstractNumId w:val="4"/>
  </w:num>
  <w:num w:numId="10" w16cid:durableId="1946963654">
    <w:abstractNumId w:val="8"/>
  </w:num>
  <w:num w:numId="11" w16cid:durableId="1045568125">
    <w:abstractNumId w:val="10"/>
  </w:num>
  <w:num w:numId="12" w16cid:durableId="1998916997">
    <w:abstractNumId w:val="9"/>
  </w:num>
  <w:num w:numId="13" w16cid:durableId="141510973">
    <w:abstractNumId w:val="0"/>
  </w:num>
  <w:num w:numId="14" w16cid:durableId="562721705">
    <w:abstractNumId w:val="3"/>
  </w:num>
  <w:num w:numId="15" w16cid:durableId="1568223542">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DA0"/>
    <w:rsid w:val="00002B34"/>
    <w:rsid w:val="00011A7B"/>
    <w:rsid w:val="00025159"/>
    <w:rsid w:val="00050851"/>
    <w:rsid w:val="000532D2"/>
    <w:rsid w:val="00055213"/>
    <w:rsid w:val="00065F23"/>
    <w:rsid w:val="00067846"/>
    <w:rsid w:val="000A4F40"/>
    <w:rsid w:val="000B2BCF"/>
    <w:rsid w:val="000B4317"/>
    <w:rsid w:val="000B608F"/>
    <w:rsid w:val="000C1326"/>
    <w:rsid w:val="000C67F0"/>
    <w:rsid w:val="000C7F10"/>
    <w:rsid w:val="000D1D2B"/>
    <w:rsid w:val="000F29E4"/>
    <w:rsid w:val="0010623A"/>
    <w:rsid w:val="0010690F"/>
    <w:rsid w:val="00114B53"/>
    <w:rsid w:val="00116B66"/>
    <w:rsid w:val="00136429"/>
    <w:rsid w:val="00143655"/>
    <w:rsid w:val="0015674E"/>
    <w:rsid w:val="00160CC9"/>
    <w:rsid w:val="0016456F"/>
    <w:rsid w:val="00173678"/>
    <w:rsid w:val="00186097"/>
    <w:rsid w:val="00195F42"/>
    <w:rsid w:val="001A5D2A"/>
    <w:rsid w:val="001B2CC2"/>
    <w:rsid w:val="001B5A30"/>
    <w:rsid w:val="001D594F"/>
    <w:rsid w:val="001D5DDD"/>
    <w:rsid w:val="001E56AE"/>
    <w:rsid w:val="00204681"/>
    <w:rsid w:val="00216956"/>
    <w:rsid w:val="0023158D"/>
    <w:rsid w:val="00237FE9"/>
    <w:rsid w:val="00246FDD"/>
    <w:rsid w:val="002773B1"/>
    <w:rsid w:val="00285362"/>
    <w:rsid w:val="002945CF"/>
    <w:rsid w:val="002D698B"/>
    <w:rsid w:val="002F1F17"/>
    <w:rsid w:val="00303A82"/>
    <w:rsid w:val="00306ED3"/>
    <w:rsid w:val="00354499"/>
    <w:rsid w:val="00364776"/>
    <w:rsid w:val="00375FFC"/>
    <w:rsid w:val="0039501E"/>
    <w:rsid w:val="003C17DD"/>
    <w:rsid w:val="003D2EDC"/>
    <w:rsid w:val="003F1039"/>
    <w:rsid w:val="00421617"/>
    <w:rsid w:val="0042561A"/>
    <w:rsid w:val="004555B5"/>
    <w:rsid w:val="004630F4"/>
    <w:rsid w:val="0047354B"/>
    <w:rsid w:val="0048574A"/>
    <w:rsid w:val="0049774D"/>
    <w:rsid w:val="004A7069"/>
    <w:rsid w:val="004C5218"/>
    <w:rsid w:val="004F0756"/>
    <w:rsid w:val="00512060"/>
    <w:rsid w:val="00557379"/>
    <w:rsid w:val="005C18FA"/>
    <w:rsid w:val="005C426F"/>
    <w:rsid w:val="005D2020"/>
    <w:rsid w:val="005D7EB2"/>
    <w:rsid w:val="005E6B61"/>
    <w:rsid w:val="00612573"/>
    <w:rsid w:val="00616908"/>
    <w:rsid w:val="0063793E"/>
    <w:rsid w:val="00641335"/>
    <w:rsid w:val="0064420D"/>
    <w:rsid w:val="0065618C"/>
    <w:rsid w:val="00661DA0"/>
    <w:rsid w:val="00674E40"/>
    <w:rsid w:val="006759A8"/>
    <w:rsid w:val="00684B1E"/>
    <w:rsid w:val="006B27D9"/>
    <w:rsid w:val="006C3544"/>
    <w:rsid w:val="006F4C73"/>
    <w:rsid w:val="00712F6F"/>
    <w:rsid w:val="00760C68"/>
    <w:rsid w:val="00787D7F"/>
    <w:rsid w:val="007A2166"/>
    <w:rsid w:val="007D1970"/>
    <w:rsid w:val="007D55F8"/>
    <w:rsid w:val="007E5A40"/>
    <w:rsid w:val="00816E3E"/>
    <w:rsid w:val="00820087"/>
    <w:rsid w:val="00824D53"/>
    <w:rsid w:val="00826EF9"/>
    <w:rsid w:val="00832A51"/>
    <w:rsid w:val="00835F24"/>
    <w:rsid w:val="00847FFA"/>
    <w:rsid w:val="008507CB"/>
    <w:rsid w:val="00875418"/>
    <w:rsid w:val="00875C4F"/>
    <w:rsid w:val="00877903"/>
    <w:rsid w:val="008C70CB"/>
    <w:rsid w:val="008D05CC"/>
    <w:rsid w:val="008D6166"/>
    <w:rsid w:val="009110FB"/>
    <w:rsid w:val="00931178"/>
    <w:rsid w:val="00931519"/>
    <w:rsid w:val="00935E87"/>
    <w:rsid w:val="00947437"/>
    <w:rsid w:val="00950BC3"/>
    <w:rsid w:val="00952789"/>
    <w:rsid w:val="009628D2"/>
    <w:rsid w:val="0097420F"/>
    <w:rsid w:val="009748E6"/>
    <w:rsid w:val="00977CA6"/>
    <w:rsid w:val="00986780"/>
    <w:rsid w:val="009A0719"/>
    <w:rsid w:val="009A0EB5"/>
    <w:rsid w:val="009A42A0"/>
    <w:rsid w:val="009C2AE1"/>
    <w:rsid w:val="009C409E"/>
    <w:rsid w:val="009F4EA4"/>
    <w:rsid w:val="00A40EAF"/>
    <w:rsid w:val="00A472AD"/>
    <w:rsid w:val="00A605B0"/>
    <w:rsid w:val="00A94AE2"/>
    <w:rsid w:val="00AB6B72"/>
    <w:rsid w:val="00AD2B09"/>
    <w:rsid w:val="00AE22F3"/>
    <w:rsid w:val="00B06826"/>
    <w:rsid w:val="00B23D67"/>
    <w:rsid w:val="00B52922"/>
    <w:rsid w:val="00B66AB1"/>
    <w:rsid w:val="00B74B6A"/>
    <w:rsid w:val="00B80530"/>
    <w:rsid w:val="00B8775B"/>
    <w:rsid w:val="00BD3E87"/>
    <w:rsid w:val="00BF38E0"/>
    <w:rsid w:val="00BF7D42"/>
    <w:rsid w:val="00C17561"/>
    <w:rsid w:val="00C21A3B"/>
    <w:rsid w:val="00C332EA"/>
    <w:rsid w:val="00C33677"/>
    <w:rsid w:val="00C45979"/>
    <w:rsid w:val="00C6420E"/>
    <w:rsid w:val="00C65587"/>
    <w:rsid w:val="00C73044"/>
    <w:rsid w:val="00C736D1"/>
    <w:rsid w:val="00C76378"/>
    <w:rsid w:val="00C8024F"/>
    <w:rsid w:val="00CA0C72"/>
    <w:rsid w:val="00CA15D5"/>
    <w:rsid w:val="00CC2B67"/>
    <w:rsid w:val="00CD0B23"/>
    <w:rsid w:val="00CD6D5F"/>
    <w:rsid w:val="00CE25B2"/>
    <w:rsid w:val="00D16CB9"/>
    <w:rsid w:val="00D3698D"/>
    <w:rsid w:val="00D60249"/>
    <w:rsid w:val="00D621E9"/>
    <w:rsid w:val="00D75579"/>
    <w:rsid w:val="00D75A40"/>
    <w:rsid w:val="00D84C10"/>
    <w:rsid w:val="00D901D3"/>
    <w:rsid w:val="00D92D10"/>
    <w:rsid w:val="00DA45A3"/>
    <w:rsid w:val="00DC1A4E"/>
    <w:rsid w:val="00DC217E"/>
    <w:rsid w:val="00DC2923"/>
    <w:rsid w:val="00DC469F"/>
    <w:rsid w:val="00DC5A6E"/>
    <w:rsid w:val="00DC6A9D"/>
    <w:rsid w:val="00DD0DE7"/>
    <w:rsid w:val="00DD24B0"/>
    <w:rsid w:val="00DE57DF"/>
    <w:rsid w:val="00E11685"/>
    <w:rsid w:val="00E23EAB"/>
    <w:rsid w:val="00E2719B"/>
    <w:rsid w:val="00E37163"/>
    <w:rsid w:val="00E50991"/>
    <w:rsid w:val="00E5494A"/>
    <w:rsid w:val="00E671E0"/>
    <w:rsid w:val="00E725E1"/>
    <w:rsid w:val="00E93E76"/>
    <w:rsid w:val="00EA06E9"/>
    <w:rsid w:val="00EA425F"/>
    <w:rsid w:val="00ED136D"/>
    <w:rsid w:val="00EF7294"/>
    <w:rsid w:val="00F10826"/>
    <w:rsid w:val="00F136F9"/>
    <w:rsid w:val="00F30ECE"/>
    <w:rsid w:val="00F3709D"/>
    <w:rsid w:val="00F407AC"/>
    <w:rsid w:val="00F40C92"/>
    <w:rsid w:val="00F45EED"/>
    <w:rsid w:val="00F54977"/>
    <w:rsid w:val="00F60DCF"/>
    <w:rsid w:val="00F63747"/>
    <w:rsid w:val="00F7342F"/>
    <w:rsid w:val="00F74E29"/>
    <w:rsid w:val="00F75506"/>
    <w:rsid w:val="00F96A53"/>
    <w:rsid w:val="00FA1976"/>
    <w:rsid w:val="00FC4D33"/>
    <w:rsid w:val="00FD376E"/>
    <w:rsid w:val="00FE11EE"/>
    <w:rsid w:val="00FE26FB"/>
    <w:rsid w:val="00FF1D2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9C5F63"/>
  <w15:chartTrackingRefBased/>
  <w15:docId w15:val="{95315EA2-5FC0-48CC-AB5F-565F83A6C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420F"/>
    <w:pPr>
      <w:spacing w:before="120" w:line="252" w:lineRule="exact"/>
    </w:pPr>
    <w:rPr>
      <w:color w:val="413832" w:themeColor="text1"/>
      <w:sz w:val="21"/>
      <w:szCs w:val="21"/>
    </w:rPr>
  </w:style>
  <w:style w:type="paragraph" w:styleId="Heading1">
    <w:name w:val="heading 1"/>
    <w:basedOn w:val="Normal"/>
    <w:next w:val="Normal"/>
    <w:link w:val="Heading1Char"/>
    <w:uiPriority w:val="9"/>
    <w:qFormat/>
    <w:rsid w:val="00E671E0"/>
    <w:pPr>
      <w:spacing w:before="420" w:after="180" w:line="396" w:lineRule="exact"/>
      <w:outlineLvl w:val="0"/>
    </w:pPr>
    <w:rPr>
      <w:color w:val="992008" w:themeColor="text2"/>
      <w:sz w:val="36"/>
      <w:szCs w:val="36"/>
    </w:rPr>
  </w:style>
  <w:style w:type="paragraph" w:styleId="Heading2">
    <w:name w:val="heading 2"/>
    <w:basedOn w:val="Normal"/>
    <w:next w:val="Normal"/>
    <w:link w:val="Heading2Char"/>
    <w:uiPriority w:val="9"/>
    <w:unhideWhenUsed/>
    <w:qFormat/>
    <w:rsid w:val="00612573"/>
    <w:pPr>
      <w:keepNext/>
      <w:keepLines/>
      <w:snapToGrid w:val="0"/>
      <w:spacing w:before="240" w:line="264" w:lineRule="exact"/>
      <w:outlineLvl w:val="1"/>
    </w:pPr>
    <w:rPr>
      <w:rFonts w:asciiTheme="majorHAnsi" w:eastAsiaTheme="majorEastAsia" w:hAnsiTheme="majorHAnsi" w:cstheme="majorBidi"/>
      <w:b/>
      <w:color w:val="992008" w:themeColor="text2"/>
      <w:sz w:val="22"/>
      <w:szCs w:val="22"/>
    </w:rPr>
  </w:style>
  <w:style w:type="paragraph" w:styleId="Heading3">
    <w:name w:val="heading 3"/>
    <w:basedOn w:val="Normal"/>
    <w:next w:val="Normal"/>
    <w:link w:val="Heading3Char"/>
    <w:uiPriority w:val="9"/>
    <w:unhideWhenUsed/>
    <w:qFormat/>
    <w:rsid w:val="00612573"/>
    <w:pPr>
      <w:keepNext/>
      <w:keepLines/>
      <w:spacing w:before="240" w:line="264" w:lineRule="exact"/>
      <w:outlineLvl w:val="2"/>
    </w:pPr>
    <w:rPr>
      <w:rFonts w:asciiTheme="majorHAnsi" w:eastAsiaTheme="majorEastAsia" w:hAnsiTheme="majorHAnsi" w:cstheme="majorBidi"/>
      <w:b/>
      <w:color w:val="D25622" w:themeColor="accent2"/>
      <w:sz w:val="22"/>
      <w:szCs w:val="22"/>
    </w:rPr>
  </w:style>
  <w:style w:type="paragraph" w:styleId="Heading4">
    <w:name w:val="heading 4"/>
    <w:basedOn w:val="Normal"/>
    <w:next w:val="Normal"/>
    <w:link w:val="Heading4Char"/>
    <w:uiPriority w:val="9"/>
    <w:unhideWhenUsed/>
    <w:qFormat/>
    <w:rsid w:val="00CD0B23"/>
    <w:pPr>
      <w:keepNext/>
      <w:keepLines/>
      <w:spacing w:before="240" w:line="288" w:lineRule="exact"/>
      <w:outlineLvl w:val="3"/>
    </w:pPr>
    <w:rPr>
      <w:rFonts w:asciiTheme="majorHAnsi" w:eastAsiaTheme="majorEastAsia" w:hAnsiTheme="majorHAnsi" w:cstheme="majorBidi"/>
      <w:b/>
      <w:iCs/>
      <w:color w:val="DD9138" w:themeColor="accent3"/>
      <w:sz w:val="24"/>
    </w:rPr>
  </w:style>
  <w:style w:type="paragraph" w:styleId="Heading5">
    <w:name w:val="heading 5"/>
    <w:basedOn w:val="Normal"/>
    <w:next w:val="Normal"/>
    <w:link w:val="Heading5Char"/>
    <w:uiPriority w:val="9"/>
    <w:unhideWhenUsed/>
    <w:qFormat/>
    <w:rsid w:val="00CD0B23"/>
    <w:pPr>
      <w:keepNext/>
      <w:keepLines/>
      <w:spacing w:before="240" w:line="288" w:lineRule="exact"/>
      <w:outlineLvl w:val="4"/>
    </w:pPr>
    <w:rPr>
      <w:rFonts w:asciiTheme="majorHAnsi" w:eastAsiaTheme="majorEastAsia" w:hAnsiTheme="majorHAnsi" w:cstheme="majorBidi"/>
      <w:b/>
      <w:color w:val="E6CC58" w:themeColor="accent4"/>
      <w:sz w:val="24"/>
    </w:rPr>
  </w:style>
  <w:style w:type="paragraph" w:styleId="Heading6">
    <w:name w:val="heading 6"/>
    <w:basedOn w:val="Normal"/>
    <w:next w:val="Normal"/>
    <w:link w:val="Heading6Char"/>
    <w:uiPriority w:val="9"/>
    <w:semiHidden/>
    <w:unhideWhenUsed/>
    <w:qFormat/>
    <w:rsid w:val="00CD0B23"/>
    <w:pPr>
      <w:keepNext/>
      <w:keepLines/>
      <w:spacing w:before="240" w:line="288" w:lineRule="exact"/>
      <w:outlineLvl w:val="5"/>
    </w:pPr>
    <w:rPr>
      <w:rFonts w:asciiTheme="majorHAnsi" w:eastAsiaTheme="majorEastAsia" w:hAnsiTheme="majorHAnsi" w:cstheme="majorBidi"/>
      <w:color w:val="F3E5AF" w:themeColor="accent5"/>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CD0B23"/>
    <w:rPr>
      <w:rFonts w:asciiTheme="majorHAnsi" w:eastAsiaTheme="majorEastAsia" w:hAnsiTheme="majorHAnsi" w:cstheme="majorBidi"/>
      <w:b/>
      <w:iCs/>
      <w:color w:val="DD9138" w:themeColor="accent3"/>
      <w:szCs w:val="21"/>
    </w:rPr>
  </w:style>
  <w:style w:type="character" w:customStyle="1" w:styleId="Heading5Char">
    <w:name w:val="Heading 5 Char"/>
    <w:basedOn w:val="DefaultParagraphFont"/>
    <w:link w:val="Heading5"/>
    <w:uiPriority w:val="9"/>
    <w:rsid w:val="00CD0B23"/>
    <w:rPr>
      <w:rFonts w:asciiTheme="majorHAnsi" w:eastAsiaTheme="majorEastAsia" w:hAnsiTheme="majorHAnsi" w:cstheme="majorBidi"/>
      <w:b/>
      <w:color w:val="E6CC58" w:themeColor="accent4"/>
      <w:szCs w:val="21"/>
    </w:rPr>
  </w:style>
  <w:style w:type="character" w:customStyle="1" w:styleId="Heading6Char">
    <w:name w:val="Heading 6 Char"/>
    <w:basedOn w:val="DefaultParagraphFont"/>
    <w:link w:val="Heading6"/>
    <w:uiPriority w:val="9"/>
    <w:semiHidden/>
    <w:rsid w:val="00CD0B23"/>
    <w:rPr>
      <w:rFonts w:asciiTheme="majorHAnsi" w:eastAsiaTheme="majorEastAsia" w:hAnsiTheme="majorHAnsi" w:cstheme="majorBidi"/>
      <w:color w:val="F3E5AF" w:themeColor="accent5"/>
      <w:szCs w:val="21"/>
    </w:rPr>
  </w:style>
  <w:style w:type="paragraph" w:styleId="Footer">
    <w:name w:val="footer"/>
    <w:basedOn w:val="Normal"/>
    <w:link w:val="FooterChar"/>
    <w:uiPriority w:val="99"/>
    <w:unhideWhenUsed/>
    <w:qFormat/>
    <w:rsid w:val="00DC469F"/>
    <w:pPr>
      <w:tabs>
        <w:tab w:val="center" w:pos="4513"/>
        <w:tab w:val="right" w:pos="9026"/>
      </w:tabs>
      <w:spacing w:before="0" w:line="216" w:lineRule="exact"/>
    </w:pPr>
    <w:rPr>
      <w:color w:val="D25622" w:themeColor="accent2"/>
      <w:sz w:val="18"/>
      <w:szCs w:val="18"/>
    </w:rPr>
  </w:style>
  <w:style w:type="character" w:customStyle="1" w:styleId="FooterChar">
    <w:name w:val="Footer Char"/>
    <w:basedOn w:val="DefaultParagraphFont"/>
    <w:link w:val="Footer"/>
    <w:uiPriority w:val="99"/>
    <w:rsid w:val="00DC469F"/>
    <w:rPr>
      <w:color w:val="D25622" w:themeColor="accent2"/>
      <w:sz w:val="18"/>
      <w:szCs w:val="18"/>
    </w:rPr>
  </w:style>
  <w:style w:type="character" w:styleId="PageNumber">
    <w:name w:val="page number"/>
    <w:basedOn w:val="DefaultParagraphFont"/>
    <w:uiPriority w:val="99"/>
    <w:semiHidden/>
    <w:unhideWhenUsed/>
    <w:rsid w:val="00DC469F"/>
  </w:style>
  <w:style w:type="paragraph" w:customStyle="1" w:styleId="CoverTitle">
    <w:name w:val="Cover Title"/>
    <w:basedOn w:val="Normal"/>
    <w:qFormat/>
    <w:rsid w:val="00CD0B23"/>
    <w:pPr>
      <w:spacing w:line="720" w:lineRule="exact"/>
    </w:pPr>
    <w:rPr>
      <w:noProof/>
      <w:color w:val="FFFFFF" w:themeColor="background1"/>
      <w:sz w:val="72"/>
      <w:szCs w:val="72"/>
    </w:rPr>
  </w:style>
  <w:style w:type="paragraph" w:customStyle="1" w:styleId="CoverSubtitle">
    <w:name w:val="Cover Subtitle"/>
    <w:basedOn w:val="Normal"/>
    <w:qFormat/>
    <w:rsid w:val="00CD0B23"/>
    <w:pPr>
      <w:spacing w:before="240" w:line="420" w:lineRule="exact"/>
      <w:ind w:right="-7"/>
    </w:pPr>
    <w:rPr>
      <w:color w:val="D25622" w:themeColor="accent2"/>
      <w:sz w:val="42"/>
      <w:szCs w:val="42"/>
    </w:rPr>
  </w:style>
  <w:style w:type="character" w:customStyle="1" w:styleId="Heading1Char">
    <w:name w:val="Heading 1 Char"/>
    <w:basedOn w:val="DefaultParagraphFont"/>
    <w:link w:val="Heading1"/>
    <w:uiPriority w:val="9"/>
    <w:rsid w:val="00E671E0"/>
    <w:rPr>
      <w:color w:val="992008" w:themeColor="text2"/>
      <w:sz w:val="36"/>
      <w:szCs w:val="36"/>
    </w:rPr>
  </w:style>
  <w:style w:type="paragraph" w:styleId="TOCHeading">
    <w:name w:val="TOC Heading"/>
    <w:basedOn w:val="Heading1"/>
    <w:next w:val="Normal"/>
    <w:uiPriority w:val="39"/>
    <w:unhideWhenUsed/>
    <w:qFormat/>
    <w:rsid w:val="00CD0B23"/>
    <w:pPr>
      <w:outlineLvl w:val="9"/>
    </w:pPr>
    <w:rPr>
      <w:bCs/>
      <w:szCs w:val="28"/>
      <w:lang w:val="en-US"/>
    </w:rPr>
  </w:style>
  <w:style w:type="paragraph" w:styleId="TOC1">
    <w:name w:val="toc 1"/>
    <w:basedOn w:val="Normal"/>
    <w:next w:val="Normal"/>
    <w:uiPriority w:val="39"/>
    <w:unhideWhenUsed/>
    <w:qFormat/>
    <w:rsid w:val="00F54977"/>
    <w:pPr>
      <w:spacing w:before="180" w:after="60"/>
    </w:pPr>
    <w:rPr>
      <w:rFonts w:cstheme="minorHAnsi"/>
      <w:bCs/>
      <w:szCs w:val="20"/>
    </w:rPr>
  </w:style>
  <w:style w:type="paragraph" w:styleId="TOC2">
    <w:name w:val="toc 2"/>
    <w:basedOn w:val="Normal"/>
    <w:next w:val="Normal"/>
    <w:uiPriority w:val="39"/>
    <w:unhideWhenUsed/>
    <w:qFormat/>
    <w:rsid w:val="00CD0B23"/>
    <w:pPr>
      <w:spacing w:before="60"/>
      <w:ind w:left="142"/>
    </w:pPr>
    <w:rPr>
      <w:rFonts w:cstheme="minorHAnsi"/>
      <w:iCs/>
      <w:szCs w:val="20"/>
    </w:rPr>
  </w:style>
  <w:style w:type="paragraph" w:customStyle="1" w:styleId="PolicyDetailsHeading">
    <w:name w:val="Policy Details Heading"/>
    <w:basedOn w:val="Sub-Header"/>
    <w:qFormat/>
    <w:rsid w:val="003D2EDC"/>
    <w:pPr>
      <w:spacing w:before="120" w:line="216" w:lineRule="exact"/>
    </w:pPr>
    <w:rPr>
      <w:sz w:val="18"/>
      <w:szCs w:val="18"/>
    </w:rPr>
  </w:style>
  <w:style w:type="paragraph" w:customStyle="1" w:styleId="PolicyDetails">
    <w:name w:val="Policy Details"/>
    <w:basedOn w:val="Normal"/>
    <w:qFormat/>
    <w:rsid w:val="004630F4"/>
    <w:pPr>
      <w:spacing w:before="0" w:line="216" w:lineRule="exact"/>
    </w:pPr>
    <w:rPr>
      <w:sz w:val="18"/>
      <w:szCs w:val="18"/>
    </w:rPr>
  </w:style>
  <w:style w:type="paragraph" w:customStyle="1" w:styleId="DocumentTitle">
    <w:name w:val="Document Title"/>
    <w:basedOn w:val="Normal"/>
    <w:qFormat/>
    <w:rsid w:val="003D2EDC"/>
    <w:pPr>
      <w:spacing w:before="240"/>
    </w:pPr>
    <w:rPr>
      <w:b/>
    </w:rPr>
  </w:style>
  <w:style w:type="paragraph" w:customStyle="1" w:styleId="DocumentReference">
    <w:name w:val="Document Reference"/>
    <w:basedOn w:val="Normal"/>
    <w:qFormat/>
    <w:rsid w:val="003D2EDC"/>
    <w:pPr>
      <w:spacing w:before="30"/>
    </w:pPr>
  </w:style>
  <w:style w:type="paragraph" w:styleId="Header">
    <w:name w:val="header"/>
    <w:basedOn w:val="Normal"/>
    <w:link w:val="HeaderChar"/>
    <w:uiPriority w:val="99"/>
    <w:unhideWhenUsed/>
    <w:qFormat/>
    <w:rsid w:val="003D2EDC"/>
    <w:pPr>
      <w:tabs>
        <w:tab w:val="center" w:pos="4513"/>
        <w:tab w:val="right" w:pos="9026"/>
      </w:tabs>
      <w:spacing w:before="0" w:line="240" w:lineRule="auto"/>
    </w:pPr>
  </w:style>
  <w:style w:type="character" w:customStyle="1" w:styleId="HeaderChar">
    <w:name w:val="Header Char"/>
    <w:basedOn w:val="DefaultParagraphFont"/>
    <w:link w:val="Header"/>
    <w:uiPriority w:val="99"/>
    <w:rsid w:val="003D2EDC"/>
    <w:rPr>
      <w:color w:val="413832" w:themeColor="text1"/>
      <w:sz w:val="21"/>
      <w:szCs w:val="21"/>
    </w:rPr>
  </w:style>
  <w:style w:type="paragraph" w:styleId="ListParagraph">
    <w:name w:val="List Paragraph"/>
    <w:aliases w:val="First level bullet point,List Paragraph1,List Paragraph11,Bullet point,Recommendation,List Paragraph Number"/>
    <w:basedOn w:val="Normal"/>
    <w:link w:val="ListParagraphChar"/>
    <w:uiPriority w:val="34"/>
    <w:qFormat/>
    <w:rsid w:val="00CD0B23"/>
    <w:pPr>
      <w:numPr>
        <w:numId w:val="1"/>
      </w:numPr>
      <w:spacing w:before="60"/>
    </w:pPr>
  </w:style>
  <w:style w:type="paragraph" w:customStyle="1" w:styleId="IntroParagraph">
    <w:name w:val="Intro Paragraph"/>
    <w:basedOn w:val="Normal"/>
    <w:qFormat/>
    <w:rsid w:val="0097420F"/>
    <w:pPr>
      <w:spacing w:after="180" w:line="288" w:lineRule="exact"/>
    </w:pPr>
    <w:rPr>
      <w:color w:val="D25622" w:themeColor="accent2"/>
      <w:sz w:val="24"/>
      <w:szCs w:val="24"/>
    </w:rPr>
  </w:style>
  <w:style w:type="paragraph" w:customStyle="1" w:styleId="CoverDate">
    <w:name w:val="Cover Date"/>
    <w:basedOn w:val="Footer"/>
    <w:qFormat/>
    <w:rsid w:val="00CD0B23"/>
    <w:rPr>
      <w:b/>
    </w:rPr>
  </w:style>
  <w:style w:type="character" w:customStyle="1" w:styleId="Heading2Char">
    <w:name w:val="Heading 2 Char"/>
    <w:basedOn w:val="DefaultParagraphFont"/>
    <w:link w:val="Heading2"/>
    <w:uiPriority w:val="9"/>
    <w:rsid w:val="00612573"/>
    <w:rPr>
      <w:rFonts w:asciiTheme="majorHAnsi" w:eastAsiaTheme="majorEastAsia" w:hAnsiTheme="majorHAnsi" w:cstheme="majorBidi"/>
      <w:b/>
      <w:color w:val="992008" w:themeColor="text2"/>
      <w:sz w:val="22"/>
      <w:szCs w:val="22"/>
    </w:rPr>
  </w:style>
  <w:style w:type="paragraph" w:customStyle="1" w:styleId="Sub-Header">
    <w:name w:val="Sub-Header"/>
    <w:basedOn w:val="Normal"/>
    <w:qFormat/>
    <w:rsid w:val="00E671E0"/>
    <w:pPr>
      <w:spacing w:before="180" w:line="264" w:lineRule="exact"/>
    </w:pPr>
    <w:rPr>
      <w:b/>
      <w:sz w:val="22"/>
      <w:szCs w:val="22"/>
    </w:rPr>
  </w:style>
  <w:style w:type="character" w:customStyle="1" w:styleId="Heading3Char">
    <w:name w:val="Heading 3 Char"/>
    <w:basedOn w:val="DefaultParagraphFont"/>
    <w:link w:val="Heading3"/>
    <w:uiPriority w:val="9"/>
    <w:rsid w:val="00612573"/>
    <w:rPr>
      <w:rFonts w:asciiTheme="majorHAnsi" w:eastAsiaTheme="majorEastAsia" w:hAnsiTheme="majorHAnsi" w:cstheme="majorBidi"/>
      <w:b/>
      <w:color w:val="D25622" w:themeColor="accent2"/>
      <w:sz w:val="22"/>
      <w:szCs w:val="22"/>
    </w:rPr>
  </w:style>
  <w:style w:type="character" w:styleId="Hyperlink">
    <w:name w:val="Hyperlink"/>
    <w:basedOn w:val="DefaultParagraphFont"/>
    <w:uiPriority w:val="99"/>
    <w:unhideWhenUsed/>
    <w:qFormat/>
    <w:rsid w:val="00CD0B23"/>
    <w:rPr>
      <w:color w:val="D25622" w:themeColor="hyperlink"/>
      <w:u w:val="single"/>
    </w:rPr>
  </w:style>
  <w:style w:type="numbering" w:styleId="111111">
    <w:name w:val="Outline List 2"/>
    <w:basedOn w:val="NoList"/>
    <w:uiPriority w:val="99"/>
    <w:semiHidden/>
    <w:unhideWhenUsed/>
    <w:rsid w:val="00CD0B23"/>
    <w:pPr>
      <w:numPr>
        <w:numId w:val="2"/>
      </w:numPr>
    </w:pPr>
  </w:style>
  <w:style w:type="paragraph" w:customStyle="1" w:styleId="NumberedParagraph">
    <w:name w:val="Numbered Paragraph"/>
    <w:basedOn w:val="ListParagraph"/>
    <w:qFormat/>
    <w:rsid w:val="00F54977"/>
    <w:pPr>
      <w:numPr>
        <w:numId w:val="3"/>
      </w:numPr>
    </w:pPr>
  </w:style>
  <w:style w:type="table" w:styleId="TableGrid">
    <w:name w:val="Table Grid"/>
    <w:basedOn w:val="TableNormal"/>
    <w:uiPriority w:val="39"/>
    <w:rsid w:val="004A70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3-Accent4">
    <w:name w:val="Grid Table 3 Accent 4"/>
    <w:basedOn w:val="TableNormal"/>
    <w:uiPriority w:val="48"/>
    <w:rsid w:val="004A7069"/>
    <w:tblPr>
      <w:tblStyleRowBandSize w:val="1"/>
      <w:tblStyleColBandSize w:val="1"/>
      <w:tblBorders>
        <w:top w:val="single" w:sz="4" w:space="0" w:color="F0E09A" w:themeColor="accent4" w:themeTint="99"/>
        <w:left w:val="single" w:sz="4" w:space="0" w:color="F0E09A" w:themeColor="accent4" w:themeTint="99"/>
        <w:bottom w:val="single" w:sz="4" w:space="0" w:color="F0E09A" w:themeColor="accent4" w:themeTint="99"/>
        <w:right w:val="single" w:sz="4" w:space="0" w:color="F0E09A" w:themeColor="accent4" w:themeTint="99"/>
        <w:insideH w:val="single" w:sz="4" w:space="0" w:color="F0E09A" w:themeColor="accent4" w:themeTint="99"/>
        <w:insideV w:val="single" w:sz="4" w:space="0" w:color="F0E09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4DD" w:themeFill="accent4" w:themeFillTint="33"/>
      </w:tcPr>
    </w:tblStylePr>
    <w:tblStylePr w:type="band1Horz">
      <w:tblPr/>
      <w:tcPr>
        <w:shd w:val="clear" w:color="auto" w:fill="FAF4DD" w:themeFill="accent4" w:themeFillTint="33"/>
      </w:tcPr>
    </w:tblStylePr>
    <w:tblStylePr w:type="neCell">
      <w:tblPr/>
      <w:tcPr>
        <w:tcBorders>
          <w:bottom w:val="single" w:sz="4" w:space="0" w:color="F0E09A" w:themeColor="accent4" w:themeTint="99"/>
        </w:tcBorders>
      </w:tcPr>
    </w:tblStylePr>
    <w:tblStylePr w:type="nwCell">
      <w:tblPr/>
      <w:tcPr>
        <w:tcBorders>
          <w:bottom w:val="single" w:sz="4" w:space="0" w:color="F0E09A" w:themeColor="accent4" w:themeTint="99"/>
        </w:tcBorders>
      </w:tcPr>
    </w:tblStylePr>
    <w:tblStylePr w:type="seCell">
      <w:tblPr/>
      <w:tcPr>
        <w:tcBorders>
          <w:top w:val="single" w:sz="4" w:space="0" w:color="F0E09A" w:themeColor="accent4" w:themeTint="99"/>
        </w:tcBorders>
      </w:tcPr>
    </w:tblStylePr>
    <w:tblStylePr w:type="swCell">
      <w:tblPr/>
      <w:tcPr>
        <w:tcBorders>
          <w:top w:val="single" w:sz="4" w:space="0" w:color="F0E09A" w:themeColor="accent4" w:themeTint="99"/>
        </w:tcBorders>
      </w:tcPr>
    </w:tblStylePr>
  </w:style>
  <w:style w:type="table" w:styleId="GridTable4-Accent4">
    <w:name w:val="Grid Table 4 Accent 4"/>
    <w:basedOn w:val="TableNormal"/>
    <w:uiPriority w:val="49"/>
    <w:rsid w:val="004A7069"/>
    <w:tblPr>
      <w:tblStyleRowBandSize w:val="1"/>
      <w:tblStyleColBandSize w:val="1"/>
      <w:tblBorders>
        <w:top w:val="single" w:sz="4" w:space="0" w:color="F0E09A" w:themeColor="accent4" w:themeTint="99"/>
        <w:left w:val="single" w:sz="4" w:space="0" w:color="F0E09A" w:themeColor="accent4" w:themeTint="99"/>
        <w:bottom w:val="single" w:sz="4" w:space="0" w:color="F0E09A" w:themeColor="accent4" w:themeTint="99"/>
        <w:right w:val="single" w:sz="4" w:space="0" w:color="F0E09A" w:themeColor="accent4" w:themeTint="99"/>
        <w:insideH w:val="single" w:sz="4" w:space="0" w:color="F0E09A" w:themeColor="accent4" w:themeTint="99"/>
        <w:insideV w:val="single" w:sz="4" w:space="0" w:color="F0E09A" w:themeColor="accent4" w:themeTint="99"/>
      </w:tblBorders>
    </w:tblPr>
    <w:tblStylePr w:type="firstRow">
      <w:rPr>
        <w:b/>
        <w:bCs/>
        <w:color w:val="FFFFFF" w:themeColor="background1"/>
      </w:rPr>
      <w:tblPr/>
      <w:tcPr>
        <w:tcBorders>
          <w:top w:val="single" w:sz="4" w:space="0" w:color="E6CC58" w:themeColor="accent4"/>
          <w:left w:val="single" w:sz="4" w:space="0" w:color="E6CC58" w:themeColor="accent4"/>
          <w:bottom w:val="single" w:sz="4" w:space="0" w:color="E6CC58" w:themeColor="accent4"/>
          <w:right w:val="single" w:sz="4" w:space="0" w:color="E6CC58" w:themeColor="accent4"/>
          <w:insideH w:val="nil"/>
          <w:insideV w:val="nil"/>
        </w:tcBorders>
        <w:shd w:val="clear" w:color="auto" w:fill="E6CC58" w:themeFill="accent4"/>
      </w:tcPr>
    </w:tblStylePr>
    <w:tblStylePr w:type="lastRow">
      <w:rPr>
        <w:b/>
        <w:bCs/>
      </w:rPr>
      <w:tblPr/>
      <w:tcPr>
        <w:tcBorders>
          <w:top w:val="double" w:sz="4" w:space="0" w:color="E6CC58" w:themeColor="accent4"/>
        </w:tcBorders>
      </w:tcPr>
    </w:tblStylePr>
    <w:tblStylePr w:type="firstCol">
      <w:rPr>
        <w:b/>
        <w:bCs/>
      </w:rPr>
    </w:tblStylePr>
    <w:tblStylePr w:type="lastCol">
      <w:rPr>
        <w:b/>
        <w:bCs/>
      </w:rPr>
    </w:tblStylePr>
    <w:tblStylePr w:type="band1Vert">
      <w:tblPr/>
      <w:tcPr>
        <w:shd w:val="clear" w:color="auto" w:fill="FAF4DD" w:themeFill="accent4" w:themeFillTint="33"/>
      </w:tcPr>
    </w:tblStylePr>
    <w:tblStylePr w:type="band1Horz">
      <w:tblPr/>
      <w:tcPr>
        <w:shd w:val="clear" w:color="auto" w:fill="FAF4DD" w:themeFill="accent4" w:themeFillTint="33"/>
      </w:tcPr>
    </w:tblStylePr>
  </w:style>
  <w:style w:type="paragraph" w:customStyle="1" w:styleId="Body">
    <w:name w:val="Body"/>
    <w:basedOn w:val="Normal"/>
    <w:uiPriority w:val="99"/>
    <w:rsid w:val="00216956"/>
    <w:pPr>
      <w:suppressAutoHyphens/>
      <w:autoSpaceDE w:val="0"/>
      <w:autoSpaceDN w:val="0"/>
      <w:adjustRightInd w:val="0"/>
      <w:spacing w:before="85" w:line="216" w:lineRule="atLeast"/>
      <w:textAlignment w:val="center"/>
    </w:pPr>
    <w:rPr>
      <w:rFonts w:ascii="AntagometricaBTW01-Light" w:hAnsi="AntagometricaBTW01-Light" w:cs="AntagometricaBTW01-Light"/>
      <w:color w:val="403836"/>
      <w:sz w:val="18"/>
      <w:szCs w:val="18"/>
      <w:lang w:val="en-US"/>
    </w:rPr>
  </w:style>
  <w:style w:type="paragraph" w:customStyle="1" w:styleId="TableListParagraph">
    <w:name w:val="Table List Paragraph"/>
    <w:basedOn w:val="ListParagraph"/>
    <w:qFormat/>
    <w:rsid w:val="009628D2"/>
    <w:pPr>
      <w:spacing w:before="30" w:line="216" w:lineRule="exact"/>
      <w:ind w:left="170" w:hanging="170"/>
    </w:pPr>
    <w:rPr>
      <w:sz w:val="18"/>
      <w:szCs w:val="18"/>
    </w:rPr>
  </w:style>
  <w:style w:type="paragraph" w:styleId="FootnoteText">
    <w:name w:val="footnote text"/>
    <w:basedOn w:val="Normal"/>
    <w:link w:val="FootnoteTextChar"/>
    <w:uiPriority w:val="99"/>
    <w:semiHidden/>
    <w:unhideWhenUsed/>
    <w:rsid w:val="009628D2"/>
    <w:pPr>
      <w:spacing w:before="0" w:line="240" w:lineRule="auto"/>
    </w:pPr>
    <w:rPr>
      <w:sz w:val="20"/>
      <w:szCs w:val="20"/>
    </w:rPr>
  </w:style>
  <w:style w:type="character" w:customStyle="1" w:styleId="FootnoteTextChar">
    <w:name w:val="Footnote Text Char"/>
    <w:basedOn w:val="DefaultParagraphFont"/>
    <w:link w:val="FootnoteText"/>
    <w:uiPriority w:val="99"/>
    <w:semiHidden/>
    <w:rsid w:val="009628D2"/>
    <w:rPr>
      <w:color w:val="413832" w:themeColor="text1"/>
      <w:sz w:val="20"/>
      <w:szCs w:val="20"/>
    </w:rPr>
  </w:style>
  <w:style w:type="character" w:styleId="FootnoteReference">
    <w:name w:val="footnote reference"/>
    <w:basedOn w:val="DefaultParagraphFont"/>
    <w:uiPriority w:val="99"/>
    <w:semiHidden/>
    <w:unhideWhenUsed/>
    <w:rsid w:val="009628D2"/>
    <w:rPr>
      <w:vertAlign w:val="superscript"/>
    </w:rPr>
  </w:style>
  <w:style w:type="character" w:styleId="UnresolvedMention">
    <w:name w:val="Unresolved Mention"/>
    <w:basedOn w:val="DefaultParagraphFont"/>
    <w:uiPriority w:val="99"/>
    <w:semiHidden/>
    <w:unhideWhenUsed/>
    <w:rsid w:val="009628D2"/>
    <w:rPr>
      <w:color w:val="605E5C"/>
      <w:shd w:val="clear" w:color="auto" w:fill="E1DFDD"/>
    </w:rPr>
  </w:style>
  <w:style w:type="paragraph" w:customStyle="1" w:styleId="Footnote">
    <w:name w:val="Footnote"/>
    <w:basedOn w:val="PolicyDetails"/>
    <w:qFormat/>
    <w:rsid w:val="009628D2"/>
  </w:style>
  <w:style w:type="table" w:styleId="GridTable4-Accent3">
    <w:name w:val="Grid Table 4 Accent 3"/>
    <w:basedOn w:val="TableNormal"/>
    <w:uiPriority w:val="49"/>
    <w:rsid w:val="009628D2"/>
    <w:tblPr>
      <w:tblStyleRowBandSize w:val="1"/>
      <w:tblStyleColBandSize w:val="1"/>
      <w:tblBorders>
        <w:top w:val="single" w:sz="4" w:space="0" w:color="EABC87" w:themeColor="accent3" w:themeTint="99"/>
        <w:left w:val="single" w:sz="4" w:space="0" w:color="EABC87" w:themeColor="accent3" w:themeTint="99"/>
        <w:bottom w:val="single" w:sz="4" w:space="0" w:color="EABC87" w:themeColor="accent3" w:themeTint="99"/>
        <w:right w:val="single" w:sz="4" w:space="0" w:color="EABC87" w:themeColor="accent3" w:themeTint="99"/>
        <w:insideH w:val="single" w:sz="4" w:space="0" w:color="EABC87" w:themeColor="accent3" w:themeTint="99"/>
        <w:insideV w:val="single" w:sz="4" w:space="0" w:color="EABC87" w:themeColor="accent3" w:themeTint="99"/>
      </w:tblBorders>
    </w:tblPr>
    <w:tblStylePr w:type="firstRow">
      <w:rPr>
        <w:b/>
        <w:bCs/>
        <w:color w:val="FFFFFF" w:themeColor="background1"/>
      </w:rPr>
      <w:tblPr/>
      <w:tcPr>
        <w:tcBorders>
          <w:top w:val="single" w:sz="4" w:space="0" w:color="DD9138" w:themeColor="accent3"/>
          <w:left w:val="single" w:sz="4" w:space="0" w:color="DD9138" w:themeColor="accent3"/>
          <w:bottom w:val="single" w:sz="4" w:space="0" w:color="DD9138" w:themeColor="accent3"/>
          <w:right w:val="single" w:sz="4" w:space="0" w:color="DD9138" w:themeColor="accent3"/>
          <w:insideH w:val="nil"/>
          <w:insideV w:val="nil"/>
        </w:tcBorders>
        <w:shd w:val="clear" w:color="auto" w:fill="DD9138" w:themeFill="accent3"/>
      </w:tcPr>
    </w:tblStylePr>
    <w:tblStylePr w:type="lastRow">
      <w:rPr>
        <w:b/>
        <w:bCs/>
      </w:rPr>
      <w:tblPr/>
      <w:tcPr>
        <w:tcBorders>
          <w:top w:val="double" w:sz="4" w:space="0" w:color="DD9138" w:themeColor="accent3"/>
        </w:tcBorders>
      </w:tcPr>
    </w:tblStylePr>
    <w:tblStylePr w:type="firstCol">
      <w:rPr>
        <w:b/>
        <w:bCs/>
      </w:rPr>
    </w:tblStylePr>
    <w:tblStylePr w:type="lastCol">
      <w:rPr>
        <w:b/>
        <w:bCs/>
      </w:rPr>
    </w:tblStylePr>
    <w:tblStylePr w:type="band1Vert">
      <w:tblPr/>
      <w:tcPr>
        <w:shd w:val="clear" w:color="auto" w:fill="F8E8D7" w:themeFill="accent3" w:themeFillTint="33"/>
      </w:tcPr>
    </w:tblStylePr>
    <w:tblStylePr w:type="band1Horz">
      <w:tblPr/>
      <w:tcPr>
        <w:shd w:val="clear" w:color="auto" w:fill="F8E8D7" w:themeFill="accent3" w:themeFillTint="33"/>
      </w:tcPr>
    </w:tblStylePr>
  </w:style>
  <w:style w:type="paragraph" w:styleId="BalloonText">
    <w:name w:val="Balloon Text"/>
    <w:basedOn w:val="Normal"/>
    <w:link w:val="BalloonTextChar"/>
    <w:uiPriority w:val="99"/>
    <w:semiHidden/>
    <w:unhideWhenUsed/>
    <w:rsid w:val="00E671E0"/>
    <w:pPr>
      <w:spacing w:before="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671E0"/>
    <w:rPr>
      <w:rFonts w:ascii="Times New Roman" w:hAnsi="Times New Roman" w:cs="Times New Roman"/>
      <w:color w:val="413832" w:themeColor="text1"/>
      <w:sz w:val="18"/>
      <w:szCs w:val="18"/>
    </w:rPr>
  </w:style>
  <w:style w:type="paragraph" w:styleId="ListBullet">
    <w:name w:val="List Bullet"/>
    <w:basedOn w:val="List"/>
    <w:rsid w:val="00C76378"/>
    <w:pPr>
      <w:keepNext/>
      <w:keepLines/>
      <w:numPr>
        <w:numId w:val="12"/>
      </w:numPr>
      <w:spacing w:before="40" w:after="40" w:line="240" w:lineRule="auto"/>
      <w:ind w:left="720"/>
    </w:pPr>
    <w:rPr>
      <w:rFonts w:ascii="Times New Roman" w:eastAsia="Times New Roman" w:hAnsi="Times New Roman" w:cs="Times New Roman"/>
      <w:color w:val="auto"/>
      <w:sz w:val="24"/>
      <w:szCs w:val="22"/>
      <w:lang w:val="en-US"/>
    </w:rPr>
  </w:style>
  <w:style w:type="character" w:customStyle="1" w:styleId="BoldandItalics">
    <w:name w:val="Bold and Italics"/>
    <w:qFormat/>
    <w:rsid w:val="00C76378"/>
    <w:rPr>
      <w:b/>
      <w:i/>
      <w:u w:val="none"/>
    </w:rPr>
  </w:style>
  <w:style w:type="paragraph" w:styleId="List">
    <w:name w:val="List"/>
    <w:basedOn w:val="Normal"/>
    <w:uiPriority w:val="99"/>
    <w:semiHidden/>
    <w:unhideWhenUsed/>
    <w:rsid w:val="00C76378"/>
    <w:pPr>
      <w:ind w:left="360" w:hanging="360"/>
      <w:contextualSpacing/>
    </w:pPr>
  </w:style>
  <w:style w:type="character" w:customStyle="1" w:styleId="ListParagraphChar">
    <w:name w:val="List Paragraph Char"/>
    <w:aliases w:val="First level bullet point Char,List Paragraph1 Char,List Paragraph11 Char,Bullet point Char,Recommendation Char,List Paragraph Number Char"/>
    <w:basedOn w:val="DefaultParagraphFont"/>
    <w:link w:val="ListParagraph"/>
    <w:uiPriority w:val="34"/>
    <w:locked/>
    <w:rsid w:val="00F60DCF"/>
    <w:rPr>
      <w:color w:val="413832" w:themeColor="text1"/>
      <w:sz w:val="21"/>
      <w:szCs w:val="21"/>
    </w:rPr>
  </w:style>
  <w:style w:type="character" w:customStyle="1" w:styleId="ui-provider">
    <w:name w:val="ui-provider"/>
    <w:basedOn w:val="DefaultParagraphFont"/>
    <w:rsid w:val="00303A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aron.campbell\AppData\Local\Microsoft\Windows\INetCache\Content.Outlook\KYRB2PNT\Tangentyere%20PD%20Template%20(004).dotx" TargetMode="External"/></Relationships>
</file>

<file path=word/theme/theme1.xml><?xml version="1.0" encoding="utf-8"?>
<a:theme xmlns:a="http://schemas.openxmlformats.org/drawingml/2006/main" name="Office Theme">
  <a:themeElements>
    <a:clrScheme name="Tangentyere Council">
      <a:dk1>
        <a:srgbClr val="413832"/>
      </a:dk1>
      <a:lt1>
        <a:srgbClr val="FFFFFF"/>
      </a:lt1>
      <a:dk2>
        <a:srgbClr val="992008"/>
      </a:dk2>
      <a:lt2>
        <a:srgbClr val="F3E5AF"/>
      </a:lt2>
      <a:accent1>
        <a:srgbClr val="992008"/>
      </a:accent1>
      <a:accent2>
        <a:srgbClr val="D25622"/>
      </a:accent2>
      <a:accent3>
        <a:srgbClr val="DD9138"/>
      </a:accent3>
      <a:accent4>
        <a:srgbClr val="E6CC58"/>
      </a:accent4>
      <a:accent5>
        <a:srgbClr val="F3E5AF"/>
      </a:accent5>
      <a:accent6>
        <a:srgbClr val="F9F3D9"/>
      </a:accent6>
      <a:hlink>
        <a:srgbClr val="D25622"/>
      </a:hlink>
      <a:folHlink>
        <a:srgbClr val="D2562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A2F8C30FF82EB4A9DC32455FB8082F7" ma:contentTypeVersion="18" ma:contentTypeDescription="Create a new document." ma:contentTypeScope="" ma:versionID="f350bfd2a0da4c0dbffa965197600b3f">
  <xsd:schema xmlns:xsd="http://www.w3.org/2001/XMLSchema" xmlns:xs="http://www.w3.org/2001/XMLSchema" xmlns:p="http://schemas.microsoft.com/office/2006/metadata/properties" xmlns:ns2="ba3ee434-8433-4a5c-9a40-ace50d19540b" xmlns:ns3="f602bcf2-1900-4663-9556-cf22f9b62e0a" targetNamespace="http://schemas.microsoft.com/office/2006/metadata/properties" ma:root="true" ma:fieldsID="bb5963866ecf6963dc5032bc3c8f1a04" ns2:_="" ns3:_="">
    <xsd:import namespace="ba3ee434-8433-4a5c-9a40-ace50d19540b"/>
    <xsd:import namespace="f602bcf2-1900-4663-9556-cf22f9b62e0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ee434-8433-4a5c-9a40-ace50d1954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1a103ba-8484-4d87-b9d2-46a20ab17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02bcf2-1900-4663-9556-cf22f9b62e0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9d8f7f4-46ff-4355-a98c-76b58646e39d}" ma:internalName="TaxCatchAll" ma:showField="CatchAllData" ma:web="f602bcf2-1900-4663-9556-cf22f9b62e0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a3ee434-8433-4a5c-9a40-ace50d19540b">
      <Terms xmlns="http://schemas.microsoft.com/office/infopath/2007/PartnerControls"/>
    </lcf76f155ced4ddcb4097134ff3c332f>
    <TaxCatchAll xmlns="f602bcf2-1900-4663-9556-cf22f9b62e0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758236-A613-4DC2-BDE0-6524281F20F2}">
  <ds:schemaRefs>
    <ds:schemaRef ds:uri="http://schemas.microsoft.com/sharepoint/v3/contenttype/forms"/>
  </ds:schemaRefs>
</ds:datastoreItem>
</file>

<file path=customXml/itemProps2.xml><?xml version="1.0" encoding="utf-8"?>
<ds:datastoreItem xmlns:ds="http://schemas.openxmlformats.org/officeDocument/2006/customXml" ds:itemID="{54485828-4B2A-4563-B474-2DD04E6D34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ee434-8433-4a5c-9a40-ace50d19540b"/>
    <ds:schemaRef ds:uri="f602bcf2-1900-4663-9556-cf22f9b62e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FAD647-6F9B-450B-A459-E584EBC49511}">
  <ds:schemaRefs>
    <ds:schemaRef ds:uri="http://schemas.microsoft.com/office/2006/metadata/properties"/>
    <ds:schemaRef ds:uri="http://schemas.microsoft.com/office/infopath/2007/PartnerControls"/>
    <ds:schemaRef ds:uri="ba3ee434-8433-4a5c-9a40-ace50d19540b"/>
    <ds:schemaRef ds:uri="f602bcf2-1900-4663-9556-cf22f9b62e0a"/>
  </ds:schemaRefs>
</ds:datastoreItem>
</file>

<file path=customXml/itemProps4.xml><?xml version="1.0" encoding="utf-8"?>
<ds:datastoreItem xmlns:ds="http://schemas.openxmlformats.org/officeDocument/2006/customXml" ds:itemID="{71A8CB69-86E8-48FF-BF23-A913D30AFC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Tangentyere PD Template (004).dotx</Template>
  <TotalTime>52</TotalTime>
  <Pages>5</Pages>
  <Words>1640</Words>
  <Characters>10170</Characters>
  <Application>Microsoft Office Word</Application>
  <DocSecurity>0</DocSecurity>
  <Lines>297</Lines>
  <Paragraphs>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Ronnie Willmot</dc:creator>
  <cp:keywords/>
  <dc:description/>
  <cp:lastModifiedBy>Darlyhne Hill</cp:lastModifiedBy>
  <cp:revision>52</cp:revision>
  <cp:lastPrinted>2026-01-08T04:19:00Z</cp:lastPrinted>
  <dcterms:created xsi:type="dcterms:W3CDTF">2021-11-18T00:28:00Z</dcterms:created>
  <dcterms:modified xsi:type="dcterms:W3CDTF">2026-01-23T06:59:00Z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0x010100CA2F8C30FF82EB4A9DC32455FB8082F7</vt:lpwstr>
  </property>
  <property fmtid="{D5CDD505-2E9C-101B-9397-08002B2CF9AE}" pid="3" name="MediaServiceImageTags">
    <vt:lpwstr/>
  </property>
</Properties>
</file>