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0EA7" w14:textId="296D18F6" w:rsidR="006A4A58" w:rsidRPr="006A4A58" w:rsidRDefault="006A4A58" w:rsidP="006A4A5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6A4A5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nl-NL"/>
          <w14:ligatures w14:val="none"/>
        </w:rPr>
        <w:t>✅</w:t>
      </w:r>
      <w:r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nl-NL"/>
          <w14:ligatures w14:val="none"/>
        </w:rPr>
        <w:t xml:space="preserve"> </w:t>
      </w:r>
      <w:r w:rsidRPr="006A4A5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1. Tabel met uit te voeren taken (voor de </w:t>
      </w:r>
      <w:proofErr w:type="spellStart"/>
      <w:r w:rsidRPr="006A4A5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GreenKart</w:t>
      </w:r>
      <w:proofErr w:type="spellEnd"/>
      <w:r w:rsidRPr="006A4A5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-opdracht)</w:t>
      </w:r>
    </w:p>
    <w:tbl>
      <w:tblPr>
        <w:tblStyle w:val="Rastertabel4-Accent6"/>
        <w:tblW w:w="0" w:type="auto"/>
        <w:tblLook w:val="04A0" w:firstRow="1" w:lastRow="0" w:firstColumn="1" w:lastColumn="0" w:noHBand="0" w:noVBand="1"/>
      </w:tblPr>
      <w:tblGrid>
        <w:gridCol w:w="861"/>
        <w:gridCol w:w="4927"/>
        <w:gridCol w:w="8131"/>
      </w:tblGrid>
      <w:tr w:rsidR="006A4A58" w:rsidRPr="006A4A58" w14:paraId="1A5F099A" w14:textId="77777777" w:rsidTr="00670A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222E9A" w14:textId="77777777" w:rsidR="006A4A58" w:rsidRPr="006A4A58" w:rsidRDefault="006A4A58" w:rsidP="007756CB">
            <w:pPr>
              <w:spacing w:before="100" w:beforeAutospacing="1" w:after="100" w:afterAutospacing="1" w:line="60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6A4A58">
              <w:rPr>
                <w:rFonts w:ascii="Apple Color Emoji" w:eastAsia="Times New Roman" w:hAnsi="Apple Color Emoji" w:cs="Apple Color Emoji"/>
                <w:kern w:val="0"/>
                <w:lang w:eastAsia="nl-NL"/>
                <w14:ligatures w14:val="none"/>
              </w:rPr>
              <w:t>🔢</w:t>
            </w:r>
            <w:r w:rsidRPr="006A4A58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Nr.</w:t>
            </w:r>
          </w:p>
        </w:tc>
        <w:tc>
          <w:tcPr>
            <w:tcW w:w="0" w:type="auto"/>
            <w:hideMark/>
          </w:tcPr>
          <w:p w14:paraId="45628D3B" w14:textId="77777777" w:rsidR="006A4A58" w:rsidRPr="006A4A58" w:rsidRDefault="006A4A58" w:rsidP="007756CB">
            <w:pPr>
              <w:spacing w:before="100" w:beforeAutospacing="1" w:after="100" w:afterAutospacing="1" w:line="6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6A4A58">
              <w:rPr>
                <w:rFonts w:ascii="Apple Color Emoji" w:eastAsia="Times New Roman" w:hAnsi="Apple Color Emoji" w:cs="Apple Color Emoji"/>
                <w:kern w:val="0"/>
                <w:lang w:eastAsia="nl-NL"/>
                <w14:ligatures w14:val="none"/>
              </w:rPr>
              <w:t>🛠️</w:t>
            </w:r>
            <w:r w:rsidRPr="006A4A58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Taakomschrijving</w:t>
            </w:r>
          </w:p>
        </w:tc>
        <w:tc>
          <w:tcPr>
            <w:tcW w:w="0" w:type="auto"/>
            <w:hideMark/>
          </w:tcPr>
          <w:p w14:paraId="70D0EE9E" w14:textId="77777777" w:rsidR="006A4A58" w:rsidRPr="006A4A58" w:rsidRDefault="006A4A58" w:rsidP="007756CB">
            <w:pPr>
              <w:spacing w:before="100" w:beforeAutospacing="1" w:after="100" w:afterAutospacing="1" w:line="6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6A4A58">
              <w:rPr>
                <w:rFonts w:ascii="Apple Color Emoji" w:eastAsia="Times New Roman" w:hAnsi="Apple Color Emoji" w:cs="Apple Color Emoji"/>
                <w:kern w:val="0"/>
                <w:lang w:eastAsia="nl-NL"/>
                <w14:ligatures w14:val="none"/>
              </w:rPr>
              <w:t>📦</w:t>
            </w:r>
            <w:r w:rsidRPr="006A4A58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Voorbeeldactiviteit</w:t>
            </w:r>
          </w:p>
        </w:tc>
      </w:tr>
      <w:tr w:rsidR="006A4A58" w:rsidRPr="006A4A58" w14:paraId="238F6863" w14:textId="77777777" w:rsidTr="00670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00297E" w14:textId="77777777" w:rsidR="006A4A58" w:rsidRPr="006A4A58" w:rsidRDefault="006A4A58" w:rsidP="007756CB">
            <w:pPr>
              <w:spacing w:before="100" w:beforeAutospacing="1" w:after="100" w:afterAutospacing="1" w:line="600" w:lineRule="auto"/>
              <w:rPr>
                <w:rFonts w:ascii="Comic Sans MS" w:eastAsia="Times New Roman" w:hAnsi="Comic Sans MS" w:cs="Times New Roman"/>
                <w:b w:val="0"/>
                <w:bCs w:val="0"/>
                <w:kern w:val="0"/>
                <w:lang w:eastAsia="nl-NL"/>
                <w14:ligatures w14:val="none"/>
              </w:rPr>
            </w:pPr>
            <w:r w:rsidRPr="006A4A58">
              <w:rPr>
                <w:rFonts w:ascii="Comic Sans MS" w:eastAsia="Times New Roman" w:hAnsi="Comic Sans MS" w:cs="Times New Roman"/>
                <w:b w:val="0"/>
                <w:bCs w:val="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44AABA" w14:textId="77777777" w:rsidR="006A4A58" w:rsidRPr="006A4A58" w:rsidRDefault="006A4A58" w:rsidP="007756CB">
            <w:pPr>
              <w:spacing w:before="100" w:beforeAutospacing="1" w:after="100" w:afterAutospacing="1"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</w:pPr>
            <w:r w:rsidRPr="006A4A58"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  <w:t>Projectplanning maken</w:t>
            </w:r>
          </w:p>
        </w:tc>
        <w:tc>
          <w:tcPr>
            <w:tcW w:w="0" w:type="auto"/>
            <w:hideMark/>
          </w:tcPr>
          <w:p w14:paraId="4556873F" w14:textId="77777777" w:rsidR="006A4A58" w:rsidRPr="006A4A58" w:rsidRDefault="006A4A58" w:rsidP="007756CB">
            <w:pPr>
              <w:spacing w:before="100" w:beforeAutospacing="1" w:after="100" w:afterAutospacing="1"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</w:pPr>
            <w:r w:rsidRPr="006A4A58"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  <w:t>Taken verdelen, planning opstellen in Excel of op papier</w:t>
            </w:r>
          </w:p>
        </w:tc>
      </w:tr>
      <w:tr w:rsidR="006A4A58" w:rsidRPr="006A4A58" w14:paraId="4A889C81" w14:textId="77777777" w:rsidTr="00670A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A4520A" w14:textId="77777777" w:rsidR="006A4A58" w:rsidRPr="006A4A58" w:rsidRDefault="006A4A58" w:rsidP="007756CB">
            <w:pPr>
              <w:spacing w:before="100" w:beforeAutospacing="1" w:after="100" w:afterAutospacing="1" w:line="600" w:lineRule="auto"/>
              <w:rPr>
                <w:rFonts w:ascii="Comic Sans MS" w:eastAsia="Times New Roman" w:hAnsi="Comic Sans MS" w:cs="Times New Roman"/>
                <w:b w:val="0"/>
                <w:bCs w:val="0"/>
                <w:kern w:val="0"/>
                <w:lang w:eastAsia="nl-NL"/>
                <w14:ligatures w14:val="none"/>
              </w:rPr>
            </w:pPr>
            <w:r w:rsidRPr="006A4A58">
              <w:rPr>
                <w:rFonts w:ascii="Comic Sans MS" w:eastAsia="Times New Roman" w:hAnsi="Comic Sans MS" w:cs="Times New Roman"/>
                <w:b w:val="0"/>
                <w:bCs w:val="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DEC2CAF" w14:textId="77777777" w:rsidR="006A4A58" w:rsidRPr="006A4A58" w:rsidRDefault="006A4A58" w:rsidP="007756CB">
            <w:pPr>
              <w:spacing w:before="100" w:beforeAutospacing="1" w:after="100" w:afterAutospacing="1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</w:pPr>
            <w:r w:rsidRPr="006A4A58"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  <w:t>Technische tekening lezen en controleren</w:t>
            </w:r>
          </w:p>
        </w:tc>
        <w:tc>
          <w:tcPr>
            <w:tcW w:w="0" w:type="auto"/>
            <w:hideMark/>
          </w:tcPr>
          <w:p w14:paraId="187B3AB9" w14:textId="77777777" w:rsidR="006A4A58" w:rsidRPr="006A4A58" w:rsidRDefault="006A4A58" w:rsidP="007756CB">
            <w:pPr>
              <w:spacing w:before="100" w:beforeAutospacing="1" w:after="100" w:afterAutospacing="1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</w:pPr>
            <w:r w:rsidRPr="006A4A58"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  <w:t>Schema controleren van elektrische schakeling of mechanische opbouw</w:t>
            </w:r>
          </w:p>
        </w:tc>
      </w:tr>
      <w:tr w:rsidR="006A4A58" w:rsidRPr="006A4A58" w14:paraId="482DD94D" w14:textId="77777777" w:rsidTr="00670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E8DDC5" w14:textId="77777777" w:rsidR="006A4A58" w:rsidRPr="006A4A58" w:rsidRDefault="006A4A58" w:rsidP="007756CB">
            <w:pPr>
              <w:spacing w:before="100" w:beforeAutospacing="1" w:after="100" w:afterAutospacing="1" w:line="600" w:lineRule="auto"/>
              <w:rPr>
                <w:rFonts w:ascii="Comic Sans MS" w:eastAsia="Times New Roman" w:hAnsi="Comic Sans MS" w:cs="Times New Roman"/>
                <w:b w:val="0"/>
                <w:bCs w:val="0"/>
                <w:kern w:val="0"/>
                <w:lang w:eastAsia="nl-NL"/>
                <w14:ligatures w14:val="none"/>
              </w:rPr>
            </w:pPr>
            <w:r w:rsidRPr="006A4A58">
              <w:rPr>
                <w:rFonts w:ascii="Comic Sans MS" w:eastAsia="Times New Roman" w:hAnsi="Comic Sans MS" w:cs="Times New Roman"/>
                <w:b w:val="0"/>
                <w:bCs w:val="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190D7C4" w14:textId="77777777" w:rsidR="006A4A58" w:rsidRPr="006A4A58" w:rsidRDefault="006A4A58" w:rsidP="007756CB">
            <w:pPr>
              <w:spacing w:before="100" w:beforeAutospacing="1" w:after="100" w:afterAutospacing="1"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</w:pPr>
            <w:r w:rsidRPr="006A4A58"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  <w:t>Onderdelen monteren</w:t>
            </w:r>
          </w:p>
        </w:tc>
        <w:tc>
          <w:tcPr>
            <w:tcW w:w="0" w:type="auto"/>
            <w:hideMark/>
          </w:tcPr>
          <w:p w14:paraId="2CB21DCC" w14:textId="77777777" w:rsidR="006A4A58" w:rsidRPr="006A4A58" w:rsidRDefault="006A4A58" w:rsidP="007756CB">
            <w:pPr>
              <w:spacing w:before="100" w:beforeAutospacing="1" w:after="100" w:afterAutospacing="1"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</w:pPr>
            <w:r w:rsidRPr="006A4A58"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  <w:t>Bouwen van chassis, stuur, remsysteem</w:t>
            </w:r>
          </w:p>
        </w:tc>
      </w:tr>
      <w:tr w:rsidR="006A4A58" w:rsidRPr="006A4A58" w14:paraId="4ED5EB12" w14:textId="77777777" w:rsidTr="00670A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F63B2D" w14:textId="77777777" w:rsidR="006A4A58" w:rsidRPr="006A4A58" w:rsidRDefault="006A4A58" w:rsidP="007756CB">
            <w:pPr>
              <w:spacing w:before="100" w:beforeAutospacing="1" w:after="100" w:afterAutospacing="1" w:line="600" w:lineRule="auto"/>
              <w:rPr>
                <w:rFonts w:ascii="Comic Sans MS" w:eastAsia="Times New Roman" w:hAnsi="Comic Sans MS" w:cs="Times New Roman"/>
                <w:b w:val="0"/>
                <w:bCs w:val="0"/>
                <w:kern w:val="0"/>
                <w:lang w:eastAsia="nl-NL"/>
                <w14:ligatures w14:val="none"/>
              </w:rPr>
            </w:pPr>
            <w:r w:rsidRPr="006A4A58">
              <w:rPr>
                <w:rFonts w:ascii="Comic Sans MS" w:eastAsia="Times New Roman" w:hAnsi="Comic Sans MS" w:cs="Times New Roman"/>
                <w:b w:val="0"/>
                <w:bCs w:val="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E48E132" w14:textId="77777777" w:rsidR="006A4A58" w:rsidRPr="006A4A58" w:rsidRDefault="006A4A58" w:rsidP="007756CB">
            <w:pPr>
              <w:spacing w:before="100" w:beforeAutospacing="1" w:after="100" w:afterAutospacing="1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</w:pPr>
            <w:r w:rsidRPr="006A4A58"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  <w:t>Elektrische componenten aansluiten</w:t>
            </w:r>
          </w:p>
        </w:tc>
        <w:tc>
          <w:tcPr>
            <w:tcW w:w="0" w:type="auto"/>
            <w:hideMark/>
          </w:tcPr>
          <w:p w14:paraId="4CF42FAD" w14:textId="77777777" w:rsidR="006A4A58" w:rsidRPr="006A4A58" w:rsidRDefault="006A4A58" w:rsidP="007756CB">
            <w:pPr>
              <w:spacing w:before="100" w:beforeAutospacing="1" w:after="100" w:afterAutospacing="1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</w:pPr>
            <w:r w:rsidRPr="006A4A58"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  <w:t>Schakeling opbouwen, accu aansluiten, verlichting testen</w:t>
            </w:r>
          </w:p>
        </w:tc>
      </w:tr>
      <w:tr w:rsidR="006A4A58" w:rsidRPr="006A4A58" w14:paraId="1746E4DE" w14:textId="77777777" w:rsidTr="00670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A7E89A" w14:textId="77777777" w:rsidR="006A4A58" w:rsidRPr="006A4A58" w:rsidRDefault="006A4A58" w:rsidP="007756CB">
            <w:pPr>
              <w:spacing w:before="100" w:beforeAutospacing="1" w:after="100" w:afterAutospacing="1" w:line="600" w:lineRule="auto"/>
              <w:rPr>
                <w:rFonts w:ascii="Comic Sans MS" w:eastAsia="Times New Roman" w:hAnsi="Comic Sans MS" w:cs="Times New Roman"/>
                <w:b w:val="0"/>
                <w:bCs w:val="0"/>
                <w:kern w:val="0"/>
                <w:lang w:eastAsia="nl-NL"/>
                <w14:ligatures w14:val="none"/>
              </w:rPr>
            </w:pPr>
            <w:r w:rsidRPr="006A4A58">
              <w:rPr>
                <w:rFonts w:ascii="Comic Sans MS" w:eastAsia="Times New Roman" w:hAnsi="Comic Sans MS" w:cs="Times New Roman"/>
                <w:b w:val="0"/>
                <w:bCs w:val="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7935EB1" w14:textId="77777777" w:rsidR="006A4A58" w:rsidRPr="006A4A58" w:rsidRDefault="006A4A58" w:rsidP="007756CB">
            <w:pPr>
              <w:spacing w:before="100" w:beforeAutospacing="1" w:after="100" w:afterAutospacing="1"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</w:pPr>
            <w:r w:rsidRPr="006A4A58"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  <w:t>Metingen uitvoeren en controleren</w:t>
            </w:r>
          </w:p>
        </w:tc>
        <w:tc>
          <w:tcPr>
            <w:tcW w:w="0" w:type="auto"/>
            <w:hideMark/>
          </w:tcPr>
          <w:p w14:paraId="1BA4AB28" w14:textId="77777777" w:rsidR="006A4A58" w:rsidRPr="006A4A58" w:rsidRDefault="006A4A58" w:rsidP="007756CB">
            <w:pPr>
              <w:spacing w:before="100" w:beforeAutospacing="1" w:after="100" w:afterAutospacing="1"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</w:pPr>
            <w:r w:rsidRPr="006A4A58"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  <w:t>Stroom meten, bandenspanning testen, remweg meten</w:t>
            </w:r>
          </w:p>
        </w:tc>
      </w:tr>
      <w:tr w:rsidR="006A4A58" w:rsidRPr="006A4A58" w14:paraId="4CFBB01D" w14:textId="77777777" w:rsidTr="00670A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C6C921" w14:textId="77777777" w:rsidR="006A4A58" w:rsidRPr="006A4A58" w:rsidRDefault="006A4A58" w:rsidP="007756CB">
            <w:pPr>
              <w:spacing w:before="100" w:beforeAutospacing="1" w:after="100" w:afterAutospacing="1" w:line="600" w:lineRule="auto"/>
              <w:rPr>
                <w:rFonts w:ascii="Comic Sans MS" w:eastAsia="Times New Roman" w:hAnsi="Comic Sans MS" w:cs="Times New Roman"/>
                <w:b w:val="0"/>
                <w:bCs w:val="0"/>
                <w:kern w:val="0"/>
                <w:lang w:eastAsia="nl-NL"/>
                <w14:ligatures w14:val="none"/>
              </w:rPr>
            </w:pPr>
            <w:r w:rsidRPr="006A4A58">
              <w:rPr>
                <w:rFonts w:ascii="Comic Sans MS" w:eastAsia="Times New Roman" w:hAnsi="Comic Sans MS" w:cs="Times New Roman"/>
                <w:b w:val="0"/>
                <w:bCs w:val="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61EBE79" w14:textId="77777777" w:rsidR="006A4A58" w:rsidRPr="006A4A58" w:rsidRDefault="006A4A58" w:rsidP="007756CB">
            <w:pPr>
              <w:spacing w:before="100" w:beforeAutospacing="1" w:after="100" w:afterAutospacing="1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</w:pPr>
            <w:r w:rsidRPr="006A4A58"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  <w:t>Testen van het systeem</w:t>
            </w:r>
          </w:p>
        </w:tc>
        <w:tc>
          <w:tcPr>
            <w:tcW w:w="0" w:type="auto"/>
            <w:hideMark/>
          </w:tcPr>
          <w:p w14:paraId="647DE65F" w14:textId="77777777" w:rsidR="006A4A58" w:rsidRPr="006A4A58" w:rsidRDefault="006A4A58" w:rsidP="007756CB">
            <w:pPr>
              <w:spacing w:before="100" w:beforeAutospacing="1" w:after="100" w:afterAutospacing="1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</w:pPr>
            <w:r w:rsidRPr="006A4A58"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  <w:t>Rit uitvoeren, fout zoeken, probleem oplossen</w:t>
            </w:r>
          </w:p>
        </w:tc>
      </w:tr>
      <w:tr w:rsidR="006A4A58" w:rsidRPr="006A4A58" w14:paraId="71C9C71B" w14:textId="77777777" w:rsidTr="00670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A02E0F" w14:textId="77777777" w:rsidR="006A4A58" w:rsidRPr="006A4A58" w:rsidRDefault="006A4A58" w:rsidP="007756CB">
            <w:pPr>
              <w:spacing w:before="100" w:beforeAutospacing="1" w:after="100" w:afterAutospacing="1" w:line="600" w:lineRule="auto"/>
              <w:rPr>
                <w:rFonts w:ascii="Comic Sans MS" w:eastAsia="Times New Roman" w:hAnsi="Comic Sans MS" w:cs="Times New Roman"/>
                <w:b w:val="0"/>
                <w:bCs w:val="0"/>
                <w:kern w:val="0"/>
                <w:lang w:eastAsia="nl-NL"/>
                <w14:ligatures w14:val="none"/>
              </w:rPr>
            </w:pPr>
            <w:r w:rsidRPr="006A4A58">
              <w:rPr>
                <w:rFonts w:ascii="Comic Sans MS" w:eastAsia="Times New Roman" w:hAnsi="Comic Sans MS" w:cs="Times New Roman"/>
                <w:b w:val="0"/>
                <w:bCs w:val="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213FA60" w14:textId="77777777" w:rsidR="006A4A58" w:rsidRPr="006A4A58" w:rsidRDefault="006A4A58" w:rsidP="007756CB">
            <w:pPr>
              <w:spacing w:before="100" w:beforeAutospacing="1" w:after="100" w:afterAutospacing="1"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</w:pPr>
            <w:r w:rsidRPr="006A4A58"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  <w:t>Presentatie voorbereiden en geven</w:t>
            </w:r>
          </w:p>
        </w:tc>
        <w:tc>
          <w:tcPr>
            <w:tcW w:w="0" w:type="auto"/>
            <w:hideMark/>
          </w:tcPr>
          <w:p w14:paraId="2378F132" w14:textId="77777777" w:rsidR="006A4A58" w:rsidRPr="006A4A58" w:rsidRDefault="006A4A58" w:rsidP="007756CB">
            <w:pPr>
              <w:spacing w:before="100" w:beforeAutospacing="1" w:after="100" w:afterAutospacing="1"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</w:pPr>
            <w:r w:rsidRPr="006A4A58"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  <w:t>Uitleg geven aan klas/docent, PowerPoint maken</w:t>
            </w:r>
          </w:p>
        </w:tc>
      </w:tr>
      <w:tr w:rsidR="006A4A58" w:rsidRPr="006A4A58" w14:paraId="1382692E" w14:textId="77777777" w:rsidTr="00670A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E83CA2" w14:textId="77777777" w:rsidR="006A4A58" w:rsidRPr="006A4A58" w:rsidRDefault="006A4A58" w:rsidP="007756CB">
            <w:pPr>
              <w:spacing w:before="100" w:beforeAutospacing="1" w:after="100" w:afterAutospacing="1" w:line="600" w:lineRule="auto"/>
              <w:rPr>
                <w:rFonts w:ascii="Comic Sans MS" w:eastAsia="Times New Roman" w:hAnsi="Comic Sans MS" w:cs="Times New Roman"/>
                <w:b w:val="0"/>
                <w:bCs w:val="0"/>
                <w:kern w:val="0"/>
                <w:lang w:eastAsia="nl-NL"/>
                <w14:ligatures w14:val="none"/>
              </w:rPr>
            </w:pPr>
            <w:r w:rsidRPr="006A4A58">
              <w:rPr>
                <w:rFonts w:ascii="Comic Sans MS" w:eastAsia="Times New Roman" w:hAnsi="Comic Sans MS" w:cs="Times New Roman"/>
                <w:b w:val="0"/>
                <w:bCs w:val="0"/>
                <w:kern w:val="0"/>
                <w:lang w:eastAsia="nl-NL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C6B0D5C" w14:textId="77777777" w:rsidR="006A4A58" w:rsidRPr="006A4A58" w:rsidRDefault="006A4A58" w:rsidP="007756CB">
            <w:pPr>
              <w:spacing w:before="100" w:beforeAutospacing="1" w:after="100" w:afterAutospacing="1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</w:pPr>
            <w:r w:rsidRPr="006A4A58"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  <w:t>Reflecteren op samenwerking en resultaat</w:t>
            </w:r>
          </w:p>
        </w:tc>
        <w:tc>
          <w:tcPr>
            <w:tcW w:w="0" w:type="auto"/>
            <w:hideMark/>
          </w:tcPr>
          <w:p w14:paraId="71EC5B95" w14:textId="77777777" w:rsidR="006A4A58" w:rsidRPr="006A4A58" w:rsidRDefault="006A4A58" w:rsidP="007756CB">
            <w:pPr>
              <w:spacing w:before="100" w:beforeAutospacing="1" w:after="100" w:afterAutospacing="1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</w:pPr>
            <w:r w:rsidRPr="006A4A58">
              <w:rPr>
                <w:rFonts w:ascii="Comic Sans MS" w:eastAsia="Times New Roman" w:hAnsi="Comic Sans MS" w:cs="Times New Roman"/>
                <w:kern w:val="0"/>
                <w:lang w:eastAsia="nl-NL"/>
                <w14:ligatures w14:val="none"/>
              </w:rPr>
              <w:t>Wat ging goed? Wat kan beter? Wat was jouw rol in het project?</w:t>
            </w:r>
          </w:p>
        </w:tc>
      </w:tr>
    </w:tbl>
    <w:p w14:paraId="7AC63AEE" w14:textId="77777777" w:rsidR="007756CB" w:rsidRDefault="007756CB">
      <w:r>
        <w:br w:type="page"/>
      </w:r>
    </w:p>
    <w:tbl>
      <w:tblPr>
        <w:tblStyle w:val="Rastertabel4-Accent6"/>
        <w:tblpPr w:leftFromText="141" w:rightFromText="141" w:vertAnchor="text" w:horzAnchor="margin" w:tblpXSpec="center" w:tblpY="904"/>
        <w:tblW w:w="12895" w:type="dxa"/>
        <w:tblLook w:val="04A0" w:firstRow="1" w:lastRow="0" w:firstColumn="1" w:lastColumn="0" w:noHBand="0" w:noVBand="1"/>
      </w:tblPr>
      <w:tblGrid>
        <w:gridCol w:w="4106"/>
        <w:gridCol w:w="2126"/>
        <w:gridCol w:w="2694"/>
        <w:gridCol w:w="2659"/>
        <w:gridCol w:w="1310"/>
      </w:tblGrid>
      <w:tr w:rsidR="007756CB" w:rsidRPr="006A4A58" w14:paraId="1B5923A5" w14:textId="77777777" w:rsidTr="00670A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4A0AEF2C" w14:textId="77777777" w:rsidR="007756CB" w:rsidRPr="006A4A58" w:rsidRDefault="007756CB" w:rsidP="00670AF8">
            <w:pPr>
              <w:spacing w:before="100" w:beforeAutospacing="1" w:after="100" w:afterAutospacing="1"/>
              <w:ind w:left="239"/>
              <w:jc w:val="center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6A4A58">
              <w:rPr>
                <w:rFonts w:ascii="Apple Color Emoji" w:eastAsia="Times New Roman" w:hAnsi="Apple Color Emoji" w:cs="Apple Color Emoji"/>
                <w:kern w:val="0"/>
                <w:lang w:eastAsia="nl-NL"/>
                <w14:ligatures w14:val="none"/>
              </w:rPr>
              <w:lastRenderedPageBreak/>
              <w:t>👤</w:t>
            </w:r>
            <w:r w:rsidRPr="006A4A58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Naam leerling</w:t>
            </w:r>
          </w:p>
        </w:tc>
        <w:tc>
          <w:tcPr>
            <w:tcW w:w="2126" w:type="dxa"/>
            <w:hideMark/>
          </w:tcPr>
          <w:p w14:paraId="2086522A" w14:textId="77777777" w:rsidR="007756CB" w:rsidRPr="006A4A58" w:rsidRDefault="007756CB" w:rsidP="00670AF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6A4A58">
              <w:rPr>
                <w:rFonts w:ascii="Apple Color Emoji" w:eastAsia="Times New Roman" w:hAnsi="Apple Color Emoji" w:cs="Apple Color Emoji"/>
                <w:kern w:val="0"/>
                <w:lang w:eastAsia="nl-NL"/>
                <w14:ligatures w14:val="none"/>
              </w:rPr>
              <w:t>🧑</w:t>
            </w:r>
            <w:r w:rsidRPr="006A4A58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‍</w:t>
            </w:r>
            <w:r w:rsidRPr="006A4A58">
              <w:rPr>
                <w:rFonts w:ascii="Apple Color Emoji" w:eastAsia="Times New Roman" w:hAnsi="Apple Color Emoji" w:cs="Apple Color Emoji"/>
                <w:kern w:val="0"/>
                <w:lang w:eastAsia="nl-NL"/>
                <w14:ligatures w14:val="none"/>
              </w:rPr>
              <w:t>🔧</w:t>
            </w:r>
            <w:r w:rsidRPr="006A4A58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Mijn rol in het team</w:t>
            </w:r>
          </w:p>
        </w:tc>
        <w:tc>
          <w:tcPr>
            <w:tcW w:w="2694" w:type="dxa"/>
            <w:hideMark/>
          </w:tcPr>
          <w:p w14:paraId="5C0ACD4E" w14:textId="77777777" w:rsidR="007756CB" w:rsidRPr="006A4A58" w:rsidRDefault="007756CB" w:rsidP="00670AF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6A4A58">
              <w:rPr>
                <w:rFonts w:ascii="Apple Color Emoji" w:eastAsia="Times New Roman" w:hAnsi="Apple Color Emoji" w:cs="Apple Color Emoji"/>
                <w:kern w:val="0"/>
                <w:lang w:eastAsia="nl-NL"/>
                <w14:ligatures w14:val="none"/>
              </w:rPr>
              <w:t>🔧</w:t>
            </w:r>
            <w:r w:rsidRPr="006A4A58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Welke taak/taken ga ik doen? (</w:t>
            </w:r>
            <w:proofErr w:type="gramStart"/>
            <w:r w:rsidRPr="006A4A58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kies</w:t>
            </w:r>
            <w:proofErr w:type="gramEnd"/>
            <w:r w:rsidRPr="006A4A58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nummer(s) uit de lijst)</w:t>
            </w:r>
          </w:p>
        </w:tc>
        <w:tc>
          <w:tcPr>
            <w:tcW w:w="2659" w:type="dxa"/>
            <w:hideMark/>
          </w:tcPr>
          <w:p w14:paraId="2572FE15" w14:textId="77777777" w:rsidR="007756CB" w:rsidRPr="006A4A58" w:rsidRDefault="007756CB" w:rsidP="00670AF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6A4A58">
              <w:rPr>
                <w:rFonts w:ascii="Apple Color Emoji" w:eastAsia="Times New Roman" w:hAnsi="Apple Color Emoji" w:cs="Apple Color Emoji"/>
                <w:kern w:val="0"/>
                <w:lang w:eastAsia="nl-NL"/>
                <w14:ligatures w14:val="none"/>
              </w:rPr>
              <w:t>🗓️</w:t>
            </w:r>
            <w:r w:rsidRPr="006A4A58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Wanneer doe ik dit?</w:t>
            </w:r>
          </w:p>
        </w:tc>
        <w:tc>
          <w:tcPr>
            <w:tcW w:w="1310" w:type="dxa"/>
            <w:hideMark/>
          </w:tcPr>
          <w:p w14:paraId="478A2FD0" w14:textId="77777777" w:rsidR="007756CB" w:rsidRPr="006A4A58" w:rsidRDefault="007756CB" w:rsidP="00670AF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6A4A58">
              <w:rPr>
                <w:rFonts w:ascii="Apple Color Emoji" w:eastAsia="Times New Roman" w:hAnsi="Apple Color Emoji" w:cs="Apple Color Emoji"/>
                <w:kern w:val="0"/>
                <w:lang w:eastAsia="nl-NL"/>
                <w14:ligatures w14:val="none"/>
              </w:rPr>
              <w:t>✅</w:t>
            </w:r>
            <w:r w:rsidRPr="006A4A58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Afgerond? (</w:t>
            </w:r>
            <w:proofErr w:type="gramStart"/>
            <w:r w:rsidRPr="006A4A58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ja</w:t>
            </w:r>
            <w:proofErr w:type="gramEnd"/>
            <w:r w:rsidRPr="006A4A58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/nee)</w:t>
            </w:r>
          </w:p>
        </w:tc>
      </w:tr>
      <w:tr w:rsidR="00670AF8" w:rsidRPr="006A4A58" w14:paraId="1B05B17A" w14:textId="77777777" w:rsidTr="00670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4DE6524" w14:textId="77777777" w:rsidR="00670AF8" w:rsidRDefault="00670AF8" w:rsidP="00670AF8">
            <w:pPr>
              <w:spacing w:before="100" w:beforeAutospacing="1" w:after="100" w:afterAutospacing="1"/>
              <w:ind w:left="239"/>
              <w:jc w:val="center"/>
              <w:rPr>
                <w:rFonts w:ascii="Cambria" w:eastAsia="Times New Roman" w:hAnsi="Cambria" w:cs="Apple Color Emoji"/>
                <w:kern w:val="0"/>
                <w:lang w:eastAsia="nl-NL"/>
                <w14:ligatures w14:val="none"/>
              </w:rPr>
            </w:pPr>
          </w:p>
          <w:p w14:paraId="45B925B1" w14:textId="3FD54C56" w:rsidR="00670AF8" w:rsidRPr="007756CB" w:rsidRDefault="00670AF8" w:rsidP="00670AF8">
            <w:pPr>
              <w:spacing w:before="100" w:beforeAutospacing="1" w:after="100" w:afterAutospacing="1"/>
              <w:ind w:left="239"/>
              <w:jc w:val="center"/>
              <w:rPr>
                <w:rFonts w:ascii="Cambria" w:eastAsia="Times New Roman" w:hAnsi="Cambria" w:cs="Apple Color Emoji"/>
                <w:b w:val="0"/>
                <w:bCs w:val="0"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 w:val="0"/>
                <w:bCs w:val="0"/>
                <w:kern w:val="0"/>
                <w:lang w:eastAsia="nl-NL"/>
                <w14:ligatures w14:val="none"/>
              </w:rPr>
              <w:t>………………………………………………</w:t>
            </w:r>
          </w:p>
        </w:tc>
        <w:tc>
          <w:tcPr>
            <w:tcW w:w="2126" w:type="dxa"/>
          </w:tcPr>
          <w:p w14:paraId="08480590" w14:textId="77777777" w:rsidR="00670AF8" w:rsidRDefault="00670AF8" w:rsidP="00670AF8">
            <w:pPr>
              <w:spacing w:before="100" w:beforeAutospacing="1" w:after="100" w:afterAutospacing="1"/>
              <w:ind w:left="2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Apple Color Emoji"/>
                <w:kern w:val="0"/>
                <w:lang w:eastAsia="nl-NL"/>
                <w14:ligatures w14:val="none"/>
              </w:rPr>
            </w:pPr>
          </w:p>
          <w:p w14:paraId="6AE7CC58" w14:textId="6F40F930" w:rsidR="00670AF8" w:rsidRPr="006A4A58" w:rsidRDefault="00670AF8" w:rsidP="00670AF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/>
                <w:bCs/>
                <w:kern w:val="0"/>
                <w:lang w:eastAsia="nl-NL"/>
                <w14:ligatures w14:val="none"/>
              </w:rPr>
              <w:t>…………………………</w:t>
            </w:r>
          </w:p>
        </w:tc>
        <w:tc>
          <w:tcPr>
            <w:tcW w:w="2694" w:type="dxa"/>
          </w:tcPr>
          <w:p w14:paraId="7B29968D" w14:textId="77777777" w:rsidR="00670AF8" w:rsidRDefault="00670AF8" w:rsidP="00670AF8">
            <w:pPr>
              <w:spacing w:before="100" w:beforeAutospacing="1" w:after="100" w:afterAutospacing="1"/>
              <w:ind w:left="2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Apple Color Emoji"/>
                <w:kern w:val="0"/>
                <w:lang w:eastAsia="nl-NL"/>
                <w14:ligatures w14:val="none"/>
              </w:rPr>
            </w:pPr>
          </w:p>
          <w:p w14:paraId="59972C07" w14:textId="0581AC04" w:rsidR="00670AF8" w:rsidRPr="006A4A58" w:rsidRDefault="00670AF8" w:rsidP="00670AF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/>
                <w:bCs/>
                <w:kern w:val="0"/>
                <w:lang w:eastAsia="nl-NL"/>
                <w14:ligatures w14:val="none"/>
              </w:rPr>
              <w:t>…………………………</w:t>
            </w:r>
          </w:p>
        </w:tc>
        <w:tc>
          <w:tcPr>
            <w:tcW w:w="2659" w:type="dxa"/>
          </w:tcPr>
          <w:p w14:paraId="2ED7B669" w14:textId="77777777" w:rsidR="00670AF8" w:rsidRDefault="00670AF8" w:rsidP="00670AF8">
            <w:pPr>
              <w:spacing w:before="100" w:beforeAutospacing="1" w:after="100" w:afterAutospacing="1"/>
              <w:ind w:left="2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Apple Color Emoji"/>
                <w:kern w:val="0"/>
                <w:lang w:eastAsia="nl-NL"/>
                <w14:ligatures w14:val="none"/>
              </w:rPr>
            </w:pPr>
          </w:p>
          <w:p w14:paraId="1780DD24" w14:textId="247D9796" w:rsidR="00670AF8" w:rsidRPr="006A4A58" w:rsidRDefault="00670AF8" w:rsidP="00670AF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/>
                <w:bCs/>
                <w:kern w:val="0"/>
                <w:lang w:eastAsia="nl-NL"/>
                <w14:ligatures w14:val="none"/>
              </w:rPr>
              <w:t>…………………………</w:t>
            </w:r>
          </w:p>
        </w:tc>
        <w:tc>
          <w:tcPr>
            <w:tcW w:w="1310" w:type="dxa"/>
          </w:tcPr>
          <w:p w14:paraId="6C3BCB3B" w14:textId="77777777" w:rsidR="00670AF8" w:rsidRDefault="00670AF8" w:rsidP="00670AF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</w:p>
          <w:p w14:paraId="45B06454" w14:textId="4D9F0F30" w:rsidR="00670AF8" w:rsidRPr="00670AF8" w:rsidRDefault="00670AF8" w:rsidP="00670AF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Apple Color Emoj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/>
                <w:bCs/>
                <w:kern w:val="0"/>
                <w:lang w:eastAsia="nl-NL"/>
                <w14:ligatures w14:val="none"/>
              </w:rPr>
              <w:t>………..</w:t>
            </w:r>
          </w:p>
        </w:tc>
      </w:tr>
      <w:tr w:rsidR="00670AF8" w:rsidRPr="006A4A58" w14:paraId="5DC6FE35" w14:textId="77777777" w:rsidTr="00670A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7BAA550" w14:textId="77777777" w:rsidR="00670AF8" w:rsidRDefault="00670AF8" w:rsidP="00670AF8">
            <w:pPr>
              <w:spacing w:before="100" w:beforeAutospacing="1" w:after="100" w:afterAutospacing="1"/>
              <w:ind w:left="239"/>
              <w:jc w:val="center"/>
              <w:rPr>
                <w:rFonts w:ascii="Cambria" w:eastAsia="Times New Roman" w:hAnsi="Cambria" w:cs="Apple Color Emoji"/>
                <w:kern w:val="0"/>
                <w:lang w:eastAsia="nl-NL"/>
                <w14:ligatures w14:val="none"/>
              </w:rPr>
            </w:pPr>
          </w:p>
          <w:p w14:paraId="44764952" w14:textId="3E64B253" w:rsidR="00670AF8" w:rsidRPr="006A4A58" w:rsidRDefault="00670AF8" w:rsidP="00670AF8">
            <w:pPr>
              <w:spacing w:before="100" w:beforeAutospacing="1" w:after="100" w:afterAutospacing="1"/>
              <w:ind w:left="239"/>
              <w:jc w:val="center"/>
              <w:rPr>
                <w:rFonts w:ascii="Apple Color Emoji" w:eastAsia="Times New Roman" w:hAnsi="Apple Color Emoji" w:cs="Apple Color Emoji"/>
                <w:b w:val="0"/>
                <w:bCs w:val="0"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 w:val="0"/>
                <w:bCs w:val="0"/>
                <w:kern w:val="0"/>
                <w:lang w:eastAsia="nl-NL"/>
                <w14:ligatures w14:val="none"/>
              </w:rPr>
              <w:t>………………………………………………</w:t>
            </w:r>
          </w:p>
        </w:tc>
        <w:tc>
          <w:tcPr>
            <w:tcW w:w="2126" w:type="dxa"/>
          </w:tcPr>
          <w:p w14:paraId="61E12037" w14:textId="77777777" w:rsidR="00670AF8" w:rsidRDefault="00670AF8" w:rsidP="00670AF8">
            <w:pPr>
              <w:spacing w:before="100" w:beforeAutospacing="1" w:after="100" w:afterAutospacing="1"/>
              <w:ind w:left="2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pple Color Emoji"/>
                <w:kern w:val="0"/>
                <w:lang w:eastAsia="nl-NL"/>
                <w14:ligatures w14:val="none"/>
              </w:rPr>
            </w:pPr>
          </w:p>
          <w:p w14:paraId="08E7AAE1" w14:textId="149DD7BE" w:rsidR="00670AF8" w:rsidRPr="006A4A58" w:rsidRDefault="00670AF8" w:rsidP="00670AF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/>
                <w:bCs/>
                <w:kern w:val="0"/>
                <w:lang w:eastAsia="nl-NL"/>
                <w14:ligatures w14:val="none"/>
              </w:rPr>
              <w:t>…………………………</w:t>
            </w:r>
          </w:p>
        </w:tc>
        <w:tc>
          <w:tcPr>
            <w:tcW w:w="2694" w:type="dxa"/>
          </w:tcPr>
          <w:p w14:paraId="22E81E95" w14:textId="77777777" w:rsidR="00670AF8" w:rsidRDefault="00670AF8" w:rsidP="00670AF8">
            <w:pPr>
              <w:spacing w:before="100" w:beforeAutospacing="1" w:after="100" w:afterAutospacing="1"/>
              <w:ind w:left="2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pple Color Emoji"/>
                <w:kern w:val="0"/>
                <w:lang w:eastAsia="nl-NL"/>
                <w14:ligatures w14:val="none"/>
              </w:rPr>
            </w:pPr>
          </w:p>
          <w:p w14:paraId="3A933648" w14:textId="3DE9FDF1" w:rsidR="00670AF8" w:rsidRPr="006A4A58" w:rsidRDefault="00670AF8" w:rsidP="00670AF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/>
                <w:bCs/>
                <w:kern w:val="0"/>
                <w:lang w:eastAsia="nl-NL"/>
                <w14:ligatures w14:val="none"/>
              </w:rPr>
              <w:t>…………………………</w:t>
            </w:r>
          </w:p>
        </w:tc>
        <w:tc>
          <w:tcPr>
            <w:tcW w:w="2659" w:type="dxa"/>
          </w:tcPr>
          <w:p w14:paraId="4EC63058" w14:textId="77777777" w:rsidR="00670AF8" w:rsidRDefault="00670AF8" w:rsidP="00670AF8">
            <w:pPr>
              <w:spacing w:before="100" w:beforeAutospacing="1" w:after="100" w:afterAutospacing="1"/>
              <w:ind w:left="2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pple Color Emoji"/>
                <w:kern w:val="0"/>
                <w:lang w:eastAsia="nl-NL"/>
                <w14:ligatures w14:val="none"/>
              </w:rPr>
            </w:pPr>
          </w:p>
          <w:p w14:paraId="3C963901" w14:textId="24398B1E" w:rsidR="00670AF8" w:rsidRPr="006A4A58" w:rsidRDefault="00670AF8" w:rsidP="00670AF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/>
                <w:bCs/>
                <w:kern w:val="0"/>
                <w:lang w:eastAsia="nl-NL"/>
                <w14:ligatures w14:val="none"/>
              </w:rPr>
              <w:t>…………………………</w:t>
            </w:r>
          </w:p>
        </w:tc>
        <w:tc>
          <w:tcPr>
            <w:tcW w:w="1310" w:type="dxa"/>
          </w:tcPr>
          <w:p w14:paraId="51FA7A6D" w14:textId="77777777" w:rsidR="00670AF8" w:rsidRDefault="00670AF8" w:rsidP="00670AF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</w:p>
          <w:p w14:paraId="6A15B4D3" w14:textId="113789D5" w:rsidR="00670AF8" w:rsidRPr="006A4A58" w:rsidRDefault="00670AF8" w:rsidP="00670AF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/>
                <w:bCs/>
                <w:kern w:val="0"/>
                <w:lang w:eastAsia="nl-NL"/>
                <w14:ligatures w14:val="none"/>
              </w:rPr>
              <w:t>………..</w:t>
            </w:r>
          </w:p>
        </w:tc>
      </w:tr>
      <w:tr w:rsidR="00670AF8" w:rsidRPr="006A4A58" w14:paraId="37579601" w14:textId="77777777" w:rsidTr="00670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FAC00FF" w14:textId="77777777" w:rsidR="00670AF8" w:rsidRDefault="00670AF8" w:rsidP="00670AF8">
            <w:pPr>
              <w:spacing w:before="100" w:beforeAutospacing="1" w:after="100" w:afterAutospacing="1"/>
              <w:ind w:left="239"/>
              <w:jc w:val="center"/>
              <w:rPr>
                <w:rFonts w:ascii="Cambria" w:eastAsia="Times New Roman" w:hAnsi="Cambria" w:cs="Apple Color Emoji"/>
                <w:kern w:val="0"/>
                <w:lang w:eastAsia="nl-NL"/>
                <w14:ligatures w14:val="none"/>
              </w:rPr>
            </w:pPr>
          </w:p>
          <w:p w14:paraId="36132540" w14:textId="74AF145E" w:rsidR="00670AF8" w:rsidRPr="006A4A58" w:rsidRDefault="00670AF8" w:rsidP="00670AF8">
            <w:pPr>
              <w:spacing w:before="100" w:beforeAutospacing="1" w:after="100" w:afterAutospacing="1"/>
              <w:ind w:left="239"/>
              <w:jc w:val="center"/>
              <w:rPr>
                <w:rFonts w:ascii="Apple Color Emoji" w:eastAsia="Times New Roman" w:hAnsi="Apple Color Emoji" w:cs="Apple Color Emoji"/>
                <w:b w:val="0"/>
                <w:bCs w:val="0"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 w:val="0"/>
                <w:bCs w:val="0"/>
                <w:kern w:val="0"/>
                <w:lang w:eastAsia="nl-NL"/>
                <w14:ligatures w14:val="none"/>
              </w:rPr>
              <w:t>………………………………………………</w:t>
            </w:r>
          </w:p>
        </w:tc>
        <w:tc>
          <w:tcPr>
            <w:tcW w:w="2126" w:type="dxa"/>
          </w:tcPr>
          <w:p w14:paraId="1547A9FE" w14:textId="77777777" w:rsidR="00670AF8" w:rsidRDefault="00670AF8" w:rsidP="00670AF8">
            <w:pPr>
              <w:spacing w:before="100" w:beforeAutospacing="1" w:after="100" w:afterAutospacing="1"/>
              <w:ind w:left="2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Apple Color Emoji"/>
                <w:kern w:val="0"/>
                <w:lang w:eastAsia="nl-NL"/>
                <w14:ligatures w14:val="none"/>
              </w:rPr>
            </w:pPr>
          </w:p>
          <w:p w14:paraId="1788D49B" w14:textId="7951285F" w:rsidR="00670AF8" w:rsidRPr="006A4A58" w:rsidRDefault="00670AF8" w:rsidP="00670AF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/>
                <w:bCs/>
                <w:kern w:val="0"/>
                <w:lang w:eastAsia="nl-NL"/>
                <w14:ligatures w14:val="none"/>
              </w:rPr>
              <w:t>…………………………</w:t>
            </w:r>
          </w:p>
        </w:tc>
        <w:tc>
          <w:tcPr>
            <w:tcW w:w="2694" w:type="dxa"/>
          </w:tcPr>
          <w:p w14:paraId="5F2BE0E0" w14:textId="77777777" w:rsidR="00670AF8" w:rsidRDefault="00670AF8" w:rsidP="00670AF8">
            <w:pPr>
              <w:spacing w:before="100" w:beforeAutospacing="1" w:after="100" w:afterAutospacing="1"/>
              <w:ind w:left="2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Apple Color Emoji"/>
                <w:kern w:val="0"/>
                <w:lang w:eastAsia="nl-NL"/>
                <w14:ligatures w14:val="none"/>
              </w:rPr>
            </w:pPr>
          </w:p>
          <w:p w14:paraId="7750F54E" w14:textId="315EE631" w:rsidR="00670AF8" w:rsidRPr="006A4A58" w:rsidRDefault="00670AF8" w:rsidP="00670AF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/>
                <w:bCs/>
                <w:kern w:val="0"/>
                <w:lang w:eastAsia="nl-NL"/>
                <w14:ligatures w14:val="none"/>
              </w:rPr>
              <w:t>…………………………</w:t>
            </w:r>
          </w:p>
        </w:tc>
        <w:tc>
          <w:tcPr>
            <w:tcW w:w="2659" w:type="dxa"/>
          </w:tcPr>
          <w:p w14:paraId="0F68AED3" w14:textId="77777777" w:rsidR="00670AF8" w:rsidRDefault="00670AF8" w:rsidP="00670AF8">
            <w:pPr>
              <w:spacing w:before="100" w:beforeAutospacing="1" w:after="100" w:afterAutospacing="1"/>
              <w:ind w:left="2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Apple Color Emoji"/>
                <w:kern w:val="0"/>
                <w:lang w:eastAsia="nl-NL"/>
                <w14:ligatures w14:val="none"/>
              </w:rPr>
            </w:pPr>
          </w:p>
          <w:p w14:paraId="77DF979C" w14:textId="3E077F83" w:rsidR="00670AF8" w:rsidRPr="006A4A58" w:rsidRDefault="00670AF8" w:rsidP="00670AF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/>
                <w:bCs/>
                <w:kern w:val="0"/>
                <w:lang w:eastAsia="nl-NL"/>
                <w14:ligatures w14:val="none"/>
              </w:rPr>
              <w:t>…………………………</w:t>
            </w:r>
          </w:p>
        </w:tc>
        <w:tc>
          <w:tcPr>
            <w:tcW w:w="1310" w:type="dxa"/>
          </w:tcPr>
          <w:p w14:paraId="50174476" w14:textId="77777777" w:rsidR="00670AF8" w:rsidRDefault="00670AF8" w:rsidP="00670AF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</w:p>
          <w:p w14:paraId="57C839A0" w14:textId="27AA4F37" w:rsidR="00670AF8" w:rsidRPr="006A4A58" w:rsidRDefault="00670AF8" w:rsidP="00670AF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/>
                <w:bCs/>
                <w:kern w:val="0"/>
                <w:lang w:eastAsia="nl-NL"/>
                <w14:ligatures w14:val="none"/>
              </w:rPr>
              <w:t>………..</w:t>
            </w:r>
          </w:p>
        </w:tc>
      </w:tr>
      <w:tr w:rsidR="00670AF8" w:rsidRPr="006A4A58" w14:paraId="5715B33E" w14:textId="77777777" w:rsidTr="00670A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37DE538" w14:textId="77777777" w:rsidR="00670AF8" w:rsidRDefault="00670AF8" w:rsidP="00670AF8">
            <w:pPr>
              <w:spacing w:before="100" w:beforeAutospacing="1" w:after="100" w:afterAutospacing="1"/>
              <w:ind w:left="239"/>
              <w:jc w:val="center"/>
              <w:rPr>
                <w:rFonts w:ascii="Cambria" w:eastAsia="Times New Roman" w:hAnsi="Cambria" w:cs="Apple Color Emoji"/>
                <w:kern w:val="0"/>
                <w:lang w:eastAsia="nl-NL"/>
                <w14:ligatures w14:val="none"/>
              </w:rPr>
            </w:pPr>
          </w:p>
          <w:p w14:paraId="362266E7" w14:textId="7FCF6C1B" w:rsidR="00670AF8" w:rsidRPr="006A4A58" w:rsidRDefault="00670AF8" w:rsidP="00670AF8">
            <w:pPr>
              <w:spacing w:before="100" w:beforeAutospacing="1" w:after="100" w:afterAutospacing="1"/>
              <w:ind w:left="239"/>
              <w:jc w:val="center"/>
              <w:rPr>
                <w:rFonts w:ascii="Apple Color Emoji" w:eastAsia="Times New Roman" w:hAnsi="Apple Color Emoji" w:cs="Apple Color Emoji"/>
                <w:b w:val="0"/>
                <w:bCs w:val="0"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 w:val="0"/>
                <w:bCs w:val="0"/>
                <w:kern w:val="0"/>
                <w:lang w:eastAsia="nl-NL"/>
                <w14:ligatures w14:val="none"/>
              </w:rPr>
              <w:t>………………………………………………</w:t>
            </w:r>
          </w:p>
        </w:tc>
        <w:tc>
          <w:tcPr>
            <w:tcW w:w="2126" w:type="dxa"/>
          </w:tcPr>
          <w:p w14:paraId="74449685" w14:textId="77777777" w:rsidR="00670AF8" w:rsidRDefault="00670AF8" w:rsidP="00670AF8">
            <w:pPr>
              <w:spacing w:before="100" w:beforeAutospacing="1" w:after="100" w:afterAutospacing="1"/>
              <w:ind w:left="2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pple Color Emoji"/>
                <w:kern w:val="0"/>
                <w:lang w:eastAsia="nl-NL"/>
                <w14:ligatures w14:val="none"/>
              </w:rPr>
            </w:pPr>
          </w:p>
          <w:p w14:paraId="60D26AC8" w14:textId="064F6781" w:rsidR="00670AF8" w:rsidRPr="006A4A58" w:rsidRDefault="00670AF8" w:rsidP="00670AF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/>
                <w:bCs/>
                <w:kern w:val="0"/>
                <w:lang w:eastAsia="nl-NL"/>
                <w14:ligatures w14:val="none"/>
              </w:rPr>
              <w:t>…………………………</w:t>
            </w:r>
          </w:p>
        </w:tc>
        <w:tc>
          <w:tcPr>
            <w:tcW w:w="2694" w:type="dxa"/>
          </w:tcPr>
          <w:p w14:paraId="0B79F0B3" w14:textId="77777777" w:rsidR="00670AF8" w:rsidRDefault="00670AF8" w:rsidP="00670AF8">
            <w:pPr>
              <w:spacing w:before="100" w:beforeAutospacing="1" w:after="100" w:afterAutospacing="1"/>
              <w:ind w:left="2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pple Color Emoji"/>
                <w:kern w:val="0"/>
                <w:lang w:eastAsia="nl-NL"/>
                <w14:ligatures w14:val="none"/>
              </w:rPr>
            </w:pPr>
          </w:p>
          <w:p w14:paraId="035763B6" w14:textId="6013AF29" w:rsidR="00670AF8" w:rsidRPr="006A4A58" w:rsidRDefault="00670AF8" w:rsidP="00670AF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/>
                <w:bCs/>
                <w:kern w:val="0"/>
                <w:lang w:eastAsia="nl-NL"/>
                <w14:ligatures w14:val="none"/>
              </w:rPr>
              <w:t>…………………………</w:t>
            </w:r>
          </w:p>
        </w:tc>
        <w:tc>
          <w:tcPr>
            <w:tcW w:w="2659" w:type="dxa"/>
          </w:tcPr>
          <w:p w14:paraId="7E9EF934" w14:textId="77777777" w:rsidR="00670AF8" w:rsidRDefault="00670AF8" w:rsidP="00670AF8">
            <w:pPr>
              <w:spacing w:before="100" w:beforeAutospacing="1" w:after="100" w:afterAutospacing="1"/>
              <w:ind w:left="2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pple Color Emoji"/>
                <w:kern w:val="0"/>
                <w:lang w:eastAsia="nl-NL"/>
                <w14:ligatures w14:val="none"/>
              </w:rPr>
            </w:pPr>
          </w:p>
          <w:p w14:paraId="4A98E38E" w14:textId="33CB2951" w:rsidR="00670AF8" w:rsidRPr="006A4A58" w:rsidRDefault="00670AF8" w:rsidP="00670AF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/>
                <w:bCs/>
                <w:kern w:val="0"/>
                <w:lang w:eastAsia="nl-NL"/>
                <w14:ligatures w14:val="none"/>
              </w:rPr>
              <w:t>…………………………</w:t>
            </w:r>
          </w:p>
        </w:tc>
        <w:tc>
          <w:tcPr>
            <w:tcW w:w="1310" w:type="dxa"/>
          </w:tcPr>
          <w:p w14:paraId="634B02FB" w14:textId="77777777" w:rsidR="00670AF8" w:rsidRDefault="00670AF8" w:rsidP="00670AF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</w:p>
          <w:p w14:paraId="665E9F64" w14:textId="4FBE3538" w:rsidR="00670AF8" w:rsidRPr="006A4A58" w:rsidRDefault="00670AF8" w:rsidP="00670AF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/>
                <w:bCs/>
                <w:kern w:val="0"/>
                <w:lang w:eastAsia="nl-NL"/>
                <w14:ligatures w14:val="none"/>
              </w:rPr>
              <w:t>………..</w:t>
            </w:r>
          </w:p>
        </w:tc>
      </w:tr>
      <w:tr w:rsidR="00670AF8" w:rsidRPr="006A4A58" w14:paraId="643A7366" w14:textId="77777777" w:rsidTr="00670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39BB482" w14:textId="77777777" w:rsidR="00670AF8" w:rsidRDefault="00670AF8" w:rsidP="00670AF8">
            <w:pPr>
              <w:spacing w:before="100" w:beforeAutospacing="1" w:after="100" w:afterAutospacing="1"/>
              <w:ind w:left="239"/>
              <w:jc w:val="center"/>
              <w:rPr>
                <w:rFonts w:ascii="Cambria" w:eastAsia="Times New Roman" w:hAnsi="Cambria" w:cs="Apple Color Emoji"/>
                <w:kern w:val="0"/>
                <w:lang w:eastAsia="nl-NL"/>
                <w14:ligatures w14:val="none"/>
              </w:rPr>
            </w:pPr>
          </w:p>
          <w:p w14:paraId="768A2B49" w14:textId="57688CB5" w:rsidR="00670AF8" w:rsidRPr="006A4A58" w:rsidRDefault="00670AF8" w:rsidP="00670AF8">
            <w:pPr>
              <w:spacing w:before="100" w:beforeAutospacing="1" w:after="100" w:afterAutospacing="1"/>
              <w:ind w:left="239"/>
              <w:jc w:val="center"/>
              <w:rPr>
                <w:rFonts w:ascii="Apple Color Emoji" w:eastAsia="Times New Roman" w:hAnsi="Apple Color Emoji" w:cs="Apple Color Emoji"/>
                <w:b w:val="0"/>
                <w:bCs w:val="0"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 w:val="0"/>
                <w:bCs w:val="0"/>
                <w:kern w:val="0"/>
                <w:lang w:eastAsia="nl-NL"/>
                <w14:ligatures w14:val="none"/>
              </w:rPr>
              <w:t>………………………………………………</w:t>
            </w:r>
          </w:p>
        </w:tc>
        <w:tc>
          <w:tcPr>
            <w:tcW w:w="2126" w:type="dxa"/>
          </w:tcPr>
          <w:p w14:paraId="548D859B" w14:textId="77777777" w:rsidR="00670AF8" w:rsidRDefault="00670AF8" w:rsidP="00670AF8">
            <w:pPr>
              <w:spacing w:before="100" w:beforeAutospacing="1" w:after="100" w:afterAutospacing="1"/>
              <w:ind w:left="2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Apple Color Emoji"/>
                <w:kern w:val="0"/>
                <w:lang w:eastAsia="nl-NL"/>
                <w14:ligatures w14:val="none"/>
              </w:rPr>
            </w:pPr>
          </w:p>
          <w:p w14:paraId="2DAB8096" w14:textId="544B8032" w:rsidR="00670AF8" w:rsidRPr="006A4A58" w:rsidRDefault="00670AF8" w:rsidP="00670AF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/>
                <w:bCs/>
                <w:kern w:val="0"/>
                <w:lang w:eastAsia="nl-NL"/>
                <w14:ligatures w14:val="none"/>
              </w:rPr>
              <w:t>…………………………</w:t>
            </w:r>
          </w:p>
        </w:tc>
        <w:tc>
          <w:tcPr>
            <w:tcW w:w="2694" w:type="dxa"/>
          </w:tcPr>
          <w:p w14:paraId="06EF5C07" w14:textId="77777777" w:rsidR="00670AF8" w:rsidRDefault="00670AF8" w:rsidP="00670AF8">
            <w:pPr>
              <w:spacing w:before="100" w:beforeAutospacing="1" w:after="100" w:afterAutospacing="1"/>
              <w:ind w:left="2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Apple Color Emoji"/>
                <w:kern w:val="0"/>
                <w:lang w:eastAsia="nl-NL"/>
                <w14:ligatures w14:val="none"/>
              </w:rPr>
            </w:pPr>
          </w:p>
          <w:p w14:paraId="2770D814" w14:textId="27AA22A8" w:rsidR="00670AF8" w:rsidRPr="006A4A58" w:rsidRDefault="00670AF8" w:rsidP="00670AF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/>
                <w:bCs/>
                <w:kern w:val="0"/>
                <w:lang w:eastAsia="nl-NL"/>
                <w14:ligatures w14:val="none"/>
              </w:rPr>
              <w:t>…………………………</w:t>
            </w:r>
          </w:p>
        </w:tc>
        <w:tc>
          <w:tcPr>
            <w:tcW w:w="2659" w:type="dxa"/>
          </w:tcPr>
          <w:p w14:paraId="6508B8D3" w14:textId="77777777" w:rsidR="00670AF8" w:rsidRDefault="00670AF8" w:rsidP="00670AF8">
            <w:pPr>
              <w:spacing w:before="100" w:beforeAutospacing="1" w:after="100" w:afterAutospacing="1"/>
              <w:ind w:left="2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Apple Color Emoji"/>
                <w:kern w:val="0"/>
                <w:lang w:eastAsia="nl-NL"/>
                <w14:ligatures w14:val="none"/>
              </w:rPr>
            </w:pPr>
          </w:p>
          <w:p w14:paraId="2F1E4C16" w14:textId="1AA76852" w:rsidR="00670AF8" w:rsidRPr="006A4A58" w:rsidRDefault="00670AF8" w:rsidP="00670AF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/>
                <w:bCs/>
                <w:kern w:val="0"/>
                <w:lang w:eastAsia="nl-NL"/>
                <w14:ligatures w14:val="none"/>
              </w:rPr>
              <w:t>…………………………</w:t>
            </w:r>
          </w:p>
        </w:tc>
        <w:tc>
          <w:tcPr>
            <w:tcW w:w="1310" w:type="dxa"/>
          </w:tcPr>
          <w:p w14:paraId="2D3BA277" w14:textId="77777777" w:rsidR="00670AF8" w:rsidRDefault="00670AF8" w:rsidP="00670AF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</w:p>
          <w:p w14:paraId="3859B325" w14:textId="63D46C12" w:rsidR="00670AF8" w:rsidRPr="006A4A58" w:rsidRDefault="00670AF8" w:rsidP="00670AF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/>
                <w:bCs/>
                <w:kern w:val="0"/>
                <w:lang w:eastAsia="nl-NL"/>
                <w14:ligatures w14:val="none"/>
              </w:rPr>
              <w:t>………..</w:t>
            </w:r>
          </w:p>
        </w:tc>
      </w:tr>
      <w:tr w:rsidR="00670AF8" w:rsidRPr="006A4A58" w14:paraId="3B9D69F3" w14:textId="77777777" w:rsidTr="00670A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768050D" w14:textId="77777777" w:rsidR="00670AF8" w:rsidRDefault="00670AF8" w:rsidP="00670AF8">
            <w:pPr>
              <w:spacing w:before="100" w:beforeAutospacing="1" w:after="100" w:afterAutospacing="1"/>
              <w:ind w:left="239"/>
              <w:jc w:val="center"/>
              <w:rPr>
                <w:rFonts w:ascii="Cambria" w:eastAsia="Times New Roman" w:hAnsi="Cambria" w:cs="Apple Color Emoji"/>
                <w:kern w:val="0"/>
                <w:lang w:eastAsia="nl-NL"/>
                <w14:ligatures w14:val="none"/>
              </w:rPr>
            </w:pPr>
          </w:p>
          <w:p w14:paraId="3169EB8B" w14:textId="7C969B3C" w:rsidR="00670AF8" w:rsidRPr="006A4A58" w:rsidRDefault="00670AF8" w:rsidP="00670AF8">
            <w:pPr>
              <w:spacing w:before="100" w:beforeAutospacing="1" w:after="100" w:afterAutospacing="1"/>
              <w:ind w:left="239"/>
              <w:jc w:val="center"/>
              <w:rPr>
                <w:rFonts w:ascii="Apple Color Emoji" w:eastAsia="Times New Roman" w:hAnsi="Apple Color Emoji" w:cs="Apple Color Emoji"/>
                <w:b w:val="0"/>
                <w:bCs w:val="0"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 w:val="0"/>
                <w:bCs w:val="0"/>
                <w:kern w:val="0"/>
                <w:lang w:eastAsia="nl-NL"/>
                <w14:ligatures w14:val="none"/>
              </w:rPr>
              <w:t>………………………………………………</w:t>
            </w:r>
          </w:p>
        </w:tc>
        <w:tc>
          <w:tcPr>
            <w:tcW w:w="2126" w:type="dxa"/>
          </w:tcPr>
          <w:p w14:paraId="2FC802A8" w14:textId="77777777" w:rsidR="00670AF8" w:rsidRDefault="00670AF8" w:rsidP="00670AF8">
            <w:pPr>
              <w:spacing w:before="100" w:beforeAutospacing="1" w:after="100" w:afterAutospacing="1"/>
              <w:ind w:left="2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pple Color Emoji"/>
                <w:kern w:val="0"/>
                <w:lang w:eastAsia="nl-NL"/>
                <w14:ligatures w14:val="none"/>
              </w:rPr>
            </w:pPr>
          </w:p>
          <w:p w14:paraId="477E0505" w14:textId="271AAA2B" w:rsidR="00670AF8" w:rsidRPr="006A4A58" w:rsidRDefault="00670AF8" w:rsidP="00670AF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/>
                <w:bCs/>
                <w:kern w:val="0"/>
                <w:lang w:eastAsia="nl-NL"/>
                <w14:ligatures w14:val="none"/>
              </w:rPr>
              <w:t>…………………………</w:t>
            </w:r>
          </w:p>
        </w:tc>
        <w:tc>
          <w:tcPr>
            <w:tcW w:w="2694" w:type="dxa"/>
          </w:tcPr>
          <w:p w14:paraId="06F4B036" w14:textId="77777777" w:rsidR="00670AF8" w:rsidRDefault="00670AF8" w:rsidP="00670AF8">
            <w:pPr>
              <w:spacing w:before="100" w:beforeAutospacing="1" w:after="100" w:afterAutospacing="1"/>
              <w:ind w:left="2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pple Color Emoji"/>
                <w:kern w:val="0"/>
                <w:lang w:eastAsia="nl-NL"/>
                <w14:ligatures w14:val="none"/>
              </w:rPr>
            </w:pPr>
          </w:p>
          <w:p w14:paraId="48935C45" w14:textId="7418AA3B" w:rsidR="00670AF8" w:rsidRPr="006A4A58" w:rsidRDefault="00670AF8" w:rsidP="00670AF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/>
                <w:bCs/>
                <w:kern w:val="0"/>
                <w:lang w:eastAsia="nl-NL"/>
                <w14:ligatures w14:val="none"/>
              </w:rPr>
              <w:t>…………………………</w:t>
            </w:r>
          </w:p>
        </w:tc>
        <w:tc>
          <w:tcPr>
            <w:tcW w:w="2659" w:type="dxa"/>
          </w:tcPr>
          <w:p w14:paraId="49194F09" w14:textId="77777777" w:rsidR="00670AF8" w:rsidRDefault="00670AF8" w:rsidP="00670AF8">
            <w:pPr>
              <w:spacing w:before="100" w:beforeAutospacing="1" w:after="100" w:afterAutospacing="1"/>
              <w:ind w:left="2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pple Color Emoji"/>
                <w:kern w:val="0"/>
                <w:lang w:eastAsia="nl-NL"/>
                <w14:ligatures w14:val="none"/>
              </w:rPr>
            </w:pPr>
          </w:p>
          <w:p w14:paraId="58479988" w14:textId="6AF9DE8A" w:rsidR="00670AF8" w:rsidRPr="006A4A58" w:rsidRDefault="00670AF8" w:rsidP="00670AF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/>
                <w:bCs/>
                <w:kern w:val="0"/>
                <w:lang w:eastAsia="nl-NL"/>
                <w14:ligatures w14:val="none"/>
              </w:rPr>
              <w:t>…………………………</w:t>
            </w:r>
          </w:p>
        </w:tc>
        <w:tc>
          <w:tcPr>
            <w:tcW w:w="1310" w:type="dxa"/>
          </w:tcPr>
          <w:p w14:paraId="0AE26253" w14:textId="77777777" w:rsidR="00670AF8" w:rsidRDefault="00670AF8" w:rsidP="00670AF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</w:p>
          <w:p w14:paraId="4DD9E7C6" w14:textId="29E2BA7C" w:rsidR="00670AF8" w:rsidRPr="006A4A58" w:rsidRDefault="00670AF8" w:rsidP="00670AF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/>
                <w:bCs/>
                <w:kern w:val="0"/>
                <w:lang w:eastAsia="nl-NL"/>
                <w14:ligatures w14:val="none"/>
              </w:rPr>
              <w:t>………..</w:t>
            </w:r>
          </w:p>
        </w:tc>
      </w:tr>
      <w:tr w:rsidR="00670AF8" w:rsidRPr="006A4A58" w14:paraId="3BCBE46F" w14:textId="77777777" w:rsidTr="00670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ADED445" w14:textId="77777777" w:rsidR="00670AF8" w:rsidRDefault="00670AF8" w:rsidP="00670AF8">
            <w:pPr>
              <w:spacing w:before="100" w:beforeAutospacing="1" w:after="100" w:afterAutospacing="1"/>
              <w:ind w:left="239"/>
              <w:jc w:val="center"/>
              <w:rPr>
                <w:rFonts w:ascii="Cambria" w:eastAsia="Times New Roman" w:hAnsi="Cambria" w:cs="Apple Color Emoji"/>
                <w:kern w:val="0"/>
                <w:lang w:eastAsia="nl-NL"/>
                <w14:ligatures w14:val="none"/>
              </w:rPr>
            </w:pPr>
          </w:p>
          <w:p w14:paraId="20F67302" w14:textId="11823535" w:rsidR="00670AF8" w:rsidRPr="006A4A58" w:rsidRDefault="00670AF8" w:rsidP="00670AF8">
            <w:pPr>
              <w:spacing w:before="100" w:beforeAutospacing="1" w:after="100" w:afterAutospacing="1"/>
              <w:ind w:left="239"/>
              <w:jc w:val="center"/>
              <w:rPr>
                <w:rFonts w:ascii="Apple Color Emoji" w:eastAsia="Times New Roman" w:hAnsi="Apple Color Emoji" w:cs="Apple Color Emoji"/>
                <w:b w:val="0"/>
                <w:bCs w:val="0"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 w:val="0"/>
                <w:bCs w:val="0"/>
                <w:kern w:val="0"/>
                <w:lang w:eastAsia="nl-NL"/>
                <w14:ligatures w14:val="none"/>
              </w:rPr>
              <w:t>………………………………………………</w:t>
            </w:r>
          </w:p>
        </w:tc>
        <w:tc>
          <w:tcPr>
            <w:tcW w:w="2126" w:type="dxa"/>
          </w:tcPr>
          <w:p w14:paraId="6E0EBAB0" w14:textId="77777777" w:rsidR="00670AF8" w:rsidRDefault="00670AF8" w:rsidP="00670AF8">
            <w:pPr>
              <w:spacing w:before="100" w:beforeAutospacing="1" w:after="100" w:afterAutospacing="1"/>
              <w:ind w:left="2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Apple Color Emoji"/>
                <w:kern w:val="0"/>
                <w:lang w:eastAsia="nl-NL"/>
                <w14:ligatures w14:val="none"/>
              </w:rPr>
            </w:pPr>
          </w:p>
          <w:p w14:paraId="29A6E480" w14:textId="461CEA46" w:rsidR="00670AF8" w:rsidRPr="006A4A58" w:rsidRDefault="00670AF8" w:rsidP="00670AF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/>
                <w:bCs/>
                <w:kern w:val="0"/>
                <w:lang w:eastAsia="nl-NL"/>
                <w14:ligatures w14:val="none"/>
              </w:rPr>
              <w:t>…………………………</w:t>
            </w:r>
          </w:p>
        </w:tc>
        <w:tc>
          <w:tcPr>
            <w:tcW w:w="2694" w:type="dxa"/>
          </w:tcPr>
          <w:p w14:paraId="2167A79B" w14:textId="77777777" w:rsidR="00670AF8" w:rsidRDefault="00670AF8" w:rsidP="00670AF8">
            <w:pPr>
              <w:spacing w:before="100" w:beforeAutospacing="1" w:after="100" w:afterAutospacing="1"/>
              <w:ind w:left="2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Apple Color Emoji"/>
                <w:kern w:val="0"/>
                <w:lang w:eastAsia="nl-NL"/>
                <w14:ligatures w14:val="none"/>
              </w:rPr>
            </w:pPr>
          </w:p>
          <w:p w14:paraId="0298D500" w14:textId="2095B7BB" w:rsidR="00670AF8" w:rsidRPr="006A4A58" w:rsidRDefault="00670AF8" w:rsidP="00670AF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/>
                <w:bCs/>
                <w:kern w:val="0"/>
                <w:lang w:eastAsia="nl-NL"/>
                <w14:ligatures w14:val="none"/>
              </w:rPr>
              <w:t>…………………………</w:t>
            </w:r>
          </w:p>
        </w:tc>
        <w:tc>
          <w:tcPr>
            <w:tcW w:w="2659" w:type="dxa"/>
          </w:tcPr>
          <w:p w14:paraId="505FECD6" w14:textId="77777777" w:rsidR="00670AF8" w:rsidRDefault="00670AF8" w:rsidP="00670AF8">
            <w:pPr>
              <w:spacing w:before="100" w:beforeAutospacing="1" w:after="100" w:afterAutospacing="1"/>
              <w:ind w:left="2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Apple Color Emoji"/>
                <w:kern w:val="0"/>
                <w:lang w:eastAsia="nl-NL"/>
                <w14:ligatures w14:val="none"/>
              </w:rPr>
            </w:pPr>
          </w:p>
          <w:p w14:paraId="3C3013F4" w14:textId="0B0DB692" w:rsidR="00670AF8" w:rsidRPr="006A4A58" w:rsidRDefault="00670AF8" w:rsidP="00670AF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/>
                <w:bCs/>
                <w:kern w:val="0"/>
                <w:lang w:eastAsia="nl-NL"/>
                <w14:ligatures w14:val="none"/>
              </w:rPr>
              <w:t>…………………………</w:t>
            </w:r>
          </w:p>
        </w:tc>
        <w:tc>
          <w:tcPr>
            <w:tcW w:w="1310" w:type="dxa"/>
          </w:tcPr>
          <w:p w14:paraId="276CEDE1" w14:textId="77777777" w:rsidR="00670AF8" w:rsidRDefault="00670AF8" w:rsidP="00670AF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</w:p>
          <w:p w14:paraId="1B7A3EE7" w14:textId="18EE8F4E" w:rsidR="00670AF8" w:rsidRPr="006A4A58" w:rsidRDefault="00670AF8" w:rsidP="00670AF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mbria" w:eastAsia="Times New Roman" w:hAnsi="Cambria" w:cs="Apple Color Emoji"/>
                <w:b/>
                <w:bCs/>
                <w:kern w:val="0"/>
                <w:lang w:eastAsia="nl-NL"/>
                <w14:ligatures w14:val="none"/>
              </w:rPr>
              <w:t>………..</w:t>
            </w:r>
          </w:p>
        </w:tc>
      </w:tr>
    </w:tbl>
    <w:p w14:paraId="5DE92A6B" w14:textId="09DDD96F" w:rsidR="006A4A58" w:rsidRPr="006A4A58" w:rsidRDefault="006A4A58" w:rsidP="006A4A5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6A4A5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nl-NL"/>
          <w14:ligatures w14:val="none"/>
        </w:rPr>
        <w:t>✍️</w:t>
      </w:r>
      <w:r w:rsidRPr="006A4A5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 2. Leeg invulformulier voor taakverdeling</w:t>
      </w:r>
    </w:p>
    <w:p w14:paraId="49AD2DA4" w14:textId="14C4DEA1" w:rsidR="006A4A58" w:rsidRPr="00F02068" w:rsidRDefault="009C0756" w:rsidP="009C0756">
      <w:pPr>
        <w:pStyle w:val="Normaalweb"/>
      </w:pPr>
      <w:r>
        <w:rPr>
          <w:rFonts w:ascii="Apple Color Emoji" w:hAnsi="Apple Color Emoji" w:cs="Apple Color Emoji"/>
          <w:color w:val="000000"/>
        </w:rPr>
        <w:t>✅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Nadruk"/>
          <w:rFonts w:eastAsiaTheme="majorEastAsia"/>
          <w:color w:val="000000"/>
        </w:rPr>
        <w:t>Lever dit formulier in bij de docent na afloop van de opdracht.</w:t>
      </w:r>
    </w:p>
    <w:sectPr w:rsidR="006A4A58" w:rsidRPr="00F02068" w:rsidSect="007756CB">
      <w:headerReference w:type="default" r:id="rId7"/>
      <w:footerReference w:type="even" r:id="rId8"/>
      <w:footerReference w:type="default" r:id="rId9"/>
      <w:pgSz w:w="16820" w:h="11900" w:orient="landscape"/>
      <w:pgMar w:top="1683" w:right="1417" w:bottom="13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4B732" w14:textId="77777777" w:rsidR="000E020B" w:rsidRDefault="000E020B" w:rsidP="005940D4">
      <w:r>
        <w:separator/>
      </w:r>
    </w:p>
  </w:endnote>
  <w:endnote w:type="continuationSeparator" w:id="0">
    <w:p w14:paraId="6B06DFBD" w14:textId="77777777" w:rsidR="000E020B" w:rsidRDefault="000E020B" w:rsidP="0059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844325012"/>
      <w:docPartObj>
        <w:docPartGallery w:val="Page Numbers (Bottom of Page)"/>
        <w:docPartUnique/>
      </w:docPartObj>
    </w:sdtPr>
    <w:sdtContent>
      <w:p w14:paraId="246FF0C2" w14:textId="77777777" w:rsidR="005940D4" w:rsidRDefault="005940D4" w:rsidP="006E6004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7574023D" w14:textId="77777777" w:rsidR="005940D4" w:rsidRDefault="005940D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324507614"/>
      <w:docPartObj>
        <w:docPartGallery w:val="Page Numbers (Bottom of Page)"/>
        <w:docPartUnique/>
      </w:docPartObj>
    </w:sdtPr>
    <w:sdtContent>
      <w:p w14:paraId="149DA386" w14:textId="77777777" w:rsidR="005940D4" w:rsidRDefault="005940D4" w:rsidP="006E6004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7E970AB1" w14:textId="77777777" w:rsidR="005940D4" w:rsidRDefault="005940D4">
    <w:pPr>
      <w:pStyle w:val="Voettekst"/>
    </w:pPr>
  </w:p>
  <w:p w14:paraId="03821F4A" w14:textId="17CE6D09" w:rsidR="00C87E45" w:rsidRDefault="00C87E45" w:rsidP="00C87E45">
    <w:pPr>
      <w:pStyle w:val="Voettekst"/>
      <w:jc w:val="right"/>
    </w:pPr>
    <w:r>
      <w:t xml:space="preserve">Versie </w:t>
    </w:r>
    <w:r w:rsidR="006A4A58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DD400" w14:textId="77777777" w:rsidR="000E020B" w:rsidRDefault="000E020B" w:rsidP="005940D4">
      <w:r>
        <w:separator/>
      </w:r>
    </w:p>
  </w:footnote>
  <w:footnote w:type="continuationSeparator" w:id="0">
    <w:p w14:paraId="14FB590D" w14:textId="77777777" w:rsidR="000E020B" w:rsidRDefault="000E020B" w:rsidP="00594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E7AE" w14:textId="77777777" w:rsidR="005940D4" w:rsidRDefault="005940D4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A7F38B" wp14:editId="7E36D3FD">
          <wp:simplePos x="0" y="0"/>
          <wp:positionH relativeFrom="column">
            <wp:posOffset>2251156</wp:posOffset>
          </wp:positionH>
          <wp:positionV relativeFrom="paragraph">
            <wp:posOffset>-106680</wp:posOffset>
          </wp:positionV>
          <wp:extent cx="1051200" cy="644400"/>
          <wp:effectExtent l="0" t="0" r="3175" b="3810"/>
          <wp:wrapTopAndBottom/>
          <wp:docPr id="468204026" name="Afbeelding 1" descr="Afbeelding met clipart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04026" name="Afbeelding 1" descr="Afbeelding met clipart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2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DDA"/>
    <w:multiLevelType w:val="multilevel"/>
    <w:tmpl w:val="ADB0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86621"/>
    <w:multiLevelType w:val="multilevel"/>
    <w:tmpl w:val="BFFE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D26D1"/>
    <w:multiLevelType w:val="multilevel"/>
    <w:tmpl w:val="BF2C8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4E5B3F"/>
    <w:multiLevelType w:val="multilevel"/>
    <w:tmpl w:val="B4C6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A912B4"/>
    <w:multiLevelType w:val="multilevel"/>
    <w:tmpl w:val="75DA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DB126F"/>
    <w:multiLevelType w:val="multilevel"/>
    <w:tmpl w:val="9F1A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084DAB"/>
    <w:multiLevelType w:val="multilevel"/>
    <w:tmpl w:val="CDC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0E3334"/>
    <w:multiLevelType w:val="multilevel"/>
    <w:tmpl w:val="2BEA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9D0BBD"/>
    <w:multiLevelType w:val="multilevel"/>
    <w:tmpl w:val="007E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E14F4E"/>
    <w:multiLevelType w:val="multilevel"/>
    <w:tmpl w:val="6714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0A7459"/>
    <w:multiLevelType w:val="multilevel"/>
    <w:tmpl w:val="9A66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2874DD"/>
    <w:multiLevelType w:val="multilevel"/>
    <w:tmpl w:val="4C1C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71485B"/>
    <w:multiLevelType w:val="multilevel"/>
    <w:tmpl w:val="374A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29073E2"/>
    <w:multiLevelType w:val="multilevel"/>
    <w:tmpl w:val="089CC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2A22944"/>
    <w:multiLevelType w:val="multilevel"/>
    <w:tmpl w:val="9062A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2B16362"/>
    <w:multiLevelType w:val="multilevel"/>
    <w:tmpl w:val="F722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2D96392"/>
    <w:multiLevelType w:val="multilevel"/>
    <w:tmpl w:val="447E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30A40D3"/>
    <w:multiLevelType w:val="multilevel"/>
    <w:tmpl w:val="1CF6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323754C"/>
    <w:multiLevelType w:val="multilevel"/>
    <w:tmpl w:val="6A0E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3266C36"/>
    <w:multiLevelType w:val="multilevel"/>
    <w:tmpl w:val="20D4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3272A23"/>
    <w:multiLevelType w:val="multilevel"/>
    <w:tmpl w:val="7AFE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3D47A3A"/>
    <w:multiLevelType w:val="multilevel"/>
    <w:tmpl w:val="953A7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40308AA"/>
    <w:multiLevelType w:val="multilevel"/>
    <w:tmpl w:val="2266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43C2A81"/>
    <w:multiLevelType w:val="multilevel"/>
    <w:tmpl w:val="AB2E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47C2FE3"/>
    <w:multiLevelType w:val="multilevel"/>
    <w:tmpl w:val="94B8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48F037A"/>
    <w:multiLevelType w:val="multilevel"/>
    <w:tmpl w:val="12B4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5095341"/>
    <w:multiLevelType w:val="multilevel"/>
    <w:tmpl w:val="7BA02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5140C13"/>
    <w:multiLevelType w:val="multilevel"/>
    <w:tmpl w:val="E396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5194E92"/>
    <w:multiLevelType w:val="multilevel"/>
    <w:tmpl w:val="FB3E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54B483A"/>
    <w:multiLevelType w:val="multilevel"/>
    <w:tmpl w:val="29D6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5536733"/>
    <w:multiLevelType w:val="multilevel"/>
    <w:tmpl w:val="D570B0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55C484B"/>
    <w:multiLevelType w:val="multilevel"/>
    <w:tmpl w:val="5D1E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5EB2654"/>
    <w:multiLevelType w:val="multilevel"/>
    <w:tmpl w:val="4B24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6145BA3"/>
    <w:multiLevelType w:val="multilevel"/>
    <w:tmpl w:val="98DE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6383597"/>
    <w:multiLevelType w:val="multilevel"/>
    <w:tmpl w:val="3E30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6C1443D"/>
    <w:multiLevelType w:val="multilevel"/>
    <w:tmpl w:val="3338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6CB3C49"/>
    <w:multiLevelType w:val="multilevel"/>
    <w:tmpl w:val="DE72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6D00B86"/>
    <w:multiLevelType w:val="multilevel"/>
    <w:tmpl w:val="A1B08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6E3753E"/>
    <w:multiLevelType w:val="multilevel"/>
    <w:tmpl w:val="3A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70A309B"/>
    <w:multiLevelType w:val="multilevel"/>
    <w:tmpl w:val="CA6C2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7296900"/>
    <w:multiLevelType w:val="multilevel"/>
    <w:tmpl w:val="D6F29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74C2310"/>
    <w:multiLevelType w:val="multilevel"/>
    <w:tmpl w:val="CAA2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7CA6F8E"/>
    <w:multiLevelType w:val="multilevel"/>
    <w:tmpl w:val="BB4490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869630A"/>
    <w:multiLevelType w:val="multilevel"/>
    <w:tmpl w:val="7D4C4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8746D08"/>
    <w:multiLevelType w:val="multilevel"/>
    <w:tmpl w:val="46CA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8A318AE"/>
    <w:multiLevelType w:val="multilevel"/>
    <w:tmpl w:val="F7A4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8B774C8"/>
    <w:multiLevelType w:val="multilevel"/>
    <w:tmpl w:val="C072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8C94340"/>
    <w:multiLevelType w:val="multilevel"/>
    <w:tmpl w:val="663C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9147178"/>
    <w:multiLevelType w:val="multilevel"/>
    <w:tmpl w:val="8BBA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9177478"/>
    <w:multiLevelType w:val="multilevel"/>
    <w:tmpl w:val="E6341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92C0102"/>
    <w:multiLevelType w:val="multilevel"/>
    <w:tmpl w:val="91D8B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96A572F"/>
    <w:multiLevelType w:val="multilevel"/>
    <w:tmpl w:val="E7567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9FC26EE"/>
    <w:multiLevelType w:val="multilevel"/>
    <w:tmpl w:val="6198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A465D4D"/>
    <w:multiLevelType w:val="multilevel"/>
    <w:tmpl w:val="48823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A8D61E0"/>
    <w:multiLevelType w:val="multilevel"/>
    <w:tmpl w:val="2EFE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A99348A"/>
    <w:multiLevelType w:val="multilevel"/>
    <w:tmpl w:val="826E2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AB14ADC"/>
    <w:multiLevelType w:val="multilevel"/>
    <w:tmpl w:val="22D2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AC313DE"/>
    <w:multiLevelType w:val="multilevel"/>
    <w:tmpl w:val="BE0C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AD11ABE"/>
    <w:multiLevelType w:val="multilevel"/>
    <w:tmpl w:val="5384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AF34D52"/>
    <w:multiLevelType w:val="multilevel"/>
    <w:tmpl w:val="1C08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B241D23"/>
    <w:multiLevelType w:val="multilevel"/>
    <w:tmpl w:val="F964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B3F1FB8"/>
    <w:multiLevelType w:val="multilevel"/>
    <w:tmpl w:val="1E64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BA86860"/>
    <w:multiLevelType w:val="multilevel"/>
    <w:tmpl w:val="D2C2F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BA90469"/>
    <w:multiLevelType w:val="multilevel"/>
    <w:tmpl w:val="C702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BC06858"/>
    <w:multiLevelType w:val="multilevel"/>
    <w:tmpl w:val="B00C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BE62055"/>
    <w:multiLevelType w:val="multilevel"/>
    <w:tmpl w:val="30BE3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C0F5CC9"/>
    <w:multiLevelType w:val="multilevel"/>
    <w:tmpl w:val="CF96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C2223B1"/>
    <w:multiLevelType w:val="multilevel"/>
    <w:tmpl w:val="0908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C9E42B4"/>
    <w:multiLevelType w:val="multilevel"/>
    <w:tmpl w:val="5EA6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CE01CDA"/>
    <w:multiLevelType w:val="multilevel"/>
    <w:tmpl w:val="2A3A54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0D786A0C"/>
    <w:multiLevelType w:val="multilevel"/>
    <w:tmpl w:val="25CA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D9D73A0"/>
    <w:multiLevelType w:val="multilevel"/>
    <w:tmpl w:val="2E3A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DBC18D4"/>
    <w:multiLevelType w:val="multilevel"/>
    <w:tmpl w:val="41D4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0DFA69D8"/>
    <w:multiLevelType w:val="multilevel"/>
    <w:tmpl w:val="B826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DFB1AB6"/>
    <w:multiLevelType w:val="multilevel"/>
    <w:tmpl w:val="010462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0DFD5F7C"/>
    <w:multiLevelType w:val="multilevel"/>
    <w:tmpl w:val="B58A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E1B44FE"/>
    <w:multiLevelType w:val="multilevel"/>
    <w:tmpl w:val="EC1C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E3D6892"/>
    <w:multiLevelType w:val="multilevel"/>
    <w:tmpl w:val="D7A6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0E546B5A"/>
    <w:multiLevelType w:val="multilevel"/>
    <w:tmpl w:val="36ACC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0ED65C2B"/>
    <w:multiLevelType w:val="multilevel"/>
    <w:tmpl w:val="2AB0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0ED772AB"/>
    <w:multiLevelType w:val="multilevel"/>
    <w:tmpl w:val="C5FA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EFE5B0D"/>
    <w:multiLevelType w:val="multilevel"/>
    <w:tmpl w:val="AFAE2C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0F2E0CC1"/>
    <w:multiLevelType w:val="multilevel"/>
    <w:tmpl w:val="F088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0F3216F3"/>
    <w:multiLevelType w:val="multilevel"/>
    <w:tmpl w:val="38C6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0F8A4EFF"/>
    <w:multiLevelType w:val="multilevel"/>
    <w:tmpl w:val="891C9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0F94589B"/>
    <w:multiLevelType w:val="multilevel"/>
    <w:tmpl w:val="FEF6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0FB95D74"/>
    <w:multiLevelType w:val="multilevel"/>
    <w:tmpl w:val="0028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05C4A08"/>
    <w:multiLevelType w:val="multilevel"/>
    <w:tmpl w:val="A104AA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0605E54"/>
    <w:multiLevelType w:val="multilevel"/>
    <w:tmpl w:val="2094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06E74D4"/>
    <w:multiLevelType w:val="multilevel"/>
    <w:tmpl w:val="6B42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08B550C"/>
    <w:multiLevelType w:val="multilevel"/>
    <w:tmpl w:val="0A2C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08F6F0B"/>
    <w:multiLevelType w:val="multilevel"/>
    <w:tmpl w:val="77F0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0A94FA8"/>
    <w:multiLevelType w:val="multilevel"/>
    <w:tmpl w:val="64BA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0AC385E"/>
    <w:multiLevelType w:val="multilevel"/>
    <w:tmpl w:val="4934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0EF59F5"/>
    <w:multiLevelType w:val="multilevel"/>
    <w:tmpl w:val="BBEC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12F5C5B"/>
    <w:multiLevelType w:val="multilevel"/>
    <w:tmpl w:val="ABC0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195375E"/>
    <w:multiLevelType w:val="multilevel"/>
    <w:tmpl w:val="C13A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1BF0FE8"/>
    <w:multiLevelType w:val="multilevel"/>
    <w:tmpl w:val="B14C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1C263B1"/>
    <w:multiLevelType w:val="multilevel"/>
    <w:tmpl w:val="6F7E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21574A2"/>
    <w:multiLevelType w:val="multilevel"/>
    <w:tmpl w:val="9844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22A0D30"/>
    <w:multiLevelType w:val="multilevel"/>
    <w:tmpl w:val="2D6E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23B2029"/>
    <w:multiLevelType w:val="multilevel"/>
    <w:tmpl w:val="DB28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2590552"/>
    <w:multiLevelType w:val="multilevel"/>
    <w:tmpl w:val="B756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3253373"/>
    <w:multiLevelType w:val="multilevel"/>
    <w:tmpl w:val="E9923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3392B26"/>
    <w:multiLevelType w:val="multilevel"/>
    <w:tmpl w:val="355A1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35A0FDA"/>
    <w:multiLevelType w:val="multilevel"/>
    <w:tmpl w:val="AB90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3695662"/>
    <w:multiLevelType w:val="multilevel"/>
    <w:tmpl w:val="8BEC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3710887"/>
    <w:multiLevelType w:val="multilevel"/>
    <w:tmpl w:val="BA20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3804D24"/>
    <w:multiLevelType w:val="multilevel"/>
    <w:tmpl w:val="51BCF8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389257B"/>
    <w:multiLevelType w:val="multilevel"/>
    <w:tmpl w:val="107843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3A566CE"/>
    <w:multiLevelType w:val="multilevel"/>
    <w:tmpl w:val="5892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3D622C6"/>
    <w:multiLevelType w:val="multilevel"/>
    <w:tmpl w:val="7A60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3E73E55"/>
    <w:multiLevelType w:val="multilevel"/>
    <w:tmpl w:val="172C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4982CF2"/>
    <w:multiLevelType w:val="multilevel"/>
    <w:tmpl w:val="FC2E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4EF5634"/>
    <w:multiLevelType w:val="multilevel"/>
    <w:tmpl w:val="BD82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5231918"/>
    <w:multiLevelType w:val="multilevel"/>
    <w:tmpl w:val="DB16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15592A52"/>
    <w:multiLevelType w:val="multilevel"/>
    <w:tmpl w:val="75DE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57601B5"/>
    <w:multiLevelType w:val="multilevel"/>
    <w:tmpl w:val="336E5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5767191"/>
    <w:multiLevelType w:val="multilevel"/>
    <w:tmpl w:val="2B38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5B0462B"/>
    <w:multiLevelType w:val="multilevel"/>
    <w:tmpl w:val="49A0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5CC706A"/>
    <w:multiLevelType w:val="multilevel"/>
    <w:tmpl w:val="AB6CC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160E4988"/>
    <w:multiLevelType w:val="multilevel"/>
    <w:tmpl w:val="6C6A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64506D8"/>
    <w:multiLevelType w:val="multilevel"/>
    <w:tmpl w:val="5CC6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6503A07"/>
    <w:multiLevelType w:val="multilevel"/>
    <w:tmpl w:val="A3881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165F5E18"/>
    <w:multiLevelType w:val="multilevel"/>
    <w:tmpl w:val="F432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66F5164"/>
    <w:multiLevelType w:val="multilevel"/>
    <w:tmpl w:val="4962BD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169B7287"/>
    <w:multiLevelType w:val="multilevel"/>
    <w:tmpl w:val="F062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6AC0A88"/>
    <w:multiLevelType w:val="multilevel"/>
    <w:tmpl w:val="85AE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6CF44E0"/>
    <w:multiLevelType w:val="multilevel"/>
    <w:tmpl w:val="2B4E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6F1474E"/>
    <w:multiLevelType w:val="multilevel"/>
    <w:tmpl w:val="6FE8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6FD2A15"/>
    <w:multiLevelType w:val="multilevel"/>
    <w:tmpl w:val="25FE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704216F"/>
    <w:multiLevelType w:val="multilevel"/>
    <w:tmpl w:val="D04C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7AE1D92"/>
    <w:multiLevelType w:val="multilevel"/>
    <w:tmpl w:val="3B36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8287B60"/>
    <w:multiLevelType w:val="multilevel"/>
    <w:tmpl w:val="ABD2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8343561"/>
    <w:multiLevelType w:val="multilevel"/>
    <w:tmpl w:val="FCC6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842534D"/>
    <w:multiLevelType w:val="multilevel"/>
    <w:tmpl w:val="D9C6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8897BFF"/>
    <w:multiLevelType w:val="multilevel"/>
    <w:tmpl w:val="5EB2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8A64A15"/>
    <w:multiLevelType w:val="multilevel"/>
    <w:tmpl w:val="9B7EB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18D14FD9"/>
    <w:multiLevelType w:val="multilevel"/>
    <w:tmpl w:val="E06E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918535F"/>
    <w:multiLevelType w:val="multilevel"/>
    <w:tmpl w:val="7500F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193828ED"/>
    <w:multiLevelType w:val="multilevel"/>
    <w:tmpl w:val="6D943C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19783529"/>
    <w:multiLevelType w:val="multilevel"/>
    <w:tmpl w:val="27EE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19AF7DD3"/>
    <w:multiLevelType w:val="multilevel"/>
    <w:tmpl w:val="D37239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19BE4280"/>
    <w:multiLevelType w:val="multilevel"/>
    <w:tmpl w:val="CDA6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19C66C74"/>
    <w:multiLevelType w:val="multilevel"/>
    <w:tmpl w:val="B65A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19E053E8"/>
    <w:multiLevelType w:val="multilevel"/>
    <w:tmpl w:val="720A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19E22928"/>
    <w:multiLevelType w:val="multilevel"/>
    <w:tmpl w:val="5E5C7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19FA46E1"/>
    <w:multiLevelType w:val="multilevel"/>
    <w:tmpl w:val="DE36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1A3819F2"/>
    <w:multiLevelType w:val="multilevel"/>
    <w:tmpl w:val="36EA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1A3C1532"/>
    <w:multiLevelType w:val="multilevel"/>
    <w:tmpl w:val="B4C4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1A6D0749"/>
    <w:multiLevelType w:val="multilevel"/>
    <w:tmpl w:val="786EA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1AC707EE"/>
    <w:multiLevelType w:val="multilevel"/>
    <w:tmpl w:val="D9006B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1AD76CE4"/>
    <w:multiLevelType w:val="multilevel"/>
    <w:tmpl w:val="6FBE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1AFF5772"/>
    <w:multiLevelType w:val="multilevel"/>
    <w:tmpl w:val="03F0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1B170211"/>
    <w:multiLevelType w:val="multilevel"/>
    <w:tmpl w:val="C46AA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1B397F13"/>
    <w:multiLevelType w:val="multilevel"/>
    <w:tmpl w:val="8952B4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1B4E3A09"/>
    <w:multiLevelType w:val="multilevel"/>
    <w:tmpl w:val="79FE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1B5719AE"/>
    <w:multiLevelType w:val="multilevel"/>
    <w:tmpl w:val="D6FAB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1BB22461"/>
    <w:multiLevelType w:val="multilevel"/>
    <w:tmpl w:val="B5700E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1C552C2A"/>
    <w:multiLevelType w:val="multilevel"/>
    <w:tmpl w:val="FDEA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1C7B6380"/>
    <w:multiLevelType w:val="multilevel"/>
    <w:tmpl w:val="DCC2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1CCE513B"/>
    <w:multiLevelType w:val="multilevel"/>
    <w:tmpl w:val="3A08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1D3B1F58"/>
    <w:multiLevelType w:val="multilevel"/>
    <w:tmpl w:val="7A34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1D917014"/>
    <w:multiLevelType w:val="multilevel"/>
    <w:tmpl w:val="2232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1DB608A3"/>
    <w:multiLevelType w:val="multilevel"/>
    <w:tmpl w:val="2726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1E10045B"/>
    <w:multiLevelType w:val="multilevel"/>
    <w:tmpl w:val="9276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1E1541F8"/>
    <w:multiLevelType w:val="multilevel"/>
    <w:tmpl w:val="187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1F14075C"/>
    <w:multiLevelType w:val="multilevel"/>
    <w:tmpl w:val="E7B8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1F5233D3"/>
    <w:multiLevelType w:val="multilevel"/>
    <w:tmpl w:val="C96A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1FA64963"/>
    <w:multiLevelType w:val="multilevel"/>
    <w:tmpl w:val="49E68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1FF060A6"/>
    <w:multiLevelType w:val="multilevel"/>
    <w:tmpl w:val="1968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080068F"/>
    <w:multiLevelType w:val="multilevel"/>
    <w:tmpl w:val="B5FA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0AD4C86"/>
    <w:multiLevelType w:val="multilevel"/>
    <w:tmpl w:val="ED74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0CA16C9"/>
    <w:multiLevelType w:val="multilevel"/>
    <w:tmpl w:val="C2DA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0F3318F"/>
    <w:multiLevelType w:val="multilevel"/>
    <w:tmpl w:val="0F02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212715B9"/>
    <w:multiLevelType w:val="multilevel"/>
    <w:tmpl w:val="1D9E9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21557906"/>
    <w:multiLevelType w:val="multilevel"/>
    <w:tmpl w:val="592EA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215A3DDC"/>
    <w:multiLevelType w:val="multilevel"/>
    <w:tmpl w:val="BCBE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1737163"/>
    <w:multiLevelType w:val="multilevel"/>
    <w:tmpl w:val="44A6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18516A3"/>
    <w:multiLevelType w:val="multilevel"/>
    <w:tmpl w:val="3C58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1AA1E46"/>
    <w:multiLevelType w:val="multilevel"/>
    <w:tmpl w:val="24CC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1B43D1B"/>
    <w:multiLevelType w:val="multilevel"/>
    <w:tmpl w:val="D1EC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1C36550"/>
    <w:multiLevelType w:val="multilevel"/>
    <w:tmpl w:val="FA704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21C378EB"/>
    <w:multiLevelType w:val="multilevel"/>
    <w:tmpl w:val="39EA3A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226A711C"/>
    <w:multiLevelType w:val="multilevel"/>
    <w:tmpl w:val="2B6A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28C7A8D"/>
    <w:multiLevelType w:val="multilevel"/>
    <w:tmpl w:val="7AC69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22AD0130"/>
    <w:multiLevelType w:val="multilevel"/>
    <w:tmpl w:val="68F4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2B36EB3"/>
    <w:multiLevelType w:val="multilevel"/>
    <w:tmpl w:val="2AFC7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23163DDC"/>
    <w:multiLevelType w:val="multilevel"/>
    <w:tmpl w:val="ADA076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235946E9"/>
    <w:multiLevelType w:val="multilevel"/>
    <w:tmpl w:val="281AF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23720759"/>
    <w:multiLevelType w:val="multilevel"/>
    <w:tmpl w:val="3796E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23DE312B"/>
    <w:multiLevelType w:val="multilevel"/>
    <w:tmpl w:val="E112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3E115B3"/>
    <w:multiLevelType w:val="multilevel"/>
    <w:tmpl w:val="6CCC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3F522D6"/>
    <w:multiLevelType w:val="multilevel"/>
    <w:tmpl w:val="2E2CC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24673876"/>
    <w:multiLevelType w:val="multilevel"/>
    <w:tmpl w:val="7B62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4B16075"/>
    <w:multiLevelType w:val="multilevel"/>
    <w:tmpl w:val="7ED0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5F014B2"/>
    <w:multiLevelType w:val="multilevel"/>
    <w:tmpl w:val="6B40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63A338A"/>
    <w:multiLevelType w:val="multilevel"/>
    <w:tmpl w:val="CB4C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6AC3E09"/>
    <w:multiLevelType w:val="multilevel"/>
    <w:tmpl w:val="2A8A39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26B64F78"/>
    <w:multiLevelType w:val="multilevel"/>
    <w:tmpl w:val="FDDE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26CD51BD"/>
    <w:multiLevelType w:val="multilevel"/>
    <w:tmpl w:val="0150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26EB2D8C"/>
    <w:multiLevelType w:val="multilevel"/>
    <w:tmpl w:val="35AE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273900D9"/>
    <w:multiLevelType w:val="multilevel"/>
    <w:tmpl w:val="57166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273B32B5"/>
    <w:multiLevelType w:val="multilevel"/>
    <w:tmpl w:val="13C8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275478F3"/>
    <w:multiLevelType w:val="multilevel"/>
    <w:tmpl w:val="A15A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27645E12"/>
    <w:multiLevelType w:val="multilevel"/>
    <w:tmpl w:val="5512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27A3588A"/>
    <w:multiLevelType w:val="multilevel"/>
    <w:tmpl w:val="FE9E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281C6C1A"/>
    <w:multiLevelType w:val="multilevel"/>
    <w:tmpl w:val="DFD694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28561FA5"/>
    <w:multiLevelType w:val="multilevel"/>
    <w:tmpl w:val="703C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287B37C2"/>
    <w:multiLevelType w:val="multilevel"/>
    <w:tmpl w:val="A78C3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28E1787F"/>
    <w:multiLevelType w:val="multilevel"/>
    <w:tmpl w:val="F0D2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292405E0"/>
    <w:multiLevelType w:val="multilevel"/>
    <w:tmpl w:val="16B8C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29240EAE"/>
    <w:multiLevelType w:val="multilevel"/>
    <w:tmpl w:val="DD5A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2926584D"/>
    <w:multiLevelType w:val="multilevel"/>
    <w:tmpl w:val="8E18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29525FE1"/>
    <w:multiLevelType w:val="multilevel"/>
    <w:tmpl w:val="E5D4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29B24C8E"/>
    <w:multiLevelType w:val="multilevel"/>
    <w:tmpl w:val="60A4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29B5499B"/>
    <w:multiLevelType w:val="multilevel"/>
    <w:tmpl w:val="F9E2F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2A181297"/>
    <w:multiLevelType w:val="multilevel"/>
    <w:tmpl w:val="CE8E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2A3561A5"/>
    <w:multiLevelType w:val="multilevel"/>
    <w:tmpl w:val="891C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2ABD459C"/>
    <w:multiLevelType w:val="multilevel"/>
    <w:tmpl w:val="61D8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2BA87B4F"/>
    <w:multiLevelType w:val="multilevel"/>
    <w:tmpl w:val="C9A0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2BA91ACC"/>
    <w:multiLevelType w:val="multilevel"/>
    <w:tmpl w:val="64C686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2C200270"/>
    <w:multiLevelType w:val="multilevel"/>
    <w:tmpl w:val="7496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2C5857CD"/>
    <w:multiLevelType w:val="multilevel"/>
    <w:tmpl w:val="29F8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2C7C4851"/>
    <w:multiLevelType w:val="multilevel"/>
    <w:tmpl w:val="1F6E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2C846E59"/>
    <w:multiLevelType w:val="multilevel"/>
    <w:tmpl w:val="45D6A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2CDB1B89"/>
    <w:multiLevelType w:val="multilevel"/>
    <w:tmpl w:val="33A6C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2CE91278"/>
    <w:multiLevelType w:val="multilevel"/>
    <w:tmpl w:val="50B4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2D333036"/>
    <w:multiLevelType w:val="multilevel"/>
    <w:tmpl w:val="A4F02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2D3A40C5"/>
    <w:multiLevelType w:val="multilevel"/>
    <w:tmpl w:val="287E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2D6B1CBD"/>
    <w:multiLevelType w:val="multilevel"/>
    <w:tmpl w:val="6760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2DD21B0B"/>
    <w:multiLevelType w:val="multilevel"/>
    <w:tmpl w:val="557832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2DDE4C53"/>
    <w:multiLevelType w:val="multilevel"/>
    <w:tmpl w:val="AC92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2DE2608F"/>
    <w:multiLevelType w:val="multilevel"/>
    <w:tmpl w:val="48E4E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2DE56F90"/>
    <w:multiLevelType w:val="multilevel"/>
    <w:tmpl w:val="6222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2E0236BE"/>
    <w:multiLevelType w:val="multilevel"/>
    <w:tmpl w:val="8C94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2E0B0F4A"/>
    <w:multiLevelType w:val="multilevel"/>
    <w:tmpl w:val="9C96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2E1510A1"/>
    <w:multiLevelType w:val="multilevel"/>
    <w:tmpl w:val="38B4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2E61742B"/>
    <w:multiLevelType w:val="multilevel"/>
    <w:tmpl w:val="D1F0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2E6D4D46"/>
    <w:multiLevelType w:val="multilevel"/>
    <w:tmpl w:val="9B0A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2EA10776"/>
    <w:multiLevelType w:val="multilevel"/>
    <w:tmpl w:val="AF40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2EA12543"/>
    <w:multiLevelType w:val="multilevel"/>
    <w:tmpl w:val="6B5A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2EA47969"/>
    <w:multiLevelType w:val="multilevel"/>
    <w:tmpl w:val="14A8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2EC748DA"/>
    <w:multiLevelType w:val="multilevel"/>
    <w:tmpl w:val="099C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2ED97FA6"/>
    <w:multiLevelType w:val="multilevel"/>
    <w:tmpl w:val="BCBA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2EE95806"/>
    <w:multiLevelType w:val="multilevel"/>
    <w:tmpl w:val="6B9C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2F004C4E"/>
    <w:multiLevelType w:val="multilevel"/>
    <w:tmpl w:val="1884E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2F1F689C"/>
    <w:multiLevelType w:val="multilevel"/>
    <w:tmpl w:val="F4806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2F452EF3"/>
    <w:multiLevelType w:val="multilevel"/>
    <w:tmpl w:val="D1A8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2F9353B3"/>
    <w:multiLevelType w:val="multilevel"/>
    <w:tmpl w:val="9574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2FA62213"/>
    <w:multiLevelType w:val="multilevel"/>
    <w:tmpl w:val="E29E4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301E1EF8"/>
    <w:multiLevelType w:val="multilevel"/>
    <w:tmpl w:val="9CBE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02B1BAD"/>
    <w:multiLevelType w:val="multilevel"/>
    <w:tmpl w:val="D88A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05F7A1A"/>
    <w:multiLevelType w:val="multilevel"/>
    <w:tmpl w:val="3850C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306313CB"/>
    <w:multiLevelType w:val="multilevel"/>
    <w:tmpl w:val="1E5E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06F402E"/>
    <w:multiLevelType w:val="multilevel"/>
    <w:tmpl w:val="E342F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3070714D"/>
    <w:multiLevelType w:val="multilevel"/>
    <w:tmpl w:val="ABAE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08E749F"/>
    <w:multiLevelType w:val="multilevel"/>
    <w:tmpl w:val="74D6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0C70D96"/>
    <w:multiLevelType w:val="multilevel"/>
    <w:tmpl w:val="C4D6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0D7740E"/>
    <w:multiLevelType w:val="multilevel"/>
    <w:tmpl w:val="2B46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1315D19"/>
    <w:multiLevelType w:val="multilevel"/>
    <w:tmpl w:val="C07CF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31E66F34"/>
    <w:multiLevelType w:val="multilevel"/>
    <w:tmpl w:val="00A06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31F72093"/>
    <w:multiLevelType w:val="multilevel"/>
    <w:tmpl w:val="B0DE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2005FDF"/>
    <w:multiLevelType w:val="multilevel"/>
    <w:tmpl w:val="902E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2262AEF"/>
    <w:multiLevelType w:val="multilevel"/>
    <w:tmpl w:val="AEF6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22E53C1"/>
    <w:multiLevelType w:val="multilevel"/>
    <w:tmpl w:val="BC92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2E3650F"/>
    <w:multiLevelType w:val="multilevel"/>
    <w:tmpl w:val="588A0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33242CA6"/>
    <w:multiLevelType w:val="multilevel"/>
    <w:tmpl w:val="1E80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34922D3"/>
    <w:multiLevelType w:val="multilevel"/>
    <w:tmpl w:val="40DC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3B026F9"/>
    <w:multiLevelType w:val="multilevel"/>
    <w:tmpl w:val="D202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33E80CA5"/>
    <w:multiLevelType w:val="multilevel"/>
    <w:tmpl w:val="8604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34030A04"/>
    <w:multiLevelType w:val="multilevel"/>
    <w:tmpl w:val="C376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345B4C9E"/>
    <w:multiLevelType w:val="multilevel"/>
    <w:tmpl w:val="2F16DA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34623EAA"/>
    <w:multiLevelType w:val="multilevel"/>
    <w:tmpl w:val="6366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48D4306"/>
    <w:multiLevelType w:val="multilevel"/>
    <w:tmpl w:val="F9A8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34944DB8"/>
    <w:multiLevelType w:val="multilevel"/>
    <w:tmpl w:val="897E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34B679D9"/>
    <w:multiLevelType w:val="multilevel"/>
    <w:tmpl w:val="925AE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34C771A0"/>
    <w:multiLevelType w:val="multilevel"/>
    <w:tmpl w:val="B424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34DA416D"/>
    <w:multiLevelType w:val="multilevel"/>
    <w:tmpl w:val="5F6E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35042A34"/>
    <w:multiLevelType w:val="multilevel"/>
    <w:tmpl w:val="8E909D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35177284"/>
    <w:multiLevelType w:val="multilevel"/>
    <w:tmpl w:val="E666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35203E00"/>
    <w:multiLevelType w:val="multilevel"/>
    <w:tmpl w:val="68DACA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353E39E7"/>
    <w:multiLevelType w:val="multilevel"/>
    <w:tmpl w:val="366A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35694606"/>
    <w:multiLevelType w:val="multilevel"/>
    <w:tmpl w:val="24948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35CF7282"/>
    <w:multiLevelType w:val="multilevel"/>
    <w:tmpl w:val="758E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35CF7B4B"/>
    <w:multiLevelType w:val="multilevel"/>
    <w:tmpl w:val="9B82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35D86C97"/>
    <w:multiLevelType w:val="multilevel"/>
    <w:tmpl w:val="3F22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3631222C"/>
    <w:multiLevelType w:val="multilevel"/>
    <w:tmpl w:val="48A8C4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364B271E"/>
    <w:multiLevelType w:val="multilevel"/>
    <w:tmpl w:val="AE04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36C90E14"/>
    <w:multiLevelType w:val="multilevel"/>
    <w:tmpl w:val="71FE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36E40D0E"/>
    <w:multiLevelType w:val="multilevel"/>
    <w:tmpl w:val="FA5C5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36F63C24"/>
    <w:multiLevelType w:val="multilevel"/>
    <w:tmpl w:val="C940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3717281C"/>
    <w:multiLevelType w:val="multilevel"/>
    <w:tmpl w:val="0E06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37212D40"/>
    <w:multiLevelType w:val="multilevel"/>
    <w:tmpl w:val="62CE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37306B12"/>
    <w:multiLevelType w:val="multilevel"/>
    <w:tmpl w:val="A970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375E5443"/>
    <w:multiLevelType w:val="multilevel"/>
    <w:tmpl w:val="B5D68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377F3217"/>
    <w:multiLevelType w:val="multilevel"/>
    <w:tmpl w:val="D57A21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378A70DE"/>
    <w:multiLevelType w:val="multilevel"/>
    <w:tmpl w:val="8B70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379C2669"/>
    <w:multiLevelType w:val="multilevel"/>
    <w:tmpl w:val="AC04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37A15756"/>
    <w:multiLevelType w:val="multilevel"/>
    <w:tmpl w:val="9278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385021AE"/>
    <w:multiLevelType w:val="multilevel"/>
    <w:tmpl w:val="7C9A8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385B4CBA"/>
    <w:multiLevelType w:val="multilevel"/>
    <w:tmpl w:val="7AD0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38880A0C"/>
    <w:multiLevelType w:val="multilevel"/>
    <w:tmpl w:val="6310DF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38D175C0"/>
    <w:multiLevelType w:val="multilevel"/>
    <w:tmpl w:val="1BDE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38DC0441"/>
    <w:multiLevelType w:val="multilevel"/>
    <w:tmpl w:val="AFF6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38DF03F0"/>
    <w:multiLevelType w:val="multilevel"/>
    <w:tmpl w:val="862E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38F71402"/>
    <w:multiLevelType w:val="multilevel"/>
    <w:tmpl w:val="A44C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39203CBC"/>
    <w:multiLevelType w:val="multilevel"/>
    <w:tmpl w:val="6E8C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39331670"/>
    <w:multiLevelType w:val="multilevel"/>
    <w:tmpl w:val="D3E0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395A75EC"/>
    <w:multiLevelType w:val="multilevel"/>
    <w:tmpl w:val="5B425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397168BD"/>
    <w:multiLevelType w:val="multilevel"/>
    <w:tmpl w:val="CFDA7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397A3F03"/>
    <w:multiLevelType w:val="multilevel"/>
    <w:tmpl w:val="16BC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397D33F0"/>
    <w:multiLevelType w:val="multilevel"/>
    <w:tmpl w:val="7CE4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39A66529"/>
    <w:multiLevelType w:val="multilevel"/>
    <w:tmpl w:val="2ADA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39BA5CFB"/>
    <w:multiLevelType w:val="multilevel"/>
    <w:tmpl w:val="997E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39C61BD4"/>
    <w:multiLevelType w:val="multilevel"/>
    <w:tmpl w:val="7D02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3A1D1880"/>
    <w:multiLevelType w:val="multilevel"/>
    <w:tmpl w:val="25E65C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3A5C236B"/>
    <w:multiLevelType w:val="multilevel"/>
    <w:tmpl w:val="F52A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3A66185A"/>
    <w:multiLevelType w:val="multilevel"/>
    <w:tmpl w:val="F59C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3A80765F"/>
    <w:multiLevelType w:val="multilevel"/>
    <w:tmpl w:val="DF7A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3A8709AC"/>
    <w:multiLevelType w:val="multilevel"/>
    <w:tmpl w:val="55F0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3A8C3DC5"/>
    <w:multiLevelType w:val="multilevel"/>
    <w:tmpl w:val="01CAF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3A9778FA"/>
    <w:multiLevelType w:val="multilevel"/>
    <w:tmpl w:val="A76A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3AE4762C"/>
    <w:multiLevelType w:val="multilevel"/>
    <w:tmpl w:val="99888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3B155824"/>
    <w:multiLevelType w:val="multilevel"/>
    <w:tmpl w:val="47C6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3B31744B"/>
    <w:multiLevelType w:val="multilevel"/>
    <w:tmpl w:val="5774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3B4C7F9E"/>
    <w:multiLevelType w:val="multilevel"/>
    <w:tmpl w:val="564AB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3B944A62"/>
    <w:multiLevelType w:val="multilevel"/>
    <w:tmpl w:val="BC94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3BA317BE"/>
    <w:multiLevelType w:val="multilevel"/>
    <w:tmpl w:val="04382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3BC47EE1"/>
    <w:multiLevelType w:val="multilevel"/>
    <w:tmpl w:val="B8843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3C3A2D37"/>
    <w:multiLevelType w:val="multilevel"/>
    <w:tmpl w:val="A3D47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3C7A46C0"/>
    <w:multiLevelType w:val="multilevel"/>
    <w:tmpl w:val="DFD4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3C845A80"/>
    <w:multiLevelType w:val="multilevel"/>
    <w:tmpl w:val="6D0285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3D063CD0"/>
    <w:multiLevelType w:val="multilevel"/>
    <w:tmpl w:val="75E2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3D2B6D3E"/>
    <w:multiLevelType w:val="multilevel"/>
    <w:tmpl w:val="5FCC98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3D4B1CD9"/>
    <w:multiLevelType w:val="multilevel"/>
    <w:tmpl w:val="D9288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3D6A4370"/>
    <w:multiLevelType w:val="multilevel"/>
    <w:tmpl w:val="A79E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3D6B0189"/>
    <w:multiLevelType w:val="multilevel"/>
    <w:tmpl w:val="1318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3D6D2E08"/>
    <w:multiLevelType w:val="multilevel"/>
    <w:tmpl w:val="4EDA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3DBF0D44"/>
    <w:multiLevelType w:val="multilevel"/>
    <w:tmpl w:val="5454A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3DE35F98"/>
    <w:multiLevelType w:val="multilevel"/>
    <w:tmpl w:val="1248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3DE77DCB"/>
    <w:multiLevelType w:val="multilevel"/>
    <w:tmpl w:val="5EDC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3E16206B"/>
    <w:multiLevelType w:val="multilevel"/>
    <w:tmpl w:val="C73A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3E226142"/>
    <w:multiLevelType w:val="multilevel"/>
    <w:tmpl w:val="D9A0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3E7146D7"/>
    <w:multiLevelType w:val="multilevel"/>
    <w:tmpl w:val="B06E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3EAE56E1"/>
    <w:multiLevelType w:val="multilevel"/>
    <w:tmpl w:val="8BA4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3EB73A01"/>
    <w:multiLevelType w:val="multilevel"/>
    <w:tmpl w:val="FCB0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3EEE6941"/>
    <w:multiLevelType w:val="multilevel"/>
    <w:tmpl w:val="7A6CD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3F2C3F10"/>
    <w:multiLevelType w:val="multilevel"/>
    <w:tmpl w:val="2C785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3F5A11F9"/>
    <w:multiLevelType w:val="multilevel"/>
    <w:tmpl w:val="617E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3F6676AF"/>
    <w:multiLevelType w:val="multilevel"/>
    <w:tmpl w:val="C87C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3FF97325"/>
    <w:multiLevelType w:val="multilevel"/>
    <w:tmpl w:val="4FB6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40042DBC"/>
    <w:multiLevelType w:val="multilevel"/>
    <w:tmpl w:val="9C72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406C3375"/>
    <w:multiLevelType w:val="multilevel"/>
    <w:tmpl w:val="A3C43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407579F5"/>
    <w:multiLevelType w:val="multilevel"/>
    <w:tmpl w:val="22AC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40AD6290"/>
    <w:multiLevelType w:val="multilevel"/>
    <w:tmpl w:val="0A92C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40BF33FC"/>
    <w:multiLevelType w:val="multilevel"/>
    <w:tmpl w:val="FE42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40D57847"/>
    <w:multiLevelType w:val="multilevel"/>
    <w:tmpl w:val="2EDE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41035FB8"/>
    <w:multiLevelType w:val="multilevel"/>
    <w:tmpl w:val="B3EE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410C3C2E"/>
    <w:multiLevelType w:val="multilevel"/>
    <w:tmpl w:val="0714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410E6AC1"/>
    <w:multiLevelType w:val="multilevel"/>
    <w:tmpl w:val="97C6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411D3D40"/>
    <w:multiLevelType w:val="multilevel"/>
    <w:tmpl w:val="02A4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416D30D4"/>
    <w:multiLevelType w:val="multilevel"/>
    <w:tmpl w:val="E16C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41E07069"/>
    <w:multiLevelType w:val="multilevel"/>
    <w:tmpl w:val="6AFA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41FC24B5"/>
    <w:multiLevelType w:val="multilevel"/>
    <w:tmpl w:val="B8C4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421150A5"/>
    <w:multiLevelType w:val="multilevel"/>
    <w:tmpl w:val="083C2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4245184A"/>
    <w:multiLevelType w:val="multilevel"/>
    <w:tmpl w:val="1CA0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4275347C"/>
    <w:multiLevelType w:val="multilevel"/>
    <w:tmpl w:val="7580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42CB202A"/>
    <w:multiLevelType w:val="multilevel"/>
    <w:tmpl w:val="3C32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43294099"/>
    <w:multiLevelType w:val="multilevel"/>
    <w:tmpl w:val="D856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43332D98"/>
    <w:multiLevelType w:val="multilevel"/>
    <w:tmpl w:val="CB563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43500695"/>
    <w:multiLevelType w:val="multilevel"/>
    <w:tmpl w:val="5F44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435F456F"/>
    <w:multiLevelType w:val="multilevel"/>
    <w:tmpl w:val="02A01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436E197F"/>
    <w:multiLevelType w:val="multilevel"/>
    <w:tmpl w:val="BC1A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436E1E9E"/>
    <w:multiLevelType w:val="multilevel"/>
    <w:tmpl w:val="AA040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43BD683B"/>
    <w:multiLevelType w:val="multilevel"/>
    <w:tmpl w:val="BB6CB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43E45796"/>
    <w:multiLevelType w:val="multilevel"/>
    <w:tmpl w:val="A354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44117BFE"/>
    <w:multiLevelType w:val="multilevel"/>
    <w:tmpl w:val="350C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442D41BB"/>
    <w:multiLevelType w:val="multilevel"/>
    <w:tmpl w:val="B88C4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445F3382"/>
    <w:multiLevelType w:val="multilevel"/>
    <w:tmpl w:val="767A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44FA76D2"/>
    <w:multiLevelType w:val="multilevel"/>
    <w:tmpl w:val="5AC49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45157156"/>
    <w:multiLevelType w:val="multilevel"/>
    <w:tmpl w:val="7944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455C0B0A"/>
    <w:multiLevelType w:val="multilevel"/>
    <w:tmpl w:val="816C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45A04085"/>
    <w:multiLevelType w:val="multilevel"/>
    <w:tmpl w:val="D78E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45B15198"/>
    <w:multiLevelType w:val="multilevel"/>
    <w:tmpl w:val="D806D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45BA2AE4"/>
    <w:multiLevelType w:val="multilevel"/>
    <w:tmpl w:val="56A0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45C42AB0"/>
    <w:multiLevelType w:val="multilevel"/>
    <w:tmpl w:val="CA8E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45FA5A15"/>
    <w:multiLevelType w:val="multilevel"/>
    <w:tmpl w:val="461C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46296706"/>
    <w:multiLevelType w:val="multilevel"/>
    <w:tmpl w:val="4D88D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46810207"/>
    <w:multiLevelType w:val="multilevel"/>
    <w:tmpl w:val="0DD8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46F903F0"/>
    <w:multiLevelType w:val="multilevel"/>
    <w:tmpl w:val="7FB0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47096B05"/>
    <w:multiLevelType w:val="multilevel"/>
    <w:tmpl w:val="E8B27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47166779"/>
    <w:multiLevelType w:val="multilevel"/>
    <w:tmpl w:val="99FC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475C6703"/>
    <w:multiLevelType w:val="multilevel"/>
    <w:tmpl w:val="5E96FB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47930347"/>
    <w:multiLevelType w:val="multilevel"/>
    <w:tmpl w:val="E4BA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479678CC"/>
    <w:multiLevelType w:val="multilevel"/>
    <w:tmpl w:val="D340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47CF0E5D"/>
    <w:multiLevelType w:val="multilevel"/>
    <w:tmpl w:val="8612F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47D57419"/>
    <w:multiLevelType w:val="multilevel"/>
    <w:tmpl w:val="7B04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47E2774F"/>
    <w:multiLevelType w:val="multilevel"/>
    <w:tmpl w:val="BC06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47FA74E3"/>
    <w:multiLevelType w:val="multilevel"/>
    <w:tmpl w:val="FC5A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486167AF"/>
    <w:multiLevelType w:val="multilevel"/>
    <w:tmpl w:val="C670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48825919"/>
    <w:multiLevelType w:val="multilevel"/>
    <w:tmpl w:val="D5F23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48DF66DC"/>
    <w:multiLevelType w:val="multilevel"/>
    <w:tmpl w:val="9C9C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48F23C1D"/>
    <w:multiLevelType w:val="multilevel"/>
    <w:tmpl w:val="E9A8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48F76FC3"/>
    <w:multiLevelType w:val="multilevel"/>
    <w:tmpl w:val="D2746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491609CA"/>
    <w:multiLevelType w:val="multilevel"/>
    <w:tmpl w:val="715A0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494A51C9"/>
    <w:multiLevelType w:val="multilevel"/>
    <w:tmpl w:val="85FA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498F3936"/>
    <w:multiLevelType w:val="multilevel"/>
    <w:tmpl w:val="0C1E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49981AC6"/>
    <w:multiLevelType w:val="multilevel"/>
    <w:tmpl w:val="94D4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49AC16C0"/>
    <w:multiLevelType w:val="multilevel"/>
    <w:tmpl w:val="E7C8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49AE6714"/>
    <w:multiLevelType w:val="multilevel"/>
    <w:tmpl w:val="852C81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49EB71FD"/>
    <w:multiLevelType w:val="multilevel"/>
    <w:tmpl w:val="8CBC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4A171324"/>
    <w:multiLevelType w:val="multilevel"/>
    <w:tmpl w:val="19D0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4A1833C7"/>
    <w:multiLevelType w:val="multilevel"/>
    <w:tmpl w:val="4FC2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4A362B51"/>
    <w:multiLevelType w:val="multilevel"/>
    <w:tmpl w:val="19E4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4A4F7F33"/>
    <w:multiLevelType w:val="multilevel"/>
    <w:tmpl w:val="4CEC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4A5735E7"/>
    <w:multiLevelType w:val="multilevel"/>
    <w:tmpl w:val="404C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4A7E12FB"/>
    <w:multiLevelType w:val="multilevel"/>
    <w:tmpl w:val="C298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4A93297C"/>
    <w:multiLevelType w:val="multilevel"/>
    <w:tmpl w:val="66D4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4AA57046"/>
    <w:multiLevelType w:val="multilevel"/>
    <w:tmpl w:val="189A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4AF25CCB"/>
    <w:multiLevelType w:val="multilevel"/>
    <w:tmpl w:val="41F47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4B566C00"/>
    <w:multiLevelType w:val="multilevel"/>
    <w:tmpl w:val="3346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4B5713A3"/>
    <w:multiLevelType w:val="multilevel"/>
    <w:tmpl w:val="0C1C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4B610A9F"/>
    <w:multiLevelType w:val="multilevel"/>
    <w:tmpl w:val="49D01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4B6E7487"/>
    <w:multiLevelType w:val="multilevel"/>
    <w:tmpl w:val="3D8A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4B816A90"/>
    <w:multiLevelType w:val="multilevel"/>
    <w:tmpl w:val="B1AA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4B9C6FC8"/>
    <w:multiLevelType w:val="multilevel"/>
    <w:tmpl w:val="41D8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4BEE1FF8"/>
    <w:multiLevelType w:val="multilevel"/>
    <w:tmpl w:val="35008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4BFA72A1"/>
    <w:multiLevelType w:val="multilevel"/>
    <w:tmpl w:val="AB10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4C191B96"/>
    <w:multiLevelType w:val="multilevel"/>
    <w:tmpl w:val="0272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4C680716"/>
    <w:multiLevelType w:val="multilevel"/>
    <w:tmpl w:val="F75C1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4C6A33DC"/>
    <w:multiLevelType w:val="multilevel"/>
    <w:tmpl w:val="70A0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4CA92824"/>
    <w:multiLevelType w:val="multilevel"/>
    <w:tmpl w:val="2C6E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4CE65F95"/>
    <w:multiLevelType w:val="multilevel"/>
    <w:tmpl w:val="3B1E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4D0C7D38"/>
    <w:multiLevelType w:val="multilevel"/>
    <w:tmpl w:val="2140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4D2B37DA"/>
    <w:multiLevelType w:val="multilevel"/>
    <w:tmpl w:val="BAD2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4DBE49EB"/>
    <w:multiLevelType w:val="multilevel"/>
    <w:tmpl w:val="0D38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4E4E4102"/>
    <w:multiLevelType w:val="multilevel"/>
    <w:tmpl w:val="36A49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4E4F0043"/>
    <w:multiLevelType w:val="multilevel"/>
    <w:tmpl w:val="7B3E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4EC9364B"/>
    <w:multiLevelType w:val="multilevel"/>
    <w:tmpl w:val="30D8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4EE01BD3"/>
    <w:multiLevelType w:val="multilevel"/>
    <w:tmpl w:val="38CC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4F3C7620"/>
    <w:multiLevelType w:val="multilevel"/>
    <w:tmpl w:val="FE5E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4FBF09A5"/>
    <w:multiLevelType w:val="multilevel"/>
    <w:tmpl w:val="743E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4FE66088"/>
    <w:multiLevelType w:val="multilevel"/>
    <w:tmpl w:val="F484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502159E9"/>
    <w:multiLevelType w:val="multilevel"/>
    <w:tmpl w:val="2016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5030134D"/>
    <w:multiLevelType w:val="multilevel"/>
    <w:tmpl w:val="585E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50674EA5"/>
    <w:multiLevelType w:val="multilevel"/>
    <w:tmpl w:val="ADB6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50A33E4E"/>
    <w:multiLevelType w:val="multilevel"/>
    <w:tmpl w:val="0C322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50AE61C8"/>
    <w:multiLevelType w:val="multilevel"/>
    <w:tmpl w:val="04EE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50EA55BB"/>
    <w:multiLevelType w:val="multilevel"/>
    <w:tmpl w:val="4238C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50F8083C"/>
    <w:multiLevelType w:val="multilevel"/>
    <w:tmpl w:val="3C12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511B4A5C"/>
    <w:multiLevelType w:val="multilevel"/>
    <w:tmpl w:val="DF24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51364C4E"/>
    <w:multiLevelType w:val="multilevel"/>
    <w:tmpl w:val="19CA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51462182"/>
    <w:multiLevelType w:val="multilevel"/>
    <w:tmpl w:val="4066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514F1141"/>
    <w:multiLevelType w:val="multilevel"/>
    <w:tmpl w:val="31EC8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 w15:restartNumberingAfterBreak="0">
    <w:nsid w:val="518B7543"/>
    <w:multiLevelType w:val="multilevel"/>
    <w:tmpl w:val="A96A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51A434C5"/>
    <w:multiLevelType w:val="multilevel"/>
    <w:tmpl w:val="29D6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51C1132E"/>
    <w:multiLevelType w:val="multilevel"/>
    <w:tmpl w:val="227E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51E764AA"/>
    <w:multiLevelType w:val="multilevel"/>
    <w:tmpl w:val="53EE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524B5B5A"/>
    <w:multiLevelType w:val="multilevel"/>
    <w:tmpl w:val="BD6208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 w15:restartNumberingAfterBreak="0">
    <w:nsid w:val="52931CA7"/>
    <w:multiLevelType w:val="multilevel"/>
    <w:tmpl w:val="E624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52BA7FBD"/>
    <w:multiLevelType w:val="multilevel"/>
    <w:tmpl w:val="7214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52DF6E76"/>
    <w:multiLevelType w:val="multilevel"/>
    <w:tmpl w:val="F8E2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53581088"/>
    <w:multiLevelType w:val="multilevel"/>
    <w:tmpl w:val="BFEC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536C167A"/>
    <w:multiLevelType w:val="multilevel"/>
    <w:tmpl w:val="E4FE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53860591"/>
    <w:multiLevelType w:val="multilevel"/>
    <w:tmpl w:val="58B0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53A22990"/>
    <w:multiLevelType w:val="multilevel"/>
    <w:tmpl w:val="8088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53A64A35"/>
    <w:multiLevelType w:val="multilevel"/>
    <w:tmpl w:val="3188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53B1060E"/>
    <w:multiLevelType w:val="multilevel"/>
    <w:tmpl w:val="EECA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53E825C6"/>
    <w:multiLevelType w:val="multilevel"/>
    <w:tmpl w:val="D058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541862A4"/>
    <w:multiLevelType w:val="multilevel"/>
    <w:tmpl w:val="D1E0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542B2B8D"/>
    <w:multiLevelType w:val="multilevel"/>
    <w:tmpl w:val="DEBA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542D0A20"/>
    <w:multiLevelType w:val="multilevel"/>
    <w:tmpl w:val="18CC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54AC207D"/>
    <w:multiLevelType w:val="multilevel"/>
    <w:tmpl w:val="45843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54BD15BB"/>
    <w:multiLevelType w:val="multilevel"/>
    <w:tmpl w:val="9F2625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 w15:restartNumberingAfterBreak="0">
    <w:nsid w:val="54CF4343"/>
    <w:multiLevelType w:val="multilevel"/>
    <w:tmpl w:val="63E2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550C6A11"/>
    <w:multiLevelType w:val="multilevel"/>
    <w:tmpl w:val="C042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551F43E4"/>
    <w:multiLevelType w:val="multilevel"/>
    <w:tmpl w:val="867E2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 w15:restartNumberingAfterBreak="0">
    <w:nsid w:val="553C2805"/>
    <w:multiLevelType w:val="multilevel"/>
    <w:tmpl w:val="07C44F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 w15:restartNumberingAfterBreak="0">
    <w:nsid w:val="55AF735E"/>
    <w:multiLevelType w:val="multilevel"/>
    <w:tmpl w:val="467C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56204935"/>
    <w:multiLevelType w:val="multilevel"/>
    <w:tmpl w:val="4F3AF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 w15:restartNumberingAfterBreak="0">
    <w:nsid w:val="563C7CE9"/>
    <w:multiLevelType w:val="multilevel"/>
    <w:tmpl w:val="9EC8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56540F7F"/>
    <w:multiLevelType w:val="multilevel"/>
    <w:tmpl w:val="559C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56931E9B"/>
    <w:multiLevelType w:val="multilevel"/>
    <w:tmpl w:val="8D9C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56A54ADF"/>
    <w:multiLevelType w:val="multilevel"/>
    <w:tmpl w:val="1FDC9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 w15:restartNumberingAfterBreak="0">
    <w:nsid w:val="56CC1860"/>
    <w:multiLevelType w:val="multilevel"/>
    <w:tmpl w:val="8502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56D032BF"/>
    <w:multiLevelType w:val="multilevel"/>
    <w:tmpl w:val="28D2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56EF694E"/>
    <w:multiLevelType w:val="multilevel"/>
    <w:tmpl w:val="38940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8" w15:restartNumberingAfterBreak="0">
    <w:nsid w:val="56F4222A"/>
    <w:multiLevelType w:val="multilevel"/>
    <w:tmpl w:val="B810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56F82C58"/>
    <w:multiLevelType w:val="multilevel"/>
    <w:tmpl w:val="E6BA2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 w15:restartNumberingAfterBreak="0">
    <w:nsid w:val="570A7364"/>
    <w:multiLevelType w:val="multilevel"/>
    <w:tmpl w:val="0480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 w15:restartNumberingAfterBreak="0">
    <w:nsid w:val="570D528A"/>
    <w:multiLevelType w:val="multilevel"/>
    <w:tmpl w:val="7716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57201FE5"/>
    <w:multiLevelType w:val="multilevel"/>
    <w:tmpl w:val="BC604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3" w15:restartNumberingAfterBreak="0">
    <w:nsid w:val="572B4435"/>
    <w:multiLevelType w:val="multilevel"/>
    <w:tmpl w:val="DCB2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573A1E85"/>
    <w:multiLevelType w:val="multilevel"/>
    <w:tmpl w:val="F7FA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575A6ACF"/>
    <w:multiLevelType w:val="multilevel"/>
    <w:tmpl w:val="9360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579C3203"/>
    <w:multiLevelType w:val="multilevel"/>
    <w:tmpl w:val="D796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 w15:restartNumberingAfterBreak="0">
    <w:nsid w:val="57A35577"/>
    <w:multiLevelType w:val="multilevel"/>
    <w:tmpl w:val="EA50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57B92E97"/>
    <w:multiLevelType w:val="multilevel"/>
    <w:tmpl w:val="220A5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 w15:restartNumberingAfterBreak="0">
    <w:nsid w:val="57C44F48"/>
    <w:multiLevelType w:val="multilevel"/>
    <w:tmpl w:val="836C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583E1BCC"/>
    <w:multiLevelType w:val="multilevel"/>
    <w:tmpl w:val="1296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584819EE"/>
    <w:multiLevelType w:val="multilevel"/>
    <w:tmpl w:val="D5388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2" w15:restartNumberingAfterBreak="0">
    <w:nsid w:val="586B57BE"/>
    <w:multiLevelType w:val="multilevel"/>
    <w:tmpl w:val="A290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587F42C3"/>
    <w:multiLevelType w:val="multilevel"/>
    <w:tmpl w:val="078A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588E7C90"/>
    <w:multiLevelType w:val="multilevel"/>
    <w:tmpl w:val="EA6E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58E47AB6"/>
    <w:multiLevelType w:val="multilevel"/>
    <w:tmpl w:val="B596DD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6" w15:restartNumberingAfterBreak="0">
    <w:nsid w:val="59362987"/>
    <w:multiLevelType w:val="multilevel"/>
    <w:tmpl w:val="AA12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597A6686"/>
    <w:multiLevelType w:val="multilevel"/>
    <w:tmpl w:val="D2B0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598760B6"/>
    <w:multiLevelType w:val="multilevel"/>
    <w:tmpl w:val="FFC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59AD19A2"/>
    <w:multiLevelType w:val="multilevel"/>
    <w:tmpl w:val="3960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59AF55F3"/>
    <w:multiLevelType w:val="multilevel"/>
    <w:tmpl w:val="053642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1" w15:restartNumberingAfterBreak="0">
    <w:nsid w:val="5AAE7F3D"/>
    <w:multiLevelType w:val="multilevel"/>
    <w:tmpl w:val="136C5B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2" w15:restartNumberingAfterBreak="0">
    <w:nsid w:val="5AE66004"/>
    <w:multiLevelType w:val="multilevel"/>
    <w:tmpl w:val="7566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5AEE2406"/>
    <w:multiLevelType w:val="multilevel"/>
    <w:tmpl w:val="6452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5B035BE9"/>
    <w:multiLevelType w:val="multilevel"/>
    <w:tmpl w:val="8550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5BA57FAD"/>
    <w:multiLevelType w:val="multilevel"/>
    <w:tmpl w:val="E292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5BD258BF"/>
    <w:multiLevelType w:val="multilevel"/>
    <w:tmpl w:val="A432A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5C295039"/>
    <w:multiLevelType w:val="multilevel"/>
    <w:tmpl w:val="AA1A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5C3405CC"/>
    <w:multiLevelType w:val="multilevel"/>
    <w:tmpl w:val="1F6A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5CB560D8"/>
    <w:multiLevelType w:val="multilevel"/>
    <w:tmpl w:val="07BC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5DBE0956"/>
    <w:multiLevelType w:val="multilevel"/>
    <w:tmpl w:val="BDBC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 w15:restartNumberingAfterBreak="0">
    <w:nsid w:val="5DD87D71"/>
    <w:multiLevelType w:val="multilevel"/>
    <w:tmpl w:val="3B50C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2" w15:restartNumberingAfterBreak="0">
    <w:nsid w:val="5E0C30C9"/>
    <w:multiLevelType w:val="multilevel"/>
    <w:tmpl w:val="8D489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3" w15:restartNumberingAfterBreak="0">
    <w:nsid w:val="5E176381"/>
    <w:multiLevelType w:val="multilevel"/>
    <w:tmpl w:val="102C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5E2277B6"/>
    <w:multiLevelType w:val="multilevel"/>
    <w:tmpl w:val="AD7A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5E7B5AFF"/>
    <w:multiLevelType w:val="multilevel"/>
    <w:tmpl w:val="3E28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5E8B44DC"/>
    <w:multiLevelType w:val="multilevel"/>
    <w:tmpl w:val="CDF2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5ED31C00"/>
    <w:multiLevelType w:val="multilevel"/>
    <w:tmpl w:val="DA70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5EFB07F9"/>
    <w:multiLevelType w:val="multilevel"/>
    <w:tmpl w:val="1882A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9" w15:restartNumberingAfterBreak="0">
    <w:nsid w:val="5F587145"/>
    <w:multiLevelType w:val="multilevel"/>
    <w:tmpl w:val="4C62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5F783F7E"/>
    <w:multiLevelType w:val="multilevel"/>
    <w:tmpl w:val="F14459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1" w15:restartNumberingAfterBreak="0">
    <w:nsid w:val="5F7E40B7"/>
    <w:multiLevelType w:val="multilevel"/>
    <w:tmpl w:val="DED6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5FAD4A25"/>
    <w:multiLevelType w:val="multilevel"/>
    <w:tmpl w:val="5C7C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5FFE6479"/>
    <w:multiLevelType w:val="multilevel"/>
    <w:tmpl w:val="6B4C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603A68C1"/>
    <w:multiLevelType w:val="multilevel"/>
    <w:tmpl w:val="0C58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606F476C"/>
    <w:multiLevelType w:val="multilevel"/>
    <w:tmpl w:val="9128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607109F6"/>
    <w:multiLevelType w:val="multilevel"/>
    <w:tmpl w:val="B5FC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60816EF8"/>
    <w:multiLevelType w:val="multilevel"/>
    <w:tmpl w:val="F12E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609A2E76"/>
    <w:multiLevelType w:val="multilevel"/>
    <w:tmpl w:val="2ACAE4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9" w15:restartNumberingAfterBreak="0">
    <w:nsid w:val="60A2621E"/>
    <w:multiLevelType w:val="multilevel"/>
    <w:tmpl w:val="A70E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60DC1D34"/>
    <w:multiLevelType w:val="multilevel"/>
    <w:tmpl w:val="09FE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60E31D67"/>
    <w:multiLevelType w:val="multilevel"/>
    <w:tmpl w:val="6792C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2" w15:restartNumberingAfterBreak="0">
    <w:nsid w:val="610F3BF6"/>
    <w:multiLevelType w:val="multilevel"/>
    <w:tmpl w:val="369A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613F7A6A"/>
    <w:multiLevelType w:val="multilevel"/>
    <w:tmpl w:val="1AEA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617F169E"/>
    <w:multiLevelType w:val="multilevel"/>
    <w:tmpl w:val="9E083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5" w15:restartNumberingAfterBreak="0">
    <w:nsid w:val="618F02F9"/>
    <w:multiLevelType w:val="multilevel"/>
    <w:tmpl w:val="6CDA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61FC45E4"/>
    <w:multiLevelType w:val="multilevel"/>
    <w:tmpl w:val="098E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627E4582"/>
    <w:multiLevelType w:val="multilevel"/>
    <w:tmpl w:val="81E2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62867B1D"/>
    <w:multiLevelType w:val="multilevel"/>
    <w:tmpl w:val="A8B2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62D12906"/>
    <w:multiLevelType w:val="multilevel"/>
    <w:tmpl w:val="2472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63074FC8"/>
    <w:multiLevelType w:val="multilevel"/>
    <w:tmpl w:val="C2E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63700D86"/>
    <w:multiLevelType w:val="multilevel"/>
    <w:tmpl w:val="ECD6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637C4EA2"/>
    <w:multiLevelType w:val="multilevel"/>
    <w:tmpl w:val="C146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3" w15:restartNumberingAfterBreak="0">
    <w:nsid w:val="637D7F44"/>
    <w:multiLevelType w:val="multilevel"/>
    <w:tmpl w:val="72D27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4" w15:restartNumberingAfterBreak="0">
    <w:nsid w:val="6383578B"/>
    <w:multiLevelType w:val="multilevel"/>
    <w:tmpl w:val="8A94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64014E5B"/>
    <w:multiLevelType w:val="multilevel"/>
    <w:tmpl w:val="8CFC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64211233"/>
    <w:multiLevelType w:val="multilevel"/>
    <w:tmpl w:val="DC84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64240E3A"/>
    <w:multiLevelType w:val="multilevel"/>
    <w:tmpl w:val="CD58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64387511"/>
    <w:multiLevelType w:val="multilevel"/>
    <w:tmpl w:val="BA6E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9" w15:restartNumberingAfterBreak="0">
    <w:nsid w:val="645D040A"/>
    <w:multiLevelType w:val="multilevel"/>
    <w:tmpl w:val="2D66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64822208"/>
    <w:multiLevelType w:val="multilevel"/>
    <w:tmpl w:val="7D56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64F273A8"/>
    <w:multiLevelType w:val="multilevel"/>
    <w:tmpl w:val="7CAA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2" w15:restartNumberingAfterBreak="0">
    <w:nsid w:val="65664C6E"/>
    <w:multiLevelType w:val="multilevel"/>
    <w:tmpl w:val="CC26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658A3D8D"/>
    <w:multiLevelType w:val="multilevel"/>
    <w:tmpl w:val="1456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4" w15:restartNumberingAfterBreak="0">
    <w:nsid w:val="661E5AE5"/>
    <w:multiLevelType w:val="multilevel"/>
    <w:tmpl w:val="BE1E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5" w15:restartNumberingAfterBreak="0">
    <w:nsid w:val="662018BC"/>
    <w:multiLevelType w:val="multilevel"/>
    <w:tmpl w:val="489E2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6" w15:restartNumberingAfterBreak="0">
    <w:nsid w:val="662E3928"/>
    <w:multiLevelType w:val="multilevel"/>
    <w:tmpl w:val="F736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669654B8"/>
    <w:multiLevelType w:val="multilevel"/>
    <w:tmpl w:val="BF78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66A812AB"/>
    <w:multiLevelType w:val="multilevel"/>
    <w:tmpl w:val="9ED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670F0964"/>
    <w:multiLevelType w:val="multilevel"/>
    <w:tmpl w:val="FFAE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0" w15:restartNumberingAfterBreak="0">
    <w:nsid w:val="674353E9"/>
    <w:multiLevelType w:val="multilevel"/>
    <w:tmpl w:val="C38C8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1" w15:restartNumberingAfterBreak="0">
    <w:nsid w:val="67B56652"/>
    <w:multiLevelType w:val="multilevel"/>
    <w:tmpl w:val="3ABA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2" w15:restartNumberingAfterBreak="0">
    <w:nsid w:val="67C078D8"/>
    <w:multiLevelType w:val="multilevel"/>
    <w:tmpl w:val="87485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3" w15:restartNumberingAfterBreak="0">
    <w:nsid w:val="67F91758"/>
    <w:multiLevelType w:val="multilevel"/>
    <w:tmpl w:val="80FC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4" w15:restartNumberingAfterBreak="0">
    <w:nsid w:val="681D65CF"/>
    <w:multiLevelType w:val="multilevel"/>
    <w:tmpl w:val="EB9E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5" w15:restartNumberingAfterBreak="0">
    <w:nsid w:val="6849004A"/>
    <w:multiLevelType w:val="multilevel"/>
    <w:tmpl w:val="77EE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68EF73C8"/>
    <w:multiLevelType w:val="multilevel"/>
    <w:tmpl w:val="1FC4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7" w15:restartNumberingAfterBreak="0">
    <w:nsid w:val="68FB3DB9"/>
    <w:multiLevelType w:val="multilevel"/>
    <w:tmpl w:val="57502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8" w15:restartNumberingAfterBreak="0">
    <w:nsid w:val="691A4DEC"/>
    <w:multiLevelType w:val="multilevel"/>
    <w:tmpl w:val="3D4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9" w15:restartNumberingAfterBreak="0">
    <w:nsid w:val="692333FC"/>
    <w:multiLevelType w:val="multilevel"/>
    <w:tmpl w:val="FED2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0" w15:restartNumberingAfterBreak="0">
    <w:nsid w:val="69AC28EA"/>
    <w:multiLevelType w:val="multilevel"/>
    <w:tmpl w:val="A878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1" w15:restartNumberingAfterBreak="0">
    <w:nsid w:val="69D56796"/>
    <w:multiLevelType w:val="multilevel"/>
    <w:tmpl w:val="86EE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69EB19CC"/>
    <w:multiLevelType w:val="multilevel"/>
    <w:tmpl w:val="CAFE2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3" w15:restartNumberingAfterBreak="0">
    <w:nsid w:val="69EC52D1"/>
    <w:multiLevelType w:val="multilevel"/>
    <w:tmpl w:val="AB1A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4" w15:restartNumberingAfterBreak="0">
    <w:nsid w:val="6A0058A5"/>
    <w:multiLevelType w:val="multilevel"/>
    <w:tmpl w:val="041C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5" w15:restartNumberingAfterBreak="0">
    <w:nsid w:val="6A4C2C76"/>
    <w:multiLevelType w:val="multilevel"/>
    <w:tmpl w:val="C414D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6" w15:restartNumberingAfterBreak="0">
    <w:nsid w:val="6A633069"/>
    <w:multiLevelType w:val="multilevel"/>
    <w:tmpl w:val="B9D0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7" w15:restartNumberingAfterBreak="0">
    <w:nsid w:val="6A7F5C53"/>
    <w:multiLevelType w:val="multilevel"/>
    <w:tmpl w:val="4810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8" w15:restartNumberingAfterBreak="0">
    <w:nsid w:val="6A8250B8"/>
    <w:multiLevelType w:val="multilevel"/>
    <w:tmpl w:val="B724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9" w15:restartNumberingAfterBreak="0">
    <w:nsid w:val="6AB56C19"/>
    <w:multiLevelType w:val="multilevel"/>
    <w:tmpl w:val="8D14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0" w15:restartNumberingAfterBreak="0">
    <w:nsid w:val="6B1D1287"/>
    <w:multiLevelType w:val="multilevel"/>
    <w:tmpl w:val="D81074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1" w15:restartNumberingAfterBreak="0">
    <w:nsid w:val="6B880DEE"/>
    <w:multiLevelType w:val="multilevel"/>
    <w:tmpl w:val="4084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6BAB45C4"/>
    <w:multiLevelType w:val="multilevel"/>
    <w:tmpl w:val="8210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3" w15:restartNumberingAfterBreak="0">
    <w:nsid w:val="6C832656"/>
    <w:multiLevelType w:val="multilevel"/>
    <w:tmpl w:val="D1E8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4" w15:restartNumberingAfterBreak="0">
    <w:nsid w:val="6CC50170"/>
    <w:multiLevelType w:val="multilevel"/>
    <w:tmpl w:val="8884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5" w15:restartNumberingAfterBreak="0">
    <w:nsid w:val="6CD44B65"/>
    <w:multiLevelType w:val="multilevel"/>
    <w:tmpl w:val="500C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6" w15:restartNumberingAfterBreak="0">
    <w:nsid w:val="6CDF7829"/>
    <w:multiLevelType w:val="multilevel"/>
    <w:tmpl w:val="3DB0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7" w15:restartNumberingAfterBreak="0">
    <w:nsid w:val="6D27309D"/>
    <w:multiLevelType w:val="multilevel"/>
    <w:tmpl w:val="52D0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8" w15:restartNumberingAfterBreak="0">
    <w:nsid w:val="6D743EBF"/>
    <w:multiLevelType w:val="multilevel"/>
    <w:tmpl w:val="ECD0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9" w15:restartNumberingAfterBreak="0">
    <w:nsid w:val="6DA94C24"/>
    <w:multiLevelType w:val="multilevel"/>
    <w:tmpl w:val="A4F6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0" w15:restartNumberingAfterBreak="0">
    <w:nsid w:val="6DB911CA"/>
    <w:multiLevelType w:val="multilevel"/>
    <w:tmpl w:val="33582A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1" w15:restartNumberingAfterBreak="0">
    <w:nsid w:val="6E254D68"/>
    <w:multiLevelType w:val="multilevel"/>
    <w:tmpl w:val="B3B4A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2" w15:restartNumberingAfterBreak="0">
    <w:nsid w:val="6E2961E8"/>
    <w:multiLevelType w:val="multilevel"/>
    <w:tmpl w:val="A7A0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3" w15:restartNumberingAfterBreak="0">
    <w:nsid w:val="6E2F613F"/>
    <w:multiLevelType w:val="multilevel"/>
    <w:tmpl w:val="CF5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4" w15:restartNumberingAfterBreak="0">
    <w:nsid w:val="6E4F286F"/>
    <w:multiLevelType w:val="multilevel"/>
    <w:tmpl w:val="A398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5" w15:restartNumberingAfterBreak="0">
    <w:nsid w:val="6E563506"/>
    <w:multiLevelType w:val="multilevel"/>
    <w:tmpl w:val="BE1A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6" w15:restartNumberingAfterBreak="0">
    <w:nsid w:val="6E5D4611"/>
    <w:multiLevelType w:val="multilevel"/>
    <w:tmpl w:val="964C8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7" w15:restartNumberingAfterBreak="0">
    <w:nsid w:val="6EE64983"/>
    <w:multiLevelType w:val="multilevel"/>
    <w:tmpl w:val="C31A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8" w15:restartNumberingAfterBreak="0">
    <w:nsid w:val="6EE93158"/>
    <w:multiLevelType w:val="multilevel"/>
    <w:tmpl w:val="7872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9" w15:restartNumberingAfterBreak="0">
    <w:nsid w:val="6F642226"/>
    <w:multiLevelType w:val="multilevel"/>
    <w:tmpl w:val="7CCE8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0" w15:restartNumberingAfterBreak="0">
    <w:nsid w:val="6F6C5071"/>
    <w:multiLevelType w:val="multilevel"/>
    <w:tmpl w:val="8484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1" w15:restartNumberingAfterBreak="0">
    <w:nsid w:val="6F9F7D8A"/>
    <w:multiLevelType w:val="multilevel"/>
    <w:tmpl w:val="DFBE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2" w15:restartNumberingAfterBreak="0">
    <w:nsid w:val="6FAB4446"/>
    <w:multiLevelType w:val="multilevel"/>
    <w:tmpl w:val="D3C8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3" w15:restartNumberingAfterBreak="0">
    <w:nsid w:val="6FB12898"/>
    <w:multiLevelType w:val="multilevel"/>
    <w:tmpl w:val="053C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4" w15:restartNumberingAfterBreak="0">
    <w:nsid w:val="6FCD6123"/>
    <w:multiLevelType w:val="multilevel"/>
    <w:tmpl w:val="7BA4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5" w15:restartNumberingAfterBreak="0">
    <w:nsid w:val="70041872"/>
    <w:multiLevelType w:val="multilevel"/>
    <w:tmpl w:val="1382B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6" w15:restartNumberingAfterBreak="0">
    <w:nsid w:val="70193244"/>
    <w:multiLevelType w:val="multilevel"/>
    <w:tmpl w:val="55A63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7" w15:restartNumberingAfterBreak="0">
    <w:nsid w:val="70471BBD"/>
    <w:multiLevelType w:val="multilevel"/>
    <w:tmpl w:val="A07C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8" w15:restartNumberingAfterBreak="0">
    <w:nsid w:val="708C0AC4"/>
    <w:multiLevelType w:val="multilevel"/>
    <w:tmpl w:val="6ABE9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9" w15:restartNumberingAfterBreak="0">
    <w:nsid w:val="70AB1B79"/>
    <w:multiLevelType w:val="multilevel"/>
    <w:tmpl w:val="424E18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0" w15:restartNumberingAfterBreak="0">
    <w:nsid w:val="70C57943"/>
    <w:multiLevelType w:val="multilevel"/>
    <w:tmpl w:val="ADD6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1" w15:restartNumberingAfterBreak="0">
    <w:nsid w:val="70E01CB1"/>
    <w:multiLevelType w:val="multilevel"/>
    <w:tmpl w:val="B352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2" w15:restartNumberingAfterBreak="0">
    <w:nsid w:val="718E34A4"/>
    <w:multiLevelType w:val="multilevel"/>
    <w:tmpl w:val="58DE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3" w15:restartNumberingAfterBreak="0">
    <w:nsid w:val="71C84D1D"/>
    <w:multiLevelType w:val="multilevel"/>
    <w:tmpl w:val="4A4EE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4" w15:restartNumberingAfterBreak="0">
    <w:nsid w:val="720743C5"/>
    <w:multiLevelType w:val="multilevel"/>
    <w:tmpl w:val="3D0C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5" w15:restartNumberingAfterBreak="0">
    <w:nsid w:val="724472A3"/>
    <w:multiLevelType w:val="multilevel"/>
    <w:tmpl w:val="6F24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6" w15:restartNumberingAfterBreak="0">
    <w:nsid w:val="727F3535"/>
    <w:multiLevelType w:val="multilevel"/>
    <w:tmpl w:val="E500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7" w15:restartNumberingAfterBreak="0">
    <w:nsid w:val="72B25479"/>
    <w:multiLevelType w:val="multilevel"/>
    <w:tmpl w:val="F6D2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8" w15:restartNumberingAfterBreak="0">
    <w:nsid w:val="72B5546E"/>
    <w:multiLevelType w:val="multilevel"/>
    <w:tmpl w:val="6B6C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9" w15:restartNumberingAfterBreak="0">
    <w:nsid w:val="72D34C3F"/>
    <w:multiLevelType w:val="multilevel"/>
    <w:tmpl w:val="AA00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0" w15:restartNumberingAfterBreak="0">
    <w:nsid w:val="73012EDA"/>
    <w:multiLevelType w:val="multilevel"/>
    <w:tmpl w:val="45D67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1" w15:restartNumberingAfterBreak="0">
    <w:nsid w:val="730E1E36"/>
    <w:multiLevelType w:val="multilevel"/>
    <w:tmpl w:val="6C64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2" w15:restartNumberingAfterBreak="0">
    <w:nsid w:val="73222F5A"/>
    <w:multiLevelType w:val="multilevel"/>
    <w:tmpl w:val="9760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3" w15:restartNumberingAfterBreak="0">
    <w:nsid w:val="73426C84"/>
    <w:multiLevelType w:val="multilevel"/>
    <w:tmpl w:val="C356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4" w15:restartNumberingAfterBreak="0">
    <w:nsid w:val="735310EB"/>
    <w:multiLevelType w:val="multilevel"/>
    <w:tmpl w:val="6760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5" w15:restartNumberingAfterBreak="0">
    <w:nsid w:val="73566B4A"/>
    <w:multiLevelType w:val="multilevel"/>
    <w:tmpl w:val="94F4D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6" w15:restartNumberingAfterBreak="0">
    <w:nsid w:val="73C760C5"/>
    <w:multiLevelType w:val="multilevel"/>
    <w:tmpl w:val="70D0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7" w15:restartNumberingAfterBreak="0">
    <w:nsid w:val="73EB434C"/>
    <w:multiLevelType w:val="multilevel"/>
    <w:tmpl w:val="089A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8" w15:restartNumberingAfterBreak="0">
    <w:nsid w:val="743904CE"/>
    <w:multiLevelType w:val="multilevel"/>
    <w:tmpl w:val="1DB2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9" w15:restartNumberingAfterBreak="0">
    <w:nsid w:val="748320F4"/>
    <w:multiLevelType w:val="multilevel"/>
    <w:tmpl w:val="E100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0" w15:restartNumberingAfterBreak="0">
    <w:nsid w:val="74A06F31"/>
    <w:multiLevelType w:val="multilevel"/>
    <w:tmpl w:val="E2A6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1" w15:restartNumberingAfterBreak="0">
    <w:nsid w:val="74AB1A5A"/>
    <w:multiLevelType w:val="multilevel"/>
    <w:tmpl w:val="290E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2" w15:restartNumberingAfterBreak="0">
    <w:nsid w:val="74E84440"/>
    <w:multiLevelType w:val="multilevel"/>
    <w:tmpl w:val="081E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3" w15:restartNumberingAfterBreak="0">
    <w:nsid w:val="751339E8"/>
    <w:multiLevelType w:val="multilevel"/>
    <w:tmpl w:val="7D64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4" w15:restartNumberingAfterBreak="0">
    <w:nsid w:val="75451655"/>
    <w:multiLevelType w:val="multilevel"/>
    <w:tmpl w:val="BD04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5" w15:restartNumberingAfterBreak="0">
    <w:nsid w:val="758246B5"/>
    <w:multiLevelType w:val="multilevel"/>
    <w:tmpl w:val="8EA0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6" w15:restartNumberingAfterBreak="0">
    <w:nsid w:val="75A47217"/>
    <w:multiLevelType w:val="multilevel"/>
    <w:tmpl w:val="3ED4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7" w15:restartNumberingAfterBreak="0">
    <w:nsid w:val="75B86F72"/>
    <w:multiLevelType w:val="multilevel"/>
    <w:tmpl w:val="4DC61A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8" w15:restartNumberingAfterBreak="0">
    <w:nsid w:val="75D658AA"/>
    <w:multiLevelType w:val="multilevel"/>
    <w:tmpl w:val="98F6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9" w15:restartNumberingAfterBreak="0">
    <w:nsid w:val="761F656D"/>
    <w:multiLevelType w:val="multilevel"/>
    <w:tmpl w:val="B150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0" w15:restartNumberingAfterBreak="0">
    <w:nsid w:val="76211015"/>
    <w:multiLevelType w:val="multilevel"/>
    <w:tmpl w:val="413CF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1" w15:restartNumberingAfterBreak="0">
    <w:nsid w:val="76492FC1"/>
    <w:multiLevelType w:val="multilevel"/>
    <w:tmpl w:val="93AE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2" w15:restartNumberingAfterBreak="0">
    <w:nsid w:val="764E58FD"/>
    <w:multiLevelType w:val="multilevel"/>
    <w:tmpl w:val="3E280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3" w15:restartNumberingAfterBreak="0">
    <w:nsid w:val="769C0EA8"/>
    <w:multiLevelType w:val="multilevel"/>
    <w:tmpl w:val="00AAC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4" w15:restartNumberingAfterBreak="0">
    <w:nsid w:val="769D2BD4"/>
    <w:multiLevelType w:val="multilevel"/>
    <w:tmpl w:val="4334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5" w15:restartNumberingAfterBreak="0">
    <w:nsid w:val="76A74263"/>
    <w:multiLevelType w:val="multilevel"/>
    <w:tmpl w:val="0CFE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6" w15:restartNumberingAfterBreak="0">
    <w:nsid w:val="76B852FF"/>
    <w:multiLevelType w:val="multilevel"/>
    <w:tmpl w:val="7292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7" w15:restartNumberingAfterBreak="0">
    <w:nsid w:val="76E16B87"/>
    <w:multiLevelType w:val="multilevel"/>
    <w:tmpl w:val="BD18D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8" w15:restartNumberingAfterBreak="0">
    <w:nsid w:val="772A45E4"/>
    <w:multiLevelType w:val="multilevel"/>
    <w:tmpl w:val="1E52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9" w15:restartNumberingAfterBreak="0">
    <w:nsid w:val="774B3C49"/>
    <w:multiLevelType w:val="multilevel"/>
    <w:tmpl w:val="F5D47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0" w15:restartNumberingAfterBreak="0">
    <w:nsid w:val="77734FD0"/>
    <w:multiLevelType w:val="multilevel"/>
    <w:tmpl w:val="46D0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1" w15:restartNumberingAfterBreak="0">
    <w:nsid w:val="7795519A"/>
    <w:multiLevelType w:val="multilevel"/>
    <w:tmpl w:val="A776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2" w15:restartNumberingAfterBreak="0">
    <w:nsid w:val="779E2D5A"/>
    <w:multiLevelType w:val="multilevel"/>
    <w:tmpl w:val="1692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3" w15:restartNumberingAfterBreak="0">
    <w:nsid w:val="77B06691"/>
    <w:multiLevelType w:val="multilevel"/>
    <w:tmpl w:val="4E3A8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4" w15:restartNumberingAfterBreak="0">
    <w:nsid w:val="77D16862"/>
    <w:multiLevelType w:val="multilevel"/>
    <w:tmpl w:val="9676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5" w15:restartNumberingAfterBreak="0">
    <w:nsid w:val="77DD380F"/>
    <w:multiLevelType w:val="multilevel"/>
    <w:tmpl w:val="C780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6" w15:restartNumberingAfterBreak="0">
    <w:nsid w:val="77EB3D86"/>
    <w:multiLevelType w:val="multilevel"/>
    <w:tmpl w:val="F12A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7" w15:restartNumberingAfterBreak="0">
    <w:nsid w:val="782E4571"/>
    <w:multiLevelType w:val="multilevel"/>
    <w:tmpl w:val="80DE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8" w15:restartNumberingAfterBreak="0">
    <w:nsid w:val="78314AC9"/>
    <w:multiLevelType w:val="multilevel"/>
    <w:tmpl w:val="771E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9" w15:restartNumberingAfterBreak="0">
    <w:nsid w:val="78327046"/>
    <w:multiLevelType w:val="multilevel"/>
    <w:tmpl w:val="EDEE5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0" w15:restartNumberingAfterBreak="0">
    <w:nsid w:val="783D1A70"/>
    <w:multiLevelType w:val="multilevel"/>
    <w:tmpl w:val="E7EA9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1" w15:restartNumberingAfterBreak="0">
    <w:nsid w:val="7857741F"/>
    <w:multiLevelType w:val="multilevel"/>
    <w:tmpl w:val="53983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2" w15:restartNumberingAfterBreak="0">
    <w:nsid w:val="78674C94"/>
    <w:multiLevelType w:val="multilevel"/>
    <w:tmpl w:val="3668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3" w15:restartNumberingAfterBreak="0">
    <w:nsid w:val="79AC106A"/>
    <w:multiLevelType w:val="multilevel"/>
    <w:tmpl w:val="A50A1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4" w15:restartNumberingAfterBreak="0">
    <w:nsid w:val="79DF3A06"/>
    <w:multiLevelType w:val="multilevel"/>
    <w:tmpl w:val="6ADE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5" w15:restartNumberingAfterBreak="0">
    <w:nsid w:val="79F04A93"/>
    <w:multiLevelType w:val="multilevel"/>
    <w:tmpl w:val="6474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6" w15:restartNumberingAfterBreak="0">
    <w:nsid w:val="7A097DC1"/>
    <w:multiLevelType w:val="multilevel"/>
    <w:tmpl w:val="46B4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7" w15:restartNumberingAfterBreak="0">
    <w:nsid w:val="7A4443C2"/>
    <w:multiLevelType w:val="multilevel"/>
    <w:tmpl w:val="480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8" w15:restartNumberingAfterBreak="0">
    <w:nsid w:val="7A735663"/>
    <w:multiLevelType w:val="multilevel"/>
    <w:tmpl w:val="C6A4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9" w15:restartNumberingAfterBreak="0">
    <w:nsid w:val="7AFA0AFD"/>
    <w:multiLevelType w:val="multilevel"/>
    <w:tmpl w:val="9958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0" w15:restartNumberingAfterBreak="0">
    <w:nsid w:val="7B8034BE"/>
    <w:multiLevelType w:val="multilevel"/>
    <w:tmpl w:val="4796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1" w15:restartNumberingAfterBreak="0">
    <w:nsid w:val="7C0D50B9"/>
    <w:multiLevelType w:val="multilevel"/>
    <w:tmpl w:val="2522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2" w15:restartNumberingAfterBreak="0">
    <w:nsid w:val="7C0D53C6"/>
    <w:multiLevelType w:val="multilevel"/>
    <w:tmpl w:val="240A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3" w15:restartNumberingAfterBreak="0">
    <w:nsid w:val="7C616517"/>
    <w:multiLevelType w:val="multilevel"/>
    <w:tmpl w:val="FD40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4" w15:restartNumberingAfterBreak="0">
    <w:nsid w:val="7C8B2B92"/>
    <w:multiLevelType w:val="multilevel"/>
    <w:tmpl w:val="57EC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5" w15:restartNumberingAfterBreak="0">
    <w:nsid w:val="7C9121BB"/>
    <w:multiLevelType w:val="multilevel"/>
    <w:tmpl w:val="6AA0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6" w15:restartNumberingAfterBreak="0">
    <w:nsid w:val="7CB872FC"/>
    <w:multiLevelType w:val="multilevel"/>
    <w:tmpl w:val="0538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7" w15:restartNumberingAfterBreak="0">
    <w:nsid w:val="7D1602E2"/>
    <w:multiLevelType w:val="multilevel"/>
    <w:tmpl w:val="83D4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8" w15:restartNumberingAfterBreak="0">
    <w:nsid w:val="7D2A07E2"/>
    <w:multiLevelType w:val="multilevel"/>
    <w:tmpl w:val="438A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9" w15:restartNumberingAfterBreak="0">
    <w:nsid w:val="7D4B7E81"/>
    <w:multiLevelType w:val="multilevel"/>
    <w:tmpl w:val="C998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0" w15:restartNumberingAfterBreak="0">
    <w:nsid w:val="7D57473F"/>
    <w:multiLevelType w:val="multilevel"/>
    <w:tmpl w:val="FAAA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1" w15:restartNumberingAfterBreak="0">
    <w:nsid w:val="7D741B83"/>
    <w:multiLevelType w:val="multilevel"/>
    <w:tmpl w:val="40A4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2" w15:restartNumberingAfterBreak="0">
    <w:nsid w:val="7D7F52AB"/>
    <w:multiLevelType w:val="multilevel"/>
    <w:tmpl w:val="43AA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3" w15:restartNumberingAfterBreak="0">
    <w:nsid w:val="7DAD2612"/>
    <w:multiLevelType w:val="multilevel"/>
    <w:tmpl w:val="53E4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4" w15:restartNumberingAfterBreak="0">
    <w:nsid w:val="7E235B6D"/>
    <w:multiLevelType w:val="multilevel"/>
    <w:tmpl w:val="4D24C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5" w15:restartNumberingAfterBreak="0">
    <w:nsid w:val="7E474464"/>
    <w:multiLevelType w:val="multilevel"/>
    <w:tmpl w:val="F444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6" w15:restartNumberingAfterBreak="0">
    <w:nsid w:val="7E5D0907"/>
    <w:multiLevelType w:val="multilevel"/>
    <w:tmpl w:val="20F2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7" w15:restartNumberingAfterBreak="0">
    <w:nsid w:val="7EAD09A3"/>
    <w:multiLevelType w:val="multilevel"/>
    <w:tmpl w:val="EAD0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8" w15:restartNumberingAfterBreak="0">
    <w:nsid w:val="7ED80002"/>
    <w:multiLevelType w:val="multilevel"/>
    <w:tmpl w:val="EE78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9" w15:restartNumberingAfterBreak="0">
    <w:nsid w:val="7EFB4719"/>
    <w:multiLevelType w:val="multilevel"/>
    <w:tmpl w:val="8828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0" w15:restartNumberingAfterBreak="0">
    <w:nsid w:val="7F606C6B"/>
    <w:multiLevelType w:val="multilevel"/>
    <w:tmpl w:val="18CC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1" w15:restartNumberingAfterBreak="0">
    <w:nsid w:val="7F6A5E01"/>
    <w:multiLevelType w:val="multilevel"/>
    <w:tmpl w:val="1472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2" w15:restartNumberingAfterBreak="0">
    <w:nsid w:val="7F7A327D"/>
    <w:multiLevelType w:val="multilevel"/>
    <w:tmpl w:val="602A9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9125798">
    <w:abstractNumId w:val="181"/>
  </w:num>
  <w:num w:numId="2" w16cid:durableId="1017272347">
    <w:abstractNumId w:val="124"/>
  </w:num>
  <w:num w:numId="3" w16cid:durableId="824320883">
    <w:abstractNumId w:val="464"/>
  </w:num>
  <w:num w:numId="4" w16cid:durableId="1003439099">
    <w:abstractNumId w:val="333"/>
  </w:num>
  <w:num w:numId="5" w16cid:durableId="2001225524">
    <w:abstractNumId w:val="271"/>
  </w:num>
  <w:num w:numId="6" w16cid:durableId="742800465">
    <w:abstractNumId w:val="456"/>
  </w:num>
  <w:num w:numId="7" w16cid:durableId="1129319607">
    <w:abstractNumId w:val="322"/>
  </w:num>
  <w:num w:numId="8" w16cid:durableId="72512400">
    <w:abstractNumId w:val="385"/>
  </w:num>
  <w:num w:numId="9" w16cid:durableId="625089451">
    <w:abstractNumId w:val="274"/>
  </w:num>
  <w:num w:numId="10" w16cid:durableId="892036989">
    <w:abstractNumId w:val="186"/>
  </w:num>
  <w:num w:numId="11" w16cid:durableId="1206214755">
    <w:abstractNumId w:val="581"/>
  </w:num>
  <w:num w:numId="12" w16cid:durableId="1476488078">
    <w:abstractNumId w:val="662"/>
  </w:num>
  <w:num w:numId="13" w16cid:durableId="1540819505">
    <w:abstractNumId w:val="643"/>
  </w:num>
  <w:num w:numId="14" w16cid:durableId="71321882">
    <w:abstractNumId w:val="134"/>
  </w:num>
  <w:num w:numId="15" w16cid:durableId="956452823">
    <w:abstractNumId w:val="350"/>
  </w:num>
  <w:num w:numId="16" w16cid:durableId="1093162166">
    <w:abstractNumId w:val="249"/>
  </w:num>
  <w:num w:numId="17" w16cid:durableId="1571886732">
    <w:abstractNumId w:val="191"/>
  </w:num>
  <w:num w:numId="18" w16cid:durableId="2046322980">
    <w:abstractNumId w:val="345"/>
  </w:num>
  <w:num w:numId="19" w16cid:durableId="1017317730">
    <w:abstractNumId w:val="529"/>
  </w:num>
  <w:num w:numId="20" w16cid:durableId="1692560955">
    <w:abstractNumId w:val="59"/>
  </w:num>
  <w:num w:numId="21" w16cid:durableId="1051071840">
    <w:abstractNumId w:val="85"/>
  </w:num>
  <w:num w:numId="22" w16cid:durableId="1172572722">
    <w:abstractNumId w:val="218"/>
  </w:num>
  <w:num w:numId="23" w16cid:durableId="158011722">
    <w:abstractNumId w:val="513"/>
  </w:num>
  <w:num w:numId="24" w16cid:durableId="448400882">
    <w:abstractNumId w:val="593"/>
  </w:num>
  <w:num w:numId="25" w16cid:durableId="1109394980">
    <w:abstractNumId w:val="285"/>
  </w:num>
  <w:num w:numId="26" w16cid:durableId="1011686835">
    <w:abstractNumId w:val="441"/>
  </w:num>
  <w:num w:numId="27" w16cid:durableId="1525485644">
    <w:abstractNumId w:val="131"/>
  </w:num>
  <w:num w:numId="28" w16cid:durableId="1730570149">
    <w:abstractNumId w:val="499"/>
  </w:num>
  <w:num w:numId="29" w16cid:durableId="1652443500">
    <w:abstractNumId w:val="543"/>
  </w:num>
  <w:num w:numId="30" w16cid:durableId="1913156794">
    <w:abstractNumId w:val="699"/>
  </w:num>
  <w:num w:numId="31" w16cid:durableId="1641303573">
    <w:abstractNumId w:val="378"/>
  </w:num>
  <w:num w:numId="32" w16cid:durableId="1946494713">
    <w:abstractNumId w:val="361"/>
  </w:num>
  <w:num w:numId="33" w16cid:durableId="1501457998">
    <w:abstractNumId w:val="299"/>
  </w:num>
  <w:num w:numId="34" w16cid:durableId="1731733427">
    <w:abstractNumId w:val="584"/>
  </w:num>
  <w:num w:numId="35" w16cid:durableId="1953128715">
    <w:abstractNumId w:val="400"/>
  </w:num>
  <w:num w:numId="36" w16cid:durableId="1047409609">
    <w:abstractNumId w:val="282"/>
  </w:num>
  <w:num w:numId="37" w16cid:durableId="1073814703">
    <w:abstractNumId w:val="550"/>
  </w:num>
  <w:num w:numId="38" w16cid:durableId="1646159380">
    <w:abstractNumId w:val="129"/>
  </w:num>
  <w:num w:numId="39" w16cid:durableId="1540968548">
    <w:abstractNumId w:val="465"/>
  </w:num>
  <w:num w:numId="40" w16cid:durableId="1930313381">
    <w:abstractNumId w:val="443"/>
  </w:num>
  <w:num w:numId="41" w16cid:durableId="437334327">
    <w:abstractNumId w:val="14"/>
  </w:num>
  <w:num w:numId="42" w16cid:durableId="322390449">
    <w:abstractNumId w:val="433"/>
  </w:num>
  <w:num w:numId="43" w16cid:durableId="255745810">
    <w:abstractNumId w:val="408"/>
  </w:num>
  <w:num w:numId="44" w16cid:durableId="149709934">
    <w:abstractNumId w:val="665"/>
  </w:num>
  <w:num w:numId="45" w16cid:durableId="1470589359">
    <w:abstractNumId w:val="166"/>
  </w:num>
  <w:num w:numId="46" w16cid:durableId="1170947461">
    <w:abstractNumId w:val="141"/>
  </w:num>
  <w:num w:numId="47" w16cid:durableId="1564219290">
    <w:abstractNumId w:val="444"/>
  </w:num>
  <w:num w:numId="48" w16cid:durableId="1350332756">
    <w:abstractNumId w:val="127"/>
  </w:num>
  <w:num w:numId="49" w16cid:durableId="2017416104">
    <w:abstractNumId w:val="540"/>
  </w:num>
  <w:num w:numId="50" w16cid:durableId="294992372">
    <w:abstractNumId w:val="201"/>
  </w:num>
  <w:num w:numId="51" w16cid:durableId="1782143321">
    <w:abstractNumId w:val="669"/>
  </w:num>
  <w:num w:numId="52" w16cid:durableId="1904412056">
    <w:abstractNumId w:val="615"/>
  </w:num>
  <w:num w:numId="53" w16cid:durableId="1968243545">
    <w:abstractNumId w:val="236"/>
  </w:num>
  <w:num w:numId="54" w16cid:durableId="2120371991">
    <w:abstractNumId w:val="241"/>
  </w:num>
  <w:num w:numId="55" w16cid:durableId="1673870110">
    <w:abstractNumId w:val="655"/>
  </w:num>
  <w:num w:numId="56" w16cid:durableId="624652150">
    <w:abstractNumId w:val="338"/>
  </w:num>
  <w:num w:numId="57" w16cid:durableId="216747540">
    <w:abstractNumId w:val="453"/>
  </w:num>
  <w:num w:numId="58" w16cid:durableId="347175324">
    <w:abstractNumId w:val="114"/>
  </w:num>
  <w:num w:numId="59" w16cid:durableId="1865943604">
    <w:abstractNumId w:val="297"/>
  </w:num>
  <w:num w:numId="60" w16cid:durableId="1592813799">
    <w:abstractNumId w:val="247"/>
  </w:num>
  <w:num w:numId="61" w16cid:durableId="1233585929">
    <w:abstractNumId w:val="185"/>
  </w:num>
  <w:num w:numId="62" w16cid:durableId="2125728852">
    <w:abstractNumId w:val="143"/>
  </w:num>
  <w:num w:numId="63" w16cid:durableId="123037555">
    <w:abstractNumId w:val="196"/>
  </w:num>
  <w:num w:numId="64" w16cid:durableId="1537766028">
    <w:abstractNumId w:val="571"/>
  </w:num>
  <w:num w:numId="65" w16cid:durableId="968319197">
    <w:abstractNumId w:val="397"/>
  </w:num>
  <w:num w:numId="66" w16cid:durableId="2071344975">
    <w:abstractNumId w:val="318"/>
  </w:num>
  <w:num w:numId="67" w16cid:durableId="1682734907">
    <w:abstractNumId w:val="5"/>
  </w:num>
  <w:num w:numId="68" w16cid:durableId="1094475550">
    <w:abstractNumId w:val="498"/>
  </w:num>
  <w:num w:numId="69" w16cid:durableId="1210457205">
    <w:abstractNumId w:val="490"/>
  </w:num>
  <w:num w:numId="70" w16cid:durableId="968164387">
    <w:abstractNumId w:val="277"/>
  </w:num>
  <w:num w:numId="71" w16cid:durableId="1206791987">
    <w:abstractNumId w:val="448"/>
  </w:num>
  <w:num w:numId="72" w16cid:durableId="1071999484">
    <w:abstractNumId w:val="589"/>
  </w:num>
  <w:num w:numId="73" w16cid:durableId="377173043">
    <w:abstractNumId w:val="362"/>
  </w:num>
  <w:num w:numId="74" w16cid:durableId="1020276619">
    <w:abstractNumId w:val="485"/>
  </w:num>
  <w:num w:numId="75" w16cid:durableId="712771421">
    <w:abstractNumId w:val="164"/>
  </w:num>
  <w:num w:numId="76" w16cid:durableId="448280031">
    <w:abstractNumId w:val="261"/>
  </w:num>
  <w:num w:numId="77" w16cid:durableId="829756227">
    <w:abstractNumId w:val="671"/>
  </w:num>
  <w:num w:numId="78" w16cid:durableId="136411135">
    <w:abstractNumId w:val="76"/>
  </w:num>
  <w:num w:numId="79" w16cid:durableId="796870040">
    <w:abstractNumId w:val="363"/>
  </w:num>
  <w:num w:numId="80" w16cid:durableId="373652304">
    <w:abstractNumId w:val="184"/>
  </w:num>
  <w:num w:numId="81" w16cid:durableId="245654098">
    <w:abstractNumId w:val="597"/>
  </w:num>
  <w:num w:numId="82" w16cid:durableId="1788158748">
    <w:abstractNumId w:val="217"/>
  </w:num>
  <w:num w:numId="83" w16cid:durableId="348067410">
    <w:abstractNumId w:val="229"/>
  </w:num>
  <w:num w:numId="84" w16cid:durableId="2081753975">
    <w:abstractNumId w:val="668"/>
  </w:num>
  <w:num w:numId="85" w16cid:durableId="1754358068">
    <w:abstractNumId w:val="43"/>
  </w:num>
  <w:num w:numId="86" w16cid:durableId="87889282">
    <w:abstractNumId w:val="52"/>
  </w:num>
  <w:num w:numId="87" w16cid:durableId="830634594">
    <w:abstractNumId w:val="429"/>
  </w:num>
  <w:num w:numId="88" w16cid:durableId="209733654">
    <w:abstractNumId w:val="425"/>
  </w:num>
  <w:num w:numId="89" w16cid:durableId="1379431982">
    <w:abstractNumId w:val="412"/>
  </w:num>
  <w:num w:numId="90" w16cid:durableId="1714577405">
    <w:abstractNumId w:val="86"/>
  </w:num>
  <w:num w:numId="91" w16cid:durableId="94522793">
    <w:abstractNumId w:val="355"/>
  </w:num>
  <w:num w:numId="92" w16cid:durableId="618414451">
    <w:abstractNumId w:val="123"/>
  </w:num>
  <w:num w:numId="93" w16cid:durableId="833958012">
    <w:abstractNumId w:val="462"/>
  </w:num>
  <w:num w:numId="94" w16cid:durableId="363293459">
    <w:abstractNumId w:val="377"/>
  </w:num>
  <w:num w:numId="95" w16cid:durableId="1420175700">
    <w:abstractNumId w:val="135"/>
  </w:num>
  <w:num w:numId="96" w16cid:durableId="936207607">
    <w:abstractNumId w:val="381"/>
  </w:num>
  <w:num w:numId="97" w16cid:durableId="734664907">
    <w:abstractNumId w:val="172"/>
  </w:num>
  <w:num w:numId="98" w16cid:durableId="1608149161">
    <w:abstractNumId w:val="537"/>
  </w:num>
  <w:num w:numId="99" w16cid:durableId="1578393074">
    <w:abstractNumId w:val="673"/>
  </w:num>
  <w:num w:numId="100" w16cid:durableId="1918662446">
    <w:abstractNumId w:val="528"/>
  </w:num>
  <w:num w:numId="101" w16cid:durableId="439110539">
    <w:abstractNumId w:val="82"/>
  </w:num>
  <w:num w:numId="102" w16cid:durableId="733510408">
    <w:abstractNumId w:val="548"/>
  </w:num>
  <w:num w:numId="103" w16cid:durableId="574514515">
    <w:abstractNumId w:val="298"/>
  </w:num>
  <w:num w:numId="104" w16cid:durableId="1788356147">
    <w:abstractNumId w:val="679"/>
  </w:num>
  <w:num w:numId="105" w16cid:durableId="695275648">
    <w:abstractNumId w:val="237"/>
  </w:num>
  <w:num w:numId="106" w16cid:durableId="1192064046">
    <w:abstractNumId w:val="372"/>
  </w:num>
  <w:num w:numId="107" w16cid:durableId="155656164">
    <w:abstractNumId w:val="577"/>
  </w:num>
  <w:num w:numId="108" w16cid:durableId="1739591269">
    <w:abstractNumId w:val="33"/>
  </w:num>
  <w:num w:numId="109" w16cid:durableId="130948249">
    <w:abstractNumId w:val="535"/>
  </w:num>
  <w:num w:numId="110" w16cid:durableId="1255287927">
    <w:abstractNumId w:val="424"/>
  </w:num>
  <w:num w:numId="111" w16cid:durableId="1882475037">
    <w:abstractNumId w:val="153"/>
  </w:num>
  <w:num w:numId="112" w16cid:durableId="918174684">
    <w:abstractNumId w:val="656"/>
  </w:num>
  <w:num w:numId="113" w16cid:durableId="441530896">
    <w:abstractNumId w:val="289"/>
  </w:num>
  <w:num w:numId="114" w16cid:durableId="1756901535">
    <w:abstractNumId w:val="253"/>
  </w:num>
  <w:num w:numId="115" w16cid:durableId="53626808">
    <w:abstractNumId w:val="72"/>
  </w:num>
  <w:num w:numId="116" w16cid:durableId="1415974610">
    <w:abstractNumId w:val="308"/>
  </w:num>
  <w:num w:numId="117" w16cid:durableId="2130780431">
    <w:abstractNumId w:val="366"/>
  </w:num>
  <w:num w:numId="118" w16cid:durableId="954869921">
    <w:abstractNumId w:val="23"/>
  </w:num>
  <w:num w:numId="119" w16cid:durableId="1934511949">
    <w:abstractNumId w:val="521"/>
  </w:num>
  <w:num w:numId="120" w16cid:durableId="1288967803">
    <w:abstractNumId w:val="628"/>
  </w:num>
  <w:num w:numId="121" w16cid:durableId="1902517208">
    <w:abstractNumId w:val="139"/>
  </w:num>
  <w:num w:numId="122" w16cid:durableId="1662729224">
    <w:abstractNumId w:val="546"/>
  </w:num>
  <w:num w:numId="123" w16cid:durableId="1987926787">
    <w:abstractNumId w:val="398"/>
  </w:num>
  <w:num w:numId="124" w16cid:durableId="298999094">
    <w:abstractNumId w:val="416"/>
  </w:num>
  <w:num w:numId="125" w16cid:durableId="1500005392">
    <w:abstractNumId w:val="169"/>
  </w:num>
  <w:num w:numId="126" w16cid:durableId="1209104079">
    <w:abstractNumId w:val="565"/>
  </w:num>
  <w:num w:numId="127" w16cid:durableId="114301281">
    <w:abstractNumId w:val="701"/>
  </w:num>
  <w:num w:numId="128" w16cid:durableId="1334408052">
    <w:abstractNumId w:val="406"/>
  </w:num>
  <w:num w:numId="129" w16cid:durableId="2140102361">
    <w:abstractNumId w:val="50"/>
  </w:num>
  <w:num w:numId="130" w16cid:durableId="167910364">
    <w:abstractNumId w:val="32"/>
  </w:num>
  <w:num w:numId="131" w16cid:durableId="1218055409">
    <w:abstractNumId w:val="588"/>
  </w:num>
  <w:num w:numId="132" w16cid:durableId="444009080">
    <w:abstractNumId w:val="255"/>
  </w:num>
  <w:num w:numId="133" w16cid:durableId="1699233662">
    <w:abstractNumId w:val="520"/>
  </w:num>
  <w:num w:numId="134" w16cid:durableId="2037922772">
    <w:abstractNumId w:val="312"/>
  </w:num>
  <w:num w:numId="135" w16cid:durableId="1737779630">
    <w:abstractNumId w:val="18"/>
  </w:num>
  <w:num w:numId="136" w16cid:durableId="2052337397">
    <w:abstractNumId w:val="113"/>
  </w:num>
  <w:num w:numId="137" w16cid:durableId="879509870">
    <w:abstractNumId w:val="205"/>
  </w:num>
  <w:num w:numId="138" w16cid:durableId="1782799003">
    <w:abstractNumId w:val="450"/>
  </w:num>
  <w:num w:numId="139" w16cid:durableId="2128039724">
    <w:abstractNumId w:val="240"/>
  </w:num>
  <w:num w:numId="140" w16cid:durableId="466551581">
    <w:abstractNumId w:val="48"/>
  </w:num>
  <w:num w:numId="141" w16cid:durableId="1534683459">
    <w:abstractNumId w:val="225"/>
  </w:num>
  <w:num w:numId="142" w16cid:durableId="242690695">
    <w:abstractNumId w:val="601"/>
  </w:num>
  <w:num w:numId="143" w16cid:durableId="1214536438">
    <w:abstractNumId w:val="301"/>
  </w:num>
  <w:num w:numId="144" w16cid:durableId="2041972394">
    <w:abstractNumId w:val="411"/>
  </w:num>
  <w:num w:numId="145" w16cid:durableId="1294486362">
    <w:abstractNumId w:val="586"/>
  </w:num>
  <w:num w:numId="146" w16cid:durableId="1998879264">
    <w:abstractNumId w:val="680"/>
  </w:num>
  <w:num w:numId="147" w16cid:durableId="963537440">
    <w:abstractNumId w:val="8"/>
  </w:num>
  <w:num w:numId="148" w16cid:durableId="552691024">
    <w:abstractNumId w:val="93"/>
  </w:num>
  <w:num w:numId="149" w16cid:durableId="486752998">
    <w:abstractNumId w:val="21"/>
  </w:num>
  <w:num w:numId="150" w16cid:durableId="1039816057">
    <w:abstractNumId w:val="331"/>
  </w:num>
  <w:num w:numId="151" w16cid:durableId="241109670">
    <w:abstractNumId w:val="440"/>
  </w:num>
  <w:num w:numId="152" w16cid:durableId="847986679">
    <w:abstractNumId w:val="317"/>
  </w:num>
  <w:num w:numId="153" w16cid:durableId="162284554">
    <w:abstractNumId w:val="267"/>
  </w:num>
  <w:num w:numId="154" w16cid:durableId="512694775">
    <w:abstractNumId w:val="6"/>
  </w:num>
  <w:num w:numId="155" w16cid:durableId="863664820">
    <w:abstractNumId w:val="515"/>
  </w:num>
  <w:num w:numId="156" w16cid:durableId="1362055246">
    <w:abstractNumId w:val="137"/>
  </w:num>
  <w:num w:numId="157" w16cid:durableId="306085023">
    <w:abstractNumId w:val="676"/>
  </w:num>
  <w:num w:numId="158" w16cid:durableId="1161432699">
    <w:abstractNumId w:val="559"/>
  </w:num>
  <w:num w:numId="159" w16cid:durableId="237447861">
    <w:abstractNumId w:val="210"/>
  </w:num>
  <w:num w:numId="160" w16cid:durableId="913051922">
    <w:abstractNumId w:val="189"/>
  </w:num>
  <w:num w:numId="161" w16cid:durableId="704140505">
    <w:abstractNumId w:val="71"/>
  </w:num>
  <w:num w:numId="162" w16cid:durableId="114839114">
    <w:abstractNumId w:val="506"/>
  </w:num>
  <w:num w:numId="163" w16cid:durableId="1238317930">
    <w:abstractNumId w:val="216"/>
  </w:num>
  <w:num w:numId="164" w16cid:durableId="245463525">
    <w:abstractNumId w:val="176"/>
  </w:num>
  <w:num w:numId="165" w16cid:durableId="107505905">
    <w:abstractNumId w:val="157"/>
  </w:num>
  <w:num w:numId="166" w16cid:durableId="1963949777">
    <w:abstractNumId w:val="468"/>
  </w:num>
  <w:num w:numId="167" w16cid:durableId="1856530380">
    <w:abstractNumId w:val="55"/>
  </w:num>
  <w:num w:numId="168" w16cid:durableId="963079832">
    <w:abstractNumId w:val="305"/>
  </w:num>
  <w:num w:numId="169" w16cid:durableId="372924552">
    <w:abstractNumId w:val="476"/>
  </w:num>
  <w:num w:numId="170" w16cid:durableId="1819372312">
    <w:abstractNumId w:val="337"/>
  </w:num>
  <w:num w:numId="171" w16cid:durableId="412777984">
    <w:abstractNumId w:val="686"/>
  </w:num>
  <w:num w:numId="172" w16cid:durableId="1890216367">
    <w:abstractNumId w:val="382"/>
  </w:num>
  <w:num w:numId="173" w16cid:durableId="217672358">
    <w:abstractNumId w:val="84"/>
  </w:num>
  <w:num w:numId="174" w16cid:durableId="1847741639">
    <w:abstractNumId w:val="233"/>
  </w:num>
  <w:num w:numId="175" w16cid:durableId="32965589">
    <w:abstractNumId w:val="310"/>
  </w:num>
  <w:num w:numId="176" w16cid:durableId="639766989">
    <w:abstractNumId w:val="295"/>
  </w:num>
  <w:num w:numId="177" w16cid:durableId="1026639744">
    <w:abstractNumId w:val="188"/>
  </w:num>
  <w:num w:numId="178" w16cid:durableId="813790109">
    <w:abstractNumId w:val="296"/>
  </w:num>
  <w:num w:numId="179" w16cid:durableId="909459782">
    <w:abstractNumId w:val="353"/>
  </w:num>
  <w:num w:numId="180" w16cid:durableId="1742748704">
    <w:abstractNumId w:val="538"/>
  </w:num>
  <w:num w:numId="181" w16cid:durableId="1180007330">
    <w:abstractNumId w:val="423"/>
  </w:num>
  <w:num w:numId="182" w16cid:durableId="20060372">
    <w:abstractNumId w:val="287"/>
  </w:num>
  <w:num w:numId="183" w16cid:durableId="1740326327">
    <w:abstractNumId w:val="207"/>
  </w:num>
  <w:num w:numId="184" w16cid:durableId="672219250">
    <w:abstractNumId w:val="332"/>
  </w:num>
  <w:num w:numId="185" w16cid:durableId="323630240">
    <w:abstractNumId w:val="670"/>
  </w:num>
  <w:num w:numId="186" w16cid:durableId="828983227">
    <w:abstractNumId w:val="109"/>
  </w:num>
  <w:num w:numId="187" w16cid:durableId="1201093256">
    <w:abstractNumId w:val="42"/>
  </w:num>
  <w:num w:numId="188" w16cid:durableId="1238006938">
    <w:abstractNumId w:val="279"/>
  </w:num>
  <w:num w:numId="189" w16cid:durableId="579943544">
    <w:abstractNumId w:val="600"/>
  </w:num>
  <w:num w:numId="190" w16cid:durableId="32855475">
    <w:abstractNumId w:val="647"/>
  </w:num>
  <w:num w:numId="191" w16cid:durableId="1913199338">
    <w:abstractNumId w:val="117"/>
  </w:num>
  <w:num w:numId="192" w16cid:durableId="322008219">
    <w:abstractNumId w:val="334"/>
  </w:num>
  <w:num w:numId="193" w16cid:durableId="1037701976">
    <w:abstractNumId w:val="281"/>
  </w:num>
  <w:num w:numId="194" w16cid:durableId="509835893">
    <w:abstractNumId w:val="510"/>
  </w:num>
  <w:num w:numId="195" w16cid:durableId="67729590">
    <w:abstractNumId w:val="221"/>
  </w:num>
  <w:num w:numId="196" w16cid:durableId="1120344876">
    <w:abstractNumId w:val="231"/>
  </w:num>
  <w:num w:numId="197" w16cid:durableId="1456560293">
    <w:abstractNumId w:val="501"/>
  </w:num>
  <w:num w:numId="198" w16cid:durableId="945815771">
    <w:abstractNumId w:val="609"/>
  </w:num>
  <w:num w:numId="199" w16cid:durableId="907569761">
    <w:abstractNumId w:val="659"/>
  </w:num>
  <w:num w:numId="200" w16cid:durableId="675041469">
    <w:abstractNumId w:val="459"/>
  </w:num>
  <w:num w:numId="201" w16cid:durableId="104007113">
    <w:abstractNumId w:val="142"/>
  </w:num>
  <w:num w:numId="202" w16cid:durableId="1843010495">
    <w:abstractNumId w:val="198"/>
  </w:num>
  <w:num w:numId="203" w16cid:durableId="206187422">
    <w:abstractNumId w:val="558"/>
  </w:num>
  <w:num w:numId="204" w16cid:durableId="637227488">
    <w:abstractNumId w:val="140"/>
  </w:num>
  <w:num w:numId="205" w16cid:durableId="1192110763">
    <w:abstractNumId w:val="474"/>
  </w:num>
  <w:num w:numId="206" w16cid:durableId="1765493816">
    <w:abstractNumId w:val="155"/>
  </w:num>
  <w:num w:numId="207" w16cid:durableId="57630953">
    <w:abstractNumId w:val="393"/>
  </w:num>
  <w:num w:numId="208" w16cid:durableId="1145467377">
    <w:abstractNumId w:val="74"/>
  </w:num>
  <w:num w:numId="209" w16cid:durableId="1252546590">
    <w:abstractNumId w:val="365"/>
  </w:num>
  <w:num w:numId="210" w16cid:durableId="690566325">
    <w:abstractNumId w:val="302"/>
  </w:num>
  <w:num w:numId="211" w16cid:durableId="973756046">
    <w:abstractNumId w:val="316"/>
  </w:num>
  <w:num w:numId="212" w16cid:durableId="874268590">
    <w:abstractNumId w:val="511"/>
  </w:num>
  <w:num w:numId="213" w16cid:durableId="583225108">
    <w:abstractNumId w:val="183"/>
  </w:num>
  <w:num w:numId="214" w16cid:durableId="236549781">
    <w:abstractNumId w:val="30"/>
  </w:num>
  <w:num w:numId="215" w16cid:durableId="293951342">
    <w:abstractNumId w:val="427"/>
  </w:num>
  <w:num w:numId="216" w16cid:durableId="309673066">
    <w:abstractNumId w:val="478"/>
  </w:num>
  <w:num w:numId="217" w16cid:durableId="1554847535">
    <w:abstractNumId w:val="590"/>
  </w:num>
  <w:num w:numId="218" w16cid:durableId="1330477734">
    <w:abstractNumId w:val="108"/>
  </w:num>
  <w:num w:numId="219" w16cid:durableId="1165435362">
    <w:abstractNumId w:val="69"/>
  </w:num>
  <w:num w:numId="220" w16cid:durableId="298078856">
    <w:abstractNumId w:val="151"/>
  </w:num>
  <w:num w:numId="221" w16cid:durableId="356586604">
    <w:abstractNumId w:val="391"/>
  </w:num>
  <w:num w:numId="222" w16cid:durableId="872184388">
    <w:abstractNumId w:val="209"/>
  </w:num>
  <w:num w:numId="223" w16cid:durableId="273753685">
    <w:abstractNumId w:val="505"/>
  </w:num>
  <w:num w:numId="224" w16cid:durableId="498737279">
    <w:abstractNumId w:val="410"/>
  </w:num>
  <w:num w:numId="225" w16cid:durableId="272396272">
    <w:abstractNumId w:val="619"/>
  </w:num>
  <w:num w:numId="226" w16cid:durableId="1656835065">
    <w:abstractNumId w:val="158"/>
  </w:num>
  <w:num w:numId="227" w16cid:durableId="1069964274">
    <w:abstractNumId w:val="426"/>
  </w:num>
  <w:num w:numId="228" w16cid:durableId="232587830">
    <w:abstractNumId w:val="81"/>
  </w:num>
  <w:num w:numId="229" w16cid:durableId="1932620186">
    <w:abstractNumId w:val="87"/>
  </w:num>
  <w:num w:numId="230" w16cid:durableId="2067948474">
    <w:abstractNumId w:val="530"/>
  </w:num>
  <w:num w:numId="231" w16cid:durableId="2124155365">
    <w:abstractNumId w:val="125"/>
  </w:num>
  <w:num w:numId="232" w16cid:durableId="1045636105">
    <w:abstractNumId w:val="272"/>
  </w:num>
  <w:num w:numId="233" w16cid:durableId="309483610">
    <w:abstractNumId w:val="192"/>
  </w:num>
  <w:num w:numId="234" w16cid:durableId="1164392915">
    <w:abstractNumId w:val="346"/>
  </w:num>
  <w:num w:numId="235" w16cid:durableId="1096635460">
    <w:abstractNumId w:val="110"/>
  </w:num>
  <w:num w:numId="236" w16cid:durableId="1561020726">
    <w:abstractNumId w:val="684"/>
  </w:num>
  <w:num w:numId="237" w16cid:durableId="1595429863">
    <w:abstractNumId w:val="583"/>
  </w:num>
  <w:num w:numId="238" w16cid:durableId="967902155">
    <w:abstractNumId w:val="159"/>
  </w:num>
  <w:num w:numId="239" w16cid:durableId="1121532473">
    <w:abstractNumId w:val="306"/>
  </w:num>
  <w:num w:numId="240" w16cid:durableId="1158692143">
    <w:abstractNumId w:val="477"/>
  </w:num>
  <w:num w:numId="241" w16cid:durableId="203256211">
    <w:abstractNumId w:val="36"/>
  </w:num>
  <w:num w:numId="242" w16cid:durableId="1523085298">
    <w:abstractNumId w:val="471"/>
  </w:num>
  <w:num w:numId="243" w16cid:durableId="1323896448">
    <w:abstractNumId w:val="47"/>
  </w:num>
  <w:num w:numId="244" w16cid:durableId="1166893701">
    <w:abstractNumId w:val="677"/>
  </w:num>
  <w:num w:numId="245" w16cid:durableId="1597905484">
    <w:abstractNumId w:val="422"/>
  </w:num>
  <w:num w:numId="246" w16cid:durableId="1798137661">
    <w:abstractNumId w:val="63"/>
  </w:num>
  <w:num w:numId="247" w16cid:durableId="338579852">
    <w:abstractNumId w:val="602"/>
  </w:num>
  <w:num w:numId="248" w16cid:durableId="202599684">
    <w:abstractNumId w:val="319"/>
  </w:num>
  <w:num w:numId="249" w16cid:durableId="259022575">
    <w:abstractNumId w:val="40"/>
  </w:num>
  <w:num w:numId="250" w16cid:durableId="305478822">
    <w:abstractNumId w:val="309"/>
  </w:num>
  <w:num w:numId="251" w16cid:durableId="1343779185">
    <w:abstractNumId w:val="687"/>
  </w:num>
  <w:num w:numId="252" w16cid:durableId="1844860109">
    <w:abstractNumId w:val="487"/>
  </w:num>
  <w:num w:numId="253" w16cid:durableId="153840524">
    <w:abstractNumId w:val="10"/>
  </w:num>
  <w:num w:numId="254" w16cid:durableId="1680347778">
    <w:abstractNumId w:val="284"/>
  </w:num>
  <w:num w:numId="255" w16cid:durableId="1255550781">
    <w:abstractNumId w:val="311"/>
  </w:num>
  <w:num w:numId="256" w16cid:durableId="632367543">
    <w:abstractNumId w:val="7"/>
  </w:num>
  <w:num w:numId="257" w16cid:durableId="1053386999">
    <w:abstractNumId w:val="165"/>
  </w:num>
  <w:num w:numId="258" w16cid:durableId="420178731">
    <w:abstractNumId w:val="128"/>
  </w:num>
  <w:num w:numId="259" w16cid:durableId="459735523">
    <w:abstractNumId w:val="220"/>
  </w:num>
  <w:num w:numId="260" w16cid:durableId="934020563">
    <w:abstractNumId w:val="27"/>
  </w:num>
  <w:num w:numId="261" w16cid:durableId="743919527">
    <w:abstractNumId w:val="263"/>
  </w:num>
  <w:num w:numId="262" w16cid:durableId="1318387719">
    <w:abstractNumId w:val="599"/>
  </w:num>
  <w:num w:numId="263" w16cid:durableId="175654392">
    <w:abstractNumId w:val="228"/>
  </w:num>
  <w:num w:numId="264" w16cid:durableId="1050107179">
    <w:abstractNumId w:val="152"/>
  </w:num>
  <w:num w:numId="265" w16cid:durableId="405881664">
    <w:abstractNumId w:val="612"/>
  </w:num>
  <w:num w:numId="266" w16cid:durableId="1059404093">
    <w:abstractNumId w:val="180"/>
  </w:num>
  <w:num w:numId="267" w16cid:durableId="435709346">
    <w:abstractNumId w:val="115"/>
  </w:num>
  <w:num w:numId="268" w16cid:durableId="994333474">
    <w:abstractNumId w:val="407"/>
  </w:num>
  <w:num w:numId="269" w16cid:durableId="2119133901">
    <w:abstractNumId w:val="19"/>
  </w:num>
  <w:num w:numId="270" w16cid:durableId="773938371">
    <w:abstractNumId w:val="65"/>
  </w:num>
  <w:num w:numId="271" w16cid:durableId="1198548157">
    <w:abstractNumId w:val="614"/>
  </w:num>
  <w:num w:numId="272" w16cid:durableId="680284032">
    <w:abstractNumId w:val="574"/>
  </w:num>
  <w:num w:numId="273" w16cid:durableId="347954203">
    <w:abstractNumId w:val="488"/>
  </w:num>
  <w:num w:numId="274" w16cid:durableId="111367529">
    <w:abstractNumId w:val="354"/>
  </w:num>
  <w:num w:numId="275" w16cid:durableId="1193109678">
    <w:abstractNumId w:val="650"/>
  </w:num>
  <w:num w:numId="276" w16cid:durableId="173809849">
    <w:abstractNumId w:val="245"/>
  </w:num>
  <w:num w:numId="277" w16cid:durableId="859321289">
    <w:abstractNumId w:val="145"/>
  </w:num>
  <w:num w:numId="278" w16cid:durableId="1443069234">
    <w:abstractNumId w:val="454"/>
  </w:num>
  <w:num w:numId="279" w16cid:durableId="931745363">
    <w:abstractNumId w:val="356"/>
  </w:num>
  <w:num w:numId="280" w16cid:durableId="1643146443">
    <w:abstractNumId w:val="58"/>
  </w:num>
  <w:num w:numId="281" w16cid:durableId="23527593">
    <w:abstractNumId w:val="178"/>
  </w:num>
  <w:num w:numId="282" w16cid:durableId="1636253075">
    <w:abstractNumId w:val="698"/>
  </w:num>
  <w:num w:numId="283" w16cid:durableId="1388338601">
    <w:abstractNumId w:val="561"/>
  </w:num>
  <w:num w:numId="284" w16cid:durableId="900138039">
    <w:abstractNumId w:val="547"/>
  </w:num>
  <w:num w:numId="285" w16cid:durableId="859859337">
    <w:abstractNumId w:val="639"/>
  </w:num>
  <w:num w:numId="286" w16cid:durableId="404114256">
    <w:abstractNumId w:val="53"/>
  </w:num>
  <w:num w:numId="287" w16cid:durableId="994918048">
    <w:abstractNumId w:val="642"/>
  </w:num>
  <w:num w:numId="288" w16cid:durableId="97338692">
    <w:abstractNumId w:val="359"/>
  </w:num>
  <w:num w:numId="289" w16cid:durableId="120808708">
    <w:abstractNumId w:val="130"/>
  </w:num>
  <w:num w:numId="290" w16cid:durableId="229003372">
    <w:abstractNumId w:val="204"/>
  </w:num>
  <w:num w:numId="291" w16cid:durableId="1790471960">
    <w:abstractNumId w:val="13"/>
  </w:num>
  <w:num w:numId="292" w16cid:durableId="1839341060">
    <w:abstractNumId w:val="394"/>
  </w:num>
  <w:num w:numId="293" w16cid:durableId="1507356176">
    <w:abstractNumId w:val="386"/>
  </w:num>
  <w:num w:numId="294" w16cid:durableId="1309431329">
    <w:abstractNumId w:val="327"/>
  </w:num>
  <w:num w:numId="295" w16cid:durableId="249393147">
    <w:abstractNumId w:val="1"/>
  </w:num>
  <w:num w:numId="296" w16cid:durableId="475801716">
    <w:abstractNumId w:val="252"/>
  </w:num>
  <w:num w:numId="297" w16cid:durableId="1864198164">
    <w:abstractNumId w:val="664"/>
  </w:num>
  <w:num w:numId="298" w16cid:durableId="1010914520">
    <w:abstractNumId w:val="171"/>
  </w:num>
  <w:num w:numId="299" w16cid:durableId="2104717405">
    <w:abstractNumId w:val="256"/>
  </w:num>
  <w:num w:numId="300" w16cid:durableId="899678396">
    <w:abstractNumId w:val="638"/>
  </w:num>
  <w:num w:numId="301" w16cid:durableId="1686207904">
    <w:abstractNumId w:val="545"/>
  </w:num>
  <w:num w:numId="302" w16cid:durableId="1918397642">
    <w:abstractNumId w:val="374"/>
  </w:num>
  <w:num w:numId="303" w16cid:durableId="1129010567">
    <w:abstractNumId w:val="421"/>
  </w:num>
  <w:num w:numId="304" w16cid:durableId="928395312">
    <w:abstractNumId w:val="524"/>
  </w:num>
  <w:num w:numId="305" w16cid:durableId="1954902432">
    <w:abstractNumId w:val="357"/>
  </w:num>
  <w:num w:numId="306" w16cid:durableId="1719746887">
    <w:abstractNumId w:val="486"/>
  </w:num>
  <w:num w:numId="307" w16cid:durableId="1798521480">
    <w:abstractNumId w:val="35"/>
  </w:num>
  <w:num w:numId="308" w16cid:durableId="1638024656">
    <w:abstractNumId w:val="230"/>
  </w:num>
  <w:num w:numId="309" w16cid:durableId="1454597350">
    <w:abstractNumId w:val="17"/>
  </w:num>
  <w:num w:numId="310" w16cid:durableId="271398034">
    <w:abstractNumId w:val="62"/>
  </w:num>
  <w:num w:numId="311" w16cid:durableId="1683389701">
    <w:abstractNumId w:val="15"/>
  </w:num>
  <w:num w:numId="312" w16cid:durableId="2032684571">
    <w:abstractNumId w:val="38"/>
  </w:num>
  <w:num w:numId="313" w16cid:durableId="1860852953">
    <w:abstractNumId w:val="414"/>
  </w:num>
  <w:num w:numId="314" w16cid:durableId="639771737">
    <w:abstractNumId w:val="234"/>
  </w:num>
  <w:num w:numId="315" w16cid:durableId="519008313">
    <w:abstractNumId w:val="103"/>
  </w:num>
  <w:num w:numId="316" w16cid:durableId="1511601824">
    <w:abstractNumId w:val="126"/>
  </w:num>
  <w:num w:numId="317" w16cid:durableId="1305739834">
    <w:abstractNumId w:val="554"/>
  </w:num>
  <w:num w:numId="318" w16cid:durableId="983774615">
    <w:abstractNumId w:val="154"/>
  </w:num>
  <w:num w:numId="319" w16cid:durableId="2099401687">
    <w:abstractNumId w:val="238"/>
  </w:num>
  <w:num w:numId="320" w16cid:durableId="725034005">
    <w:abstractNumId w:val="195"/>
  </w:num>
  <w:num w:numId="321" w16cid:durableId="667291747">
    <w:abstractNumId w:val="595"/>
  </w:num>
  <w:num w:numId="322" w16cid:durableId="1740249662">
    <w:abstractNumId w:val="483"/>
  </w:num>
  <w:num w:numId="323" w16cid:durableId="2074234916">
    <w:abstractNumId w:val="616"/>
  </w:num>
  <w:num w:numId="324" w16cid:durableId="2095003909">
    <w:abstractNumId w:val="232"/>
  </w:num>
  <w:num w:numId="325" w16cid:durableId="569582923">
    <w:abstractNumId w:val="208"/>
  </w:num>
  <w:num w:numId="326" w16cid:durableId="522060444">
    <w:abstractNumId w:val="663"/>
  </w:num>
  <w:num w:numId="327" w16cid:durableId="601764209">
    <w:abstractNumId w:val="436"/>
  </w:num>
  <w:num w:numId="328" w16cid:durableId="870919809">
    <w:abstractNumId w:val="579"/>
  </w:num>
  <w:num w:numId="329" w16cid:durableId="1397627459">
    <w:abstractNumId w:val="691"/>
  </w:num>
  <w:num w:numId="330" w16cid:durableId="1138835159">
    <w:abstractNumId w:val="280"/>
  </w:num>
  <w:num w:numId="331" w16cid:durableId="940914393">
    <w:abstractNumId w:val="39"/>
  </w:num>
  <w:num w:numId="332" w16cid:durableId="1914241717">
    <w:abstractNumId w:val="534"/>
  </w:num>
  <w:num w:numId="333" w16cid:durableId="200292479">
    <w:abstractNumId w:val="666"/>
  </w:num>
  <w:num w:numId="334" w16cid:durableId="83192478">
    <w:abstractNumId w:val="202"/>
  </w:num>
  <w:num w:numId="335" w16cid:durableId="1295528219">
    <w:abstractNumId w:val="67"/>
  </w:num>
  <w:num w:numId="336" w16cid:durableId="658384393">
    <w:abstractNumId w:val="105"/>
  </w:num>
  <w:num w:numId="337" w16cid:durableId="775640809">
    <w:abstractNumId w:val="493"/>
  </w:num>
  <w:num w:numId="338" w16cid:durableId="1872766870">
    <w:abstractNumId w:val="611"/>
  </w:num>
  <w:num w:numId="339" w16cid:durableId="132674483">
    <w:abstractNumId w:val="449"/>
  </w:num>
  <w:num w:numId="340" w16cid:durableId="471219243">
    <w:abstractNumId w:val="633"/>
  </w:num>
  <w:num w:numId="341" w16cid:durableId="639116783">
    <w:abstractNumId w:val="634"/>
  </w:num>
  <w:num w:numId="342" w16cid:durableId="1074667584">
    <w:abstractNumId w:val="605"/>
  </w:num>
  <w:num w:numId="343" w16cid:durableId="1481076916">
    <w:abstractNumId w:val="646"/>
  </w:num>
  <w:num w:numId="344" w16cid:durableId="637301958">
    <w:abstractNumId w:val="41"/>
  </w:num>
  <w:num w:numId="345" w16cid:durableId="170417471">
    <w:abstractNumId w:val="367"/>
  </w:num>
  <w:num w:numId="346" w16cid:durableId="1927569723">
    <w:abstractNumId w:val="61"/>
  </w:num>
  <w:num w:numId="347" w16cid:durableId="899680729">
    <w:abstractNumId w:val="553"/>
  </w:num>
  <w:num w:numId="348" w16cid:durableId="1464618027">
    <w:abstractNumId w:val="56"/>
  </w:num>
  <w:num w:numId="349" w16cid:durableId="1255818867">
    <w:abstractNumId w:val="442"/>
  </w:num>
  <w:num w:numId="350" w16cid:durableId="587735002">
    <w:abstractNumId w:val="652"/>
  </w:num>
  <w:num w:numId="351" w16cid:durableId="1475947410">
    <w:abstractNumId w:val="161"/>
  </w:num>
  <w:num w:numId="352" w16cid:durableId="1636374446">
    <w:abstractNumId w:val="324"/>
  </w:num>
  <w:num w:numId="353" w16cid:durableId="1651204883">
    <w:abstractNumId w:val="556"/>
  </w:num>
  <w:num w:numId="354" w16cid:durableId="1473987196">
    <w:abstractNumId w:val="89"/>
  </w:num>
  <w:num w:numId="355" w16cid:durableId="1632176514">
    <w:abstractNumId w:val="544"/>
  </w:num>
  <w:num w:numId="356" w16cid:durableId="122580584">
    <w:abstractNumId w:val="645"/>
  </w:num>
  <w:num w:numId="357" w16cid:durableId="1888761820">
    <w:abstractNumId w:val="479"/>
  </w:num>
  <w:num w:numId="358" w16cid:durableId="1823544588">
    <w:abstractNumId w:val="246"/>
  </w:num>
  <w:num w:numId="359" w16cid:durableId="1081022375">
    <w:abstractNumId w:val="101"/>
  </w:num>
  <w:num w:numId="360" w16cid:durableId="1815171037">
    <w:abstractNumId w:val="91"/>
  </w:num>
  <w:num w:numId="361" w16cid:durableId="741755804">
    <w:abstractNumId w:val="273"/>
  </w:num>
  <w:num w:numId="362" w16cid:durableId="1097361028">
    <w:abstractNumId w:val="533"/>
  </w:num>
  <w:num w:numId="363" w16cid:durableId="1433432852">
    <w:abstractNumId w:val="120"/>
  </w:num>
  <w:num w:numId="364" w16cid:durableId="212936008">
    <w:abstractNumId w:val="96"/>
  </w:num>
  <w:num w:numId="365" w16cid:durableId="55589172">
    <w:abstractNumId w:val="636"/>
  </w:num>
  <w:num w:numId="366" w16cid:durableId="1384595320">
    <w:abstractNumId w:val="321"/>
  </w:num>
  <w:num w:numId="367" w16cid:durableId="861824832">
    <w:abstractNumId w:val="197"/>
  </w:num>
  <w:num w:numId="368" w16cid:durableId="1919123230">
    <w:abstractNumId w:val="452"/>
  </w:num>
  <w:num w:numId="369" w16cid:durableId="1697389191">
    <w:abstractNumId w:val="162"/>
  </w:num>
  <w:num w:numId="370" w16cid:durableId="303779777">
    <w:abstractNumId w:val="460"/>
  </w:num>
  <w:num w:numId="371" w16cid:durableId="2012827409">
    <w:abstractNumId w:val="492"/>
  </w:num>
  <w:num w:numId="372" w16cid:durableId="1408452467">
    <w:abstractNumId w:val="46"/>
  </w:num>
  <w:num w:numId="373" w16cid:durableId="2119793738">
    <w:abstractNumId w:val="390"/>
  </w:num>
  <w:num w:numId="374" w16cid:durableId="375280005">
    <w:abstractNumId w:val="572"/>
  </w:num>
  <w:num w:numId="375" w16cid:durableId="1613438832">
    <w:abstractNumId w:val="102"/>
  </w:num>
  <w:num w:numId="376" w16cid:durableId="1944654477">
    <w:abstractNumId w:val="257"/>
  </w:num>
  <w:num w:numId="377" w16cid:durableId="1899513077">
    <w:abstractNumId w:val="502"/>
  </w:num>
  <w:num w:numId="378" w16cid:durableId="1386762049">
    <w:abstractNumId w:val="275"/>
  </w:num>
  <w:num w:numId="379" w16cid:durableId="315494018">
    <w:abstractNumId w:val="190"/>
  </w:num>
  <w:num w:numId="380" w16cid:durableId="665014921">
    <w:abstractNumId w:val="431"/>
  </w:num>
  <w:num w:numId="381" w16cid:durableId="761991258">
    <w:abstractNumId w:val="99"/>
  </w:num>
  <w:num w:numId="382" w16cid:durableId="624314445">
    <w:abstractNumId w:val="635"/>
  </w:num>
  <w:num w:numId="383" w16cid:durableId="1233420086">
    <w:abstractNumId w:val="644"/>
  </w:num>
  <w:num w:numId="384" w16cid:durableId="1491101015">
    <w:abstractNumId w:val="100"/>
  </w:num>
  <w:num w:numId="385" w16cid:durableId="370108298">
    <w:abstractNumId w:val="325"/>
  </w:num>
  <w:num w:numId="386" w16cid:durableId="196352468">
    <w:abstractNumId w:val="525"/>
  </w:num>
  <w:num w:numId="387" w16cid:durableId="612327613">
    <w:abstractNumId w:val="146"/>
  </w:num>
  <w:num w:numId="388" w16cid:durableId="97064576">
    <w:abstractNumId w:val="678"/>
  </w:num>
  <w:num w:numId="389" w16cid:durableId="1513254820">
    <w:abstractNumId w:val="626"/>
  </w:num>
  <w:num w:numId="390" w16cid:durableId="1641878787">
    <w:abstractNumId w:val="328"/>
  </w:num>
  <w:num w:numId="391" w16cid:durableId="850871698">
    <w:abstractNumId w:val="379"/>
  </w:num>
  <w:num w:numId="392" w16cid:durableId="625084796">
    <w:abstractNumId w:val="235"/>
  </w:num>
  <w:num w:numId="393" w16cid:durableId="780033003">
    <w:abstractNumId w:val="526"/>
  </w:num>
  <w:num w:numId="394" w16cid:durableId="655426347">
    <w:abstractNumId w:val="696"/>
  </w:num>
  <w:num w:numId="395" w16cid:durableId="569268432">
    <w:abstractNumId w:val="420"/>
  </w:num>
  <w:num w:numId="396" w16cid:durableId="260649100">
    <w:abstractNumId w:val="683"/>
  </w:num>
  <w:num w:numId="397" w16cid:durableId="1759983975">
    <w:abstractNumId w:val="219"/>
  </w:num>
  <w:num w:numId="398" w16cid:durableId="1554124446">
    <w:abstractNumId w:val="587"/>
  </w:num>
  <w:num w:numId="399" w16cid:durableId="805589894">
    <w:abstractNumId w:val="551"/>
  </w:num>
  <w:num w:numId="400" w16cid:durableId="960838647">
    <w:abstractNumId w:val="119"/>
  </w:num>
  <w:num w:numId="401" w16cid:durableId="1595166388">
    <w:abstractNumId w:val="83"/>
  </w:num>
  <w:num w:numId="402" w16cid:durableId="118692642">
    <w:abstractNumId w:val="24"/>
  </w:num>
  <w:num w:numId="403" w16cid:durableId="912852409">
    <w:abstractNumId w:val="57"/>
  </w:num>
  <w:num w:numId="404" w16cid:durableId="180244185">
    <w:abstractNumId w:val="286"/>
  </w:num>
  <w:num w:numId="405" w16cid:durableId="1383751413">
    <w:abstractNumId w:val="77"/>
  </w:num>
  <w:num w:numId="406" w16cid:durableId="2019503002">
    <w:abstractNumId w:val="226"/>
  </w:num>
  <w:num w:numId="407" w16cid:durableId="1131895846">
    <w:abstractNumId w:val="700"/>
  </w:num>
  <w:num w:numId="408" w16cid:durableId="227230444">
    <w:abstractNumId w:val="591"/>
  </w:num>
  <w:num w:numId="409" w16cid:durableId="288098988">
    <w:abstractNumId w:val="293"/>
  </w:num>
  <w:num w:numId="410" w16cid:durableId="1948923462">
    <w:abstractNumId w:val="111"/>
  </w:num>
  <w:num w:numId="411" w16cid:durableId="1377123794">
    <w:abstractNumId w:val="489"/>
  </w:num>
  <w:num w:numId="412" w16cid:durableId="572081667">
    <w:abstractNumId w:val="617"/>
  </w:num>
  <w:num w:numId="413" w16cid:durableId="827205499">
    <w:abstractNumId w:val="214"/>
  </w:num>
  <w:num w:numId="414" w16cid:durableId="732697854">
    <w:abstractNumId w:val="399"/>
  </w:num>
  <w:num w:numId="415" w16cid:durableId="1763381052">
    <w:abstractNumId w:val="149"/>
  </w:num>
  <w:num w:numId="416" w16cid:durableId="570623697">
    <w:abstractNumId w:val="156"/>
  </w:num>
  <w:num w:numId="417" w16cid:durableId="1277903396">
    <w:abstractNumId w:val="438"/>
  </w:num>
  <w:num w:numId="418" w16cid:durableId="1410077146">
    <w:abstractNumId w:val="138"/>
  </w:num>
  <w:num w:numId="419" w16cid:durableId="970742214">
    <w:abstractNumId w:val="150"/>
  </w:num>
  <w:num w:numId="420" w16cid:durableId="41945934">
    <w:abstractNumId w:val="340"/>
  </w:num>
  <w:num w:numId="421" w16cid:durableId="2135249741">
    <w:abstractNumId w:val="555"/>
  </w:num>
  <w:num w:numId="422" w16cid:durableId="875626774">
    <w:abstractNumId w:val="2"/>
  </w:num>
  <w:num w:numId="423" w16cid:durableId="1399553493">
    <w:abstractNumId w:val="387"/>
  </w:num>
  <w:num w:numId="424" w16cid:durableId="429396093">
    <w:abstractNumId w:val="313"/>
  </w:num>
  <w:num w:numId="425" w16cid:durableId="191574606">
    <w:abstractNumId w:val="509"/>
  </w:num>
  <w:num w:numId="426" w16cid:durableId="1962876513">
    <w:abstractNumId w:val="66"/>
  </w:num>
  <w:num w:numId="427" w16cid:durableId="451246618">
    <w:abstractNumId w:val="266"/>
  </w:num>
  <w:num w:numId="428" w16cid:durableId="940915804">
    <w:abstractNumId w:val="31"/>
  </w:num>
  <w:num w:numId="429" w16cid:durableId="771050845">
    <w:abstractNumId w:val="467"/>
  </w:num>
  <w:num w:numId="430" w16cid:durableId="141386005">
    <w:abstractNumId w:val="339"/>
  </w:num>
  <w:num w:numId="431" w16cid:durableId="1201700544">
    <w:abstractNumId w:val="343"/>
  </w:num>
  <w:num w:numId="432" w16cid:durableId="1691909373">
    <w:abstractNumId w:val="573"/>
  </w:num>
  <w:num w:numId="433" w16cid:durableId="835732370">
    <w:abstractNumId w:val="401"/>
  </w:num>
  <w:num w:numId="434" w16cid:durableId="1902398328">
    <w:abstractNumId w:val="607"/>
  </w:num>
  <w:num w:numId="435" w16cid:durableId="115879112">
    <w:abstractNumId w:val="49"/>
  </w:num>
  <w:num w:numId="436" w16cid:durableId="911699099">
    <w:abstractNumId w:val="291"/>
  </w:num>
  <w:num w:numId="437" w16cid:durableId="1343818953">
    <w:abstractNumId w:val="292"/>
  </w:num>
  <w:num w:numId="438" w16cid:durableId="2049716527">
    <w:abstractNumId w:val="174"/>
  </w:num>
  <w:num w:numId="439" w16cid:durableId="474179028">
    <w:abstractNumId w:val="44"/>
  </w:num>
  <w:num w:numId="440" w16cid:durableId="427890016">
    <w:abstractNumId w:val="432"/>
  </w:num>
  <w:num w:numId="441" w16cid:durableId="845292077">
    <w:abstractNumId w:val="369"/>
  </w:num>
  <w:num w:numId="442" w16cid:durableId="1052728736">
    <w:abstractNumId w:val="508"/>
  </w:num>
  <w:num w:numId="443" w16cid:durableId="1940477990">
    <w:abstractNumId w:val="79"/>
  </w:num>
  <w:num w:numId="444" w16cid:durableId="37635368">
    <w:abstractNumId w:val="682"/>
  </w:num>
  <w:num w:numId="445" w16cid:durableId="456527171">
    <w:abstractNumId w:val="446"/>
  </w:num>
  <w:num w:numId="446" w16cid:durableId="2091466550">
    <w:abstractNumId w:val="694"/>
  </w:num>
  <w:num w:numId="447" w16cid:durableId="1042365102">
    <w:abstractNumId w:val="439"/>
  </w:num>
  <w:num w:numId="448" w16cid:durableId="662703060">
    <w:abstractNumId w:val="566"/>
  </w:num>
  <w:num w:numId="449" w16cid:durableId="1678000144">
    <w:abstractNumId w:val="451"/>
  </w:num>
  <w:num w:numId="450" w16cid:durableId="214463504">
    <w:abstractNumId w:val="563"/>
  </w:num>
  <w:num w:numId="451" w16cid:durableId="2063552303">
    <w:abstractNumId w:val="582"/>
  </w:num>
  <w:num w:numId="452" w16cid:durableId="932477351">
    <w:abstractNumId w:val="9"/>
  </w:num>
  <w:num w:numId="453" w16cid:durableId="1902714099">
    <w:abstractNumId w:val="434"/>
  </w:num>
  <w:num w:numId="454" w16cid:durableId="1686325663">
    <w:abstractNumId w:val="473"/>
  </w:num>
  <w:num w:numId="455" w16cid:durableId="1157302225">
    <w:abstractNumId w:val="239"/>
  </w:num>
  <w:num w:numId="456" w16cid:durableId="1264531576">
    <w:abstractNumId w:val="25"/>
  </w:num>
  <w:num w:numId="457" w16cid:durableId="1071004162">
    <w:abstractNumId w:val="170"/>
  </w:num>
  <w:num w:numId="458" w16cid:durableId="955134672">
    <w:abstractNumId w:val="64"/>
  </w:num>
  <w:num w:numId="459" w16cid:durableId="646323560">
    <w:abstractNumId w:val="187"/>
  </w:num>
  <w:num w:numId="460" w16cid:durableId="1259290747">
    <w:abstractNumId w:val="504"/>
  </w:num>
  <w:num w:numId="461" w16cid:durableId="1352996386">
    <w:abstractNumId w:val="667"/>
  </w:num>
  <w:num w:numId="462" w16cid:durableId="1134447262">
    <w:abstractNumId w:val="323"/>
  </w:num>
  <w:num w:numId="463" w16cid:durableId="1906136005">
    <w:abstractNumId w:val="428"/>
  </w:num>
  <w:num w:numId="464" w16cid:durableId="1363673888">
    <w:abstractNumId w:val="627"/>
  </w:num>
  <w:num w:numId="465" w16cid:durableId="949704434">
    <w:abstractNumId w:val="681"/>
  </w:num>
  <w:num w:numId="466" w16cid:durableId="765154434">
    <w:abstractNumId w:val="360"/>
  </w:num>
  <w:num w:numId="467" w16cid:durableId="605116834">
    <w:abstractNumId w:val="388"/>
  </w:num>
  <w:num w:numId="468" w16cid:durableId="2060010638">
    <w:abstractNumId w:val="632"/>
  </w:num>
  <w:num w:numId="469" w16cid:durableId="1058869179">
    <w:abstractNumId w:val="264"/>
  </w:num>
  <w:num w:numId="470" w16cid:durableId="1813018682">
    <w:abstractNumId w:val="182"/>
  </w:num>
  <w:num w:numId="471" w16cid:durableId="623541932">
    <w:abstractNumId w:val="163"/>
  </w:num>
  <w:num w:numId="472" w16cid:durableId="748693147">
    <w:abstractNumId w:val="445"/>
  </w:num>
  <w:num w:numId="473" w16cid:durableId="252662758">
    <w:abstractNumId w:val="507"/>
  </w:num>
  <w:num w:numId="474" w16cid:durableId="1678776508">
    <w:abstractNumId w:val="604"/>
  </w:num>
  <w:num w:numId="475" w16cid:durableId="884483053">
    <w:abstractNumId w:val="193"/>
  </w:num>
  <w:num w:numId="476" w16cid:durableId="766970056">
    <w:abstractNumId w:val="648"/>
  </w:num>
  <w:num w:numId="477" w16cid:durableId="2004552739">
    <w:abstractNumId w:val="118"/>
  </w:num>
  <w:num w:numId="478" w16cid:durableId="732772001">
    <w:abstractNumId w:val="405"/>
  </w:num>
  <w:num w:numId="479" w16cid:durableId="512038542">
    <w:abstractNumId w:val="685"/>
  </w:num>
  <w:num w:numId="480" w16cid:durableId="1377467529">
    <w:abstractNumId w:val="580"/>
  </w:num>
  <w:num w:numId="481" w16cid:durableId="443308400">
    <w:abstractNumId w:val="624"/>
  </w:num>
  <w:num w:numId="482" w16cid:durableId="1956714141">
    <w:abstractNumId w:val="539"/>
  </w:num>
  <w:num w:numId="483" w16cid:durableId="1114595873">
    <w:abstractNumId w:val="370"/>
  </w:num>
  <w:num w:numId="484" w16cid:durableId="1919560460">
    <w:abstractNumId w:val="560"/>
  </w:num>
  <w:num w:numId="485" w16cid:durableId="231699154">
    <w:abstractNumId w:val="206"/>
  </w:num>
  <w:num w:numId="486" w16cid:durableId="1441491573">
    <w:abstractNumId w:val="329"/>
  </w:num>
  <w:num w:numId="487" w16cid:durableId="419103804">
    <w:abstractNumId w:val="562"/>
  </w:num>
  <w:num w:numId="488" w16cid:durableId="407122234">
    <w:abstractNumId w:val="132"/>
  </w:num>
  <w:num w:numId="489" w16cid:durableId="290208788">
    <w:abstractNumId w:val="578"/>
  </w:num>
  <w:num w:numId="490" w16cid:durableId="1542935742">
    <w:abstractNumId w:val="20"/>
  </w:num>
  <w:num w:numId="491" w16cid:durableId="163592215">
    <w:abstractNumId w:val="494"/>
  </w:num>
  <w:num w:numId="492" w16cid:durableId="240256047">
    <w:abstractNumId w:val="658"/>
  </w:num>
  <w:num w:numId="493" w16cid:durableId="2026009918">
    <w:abstractNumId w:val="243"/>
  </w:num>
  <w:num w:numId="494" w16cid:durableId="1951431876">
    <w:abstractNumId w:val="73"/>
  </w:num>
  <w:num w:numId="495" w16cid:durableId="2049257874">
    <w:abstractNumId w:val="351"/>
  </w:num>
  <w:num w:numId="496" w16cid:durableId="1118136832">
    <w:abstractNumId w:val="622"/>
  </w:num>
  <w:num w:numId="497" w16cid:durableId="386101828">
    <w:abstractNumId w:val="461"/>
  </w:num>
  <w:num w:numId="498" w16cid:durableId="166020320">
    <w:abstractNumId w:val="688"/>
  </w:num>
  <w:num w:numId="499" w16cid:durableId="117453532">
    <w:abstractNumId w:val="11"/>
  </w:num>
  <w:num w:numId="500" w16cid:durableId="659505994">
    <w:abstractNumId w:val="542"/>
  </w:num>
  <w:num w:numId="501" w16cid:durableId="402529310">
    <w:abstractNumId w:val="268"/>
  </w:num>
  <w:num w:numId="502" w16cid:durableId="1075980641">
    <w:abstractNumId w:val="637"/>
  </w:num>
  <w:num w:numId="503" w16cid:durableId="1035421293">
    <w:abstractNumId w:val="265"/>
  </w:num>
  <w:num w:numId="504" w16cid:durableId="120193617">
    <w:abstractNumId w:val="60"/>
  </w:num>
  <w:num w:numId="505" w16cid:durableId="646666536">
    <w:abstractNumId w:val="80"/>
  </w:num>
  <w:num w:numId="506" w16cid:durableId="968894504">
    <w:abstractNumId w:val="167"/>
  </w:num>
  <w:num w:numId="507" w16cid:durableId="383942466">
    <w:abstractNumId w:val="689"/>
  </w:num>
  <w:num w:numId="508" w16cid:durableId="721752625">
    <w:abstractNumId w:val="532"/>
  </w:num>
  <w:num w:numId="509" w16cid:durableId="1624461031">
    <w:abstractNumId w:val="92"/>
  </w:num>
  <w:num w:numId="510" w16cid:durableId="904488889">
    <w:abstractNumId w:val="215"/>
  </w:num>
  <w:num w:numId="511" w16cid:durableId="1311985987">
    <w:abstractNumId w:val="649"/>
  </w:num>
  <w:num w:numId="512" w16cid:durableId="1004014773">
    <w:abstractNumId w:val="227"/>
  </w:num>
  <w:num w:numId="513" w16cid:durableId="333001226">
    <w:abstractNumId w:val="344"/>
  </w:num>
  <w:num w:numId="514" w16cid:durableId="1732844275">
    <w:abstractNumId w:val="569"/>
  </w:num>
  <w:num w:numId="515" w16cid:durableId="567885126">
    <w:abstractNumId w:val="28"/>
  </w:num>
  <w:num w:numId="516" w16cid:durableId="1385637628">
    <w:abstractNumId w:val="592"/>
  </w:num>
  <w:num w:numId="517" w16cid:durableId="1769932996">
    <w:abstractNumId w:val="336"/>
  </w:num>
  <w:num w:numId="518" w16cid:durableId="1756515407">
    <w:abstractNumId w:val="621"/>
  </w:num>
  <w:num w:numId="519" w16cid:durableId="1615332506">
    <w:abstractNumId w:val="349"/>
  </w:num>
  <w:num w:numId="520" w16cid:durableId="977687547">
    <w:abstractNumId w:val="402"/>
  </w:num>
  <w:num w:numId="521" w16cid:durableId="1982803218">
    <w:abstractNumId w:val="88"/>
  </w:num>
  <w:num w:numId="522" w16cid:durableId="1553418511">
    <w:abstractNumId w:val="482"/>
  </w:num>
  <w:num w:numId="523" w16cid:durableId="2115780817">
    <w:abstractNumId w:val="75"/>
  </w:num>
  <w:num w:numId="524" w16cid:durableId="823470042">
    <w:abstractNumId w:val="383"/>
  </w:num>
  <w:num w:numId="525" w16cid:durableId="444734274">
    <w:abstractNumId w:val="606"/>
  </w:num>
  <w:num w:numId="526" w16cid:durableId="1353921774">
    <w:abstractNumId w:val="613"/>
  </w:num>
  <w:num w:numId="527" w16cid:durableId="586811929">
    <w:abstractNumId w:val="512"/>
  </w:num>
  <w:num w:numId="528" w16cid:durableId="1241796922">
    <w:abstractNumId w:val="112"/>
  </w:num>
  <w:num w:numId="529" w16cid:durableId="779569304">
    <w:abstractNumId w:val="463"/>
  </w:num>
  <w:num w:numId="530" w16cid:durableId="10112737">
    <w:abstractNumId w:val="307"/>
  </w:num>
  <w:num w:numId="531" w16cid:durableId="1988240389">
    <w:abstractNumId w:val="475"/>
  </w:num>
  <w:num w:numId="532" w16cid:durableId="67113603">
    <w:abstractNumId w:val="121"/>
  </w:num>
  <w:num w:numId="533" w16cid:durableId="1808157648">
    <w:abstractNumId w:val="519"/>
  </w:num>
  <w:num w:numId="534" w16cid:durableId="1816485174">
    <w:abstractNumId w:val="260"/>
  </w:num>
  <w:num w:numId="535" w16cid:durableId="214203946">
    <w:abstractNumId w:val="160"/>
  </w:num>
  <w:num w:numId="536" w16cid:durableId="1497645900">
    <w:abstractNumId w:val="523"/>
  </w:num>
  <w:num w:numId="537" w16cid:durableId="1723870496">
    <w:abstractNumId w:val="660"/>
  </w:num>
  <w:num w:numId="538" w16cid:durableId="1216702865">
    <w:abstractNumId w:val="437"/>
  </w:num>
  <w:num w:numId="539" w16cid:durableId="731395239">
    <w:abstractNumId w:val="37"/>
  </w:num>
  <w:num w:numId="540" w16cid:durableId="1779635942">
    <w:abstractNumId w:val="200"/>
  </w:num>
  <w:num w:numId="541" w16cid:durableId="63450753">
    <w:abstractNumId w:val="194"/>
  </w:num>
  <w:num w:numId="542" w16cid:durableId="872575764">
    <w:abstractNumId w:val="470"/>
  </w:num>
  <w:num w:numId="543" w16cid:durableId="226645040">
    <w:abstractNumId w:val="34"/>
  </w:num>
  <w:num w:numId="544" w16cid:durableId="2121099582">
    <w:abstractNumId w:val="661"/>
  </w:num>
  <w:num w:numId="545" w16cid:durableId="1571573392">
    <w:abstractNumId w:val="352"/>
  </w:num>
  <w:num w:numId="546" w16cid:durableId="995958380">
    <w:abstractNumId w:val="262"/>
  </w:num>
  <w:num w:numId="547" w16cid:durableId="458306589">
    <w:abstractNumId w:val="531"/>
  </w:num>
  <w:num w:numId="548" w16cid:durableId="895312330">
    <w:abstractNumId w:val="618"/>
  </w:num>
  <w:num w:numId="549" w16cid:durableId="24717108">
    <w:abstractNumId w:val="242"/>
  </w:num>
  <w:num w:numId="550" w16cid:durableId="852840247">
    <w:abstractNumId w:val="251"/>
  </w:num>
  <w:num w:numId="551" w16cid:durableId="1494025528">
    <w:abstractNumId w:val="376"/>
  </w:num>
  <w:num w:numId="552" w16cid:durableId="433676025">
    <w:abstractNumId w:val="496"/>
  </w:num>
  <w:num w:numId="553" w16cid:durableId="1887371844">
    <w:abstractNumId w:val="651"/>
  </w:num>
  <w:num w:numId="554" w16cid:durableId="1227111278">
    <w:abstractNumId w:val="133"/>
  </w:num>
  <w:num w:numId="555" w16cid:durableId="845249215">
    <w:abstractNumId w:val="177"/>
  </w:num>
  <w:num w:numId="556" w16cid:durableId="12726555">
    <w:abstractNumId w:val="447"/>
  </w:num>
  <w:num w:numId="557" w16cid:durableId="133451580">
    <w:abstractNumId w:val="90"/>
  </w:num>
  <w:num w:numId="558" w16cid:durableId="1068000065">
    <w:abstractNumId w:val="610"/>
  </w:num>
  <w:num w:numId="559" w16cid:durableId="1959216534">
    <w:abstractNumId w:val="603"/>
  </w:num>
  <w:num w:numId="560" w16cid:durableId="1400206725">
    <w:abstractNumId w:val="341"/>
  </w:num>
  <w:num w:numId="561" w16cid:durableId="431366646">
    <w:abstractNumId w:val="347"/>
  </w:num>
  <w:num w:numId="562" w16cid:durableId="874926580">
    <w:abstractNumId w:val="147"/>
  </w:num>
  <w:num w:numId="563" w16cid:durableId="210924679">
    <w:abstractNumId w:val="640"/>
  </w:num>
  <w:num w:numId="564" w16cid:durableId="335351026">
    <w:abstractNumId w:val="244"/>
  </w:num>
  <w:num w:numId="565" w16cid:durableId="1136338251">
    <w:abstractNumId w:val="417"/>
  </w:num>
  <w:num w:numId="566" w16cid:durableId="1213152441">
    <w:abstractNumId w:val="631"/>
  </w:num>
  <w:num w:numId="567" w16cid:durableId="744113487">
    <w:abstractNumId w:val="395"/>
  </w:num>
  <w:num w:numId="568" w16cid:durableId="1621492738">
    <w:abstractNumId w:val="173"/>
  </w:num>
  <w:num w:numId="569" w16cid:durableId="1350991187">
    <w:abstractNumId w:val="596"/>
  </w:num>
  <w:num w:numId="570" w16cid:durableId="715547551">
    <w:abstractNumId w:val="342"/>
  </w:num>
  <w:num w:numId="571" w16cid:durableId="2022661999">
    <w:abstractNumId w:val="116"/>
  </w:num>
  <w:num w:numId="572" w16cid:durableId="2067219491">
    <w:abstractNumId w:val="630"/>
  </w:num>
  <w:num w:numId="573" w16cid:durableId="1546718761">
    <w:abstractNumId w:val="304"/>
  </w:num>
  <w:num w:numId="574" w16cid:durableId="798298290">
    <w:abstractNumId w:val="541"/>
  </w:num>
  <w:num w:numId="575" w16cid:durableId="1716730560">
    <w:abstractNumId w:val="212"/>
  </w:num>
  <w:num w:numId="576" w16cid:durableId="2136869391">
    <w:abstractNumId w:val="94"/>
  </w:num>
  <w:num w:numId="577" w16cid:durableId="531847577">
    <w:abstractNumId w:val="179"/>
  </w:num>
  <w:num w:numId="578" w16cid:durableId="694186728">
    <w:abstractNumId w:val="45"/>
  </w:num>
  <w:num w:numId="579" w16cid:durableId="1507596103">
    <w:abstractNumId w:val="68"/>
  </w:num>
  <w:num w:numId="580" w16cid:durableId="392780237">
    <w:abstractNumId w:val="259"/>
  </w:num>
  <w:num w:numId="581" w16cid:durableId="1469972551">
    <w:abstractNumId w:val="458"/>
  </w:num>
  <w:num w:numId="582" w16cid:durableId="802231302">
    <w:abstractNumId w:val="469"/>
  </w:num>
  <w:num w:numId="583" w16cid:durableId="1130318413">
    <w:abstractNumId w:val="536"/>
  </w:num>
  <w:num w:numId="584" w16cid:durableId="516887498">
    <w:abstractNumId w:val="326"/>
  </w:num>
  <w:num w:numId="585" w16cid:durableId="390469240">
    <w:abstractNumId w:val="623"/>
  </w:num>
  <w:num w:numId="586" w16cid:durableId="374089591">
    <w:abstractNumId w:val="522"/>
  </w:num>
  <w:num w:numId="587" w16cid:durableId="771819827">
    <w:abstractNumId w:val="320"/>
  </w:num>
  <w:num w:numId="588" w16cid:durableId="208490726">
    <w:abstractNumId w:val="224"/>
  </w:num>
  <w:num w:numId="589" w16cid:durableId="2099279986">
    <w:abstractNumId w:val="348"/>
  </w:num>
  <w:num w:numId="590" w16cid:durableId="1305701573">
    <w:abstractNumId w:val="500"/>
  </w:num>
  <w:num w:numId="591" w16cid:durableId="1837263565">
    <w:abstractNumId w:val="22"/>
  </w:num>
  <w:num w:numId="592" w16cid:durableId="1534153532">
    <w:abstractNumId w:val="107"/>
  </w:num>
  <w:num w:numId="593" w16cid:durableId="500003755">
    <w:abstractNumId w:val="629"/>
  </w:num>
  <w:num w:numId="594" w16cid:durableId="1593932931">
    <w:abstractNumId w:val="222"/>
  </w:num>
  <w:num w:numId="595" w16cid:durableId="476070767">
    <w:abstractNumId w:val="97"/>
  </w:num>
  <w:num w:numId="596" w16cid:durableId="1104959501">
    <w:abstractNumId w:val="435"/>
  </w:num>
  <w:num w:numId="597" w16cid:durableId="2116631648">
    <w:abstractNumId w:val="294"/>
  </w:num>
  <w:num w:numId="598" w16cid:durableId="1849174667">
    <w:abstractNumId w:val="0"/>
  </w:num>
  <w:num w:numId="599" w16cid:durableId="318383790">
    <w:abstractNumId w:val="384"/>
  </w:num>
  <w:num w:numId="600" w16cid:durableId="1534151030">
    <w:abstractNumId w:val="250"/>
  </w:num>
  <w:num w:numId="601" w16cid:durableId="1445347128">
    <w:abstractNumId w:val="653"/>
  </w:num>
  <w:num w:numId="602" w16cid:durableId="2013725363">
    <w:abstractNumId w:val="413"/>
  </w:num>
  <w:num w:numId="603" w16cid:durableId="1915973565">
    <w:abstractNumId w:val="373"/>
  </w:num>
  <w:num w:numId="604" w16cid:durableId="994798120">
    <w:abstractNumId w:val="564"/>
  </w:num>
  <w:num w:numId="605" w16cid:durableId="1152403021">
    <w:abstractNumId w:val="409"/>
  </w:num>
  <w:num w:numId="606" w16cid:durableId="1953970516">
    <w:abstractNumId w:val="213"/>
  </w:num>
  <w:num w:numId="607" w16cid:durableId="802384644">
    <w:abstractNumId w:val="106"/>
  </w:num>
  <w:num w:numId="608" w16cid:durableId="538126474">
    <w:abstractNumId w:val="495"/>
  </w:num>
  <w:num w:numId="609" w16cid:durableId="155416526">
    <w:abstractNumId w:val="557"/>
  </w:num>
  <w:num w:numId="610" w16cid:durableId="1855680122">
    <w:abstractNumId w:val="585"/>
  </w:num>
  <w:num w:numId="611" w16cid:durableId="16850948">
    <w:abstractNumId w:val="3"/>
  </w:num>
  <w:num w:numId="612" w16cid:durableId="1446149531">
    <w:abstractNumId w:val="552"/>
  </w:num>
  <w:num w:numId="613" w16cid:durableId="1844272803">
    <w:abstractNumId w:val="484"/>
  </w:num>
  <w:num w:numId="614" w16cid:durableId="25761026">
    <w:abstractNumId w:val="692"/>
  </w:num>
  <w:num w:numId="615" w16cid:durableId="1837307930">
    <w:abstractNumId w:val="270"/>
  </w:num>
  <w:num w:numId="616" w16cid:durableId="457380307">
    <w:abstractNumId w:val="418"/>
  </w:num>
  <w:num w:numId="617" w16cid:durableId="879052163">
    <w:abstractNumId w:val="4"/>
  </w:num>
  <w:num w:numId="618" w16cid:durableId="554052699">
    <w:abstractNumId w:val="641"/>
  </w:num>
  <w:num w:numId="619" w16cid:durableId="154613469">
    <w:abstractNumId w:val="516"/>
  </w:num>
  <w:num w:numId="620" w16cid:durableId="840856029">
    <w:abstractNumId w:val="672"/>
  </w:num>
  <w:num w:numId="621" w16cid:durableId="1167132885">
    <w:abstractNumId w:val="29"/>
  </w:num>
  <w:num w:numId="622" w16cid:durableId="776754067">
    <w:abstractNumId w:val="104"/>
  </w:num>
  <w:num w:numId="623" w16cid:durableId="917325466">
    <w:abstractNumId w:val="690"/>
  </w:num>
  <w:num w:numId="624" w16cid:durableId="345449580">
    <w:abstractNumId w:val="330"/>
  </w:num>
  <w:num w:numId="625" w16cid:durableId="2082752906">
    <w:abstractNumId w:val="211"/>
  </w:num>
  <w:num w:numId="626" w16cid:durableId="693457469">
    <w:abstractNumId w:val="695"/>
  </w:num>
  <w:num w:numId="627" w16cid:durableId="281306430">
    <w:abstractNumId w:val="283"/>
  </w:num>
  <w:num w:numId="628" w16cid:durableId="922184070">
    <w:abstractNumId w:val="419"/>
  </w:num>
  <w:num w:numId="629" w16cid:durableId="1316956443">
    <w:abstractNumId w:val="674"/>
  </w:num>
  <w:num w:numId="630" w16cid:durableId="537471059">
    <w:abstractNumId w:val="148"/>
  </w:num>
  <w:num w:numId="631" w16cid:durableId="1856310588">
    <w:abstractNumId w:val="314"/>
  </w:num>
  <w:num w:numId="632" w16cid:durableId="1273628294">
    <w:abstractNumId w:val="675"/>
  </w:num>
  <w:num w:numId="633" w16cid:durableId="1491017622">
    <w:abstractNumId w:val="598"/>
  </w:num>
  <w:num w:numId="634" w16cid:durableId="943269187">
    <w:abstractNumId w:val="12"/>
  </w:num>
  <w:num w:numId="635" w16cid:durableId="681006717">
    <w:abstractNumId w:val="380"/>
  </w:num>
  <w:num w:numId="636" w16cid:durableId="342898453">
    <w:abstractNumId w:val="375"/>
  </w:num>
  <w:num w:numId="637" w16cid:durableId="442698358">
    <w:abstractNumId w:val="527"/>
  </w:num>
  <w:num w:numId="638" w16cid:durableId="1875263001">
    <w:abstractNumId w:val="480"/>
  </w:num>
  <w:num w:numId="639" w16cid:durableId="1963077082">
    <w:abstractNumId w:val="702"/>
  </w:num>
  <w:num w:numId="640" w16cid:durableId="999499361">
    <w:abstractNumId w:val="54"/>
  </w:num>
  <w:num w:numId="641" w16cid:durableId="1670785843">
    <w:abstractNumId w:val="144"/>
  </w:num>
  <w:num w:numId="642" w16cid:durableId="516434127">
    <w:abstractNumId w:val="697"/>
  </w:num>
  <w:num w:numId="643" w16cid:durableId="187447871">
    <w:abstractNumId w:val="481"/>
  </w:num>
  <w:num w:numId="644" w16cid:durableId="1617057041">
    <w:abstractNumId w:val="403"/>
  </w:num>
  <w:num w:numId="645" w16cid:durableId="1482425194">
    <w:abstractNumId w:val="254"/>
  </w:num>
  <w:num w:numId="646" w16cid:durableId="152382796">
    <w:abstractNumId w:val="288"/>
  </w:num>
  <w:num w:numId="647" w16cid:durableId="1312564087">
    <w:abstractNumId w:val="576"/>
  </w:num>
  <w:num w:numId="648" w16cid:durableId="654646118">
    <w:abstractNumId w:val="455"/>
  </w:num>
  <w:num w:numId="649" w16cid:durableId="1709916085">
    <w:abstractNumId w:val="335"/>
  </w:num>
  <w:num w:numId="650" w16cid:durableId="59135016">
    <w:abstractNumId w:val="290"/>
  </w:num>
  <w:num w:numId="651" w16cid:durableId="86927831">
    <w:abstractNumId w:val="368"/>
  </w:num>
  <w:num w:numId="652" w16cid:durableId="485710857">
    <w:abstractNumId w:val="276"/>
  </w:num>
  <w:num w:numId="653" w16cid:durableId="1554610053">
    <w:abstractNumId w:val="16"/>
  </w:num>
  <w:num w:numId="654" w16cid:durableId="1321881739">
    <w:abstractNumId w:val="95"/>
  </w:num>
  <w:num w:numId="655" w16cid:durableId="440877527">
    <w:abstractNumId w:val="269"/>
  </w:num>
  <w:num w:numId="656" w16cid:durableId="1340892904">
    <w:abstractNumId w:val="122"/>
  </w:num>
  <w:num w:numId="657" w16cid:durableId="2131976546">
    <w:abstractNumId w:val="199"/>
  </w:num>
  <w:num w:numId="658" w16cid:durableId="1829666652">
    <w:abstractNumId w:val="248"/>
  </w:num>
  <w:num w:numId="659" w16cid:durableId="132021382">
    <w:abstractNumId w:val="258"/>
  </w:num>
  <w:num w:numId="660" w16cid:durableId="1035816321">
    <w:abstractNumId w:val="549"/>
  </w:num>
  <w:num w:numId="661" w16cid:durableId="1897819171">
    <w:abstractNumId w:val="98"/>
  </w:num>
  <w:num w:numId="662" w16cid:durableId="1522937900">
    <w:abstractNumId w:val="503"/>
  </w:num>
  <w:num w:numId="663" w16cid:durableId="1207985586">
    <w:abstractNumId w:val="404"/>
  </w:num>
  <w:num w:numId="664" w16cid:durableId="1071538284">
    <w:abstractNumId w:val="223"/>
  </w:num>
  <w:num w:numId="665" w16cid:durableId="1992056025">
    <w:abstractNumId w:val="657"/>
  </w:num>
  <w:num w:numId="666" w16cid:durableId="103817597">
    <w:abstractNumId w:val="430"/>
  </w:num>
  <w:num w:numId="667" w16cid:durableId="519204108">
    <w:abstractNumId w:val="315"/>
  </w:num>
  <w:num w:numId="668" w16cid:durableId="1551379268">
    <w:abstractNumId w:val="203"/>
  </w:num>
  <w:num w:numId="669" w16cid:durableId="314381558">
    <w:abstractNumId w:val="693"/>
  </w:num>
  <w:num w:numId="670" w16cid:durableId="1581406532">
    <w:abstractNumId w:val="472"/>
  </w:num>
  <w:num w:numId="671" w16cid:durableId="587928585">
    <w:abstractNumId w:val="415"/>
  </w:num>
  <w:num w:numId="672" w16cid:durableId="2089885960">
    <w:abstractNumId w:val="371"/>
  </w:num>
  <w:num w:numId="673" w16cid:durableId="815955875">
    <w:abstractNumId w:val="491"/>
  </w:num>
  <w:num w:numId="674" w16cid:durableId="1461453481">
    <w:abstractNumId w:val="514"/>
  </w:num>
  <w:num w:numId="675" w16cid:durableId="2011448323">
    <w:abstractNumId w:val="396"/>
  </w:num>
  <w:num w:numId="676" w16cid:durableId="239950530">
    <w:abstractNumId w:val="620"/>
  </w:num>
  <w:num w:numId="677" w16cid:durableId="1343781305">
    <w:abstractNumId w:val="51"/>
  </w:num>
  <w:num w:numId="678" w16cid:durableId="1841771013">
    <w:abstractNumId w:val="78"/>
  </w:num>
  <w:num w:numId="679" w16cid:durableId="657226248">
    <w:abstractNumId w:val="518"/>
  </w:num>
  <w:num w:numId="680" w16cid:durableId="874390495">
    <w:abstractNumId w:val="517"/>
  </w:num>
  <w:num w:numId="681" w16cid:durableId="167840825">
    <w:abstractNumId w:val="567"/>
  </w:num>
  <w:num w:numId="682" w16cid:durableId="1976981968">
    <w:abstractNumId w:val="136"/>
  </w:num>
  <w:num w:numId="683" w16cid:durableId="1678384115">
    <w:abstractNumId w:val="466"/>
  </w:num>
  <w:num w:numId="684" w16cid:durableId="1671592564">
    <w:abstractNumId w:val="568"/>
  </w:num>
  <w:num w:numId="685" w16cid:durableId="485896313">
    <w:abstractNumId w:val="654"/>
  </w:num>
  <w:num w:numId="686" w16cid:durableId="1676692456">
    <w:abstractNumId w:val="392"/>
  </w:num>
  <w:num w:numId="687" w16cid:durableId="475803399">
    <w:abstractNumId w:val="364"/>
  </w:num>
  <w:num w:numId="688" w16cid:durableId="1452551239">
    <w:abstractNumId w:val="608"/>
  </w:num>
  <w:num w:numId="689" w16cid:durableId="79375356">
    <w:abstractNumId w:val="300"/>
  </w:num>
  <w:num w:numId="690" w16cid:durableId="1679771908">
    <w:abstractNumId w:val="175"/>
  </w:num>
  <w:num w:numId="691" w16cid:durableId="1397390198">
    <w:abstractNumId w:val="358"/>
  </w:num>
  <w:num w:numId="692" w16cid:durableId="1406680019">
    <w:abstractNumId w:val="168"/>
  </w:num>
  <w:num w:numId="693" w16cid:durableId="667056492">
    <w:abstractNumId w:val="457"/>
  </w:num>
  <w:num w:numId="694" w16cid:durableId="1807891739">
    <w:abstractNumId w:val="594"/>
  </w:num>
  <w:num w:numId="695" w16cid:durableId="753861378">
    <w:abstractNumId w:val="625"/>
  </w:num>
  <w:num w:numId="696" w16cid:durableId="1559198770">
    <w:abstractNumId w:val="70"/>
  </w:num>
  <w:num w:numId="697" w16cid:durableId="1119759196">
    <w:abstractNumId w:val="575"/>
  </w:num>
  <w:num w:numId="698" w16cid:durableId="1625189054">
    <w:abstractNumId w:val="278"/>
  </w:num>
  <w:num w:numId="699" w16cid:durableId="633487099">
    <w:abstractNumId w:val="389"/>
  </w:num>
  <w:num w:numId="700" w16cid:durableId="493960598">
    <w:abstractNumId w:val="570"/>
  </w:num>
  <w:num w:numId="701" w16cid:durableId="84689358">
    <w:abstractNumId w:val="497"/>
  </w:num>
  <w:num w:numId="702" w16cid:durableId="1494645786">
    <w:abstractNumId w:val="26"/>
  </w:num>
  <w:num w:numId="703" w16cid:durableId="971637024">
    <w:abstractNumId w:val="30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58"/>
    <w:rsid w:val="000114B1"/>
    <w:rsid w:val="0002705B"/>
    <w:rsid w:val="00054864"/>
    <w:rsid w:val="0009047F"/>
    <w:rsid w:val="000B66D1"/>
    <w:rsid w:val="000B6E9D"/>
    <w:rsid w:val="000B747B"/>
    <w:rsid w:val="000C4571"/>
    <w:rsid w:val="000C787C"/>
    <w:rsid w:val="000D3290"/>
    <w:rsid w:val="000E020B"/>
    <w:rsid w:val="000F700B"/>
    <w:rsid w:val="001101AC"/>
    <w:rsid w:val="00166FC6"/>
    <w:rsid w:val="001A2A5C"/>
    <w:rsid w:val="001B44F3"/>
    <w:rsid w:val="001C6CF7"/>
    <w:rsid w:val="001F0A67"/>
    <w:rsid w:val="002130B7"/>
    <w:rsid w:val="002528A9"/>
    <w:rsid w:val="00253B11"/>
    <w:rsid w:val="00262F9B"/>
    <w:rsid w:val="002801C8"/>
    <w:rsid w:val="00290426"/>
    <w:rsid w:val="00294D60"/>
    <w:rsid w:val="002A713B"/>
    <w:rsid w:val="002B0277"/>
    <w:rsid w:val="00345A01"/>
    <w:rsid w:val="003A7827"/>
    <w:rsid w:val="003D6E0E"/>
    <w:rsid w:val="00420235"/>
    <w:rsid w:val="00497B4A"/>
    <w:rsid w:val="004E1783"/>
    <w:rsid w:val="004E287B"/>
    <w:rsid w:val="004F69B4"/>
    <w:rsid w:val="00501526"/>
    <w:rsid w:val="005275C4"/>
    <w:rsid w:val="00555B7E"/>
    <w:rsid w:val="00561B21"/>
    <w:rsid w:val="005940D4"/>
    <w:rsid w:val="005A1F23"/>
    <w:rsid w:val="00634E23"/>
    <w:rsid w:val="006550CE"/>
    <w:rsid w:val="00670AF8"/>
    <w:rsid w:val="00673B5A"/>
    <w:rsid w:val="006A4A58"/>
    <w:rsid w:val="006D1EA3"/>
    <w:rsid w:val="006F0484"/>
    <w:rsid w:val="00702AEB"/>
    <w:rsid w:val="00722A5B"/>
    <w:rsid w:val="007756CB"/>
    <w:rsid w:val="007944CF"/>
    <w:rsid w:val="007E3BCA"/>
    <w:rsid w:val="00855D08"/>
    <w:rsid w:val="00897F0F"/>
    <w:rsid w:val="008C25F9"/>
    <w:rsid w:val="008C2CD0"/>
    <w:rsid w:val="008C6527"/>
    <w:rsid w:val="008D7F42"/>
    <w:rsid w:val="00906F0F"/>
    <w:rsid w:val="009165CF"/>
    <w:rsid w:val="00955ED2"/>
    <w:rsid w:val="00974146"/>
    <w:rsid w:val="009A5DDA"/>
    <w:rsid w:val="009A72E1"/>
    <w:rsid w:val="009B4018"/>
    <w:rsid w:val="009C0756"/>
    <w:rsid w:val="00A04267"/>
    <w:rsid w:val="00A3029F"/>
    <w:rsid w:val="00A95C10"/>
    <w:rsid w:val="00A97135"/>
    <w:rsid w:val="00AD51C5"/>
    <w:rsid w:val="00AD5876"/>
    <w:rsid w:val="00AE13B7"/>
    <w:rsid w:val="00AE4C2E"/>
    <w:rsid w:val="00B400E4"/>
    <w:rsid w:val="00B51F3E"/>
    <w:rsid w:val="00B62079"/>
    <w:rsid w:val="00B63C7C"/>
    <w:rsid w:val="00B664ED"/>
    <w:rsid w:val="00BB684E"/>
    <w:rsid w:val="00BE38E3"/>
    <w:rsid w:val="00C15ECD"/>
    <w:rsid w:val="00C25C33"/>
    <w:rsid w:val="00C45170"/>
    <w:rsid w:val="00C55346"/>
    <w:rsid w:val="00C81F8C"/>
    <w:rsid w:val="00C82AAB"/>
    <w:rsid w:val="00C87E45"/>
    <w:rsid w:val="00C94CE7"/>
    <w:rsid w:val="00C94CED"/>
    <w:rsid w:val="00CA0D9E"/>
    <w:rsid w:val="00CB34F2"/>
    <w:rsid w:val="00CC1187"/>
    <w:rsid w:val="00CD15AC"/>
    <w:rsid w:val="00CD2F2E"/>
    <w:rsid w:val="00D47031"/>
    <w:rsid w:val="00DF2CAC"/>
    <w:rsid w:val="00DF7A59"/>
    <w:rsid w:val="00E12940"/>
    <w:rsid w:val="00E41993"/>
    <w:rsid w:val="00E73C0F"/>
    <w:rsid w:val="00ED68CA"/>
    <w:rsid w:val="00EE7435"/>
    <w:rsid w:val="00F02068"/>
    <w:rsid w:val="00F3428D"/>
    <w:rsid w:val="00F57E62"/>
    <w:rsid w:val="00FB3BB4"/>
    <w:rsid w:val="00F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F9A21"/>
  <w15:chartTrackingRefBased/>
  <w15:docId w15:val="{C7CFB5BD-68D7-4548-8C9B-1CD02EEF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</w:rPr>
  </w:style>
  <w:style w:type="paragraph" w:styleId="Kop1">
    <w:name w:val="heading 1"/>
    <w:basedOn w:val="Standaard"/>
    <w:next w:val="Standaard"/>
    <w:link w:val="Kop1Char"/>
    <w:uiPriority w:val="9"/>
    <w:qFormat/>
    <w:rsid w:val="00594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94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94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94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4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940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940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940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940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4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94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594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5940D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40D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40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40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40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40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940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4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40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4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940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40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940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940D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4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40D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940D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940D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940D4"/>
  </w:style>
  <w:style w:type="paragraph" w:styleId="Voettekst">
    <w:name w:val="footer"/>
    <w:basedOn w:val="Standaard"/>
    <w:link w:val="VoettekstChar"/>
    <w:uiPriority w:val="99"/>
    <w:unhideWhenUsed/>
    <w:rsid w:val="005940D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940D4"/>
  </w:style>
  <w:style w:type="character" w:styleId="Paginanummer">
    <w:name w:val="page number"/>
    <w:basedOn w:val="Standaardalinea-lettertype"/>
    <w:uiPriority w:val="99"/>
    <w:semiHidden/>
    <w:unhideWhenUsed/>
    <w:rsid w:val="005940D4"/>
  </w:style>
  <w:style w:type="paragraph" w:customStyle="1" w:styleId="p1">
    <w:name w:val="p1"/>
    <w:basedOn w:val="Standaard"/>
    <w:rsid w:val="005940D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s1">
    <w:name w:val="s1"/>
    <w:basedOn w:val="Standaardalinea-lettertype"/>
    <w:rsid w:val="005940D4"/>
  </w:style>
  <w:style w:type="character" w:customStyle="1" w:styleId="s2">
    <w:name w:val="s2"/>
    <w:basedOn w:val="Standaardalinea-lettertype"/>
    <w:rsid w:val="005940D4"/>
  </w:style>
  <w:style w:type="character" w:customStyle="1" w:styleId="apple-converted-space">
    <w:name w:val="apple-converted-space"/>
    <w:basedOn w:val="Standaardalinea-lettertype"/>
    <w:rsid w:val="005940D4"/>
  </w:style>
  <w:style w:type="paragraph" w:customStyle="1" w:styleId="p3">
    <w:name w:val="p3"/>
    <w:basedOn w:val="Standaard"/>
    <w:rsid w:val="005940D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p2">
    <w:name w:val="p2"/>
    <w:basedOn w:val="Standaard"/>
    <w:rsid w:val="00A95C1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s3">
    <w:name w:val="s3"/>
    <w:basedOn w:val="Standaardalinea-lettertype"/>
    <w:rsid w:val="00A95C10"/>
  </w:style>
  <w:style w:type="paragraph" w:customStyle="1" w:styleId="p4">
    <w:name w:val="p4"/>
    <w:basedOn w:val="Standaard"/>
    <w:rsid w:val="000F70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0F700B"/>
    <w:rPr>
      <w:color w:val="0000FF"/>
      <w:u w:val="single"/>
    </w:rPr>
  </w:style>
  <w:style w:type="character" w:customStyle="1" w:styleId="s4">
    <w:name w:val="s4"/>
    <w:basedOn w:val="Standaardalinea-lettertype"/>
    <w:rsid w:val="009A72E1"/>
  </w:style>
  <w:style w:type="table" w:styleId="Rastertabel1licht">
    <w:name w:val="Grid Table 1 Light"/>
    <w:basedOn w:val="Standaardtabel"/>
    <w:uiPriority w:val="46"/>
    <w:rsid w:val="007756C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7756C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">
    <w:name w:val="Grid Table 4"/>
    <w:basedOn w:val="Standaardtabel"/>
    <w:uiPriority w:val="49"/>
    <w:rsid w:val="007756C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6">
    <w:name w:val="Grid Table 4 Accent 6"/>
    <w:basedOn w:val="Standaardtabel"/>
    <w:uiPriority w:val="49"/>
    <w:rsid w:val="00670AF8"/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paragraph" w:styleId="Normaalweb">
    <w:name w:val="Normal (Web)"/>
    <w:basedOn w:val="Standaard"/>
    <w:uiPriority w:val="99"/>
    <w:unhideWhenUsed/>
    <w:rsid w:val="009C07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Nadruk">
    <w:name w:val="Emphasis"/>
    <w:basedOn w:val="Standaardalinea-lettertype"/>
    <w:uiPriority w:val="20"/>
    <w:qFormat/>
    <w:rsid w:val="009C07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305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571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23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485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31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58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304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18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962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878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273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68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112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260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86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536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908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729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99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482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052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521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86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378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22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578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01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676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4922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009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064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294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39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563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530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95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713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73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38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092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885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45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640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eesbak/Library/Group%20Containers/UBF8T346G9.Office/User%20Content.localized/Templates.localized/formulier%20cba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formulier cbat.dotx</Template>
  <TotalTime>14</TotalTime>
  <Pages>2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Cees Bak</dc:creator>
  <cp:keywords/>
  <dc:description/>
  <cp:lastModifiedBy>CW Bak</cp:lastModifiedBy>
  <cp:revision>2</cp:revision>
  <dcterms:created xsi:type="dcterms:W3CDTF">2025-08-21T08:42:00Z</dcterms:created>
  <dcterms:modified xsi:type="dcterms:W3CDTF">2025-08-21T09:10:00Z</dcterms:modified>
</cp:coreProperties>
</file>