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998" w:rsidRDefault="00BC0D86" w:rsidP="00BC0D86">
      <w:pPr>
        <w:pBdr>
          <w:top w:val="single" w:sz="4" w:space="1" w:color="auto"/>
          <w:left w:val="single" w:sz="4" w:space="4" w:color="auto"/>
          <w:bottom w:val="single" w:sz="4" w:space="1" w:color="auto"/>
          <w:right w:val="single" w:sz="4" w:space="4" w:color="auto"/>
        </w:pBdr>
        <w:jc w:val="center"/>
        <w:rPr>
          <w:b/>
          <w:sz w:val="26"/>
          <w:szCs w:val="26"/>
        </w:rPr>
      </w:pPr>
      <w:bookmarkStart w:id="0" w:name="_GoBack"/>
      <w:bookmarkEnd w:id="0"/>
      <w:r w:rsidRPr="002349B9">
        <w:rPr>
          <w:b/>
          <w:sz w:val="26"/>
          <w:szCs w:val="26"/>
        </w:rPr>
        <w:t xml:space="preserve">CREMATION AND DISPOSITION </w:t>
      </w:r>
    </w:p>
    <w:p w:rsidR="00BC0D86" w:rsidRPr="002349B9" w:rsidRDefault="00BC0D86" w:rsidP="00BC0D86">
      <w:pPr>
        <w:pBdr>
          <w:top w:val="single" w:sz="4" w:space="1" w:color="auto"/>
          <w:left w:val="single" w:sz="4" w:space="4" w:color="auto"/>
          <w:bottom w:val="single" w:sz="4" w:space="1" w:color="auto"/>
          <w:right w:val="single" w:sz="4" w:space="4" w:color="auto"/>
        </w:pBdr>
        <w:jc w:val="center"/>
        <w:rPr>
          <w:sz w:val="26"/>
          <w:szCs w:val="26"/>
        </w:rPr>
      </w:pPr>
      <w:r w:rsidRPr="002349B9">
        <w:rPr>
          <w:b/>
          <w:sz w:val="26"/>
          <w:szCs w:val="26"/>
        </w:rPr>
        <w:t>AUTHORIZATION</w:t>
      </w:r>
      <w:r w:rsidR="00EF5998">
        <w:rPr>
          <w:b/>
          <w:sz w:val="26"/>
          <w:szCs w:val="26"/>
        </w:rPr>
        <w:t xml:space="preserve"> </w:t>
      </w:r>
      <w:r w:rsidRPr="002349B9">
        <w:rPr>
          <w:b/>
          <w:sz w:val="26"/>
          <w:szCs w:val="26"/>
        </w:rPr>
        <w:t>FOR BODY PARTS</w:t>
      </w:r>
    </w:p>
    <w:p w:rsidR="00BC0D86" w:rsidRDefault="00BC0D86"/>
    <w:p w:rsidR="00C30D9E" w:rsidRPr="002349B9" w:rsidRDefault="00C30D9E"/>
    <w:p w:rsidR="00BC0D86" w:rsidRPr="00D63D20" w:rsidRDefault="00EF5998">
      <w:pPr>
        <w:rPr>
          <w:sz w:val="22"/>
          <w:szCs w:val="22"/>
        </w:rPr>
      </w:pPr>
      <w:r>
        <w:rPr>
          <w:sz w:val="22"/>
          <w:szCs w:val="22"/>
        </w:rPr>
        <w:t>T</w:t>
      </w:r>
      <w:r w:rsidR="00A23B15" w:rsidRPr="00D63D20">
        <w:rPr>
          <w:sz w:val="22"/>
          <w:szCs w:val="22"/>
        </w:rPr>
        <w:t>his Authorization Form</w:t>
      </w:r>
      <w:r>
        <w:rPr>
          <w:sz w:val="22"/>
          <w:szCs w:val="22"/>
        </w:rPr>
        <w:t xml:space="preserve"> must</w:t>
      </w:r>
      <w:r w:rsidR="00BF6330" w:rsidRPr="00D63D20">
        <w:rPr>
          <w:sz w:val="22"/>
          <w:szCs w:val="22"/>
        </w:rPr>
        <w:t xml:space="preserve"> be completed and signed prior to the cremation. Please read it carefully and ask us any questions you may have.  Cremation is an irreversible and final process.  It is important that you understand the cremation proces</w:t>
      </w:r>
      <w:r w:rsidR="005624E8">
        <w:rPr>
          <w:sz w:val="22"/>
          <w:szCs w:val="22"/>
        </w:rPr>
        <w:t xml:space="preserve">s that is described in Section </w:t>
      </w:r>
      <w:r w:rsidR="003C6A66">
        <w:rPr>
          <w:sz w:val="22"/>
          <w:szCs w:val="22"/>
        </w:rPr>
        <w:t>5</w:t>
      </w:r>
      <w:r w:rsidR="00BF6330" w:rsidRPr="00D63D20">
        <w:rPr>
          <w:sz w:val="22"/>
          <w:szCs w:val="22"/>
        </w:rPr>
        <w:t xml:space="preserve"> of this Authorization Form prior to signing it.  We want you to fully understand the information provided in this Authorization Form, so we will be pleased to answer any questions about the cremation process or the other information in this Form.</w:t>
      </w:r>
    </w:p>
    <w:p w:rsidR="00BF6330" w:rsidRPr="00D63D20" w:rsidRDefault="00BF6330">
      <w:pPr>
        <w:rPr>
          <w:sz w:val="22"/>
          <w:szCs w:val="22"/>
        </w:rPr>
      </w:pPr>
    </w:p>
    <w:p w:rsidR="00BF6330" w:rsidRPr="00D63D20" w:rsidRDefault="00D63D20">
      <w:pPr>
        <w:rPr>
          <w:sz w:val="22"/>
          <w:szCs w:val="22"/>
        </w:rPr>
      </w:pPr>
      <w:r>
        <w:rPr>
          <w:sz w:val="22"/>
          <w:szCs w:val="22"/>
        </w:rPr>
        <w:tab/>
      </w:r>
      <w:r w:rsidR="00BF6330" w:rsidRPr="00D63D20">
        <w:rPr>
          <w:sz w:val="22"/>
          <w:szCs w:val="22"/>
        </w:rPr>
        <w:t xml:space="preserve">THIS AUTHORIZATION IS NOT A CONTRACT FOR CREMATION SERVICES.  A </w:t>
      </w:r>
      <w:r>
        <w:rPr>
          <w:sz w:val="22"/>
          <w:szCs w:val="22"/>
        </w:rPr>
        <w:tab/>
      </w:r>
      <w:r w:rsidR="00BF6330" w:rsidRPr="00D63D20">
        <w:rPr>
          <w:sz w:val="22"/>
          <w:szCs w:val="22"/>
        </w:rPr>
        <w:t xml:space="preserve">SEPARATE CONTRACT OR CONTRACTS WILL BE REQUIRED TO PURCHASE </w:t>
      </w:r>
      <w:r>
        <w:rPr>
          <w:sz w:val="22"/>
          <w:szCs w:val="22"/>
        </w:rPr>
        <w:tab/>
      </w:r>
      <w:r w:rsidR="00BF6330" w:rsidRPr="00D63D20">
        <w:rPr>
          <w:sz w:val="22"/>
          <w:szCs w:val="22"/>
        </w:rPr>
        <w:t>SERVICES OF THE FUNERAL HOME AND/OR CREMATORY.</w:t>
      </w:r>
    </w:p>
    <w:p w:rsidR="00BF6330" w:rsidRDefault="00BF6330">
      <w:pPr>
        <w:rPr>
          <w:sz w:val="22"/>
          <w:szCs w:val="22"/>
        </w:rPr>
      </w:pPr>
    </w:p>
    <w:p w:rsidR="00D63D20" w:rsidRPr="00D63D20" w:rsidRDefault="00D63D20">
      <w:pPr>
        <w:rPr>
          <w:sz w:val="22"/>
          <w:szCs w:val="22"/>
        </w:rPr>
      </w:pPr>
    </w:p>
    <w:p w:rsidR="00BF6330" w:rsidRPr="00D63D20" w:rsidRDefault="00D3704C" w:rsidP="00D63D20">
      <w:pPr>
        <w:jc w:val="center"/>
        <w:rPr>
          <w:sz w:val="22"/>
          <w:szCs w:val="22"/>
        </w:rPr>
      </w:pPr>
      <w:r w:rsidRPr="00D63D20">
        <w:rPr>
          <w:sz w:val="22"/>
          <w:szCs w:val="22"/>
        </w:rPr>
        <w:t xml:space="preserve">1.  </w:t>
      </w:r>
      <w:r w:rsidRPr="00D63D20">
        <w:rPr>
          <w:sz w:val="22"/>
          <w:szCs w:val="22"/>
          <w:u w:val="single"/>
        </w:rPr>
        <w:t xml:space="preserve">IDENTIFICATION OF </w:t>
      </w:r>
      <w:r w:rsidR="003C6A66">
        <w:rPr>
          <w:sz w:val="22"/>
          <w:szCs w:val="22"/>
          <w:u w:val="single"/>
        </w:rPr>
        <w:t>BODY PARTS</w:t>
      </w:r>
    </w:p>
    <w:p w:rsidR="00EF5998" w:rsidRDefault="00EF5998">
      <w:pPr>
        <w:rPr>
          <w:sz w:val="22"/>
          <w:szCs w:val="22"/>
        </w:rPr>
      </w:pPr>
    </w:p>
    <w:p w:rsidR="00D3704C" w:rsidRPr="00D63D20" w:rsidRDefault="00D3704C">
      <w:pPr>
        <w:rPr>
          <w:sz w:val="22"/>
          <w:szCs w:val="22"/>
        </w:rPr>
      </w:pPr>
      <w:r w:rsidRPr="00D63D20">
        <w:rPr>
          <w:sz w:val="22"/>
          <w:szCs w:val="22"/>
        </w:rPr>
        <w:t>The Remains to be cremated constitute body parts from the individual identified</w:t>
      </w:r>
      <w:r w:rsidR="00EF5998">
        <w:rPr>
          <w:sz w:val="22"/>
          <w:szCs w:val="22"/>
        </w:rPr>
        <w:t xml:space="preserve"> </w:t>
      </w:r>
      <w:r w:rsidRPr="00D63D20">
        <w:rPr>
          <w:sz w:val="22"/>
          <w:szCs w:val="22"/>
        </w:rPr>
        <w:t>below:</w:t>
      </w:r>
    </w:p>
    <w:p w:rsidR="00D3704C" w:rsidRDefault="00D3704C">
      <w:pPr>
        <w:rPr>
          <w:sz w:val="16"/>
          <w:szCs w:val="16"/>
        </w:rPr>
      </w:pPr>
    </w:p>
    <w:p w:rsidR="00D63D20" w:rsidRPr="00D63D20" w:rsidRDefault="00D63D20">
      <w:pPr>
        <w:rPr>
          <w:sz w:val="16"/>
          <w:szCs w:val="16"/>
        </w:rPr>
      </w:pPr>
    </w:p>
    <w:p w:rsidR="00D3704C" w:rsidRDefault="00D3704C">
      <w:pPr>
        <w:rPr>
          <w:sz w:val="22"/>
          <w:szCs w:val="22"/>
        </w:rPr>
      </w:pPr>
      <w:r w:rsidRPr="00D63D20">
        <w:rPr>
          <w:sz w:val="22"/>
          <w:szCs w:val="22"/>
        </w:rPr>
        <w:t>Name of Individual</w:t>
      </w:r>
      <w:r w:rsidR="003C6A66">
        <w:rPr>
          <w:sz w:val="22"/>
          <w:szCs w:val="22"/>
        </w:rPr>
        <w:t xml:space="preserve"> whose Body Parts are to be Cremated</w:t>
      </w:r>
      <w:r w:rsidRPr="00D63D20">
        <w:rPr>
          <w:sz w:val="22"/>
          <w:szCs w:val="22"/>
        </w:rPr>
        <w:t>:</w:t>
      </w:r>
      <w:bookmarkStart w:id="1" w:name="Text1"/>
      <w:r w:rsidR="004711A4">
        <w:rPr>
          <w:sz w:val="22"/>
          <w:szCs w:val="22"/>
        </w:rPr>
        <w:t xml:space="preserve"> </w:t>
      </w:r>
      <w:r w:rsidR="004711A4" w:rsidRPr="004711A4">
        <w:rPr>
          <w:sz w:val="22"/>
          <w:szCs w:val="22"/>
          <w:u w:val="single"/>
        </w:rPr>
        <w:fldChar w:fldCharType="begin">
          <w:ffData>
            <w:name w:val="Text1"/>
            <w:enabled/>
            <w:calcOnExit w:val="0"/>
            <w:textInput/>
          </w:ffData>
        </w:fldChar>
      </w:r>
      <w:r w:rsidR="004711A4" w:rsidRPr="004711A4">
        <w:rPr>
          <w:sz w:val="22"/>
          <w:szCs w:val="22"/>
          <w:u w:val="single"/>
        </w:rPr>
        <w:instrText xml:space="preserve"> FORMTEXT </w:instrText>
      </w:r>
      <w:r w:rsidR="004711A4" w:rsidRPr="004711A4">
        <w:rPr>
          <w:sz w:val="22"/>
          <w:szCs w:val="22"/>
          <w:u w:val="single"/>
        </w:rPr>
      </w:r>
      <w:r w:rsidR="004711A4" w:rsidRPr="004711A4">
        <w:rPr>
          <w:sz w:val="22"/>
          <w:szCs w:val="22"/>
          <w:u w:val="single"/>
        </w:rPr>
        <w:fldChar w:fldCharType="separate"/>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sz w:val="22"/>
          <w:szCs w:val="22"/>
          <w:u w:val="single"/>
        </w:rPr>
        <w:fldChar w:fldCharType="end"/>
      </w:r>
      <w:bookmarkEnd w:id="1"/>
      <w:r w:rsidRPr="00F95143">
        <w:rPr>
          <w:sz w:val="22"/>
          <w:szCs w:val="22"/>
        </w:rPr>
        <w:tab/>
      </w:r>
    </w:p>
    <w:p w:rsidR="00F95143" w:rsidRPr="00D63D20" w:rsidRDefault="00F95143">
      <w:pPr>
        <w:rPr>
          <w:sz w:val="22"/>
          <w:szCs w:val="22"/>
        </w:rPr>
      </w:pPr>
    </w:p>
    <w:p w:rsidR="00D3704C" w:rsidRPr="00D63D20" w:rsidRDefault="003C6A66">
      <w:pPr>
        <w:rPr>
          <w:sz w:val="22"/>
          <w:szCs w:val="22"/>
        </w:rPr>
      </w:pPr>
      <w:r>
        <w:rPr>
          <w:sz w:val="22"/>
          <w:szCs w:val="22"/>
        </w:rPr>
        <w:t>Body Part(s) to be Cremated</w:t>
      </w:r>
      <w:r w:rsidR="00D3704C" w:rsidRPr="00D63D20">
        <w:rPr>
          <w:sz w:val="22"/>
          <w:szCs w:val="22"/>
        </w:rPr>
        <w:t>:</w:t>
      </w:r>
      <w:r w:rsidR="00F95143">
        <w:rPr>
          <w:sz w:val="22"/>
          <w:szCs w:val="22"/>
        </w:rPr>
        <w:t xml:space="preserve"> </w:t>
      </w:r>
      <w:r w:rsidR="004711A4" w:rsidRPr="004711A4">
        <w:rPr>
          <w:sz w:val="22"/>
          <w:szCs w:val="22"/>
          <w:u w:val="single"/>
        </w:rPr>
        <w:fldChar w:fldCharType="begin">
          <w:ffData>
            <w:name w:val="Text1"/>
            <w:enabled/>
            <w:calcOnExit w:val="0"/>
            <w:textInput/>
          </w:ffData>
        </w:fldChar>
      </w:r>
      <w:r w:rsidR="004711A4" w:rsidRPr="004711A4">
        <w:rPr>
          <w:sz w:val="22"/>
          <w:szCs w:val="22"/>
          <w:u w:val="single"/>
        </w:rPr>
        <w:instrText xml:space="preserve"> FORMTEXT </w:instrText>
      </w:r>
      <w:r w:rsidR="004711A4" w:rsidRPr="004711A4">
        <w:rPr>
          <w:sz w:val="22"/>
          <w:szCs w:val="22"/>
          <w:u w:val="single"/>
        </w:rPr>
      </w:r>
      <w:r w:rsidR="004711A4" w:rsidRPr="004711A4">
        <w:rPr>
          <w:sz w:val="22"/>
          <w:szCs w:val="22"/>
          <w:u w:val="single"/>
        </w:rPr>
        <w:fldChar w:fldCharType="separate"/>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sz w:val="22"/>
          <w:szCs w:val="22"/>
          <w:u w:val="single"/>
        </w:rPr>
        <w:fldChar w:fldCharType="end"/>
      </w:r>
    </w:p>
    <w:p w:rsidR="00D3704C" w:rsidRPr="00D63D20" w:rsidRDefault="00D3704C">
      <w:pPr>
        <w:rPr>
          <w:sz w:val="22"/>
          <w:szCs w:val="22"/>
        </w:rPr>
      </w:pPr>
    </w:p>
    <w:p w:rsidR="00D3704C" w:rsidRDefault="00D63D20">
      <w:pPr>
        <w:rPr>
          <w:sz w:val="22"/>
          <w:szCs w:val="22"/>
        </w:rPr>
      </w:pPr>
      <w:r>
        <w:rPr>
          <w:rFonts w:ascii="Wingdings" w:hAnsi="Wingdings"/>
          <w:sz w:val="32"/>
          <w:szCs w:val="32"/>
        </w:rPr>
        <w:tab/>
      </w:r>
      <w:r w:rsidR="0001047F">
        <w:rPr>
          <w:rFonts w:ascii="Wingdings" w:hAnsi="Wingdings"/>
          <w:sz w:val="32"/>
          <w:szCs w:val="32"/>
        </w:rPr>
        <w:tab/>
      </w:r>
      <w:r>
        <w:rPr>
          <w:rFonts w:ascii="Wingdings" w:hAnsi="Wingdings"/>
          <w:sz w:val="32"/>
          <w:szCs w:val="32"/>
        </w:rPr>
        <w:tab/>
      </w:r>
    </w:p>
    <w:p w:rsidR="00D3704C" w:rsidRDefault="00D3704C" w:rsidP="00D63D20">
      <w:pPr>
        <w:jc w:val="center"/>
        <w:rPr>
          <w:sz w:val="22"/>
          <w:szCs w:val="22"/>
          <w:u w:val="single"/>
        </w:rPr>
      </w:pPr>
      <w:r w:rsidRPr="00D63D20">
        <w:rPr>
          <w:sz w:val="22"/>
          <w:szCs w:val="22"/>
        </w:rPr>
        <w:t xml:space="preserve">2.  </w:t>
      </w:r>
      <w:r w:rsidRPr="00D63D20">
        <w:rPr>
          <w:sz w:val="22"/>
          <w:szCs w:val="22"/>
          <w:u w:val="single"/>
        </w:rPr>
        <w:t>FUNERAL HOME AND CREMATORY</w:t>
      </w:r>
    </w:p>
    <w:p w:rsidR="00D3704C" w:rsidRPr="00D63D20" w:rsidRDefault="00D3704C">
      <w:pPr>
        <w:rPr>
          <w:sz w:val="22"/>
          <w:szCs w:val="22"/>
        </w:rPr>
      </w:pPr>
    </w:p>
    <w:p w:rsidR="00D3704C" w:rsidRPr="00D63D20" w:rsidRDefault="00D3704C">
      <w:pPr>
        <w:rPr>
          <w:sz w:val="22"/>
          <w:szCs w:val="22"/>
        </w:rPr>
      </w:pPr>
      <w:r w:rsidRPr="00D63D20">
        <w:rPr>
          <w:sz w:val="22"/>
          <w:szCs w:val="22"/>
        </w:rPr>
        <w:t>The Authorizing Agent authorizes the Funeral Home and Crematory set forth below to carry out the directions and instructions of the Authorizing Agent contained in this Authorization:</w:t>
      </w:r>
    </w:p>
    <w:p w:rsidR="00D3704C" w:rsidRPr="00D63D20" w:rsidRDefault="00D3704C">
      <w:pPr>
        <w:rPr>
          <w:sz w:val="22"/>
          <w:szCs w:val="22"/>
        </w:rPr>
      </w:pPr>
    </w:p>
    <w:p w:rsidR="00D3704C" w:rsidRPr="00D63D20" w:rsidRDefault="00D63D20">
      <w:pPr>
        <w:rPr>
          <w:sz w:val="22"/>
          <w:szCs w:val="22"/>
        </w:rPr>
      </w:pPr>
      <w:r>
        <w:rPr>
          <w:sz w:val="22"/>
          <w:szCs w:val="22"/>
        </w:rPr>
        <w:tab/>
      </w:r>
      <w:r w:rsidR="00D3704C" w:rsidRPr="00D63D20">
        <w:rPr>
          <w:sz w:val="22"/>
          <w:szCs w:val="22"/>
        </w:rPr>
        <w:t>Name of Funeral Home:</w:t>
      </w:r>
      <w:r w:rsidR="004711A4">
        <w:rPr>
          <w:sz w:val="22"/>
          <w:szCs w:val="22"/>
          <w:u w:val="single"/>
        </w:rPr>
        <w:t xml:space="preserve"> </w:t>
      </w:r>
      <w:r w:rsidR="004711A4" w:rsidRPr="004711A4">
        <w:rPr>
          <w:sz w:val="22"/>
          <w:szCs w:val="22"/>
          <w:u w:val="single"/>
        </w:rPr>
        <w:fldChar w:fldCharType="begin">
          <w:ffData>
            <w:name w:val="Text1"/>
            <w:enabled/>
            <w:calcOnExit w:val="0"/>
            <w:textInput/>
          </w:ffData>
        </w:fldChar>
      </w:r>
      <w:r w:rsidR="004711A4" w:rsidRPr="004711A4">
        <w:rPr>
          <w:sz w:val="22"/>
          <w:szCs w:val="22"/>
          <w:u w:val="single"/>
        </w:rPr>
        <w:instrText xml:space="preserve"> FORMTEXT </w:instrText>
      </w:r>
      <w:r w:rsidR="004711A4" w:rsidRPr="004711A4">
        <w:rPr>
          <w:sz w:val="22"/>
          <w:szCs w:val="22"/>
          <w:u w:val="single"/>
        </w:rPr>
      </w:r>
      <w:r w:rsidR="004711A4" w:rsidRPr="004711A4">
        <w:rPr>
          <w:sz w:val="22"/>
          <w:szCs w:val="22"/>
          <w:u w:val="single"/>
        </w:rPr>
        <w:fldChar w:fldCharType="separate"/>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sz w:val="22"/>
          <w:szCs w:val="22"/>
          <w:u w:val="single"/>
        </w:rPr>
        <w:fldChar w:fldCharType="end"/>
      </w:r>
    </w:p>
    <w:p w:rsidR="00D3704C" w:rsidRPr="00D63D20" w:rsidRDefault="00D3704C">
      <w:pPr>
        <w:rPr>
          <w:sz w:val="22"/>
          <w:szCs w:val="22"/>
        </w:rPr>
      </w:pPr>
    </w:p>
    <w:p w:rsidR="00D3704C" w:rsidRPr="00D63D20" w:rsidRDefault="00D63D20">
      <w:pPr>
        <w:rPr>
          <w:sz w:val="22"/>
          <w:szCs w:val="22"/>
        </w:rPr>
      </w:pPr>
      <w:r>
        <w:rPr>
          <w:sz w:val="22"/>
          <w:szCs w:val="22"/>
        </w:rPr>
        <w:tab/>
      </w:r>
      <w:r w:rsidR="00D3704C" w:rsidRPr="00D63D20">
        <w:rPr>
          <w:sz w:val="22"/>
          <w:szCs w:val="22"/>
        </w:rPr>
        <w:t>Address:</w:t>
      </w:r>
      <w:r w:rsidR="004711A4" w:rsidRPr="004711A4">
        <w:rPr>
          <w:sz w:val="22"/>
          <w:szCs w:val="22"/>
          <w:u w:val="single"/>
        </w:rPr>
        <w:t xml:space="preserve"> </w:t>
      </w:r>
      <w:r w:rsidR="004711A4" w:rsidRPr="004711A4">
        <w:rPr>
          <w:sz w:val="22"/>
          <w:szCs w:val="22"/>
          <w:u w:val="single"/>
        </w:rPr>
        <w:fldChar w:fldCharType="begin">
          <w:ffData>
            <w:name w:val="Text1"/>
            <w:enabled/>
            <w:calcOnExit w:val="0"/>
            <w:textInput/>
          </w:ffData>
        </w:fldChar>
      </w:r>
      <w:r w:rsidR="004711A4" w:rsidRPr="004711A4">
        <w:rPr>
          <w:sz w:val="22"/>
          <w:szCs w:val="22"/>
          <w:u w:val="single"/>
        </w:rPr>
        <w:instrText xml:space="preserve"> FORMTEXT </w:instrText>
      </w:r>
      <w:r w:rsidR="004711A4" w:rsidRPr="004711A4">
        <w:rPr>
          <w:sz w:val="22"/>
          <w:szCs w:val="22"/>
          <w:u w:val="single"/>
        </w:rPr>
      </w:r>
      <w:r w:rsidR="004711A4" w:rsidRPr="004711A4">
        <w:rPr>
          <w:sz w:val="22"/>
          <w:szCs w:val="22"/>
          <w:u w:val="single"/>
        </w:rPr>
        <w:fldChar w:fldCharType="separate"/>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sz w:val="22"/>
          <w:szCs w:val="22"/>
          <w:u w:val="single"/>
        </w:rPr>
        <w:fldChar w:fldCharType="end"/>
      </w:r>
    </w:p>
    <w:p w:rsidR="00D3704C" w:rsidRPr="00D63D20" w:rsidRDefault="00D3704C">
      <w:pPr>
        <w:rPr>
          <w:sz w:val="22"/>
          <w:szCs w:val="22"/>
        </w:rPr>
      </w:pPr>
    </w:p>
    <w:p w:rsidR="00D3704C" w:rsidRPr="00D63D20" w:rsidRDefault="00D63D20">
      <w:pPr>
        <w:rPr>
          <w:sz w:val="22"/>
          <w:szCs w:val="22"/>
        </w:rPr>
      </w:pPr>
      <w:r>
        <w:rPr>
          <w:sz w:val="22"/>
          <w:szCs w:val="22"/>
        </w:rPr>
        <w:tab/>
      </w:r>
      <w:r w:rsidR="00D3704C" w:rsidRPr="00D63D20">
        <w:rPr>
          <w:sz w:val="22"/>
          <w:szCs w:val="22"/>
        </w:rPr>
        <w:t>Crematory:</w:t>
      </w:r>
      <w:r w:rsidR="004711A4" w:rsidRPr="004711A4">
        <w:rPr>
          <w:sz w:val="22"/>
          <w:szCs w:val="22"/>
          <w:u w:val="single"/>
        </w:rPr>
        <w:t xml:space="preserve"> </w:t>
      </w:r>
      <w:r w:rsidR="004711A4" w:rsidRPr="004711A4">
        <w:rPr>
          <w:sz w:val="22"/>
          <w:szCs w:val="22"/>
          <w:u w:val="single"/>
        </w:rPr>
        <w:fldChar w:fldCharType="begin">
          <w:ffData>
            <w:name w:val="Text1"/>
            <w:enabled/>
            <w:calcOnExit w:val="0"/>
            <w:textInput/>
          </w:ffData>
        </w:fldChar>
      </w:r>
      <w:r w:rsidR="004711A4" w:rsidRPr="004711A4">
        <w:rPr>
          <w:sz w:val="22"/>
          <w:szCs w:val="22"/>
          <w:u w:val="single"/>
        </w:rPr>
        <w:instrText xml:space="preserve"> FORMTEXT </w:instrText>
      </w:r>
      <w:r w:rsidR="004711A4" w:rsidRPr="004711A4">
        <w:rPr>
          <w:sz w:val="22"/>
          <w:szCs w:val="22"/>
          <w:u w:val="single"/>
        </w:rPr>
      </w:r>
      <w:r w:rsidR="004711A4" w:rsidRPr="004711A4">
        <w:rPr>
          <w:sz w:val="22"/>
          <w:szCs w:val="22"/>
          <w:u w:val="single"/>
        </w:rPr>
        <w:fldChar w:fldCharType="separate"/>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sz w:val="22"/>
          <w:szCs w:val="22"/>
          <w:u w:val="single"/>
        </w:rPr>
        <w:fldChar w:fldCharType="end"/>
      </w:r>
    </w:p>
    <w:p w:rsidR="00D3704C" w:rsidRPr="00D63D20" w:rsidRDefault="00D3704C">
      <w:pPr>
        <w:rPr>
          <w:sz w:val="22"/>
          <w:szCs w:val="22"/>
        </w:rPr>
      </w:pPr>
    </w:p>
    <w:p w:rsidR="005624E8" w:rsidRDefault="00D63D20" w:rsidP="005624E8">
      <w:pPr>
        <w:rPr>
          <w:sz w:val="22"/>
          <w:szCs w:val="22"/>
          <w:u w:val="single"/>
        </w:rPr>
      </w:pPr>
      <w:r>
        <w:rPr>
          <w:sz w:val="22"/>
          <w:szCs w:val="22"/>
        </w:rPr>
        <w:tab/>
      </w:r>
      <w:r w:rsidR="00D3704C" w:rsidRPr="00D63D20">
        <w:rPr>
          <w:sz w:val="22"/>
          <w:szCs w:val="22"/>
        </w:rPr>
        <w:t>Address:</w:t>
      </w:r>
      <w:r w:rsidR="004711A4" w:rsidRPr="004711A4">
        <w:rPr>
          <w:sz w:val="22"/>
          <w:szCs w:val="22"/>
          <w:u w:val="single"/>
        </w:rPr>
        <w:t xml:space="preserve"> </w:t>
      </w:r>
      <w:r w:rsidR="004711A4" w:rsidRPr="004711A4">
        <w:rPr>
          <w:sz w:val="22"/>
          <w:szCs w:val="22"/>
          <w:u w:val="single"/>
        </w:rPr>
        <w:fldChar w:fldCharType="begin">
          <w:ffData>
            <w:name w:val="Text1"/>
            <w:enabled/>
            <w:calcOnExit w:val="0"/>
            <w:textInput/>
          </w:ffData>
        </w:fldChar>
      </w:r>
      <w:r w:rsidR="004711A4" w:rsidRPr="004711A4">
        <w:rPr>
          <w:sz w:val="22"/>
          <w:szCs w:val="22"/>
          <w:u w:val="single"/>
        </w:rPr>
        <w:instrText xml:space="preserve"> FORMTEXT </w:instrText>
      </w:r>
      <w:r w:rsidR="004711A4" w:rsidRPr="004711A4">
        <w:rPr>
          <w:sz w:val="22"/>
          <w:szCs w:val="22"/>
          <w:u w:val="single"/>
        </w:rPr>
      </w:r>
      <w:r w:rsidR="004711A4" w:rsidRPr="004711A4">
        <w:rPr>
          <w:sz w:val="22"/>
          <w:szCs w:val="22"/>
          <w:u w:val="single"/>
        </w:rPr>
        <w:fldChar w:fldCharType="separate"/>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sz w:val="22"/>
          <w:szCs w:val="22"/>
          <w:u w:val="single"/>
        </w:rPr>
        <w:fldChar w:fldCharType="end"/>
      </w:r>
    </w:p>
    <w:p w:rsidR="005624E8" w:rsidRDefault="005624E8" w:rsidP="005624E8">
      <w:pPr>
        <w:rPr>
          <w:sz w:val="22"/>
          <w:szCs w:val="22"/>
          <w:u w:val="single"/>
        </w:rPr>
      </w:pPr>
    </w:p>
    <w:p w:rsidR="00D3704C" w:rsidRDefault="00D3704C" w:rsidP="005624E8">
      <w:pPr>
        <w:jc w:val="center"/>
        <w:rPr>
          <w:sz w:val="22"/>
          <w:szCs w:val="22"/>
          <w:u w:val="single"/>
        </w:rPr>
      </w:pPr>
      <w:r w:rsidRPr="00D63D20">
        <w:rPr>
          <w:sz w:val="22"/>
          <w:szCs w:val="22"/>
        </w:rPr>
        <w:t xml:space="preserve">3.  </w:t>
      </w:r>
      <w:r w:rsidR="003C6A66">
        <w:rPr>
          <w:sz w:val="22"/>
          <w:szCs w:val="22"/>
          <w:u w:val="single"/>
        </w:rPr>
        <w:t>AUTHORITY</w:t>
      </w:r>
      <w:r w:rsidRPr="00D63D20">
        <w:rPr>
          <w:sz w:val="22"/>
          <w:szCs w:val="22"/>
          <w:u w:val="single"/>
        </w:rPr>
        <w:t xml:space="preserve"> OF AUTHORIZING AGENT</w:t>
      </w:r>
    </w:p>
    <w:p w:rsidR="00D3704C" w:rsidRDefault="00D3704C" w:rsidP="005624E8">
      <w:pPr>
        <w:jc w:val="center"/>
        <w:rPr>
          <w:sz w:val="22"/>
          <w:szCs w:val="22"/>
        </w:rPr>
      </w:pPr>
    </w:p>
    <w:p w:rsidR="002C7C6B" w:rsidRPr="00D63D20" w:rsidRDefault="002C7C6B">
      <w:pPr>
        <w:rPr>
          <w:sz w:val="22"/>
          <w:szCs w:val="22"/>
        </w:rPr>
      </w:pPr>
    </w:p>
    <w:p w:rsidR="00D3704C" w:rsidRPr="00D63D20" w:rsidRDefault="00405D38">
      <w:pPr>
        <w:rPr>
          <w:sz w:val="22"/>
          <w:szCs w:val="22"/>
        </w:rPr>
      </w:pPr>
      <w:r>
        <w:rPr>
          <w:sz w:val="22"/>
          <w:szCs w:val="22"/>
        </w:rPr>
        <w:tab/>
      </w:r>
      <w:r w:rsidR="00D3704C" w:rsidRPr="00D63D20">
        <w:rPr>
          <w:sz w:val="22"/>
          <w:szCs w:val="22"/>
        </w:rPr>
        <w:t>Name of Authorizing Agent:</w:t>
      </w:r>
      <w:r w:rsidR="004711A4" w:rsidRPr="004711A4">
        <w:rPr>
          <w:sz w:val="22"/>
          <w:szCs w:val="22"/>
          <w:u w:val="single"/>
        </w:rPr>
        <w:t xml:space="preserve"> </w:t>
      </w:r>
      <w:r w:rsidR="004711A4" w:rsidRPr="004711A4">
        <w:rPr>
          <w:sz w:val="22"/>
          <w:szCs w:val="22"/>
          <w:u w:val="single"/>
        </w:rPr>
        <w:fldChar w:fldCharType="begin">
          <w:ffData>
            <w:name w:val="Text1"/>
            <w:enabled/>
            <w:calcOnExit w:val="0"/>
            <w:textInput/>
          </w:ffData>
        </w:fldChar>
      </w:r>
      <w:r w:rsidR="004711A4" w:rsidRPr="004711A4">
        <w:rPr>
          <w:sz w:val="22"/>
          <w:szCs w:val="22"/>
          <w:u w:val="single"/>
        </w:rPr>
        <w:instrText xml:space="preserve"> FORMTEXT </w:instrText>
      </w:r>
      <w:r w:rsidR="004711A4" w:rsidRPr="004711A4">
        <w:rPr>
          <w:sz w:val="22"/>
          <w:szCs w:val="22"/>
          <w:u w:val="single"/>
        </w:rPr>
      </w:r>
      <w:r w:rsidR="004711A4" w:rsidRPr="004711A4">
        <w:rPr>
          <w:sz w:val="22"/>
          <w:szCs w:val="22"/>
          <w:u w:val="single"/>
        </w:rPr>
        <w:fldChar w:fldCharType="separate"/>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sz w:val="22"/>
          <w:szCs w:val="22"/>
          <w:u w:val="single"/>
        </w:rPr>
        <w:fldChar w:fldCharType="end"/>
      </w:r>
    </w:p>
    <w:p w:rsidR="00D3704C" w:rsidRPr="00D63D20" w:rsidRDefault="00D3704C">
      <w:pPr>
        <w:rPr>
          <w:sz w:val="22"/>
          <w:szCs w:val="22"/>
        </w:rPr>
      </w:pPr>
    </w:p>
    <w:p w:rsidR="00D3704C" w:rsidRPr="00D63D20" w:rsidRDefault="00405D38">
      <w:pPr>
        <w:rPr>
          <w:sz w:val="22"/>
          <w:szCs w:val="22"/>
        </w:rPr>
      </w:pPr>
      <w:r>
        <w:rPr>
          <w:sz w:val="22"/>
          <w:szCs w:val="22"/>
        </w:rPr>
        <w:tab/>
      </w:r>
      <w:r w:rsidR="00D3704C" w:rsidRPr="00D63D20">
        <w:rPr>
          <w:sz w:val="22"/>
          <w:szCs w:val="22"/>
        </w:rPr>
        <w:t>Address of Authorizing Agent:</w:t>
      </w:r>
      <w:r w:rsidR="004711A4" w:rsidRPr="004711A4">
        <w:rPr>
          <w:sz w:val="22"/>
          <w:szCs w:val="22"/>
          <w:u w:val="single"/>
        </w:rPr>
        <w:t xml:space="preserve"> </w:t>
      </w:r>
      <w:r w:rsidR="004711A4" w:rsidRPr="004711A4">
        <w:rPr>
          <w:sz w:val="22"/>
          <w:szCs w:val="22"/>
          <w:u w:val="single"/>
        </w:rPr>
        <w:fldChar w:fldCharType="begin">
          <w:ffData>
            <w:name w:val="Text1"/>
            <w:enabled/>
            <w:calcOnExit w:val="0"/>
            <w:textInput/>
          </w:ffData>
        </w:fldChar>
      </w:r>
      <w:r w:rsidR="004711A4" w:rsidRPr="004711A4">
        <w:rPr>
          <w:sz w:val="22"/>
          <w:szCs w:val="22"/>
          <w:u w:val="single"/>
        </w:rPr>
        <w:instrText xml:space="preserve"> FORMTEXT </w:instrText>
      </w:r>
      <w:r w:rsidR="004711A4" w:rsidRPr="004711A4">
        <w:rPr>
          <w:sz w:val="22"/>
          <w:szCs w:val="22"/>
          <w:u w:val="single"/>
        </w:rPr>
      </w:r>
      <w:r w:rsidR="004711A4" w:rsidRPr="004711A4">
        <w:rPr>
          <w:sz w:val="22"/>
          <w:szCs w:val="22"/>
          <w:u w:val="single"/>
        </w:rPr>
        <w:fldChar w:fldCharType="separate"/>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sz w:val="22"/>
          <w:szCs w:val="22"/>
          <w:u w:val="single"/>
        </w:rPr>
        <w:fldChar w:fldCharType="end"/>
      </w:r>
    </w:p>
    <w:p w:rsidR="00D3704C" w:rsidRPr="00D63D20" w:rsidRDefault="00D3704C">
      <w:pPr>
        <w:rPr>
          <w:sz w:val="22"/>
          <w:szCs w:val="22"/>
        </w:rPr>
      </w:pPr>
    </w:p>
    <w:p w:rsidR="00D3704C" w:rsidRPr="00D63D20" w:rsidRDefault="00405D38">
      <w:pPr>
        <w:rPr>
          <w:sz w:val="22"/>
          <w:szCs w:val="22"/>
        </w:rPr>
      </w:pPr>
      <w:r>
        <w:rPr>
          <w:sz w:val="22"/>
          <w:szCs w:val="22"/>
        </w:rPr>
        <w:tab/>
      </w:r>
      <w:r w:rsidR="00D3704C" w:rsidRPr="00D63D20">
        <w:rPr>
          <w:sz w:val="22"/>
          <w:szCs w:val="22"/>
        </w:rPr>
        <w:t>Telephone No.:</w:t>
      </w:r>
      <w:r w:rsidR="004711A4">
        <w:rPr>
          <w:sz w:val="22"/>
          <w:szCs w:val="22"/>
          <w:u w:val="single"/>
        </w:rPr>
        <w:t xml:space="preserve"> </w:t>
      </w:r>
      <w:r w:rsidR="004711A4" w:rsidRPr="004711A4">
        <w:rPr>
          <w:sz w:val="22"/>
          <w:szCs w:val="22"/>
          <w:u w:val="single"/>
        </w:rPr>
        <w:fldChar w:fldCharType="begin">
          <w:ffData>
            <w:name w:val="Text1"/>
            <w:enabled/>
            <w:calcOnExit w:val="0"/>
            <w:textInput/>
          </w:ffData>
        </w:fldChar>
      </w:r>
      <w:r w:rsidR="004711A4" w:rsidRPr="004711A4">
        <w:rPr>
          <w:sz w:val="22"/>
          <w:szCs w:val="22"/>
          <w:u w:val="single"/>
        </w:rPr>
        <w:instrText xml:space="preserve"> FORMTEXT </w:instrText>
      </w:r>
      <w:r w:rsidR="004711A4" w:rsidRPr="004711A4">
        <w:rPr>
          <w:sz w:val="22"/>
          <w:szCs w:val="22"/>
          <w:u w:val="single"/>
        </w:rPr>
      </w:r>
      <w:r w:rsidR="004711A4" w:rsidRPr="004711A4">
        <w:rPr>
          <w:sz w:val="22"/>
          <w:szCs w:val="22"/>
          <w:u w:val="single"/>
        </w:rPr>
        <w:fldChar w:fldCharType="separate"/>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sz w:val="22"/>
          <w:szCs w:val="22"/>
          <w:u w:val="single"/>
        </w:rPr>
        <w:fldChar w:fldCharType="end"/>
      </w:r>
    </w:p>
    <w:p w:rsidR="00D3704C" w:rsidRDefault="00D3704C">
      <w:pPr>
        <w:rPr>
          <w:sz w:val="22"/>
          <w:szCs w:val="22"/>
        </w:rPr>
      </w:pPr>
    </w:p>
    <w:p w:rsidR="00405D38" w:rsidRPr="00D63D20" w:rsidRDefault="00405D38">
      <w:pPr>
        <w:rPr>
          <w:sz w:val="22"/>
          <w:szCs w:val="22"/>
        </w:rPr>
      </w:pPr>
    </w:p>
    <w:p w:rsidR="00D3704C" w:rsidRDefault="00D3704C">
      <w:pPr>
        <w:rPr>
          <w:sz w:val="22"/>
          <w:szCs w:val="22"/>
        </w:rPr>
      </w:pPr>
      <w:r w:rsidRPr="00D63D20">
        <w:rPr>
          <w:sz w:val="22"/>
          <w:szCs w:val="22"/>
        </w:rPr>
        <w:t xml:space="preserve">The Authorizing Agent represents </w:t>
      </w:r>
      <w:r w:rsidR="003C6A66">
        <w:rPr>
          <w:sz w:val="22"/>
          <w:szCs w:val="22"/>
        </w:rPr>
        <w:t xml:space="preserve">that he or she has the exclusive right to lawfully authorize the cremation of the </w:t>
      </w:r>
      <w:r w:rsidR="004B1546">
        <w:rPr>
          <w:sz w:val="22"/>
          <w:szCs w:val="22"/>
        </w:rPr>
        <w:t>Body P</w:t>
      </w:r>
      <w:r w:rsidR="004B1546" w:rsidRPr="00D63D20">
        <w:rPr>
          <w:sz w:val="22"/>
          <w:szCs w:val="22"/>
        </w:rPr>
        <w:t>arts</w:t>
      </w:r>
      <w:r w:rsidR="003C6A66">
        <w:rPr>
          <w:sz w:val="22"/>
          <w:szCs w:val="22"/>
        </w:rPr>
        <w:t xml:space="preserve">. The Authorizing Agent further represents </w:t>
      </w:r>
      <w:r w:rsidRPr="00D63D20">
        <w:rPr>
          <w:sz w:val="22"/>
          <w:szCs w:val="22"/>
        </w:rPr>
        <w:t xml:space="preserve">that the relationship between the Authorizing Agent and the Individual whose </w:t>
      </w:r>
      <w:r w:rsidR="004B1546">
        <w:rPr>
          <w:sz w:val="22"/>
          <w:szCs w:val="22"/>
        </w:rPr>
        <w:t>Body P</w:t>
      </w:r>
      <w:r w:rsidR="004B1546" w:rsidRPr="00D63D20">
        <w:rPr>
          <w:sz w:val="22"/>
          <w:szCs w:val="22"/>
        </w:rPr>
        <w:t xml:space="preserve">arts </w:t>
      </w:r>
      <w:r w:rsidRPr="00D63D20">
        <w:rPr>
          <w:sz w:val="22"/>
          <w:szCs w:val="22"/>
        </w:rPr>
        <w:t>are to be cremated is as follows:</w:t>
      </w:r>
    </w:p>
    <w:p w:rsidR="002C7C6B" w:rsidRPr="00D63D20" w:rsidRDefault="002C7C6B">
      <w:pPr>
        <w:rPr>
          <w:sz w:val="22"/>
          <w:szCs w:val="22"/>
        </w:rPr>
      </w:pPr>
    </w:p>
    <w:p w:rsidR="003D7893" w:rsidRPr="00D63D20" w:rsidRDefault="003D7893">
      <w:pPr>
        <w:rPr>
          <w:sz w:val="22"/>
          <w:szCs w:val="22"/>
        </w:rPr>
      </w:pPr>
    </w:p>
    <w:bookmarkStart w:id="2" w:name="Check1"/>
    <w:p w:rsidR="003D7893" w:rsidRPr="00D63D20" w:rsidRDefault="004711A4" w:rsidP="003D7893">
      <w:pPr>
        <w:numPr>
          <w:ilvl w:val="0"/>
          <w:numId w:val="1"/>
        </w:numPr>
        <w:rPr>
          <w:sz w:val="22"/>
          <w:szCs w:val="22"/>
        </w:rPr>
      </w:pPr>
      <w:r>
        <w:rPr>
          <w:rFonts w:ascii="Wingdings" w:hAnsi="Wingdings"/>
          <w:sz w:val="32"/>
          <w:szCs w:val="32"/>
        </w:rPr>
        <w:lastRenderedPageBreak/>
        <w:fldChar w:fldCharType="begin">
          <w:ffData>
            <w:name w:val="Check1"/>
            <w:enabled/>
            <w:calcOnExit w:val="0"/>
            <w:checkBox>
              <w:size w:val="22"/>
              <w:default w:val="0"/>
            </w:checkBox>
          </w:ffData>
        </w:fldChar>
      </w:r>
      <w:r>
        <w:rPr>
          <w:rFonts w:ascii="Wingdings" w:hAnsi="Wingdings"/>
          <w:sz w:val="32"/>
          <w:szCs w:val="32"/>
        </w:rPr>
        <w:instrText xml:space="preserve"> FORMCHECKBOX </w:instrText>
      </w:r>
      <w:r>
        <w:rPr>
          <w:rFonts w:ascii="Wingdings" w:hAnsi="Wingdings"/>
          <w:sz w:val="32"/>
          <w:szCs w:val="32"/>
        </w:rPr>
      </w:r>
      <w:r>
        <w:rPr>
          <w:rFonts w:ascii="Wingdings" w:hAnsi="Wingdings"/>
          <w:sz w:val="32"/>
          <w:szCs w:val="32"/>
        </w:rPr>
        <w:fldChar w:fldCharType="end"/>
      </w:r>
      <w:bookmarkEnd w:id="2"/>
      <w:r w:rsidR="003D7893" w:rsidRPr="00D63D20">
        <w:rPr>
          <w:sz w:val="22"/>
          <w:szCs w:val="22"/>
        </w:rPr>
        <w:tab/>
        <w:t xml:space="preserve">The Individual whose </w:t>
      </w:r>
      <w:r w:rsidR="004B1546">
        <w:rPr>
          <w:sz w:val="22"/>
          <w:szCs w:val="22"/>
        </w:rPr>
        <w:t>Body P</w:t>
      </w:r>
      <w:r w:rsidR="004B1546" w:rsidRPr="00D63D20">
        <w:rPr>
          <w:sz w:val="22"/>
          <w:szCs w:val="22"/>
        </w:rPr>
        <w:t xml:space="preserve">arts </w:t>
      </w:r>
      <w:r w:rsidR="003D7893" w:rsidRPr="00D63D20">
        <w:rPr>
          <w:sz w:val="22"/>
          <w:szCs w:val="22"/>
        </w:rPr>
        <w:t>are to be cremated.</w:t>
      </w:r>
    </w:p>
    <w:p w:rsidR="003D7893" w:rsidRPr="00D63D20" w:rsidRDefault="004711A4" w:rsidP="00EF5998">
      <w:pPr>
        <w:numPr>
          <w:ilvl w:val="0"/>
          <w:numId w:val="1"/>
        </w:numPr>
        <w:rPr>
          <w:sz w:val="22"/>
          <w:szCs w:val="22"/>
        </w:rPr>
      </w:pPr>
      <w:r>
        <w:rPr>
          <w:rFonts w:ascii="Wingdings" w:hAnsi="Wingdings"/>
          <w:sz w:val="32"/>
          <w:szCs w:val="32"/>
        </w:rPr>
        <w:fldChar w:fldCharType="begin">
          <w:ffData>
            <w:name w:val="Check1"/>
            <w:enabled/>
            <w:calcOnExit w:val="0"/>
            <w:checkBox>
              <w:size w:val="22"/>
              <w:default w:val="0"/>
            </w:checkBox>
          </w:ffData>
        </w:fldChar>
      </w:r>
      <w:r>
        <w:rPr>
          <w:rFonts w:ascii="Wingdings" w:hAnsi="Wingdings"/>
          <w:sz w:val="32"/>
          <w:szCs w:val="32"/>
        </w:rPr>
        <w:instrText xml:space="preserve"> FORMCHECKBOX </w:instrText>
      </w:r>
      <w:r>
        <w:rPr>
          <w:rFonts w:ascii="Wingdings" w:hAnsi="Wingdings"/>
          <w:sz w:val="32"/>
          <w:szCs w:val="32"/>
        </w:rPr>
      </w:r>
      <w:r>
        <w:rPr>
          <w:rFonts w:ascii="Wingdings" w:hAnsi="Wingdings"/>
          <w:sz w:val="32"/>
          <w:szCs w:val="32"/>
        </w:rPr>
        <w:fldChar w:fldCharType="end"/>
      </w:r>
      <w:r w:rsidR="003D7893" w:rsidRPr="00D63D20">
        <w:rPr>
          <w:sz w:val="22"/>
          <w:szCs w:val="22"/>
        </w:rPr>
        <w:tab/>
        <w:t xml:space="preserve">The </w:t>
      </w:r>
      <w:r w:rsidR="00EF5998">
        <w:rPr>
          <w:sz w:val="22"/>
          <w:szCs w:val="22"/>
        </w:rPr>
        <w:t>r</w:t>
      </w:r>
      <w:r w:rsidR="003D7893" w:rsidRPr="00D63D20">
        <w:rPr>
          <w:sz w:val="22"/>
          <w:szCs w:val="22"/>
        </w:rPr>
        <w:t xml:space="preserve">epresentative appointed </w:t>
      </w:r>
      <w:r w:rsidR="003C6A66">
        <w:rPr>
          <w:sz w:val="22"/>
          <w:szCs w:val="22"/>
        </w:rPr>
        <w:t xml:space="preserve">in writing </w:t>
      </w:r>
      <w:r w:rsidR="003D7893" w:rsidRPr="00D63D20">
        <w:rPr>
          <w:sz w:val="22"/>
          <w:szCs w:val="22"/>
        </w:rPr>
        <w:t xml:space="preserve">by the </w:t>
      </w:r>
      <w:r w:rsidR="00EF5998">
        <w:rPr>
          <w:sz w:val="22"/>
          <w:szCs w:val="22"/>
        </w:rPr>
        <w:t>Individual</w:t>
      </w:r>
      <w:r w:rsidR="003D7893" w:rsidRPr="00D63D20">
        <w:rPr>
          <w:sz w:val="22"/>
          <w:szCs w:val="22"/>
        </w:rPr>
        <w:t xml:space="preserve"> to </w:t>
      </w:r>
      <w:r w:rsidR="00EF5998">
        <w:rPr>
          <w:sz w:val="22"/>
          <w:szCs w:val="22"/>
        </w:rPr>
        <w:t xml:space="preserve">authorize the </w:t>
      </w:r>
      <w:r w:rsidR="003C6A66">
        <w:rPr>
          <w:sz w:val="22"/>
          <w:szCs w:val="22"/>
        </w:rPr>
        <w:tab/>
      </w:r>
      <w:r w:rsidR="003C6A66">
        <w:rPr>
          <w:sz w:val="22"/>
          <w:szCs w:val="22"/>
        </w:rPr>
        <w:tab/>
      </w:r>
      <w:r w:rsidR="00EF5998">
        <w:rPr>
          <w:sz w:val="22"/>
          <w:szCs w:val="22"/>
        </w:rPr>
        <w:t xml:space="preserve">cremation of the </w:t>
      </w:r>
      <w:r w:rsidR="004B1546">
        <w:rPr>
          <w:sz w:val="22"/>
          <w:szCs w:val="22"/>
        </w:rPr>
        <w:t>Body P</w:t>
      </w:r>
      <w:r w:rsidR="004B1546" w:rsidRPr="00D63D20">
        <w:rPr>
          <w:sz w:val="22"/>
          <w:szCs w:val="22"/>
        </w:rPr>
        <w:t>arts</w:t>
      </w:r>
      <w:r w:rsidR="00EF5998">
        <w:rPr>
          <w:sz w:val="22"/>
          <w:szCs w:val="22"/>
        </w:rPr>
        <w:t>.</w:t>
      </w:r>
    </w:p>
    <w:p w:rsidR="003D7893" w:rsidRDefault="004711A4" w:rsidP="00EF5998">
      <w:pPr>
        <w:numPr>
          <w:ilvl w:val="0"/>
          <w:numId w:val="1"/>
        </w:numPr>
        <w:rPr>
          <w:sz w:val="22"/>
          <w:szCs w:val="22"/>
        </w:rPr>
      </w:pPr>
      <w:r>
        <w:rPr>
          <w:rFonts w:ascii="Wingdings" w:hAnsi="Wingdings"/>
          <w:sz w:val="32"/>
          <w:szCs w:val="32"/>
        </w:rPr>
        <w:fldChar w:fldCharType="begin">
          <w:ffData>
            <w:name w:val="Check1"/>
            <w:enabled/>
            <w:calcOnExit w:val="0"/>
            <w:checkBox>
              <w:size w:val="22"/>
              <w:default w:val="0"/>
            </w:checkBox>
          </w:ffData>
        </w:fldChar>
      </w:r>
      <w:r>
        <w:rPr>
          <w:rFonts w:ascii="Wingdings" w:hAnsi="Wingdings"/>
          <w:sz w:val="32"/>
          <w:szCs w:val="32"/>
        </w:rPr>
        <w:instrText xml:space="preserve"> FORMCHECKBOX </w:instrText>
      </w:r>
      <w:r>
        <w:rPr>
          <w:rFonts w:ascii="Wingdings" w:hAnsi="Wingdings"/>
          <w:sz w:val="32"/>
          <w:szCs w:val="32"/>
        </w:rPr>
      </w:r>
      <w:r>
        <w:rPr>
          <w:rFonts w:ascii="Wingdings" w:hAnsi="Wingdings"/>
          <w:sz w:val="32"/>
          <w:szCs w:val="32"/>
        </w:rPr>
        <w:fldChar w:fldCharType="end"/>
      </w:r>
      <w:r w:rsidR="003D7893" w:rsidRPr="00EF5998">
        <w:rPr>
          <w:sz w:val="22"/>
          <w:szCs w:val="22"/>
        </w:rPr>
        <w:tab/>
      </w:r>
      <w:r w:rsidR="00EF5998" w:rsidRPr="00EF5998">
        <w:rPr>
          <w:sz w:val="22"/>
          <w:szCs w:val="22"/>
        </w:rPr>
        <w:t>The gu</w:t>
      </w:r>
      <w:r w:rsidR="003C6A66">
        <w:rPr>
          <w:sz w:val="22"/>
          <w:szCs w:val="22"/>
        </w:rPr>
        <w:t xml:space="preserve">ardian of the Individual whose </w:t>
      </w:r>
      <w:r w:rsidR="004B1546">
        <w:rPr>
          <w:sz w:val="22"/>
          <w:szCs w:val="22"/>
        </w:rPr>
        <w:t>Body P</w:t>
      </w:r>
      <w:r w:rsidR="004B1546" w:rsidRPr="00D63D20">
        <w:rPr>
          <w:sz w:val="22"/>
          <w:szCs w:val="22"/>
        </w:rPr>
        <w:t xml:space="preserve">arts </w:t>
      </w:r>
      <w:r w:rsidR="00EF5998" w:rsidRPr="00EF5998">
        <w:rPr>
          <w:sz w:val="22"/>
          <w:szCs w:val="22"/>
        </w:rPr>
        <w:t>are to be cremated</w:t>
      </w:r>
      <w:r w:rsidR="00D128C3" w:rsidRPr="00EF5998">
        <w:rPr>
          <w:sz w:val="22"/>
          <w:szCs w:val="22"/>
        </w:rPr>
        <w:t>.</w:t>
      </w:r>
    </w:p>
    <w:p w:rsidR="00EF5998" w:rsidRPr="00EF5998" w:rsidRDefault="00EF5998" w:rsidP="005624E8">
      <w:pPr>
        <w:ind w:left="2070"/>
        <w:rPr>
          <w:sz w:val="22"/>
          <w:szCs w:val="22"/>
        </w:rPr>
      </w:pPr>
    </w:p>
    <w:p w:rsidR="00D5629B" w:rsidRPr="00D63D20" w:rsidRDefault="00D5629B">
      <w:pPr>
        <w:rPr>
          <w:sz w:val="22"/>
          <w:szCs w:val="22"/>
        </w:rPr>
      </w:pPr>
    </w:p>
    <w:p w:rsidR="00D5629B" w:rsidRDefault="003C6A66" w:rsidP="00405D38">
      <w:pPr>
        <w:jc w:val="center"/>
        <w:rPr>
          <w:sz w:val="22"/>
          <w:szCs w:val="22"/>
          <w:u w:val="single"/>
        </w:rPr>
      </w:pPr>
      <w:r>
        <w:rPr>
          <w:sz w:val="22"/>
          <w:szCs w:val="22"/>
        </w:rPr>
        <w:t>4</w:t>
      </w:r>
      <w:r w:rsidR="00D5629B" w:rsidRPr="00D63D20">
        <w:rPr>
          <w:sz w:val="22"/>
          <w:szCs w:val="22"/>
        </w:rPr>
        <w:t xml:space="preserve">.  </w:t>
      </w:r>
      <w:r w:rsidR="00D5629B" w:rsidRPr="00D63D20">
        <w:rPr>
          <w:sz w:val="22"/>
          <w:szCs w:val="22"/>
          <w:u w:val="single"/>
        </w:rPr>
        <w:t>PACEMAKERS, IMPLANTS, AND PROSTHESES</w:t>
      </w:r>
    </w:p>
    <w:p w:rsidR="00405D38" w:rsidRPr="00D63D20" w:rsidRDefault="00405D38" w:rsidP="00405D38">
      <w:pPr>
        <w:jc w:val="center"/>
        <w:rPr>
          <w:sz w:val="22"/>
          <w:szCs w:val="22"/>
        </w:rPr>
      </w:pPr>
    </w:p>
    <w:p w:rsidR="00D5629B" w:rsidRPr="00D63D20" w:rsidRDefault="00D5629B">
      <w:pPr>
        <w:rPr>
          <w:sz w:val="22"/>
          <w:szCs w:val="22"/>
        </w:rPr>
      </w:pPr>
      <w:r w:rsidRPr="00D63D20">
        <w:rPr>
          <w:sz w:val="22"/>
          <w:szCs w:val="22"/>
        </w:rPr>
        <w:t>Pacemakers, radioactive, silicon or other implants, mechanical devices or prosthesis may create a hazardous condition when placed in the cremation chamber and subjected to heat.  The following list describes all devices (including mechanical, prosthetic, implants or materials) which may have been i</w:t>
      </w:r>
      <w:r w:rsidR="003C6A66">
        <w:rPr>
          <w:sz w:val="22"/>
          <w:szCs w:val="22"/>
        </w:rPr>
        <w:t>mplanted in or attached to the Body P</w:t>
      </w:r>
      <w:r w:rsidRPr="00D63D20">
        <w:rPr>
          <w:sz w:val="22"/>
          <w:szCs w:val="22"/>
        </w:rPr>
        <w:t>arts</w:t>
      </w:r>
      <w:r w:rsidR="00580E52" w:rsidRPr="00D63D20">
        <w:rPr>
          <w:sz w:val="22"/>
          <w:szCs w:val="22"/>
        </w:rPr>
        <w:t xml:space="preserve"> to be</w:t>
      </w:r>
      <w:r w:rsidRPr="00D63D20">
        <w:rPr>
          <w:sz w:val="22"/>
          <w:szCs w:val="22"/>
        </w:rPr>
        <w:t xml:space="preserve"> cremated</w:t>
      </w:r>
      <w:r w:rsidR="00580E52" w:rsidRPr="00D63D20">
        <w:rPr>
          <w:sz w:val="22"/>
          <w:szCs w:val="22"/>
        </w:rPr>
        <w:t>:</w:t>
      </w:r>
    </w:p>
    <w:p w:rsidR="00580E52" w:rsidRPr="00D63D20" w:rsidRDefault="00580E52">
      <w:pPr>
        <w:rPr>
          <w:sz w:val="22"/>
          <w:szCs w:val="22"/>
        </w:rPr>
      </w:pPr>
    </w:p>
    <w:p w:rsidR="00580E52" w:rsidRPr="00D63D20" w:rsidRDefault="00C30D9E">
      <w:pPr>
        <w:rPr>
          <w:sz w:val="22"/>
          <w:szCs w:val="22"/>
        </w:rPr>
      </w:pPr>
      <w:r>
        <w:rPr>
          <w:sz w:val="22"/>
          <w:szCs w:val="22"/>
        </w:rPr>
        <w:tab/>
      </w:r>
      <w:r w:rsidR="00580E52" w:rsidRPr="00D63D20">
        <w:rPr>
          <w:sz w:val="22"/>
          <w:szCs w:val="22"/>
        </w:rPr>
        <w:t>Description of Devices:</w:t>
      </w:r>
      <w:r w:rsidR="004711A4" w:rsidRPr="004711A4">
        <w:rPr>
          <w:sz w:val="22"/>
          <w:szCs w:val="22"/>
          <w:u w:val="single"/>
        </w:rPr>
        <w:t xml:space="preserve"> </w:t>
      </w:r>
      <w:r w:rsidR="004711A4" w:rsidRPr="004711A4">
        <w:rPr>
          <w:sz w:val="22"/>
          <w:szCs w:val="22"/>
          <w:u w:val="single"/>
        </w:rPr>
        <w:fldChar w:fldCharType="begin">
          <w:ffData>
            <w:name w:val="Text1"/>
            <w:enabled/>
            <w:calcOnExit w:val="0"/>
            <w:textInput/>
          </w:ffData>
        </w:fldChar>
      </w:r>
      <w:r w:rsidR="004711A4" w:rsidRPr="004711A4">
        <w:rPr>
          <w:sz w:val="22"/>
          <w:szCs w:val="22"/>
          <w:u w:val="single"/>
        </w:rPr>
        <w:instrText xml:space="preserve"> FORMTEXT </w:instrText>
      </w:r>
      <w:r w:rsidR="004711A4" w:rsidRPr="004711A4">
        <w:rPr>
          <w:sz w:val="22"/>
          <w:szCs w:val="22"/>
          <w:u w:val="single"/>
        </w:rPr>
      </w:r>
      <w:r w:rsidR="004711A4" w:rsidRPr="004711A4">
        <w:rPr>
          <w:sz w:val="22"/>
          <w:szCs w:val="22"/>
          <w:u w:val="single"/>
        </w:rPr>
        <w:fldChar w:fldCharType="separate"/>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sz w:val="22"/>
          <w:szCs w:val="22"/>
          <w:u w:val="single"/>
        </w:rPr>
        <w:fldChar w:fldCharType="end"/>
      </w:r>
    </w:p>
    <w:p w:rsidR="00580E52" w:rsidRPr="00D63D20" w:rsidRDefault="00580E52">
      <w:pPr>
        <w:rPr>
          <w:sz w:val="22"/>
          <w:szCs w:val="22"/>
        </w:rPr>
      </w:pPr>
    </w:p>
    <w:p w:rsidR="00580E52" w:rsidRPr="00D63D20" w:rsidRDefault="00C30D9E">
      <w:pPr>
        <w:rPr>
          <w:sz w:val="22"/>
          <w:szCs w:val="22"/>
        </w:rPr>
      </w:pPr>
      <w:r>
        <w:rPr>
          <w:sz w:val="22"/>
          <w:szCs w:val="22"/>
        </w:rPr>
        <w:tab/>
      </w:r>
      <w:r w:rsidR="00580E52" w:rsidRPr="00D63D20">
        <w:rPr>
          <w:sz w:val="22"/>
          <w:szCs w:val="22"/>
        </w:rPr>
        <w:t>Please initial one of the following statements:</w:t>
      </w:r>
    </w:p>
    <w:p w:rsidR="00580E52" w:rsidRPr="00D63D20" w:rsidRDefault="00EF5998">
      <w:pPr>
        <w:rPr>
          <w:sz w:val="22"/>
          <w:szCs w:val="22"/>
        </w:rPr>
      </w:pPr>
      <w:r>
        <w:rPr>
          <w:sz w:val="22"/>
          <w:szCs w:val="22"/>
        </w:rPr>
        <w:t xml:space="preserve"> </w:t>
      </w:r>
    </w:p>
    <w:p w:rsidR="00580E52" w:rsidRPr="00D63D20" w:rsidRDefault="00EF5998" w:rsidP="00EF5998">
      <w:pPr>
        <w:ind w:left="2160" w:hanging="2160"/>
        <w:rPr>
          <w:sz w:val="22"/>
          <w:szCs w:val="22"/>
        </w:rPr>
      </w:pPr>
      <w:r>
        <w:rPr>
          <w:sz w:val="22"/>
          <w:szCs w:val="22"/>
        </w:rPr>
        <w:t xml:space="preserve">             _______</w:t>
      </w:r>
      <w:r w:rsidR="00552CCF">
        <w:rPr>
          <w:sz w:val="22"/>
          <w:szCs w:val="22"/>
        </w:rPr>
        <w:t>:</w:t>
      </w:r>
      <w:r w:rsidR="00C30D9E">
        <w:rPr>
          <w:sz w:val="22"/>
          <w:szCs w:val="22"/>
        </w:rPr>
        <w:tab/>
      </w:r>
      <w:r w:rsidR="004B1546">
        <w:rPr>
          <w:sz w:val="22"/>
          <w:szCs w:val="22"/>
        </w:rPr>
        <w:t>The B</w:t>
      </w:r>
      <w:r w:rsidR="00580E52" w:rsidRPr="00D63D20">
        <w:rPr>
          <w:sz w:val="22"/>
          <w:szCs w:val="22"/>
        </w:rPr>
        <w:t xml:space="preserve">ody </w:t>
      </w:r>
      <w:r w:rsidR="004B1546">
        <w:rPr>
          <w:sz w:val="22"/>
          <w:szCs w:val="22"/>
        </w:rPr>
        <w:t>P</w:t>
      </w:r>
      <w:r w:rsidR="004B1546" w:rsidRPr="00EF5998">
        <w:rPr>
          <w:sz w:val="22"/>
          <w:szCs w:val="22"/>
        </w:rPr>
        <w:t>arts</w:t>
      </w:r>
      <w:r w:rsidR="00580E52" w:rsidRPr="00D63D20">
        <w:rPr>
          <w:sz w:val="22"/>
          <w:szCs w:val="22"/>
        </w:rPr>
        <w:t xml:space="preserve"> to be cremated do not contain any </w:t>
      </w:r>
      <w:r w:rsidR="00C30D9E" w:rsidRPr="00D63D20">
        <w:rPr>
          <w:sz w:val="22"/>
          <w:szCs w:val="22"/>
        </w:rPr>
        <w:t xml:space="preserve">of the </w:t>
      </w:r>
      <w:r w:rsidR="00580E52" w:rsidRPr="00D63D20">
        <w:rPr>
          <w:sz w:val="22"/>
          <w:szCs w:val="22"/>
        </w:rPr>
        <w:t xml:space="preserve">Devices described </w:t>
      </w:r>
      <w:r>
        <w:rPr>
          <w:sz w:val="22"/>
          <w:szCs w:val="22"/>
        </w:rPr>
        <w:t xml:space="preserve">                            </w:t>
      </w:r>
      <w:r w:rsidR="00580E52" w:rsidRPr="00D63D20">
        <w:rPr>
          <w:sz w:val="22"/>
          <w:szCs w:val="22"/>
        </w:rPr>
        <w:t>above.</w:t>
      </w:r>
    </w:p>
    <w:p w:rsidR="00580E52" w:rsidRPr="00D63D20" w:rsidRDefault="00580E52">
      <w:pPr>
        <w:rPr>
          <w:sz w:val="22"/>
          <w:szCs w:val="22"/>
        </w:rPr>
      </w:pPr>
    </w:p>
    <w:p w:rsidR="00580E52" w:rsidRPr="00D63D20" w:rsidRDefault="00580E52" w:rsidP="00C30D9E">
      <w:pPr>
        <w:jc w:val="center"/>
        <w:rPr>
          <w:sz w:val="22"/>
          <w:szCs w:val="22"/>
        </w:rPr>
      </w:pPr>
      <w:r w:rsidRPr="00D63D20">
        <w:rPr>
          <w:b/>
          <w:sz w:val="22"/>
          <w:szCs w:val="22"/>
          <w:u w:val="single"/>
        </w:rPr>
        <w:t>OR</w:t>
      </w:r>
    </w:p>
    <w:p w:rsidR="00580E52" w:rsidRPr="00D63D20" w:rsidRDefault="00580E52">
      <w:pPr>
        <w:rPr>
          <w:sz w:val="22"/>
          <w:szCs w:val="22"/>
        </w:rPr>
      </w:pPr>
    </w:p>
    <w:p w:rsidR="00580E52" w:rsidRPr="00D63D20" w:rsidRDefault="00C30D9E">
      <w:pPr>
        <w:rPr>
          <w:sz w:val="22"/>
          <w:szCs w:val="22"/>
        </w:rPr>
      </w:pPr>
      <w:r w:rsidRPr="00C30D9E">
        <w:rPr>
          <w:sz w:val="22"/>
          <w:szCs w:val="22"/>
        </w:rPr>
        <w:tab/>
      </w:r>
      <w:r>
        <w:rPr>
          <w:sz w:val="22"/>
          <w:szCs w:val="22"/>
          <w:u w:val="single"/>
        </w:rPr>
        <w:tab/>
      </w:r>
      <w:r w:rsidR="00552CCF">
        <w:rPr>
          <w:sz w:val="22"/>
          <w:szCs w:val="22"/>
        </w:rPr>
        <w:t>:</w:t>
      </w:r>
      <w:r>
        <w:rPr>
          <w:sz w:val="22"/>
          <w:szCs w:val="22"/>
        </w:rPr>
        <w:tab/>
      </w:r>
      <w:r w:rsidR="00580E52" w:rsidRPr="00D63D20">
        <w:rPr>
          <w:sz w:val="22"/>
          <w:szCs w:val="22"/>
        </w:rPr>
        <w:t xml:space="preserve">As Authorizing Agent, I instruct the Funeral Home to remove each Device listed </w:t>
      </w:r>
      <w:r>
        <w:rPr>
          <w:sz w:val="22"/>
          <w:szCs w:val="22"/>
        </w:rPr>
        <w:tab/>
      </w:r>
      <w:r w:rsidR="00971B5B">
        <w:rPr>
          <w:sz w:val="22"/>
          <w:szCs w:val="22"/>
        </w:rPr>
        <w:tab/>
      </w:r>
      <w:r>
        <w:rPr>
          <w:sz w:val="22"/>
          <w:szCs w:val="22"/>
        </w:rPr>
        <w:tab/>
      </w:r>
      <w:r>
        <w:rPr>
          <w:sz w:val="22"/>
          <w:szCs w:val="22"/>
        </w:rPr>
        <w:tab/>
      </w:r>
      <w:r w:rsidRPr="00D63D20">
        <w:rPr>
          <w:sz w:val="22"/>
          <w:szCs w:val="22"/>
        </w:rPr>
        <w:t xml:space="preserve">above </w:t>
      </w:r>
      <w:r w:rsidR="00580E52" w:rsidRPr="00D63D20">
        <w:rPr>
          <w:sz w:val="22"/>
          <w:szCs w:val="22"/>
        </w:rPr>
        <w:t xml:space="preserve">and to charge for its services in making or arranging for such a removal.  </w:t>
      </w:r>
      <w:r>
        <w:rPr>
          <w:sz w:val="22"/>
          <w:szCs w:val="22"/>
        </w:rPr>
        <w:tab/>
      </w:r>
      <w:r>
        <w:rPr>
          <w:sz w:val="22"/>
          <w:szCs w:val="22"/>
        </w:rPr>
        <w:tab/>
      </w:r>
      <w:r>
        <w:rPr>
          <w:sz w:val="22"/>
          <w:szCs w:val="22"/>
        </w:rPr>
        <w:tab/>
      </w:r>
      <w:r>
        <w:rPr>
          <w:sz w:val="22"/>
          <w:szCs w:val="22"/>
        </w:rPr>
        <w:tab/>
      </w:r>
      <w:r w:rsidR="00580E52" w:rsidRPr="00D63D20">
        <w:rPr>
          <w:sz w:val="22"/>
          <w:szCs w:val="22"/>
        </w:rPr>
        <w:t xml:space="preserve">Unless indicated directly below, the Funeral Home is to dispose of all such </w:t>
      </w:r>
      <w:r>
        <w:rPr>
          <w:sz w:val="22"/>
          <w:szCs w:val="22"/>
        </w:rPr>
        <w:tab/>
      </w:r>
      <w:r>
        <w:rPr>
          <w:sz w:val="22"/>
          <w:szCs w:val="22"/>
        </w:rPr>
        <w:tab/>
      </w:r>
      <w:r>
        <w:rPr>
          <w:sz w:val="22"/>
          <w:szCs w:val="22"/>
        </w:rPr>
        <w:tab/>
      </w:r>
      <w:r>
        <w:rPr>
          <w:sz w:val="22"/>
          <w:szCs w:val="22"/>
        </w:rPr>
        <w:tab/>
      </w:r>
      <w:r w:rsidR="00580E52" w:rsidRPr="00D63D20">
        <w:rPr>
          <w:sz w:val="22"/>
          <w:szCs w:val="22"/>
        </w:rPr>
        <w:t>Devices.</w:t>
      </w:r>
    </w:p>
    <w:p w:rsidR="00580E52" w:rsidRPr="00D63D20" w:rsidRDefault="00580E52">
      <w:pPr>
        <w:rPr>
          <w:sz w:val="22"/>
          <w:szCs w:val="22"/>
        </w:rPr>
      </w:pPr>
    </w:p>
    <w:p w:rsidR="00580E52" w:rsidRPr="00D63D20" w:rsidRDefault="00C30D9E">
      <w:pPr>
        <w:rPr>
          <w:sz w:val="22"/>
          <w:szCs w:val="22"/>
        </w:rPr>
      </w:pPr>
      <w:r>
        <w:rPr>
          <w:rFonts w:ascii="Wingdings" w:hAnsi="Wingdings"/>
          <w:sz w:val="32"/>
          <w:szCs w:val="32"/>
        </w:rPr>
        <w:tab/>
      </w:r>
      <w:r w:rsidR="004711A4">
        <w:rPr>
          <w:rFonts w:ascii="Wingdings" w:hAnsi="Wingdings"/>
          <w:sz w:val="32"/>
          <w:szCs w:val="32"/>
        </w:rPr>
        <w:fldChar w:fldCharType="begin">
          <w:ffData>
            <w:name w:val="Check1"/>
            <w:enabled/>
            <w:calcOnExit w:val="0"/>
            <w:checkBox>
              <w:size w:val="22"/>
              <w:default w:val="0"/>
            </w:checkBox>
          </w:ffData>
        </w:fldChar>
      </w:r>
      <w:r w:rsidR="004711A4">
        <w:rPr>
          <w:rFonts w:ascii="Wingdings" w:hAnsi="Wingdings"/>
          <w:sz w:val="32"/>
          <w:szCs w:val="32"/>
        </w:rPr>
        <w:instrText xml:space="preserve"> FORMCHECKBOX </w:instrText>
      </w:r>
      <w:r w:rsidR="004711A4">
        <w:rPr>
          <w:rFonts w:ascii="Wingdings" w:hAnsi="Wingdings"/>
          <w:sz w:val="32"/>
          <w:szCs w:val="32"/>
        </w:rPr>
      </w:r>
      <w:r w:rsidR="004711A4">
        <w:rPr>
          <w:rFonts w:ascii="Wingdings" w:hAnsi="Wingdings"/>
          <w:sz w:val="32"/>
          <w:szCs w:val="32"/>
        </w:rPr>
        <w:fldChar w:fldCharType="end"/>
      </w:r>
      <w:r w:rsidR="00580E52" w:rsidRPr="00D63D20">
        <w:rPr>
          <w:sz w:val="22"/>
          <w:szCs w:val="22"/>
        </w:rPr>
        <w:tab/>
        <w:t>The Devices listed below are to be removed and returned to the Authorizing Agent:</w:t>
      </w:r>
    </w:p>
    <w:p w:rsidR="00580E52" w:rsidRPr="00D63D20" w:rsidRDefault="00580E52">
      <w:pPr>
        <w:rPr>
          <w:sz w:val="22"/>
          <w:szCs w:val="22"/>
        </w:rPr>
      </w:pPr>
    </w:p>
    <w:p w:rsidR="00580E52" w:rsidRPr="00D63D20" w:rsidRDefault="00580E52">
      <w:pPr>
        <w:rPr>
          <w:sz w:val="22"/>
          <w:szCs w:val="22"/>
        </w:rPr>
      </w:pPr>
      <w:r w:rsidRPr="00D63D20">
        <w:rPr>
          <w:sz w:val="22"/>
          <w:szCs w:val="22"/>
        </w:rPr>
        <w:tab/>
      </w:r>
      <w:r w:rsidR="004711A4" w:rsidRPr="004711A4">
        <w:rPr>
          <w:sz w:val="22"/>
          <w:szCs w:val="22"/>
          <w:u w:val="single"/>
        </w:rPr>
        <w:fldChar w:fldCharType="begin">
          <w:ffData>
            <w:name w:val="Text1"/>
            <w:enabled/>
            <w:calcOnExit w:val="0"/>
            <w:textInput/>
          </w:ffData>
        </w:fldChar>
      </w:r>
      <w:r w:rsidR="004711A4" w:rsidRPr="004711A4">
        <w:rPr>
          <w:sz w:val="22"/>
          <w:szCs w:val="22"/>
          <w:u w:val="single"/>
        </w:rPr>
        <w:instrText xml:space="preserve"> FORMTEXT </w:instrText>
      </w:r>
      <w:r w:rsidR="004711A4" w:rsidRPr="004711A4">
        <w:rPr>
          <w:sz w:val="22"/>
          <w:szCs w:val="22"/>
          <w:u w:val="single"/>
        </w:rPr>
      </w:r>
      <w:r w:rsidR="004711A4" w:rsidRPr="004711A4">
        <w:rPr>
          <w:sz w:val="22"/>
          <w:szCs w:val="22"/>
          <w:u w:val="single"/>
        </w:rPr>
        <w:fldChar w:fldCharType="separate"/>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sz w:val="22"/>
          <w:szCs w:val="22"/>
          <w:u w:val="single"/>
        </w:rPr>
        <w:fldChar w:fldCharType="end"/>
      </w:r>
    </w:p>
    <w:p w:rsidR="00971B5B" w:rsidRDefault="00971B5B" w:rsidP="00510A7B">
      <w:pPr>
        <w:jc w:val="center"/>
        <w:rPr>
          <w:sz w:val="22"/>
          <w:szCs w:val="22"/>
        </w:rPr>
      </w:pPr>
    </w:p>
    <w:p w:rsidR="00543078" w:rsidRPr="00D63D20" w:rsidRDefault="004B1546" w:rsidP="0001047F">
      <w:pPr>
        <w:jc w:val="center"/>
        <w:rPr>
          <w:sz w:val="22"/>
          <w:szCs w:val="22"/>
        </w:rPr>
      </w:pPr>
      <w:r>
        <w:rPr>
          <w:sz w:val="22"/>
          <w:szCs w:val="22"/>
        </w:rPr>
        <w:t>5</w:t>
      </w:r>
      <w:r w:rsidR="00543078" w:rsidRPr="00D63D20">
        <w:rPr>
          <w:sz w:val="22"/>
          <w:szCs w:val="22"/>
        </w:rPr>
        <w:t xml:space="preserve">.  </w:t>
      </w:r>
      <w:r w:rsidR="00543078" w:rsidRPr="00D63D20">
        <w:rPr>
          <w:sz w:val="22"/>
          <w:szCs w:val="22"/>
          <w:u w:val="single"/>
        </w:rPr>
        <w:t>THE CREMATION PROCESS</w:t>
      </w:r>
    </w:p>
    <w:p w:rsidR="00543078" w:rsidRPr="00D63D20" w:rsidRDefault="00543078">
      <w:pPr>
        <w:rPr>
          <w:sz w:val="22"/>
          <w:szCs w:val="22"/>
        </w:rPr>
      </w:pPr>
    </w:p>
    <w:p w:rsidR="00543078" w:rsidRPr="00D63D20" w:rsidRDefault="00543078">
      <w:pPr>
        <w:rPr>
          <w:sz w:val="22"/>
          <w:szCs w:val="22"/>
        </w:rPr>
      </w:pPr>
      <w:r w:rsidRPr="00D63D20">
        <w:rPr>
          <w:sz w:val="22"/>
          <w:szCs w:val="22"/>
        </w:rPr>
        <w:t xml:space="preserve">Cremation is performed to prepare the remains for final disposition.  It is carried out by placing the  </w:t>
      </w:r>
      <w:r w:rsidR="004B1546">
        <w:rPr>
          <w:sz w:val="22"/>
          <w:szCs w:val="22"/>
        </w:rPr>
        <w:t>I</w:t>
      </w:r>
      <w:r w:rsidRPr="00D63D20">
        <w:rPr>
          <w:sz w:val="22"/>
          <w:szCs w:val="22"/>
        </w:rPr>
        <w:t xml:space="preserve">ndividual’s </w:t>
      </w:r>
      <w:r w:rsidR="004B1546">
        <w:rPr>
          <w:sz w:val="22"/>
          <w:szCs w:val="22"/>
        </w:rPr>
        <w:t>Body P</w:t>
      </w:r>
      <w:r w:rsidR="004B1546" w:rsidRPr="00D63D20">
        <w:rPr>
          <w:sz w:val="22"/>
          <w:szCs w:val="22"/>
        </w:rPr>
        <w:t xml:space="preserve">arts </w:t>
      </w:r>
      <w:r w:rsidRPr="00D63D20">
        <w:rPr>
          <w:sz w:val="22"/>
          <w:szCs w:val="22"/>
        </w:rPr>
        <w:t xml:space="preserve">in </w:t>
      </w:r>
      <w:r w:rsidR="00C50521">
        <w:rPr>
          <w:sz w:val="22"/>
          <w:szCs w:val="22"/>
        </w:rPr>
        <w:t xml:space="preserve">an </w:t>
      </w:r>
      <w:r w:rsidRPr="00D63D20">
        <w:rPr>
          <w:sz w:val="22"/>
          <w:szCs w:val="22"/>
        </w:rPr>
        <w:t>alternative container which is then placed in a cremation chamber or retort where they are subjected to intense heat and flame.  All cremations are performed individually</w:t>
      </w:r>
      <w:r w:rsidR="00971B5B">
        <w:rPr>
          <w:sz w:val="22"/>
          <w:szCs w:val="22"/>
        </w:rPr>
        <w:t>.</w:t>
      </w:r>
      <w:r w:rsidRPr="00D63D20">
        <w:rPr>
          <w:sz w:val="22"/>
          <w:szCs w:val="22"/>
        </w:rPr>
        <w:t xml:space="preserve">  During the cremation process, it may be necessary to open the cremation chamber</w:t>
      </w:r>
      <w:r w:rsidR="008B5327" w:rsidRPr="00D63D20">
        <w:rPr>
          <w:sz w:val="22"/>
          <w:szCs w:val="22"/>
        </w:rPr>
        <w:t xml:space="preserve"> and reposition the </w:t>
      </w:r>
      <w:r w:rsidR="00C50521">
        <w:rPr>
          <w:sz w:val="22"/>
          <w:szCs w:val="22"/>
        </w:rPr>
        <w:t>Body P</w:t>
      </w:r>
      <w:r w:rsidR="00C50521" w:rsidRPr="00D63D20">
        <w:rPr>
          <w:sz w:val="22"/>
          <w:szCs w:val="22"/>
        </w:rPr>
        <w:t xml:space="preserve">arts </w:t>
      </w:r>
      <w:r w:rsidR="008B5327" w:rsidRPr="00D63D20">
        <w:rPr>
          <w:sz w:val="22"/>
          <w:szCs w:val="22"/>
        </w:rPr>
        <w:t xml:space="preserve"> in order to facilitate a complete and thorough cremation.  Through the use of suitable fuel, the incineration of the container and its contents is accomplished and all substances are consumed or driven off, except bone fragments (calcium compounds) and metal as the temperature is not sufficient to consume them.</w:t>
      </w:r>
    </w:p>
    <w:p w:rsidR="008B5327" w:rsidRPr="00D63D20" w:rsidRDefault="008B5327">
      <w:pPr>
        <w:rPr>
          <w:sz w:val="22"/>
          <w:szCs w:val="22"/>
        </w:rPr>
      </w:pPr>
    </w:p>
    <w:p w:rsidR="008B5327" w:rsidRPr="00D63D20" w:rsidRDefault="008B5327">
      <w:pPr>
        <w:rPr>
          <w:sz w:val="22"/>
          <w:szCs w:val="22"/>
        </w:rPr>
      </w:pPr>
      <w:r w:rsidRPr="00D63D20">
        <w:rPr>
          <w:sz w:val="22"/>
          <w:szCs w:val="22"/>
        </w:rPr>
        <w:t xml:space="preserve">Due to the nature of the cremation process any personal possessions or valuable materials, such as jewelry (as well as </w:t>
      </w:r>
      <w:proofErr w:type="spellStart"/>
      <w:r w:rsidRPr="00D63D20">
        <w:rPr>
          <w:sz w:val="22"/>
          <w:szCs w:val="22"/>
        </w:rPr>
        <w:t>any body</w:t>
      </w:r>
      <w:proofErr w:type="spellEnd"/>
      <w:r w:rsidRPr="00D63D20">
        <w:rPr>
          <w:sz w:val="22"/>
          <w:szCs w:val="22"/>
        </w:rPr>
        <w:t xml:space="preserve"> prosthesis</w:t>
      </w:r>
      <w:r w:rsidR="00971B5B">
        <w:rPr>
          <w:sz w:val="22"/>
          <w:szCs w:val="22"/>
        </w:rPr>
        <w:t>)</w:t>
      </w:r>
      <w:r w:rsidRPr="00D63D20">
        <w:rPr>
          <w:sz w:val="22"/>
          <w:szCs w:val="22"/>
        </w:rPr>
        <w:t xml:space="preserve"> that are left with the </w:t>
      </w:r>
      <w:r w:rsidR="00C50521">
        <w:rPr>
          <w:sz w:val="22"/>
          <w:szCs w:val="22"/>
        </w:rPr>
        <w:t>Body P</w:t>
      </w:r>
      <w:r w:rsidR="00C50521" w:rsidRPr="00D63D20">
        <w:rPr>
          <w:sz w:val="22"/>
          <w:szCs w:val="22"/>
        </w:rPr>
        <w:t xml:space="preserve">arts </w:t>
      </w:r>
      <w:r w:rsidRPr="00D63D20">
        <w:rPr>
          <w:sz w:val="22"/>
          <w:szCs w:val="22"/>
        </w:rPr>
        <w:t>and not removed from the casket or</w:t>
      </w:r>
      <w:r w:rsidR="00C50521">
        <w:rPr>
          <w:sz w:val="22"/>
          <w:szCs w:val="22"/>
        </w:rPr>
        <w:t xml:space="preserve"> </w:t>
      </w:r>
      <w:r w:rsidRPr="00D63D20">
        <w:rPr>
          <w:sz w:val="22"/>
          <w:szCs w:val="22"/>
        </w:rPr>
        <w:t>container prior to cremation may be destroyed or if not destroyed, will be disposed of by the Crematory.  The Authorizing Agent understands that arrangements must be made with the Funeral Home to remove any such possessions or valuables prior to the time that the remains are transported to the Crematory.</w:t>
      </w:r>
    </w:p>
    <w:p w:rsidR="008B5327" w:rsidRPr="00D63D20" w:rsidRDefault="008B5327">
      <w:pPr>
        <w:rPr>
          <w:sz w:val="22"/>
          <w:szCs w:val="22"/>
        </w:rPr>
      </w:pPr>
    </w:p>
    <w:p w:rsidR="008B5327" w:rsidRPr="00D63D20" w:rsidRDefault="008B5327">
      <w:pPr>
        <w:rPr>
          <w:sz w:val="22"/>
          <w:szCs w:val="22"/>
        </w:rPr>
      </w:pPr>
      <w:r w:rsidRPr="00D63D20">
        <w:rPr>
          <w:sz w:val="22"/>
          <w:szCs w:val="22"/>
        </w:rPr>
        <w:t>Following a cooling period, the cremated remains</w:t>
      </w:r>
      <w:r w:rsidR="00971B5B">
        <w:rPr>
          <w:sz w:val="22"/>
          <w:szCs w:val="22"/>
        </w:rPr>
        <w:t xml:space="preserve"> ar</w:t>
      </w:r>
      <w:r w:rsidRPr="00D63D20">
        <w:rPr>
          <w:sz w:val="22"/>
          <w:szCs w:val="22"/>
        </w:rPr>
        <w:t>e swept or raked from the cremation chamber.  Although the Crematory will take reasonable efforts to remove all of the cremated remains from the cremation chamber, it is impossible to remove all of them, as some dust and other residue from the process will be left behind.  In addition, while every effort will be made to avoid commingling, inadvertent and incidental commingling of minute particles of cremated remains from the residues of previous cremations is a possibility, and the Authorizing Agent understands and accepts that fact.</w:t>
      </w:r>
    </w:p>
    <w:p w:rsidR="008B5327" w:rsidRPr="00D63D20" w:rsidRDefault="008B5327">
      <w:pPr>
        <w:rPr>
          <w:sz w:val="22"/>
          <w:szCs w:val="22"/>
        </w:rPr>
      </w:pPr>
    </w:p>
    <w:p w:rsidR="008B5327" w:rsidRPr="00D63D20" w:rsidRDefault="008B5327">
      <w:pPr>
        <w:rPr>
          <w:sz w:val="22"/>
          <w:szCs w:val="22"/>
        </w:rPr>
      </w:pPr>
      <w:r w:rsidRPr="00D63D20">
        <w:rPr>
          <w:sz w:val="22"/>
          <w:szCs w:val="22"/>
        </w:rPr>
        <w:t>After the cremated remains are removed from the cremation chamber, all non-combustible material (insofar as possible) such as hinges, latches, and nails from the container</w:t>
      </w:r>
      <w:r w:rsidR="00C30C80" w:rsidRPr="00D63D20">
        <w:rPr>
          <w:sz w:val="22"/>
          <w:szCs w:val="22"/>
        </w:rPr>
        <w:t xml:space="preserve"> will be separated and removed from the human bone fragments by visible or magnetic selection.  The Crematory is authorized</w:t>
      </w:r>
      <w:r w:rsidR="00886FDA" w:rsidRPr="00D63D20">
        <w:rPr>
          <w:sz w:val="22"/>
          <w:szCs w:val="22"/>
        </w:rPr>
        <w:t xml:space="preserve"> to dispose of these materials with similar materials from other cremations in a non-recoverable manner, so that only bone fragments will remain.</w:t>
      </w:r>
    </w:p>
    <w:p w:rsidR="00886FDA" w:rsidRPr="00D63D20" w:rsidRDefault="00886FDA">
      <w:pPr>
        <w:rPr>
          <w:sz w:val="22"/>
          <w:szCs w:val="22"/>
        </w:rPr>
      </w:pPr>
    </w:p>
    <w:p w:rsidR="00886FDA" w:rsidRDefault="00886FDA">
      <w:pPr>
        <w:rPr>
          <w:sz w:val="22"/>
          <w:szCs w:val="22"/>
        </w:rPr>
      </w:pPr>
      <w:r w:rsidRPr="00D63D20">
        <w:rPr>
          <w:sz w:val="22"/>
          <w:szCs w:val="22"/>
        </w:rPr>
        <w:t>When the cremated remains are removed from the cremation chamber, the skeletal remains often will contain recognizable bone fragments.  Unless otherwise specified, after the bone fragments have been separated from the other material, they will be mechanically pulverized.  The process of crushing or grinding may cause incidental commingling of the remains with the residue from the processing of previously cremated remains.  These granulated particles of unidentifiable dimensions, which are virtually unrecognizable as human remains, will be placed into a designated container.</w:t>
      </w:r>
    </w:p>
    <w:p w:rsidR="00C50521" w:rsidRPr="00D63D20" w:rsidRDefault="00C50521">
      <w:pPr>
        <w:rPr>
          <w:sz w:val="22"/>
          <w:szCs w:val="22"/>
        </w:rPr>
      </w:pPr>
    </w:p>
    <w:p w:rsidR="00886FDA" w:rsidRPr="00D63D20" w:rsidRDefault="00886FDA">
      <w:pPr>
        <w:rPr>
          <w:sz w:val="22"/>
          <w:szCs w:val="22"/>
        </w:rPr>
      </w:pPr>
    </w:p>
    <w:p w:rsidR="00886FDA" w:rsidRPr="00D63D20" w:rsidRDefault="00C50521" w:rsidP="0001047F">
      <w:pPr>
        <w:jc w:val="center"/>
        <w:rPr>
          <w:sz w:val="22"/>
          <w:szCs w:val="22"/>
        </w:rPr>
      </w:pPr>
      <w:r>
        <w:rPr>
          <w:sz w:val="22"/>
          <w:szCs w:val="22"/>
        </w:rPr>
        <w:t>6</w:t>
      </w:r>
      <w:r w:rsidR="00886FDA" w:rsidRPr="00D63D20">
        <w:rPr>
          <w:sz w:val="22"/>
          <w:szCs w:val="22"/>
        </w:rPr>
        <w:t xml:space="preserve">.  </w:t>
      </w:r>
      <w:r w:rsidR="00886FDA" w:rsidRPr="00D63D20">
        <w:rPr>
          <w:sz w:val="22"/>
          <w:szCs w:val="22"/>
          <w:u w:val="single"/>
        </w:rPr>
        <w:t>AUTHORIZATION TO CREMATE, PROCESS AND PULVERIZE</w:t>
      </w:r>
    </w:p>
    <w:p w:rsidR="00886FDA" w:rsidRPr="00D63D20" w:rsidRDefault="00886FDA">
      <w:pPr>
        <w:rPr>
          <w:sz w:val="22"/>
          <w:szCs w:val="22"/>
        </w:rPr>
      </w:pPr>
    </w:p>
    <w:p w:rsidR="00886FDA" w:rsidRPr="00D63D20" w:rsidRDefault="0001047F">
      <w:pPr>
        <w:rPr>
          <w:sz w:val="22"/>
          <w:szCs w:val="22"/>
        </w:rPr>
      </w:pPr>
      <w:r>
        <w:rPr>
          <w:sz w:val="22"/>
          <w:szCs w:val="22"/>
        </w:rPr>
        <w:tab/>
      </w:r>
      <w:r>
        <w:rPr>
          <w:sz w:val="22"/>
          <w:szCs w:val="22"/>
          <w:u w:val="single"/>
        </w:rPr>
        <w:tab/>
      </w:r>
      <w:r w:rsidR="00552CCF">
        <w:rPr>
          <w:sz w:val="22"/>
          <w:szCs w:val="22"/>
        </w:rPr>
        <w:t>:</w:t>
      </w:r>
      <w:r>
        <w:rPr>
          <w:sz w:val="22"/>
          <w:szCs w:val="22"/>
        </w:rPr>
        <w:tab/>
      </w:r>
      <w:r w:rsidR="00886FDA" w:rsidRPr="00D63D20">
        <w:rPr>
          <w:sz w:val="22"/>
          <w:szCs w:val="22"/>
        </w:rPr>
        <w:t xml:space="preserve">As Authorizing Agent, I have read and understand the description of the </w:t>
      </w:r>
      <w:r>
        <w:rPr>
          <w:sz w:val="22"/>
          <w:szCs w:val="22"/>
        </w:rPr>
        <w:tab/>
      </w:r>
      <w:r>
        <w:rPr>
          <w:sz w:val="22"/>
          <w:szCs w:val="22"/>
        </w:rPr>
        <w:tab/>
      </w:r>
      <w:r w:rsidRPr="0001047F">
        <w:rPr>
          <w:sz w:val="16"/>
          <w:szCs w:val="16"/>
        </w:rPr>
        <w:t>(Initials)</w:t>
      </w:r>
      <w:r>
        <w:rPr>
          <w:sz w:val="22"/>
          <w:szCs w:val="22"/>
        </w:rPr>
        <w:tab/>
      </w:r>
      <w:r>
        <w:rPr>
          <w:sz w:val="22"/>
          <w:szCs w:val="22"/>
        </w:rPr>
        <w:tab/>
      </w:r>
      <w:r w:rsidR="00886FDA" w:rsidRPr="00D63D20">
        <w:rPr>
          <w:sz w:val="22"/>
          <w:szCs w:val="22"/>
        </w:rPr>
        <w:t xml:space="preserve">cremation process contained in Section </w:t>
      </w:r>
      <w:r w:rsidR="00C50521">
        <w:rPr>
          <w:sz w:val="22"/>
          <w:szCs w:val="22"/>
        </w:rPr>
        <w:t>5</w:t>
      </w:r>
      <w:r w:rsidR="00886FDA" w:rsidRPr="00D63D20">
        <w:rPr>
          <w:sz w:val="22"/>
          <w:szCs w:val="22"/>
        </w:rPr>
        <w:t xml:space="preserve"> above and authorize the cremation, </w:t>
      </w:r>
      <w:r>
        <w:rPr>
          <w:sz w:val="22"/>
          <w:szCs w:val="22"/>
        </w:rPr>
        <w:tab/>
      </w:r>
      <w:r>
        <w:rPr>
          <w:sz w:val="22"/>
          <w:szCs w:val="22"/>
        </w:rPr>
        <w:tab/>
      </w:r>
      <w:r>
        <w:rPr>
          <w:sz w:val="22"/>
          <w:szCs w:val="22"/>
        </w:rPr>
        <w:tab/>
      </w:r>
      <w:r>
        <w:rPr>
          <w:sz w:val="22"/>
          <w:szCs w:val="22"/>
        </w:rPr>
        <w:tab/>
      </w:r>
      <w:r w:rsidR="00886FDA" w:rsidRPr="00D63D20">
        <w:rPr>
          <w:sz w:val="22"/>
          <w:szCs w:val="22"/>
        </w:rPr>
        <w:t xml:space="preserve">processing and pulverization of the </w:t>
      </w:r>
      <w:r w:rsidR="00B52C11">
        <w:rPr>
          <w:sz w:val="22"/>
          <w:szCs w:val="22"/>
        </w:rPr>
        <w:t>Body P</w:t>
      </w:r>
      <w:r w:rsidR="00B52C11" w:rsidRPr="00D63D20">
        <w:rPr>
          <w:sz w:val="22"/>
          <w:szCs w:val="22"/>
        </w:rPr>
        <w:t>arts</w:t>
      </w:r>
      <w:r w:rsidR="00886FDA" w:rsidRPr="00D63D20">
        <w:rPr>
          <w:sz w:val="22"/>
          <w:szCs w:val="22"/>
        </w:rPr>
        <w:t xml:space="preserve">.  I further authorize the </w:t>
      </w:r>
      <w:r>
        <w:rPr>
          <w:sz w:val="22"/>
          <w:szCs w:val="22"/>
        </w:rPr>
        <w:tab/>
      </w:r>
      <w:r>
        <w:rPr>
          <w:sz w:val="22"/>
          <w:szCs w:val="22"/>
        </w:rPr>
        <w:tab/>
      </w:r>
      <w:r>
        <w:rPr>
          <w:sz w:val="22"/>
          <w:szCs w:val="22"/>
        </w:rPr>
        <w:tab/>
      </w:r>
      <w:r w:rsidR="00971B5B">
        <w:rPr>
          <w:sz w:val="22"/>
          <w:szCs w:val="22"/>
        </w:rPr>
        <w:tab/>
      </w:r>
      <w:r w:rsidR="00971B5B">
        <w:rPr>
          <w:sz w:val="22"/>
          <w:szCs w:val="22"/>
        </w:rPr>
        <w:tab/>
      </w:r>
      <w:r w:rsidR="00886FDA" w:rsidRPr="00D63D20">
        <w:rPr>
          <w:sz w:val="22"/>
          <w:szCs w:val="22"/>
        </w:rPr>
        <w:t xml:space="preserve">Funeral Home to deliver the </w:t>
      </w:r>
      <w:r w:rsidR="00B52C11">
        <w:rPr>
          <w:sz w:val="22"/>
          <w:szCs w:val="22"/>
        </w:rPr>
        <w:t>Body P</w:t>
      </w:r>
      <w:r w:rsidR="00B52C11" w:rsidRPr="00D63D20">
        <w:rPr>
          <w:sz w:val="22"/>
          <w:szCs w:val="22"/>
        </w:rPr>
        <w:t xml:space="preserve">arts </w:t>
      </w:r>
      <w:r w:rsidR="00886FDA" w:rsidRPr="00D63D20">
        <w:rPr>
          <w:sz w:val="22"/>
          <w:szCs w:val="22"/>
        </w:rPr>
        <w:t xml:space="preserve">to the Crematory for the </w:t>
      </w:r>
      <w:r>
        <w:rPr>
          <w:sz w:val="22"/>
          <w:szCs w:val="22"/>
        </w:rPr>
        <w:tab/>
      </w:r>
      <w:r>
        <w:rPr>
          <w:sz w:val="22"/>
          <w:szCs w:val="22"/>
        </w:rPr>
        <w:tab/>
      </w:r>
      <w:r>
        <w:rPr>
          <w:sz w:val="22"/>
          <w:szCs w:val="22"/>
        </w:rPr>
        <w:tab/>
      </w:r>
      <w:r>
        <w:rPr>
          <w:sz w:val="22"/>
          <w:szCs w:val="22"/>
        </w:rPr>
        <w:tab/>
      </w:r>
      <w:r w:rsidR="00971B5B">
        <w:rPr>
          <w:sz w:val="22"/>
          <w:szCs w:val="22"/>
        </w:rPr>
        <w:tab/>
      </w:r>
      <w:r w:rsidR="00971B5B">
        <w:rPr>
          <w:sz w:val="22"/>
          <w:szCs w:val="22"/>
        </w:rPr>
        <w:tab/>
      </w:r>
      <w:r w:rsidR="00886FDA" w:rsidRPr="00D63D20">
        <w:rPr>
          <w:sz w:val="22"/>
          <w:szCs w:val="22"/>
        </w:rPr>
        <w:t>purpose of the cremation.</w:t>
      </w:r>
    </w:p>
    <w:p w:rsidR="005624E8" w:rsidRDefault="005624E8" w:rsidP="0001047F">
      <w:pPr>
        <w:jc w:val="center"/>
        <w:rPr>
          <w:sz w:val="22"/>
          <w:szCs w:val="22"/>
        </w:rPr>
      </w:pPr>
    </w:p>
    <w:p w:rsidR="00C50521" w:rsidRDefault="00C50521" w:rsidP="0001047F">
      <w:pPr>
        <w:jc w:val="center"/>
        <w:rPr>
          <w:sz w:val="22"/>
          <w:szCs w:val="22"/>
        </w:rPr>
      </w:pPr>
    </w:p>
    <w:p w:rsidR="00886FDA" w:rsidRPr="00D63D20" w:rsidRDefault="00C50521" w:rsidP="0001047F">
      <w:pPr>
        <w:jc w:val="center"/>
        <w:rPr>
          <w:sz w:val="22"/>
          <w:szCs w:val="22"/>
        </w:rPr>
      </w:pPr>
      <w:r>
        <w:rPr>
          <w:sz w:val="22"/>
          <w:szCs w:val="22"/>
        </w:rPr>
        <w:t>7</w:t>
      </w:r>
      <w:r w:rsidR="00886FDA" w:rsidRPr="00D63D20">
        <w:rPr>
          <w:sz w:val="22"/>
          <w:szCs w:val="22"/>
        </w:rPr>
        <w:t xml:space="preserve">.  </w:t>
      </w:r>
      <w:r w:rsidR="00886FDA" w:rsidRPr="00D63D20">
        <w:rPr>
          <w:sz w:val="22"/>
          <w:szCs w:val="22"/>
          <w:u w:val="single"/>
        </w:rPr>
        <w:t>URN OR TEMPORARY CONTAINER</w:t>
      </w:r>
    </w:p>
    <w:p w:rsidR="00886FDA" w:rsidRPr="00D63D20" w:rsidRDefault="00886FDA">
      <w:pPr>
        <w:rPr>
          <w:sz w:val="22"/>
          <w:szCs w:val="22"/>
        </w:rPr>
      </w:pPr>
    </w:p>
    <w:p w:rsidR="00886FDA" w:rsidRPr="00D63D20" w:rsidRDefault="00886FDA">
      <w:pPr>
        <w:rPr>
          <w:sz w:val="22"/>
          <w:szCs w:val="22"/>
        </w:rPr>
      </w:pPr>
      <w:r w:rsidRPr="00D63D20">
        <w:rPr>
          <w:sz w:val="22"/>
          <w:szCs w:val="22"/>
        </w:rPr>
        <w:t>After the cremated remains have been processed, they will be placed in the urn listed below or, if an urn is not provided to the Crematory, in a temporary container provided by the Crematory.  The Authorizing Agent acknowledges that it is impossible to recover all of the dust and residue from the cremation and processing.</w:t>
      </w:r>
    </w:p>
    <w:p w:rsidR="00886FDA" w:rsidRPr="00D63D20" w:rsidRDefault="00886FDA">
      <w:pPr>
        <w:rPr>
          <w:sz w:val="22"/>
          <w:szCs w:val="22"/>
        </w:rPr>
      </w:pPr>
    </w:p>
    <w:p w:rsidR="00886FDA" w:rsidRPr="00D63D20" w:rsidRDefault="00886FDA" w:rsidP="00971B5B">
      <w:pPr>
        <w:rPr>
          <w:sz w:val="22"/>
          <w:szCs w:val="22"/>
        </w:rPr>
      </w:pPr>
      <w:r w:rsidRPr="00D63D20">
        <w:rPr>
          <w:sz w:val="22"/>
          <w:szCs w:val="22"/>
        </w:rPr>
        <w:t xml:space="preserve">In the event the urn or temporary container is insufficient to accommodate all of the cremated remains, the excess will be placed by the Crematory in a secondary container.  This secondary container will be kept with the urn or the temporary container and handled according to the final disposition instruction set forth in Section </w:t>
      </w:r>
      <w:r w:rsidR="00C50521">
        <w:rPr>
          <w:sz w:val="22"/>
          <w:szCs w:val="22"/>
        </w:rPr>
        <w:t>8</w:t>
      </w:r>
      <w:r w:rsidRPr="00D63D20">
        <w:rPr>
          <w:sz w:val="22"/>
          <w:szCs w:val="22"/>
        </w:rPr>
        <w:t xml:space="preserve"> below; provided, however, that the secondary container may not be designed for shipping.  All urns or containers provided to the Funeral Home or Crematory must be appropriate for shipping.  The Authorizing Agent directs the Crematory to use:</w:t>
      </w:r>
    </w:p>
    <w:p w:rsidR="00886FDA" w:rsidRPr="00D63D20" w:rsidRDefault="00886FDA">
      <w:pPr>
        <w:rPr>
          <w:sz w:val="22"/>
          <w:szCs w:val="22"/>
        </w:rPr>
      </w:pPr>
    </w:p>
    <w:p w:rsidR="00886FDA" w:rsidRPr="00D63D20" w:rsidRDefault="00886FDA">
      <w:pPr>
        <w:rPr>
          <w:sz w:val="22"/>
          <w:szCs w:val="22"/>
        </w:rPr>
      </w:pPr>
      <w:r w:rsidRPr="00D63D20">
        <w:rPr>
          <w:sz w:val="22"/>
          <w:szCs w:val="22"/>
        </w:rPr>
        <w:tab/>
      </w:r>
      <w:r w:rsidR="004711A4">
        <w:rPr>
          <w:rFonts w:ascii="Wingdings" w:hAnsi="Wingdings"/>
          <w:sz w:val="32"/>
          <w:szCs w:val="32"/>
        </w:rPr>
        <w:fldChar w:fldCharType="begin">
          <w:ffData>
            <w:name w:val="Check1"/>
            <w:enabled/>
            <w:calcOnExit w:val="0"/>
            <w:checkBox>
              <w:size w:val="22"/>
              <w:default w:val="0"/>
            </w:checkBox>
          </w:ffData>
        </w:fldChar>
      </w:r>
      <w:r w:rsidR="004711A4">
        <w:rPr>
          <w:rFonts w:ascii="Wingdings" w:hAnsi="Wingdings"/>
          <w:sz w:val="32"/>
          <w:szCs w:val="32"/>
        </w:rPr>
        <w:instrText xml:space="preserve"> FORMCHECKBOX </w:instrText>
      </w:r>
      <w:r w:rsidR="004711A4">
        <w:rPr>
          <w:rFonts w:ascii="Wingdings" w:hAnsi="Wingdings"/>
          <w:sz w:val="32"/>
          <w:szCs w:val="32"/>
        </w:rPr>
      </w:r>
      <w:r w:rsidR="004711A4">
        <w:rPr>
          <w:rFonts w:ascii="Wingdings" w:hAnsi="Wingdings"/>
          <w:sz w:val="32"/>
          <w:szCs w:val="32"/>
        </w:rPr>
        <w:fldChar w:fldCharType="end"/>
      </w:r>
      <w:r w:rsidRPr="00D63D20">
        <w:rPr>
          <w:sz w:val="22"/>
          <w:szCs w:val="22"/>
        </w:rPr>
        <w:tab/>
        <w:t>Urn selected by Authorizing Agent.</w:t>
      </w:r>
      <w:r w:rsidRPr="00D63D20">
        <w:rPr>
          <w:sz w:val="22"/>
          <w:szCs w:val="22"/>
        </w:rPr>
        <w:tab/>
      </w:r>
      <w:r w:rsidRPr="00D63D20">
        <w:rPr>
          <w:sz w:val="22"/>
          <w:szCs w:val="22"/>
        </w:rPr>
        <w:tab/>
      </w:r>
      <w:r w:rsidRPr="00D63D20">
        <w:rPr>
          <w:sz w:val="22"/>
          <w:szCs w:val="22"/>
        </w:rPr>
        <w:tab/>
      </w:r>
      <w:r w:rsidRPr="00D63D20">
        <w:rPr>
          <w:sz w:val="22"/>
          <w:szCs w:val="22"/>
        </w:rPr>
        <w:tab/>
      </w:r>
      <w:r w:rsidRPr="00D63D20">
        <w:rPr>
          <w:sz w:val="22"/>
          <w:szCs w:val="22"/>
        </w:rPr>
        <w:tab/>
      </w:r>
      <w:r w:rsidRPr="00D63D20">
        <w:rPr>
          <w:sz w:val="22"/>
          <w:szCs w:val="22"/>
        </w:rPr>
        <w:tab/>
      </w:r>
      <w:r w:rsidRPr="00D63D20">
        <w:rPr>
          <w:sz w:val="22"/>
          <w:szCs w:val="22"/>
        </w:rPr>
        <w:tab/>
      </w:r>
      <w:r w:rsidRPr="00D63D20">
        <w:rPr>
          <w:sz w:val="22"/>
          <w:szCs w:val="22"/>
        </w:rPr>
        <w:tab/>
      </w:r>
      <w:r w:rsidRPr="00D63D20">
        <w:rPr>
          <w:sz w:val="22"/>
          <w:szCs w:val="22"/>
        </w:rPr>
        <w:tab/>
        <w:t>Description of urn:</w:t>
      </w:r>
      <w:r w:rsidR="004711A4" w:rsidRPr="004711A4">
        <w:rPr>
          <w:sz w:val="22"/>
          <w:szCs w:val="22"/>
          <w:u w:val="single"/>
        </w:rPr>
        <w:t xml:space="preserve"> </w:t>
      </w:r>
      <w:r w:rsidR="004711A4" w:rsidRPr="004711A4">
        <w:rPr>
          <w:sz w:val="22"/>
          <w:szCs w:val="22"/>
          <w:u w:val="single"/>
        </w:rPr>
        <w:fldChar w:fldCharType="begin">
          <w:ffData>
            <w:name w:val="Text1"/>
            <w:enabled/>
            <w:calcOnExit w:val="0"/>
            <w:textInput/>
          </w:ffData>
        </w:fldChar>
      </w:r>
      <w:r w:rsidR="004711A4" w:rsidRPr="004711A4">
        <w:rPr>
          <w:sz w:val="22"/>
          <w:szCs w:val="22"/>
          <w:u w:val="single"/>
        </w:rPr>
        <w:instrText xml:space="preserve"> FORMTEXT </w:instrText>
      </w:r>
      <w:r w:rsidR="004711A4" w:rsidRPr="004711A4">
        <w:rPr>
          <w:sz w:val="22"/>
          <w:szCs w:val="22"/>
          <w:u w:val="single"/>
        </w:rPr>
      </w:r>
      <w:r w:rsidR="004711A4" w:rsidRPr="004711A4">
        <w:rPr>
          <w:sz w:val="22"/>
          <w:szCs w:val="22"/>
          <w:u w:val="single"/>
        </w:rPr>
        <w:fldChar w:fldCharType="separate"/>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sz w:val="22"/>
          <w:szCs w:val="22"/>
          <w:u w:val="single"/>
        </w:rPr>
        <w:fldChar w:fldCharType="end"/>
      </w:r>
    </w:p>
    <w:p w:rsidR="00886FDA" w:rsidRPr="00D63D20" w:rsidRDefault="00886FDA">
      <w:pPr>
        <w:rPr>
          <w:sz w:val="22"/>
          <w:szCs w:val="22"/>
        </w:rPr>
      </w:pPr>
    </w:p>
    <w:p w:rsidR="00971B5B" w:rsidRDefault="00886FDA" w:rsidP="00971B5B">
      <w:pPr>
        <w:rPr>
          <w:sz w:val="22"/>
          <w:szCs w:val="22"/>
        </w:rPr>
      </w:pPr>
      <w:r w:rsidRPr="00D63D20">
        <w:rPr>
          <w:sz w:val="22"/>
          <w:szCs w:val="22"/>
        </w:rPr>
        <w:tab/>
      </w:r>
      <w:r w:rsidR="004711A4">
        <w:rPr>
          <w:rFonts w:ascii="Wingdings" w:hAnsi="Wingdings"/>
          <w:sz w:val="32"/>
          <w:szCs w:val="32"/>
        </w:rPr>
        <w:fldChar w:fldCharType="begin">
          <w:ffData>
            <w:name w:val="Check1"/>
            <w:enabled/>
            <w:calcOnExit w:val="0"/>
            <w:checkBox>
              <w:size w:val="22"/>
              <w:default w:val="0"/>
            </w:checkBox>
          </w:ffData>
        </w:fldChar>
      </w:r>
      <w:r w:rsidR="004711A4">
        <w:rPr>
          <w:rFonts w:ascii="Wingdings" w:hAnsi="Wingdings"/>
          <w:sz w:val="32"/>
          <w:szCs w:val="32"/>
        </w:rPr>
        <w:instrText xml:space="preserve"> FORMCHECKBOX </w:instrText>
      </w:r>
      <w:r w:rsidR="004711A4">
        <w:rPr>
          <w:rFonts w:ascii="Wingdings" w:hAnsi="Wingdings"/>
          <w:sz w:val="32"/>
          <w:szCs w:val="32"/>
        </w:rPr>
      </w:r>
      <w:r w:rsidR="004711A4">
        <w:rPr>
          <w:rFonts w:ascii="Wingdings" w:hAnsi="Wingdings"/>
          <w:sz w:val="32"/>
          <w:szCs w:val="32"/>
        </w:rPr>
        <w:fldChar w:fldCharType="end"/>
      </w:r>
      <w:r w:rsidRPr="00D63D20">
        <w:rPr>
          <w:sz w:val="22"/>
          <w:szCs w:val="22"/>
        </w:rPr>
        <w:tab/>
        <w:t>Standard temporary shipping container provided by Crematory.</w:t>
      </w:r>
    </w:p>
    <w:p w:rsidR="00971B5B" w:rsidRDefault="00971B5B" w:rsidP="00971B5B">
      <w:pPr>
        <w:rPr>
          <w:sz w:val="22"/>
          <w:szCs w:val="22"/>
        </w:rPr>
      </w:pPr>
    </w:p>
    <w:p w:rsidR="002E51AA" w:rsidRPr="00D63D20" w:rsidRDefault="00C50521" w:rsidP="00971B5B">
      <w:pPr>
        <w:jc w:val="center"/>
        <w:rPr>
          <w:sz w:val="22"/>
          <w:szCs w:val="22"/>
        </w:rPr>
      </w:pPr>
      <w:r>
        <w:rPr>
          <w:sz w:val="22"/>
          <w:szCs w:val="22"/>
        </w:rPr>
        <w:t>8</w:t>
      </w:r>
      <w:r w:rsidR="002E51AA" w:rsidRPr="00D63D20">
        <w:rPr>
          <w:sz w:val="22"/>
          <w:szCs w:val="22"/>
        </w:rPr>
        <w:t xml:space="preserve">.  </w:t>
      </w:r>
      <w:r w:rsidR="002E51AA" w:rsidRPr="00D63D20">
        <w:rPr>
          <w:sz w:val="22"/>
          <w:szCs w:val="22"/>
          <w:u w:val="single"/>
        </w:rPr>
        <w:t>FINAL DISPOSITION</w:t>
      </w:r>
    </w:p>
    <w:p w:rsidR="002E51AA" w:rsidRPr="00D63D20" w:rsidRDefault="002E51AA">
      <w:pPr>
        <w:rPr>
          <w:sz w:val="22"/>
          <w:szCs w:val="22"/>
          <w:u w:val="single"/>
        </w:rPr>
      </w:pPr>
    </w:p>
    <w:p w:rsidR="002E51AA" w:rsidRPr="00D63D20" w:rsidRDefault="002E51AA">
      <w:pPr>
        <w:rPr>
          <w:sz w:val="22"/>
          <w:szCs w:val="22"/>
        </w:rPr>
      </w:pPr>
      <w:r w:rsidRPr="00D63D20">
        <w:rPr>
          <w:sz w:val="22"/>
          <w:szCs w:val="22"/>
        </w:rPr>
        <w:t>Following the cremation, the Authorizing Agent</w:t>
      </w:r>
      <w:r w:rsidR="00DD3B7E" w:rsidRPr="00D63D20">
        <w:rPr>
          <w:sz w:val="22"/>
          <w:szCs w:val="22"/>
        </w:rPr>
        <w:t xml:space="preserve"> directs the Crematory and/or Funeral Home to undertake the actions set forth below to arrange the final disposition of the cremated remains.  If the cremated remains are shipped at any time, the Authorizing Agent directs that the Crematory or Funeral Home utilize registered </w:t>
      </w:r>
      <w:smartTag w:uri="urn:schemas-microsoft-com:office:smarttags" w:element="country-region">
        <w:smartTag w:uri="urn:schemas-microsoft-com:office:smarttags" w:element="place">
          <w:r w:rsidR="00DD3B7E" w:rsidRPr="00D63D20">
            <w:rPr>
              <w:sz w:val="22"/>
              <w:szCs w:val="22"/>
            </w:rPr>
            <w:t>U.S.</w:t>
          </w:r>
        </w:smartTag>
      </w:smartTag>
      <w:r w:rsidR="00DD3B7E" w:rsidRPr="00D63D20">
        <w:rPr>
          <w:sz w:val="22"/>
          <w:szCs w:val="22"/>
        </w:rPr>
        <w:t xml:space="preserve"> mail with a return receipt or a shipping service that uses an internal system for tracing the location of the cremated remains during shipment and requires signed receipt of the person taking delivery of the cremated remains.</w:t>
      </w:r>
    </w:p>
    <w:p w:rsidR="00DD3B7E" w:rsidRPr="00D63D20" w:rsidRDefault="00DD3B7E">
      <w:pPr>
        <w:rPr>
          <w:sz w:val="22"/>
          <w:szCs w:val="22"/>
        </w:rPr>
      </w:pPr>
    </w:p>
    <w:p w:rsidR="00DD3B7E" w:rsidRPr="00D63D20" w:rsidRDefault="0034499A">
      <w:pPr>
        <w:rPr>
          <w:sz w:val="22"/>
          <w:szCs w:val="22"/>
        </w:rPr>
      </w:pPr>
      <w:r>
        <w:rPr>
          <w:sz w:val="22"/>
          <w:szCs w:val="22"/>
        </w:rPr>
        <w:tab/>
      </w:r>
      <w:r w:rsidR="00DD3B7E" w:rsidRPr="00D63D20">
        <w:rPr>
          <w:sz w:val="22"/>
          <w:szCs w:val="22"/>
        </w:rPr>
        <w:t>Please initial the applicable options selected:</w:t>
      </w:r>
    </w:p>
    <w:p w:rsidR="00DD3B7E" w:rsidRPr="00D63D20" w:rsidRDefault="00DD3B7E">
      <w:pPr>
        <w:rPr>
          <w:sz w:val="22"/>
          <w:szCs w:val="22"/>
        </w:rPr>
      </w:pPr>
    </w:p>
    <w:p w:rsidR="00DD3B7E" w:rsidRDefault="0034499A">
      <w:pPr>
        <w:rPr>
          <w:sz w:val="22"/>
          <w:szCs w:val="22"/>
        </w:rPr>
      </w:pPr>
      <w:r>
        <w:rPr>
          <w:sz w:val="22"/>
          <w:szCs w:val="22"/>
        </w:rPr>
        <w:lastRenderedPageBreak/>
        <w:tab/>
      </w:r>
      <w:r>
        <w:rPr>
          <w:sz w:val="22"/>
          <w:szCs w:val="22"/>
          <w:u w:val="single"/>
        </w:rPr>
        <w:tab/>
      </w:r>
      <w:r w:rsidR="00552CCF">
        <w:rPr>
          <w:sz w:val="22"/>
          <w:szCs w:val="22"/>
        </w:rPr>
        <w:t>:</w:t>
      </w:r>
      <w:r>
        <w:rPr>
          <w:sz w:val="22"/>
          <w:szCs w:val="22"/>
        </w:rPr>
        <w:tab/>
      </w:r>
      <w:r w:rsidR="00DD3B7E" w:rsidRPr="00D63D20">
        <w:rPr>
          <w:sz w:val="22"/>
          <w:szCs w:val="22"/>
        </w:rPr>
        <w:t>The Crematory shall deliver the cremated remains to the Funeral Home.</w:t>
      </w:r>
    </w:p>
    <w:p w:rsidR="0034499A" w:rsidRPr="0034499A" w:rsidRDefault="0034499A">
      <w:pPr>
        <w:rPr>
          <w:sz w:val="16"/>
          <w:szCs w:val="16"/>
        </w:rPr>
      </w:pPr>
      <w:r>
        <w:rPr>
          <w:sz w:val="22"/>
          <w:szCs w:val="22"/>
        </w:rPr>
        <w:tab/>
      </w:r>
      <w:r w:rsidRPr="0034499A">
        <w:rPr>
          <w:sz w:val="16"/>
          <w:szCs w:val="16"/>
        </w:rPr>
        <w:t>(Initials)</w:t>
      </w:r>
    </w:p>
    <w:p w:rsidR="00DD3B7E" w:rsidRPr="00D63D20" w:rsidRDefault="00DD3B7E">
      <w:pPr>
        <w:rPr>
          <w:sz w:val="22"/>
          <w:szCs w:val="22"/>
        </w:rPr>
      </w:pPr>
    </w:p>
    <w:p w:rsidR="00DD3B7E" w:rsidRPr="00D63D20" w:rsidRDefault="0034499A">
      <w:pPr>
        <w:rPr>
          <w:sz w:val="22"/>
          <w:szCs w:val="22"/>
        </w:rPr>
      </w:pPr>
      <w:r>
        <w:rPr>
          <w:sz w:val="22"/>
          <w:szCs w:val="22"/>
        </w:rPr>
        <w:tab/>
      </w:r>
      <w:r>
        <w:rPr>
          <w:sz w:val="22"/>
          <w:szCs w:val="22"/>
          <w:u w:val="single"/>
        </w:rPr>
        <w:tab/>
      </w:r>
      <w:r>
        <w:rPr>
          <w:sz w:val="22"/>
          <w:szCs w:val="22"/>
        </w:rPr>
        <w:t>:</w:t>
      </w:r>
      <w:r>
        <w:rPr>
          <w:sz w:val="22"/>
          <w:szCs w:val="22"/>
        </w:rPr>
        <w:tab/>
      </w:r>
      <w:r w:rsidR="00DD3B7E" w:rsidRPr="00D63D20">
        <w:rPr>
          <w:sz w:val="22"/>
          <w:szCs w:val="22"/>
        </w:rPr>
        <w:t xml:space="preserve">The Funeral Home or, in the event the cremated remains are not returned to the </w:t>
      </w:r>
      <w:r>
        <w:rPr>
          <w:sz w:val="22"/>
          <w:szCs w:val="22"/>
        </w:rPr>
        <w:tab/>
      </w:r>
      <w:r>
        <w:rPr>
          <w:sz w:val="22"/>
          <w:szCs w:val="22"/>
        </w:rPr>
        <w:tab/>
      </w:r>
      <w:r w:rsidRPr="0034499A">
        <w:rPr>
          <w:sz w:val="16"/>
          <w:szCs w:val="16"/>
        </w:rPr>
        <w:t>(Initials)</w:t>
      </w:r>
      <w:r>
        <w:rPr>
          <w:sz w:val="22"/>
          <w:szCs w:val="22"/>
        </w:rPr>
        <w:tab/>
      </w:r>
      <w:r>
        <w:rPr>
          <w:sz w:val="22"/>
          <w:szCs w:val="22"/>
        </w:rPr>
        <w:tab/>
      </w:r>
      <w:r w:rsidR="00DD3B7E" w:rsidRPr="00D63D20">
        <w:rPr>
          <w:sz w:val="22"/>
          <w:szCs w:val="22"/>
        </w:rPr>
        <w:t xml:space="preserve">Funeral Home, the Crematory shall deliver the cremated remains for disposition </w:t>
      </w:r>
      <w:r>
        <w:rPr>
          <w:sz w:val="22"/>
          <w:szCs w:val="22"/>
        </w:rPr>
        <w:tab/>
      </w:r>
      <w:r>
        <w:rPr>
          <w:sz w:val="22"/>
          <w:szCs w:val="22"/>
        </w:rPr>
        <w:tab/>
      </w:r>
      <w:r>
        <w:rPr>
          <w:sz w:val="22"/>
          <w:szCs w:val="22"/>
        </w:rPr>
        <w:tab/>
      </w:r>
      <w:r>
        <w:rPr>
          <w:sz w:val="22"/>
          <w:szCs w:val="22"/>
        </w:rPr>
        <w:tab/>
      </w:r>
      <w:r w:rsidR="00DD3B7E" w:rsidRPr="00D63D20">
        <w:rPr>
          <w:sz w:val="22"/>
          <w:szCs w:val="22"/>
        </w:rPr>
        <w:t>as follows:</w:t>
      </w:r>
    </w:p>
    <w:p w:rsidR="00DD3B7E" w:rsidRPr="00D63D20" w:rsidRDefault="00DD3B7E">
      <w:pPr>
        <w:rPr>
          <w:sz w:val="22"/>
          <w:szCs w:val="22"/>
        </w:rPr>
      </w:pPr>
    </w:p>
    <w:p w:rsidR="00AA0FFB" w:rsidRPr="00D63D20" w:rsidRDefault="0034499A" w:rsidP="00AA0FFB">
      <w:pPr>
        <w:rPr>
          <w:sz w:val="22"/>
          <w:szCs w:val="22"/>
        </w:rPr>
      </w:pPr>
      <w:r>
        <w:rPr>
          <w:sz w:val="22"/>
          <w:szCs w:val="22"/>
        </w:rPr>
        <w:tab/>
      </w:r>
      <w:r w:rsidR="00AA0FFB" w:rsidRPr="00D63D20">
        <w:rPr>
          <w:sz w:val="22"/>
          <w:szCs w:val="22"/>
        </w:rPr>
        <w:tab/>
      </w:r>
      <w:r w:rsidR="004711A4">
        <w:rPr>
          <w:rFonts w:ascii="Wingdings" w:hAnsi="Wingdings"/>
          <w:sz w:val="32"/>
          <w:szCs w:val="32"/>
        </w:rPr>
        <w:fldChar w:fldCharType="begin">
          <w:ffData>
            <w:name w:val="Check1"/>
            <w:enabled/>
            <w:calcOnExit w:val="0"/>
            <w:checkBox>
              <w:size w:val="22"/>
              <w:default w:val="0"/>
            </w:checkBox>
          </w:ffData>
        </w:fldChar>
      </w:r>
      <w:r w:rsidR="004711A4">
        <w:rPr>
          <w:rFonts w:ascii="Wingdings" w:hAnsi="Wingdings"/>
          <w:sz w:val="32"/>
          <w:szCs w:val="32"/>
        </w:rPr>
        <w:instrText xml:space="preserve"> FORMCHECKBOX </w:instrText>
      </w:r>
      <w:r w:rsidR="004711A4">
        <w:rPr>
          <w:rFonts w:ascii="Wingdings" w:hAnsi="Wingdings"/>
          <w:sz w:val="32"/>
          <w:szCs w:val="32"/>
        </w:rPr>
      </w:r>
      <w:r w:rsidR="004711A4">
        <w:rPr>
          <w:rFonts w:ascii="Wingdings" w:hAnsi="Wingdings"/>
          <w:sz w:val="32"/>
          <w:szCs w:val="32"/>
        </w:rPr>
        <w:fldChar w:fldCharType="end"/>
      </w:r>
      <w:r w:rsidR="00AA0FFB" w:rsidRPr="00D63D20">
        <w:rPr>
          <w:sz w:val="22"/>
          <w:szCs w:val="22"/>
        </w:rPr>
        <w:tab/>
        <w:t xml:space="preserve">Deliver to </w:t>
      </w:r>
      <w:r w:rsidR="004711A4" w:rsidRPr="004711A4">
        <w:rPr>
          <w:sz w:val="22"/>
          <w:szCs w:val="22"/>
          <w:u w:val="single"/>
        </w:rPr>
        <w:fldChar w:fldCharType="begin">
          <w:ffData>
            <w:name w:val="Text1"/>
            <w:enabled/>
            <w:calcOnExit w:val="0"/>
            <w:textInput/>
          </w:ffData>
        </w:fldChar>
      </w:r>
      <w:r w:rsidR="004711A4" w:rsidRPr="004711A4">
        <w:rPr>
          <w:sz w:val="22"/>
          <w:szCs w:val="22"/>
          <w:u w:val="single"/>
        </w:rPr>
        <w:instrText xml:space="preserve"> FORMTEXT </w:instrText>
      </w:r>
      <w:r w:rsidR="004711A4" w:rsidRPr="004711A4">
        <w:rPr>
          <w:sz w:val="22"/>
          <w:szCs w:val="22"/>
          <w:u w:val="single"/>
        </w:rPr>
      </w:r>
      <w:r w:rsidR="004711A4" w:rsidRPr="004711A4">
        <w:rPr>
          <w:sz w:val="22"/>
          <w:szCs w:val="22"/>
          <w:u w:val="single"/>
        </w:rPr>
        <w:fldChar w:fldCharType="separate"/>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sz w:val="22"/>
          <w:szCs w:val="22"/>
          <w:u w:val="single"/>
        </w:rPr>
        <w:fldChar w:fldCharType="end"/>
      </w:r>
      <w:r w:rsidR="00AA0FFB" w:rsidRPr="00D63D20">
        <w:rPr>
          <w:sz w:val="22"/>
          <w:szCs w:val="22"/>
        </w:rPr>
        <w:t xml:space="preserve"> cemetery</w:t>
      </w:r>
      <w:r>
        <w:rPr>
          <w:sz w:val="22"/>
          <w:szCs w:val="22"/>
        </w:rPr>
        <w:t xml:space="preserve"> </w:t>
      </w:r>
      <w:r w:rsidR="00AA0FFB" w:rsidRPr="00D63D20">
        <w:rPr>
          <w:sz w:val="22"/>
          <w:szCs w:val="22"/>
        </w:rPr>
        <w:t>which with arrangements have already been made.</w:t>
      </w:r>
    </w:p>
    <w:p w:rsidR="00AA0FFB" w:rsidRPr="00D63D20" w:rsidRDefault="00AA0FFB" w:rsidP="00AA0FFB">
      <w:pPr>
        <w:rPr>
          <w:sz w:val="22"/>
          <w:szCs w:val="22"/>
        </w:rPr>
      </w:pPr>
    </w:p>
    <w:p w:rsidR="00AA0FFB" w:rsidRPr="00D63D20" w:rsidRDefault="0034499A" w:rsidP="00AA0FFB">
      <w:pPr>
        <w:rPr>
          <w:sz w:val="22"/>
          <w:szCs w:val="22"/>
        </w:rPr>
      </w:pPr>
      <w:r>
        <w:rPr>
          <w:sz w:val="22"/>
          <w:szCs w:val="22"/>
        </w:rPr>
        <w:tab/>
      </w:r>
      <w:r w:rsidR="00AA0FFB" w:rsidRPr="00D63D20">
        <w:rPr>
          <w:sz w:val="22"/>
          <w:szCs w:val="22"/>
        </w:rPr>
        <w:tab/>
      </w:r>
      <w:r w:rsidR="004711A4">
        <w:rPr>
          <w:rFonts w:ascii="Wingdings" w:hAnsi="Wingdings"/>
          <w:sz w:val="32"/>
          <w:szCs w:val="32"/>
        </w:rPr>
        <w:fldChar w:fldCharType="begin">
          <w:ffData>
            <w:name w:val="Check1"/>
            <w:enabled/>
            <w:calcOnExit w:val="0"/>
            <w:checkBox>
              <w:size w:val="22"/>
              <w:default w:val="0"/>
            </w:checkBox>
          </w:ffData>
        </w:fldChar>
      </w:r>
      <w:r w:rsidR="004711A4">
        <w:rPr>
          <w:rFonts w:ascii="Wingdings" w:hAnsi="Wingdings"/>
          <w:sz w:val="32"/>
          <w:szCs w:val="32"/>
        </w:rPr>
        <w:instrText xml:space="preserve"> FORMCHECKBOX </w:instrText>
      </w:r>
      <w:r w:rsidR="004711A4">
        <w:rPr>
          <w:rFonts w:ascii="Wingdings" w:hAnsi="Wingdings"/>
          <w:sz w:val="32"/>
          <w:szCs w:val="32"/>
        </w:rPr>
      </w:r>
      <w:r w:rsidR="004711A4">
        <w:rPr>
          <w:rFonts w:ascii="Wingdings" w:hAnsi="Wingdings"/>
          <w:sz w:val="32"/>
          <w:szCs w:val="32"/>
        </w:rPr>
        <w:fldChar w:fldCharType="end"/>
      </w:r>
      <w:r w:rsidR="00AA0FFB" w:rsidRPr="00D63D20">
        <w:rPr>
          <w:sz w:val="22"/>
          <w:szCs w:val="22"/>
        </w:rPr>
        <w:tab/>
        <w:t>Deliver or release to:</w:t>
      </w:r>
    </w:p>
    <w:p w:rsidR="00AA0FFB" w:rsidRPr="00D63D20" w:rsidRDefault="00AA0FFB" w:rsidP="00AA0FFB">
      <w:pPr>
        <w:rPr>
          <w:sz w:val="22"/>
          <w:szCs w:val="22"/>
        </w:rPr>
      </w:pPr>
    </w:p>
    <w:p w:rsidR="00AA0FFB" w:rsidRPr="00D63D20" w:rsidRDefault="0034499A" w:rsidP="00AA0FFB">
      <w:pPr>
        <w:rPr>
          <w:sz w:val="22"/>
          <w:szCs w:val="22"/>
        </w:rPr>
      </w:pPr>
      <w:r>
        <w:rPr>
          <w:sz w:val="22"/>
          <w:szCs w:val="22"/>
        </w:rPr>
        <w:tab/>
      </w:r>
      <w:r w:rsidR="00AA0FFB" w:rsidRPr="00D63D20">
        <w:rPr>
          <w:sz w:val="22"/>
          <w:szCs w:val="22"/>
        </w:rPr>
        <w:tab/>
      </w:r>
      <w:r w:rsidR="00AA0FFB" w:rsidRPr="00D63D20">
        <w:rPr>
          <w:sz w:val="22"/>
          <w:szCs w:val="22"/>
        </w:rPr>
        <w:tab/>
        <w:t>Name:</w:t>
      </w:r>
      <w:r w:rsidR="004711A4" w:rsidRPr="004711A4">
        <w:rPr>
          <w:sz w:val="22"/>
          <w:szCs w:val="22"/>
          <w:u w:val="single"/>
        </w:rPr>
        <w:t xml:space="preserve"> </w:t>
      </w:r>
      <w:r w:rsidR="004711A4" w:rsidRPr="004711A4">
        <w:rPr>
          <w:sz w:val="22"/>
          <w:szCs w:val="22"/>
          <w:u w:val="single"/>
        </w:rPr>
        <w:fldChar w:fldCharType="begin">
          <w:ffData>
            <w:name w:val="Text1"/>
            <w:enabled/>
            <w:calcOnExit w:val="0"/>
            <w:textInput/>
          </w:ffData>
        </w:fldChar>
      </w:r>
      <w:r w:rsidR="004711A4" w:rsidRPr="004711A4">
        <w:rPr>
          <w:sz w:val="22"/>
          <w:szCs w:val="22"/>
          <w:u w:val="single"/>
        </w:rPr>
        <w:instrText xml:space="preserve"> FORMTEXT </w:instrText>
      </w:r>
      <w:r w:rsidR="004711A4" w:rsidRPr="004711A4">
        <w:rPr>
          <w:sz w:val="22"/>
          <w:szCs w:val="22"/>
          <w:u w:val="single"/>
        </w:rPr>
      </w:r>
      <w:r w:rsidR="004711A4" w:rsidRPr="004711A4">
        <w:rPr>
          <w:sz w:val="22"/>
          <w:szCs w:val="22"/>
          <w:u w:val="single"/>
        </w:rPr>
        <w:fldChar w:fldCharType="separate"/>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sz w:val="22"/>
          <w:szCs w:val="22"/>
          <w:u w:val="single"/>
        </w:rPr>
        <w:fldChar w:fldCharType="end"/>
      </w:r>
      <w:r w:rsidR="00AA0FFB" w:rsidRPr="00D63D20">
        <w:rPr>
          <w:sz w:val="22"/>
          <w:szCs w:val="22"/>
        </w:rPr>
        <w:t xml:space="preserve"> Relationship:</w:t>
      </w:r>
      <w:r w:rsidR="004711A4" w:rsidRPr="004711A4">
        <w:rPr>
          <w:sz w:val="22"/>
          <w:szCs w:val="22"/>
          <w:u w:val="single"/>
        </w:rPr>
        <w:t xml:space="preserve"> </w:t>
      </w:r>
      <w:r w:rsidR="004711A4" w:rsidRPr="004711A4">
        <w:rPr>
          <w:sz w:val="22"/>
          <w:szCs w:val="22"/>
          <w:u w:val="single"/>
        </w:rPr>
        <w:fldChar w:fldCharType="begin">
          <w:ffData>
            <w:name w:val="Text1"/>
            <w:enabled/>
            <w:calcOnExit w:val="0"/>
            <w:textInput/>
          </w:ffData>
        </w:fldChar>
      </w:r>
      <w:r w:rsidR="004711A4" w:rsidRPr="004711A4">
        <w:rPr>
          <w:sz w:val="22"/>
          <w:szCs w:val="22"/>
          <w:u w:val="single"/>
        </w:rPr>
        <w:instrText xml:space="preserve"> FORMTEXT </w:instrText>
      </w:r>
      <w:r w:rsidR="004711A4" w:rsidRPr="004711A4">
        <w:rPr>
          <w:sz w:val="22"/>
          <w:szCs w:val="22"/>
          <w:u w:val="single"/>
        </w:rPr>
      </w:r>
      <w:r w:rsidR="004711A4" w:rsidRPr="004711A4">
        <w:rPr>
          <w:sz w:val="22"/>
          <w:szCs w:val="22"/>
          <w:u w:val="single"/>
        </w:rPr>
        <w:fldChar w:fldCharType="separate"/>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sz w:val="22"/>
          <w:szCs w:val="22"/>
          <w:u w:val="single"/>
        </w:rPr>
        <w:fldChar w:fldCharType="end"/>
      </w:r>
    </w:p>
    <w:p w:rsidR="00AA0FFB" w:rsidRPr="00D63D20" w:rsidRDefault="00AA0FFB" w:rsidP="00AA0FFB">
      <w:pPr>
        <w:rPr>
          <w:sz w:val="22"/>
          <w:szCs w:val="22"/>
        </w:rPr>
      </w:pPr>
    </w:p>
    <w:p w:rsidR="00AA0FFB" w:rsidRPr="00D63D20" w:rsidRDefault="00AA0FFB" w:rsidP="00AA0FFB">
      <w:pPr>
        <w:rPr>
          <w:sz w:val="22"/>
          <w:szCs w:val="22"/>
        </w:rPr>
      </w:pPr>
      <w:r w:rsidRPr="00D63D20">
        <w:rPr>
          <w:sz w:val="22"/>
          <w:szCs w:val="22"/>
        </w:rPr>
        <w:tab/>
      </w:r>
      <w:r w:rsidR="0034499A">
        <w:rPr>
          <w:sz w:val="22"/>
          <w:szCs w:val="22"/>
        </w:rPr>
        <w:tab/>
      </w:r>
      <w:r w:rsidRPr="00D63D20">
        <w:rPr>
          <w:sz w:val="22"/>
          <w:szCs w:val="22"/>
        </w:rPr>
        <w:tab/>
        <w:t>Address:</w:t>
      </w:r>
      <w:r w:rsidR="004711A4" w:rsidRPr="004711A4">
        <w:rPr>
          <w:sz w:val="22"/>
          <w:szCs w:val="22"/>
          <w:u w:val="single"/>
        </w:rPr>
        <w:t xml:space="preserve"> </w:t>
      </w:r>
      <w:r w:rsidR="004711A4" w:rsidRPr="004711A4">
        <w:rPr>
          <w:sz w:val="22"/>
          <w:szCs w:val="22"/>
          <w:u w:val="single"/>
        </w:rPr>
        <w:fldChar w:fldCharType="begin">
          <w:ffData>
            <w:name w:val="Text1"/>
            <w:enabled/>
            <w:calcOnExit w:val="0"/>
            <w:textInput/>
          </w:ffData>
        </w:fldChar>
      </w:r>
      <w:r w:rsidR="004711A4" w:rsidRPr="004711A4">
        <w:rPr>
          <w:sz w:val="22"/>
          <w:szCs w:val="22"/>
          <w:u w:val="single"/>
        </w:rPr>
        <w:instrText xml:space="preserve"> FORMTEXT </w:instrText>
      </w:r>
      <w:r w:rsidR="004711A4" w:rsidRPr="004711A4">
        <w:rPr>
          <w:sz w:val="22"/>
          <w:szCs w:val="22"/>
          <w:u w:val="single"/>
        </w:rPr>
      </w:r>
      <w:r w:rsidR="004711A4" w:rsidRPr="004711A4">
        <w:rPr>
          <w:sz w:val="22"/>
          <w:szCs w:val="22"/>
          <w:u w:val="single"/>
        </w:rPr>
        <w:fldChar w:fldCharType="separate"/>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sz w:val="22"/>
          <w:szCs w:val="22"/>
          <w:u w:val="single"/>
        </w:rPr>
        <w:fldChar w:fldCharType="end"/>
      </w:r>
    </w:p>
    <w:p w:rsidR="00AA0FFB" w:rsidRPr="00D63D20" w:rsidRDefault="00AA0FFB" w:rsidP="00AA0FFB">
      <w:pPr>
        <w:rPr>
          <w:sz w:val="22"/>
          <w:szCs w:val="22"/>
        </w:rPr>
      </w:pPr>
    </w:p>
    <w:p w:rsidR="00971B5B" w:rsidRDefault="0034499A" w:rsidP="00971B5B">
      <w:pPr>
        <w:rPr>
          <w:sz w:val="22"/>
          <w:szCs w:val="22"/>
          <w:u w:val="single"/>
        </w:rPr>
      </w:pPr>
      <w:r>
        <w:rPr>
          <w:sz w:val="22"/>
          <w:szCs w:val="22"/>
        </w:rPr>
        <w:tab/>
      </w:r>
      <w:r w:rsidR="00AA0FFB" w:rsidRPr="00D63D20">
        <w:rPr>
          <w:sz w:val="22"/>
          <w:szCs w:val="22"/>
        </w:rPr>
        <w:tab/>
      </w:r>
      <w:r w:rsidR="004711A4">
        <w:rPr>
          <w:rFonts w:ascii="Wingdings" w:hAnsi="Wingdings"/>
          <w:sz w:val="32"/>
          <w:szCs w:val="32"/>
        </w:rPr>
        <w:fldChar w:fldCharType="begin">
          <w:ffData>
            <w:name w:val="Check1"/>
            <w:enabled/>
            <w:calcOnExit w:val="0"/>
            <w:checkBox>
              <w:size w:val="22"/>
              <w:default w:val="0"/>
            </w:checkBox>
          </w:ffData>
        </w:fldChar>
      </w:r>
      <w:r w:rsidR="004711A4">
        <w:rPr>
          <w:rFonts w:ascii="Wingdings" w:hAnsi="Wingdings"/>
          <w:sz w:val="32"/>
          <w:szCs w:val="32"/>
        </w:rPr>
        <w:instrText xml:space="preserve"> FORMCHECKBOX </w:instrText>
      </w:r>
      <w:r w:rsidR="004711A4">
        <w:rPr>
          <w:rFonts w:ascii="Wingdings" w:hAnsi="Wingdings"/>
          <w:sz w:val="32"/>
          <w:szCs w:val="32"/>
        </w:rPr>
      </w:r>
      <w:r w:rsidR="004711A4">
        <w:rPr>
          <w:rFonts w:ascii="Wingdings" w:hAnsi="Wingdings"/>
          <w:sz w:val="32"/>
          <w:szCs w:val="32"/>
        </w:rPr>
        <w:fldChar w:fldCharType="end"/>
      </w:r>
      <w:r w:rsidR="00AA0FFB" w:rsidRPr="00D63D20">
        <w:rPr>
          <w:sz w:val="22"/>
          <w:szCs w:val="22"/>
        </w:rPr>
        <w:tab/>
        <w:t>Other:</w:t>
      </w:r>
      <w:r w:rsidR="004711A4" w:rsidRPr="004711A4">
        <w:rPr>
          <w:sz w:val="22"/>
          <w:szCs w:val="22"/>
          <w:u w:val="single"/>
        </w:rPr>
        <w:t xml:space="preserve"> </w:t>
      </w:r>
      <w:r w:rsidR="004711A4" w:rsidRPr="004711A4">
        <w:rPr>
          <w:sz w:val="22"/>
          <w:szCs w:val="22"/>
          <w:u w:val="single"/>
        </w:rPr>
        <w:fldChar w:fldCharType="begin">
          <w:ffData>
            <w:name w:val="Text1"/>
            <w:enabled/>
            <w:calcOnExit w:val="0"/>
            <w:textInput/>
          </w:ffData>
        </w:fldChar>
      </w:r>
      <w:r w:rsidR="004711A4" w:rsidRPr="004711A4">
        <w:rPr>
          <w:sz w:val="22"/>
          <w:szCs w:val="22"/>
          <w:u w:val="single"/>
        </w:rPr>
        <w:instrText xml:space="preserve"> FORMTEXT </w:instrText>
      </w:r>
      <w:r w:rsidR="004711A4" w:rsidRPr="004711A4">
        <w:rPr>
          <w:sz w:val="22"/>
          <w:szCs w:val="22"/>
          <w:u w:val="single"/>
        </w:rPr>
      </w:r>
      <w:r w:rsidR="004711A4" w:rsidRPr="004711A4">
        <w:rPr>
          <w:sz w:val="22"/>
          <w:szCs w:val="22"/>
          <w:u w:val="single"/>
        </w:rPr>
        <w:fldChar w:fldCharType="separate"/>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sz w:val="22"/>
          <w:szCs w:val="22"/>
          <w:u w:val="single"/>
        </w:rPr>
        <w:fldChar w:fldCharType="end"/>
      </w:r>
    </w:p>
    <w:p w:rsidR="00971B5B" w:rsidRDefault="00971B5B" w:rsidP="00971B5B">
      <w:pPr>
        <w:rPr>
          <w:sz w:val="22"/>
          <w:szCs w:val="22"/>
          <w:u w:val="single"/>
        </w:rPr>
      </w:pPr>
    </w:p>
    <w:p w:rsidR="000E765A" w:rsidRPr="00D63D20" w:rsidRDefault="00C50521" w:rsidP="00971B5B">
      <w:pPr>
        <w:jc w:val="center"/>
        <w:rPr>
          <w:sz w:val="22"/>
          <w:szCs w:val="22"/>
        </w:rPr>
      </w:pPr>
      <w:r>
        <w:rPr>
          <w:sz w:val="22"/>
          <w:szCs w:val="22"/>
        </w:rPr>
        <w:t>9</w:t>
      </w:r>
      <w:r w:rsidR="000E765A" w:rsidRPr="00D63D20">
        <w:rPr>
          <w:sz w:val="22"/>
          <w:szCs w:val="22"/>
        </w:rPr>
        <w:t xml:space="preserve">.  </w:t>
      </w:r>
      <w:r w:rsidR="000E765A" w:rsidRPr="00D63D20">
        <w:rPr>
          <w:sz w:val="22"/>
          <w:szCs w:val="22"/>
          <w:u w:val="single"/>
        </w:rPr>
        <w:t>PERSONAL PROPERTY</w:t>
      </w:r>
    </w:p>
    <w:p w:rsidR="000E765A" w:rsidRPr="00D63D20" w:rsidRDefault="000E765A">
      <w:pPr>
        <w:rPr>
          <w:sz w:val="22"/>
          <w:szCs w:val="22"/>
        </w:rPr>
      </w:pPr>
    </w:p>
    <w:p w:rsidR="000E765A" w:rsidRPr="00D63D20" w:rsidRDefault="000E765A">
      <w:pPr>
        <w:rPr>
          <w:sz w:val="22"/>
          <w:szCs w:val="22"/>
        </w:rPr>
      </w:pPr>
      <w:r w:rsidRPr="00D63D20">
        <w:rPr>
          <w:sz w:val="22"/>
          <w:szCs w:val="22"/>
        </w:rPr>
        <w:t>All personal property and effects delivered to the Crematory with the body parts to be cremated, including jewelry, clothes, hair pieces, dental bridgework, eyeglasses, and shoes will be destroyed in the cremation process or otherwise discarded by the Crematory, in its sole discretion, unless specific instructions for delivery to Authorizing Agent are given below:</w:t>
      </w:r>
    </w:p>
    <w:p w:rsidR="000E765A" w:rsidRPr="00D63D20" w:rsidRDefault="000E765A">
      <w:pPr>
        <w:rPr>
          <w:sz w:val="22"/>
          <w:szCs w:val="22"/>
        </w:rPr>
      </w:pPr>
    </w:p>
    <w:p w:rsidR="000E765A" w:rsidRPr="00552CCF" w:rsidRDefault="00552CCF">
      <w:pPr>
        <w:rPr>
          <w:sz w:val="22"/>
          <w:szCs w:val="22"/>
          <w:u w:val="single"/>
        </w:rPr>
      </w:pPr>
      <w:r>
        <w:rPr>
          <w:sz w:val="22"/>
          <w:szCs w:val="22"/>
        </w:rPr>
        <w:tab/>
      </w:r>
      <w:r w:rsidR="000E765A" w:rsidRPr="00D63D20">
        <w:rPr>
          <w:sz w:val="22"/>
          <w:szCs w:val="22"/>
        </w:rPr>
        <w:t>Items to be delivered to the Authorizing Agent:</w:t>
      </w:r>
      <w:r w:rsidR="004711A4" w:rsidRPr="004711A4">
        <w:rPr>
          <w:sz w:val="22"/>
          <w:szCs w:val="22"/>
          <w:u w:val="single"/>
        </w:rPr>
        <w:t xml:space="preserve"> </w:t>
      </w:r>
      <w:r w:rsidR="004711A4" w:rsidRPr="004711A4">
        <w:rPr>
          <w:sz w:val="22"/>
          <w:szCs w:val="22"/>
          <w:u w:val="single"/>
        </w:rPr>
        <w:fldChar w:fldCharType="begin">
          <w:ffData>
            <w:name w:val="Text1"/>
            <w:enabled/>
            <w:calcOnExit w:val="0"/>
            <w:textInput/>
          </w:ffData>
        </w:fldChar>
      </w:r>
      <w:r w:rsidR="004711A4" w:rsidRPr="004711A4">
        <w:rPr>
          <w:sz w:val="22"/>
          <w:szCs w:val="22"/>
          <w:u w:val="single"/>
        </w:rPr>
        <w:instrText xml:space="preserve"> FORMTEXT </w:instrText>
      </w:r>
      <w:r w:rsidR="004711A4" w:rsidRPr="004711A4">
        <w:rPr>
          <w:sz w:val="22"/>
          <w:szCs w:val="22"/>
          <w:u w:val="single"/>
        </w:rPr>
      </w:r>
      <w:r w:rsidR="004711A4" w:rsidRPr="004711A4">
        <w:rPr>
          <w:sz w:val="22"/>
          <w:szCs w:val="22"/>
          <w:u w:val="single"/>
        </w:rPr>
        <w:fldChar w:fldCharType="separate"/>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sz w:val="22"/>
          <w:szCs w:val="22"/>
          <w:u w:val="single"/>
        </w:rPr>
        <w:fldChar w:fldCharType="end"/>
      </w:r>
    </w:p>
    <w:p w:rsidR="000E765A" w:rsidRPr="00D63D20" w:rsidRDefault="000E765A">
      <w:pPr>
        <w:rPr>
          <w:sz w:val="22"/>
          <w:szCs w:val="22"/>
        </w:rPr>
      </w:pPr>
    </w:p>
    <w:p w:rsidR="005E572B" w:rsidRPr="00D63D20" w:rsidRDefault="005624E8" w:rsidP="00552CCF">
      <w:pPr>
        <w:jc w:val="center"/>
        <w:rPr>
          <w:sz w:val="22"/>
          <w:szCs w:val="22"/>
        </w:rPr>
      </w:pPr>
      <w:r>
        <w:rPr>
          <w:sz w:val="22"/>
          <w:szCs w:val="22"/>
        </w:rPr>
        <w:t>1</w:t>
      </w:r>
      <w:r w:rsidR="00C50521">
        <w:rPr>
          <w:sz w:val="22"/>
          <w:szCs w:val="22"/>
        </w:rPr>
        <w:t>0</w:t>
      </w:r>
      <w:r w:rsidR="005E572B" w:rsidRPr="00D63D20">
        <w:rPr>
          <w:sz w:val="22"/>
          <w:szCs w:val="22"/>
        </w:rPr>
        <w:t xml:space="preserve">.  </w:t>
      </w:r>
      <w:r w:rsidR="005E572B" w:rsidRPr="00D63D20">
        <w:rPr>
          <w:sz w:val="22"/>
          <w:szCs w:val="22"/>
          <w:u w:val="single"/>
        </w:rPr>
        <w:t>CERTIFICATION AND INDEMNIFICATION</w:t>
      </w:r>
    </w:p>
    <w:p w:rsidR="005E572B" w:rsidRPr="00D63D20" w:rsidRDefault="005E572B">
      <w:pPr>
        <w:rPr>
          <w:sz w:val="22"/>
          <w:szCs w:val="22"/>
        </w:rPr>
      </w:pPr>
    </w:p>
    <w:p w:rsidR="005E572B" w:rsidRPr="00D63D20" w:rsidRDefault="002349B9">
      <w:pPr>
        <w:rPr>
          <w:sz w:val="22"/>
          <w:szCs w:val="22"/>
        </w:rPr>
      </w:pPr>
      <w:r w:rsidRPr="00D63D20">
        <w:rPr>
          <w:sz w:val="22"/>
          <w:szCs w:val="22"/>
        </w:rPr>
        <w:t>The Authorizing Agent acknowledges that the Funeral Home and Crematory are relying on the representations being made by the Authorizing Agent in this Authorization.  The Authorizing Agent certifies that all of the information and statements contained in the Authorization are accurate and no omissions of any material fact have been made.  The Authorizing Agent agrees to indemnify and hold harmless the Funeral Home and Crematory, their officers, directors, employees, and agents from any claim, cause of action, cost or expense, including but not limited to any legal fees, arising out of or resulting from the Funeral Home’s and the Crematory’s reliance on or performance consistent with the directions, statements, representatives, and agreements contained in this Authorization.</w:t>
      </w:r>
    </w:p>
    <w:p w:rsidR="002349B9" w:rsidRDefault="002349B9">
      <w:pPr>
        <w:rPr>
          <w:sz w:val="22"/>
          <w:szCs w:val="22"/>
        </w:rPr>
      </w:pPr>
    </w:p>
    <w:p w:rsidR="00552CCF" w:rsidRPr="00D63D20" w:rsidRDefault="00552CCF">
      <w:pPr>
        <w:rPr>
          <w:sz w:val="22"/>
          <w:szCs w:val="22"/>
        </w:rPr>
      </w:pPr>
    </w:p>
    <w:p w:rsidR="002349B9" w:rsidRPr="00D63D20" w:rsidRDefault="002349B9">
      <w:pPr>
        <w:rPr>
          <w:sz w:val="22"/>
          <w:szCs w:val="22"/>
        </w:rPr>
      </w:pPr>
      <w:r w:rsidRPr="00D63D20">
        <w:rPr>
          <w:sz w:val="22"/>
          <w:szCs w:val="22"/>
        </w:rPr>
        <w:t xml:space="preserve">Executed at </w:t>
      </w:r>
      <w:r w:rsidR="004711A4" w:rsidRPr="004711A4">
        <w:rPr>
          <w:sz w:val="22"/>
          <w:szCs w:val="22"/>
          <w:u w:val="single"/>
        </w:rPr>
        <w:fldChar w:fldCharType="begin">
          <w:ffData>
            <w:name w:val="Text1"/>
            <w:enabled/>
            <w:calcOnExit w:val="0"/>
            <w:textInput/>
          </w:ffData>
        </w:fldChar>
      </w:r>
      <w:r w:rsidR="004711A4" w:rsidRPr="004711A4">
        <w:rPr>
          <w:sz w:val="22"/>
          <w:szCs w:val="22"/>
          <w:u w:val="single"/>
        </w:rPr>
        <w:instrText xml:space="preserve"> FORMTEXT </w:instrText>
      </w:r>
      <w:r w:rsidR="004711A4" w:rsidRPr="004711A4">
        <w:rPr>
          <w:sz w:val="22"/>
          <w:szCs w:val="22"/>
          <w:u w:val="single"/>
        </w:rPr>
      </w:r>
      <w:r w:rsidR="004711A4" w:rsidRPr="004711A4">
        <w:rPr>
          <w:sz w:val="22"/>
          <w:szCs w:val="22"/>
          <w:u w:val="single"/>
        </w:rPr>
        <w:fldChar w:fldCharType="separate"/>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sz w:val="22"/>
          <w:szCs w:val="22"/>
          <w:u w:val="single"/>
        </w:rPr>
        <w:fldChar w:fldCharType="end"/>
      </w:r>
      <w:r w:rsidRPr="00D63D20">
        <w:rPr>
          <w:sz w:val="22"/>
          <w:szCs w:val="22"/>
        </w:rPr>
        <w:t xml:space="preserve">, this </w:t>
      </w:r>
      <w:r w:rsidRPr="00D63D20">
        <w:rPr>
          <w:sz w:val="22"/>
          <w:szCs w:val="22"/>
          <w:u w:val="single"/>
        </w:rPr>
        <w:tab/>
      </w:r>
      <w:r w:rsidRPr="00D63D20">
        <w:rPr>
          <w:sz w:val="22"/>
          <w:szCs w:val="22"/>
          <w:u w:val="single"/>
        </w:rPr>
        <w:tab/>
      </w:r>
      <w:r w:rsidRPr="00D63D20">
        <w:rPr>
          <w:sz w:val="22"/>
          <w:szCs w:val="22"/>
        </w:rPr>
        <w:t xml:space="preserve"> day of </w:t>
      </w:r>
      <w:r w:rsidRPr="00D63D20">
        <w:rPr>
          <w:sz w:val="22"/>
          <w:szCs w:val="22"/>
          <w:u w:val="single"/>
        </w:rPr>
        <w:tab/>
      </w:r>
      <w:r w:rsidR="004711A4" w:rsidRPr="004711A4">
        <w:rPr>
          <w:sz w:val="22"/>
          <w:szCs w:val="22"/>
          <w:u w:val="single"/>
        </w:rPr>
        <w:fldChar w:fldCharType="begin">
          <w:ffData>
            <w:name w:val="Text1"/>
            <w:enabled/>
            <w:calcOnExit w:val="0"/>
            <w:textInput/>
          </w:ffData>
        </w:fldChar>
      </w:r>
      <w:r w:rsidR="004711A4" w:rsidRPr="004711A4">
        <w:rPr>
          <w:sz w:val="22"/>
          <w:szCs w:val="22"/>
          <w:u w:val="single"/>
        </w:rPr>
        <w:instrText xml:space="preserve"> FORMTEXT </w:instrText>
      </w:r>
      <w:r w:rsidR="004711A4" w:rsidRPr="004711A4">
        <w:rPr>
          <w:sz w:val="22"/>
          <w:szCs w:val="22"/>
          <w:u w:val="single"/>
        </w:rPr>
      </w:r>
      <w:r w:rsidR="004711A4" w:rsidRPr="004711A4">
        <w:rPr>
          <w:sz w:val="22"/>
          <w:szCs w:val="22"/>
          <w:u w:val="single"/>
        </w:rPr>
        <w:fldChar w:fldCharType="separate"/>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sz w:val="22"/>
          <w:szCs w:val="22"/>
          <w:u w:val="single"/>
        </w:rPr>
        <w:fldChar w:fldCharType="end"/>
      </w:r>
      <w:r w:rsidRPr="00D63D20">
        <w:rPr>
          <w:sz w:val="22"/>
          <w:szCs w:val="22"/>
        </w:rPr>
        <w:t>,</w:t>
      </w:r>
      <w:r w:rsidR="00C50521">
        <w:rPr>
          <w:sz w:val="22"/>
          <w:szCs w:val="22"/>
        </w:rPr>
        <w:t>20</w:t>
      </w:r>
      <w:r w:rsidRPr="00D63D20">
        <w:rPr>
          <w:sz w:val="22"/>
          <w:szCs w:val="22"/>
          <w:u w:val="single"/>
        </w:rPr>
        <w:t xml:space="preserve"> </w:t>
      </w:r>
      <w:r w:rsidR="004711A4" w:rsidRPr="004711A4">
        <w:rPr>
          <w:sz w:val="22"/>
          <w:szCs w:val="22"/>
          <w:u w:val="single"/>
        </w:rPr>
        <w:fldChar w:fldCharType="begin">
          <w:ffData>
            <w:name w:val="Text1"/>
            <w:enabled/>
            <w:calcOnExit w:val="0"/>
            <w:textInput/>
          </w:ffData>
        </w:fldChar>
      </w:r>
      <w:r w:rsidR="004711A4" w:rsidRPr="004711A4">
        <w:rPr>
          <w:sz w:val="22"/>
          <w:szCs w:val="22"/>
          <w:u w:val="single"/>
        </w:rPr>
        <w:instrText xml:space="preserve"> FORMTEXT </w:instrText>
      </w:r>
      <w:r w:rsidR="004711A4" w:rsidRPr="004711A4">
        <w:rPr>
          <w:sz w:val="22"/>
          <w:szCs w:val="22"/>
          <w:u w:val="single"/>
        </w:rPr>
      </w:r>
      <w:r w:rsidR="004711A4" w:rsidRPr="004711A4">
        <w:rPr>
          <w:sz w:val="22"/>
          <w:szCs w:val="22"/>
          <w:u w:val="single"/>
        </w:rPr>
        <w:fldChar w:fldCharType="separate"/>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noProof/>
          <w:sz w:val="22"/>
          <w:szCs w:val="22"/>
          <w:u w:val="single"/>
        </w:rPr>
        <w:t> </w:t>
      </w:r>
      <w:r w:rsidR="004711A4" w:rsidRPr="004711A4">
        <w:rPr>
          <w:sz w:val="22"/>
          <w:szCs w:val="22"/>
          <w:u w:val="single"/>
        </w:rPr>
        <w:fldChar w:fldCharType="end"/>
      </w:r>
      <w:r w:rsidRPr="00D63D20">
        <w:rPr>
          <w:sz w:val="22"/>
          <w:szCs w:val="22"/>
        </w:rPr>
        <w:t>.</w:t>
      </w:r>
    </w:p>
    <w:p w:rsidR="002349B9" w:rsidRPr="00D63D20" w:rsidRDefault="002349B9">
      <w:pPr>
        <w:rPr>
          <w:sz w:val="22"/>
          <w:szCs w:val="22"/>
        </w:rPr>
      </w:pPr>
    </w:p>
    <w:p w:rsidR="002349B9" w:rsidRPr="00D63D20" w:rsidRDefault="002349B9">
      <w:pPr>
        <w:rPr>
          <w:sz w:val="22"/>
          <w:szCs w:val="22"/>
        </w:rPr>
      </w:pPr>
      <w:r w:rsidRPr="00D63D20">
        <w:rPr>
          <w:sz w:val="22"/>
          <w:szCs w:val="22"/>
        </w:rPr>
        <w:t>Signature of Authorizing Agent:</w:t>
      </w:r>
      <w:r w:rsidRPr="00D63D20">
        <w:rPr>
          <w:sz w:val="22"/>
          <w:szCs w:val="22"/>
          <w:u w:val="single"/>
        </w:rPr>
        <w:tab/>
      </w:r>
      <w:r w:rsidRPr="00D63D20">
        <w:rPr>
          <w:sz w:val="22"/>
          <w:szCs w:val="22"/>
          <w:u w:val="single"/>
        </w:rPr>
        <w:tab/>
      </w:r>
      <w:r w:rsidRPr="00D63D20">
        <w:rPr>
          <w:sz w:val="22"/>
          <w:szCs w:val="22"/>
          <w:u w:val="single"/>
        </w:rPr>
        <w:tab/>
      </w:r>
      <w:r w:rsidRPr="00D63D20">
        <w:rPr>
          <w:sz w:val="22"/>
          <w:szCs w:val="22"/>
          <w:u w:val="single"/>
        </w:rPr>
        <w:tab/>
      </w:r>
      <w:r w:rsidRPr="00D63D20">
        <w:rPr>
          <w:sz w:val="22"/>
          <w:szCs w:val="22"/>
          <w:u w:val="single"/>
        </w:rPr>
        <w:tab/>
      </w:r>
      <w:r w:rsidR="00552CCF">
        <w:rPr>
          <w:sz w:val="22"/>
          <w:szCs w:val="22"/>
          <w:u w:val="single"/>
        </w:rPr>
        <w:tab/>
      </w:r>
      <w:r w:rsidRPr="00D63D20">
        <w:rPr>
          <w:sz w:val="22"/>
          <w:szCs w:val="22"/>
          <w:u w:val="single"/>
        </w:rPr>
        <w:tab/>
      </w:r>
      <w:r w:rsidRPr="00D63D20">
        <w:rPr>
          <w:sz w:val="22"/>
          <w:szCs w:val="22"/>
          <w:u w:val="single"/>
        </w:rPr>
        <w:tab/>
      </w:r>
      <w:r w:rsidRPr="00D63D20">
        <w:rPr>
          <w:sz w:val="22"/>
          <w:szCs w:val="22"/>
          <w:u w:val="single"/>
        </w:rPr>
        <w:tab/>
      </w:r>
    </w:p>
    <w:p w:rsidR="002349B9" w:rsidRPr="00D63D20" w:rsidRDefault="002349B9">
      <w:pPr>
        <w:rPr>
          <w:sz w:val="22"/>
          <w:szCs w:val="22"/>
        </w:rPr>
      </w:pPr>
    </w:p>
    <w:p w:rsidR="002349B9" w:rsidRPr="00D63D20" w:rsidRDefault="002349B9">
      <w:pPr>
        <w:rPr>
          <w:sz w:val="22"/>
          <w:szCs w:val="22"/>
        </w:rPr>
      </w:pPr>
      <w:r w:rsidRPr="00D63D20">
        <w:rPr>
          <w:sz w:val="22"/>
          <w:szCs w:val="22"/>
        </w:rPr>
        <w:t xml:space="preserve">Witness: </w:t>
      </w:r>
      <w:r w:rsidRPr="00D63D20">
        <w:rPr>
          <w:sz w:val="22"/>
          <w:szCs w:val="22"/>
          <w:u w:val="single"/>
        </w:rPr>
        <w:tab/>
      </w:r>
      <w:r w:rsidRPr="00D63D20">
        <w:rPr>
          <w:sz w:val="22"/>
          <w:szCs w:val="22"/>
          <w:u w:val="single"/>
        </w:rPr>
        <w:tab/>
      </w:r>
      <w:r w:rsidRPr="00D63D20">
        <w:rPr>
          <w:sz w:val="22"/>
          <w:szCs w:val="22"/>
          <w:u w:val="single"/>
        </w:rPr>
        <w:tab/>
      </w:r>
      <w:r w:rsidRPr="00D63D20">
        <w:rPr>
          <w:sz w:val="22"/>
          <w:szCs w:val="22"/>
          <w:u w:val="single"/>
        </w:rPr>
        <w:tab/>
      </w:r>
      <w:r w:rsidRPr="00D63D20">
        <w:rPr>
          <w:sz w:val="22"/>
          <w:szCs w:val="22"/>
          <w:u w:val="single"/>
        </w:rPr>
        <w:tab/>
      </w:r>
      <w:r w:rsidRPr="00D63D20">
        <w:rPr>
          <w:sz w:val="22"/>
          <w:szCs w:val="22"/>
          <w:u w:val="single"/>
        </w:rPr>
        <w:tab/>
      </w:r>
      <w:r w:rsidRPr="00D63D20">
        <w:rPr>
          <w:sz w:val="22"/>
          <w:szCs w:val="22"/>
          <w:u w:val="single"/>
        </w:rPr>
        <w:tab/>
      </w:r>
      <w:r w:rsidR="00552CCF">
        <w:rPr>
          <w:sz w:val="22"/>
          <w:szCs w:val="22"/>
          <w:u w:val="single"/>
        </w:rPr>
        <w:tab/>
      </w:r>
      <w:r w:rsidR="00552CCF">
        <w:rPr>
          <w:sz w:val="22"/>
          <w:szCs w:val="22"/>
          <w:u w:val="single"/>
        </w:rPr>
        <w:tab/>
      </w:r>
      <w:r w:rsidRPr="00D63D20">
        <w:rPr>
          <w:sz w:val="22"/>
          <w:szCs w:val="22"/>
          <w:u w:val="single"/>
        </w:rPr>
        <w:tab/>
      </w:r>
      <w:r w:rsidRPr="00D63D20">
        <w:rPr>
          <w:sz w:val="22"/>
          <w:szCs w:val="22"/>
          <w:u w:val="single"/>
        </w:rPr>
        <w:tab/>
      </w:r>
    </w:p>
    <w:p w:rsidR="002349B9" w:rsidRPr="00D63D20" w:rsidRDefault="002349B9">
      <w:pPr>
        <w:rPr>
          <w:sz w:val="16"/>
          <w:szCs w:val="16"/>
        </w:rPr>
      </w:pPr>
    </w:p>
    <w:sectPr w:rsidR="002349B9" w:rsidRPr="00D63D20" w:rsidSect="00C50521">
      <w:headerReference w:type="even" r:id="rId7"/>
      <w:headerReference w:type="default" r:id="rId8"/>
      <w:footerReference w:type="even" r:id="rId9"/>
      <w:footerReference w:type="default" r:id="rId10"/>
      <w:headerReference w:type="first" r:id="rId11"/>
      <w:footerReference w:type="first" r:id="rId12"/>
      <w:pgSz w:w="12240" w:h="15840" w:code="1"/>
      <w:pgMar w:top="108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27FF" w:rsidRDefault="009C27FF">
      <w:r>
        <w:separator/>
      </w:r>
    </w:p>
  </w:endnote>
  <w:endnote w:type="continuationSeparator" w:id="0">
    <w:p w:rsidR="009C27FF" w:rsidRDefault="009C2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F91" w:rsidRDefault="005A6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CCF" w:rsidRDefault="00552CCF" w:rsidP="004A0326">
    <w:pPr>
      <w:pStyle w:val="Footer"/>
      <w:jc w:val="center"/>
    </w:pPr>
    <w:r>
      <w:rPr>
        <w:rStyle w:val="PageNumber"/>
      </w:rPr>
      <w:fldChar w:fldCharType="begin"/>
    </w:r>
    <w:r>
      <w:rPr>
        <w:rStyle w:val="PageNumber"/>
      </w:rPr>
      <w:instrText xml:space="preserve"> PAGE </w:instrText>
    </w:r>
    <w:r>
      <w:rPr>
        <w:rStyle w:val="PageNumber"/>
      </w:rPr>
      <w:fldChar w:fldCharType="separate"/>
    </w:r>
    <w:r w:rsidR="004711A4">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CCF" w:rsidRPr="00C77151" w:rsidRDefault="00B52C11">
    <w:pPr>
      <w:pStyle w:val="Footer"/>
      <w:rPr>
        <w:sz w:val="16"/>
        <w:szCs w:val="16"/>
      </w:rPr>
    </w:pPr>
    <w:r>
      <w:rPr>
        <w:sz w:val="16"/>
        <w:szCs w:val="16"/>
      </w:rPr>
      <w:t xml:space="preserve">© National Funeral Directors Association  </w:t>
    </w:r>
    <w:r w:rsidR="00552CCF">
      <w:rPr>
        <w:sz w:val="16"/>
        <w:szCs w:val="16"/>
      </w:rPr>
      <w:t>1</w:t>
    </w:r>
    <w:r w:rsidR="00454EB1">
      <w:rPr>
        <w:sz w:val="16"/>
        <w:szCs w:val="16"/>
      </w:rPr>
      <w:t>9766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27FF" w:rsidRDefault="009C27FF">
      <w:r>
        <w:separator/>
      </w:r>
    </w:p>
  </w:footnote>
  <w:footnote w:type="continuationSeparator" w:id="0">
    <w:p w:rsidR="009C27FF" w:rsidRDefault="009C2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F91" w:rsidRDefault="005A6F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F91" w:rsidRDefault="005A6F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F91" w:rsidRDefault="005A6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0623FA"/>
    <w:multiLevelType w:val="hybridMultilevel"/>
    <w:tmpl w:val="DB920F72"/>
    <w:lvl w:ilvl="0" w:tplc="8EC47D6E">
      <w:start w:val="1"/>
      <w:numFmt w:val="lowerLetter"/>
      <w:lvlText w:val="(%1)"/>
      <w:lvlJc w:val="left"/>
      <w:pPr>
        <w:tabs>
          <w:tab w:val="num" w:pos="2070"/>
        </w:tabs>
        <w:ind w:left="207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457"/>
    <w:rsid w:val="0000092E"/>
    <w:rsid w:val="00000EA5"/>
    <w:rsid w:val="00000EA7"/>
    <w:rsid w:val="0000182C"/>
    <w:rsid w:val="0000198F"/>
    <w:rsid w:val="000024BB"/>
    <w:rsid w:val="000026F1"/>
    <w:rsid w:val="00002EED"/>
    <w:rsid w:val="0000389E"/>
    <w:rsid w:val="00003B65"/>
    <w:rsid w:val="0000450D"/>
    <w:rsid w:val="00004A2D"/>
    <w:rsid w:val="00004D5B"/>
    <w:rsid w:val="000052D5"/>
    <w:rsid w:val="0000558F"/>
    <w:rsid w:val="00005BB3"/>
    <w:rsid w:val="00005C0D"/>
    <w:rsid w:val="000070C0"/>
    <w:rsid w:val="00007103"/>
    <w:rsid w:val="000076D0"/>
    <w:rsid w:val="00007835"/>
    <w:rsid w:val="00007C2C"/>
    <w:rsid w:val="000102EC"/>
    <w:rsid w:val="0001047F"/>
    <w:rsid w:val="00010854"/>
    <w:rsid w:val="0001186D"/>
    <w:rsid w:val="00011B1B"/>
    <w:rsid w:val="00011B7D"/>
    <w:rsid w:val="00011FC5"/>
    <w:rsid w:val="00012243"/>
    <w:rsid w:val="0001305B"/>
    <w:rsid w:val="00013542"/>
    <w:rsid w:val="000136A2"/>
    <w:rsid w:val="00013B1C"/>
    <w:rsid w:val="00013D9B"/>
    <w:rsid w:val="00013E9C"/>
    <w:rsid w:val="000146C7"/>
    <w:rsid w:val="000150BD"/>
    <w:rsid w:val="0001558A"/>
    <w:rsid w:val="0001606D"/>
    <w:rsid w:val="000165E8"/>
    <w:rsid w:val="000165ED"/>
    <w:rsid w:val="00016AF3"/>
    <w:rsid w:val="000171E5"/>
    <w:rsid w:val="00017337"/>
    <w:rsid w:val="000175CF"/>
    <w:rsid w:val="000176E6"/>
    <w:rsid w:val="0001794F"/>
    <w:rsid w:val="000179A9"/>
    <w:rsid w:val="00020393"/>
    <w:rsid w:val="00020FBA"/>
    <w:rsid w:val="00022052"/>
    <w:rsid w:val="0002231B"/>
    <w:rsid w:val="000232D1"/>
    <w:rsid w:val="00023AC3"/>
    <w:rsid w:val="00023E71"/>
    <w:rsid w:val="00024E10"/>
    <w:rsid w:val="00025341"/>
    <w:rsid w:val="00025961"/>
    <w:rsid w:val="000260F1"/>
    <w:rsid w:val="00026210"/>
    <w:rsid w:val="00026987"/>
    <w:rsid w:val="00026DD5"/>
    <w:rsid w:val="00026DE1"/>
    <w:rsid w:val="00027608"/>
    <w:rsid w:val="00030B1E"/>
    <w:rsid w:val="0003157C"/>
    <w:rsid w:val="0003178D"/>
    <w:rsid w:val="000319FD"/>
    <w:rsid w:val="00032010"/>
    <w:rsid w:val="00032673"/>
    <w:rsid w:val="00032A21"/>
    <w:rsid w:val="000332E4"/>
    <w:rsid w:val="00033465"/>
    <w:rsid w:val="00033EFD"/>
    <w:rsid w:val="00034C09"/>
    <w:rsid w:val="00034C8C"/>
    <w:rsid w:val="00034F6E"/>
    <w:rsid w:val="000355E3"/>
    <w:rsid w:val="00035FF4"/>
    <w:rsid w:val="000364BF"/>
    <w:rsid w:val="000401A9"/>
    <w:rsid w:val="00040388"/>
    <w:rsid w:val="00040717"/>
    <w:rsid w:val="000414F3"/>
    <w:rsid w:val="000424C7"/>
    <w:rsid w:val="000428FE"/>
    <w:rsid w:val="000437ED"/>
    <w:rsid w:val="00043F0B"/>
    <w:rsid w:val="0004465C"/>
    <w:rsid w:val="00044DC2"/>
    <w:rsid w:val="00044EFA"/>
    <w:rsid w:val="000450F0"/>
    <w:rsid w:val="00045C67"/>
    <w:rsid w:val="000467ED"/>
    <w:rsid w:val="000472F9"/>
    <w:rsid w:val="00047EA1"/>
    <w:rsid w:val="000500C2"/>
    <w:rsid w:val="00050195"/>
    <w:rsid w:val="000509F1"/>
    <w:rsid w:val="0005179E"/>
    <w:rsid w:val="00051829"/>
    <w:rsid w:val="00051D89"/>
    <w:rsid w:val="00051F4C"/>
    <w:rsid w:val="00052476"/>
    <w:rsid w:val="0005287B"/>
    <w:rsid w:val="00052BEC"/>
    <w:rsid w:val="00052CFF"/>
    <w:rsid w:val="00052E3F"/>
    <w:rsid w:val="000538A9"/>
    <w:rsid w:val="00053CEA"/>
    <w:rsid w:val="00053FA1"/>
    <w:rsid w:val="00054E8D"/>
    <w:rsid w:val="000552CD"/>
    <w:rsid w:val="00055A31"/>
    <w:rsid w:val="00055CAF"/>
    <w:rsid w:val="000603FB"/>
    <w:rsid w:val="00060947"/>
    <w:rsid w:val="00061E17"/>
    <w:rsid w:val="00062576"/>
    <w:rsid w:val="000625F4"/>
    <w:rsid w:val="00062EE4"/>
    <w:rsid w:val="00062FDB"/>
    <w:rsid w:val="00063138"/>
    <w:rsid w:val="0006341E"/>
    <w:rsid w:val="00063558"/>
    <w:rsid w:val="000644B0"/>
    <w:rsid w:val="000645EE"/>
    <w:rsid w:val="00064BDE"/>
    <w:rsid w:val="00064D5B"/>
    <w:rsid w:val="00064DD3"/>
    <w:rsid w:val="0006586F"/>
    <w:rsid w:val="00065E93"/>
    <w:rsid w:val="000662D6"/>
    <w:rsid w:val="000668DF"/>
    <w:rsid w:val="00066BDF"/>
    <w:rsid w:val="00066D0E"/>
    <w:rsid w:val="000672A8"/>
    <w:rsid w:val="00067F4E"/>
    <w:rsid w:val="00070E65"/>
    <w:rsid w:val="00070E86"/>
    <w:rsid w:val="000711BE"/>
    <w:rsid w:val="000711F5"/>
    <w:rsid w:val="00071385"/>
    <w:rsid w:val="00072232"/>
    <w:rsid w:val="000722E7"/>
    <w:rsid w:val="00072655"/>
    <w:rsid w:val="000728A3"/>
    <w:rsid w:val="000731EE"/>
    <w:rsid w:val="000736C6"/>
    <w:rsid w:val="00073C69"/>
    <w:rsid w:val="00074892"/>
    <w:rsid w:val="000754E5"/>
    <w:rsid w:val="00075735"/>
    <w:rsid w:val="0007578D"/>
    <w:rsid w:val="000758CE"/>
    <w:rsid w:val="00075B5F"/>
    <w:rsid w:val="00076E4B"/>
    <w:rsid w:val="00077659"/>
    <w:rsid w:val="00080066"/>
    <w:rsid w:val="0008041D"/>
    <w:rsid w:val="00081C2B"/>
    <w:rsid w:val="0008247C"/>
    <w:rsid w:val="00082743"/>
    <w:rsid w:val="00082893"/>
    <w:rsid w:val="00083F67"/>
    <w:rsid w:val="0008403D"/>
    <w:rsid w:val="00084345"/>
    <w:rsid w:val="00084F97"/>
    <w:rsid w:val="0008624E"/>
    <w:rsid w:val="000900E2"/>
    <w:rsid w:val="000908A8"/>
    <w:rsid w:val="0009096A"/>
    <w:rsid w:val="00090B31"/>
    <w:rsid w:val="00090E56"/>
    <w:rsid w:val="00091149"/>
    <w:rsid w:val="000911D2"/>
    <w:rsid w:val="000916DE"/>
    <w:rsid w:val="00091A13"/>
    <w:rsid w:val="00091BEA"/>
    <w:rsid w:val="00091D49"/>
    <w:rsid w:val="00092E0B"/>
    <w:rsid w:val="00093A91"/>
    <w:rsid w:val="00094373"/>
    <w:rsid w:val="000948E7"/>
    <w:rsid w:val="00094C51"/>
    <w:rsid w:val="000951D3"/>
    <w:rsid w:val="0009534D"/>
    <w:rsid w:val="0009571D"/>
    <w:rsid w:val="00095768"/>
    <w:rsid w:val="00095E8B"/>
    <w:rsid w:val="00095EA0"/>
    <w:rsid w:val="000973E9"/>
    <w:rsid w:val="00097C6A"/>
    <w:rsid w:val="000A061C"/>
    <w:rsid w:val="000A0E3C"/>
    <w:rsid w:val="000A1066"/>
    <w:rsid w:val="000A1146"/>
    <w:rsid w:val="000A1F3C"/>
    <w:rsid w:val="000A2AD4"/>
    <w:rsid w:val="000A2DBE"/>
    <w:rsid w:val="000A300F"/>
    <w:rsid w:val="000A3B22"/>
    <w:rsid w:val="000A3C82"/>
    <w:rsid w:val="000A4D41"/>
    <w:rsid w:val="000A5322"/>
    <w:rsid w:val="000A57C1"/>
    <w:rsid w:val="000A5A3C"/>
    <w:rsid w:val="000A5B0B"/>
    <w:rsid w:val="000A62B8"/>
    <w:rsid w:val="000A7FB2"/>
    <w:rsid w:val="000B0A15"/>
    <w:rsid w:val="000B0E21"/>
    <w:rsid w:val="000B106C"/>
    <w:rsid w:val="000B12A0"/>
    <w:rsid w:val="000B1496"/>
    <w:rsid w:val="000B207F"/>
    <w:rsid w:val="000B28C1"/>
    <w:rsid w:val="000B3746"/>
    <w:rsid w:val="000B393B"/>
    <w:rsid w:val="000B3E8C"/>
    <w:rsid w:val="000B3EBC"/>
    <w:rsid w:val="000B4176"/>
    <w:rsid w:val="000B4303"/>
    <w:rsid w:val="000B4F66"/>
    <w:rsid w:val="000B5246"/>
    <w:rsid w:val="000B5287"/>
    <w:rsid w:val="000B587C"/>
    <w:rsid w:val="000B5A4E"/>
    <w:rsid w:val="000B65FB"/>
    <w:rsid w:val="000B74FE"/>
    <w:rsid w:val="000B7E30"/>
    <w:rsid w:val="000C0142"/>
    <w:rsid w:val="000C06C7"/>
    <w:rsid w:val="000C099D"/>
    <w:rsid w:val="000C0D06"/>
    <w:rsid w:val="000C0E1F"/>
    <w:rsid w:val="000C13A6"/>
    <w:rsid w:val="000C1F62"/>
    <w:rsid w:val="000C202D"/>
    <w:rsid w:val="000C2365"/>
    <w:rsid w:val="000C26D8"/>
    <w:rsid w:val="000C2AEF"/>
    <w:rsid w:val="000C2D49"/>
    <w:rsid w:val="000C2F1D"/>
    <w:rsid w:val="000C3493"/>
    <w:rsid w:val="000C3EB8"/>
    <w:rsid w:val="000C4F13"/>
    <w:rsid w:val="000C5293"/>
    <w:rsid w:val="000C5533"/>
    <w:rsid w:val="000C6431"/>
    <w:rsid w:val="000C6919"/>
    <w:rsid w:val="000C738E"/>
    <w:rsid w:val="000C746F"/>
    <w:rsid w:val="000D001A"/>
    <w:rsid w:val="000D0131"/>
    <w:rsid w:val="000D08FA"/>
    <w:rsid w:val="000D1125"/>
    <w:rsid w:val="000D1846"/>
    <w:rsid w:val="000D2305"/>
    <w:rsid w:val="000D23BC"/>
    <w:rsid w:val="000D2D13"/>
    <w:rsid w:val="000D32C9"/>
    <w:rsid w:val="000D3672"/>
    <w:rsid w:val="000D412B"/>
    <w:rsid w:val="000D44C2"/>
    <w:rsid w:val="000D472D"/>
    <w:rsid w:val="000D50B5"/>
    <w:rsid w:val="000D7084"/>
    <w:rsid w:val="000D7CEC"/>
    <w:rsid w:val="000D7E34"/>
    <w:rsid w:val="000D7F56"/>
    <w:rsid w:val="000E0738"/>
    <w:rsid w:val="000E094E"/>
    <w:rsid w:val="000E0F1E"/>
    <w:rsid w:val="000E2D94"/>
    <w:rsid w:val="000E35C9"/>
    <w:rsid w:val="000E3B2D"/>
    <w:rsid w:val="000E3C9E"/>
    <w:rsid w:val="000E4075"/>
    <w:rsid w:val="000E4082"/>
    <w:rsid w:val="000E4983"/>
    <w:rsid w:val="000E4EC0"/>
    <w:rsid w:val="000E5AA4"/>
    <w:rsid w:val="000E626F"/>
    <w:rsid w:val="000E684E"/>
    <w:rsid w:val="000E6893"/>
    <w:rsid w:val="000E6F73"/>
    <w:rsid w:val="000E73F7"/>
    <w:rsid w:val="000E7519"/>
    <w:rsid w:val="000E765A"/>
    <w:rsid w:val="000E7B9B"/>
    <w:rsid w:val="000E7C2E"/>
    <w:rsid w:val="000E7DC6"/>
    <w:rsid w:val="000E7EF4"/>
    <w:rsid w:val="000E7FD3"/>
    <w:rsid w:val="000F0391"/>
    <w:rsid w:val="000F0C8B"/>
    <w:rsid w:val="000F1046"/>
    <w:rsid w:val="000F1473"/>
    <w:rsid w:val="000F241D"/>
    <w:rsid w:val="000F2D64"/>
    <w:rsid w:val="000F328A"/>
    <w:rsid w:val="000F3530"/>
    <w:rsid w:val="000F3A0C"/>
    <w:rsid w:val="000F48C4"/>
    <w:rsid w:val="000F533D"/>
    <w:rsid w:val="000F5732"/>
    <w:rsid w:val="000F58CC"/>
    <w:rsid w:val="000F65CD"/>
    <w:rsid w:val="000F675D"/>
    <w:rsid w:val="000F6A50"/>
    <w:rsid w:val="000F759E"/>
    <w:rsid w:val="000F76FA"/>
    <w:rsid w:val="0010014D"/>
    <w:rsid w:val="001005AA"/>
    <w:rsid w:val="00100697"/>
    <w:rsid w:val="00101027"/>
    <w:rsid w:val="00101139"/>
    <w:rsid w:val="0010157A"/>
    <w:rsid w:val="0010182C"/>
    <w:rsid w:val="00101B7A"/>
    <w:rsid w:val="00101DCB"/>
    <w:rsid w:val="001024AE"/>
    <w:rsid w:val="00102617"/>
    <w:rsid w:val="00102941"/>
    <w:rsid w:val="0010310C"/>
    <w:rsid w:val="00103C56"/>
    <w:rsid w:val="00104193"/>
    <w:rsid w:val="00104967"/>
    <w:rsid w:val="00104DB5"/>
    <w:rsid w:val="00105A54"/>
    <w:rsid w:val="00105FC2"/>
    <w:rsid w:val="001069E8"/>
    <w:rsid w:val="00106E04"/>
    <w:rsid w:val="0011015E"/>
    <w:rsid w:val="00110716"/>
    <w:rsid w:val="001107A2"/>
    <w:rsid w:val="001109B4"/>
    <w:rsid w:val="00111FD5"/>
    <w:rsid w:val="00112339"/>
    <w:rsid w:val="0011299F"/>
    <w:rsid w:val="00112B1D"/>
    <w:rsid w:val="001131E2"/>
    <w:rsid w:val="001137E4"/>
    <w:rsid w:val="00113B34"/>
    <w:rsid w:val="00113C94"/>
    <w:rsid w:val="0011422B"/>
    <w:rsid w:val="00114852"/>
    <w:rsid w:val="00114A13"/>
    <w:rsid w:val="00114C10"/>
    <w:rsid w:val="00114D25"/>
    <w:rsid w:val="00115FC4"/>
    <w:rsid w:val="00115FD5"/>
    <w:rsid w:val="00116000"/>
    <w:rsid w:val="00116451"/>
    <w:rsid w:val="00116552"/>
    <w:rsid w:val="0012003B"/>
    <w:rsid w:val="00120138"/>
    <w:rsid w:val="0012018F"/>
    <w:rsid w:val="00120343"/>
    <w:rsid w:val="0012073D"/>
    <w:rsid w:val="00120B7B"/>
    <w:rsid w:val="00120CB5"/>
    <w:rsid w:val="0012129A"/>
    <w:rsid w:val="001215B7"/>
    <w:rsid w:val="00122419"/>
    <w:rsid w:val="00123040"/>
    <w:rsid w:val="00123412"/>
    <w:rsid w:val="00123B4E"/>
    <w:rsid w:val="0012400A"/>
    <w:rsid w:val="0012472B"/>
    <w:rsid w:val="00125855"/>
    <w:rsid w:val="00126734"/>
    <w:rsid w:val="0012795F"/>
    <w:rsid w:val="00127996"/>
    <w:rsid w:val="00127E25"/>
    <w:rsid w:val="00127EA8"/>
    <w:rsid w:val="001305E3"/>
    <w:rsid w:val="00130782"/>
    <w:rsid w:val="001307AA"/>
    <w:rsid w:val="00130B88"/>
    <w:rsid w:val="00130E87"/>
    <w:rsid w:val="00131262"/>
    <w:rsid w:val="001312A6"/>
    <w:rsid w:val="001315C6"/>
    <w:rsid w:val="00131D79"/>
    <w:rsid w:val="00131F36"/>
    <w:rsid w:val="00133547"/>
    <w:rsid w:val="00133C07"/>
    <w:rsid w:val="00133E15"/>
    <w:rsid w:val="00134325"/>
    <w:rsid w:val="001344CF"/>
    <w:rsid w:val="001347B3"/>
    <w:rsid w:val="00134FB5"/>
    <w:rsid w:val="00135159"/>
    <w:rsid w:val="0013556B"/>
    <w:rsid w:val="00135799"/>
    <w:rsid w:val="00136A83"/>
    <w:rsid w:val="00136EEF"/>
    <w:rsid w:val="001371FA"/>
    <w:rsid w:val="00137835"/>
    <w:rsid w:val="0014040C"/>
    <w:rsid w:val="001406CC"/>
    <w:rsid w:val="001413E7"/>
    <w:rsid w:val="00141460"/>
    <w:rsid w:val="00142533"/>
    <w:rsid w:val="001428F2"/>
    <w:rsid w:val="001436C4"/>
    <w:rsid w:val="00143778"/>
    <w:rsid w:val="001438FF"/>
    <w:rsid w:val="00143A20"/>
    <w:rsid w:val="00143D0C"/>
    <w:rsid w:val="00143E6A"/>
    <w:rsid w:val="0014441F"/>
    <w:rsid w:val="00144894"/>
    <w:rsid w:val="0014543E"/>
    <w:rsid w:val="001455D8"/>
    <w:rsid w:val="0014571C"/>
    <w:rsid w:val="00145AC7"/>
    <w:rsid w:val="00145FBA"/>
    <w:rsid w:val="0014603F"/>
    <w:rsid w:val="00146775"/>
    <w:rsid w:val="00147433"/>
    <w:rsid w:val="00147DD2"/>
    <w:rsid w:val="0015028D"/>
    <w:rsid w:val="001509F0"/>
    <w:rsid w:val="00150F9E"/>
    <w:rsid w:val="001511A3"/>
    <w:rsid w:val="001512FF"/>
    <w:rsid w:val="00152379"/>
    <w:rsid w:val="00153910"/>
    <w:rsid w:val="00153B41"/>
    <w:rsid w:val="00154316"/>
    <w:rsid w:val="001543E1"/>
    <w:rsid w:val="001545C3"/>
    <w:rsid w:val="00154A19"/>
    <w:rsid w:val="00155539"/>
    <w:rsid w:val="00155B3F"/>
    <w:rsid w:val="0015608C"/>
    <w:rsid w:val="0015630B"/>
    <w:rsid w:val="001563BC"/>
    <w:rsid w:val="00156486"/>
    <w:rsid w:val="001568EC"/>
    <w:rsid w:val="00156C60"/>
    <w:rsid w:val="00157600"/>
    <w:rsid w:val="00160125"/>
    <w:rsid w:val="00160DE9"/>
    <w:rsid w:val="00161922"/>
    <w:rsid w:val="00161A7B"/>
    <w:rsid w:val="00162417"/>
    <w:rsid w:val="0016257B"/>
    <w:rsid w:val="001630A3"/>
    <w:rsid w:val="001635DB"/>
    <w:rsid w:val="00164181"/>
    <w:rsid w:val="00164D57"/>
    <w:rsid w:val="001651C0"/>
    <w:rsid w:val="00165744"/>
    <w:rsid w:val="00165D6C"/>
    <w:rsid w:val="00165E14"/>
    <w:rsid w:val="001660A1"/>
    <w:rsid w:val="001661F6"/>
    <w:rsid w:val="001667F0"/>
    <w:rsid w:val="0016697F"/>
    <w:rsid w:val="00166BAD"/>
    <w:rsid w:val="00170034"/>
    <w:rsid w:val="00170168"/>
    <w:rsid w:val="0017132D"/>
    <w:rsid w:val="0017144A"/>
    <w:rsid w:val="0017155C"/>
    <w:rsid w:val="00171BBA"/>
    <w:rsid w:val="00172058"/>
    <w:rsid w:val="001725B6"/>
    <w:rsid w:val="001727D5"/>
    <w:rsid w:val="00172859"/>
    <w:rsid w:val="001734B0"/>
    <w:rsid w:val="001744C5"/>
    <w:rsid w:val="0017474A"/>
    <w:rsid w:val="00174C4F"/>
    <w:rsid w:val="00174E8D"/>
    <w:rsid w:val="001769E4"/>
    <w:rsid w:val="0017707F"/>
    <w:rsid w:val="00180C71"/>
    <w:rsid w:val="00180FC7"/>
    <w:rsid w:val="001812F6"/>
    <w:rsid w:val="0018255F"/>
    <w:rsid w:val="001837F9"/>
    <w:rsid w:val="00184121"/>
    <w:rsid w:val="0018507E"/>
    <w:rsid w:val="00185310"/>
    <w:rsid w:val="001859F9"/>
    <w:rsid w:val="00185E81"/>
    <w:rsid w:val="00186484"/>
    <w:rsid w:val="00186BE4"/>
    <w:rsid w:val="00186CAA"/>
    <w:rsid w:val="0018743D"/>
    <w:rsid w:val="00187650"/>
    <w:rsid w:val="00187C2A"/>
    <w:rsid w:val="00187E32"/>
    <w:rsid w:val="00190205"/>
    <w:rsid w:val="00190321"/>
    <w:rsid w:val="0019070C"/>
    <w:rsid w:val="001908D9"/>
    <w:rsid w:val="00190CFB"/>
    <w:rsid w:val="00190D5C"/>
    <w:rsid w:val="00191D33"/>
    <w:rsid w:val="001922D6"/>
    <w:rsid w:val="00192493"/>
    <w:rsid w:val="00192AD6"/>
    <w:rsid w:val="00193712"/>
    <w:rsid w:val="00193844"/>
    <w:rsid w:val="001946D4"/>
    <w:rsid w:val="0019488B"/>
    <w:rsid w:val="00195E6E"/>
    <w:rsid w:val="0019635F"/>
    <w:rsid w:val="001963C9"/>
    <w:rsid w:val="00196A4C"/>
    <w:rsid w:val="00196BC7"/>
    <w:rsid w:val="00196FF4"/>
    <w:rsid w:val="00197482"/>
    <w:rsid w:val="00197774"/>
    <w:rsid w:val="001A000B"/>
    <w:rsid w:val="001A0713"/>
    <w:rsid w:val="001A08E2"/>
    <w:rsid w:val="001A0D13"/>
    <w:rsid w:val="001A0DD5"/>
    <w:rsid w:val="001A220D"/>
    <w:rsid w:val="001A2533"/>
    <w:rsid w:val="001A2912"/>
    <w:rsid w:val="001A2C64"/>
    <w:rsid w:val="001A2F3B"/>
    <w:rsid w:val="001A35E5"/>
    <w:rsid w:val="001A3E60"/>
    <w:rsid w:val="001A42AD"/>
    <w:rsid w:val="001A42F7"/>
    <w:rsid w:val="001A431A"/>
    <w:rsid w:val="001A4A12"/>
    <w:rsid w:val="001A4B1B"/>
    <w:rsid w:val="001A5A3B"/>
    <w:rsid w:val="001A656F"/>
    <w:rsid w:val="001A7CE0"/>
    <w:rsid w:val="001A7F2F"/>
    <w:rsid w:val="001B05F8"/>
    <w:rsid w:val="001B09C3"/>
    <w:rsid w:val="001B15AE"/>
    <w:rsid w:val="001B2441"/>
    <w:rsid w:val="001B32EC"/>
    <w:rsid w:val="001B37C4"/>
    <w:rsid w:val="001B3D40"/>
    <w:rsid w:val="001B3E22"/>
    <w:rsid w:val="001B40B8"/>
    <w:rsid w:val="001B4307"/>
    <w:rsid w:val="001B455E"/>
    <w:rsid w:val="001B47F2"/>
    <w:rsid w:val="001B4B02"/>
    <w:rsid w:val="001B4E42"/>
    <w:rsid w:val="001B5643"/>
    <w:rsid w:val="001B597D"/>
    <w:rsid w:val="001B5EF0"/>
    <w:rsid w:val="001B65DE"/>
    <w:rsid w:val="001B7C1E"/>
    <w:rsid w:val="001C03F2"/>
    <w:rsid w:val="001C0A3D"/>
    <w:rsid w:val="001C0C25"/>
    <w:rsid w:val="001C12DE"/>
    <w:rsid w:val="001C18AD"/>
    <w:rsid w:val="001C19DB"/>
    <w:rsid w:val="001C1A56"/>
    <w:rsid w:val="001C1CD2"/>
    <w:rsid w:val="001C1E8E"/>
    <w:rsid w:val="001C22C2"/>
    <w:rsid w:val="001C2F2B"/>
    <w:rsid w:val="001C33AF"/>
    <w:rsid w:val="001C34A4"/>
    <w:rsid w:val="001C3C34"/>
    <w:rsid w:val="001C3F29"/>
    <w:rsid w:val="001C417B"/>
    <w:rsid w:val="001C467A"/>
    <w:rsid w:val="001C47DD"/>
    <w:rsid w:val="001C4ADD"/>
    <w:rsid w:val="001C5022"/>
    <w:rsid w:val="001C503C"/>
    <w:rsid w:val="001C5684"/>
    <w:rsid w:val="001C5826"/>
    <w:rsid w:val="001C5E28"/>
    <w:rsid w:val="001C5F8B"/>
    <w:rsid w:val="001C6957"/>
    <w:rsid w:val="001C6C61"/>
    <w:rsid w:val="001D0B47"/>
    <w:rsid w:val="001D0B7A"/>
    <w:rsid w:val="001D105E"/>
    <w:rsid w:val="001D2A98"/>
    <w:rsid w:val="001D2CE3"/>
    <w:rsid w:val="001D3B3C"/>
    <w:rsid w:val="001D4370"/>
    <w:rsid w:val="001D4756"/>
    <w:rsid w:val="001D4C19"/>
    <w:rsid w:val="001D52D9"/>
    <w:rsid w:val="001D5331"/>
    <w:rsid w:val="001D5ADD"/>
    <w:rsid w:val="001D5E54"/>
    <w:rsid w:val="001D5ED4"/>
    <w:rsid w:val="001D6988"/>
    <w:rsid w:val="001D69A9"/>
    <w:rsid w:val="001D6A68"/>
    <w:rsid w:val="001D748C"/>
    <w:rsid w:val="001D7FD1"/>
    <w:rsid w:val="001E0041"/>
    <w:rsid w:val="001E0C2A"/>
    <w:rsid w:val="001E23CC"/>
    <w:rsid w:val="001E2642"/>
    <w:rsid w:val="001E2E72"/>
    <w:rsid w:val="001E3B21"/>
    <w:rsid w:val="001E3EDF"/>
    <w:rsid w:val="001E3F82"/>
    <w:rsid w:val="001E4259"/>
    <w:rsid w:val="001E4725"/>
    <w:rsid w:val="001E4C47"/>
    <w:rsid w:val="001E506B"/>
    <w:rsid w:val="001E5765"/>
    <w:rsid w:val="001E57EC"/>
    <w:rsid w:val="001E5BD3"/>
    <w:rsid w:val="001E6678"/>
    <w:rsid w:val="001E678A"/>
    <w:rsid w:val="001E7931"/>
    <w:rsid w:val="001E7A28"/>
    <w:rsid w:val="001E7FD6"/>
    <w:rsid w:val="001F006A"/>
    <w:rsid w:val="001F0430"/>
    <w:rsid w:val="001F0F1F"/>
    <w:rsid w:val="001F185E"/>
    <w:rsid w:val="001F1D98"/>
    <w:rsid w:val="001F2242"/>
    <w:rsid w:val="001F22B4"/>
    <w:rsid w:val="001F2987"/>
    <w:rsid w:val="001F3983"/>
    <w:rsid w:val="001F3C5B"/>
    <w:rsid w:val="001F3FCA"/>
    <w:rsid w:val="001F424D"/>
    <w:rsid w:val="001F46EF"/>
    <w:rsid w:val="001F5DD3"/>
    <w:rsid w:val="001F5F79"/>
    <w:rsid w:val="001F64D3"/>
    <w:rsid w:val="001F6A07"/>
    <w:rsid w:val="001F6BA0"/>
    <w:rsid w:val="001F77A6"/>
    <w:rsid w:val="001F7C65"/>
    <w:rsid w:val="00200312"/>
    <w:rsid w:val="002008C3"/>
    <w:rsid w:val="00200AC4"/>
    <w:rsid w:val="00200F06"/>
    <w:rsid w:val="00201510"/>
    <w:rsid w:val="0020159E"/>
    <w:rsid w:val="00201BFE"/>
    <w:rsid w:val="002023B5"/>
    <w:rsid w:val="00203623"/>
    <w:rsid w:val="0020395F"/>
    <w:rsid w:val="00204A51"/>
    <w:rsid w:val="002075DD"/>
    <w:rsid w:val="00207E6B"/>
    <w:rsid w:val="00210134"/>
    <w:rsid w:val="0021028F"/>
    <w:rsid w:val="00210ABF"/>
    <w:rsid w:val="00210DA7"/>
    <w:rsid w:val="0021106C"/>
    <w:rsid w:val="00211AF8"/>
    <w:rsid w:val="00211C09"/>
    <w:rsid w:val="00212BA2"/>
    <w:rsid w:val="00213733"/>
    <w:rsid w:val="00213E55"/>
    <w:rsid w:val="002146A9"/>
    <w:rsid w:val="00214910"/>
    <w:rsid w:val="00216472"/>
    <w:rsid w:val="0021679C"/>
    <w:rsid w:val="00216A42"/>
    <w:rsid w:val="00217470"/>
    <w:rsid w:val="002177F4"/>
    <w:rsid w:val="00217C48"/>
    <w:rsid w:val="00220370"/>
    <w:rsid w:val="0022083A"/>
    <w:rsid w:val="00220919"/>
    <w:rsid w:val="00220B3D"/>
    <w:rsid w:val="00221F8F"/>
    <w:rsid w:val="00222B4F"/>
    <w:rsid w:val="00223A2A"/>
    <w:rsid w:val="00223FDE"/>
    <w:rsid w:val="0022438B"/>
    <w:rsid w:val="00224801"/>
    <w:rsid w:val="00224FA2"/>
    <w:rsid w:val="0022547E"/>
    <w:rsid w:val="002255D6"/>
    <w:rsid w:val="00225FEE"/>
    <w:rsid w:val="002271DB"/>
    <w:rsid w:val="0022735B"/>
    <w:rsid w:val="00227391"/>
    <w:rsid w:val="0022743F"/>
    <w:rsid w:val="002300C5"/>
    <w:rsid w:val="00230961"/>
    <w:rsid w:val="00230BA4"/>
    <w:rsid w:val="00230DB2"/>
    <w:rsid w:val="0023148D"/>
    <w:rsid w:val="002315F2"/>
    <w:rsid w:val="00231CA6"/>
    <w:rsid w:val="00231E97"/>
    <w:rsid w:val="002321C5"/>
    <w:rsid w:val="002332E8"/>
    <w:rsid w:val="002339E0"/>
    <w:rsid w:val="00234619"/>
    <w:rsid w:val="002349B9"/>
    <w:rsid w:val="002362B5"/>
    <w:rsid w:val="00236A54"/>
    <w:rsid w:val="00237067"/>
    <w:rsid w:val="0023750A"/>
    <w:rsid w:val="00237B0B"/>
    <w:rsid w:val="0024030D"/>
    <w:rsid w:val="00240520"/>
    <w:rsid w:val="00240F5C"/>
    <w:rsid w:val="002412C4"/>
    <w:rsid w:val="00241314"/>
    <w:rsid w:val="00241531"/>
    <w:rsid w:val="002418CE"/>
    <w:rsid w:val="00241FF9"/>
    <w:rsid w:val="00242488"/>
    <w:rsid w:val="00242C97"/>
    <w:rsid w:val="00243A6F"/>
    <w:rsid w:val="002440FA"/>
    <w:rsid w:val="00244E01"/>
    <w:rsid w:val="0024542B"/>
    <w:rsid w:val="00245563"/>
    <w:rsid w:val="002459C7"/>
    <w:rsid w:val="00245DE3"/>
    <w:rsid w:val="00245E32"/>
    <w:rsid w:val="00245FDF"/>
    <w:rsid w:val="0024655E"/>
    <w:rsid w:val="002465A7"/>
    <w:rsid w:val="00246A23"/>
    <w:rsid w:val="00246E40"/>
    <w:rsid w:val="00246FF3"/>
    <w:rsid w:val="002476AF"/>
    <w:rsid w:val="00247807"/>
    <w:rsid w:val="00247A93"/>
    <w:rsid w:val="00247BE9"/>
    <w:rsid w:val="002502A1"/>
    <w:rsid w:val="00250761"/>
    <w:rsid w:val="00250859"/>
    <w:rsid w:val="00250982"/>
    <w:rsid w:val="00250F6E"/>
    <w:rsid w:val="00251A0E"/>
    <w:rsid w:val="00252044"/>
    <w:rsid w:val="002523EE"/>
    <w:rsid w:val="00252430"/>
    <w:rsid w:val="002536F3"/>
    <w:rsid w:val="00254511"/>
    <w:rsid w:val="0025451E"/>
    <w:rsid w:val="00254851"/>
    <w:rsid w:val="00254D15"/>
    <w:rsid w:val="00255152"/>
    <w:rsid w:val="00255E4C"/>
    <w:rsid w:val="00257457"/>
    <w:rsid w:val="00260428"/>
    <w:rsid w:val="00260433"/>
    <w:rsid w:val="00260CC3"/>
    <w:rsid w:val="00261941"/>
    <w:rsid w:val="00261AA5"/>
    <w:rsid w:val="00261C6D"/>
    <w:rsid w:val="002627D5"/>
    <w:rsid w:val="0026372E"/>
    <w:rsid w:val="0026444C"/>
    <w:rsid w:val="002653EA"/>
    <w:rsid w:val="00266034"/>
    <w:rsid w:val="00267044"/>
    <w:rsid w:val="00267623"/>
    <w:rsid w:val="00267811"/>
    <w:rsid w:val="002700F6"/>
    <w:rsid w:val="00270A4C"/>
    <w:rsid w:val="00270D81"/>
    <w:rsid w:val="002714A5"/>
    <w:rsid w:val="002714AD"/>
    <w:rsid w:val="0027179B"/>
    <w:rsid w:val="00271842"/>
    <w:rsid w:val="0027399D"/>
    <w:rsid w:val="00273B1F"/>
    <w:rsid w:val="00273BED"/>
    <w:rsid w:val="00273E07"/>
    <w:rsid w:val="00273E6D"/>
    <w:rsid w:val="00274FFF"/>
    <w:rsid w:val="00275779"/>
    <w:rsid w:val="002762D4"/>
    <w:rsid w:val="002763EE"/>
    <w:rsid w:val="002768C7"/>
    <w:rsid w:val="00277CB1"/>
    <w:rsid w:val="002803E8"/>
    <w:rsid w:val="00280AB7"/>
    <w:rsid w:val="00280DF3"/>
    <w:rsid w:val="00281945"/>
    <w:rsid w:val="00284147"/>
    <w:rsid w:val="00284391"/>
    <w:rsid w:val="00286114"/>
    <w:rsid w:val="0028626D"/>
    <w:rsid w:val="00286C4E"/>
    <w:rsid w:val="00287D01"/>
    <w:rsid w:val="00290D12"/>
    <w:rsid w:val="00290FF8"/>
    <w:rsid w:val="00291424"/>
    <w:rsid w:val="0029153C"/>
    <w:rsid w:val="00292187"/>
    <w:rsid w:val="00292216"/>
    <w:rsid w:val="00292827"/>
    <w:rsid w:val="00292E47"/>
    <w:rsid w:val="002933C1"/>
    <w:rsid w:val="00294054"/>
    <w:rsid w:val="00294BA3"/>
    <w:rsid w:val="002950B0"/>
    <w:rsid w:val="00296316"/>
    <w:rsid w:val="002966E3"/>
    <w:rsid w:val="00297395"/>
    <w:rsid w:val="002A07BB"/>
    <w:rsid w:val="002A0B42"/>
    <w:rsid w:val="002A0E37"/>
    <w:rsid w:val="002A1270"/>
    <w:rsid w:val="002A23CD"/>
    <w:rsid w:val="002A29C6"/>
    <w:rsid w:val="002A3BF7"/>
    <w:rsid w:val="002A518D"/>
    <w:rsid w:val="002A5199"/>
    <w:rsid w:val="002A5388"/>
    <w:rsid w:val="002A5E75"/>
    <w:rsid w:val="002A5EEA"/>
    <w:rsid w:val="002A6D20"/>
    <w:rsid w:val="002A7A55"/>
    <w:rsid w:val="002B0898"/>
    <w:rsid w:val="002B0D47"/>
    <w:rsid w:val="002B0F60"/>
    <w:rsid w:val="002B1619"/>
    <w:rsid w:val="002B20E5"/>
    <w:rsid w:val="002B2901"/>
    <w:rsid w:val="002B2CA0"/>
    <w:rsid w:val="002B31D7"/>
    <w:rsid w:val="002B328F"/>
    <w:rsid w:val="002B3291"/>
    <w:rsid w:val="002B337D"/>
    <w:rsid w:val="002B3AD7"/>
    <w:rsid w:val="002B3C7C"/>
    <w:rsid w:val="002B3D20"/>
    <w:rsid w:val="002B47B6"/>
    <w:rsid w:val="002B4A89"/>
    <w:rsid w:val="002B5214"/>
    <w:rsid w:val="002B57C2"/>
    <w:rsid w:val="002B5E0B"/>
    <w:rsid w:val="002B5E6C"/>
    <w:rsid w:val="002B5EBC"/>
    <w:rsid w:val="002B6196"/>
    <w:rsid w:val="002B673A"/>
    <w:rsid w:val="002B6B02"/>
    <w:rsid w:val="002B7A87"/>
    <w:rsid w:val="002B7B8A"/>
    <w:rsid w:val="002B7C10"/>
    <w:rsid w:val="002B7C6A"/>
    <w:rsid w:val="002B7FE9"/>
    <w:rsid w:val="002C0438"/>
    <w:rsid w:val="002C12EE"/>
    <w:rsid w:val="002C2799"/>
    <w:rsid w:val="002C2A33"/>
    <w:rsid w:val="002C300B"/>
    <w:rsid w:val="002C333F"/>
    <w:rsid w:val="002C38E2"/>
    <w:rsid w:val="002C3F64"/>
    <w:rsid w:val="002C4172"/>
    <w:rsid w:val="002C43DA"/>
    <w:rsid w:val="002C43F6"/>
    <w:rsid w:val="002C4B92"/>
    <w:rsid w:val="002C4F6C"/>
    <w:rsid w:val="002C5C5B"/>
    <w:rsid w:val="002C6173"/>
    <w:rsid w:val="002C63F2"/>
    <w:rsid w:val="002C7093"/>
    <w:rsid w:val="002C72E8"/>
    <w:rsid w:val="002C7C6B"/>
    <w:rsid w:val="002C7CDA"/>
    <w:rsid w:val="002C7E34"/>
    <w:rsid w:val="002C7F0B"/>
    <w:rsid w:val="002D0489"/>
    <w:rsid w:val="002D0AEC"/>
    <w:rsid w:val="002D167F"/>
    <w:rsid w:val="002D2F10"/>
    <w:rsid w:val="002D468E"/>
    <w:rsid w:val="002D55D3"/>
    <w:rsid w:val="002D5E2D"/>
    <w:rsid w:val="002D61FC"/>
    <w:rsid w:val="002D6D5F"/>
    <w:rsid w:val="002D77DA"/>
    <w:rsid w:val="002D7C8C"/>
    <w:rsid w:val="002D7CD0"/>
    <w:rsid w:val="002D7D27"/>
    <w:rsid w:val="002D7EFA"/>
    <w:rsid w:val="002E0252"/>
    <w:rsid w:val="002E0809"/>
    <w:rsid w:val="002E0D3E"/>
    <w:rsid w:val="002E0E7C"/>
    <w:rsid w:val="002E11AD"/>
    <w:rsid w:val="002E1F32"/>
    <w:rsid w:val="002E205E"/>
    <w:rsid w:val="002E2601"/>
    <w:rsid w:val="002E2DF7"/>
    <w:rsid w:val="002E3525"/>
    <w:rsid w:val="002E3D1B"/>
    <w:rsid w:val="002E3FE5"/>
    <w:rsid w:val="002E4538"/>
    <w:rsid w:val="002E4A91"/>
    <w:rsid w:val="002E4ABD"/>
    <w:rsid w:val="002E51AA"/>
    <w:rsid w:val="002E530F"/>
    <w:rsid w:val="002E56C0"/>
    <w:rsid w:val="002E5F06"/>
    <w:rsid w:val="002E66FC"/>
    <w:rsid w:val="002E7099"/>
    <w:rsid w:val="002E7454"/>
    <w:rsid w:val="002E7590"/>
    <w:rsid w:val="002F0C7E"/>
    <w:rsid w:val="002F0F72"/>
    <w:rsid w:val="002F1448"/>
    <w:rsid w:val="002F17F5"/>
    <w:rsid w:val="002F20C4"/>
    <w:rsid w:val="002F232D"/>
    <w:rsid w:val="002F2483"/>
    <w:rsid w:val="002F2859"/>
    <w:rsid w:val="002F2B8A"/>
    <w:rsid w:val="002F2CF5"/>
    <w:rsid w:val="002F3D29"/>
    <w:rsid w:val="002F4404"/>
    <w:rsid w:val="002F4486"/>
    <w:rsid w:val="002F4502"/>
    <w:rsid w:val="002F4919"/>
    <w:rsid w:val="002F4EF1"/>
    <w:rsid w:val="002F5091"/>
    <w:rsid w:val="002F5999"/>
    <w:rsid w:val="002F5D39"/>
    <w:rsid w:val="002F646E"/>
    <w:rsid w:val="002F64DC"/>
    <w:rsid w:val="002F6967"/>
    <w:rsid w:val="002F6AD9"/>
    <w:rsid w:val="002F7A0B"/>
    <w:rsid w:val="002F7BE6"/>
    <w:rsid w:val="003002A2"/>
    <w:rsid w:val="00300348"/>
    <w:rsid w:val="0030049A"/>
    <w:rsid w:val="00300C56"/>
    <w:rsid w:val="0030135A"/>
    <w:rsid w:val="0030148C"/>
    <w:rsid w:val="0030190A"/>
    <w:rsid w:val="00301CF5"/>
    <w:rsid w:val="003020D5"/>
    <w:rsid w:val="003026DF"/>
    <w:rsid w:val="0030335E"/>
    <w:rsid w:val="00303FA4"/>
    <w:rsid w:val="00304832"/>
    <w:rsid w:val="00305468"/>
    <w:rsid w:val="003056FA"/>
    <w:rsid w:val="0030599F"/>
    <w:rsid w:val="003069A2"/>
    <w:rsid w:val="003107E5"/>
    <w:rsid w:val="0031146A"/>
    <w:rsid w:val="00311530"/>
    <w:rsid w:val="003117AC"/>
    <w:rsid w:val="003117C1"/>
    <w:rsid w:val="0031194B"/>
    <w:rsid w:val="00311BD1"/>
    <w:rsid w:val="003120FC"/>
    <w:rsid w:val="0031225C"/>
    <w:rsid w:val="003122C9"/>
    <w:rsid w:val="0031242D"/>
    <w:rsid w:val="003124FE"/>
    <w:rsid w:val="00312992"/>
    <w:rsid w:val="00313024"/>
    <w:rsid w:val="00313152"/>
    <w:rsid w:val="0031399A"/>
    <w:rsid w:val="00314363"/>
    <w:rsid w:val="003145D0"/>
    <w:rsid w:val="003148C9"/>
    <w:rsid w:val="00315631"/>
    <w:rsid w:val="00315EEB"/>
    <w:rsid w:val="0031608A"/>
    <w:rsid w:val="0031633A"/>
    <w:rsid w:val="00316DF6"/>
    <w:rsid w:val="003170A7"/>
    <w:rsid w:val="00317636"/>
    <w:rsid w:val="00317FA2"/>
    <w:rsid w:val="00320AA6"/>
    <w:rsid w:val="00321063"/>
    <w:rsid w:val="00321E81"/>
    <w:rsid w:val="00321E94"/>
    <w:rsid w:val="00322258"/>
    <w:rsid w:val="0032230B"/>
    <w:rsid w:val="003229C8"/>
    <w:rsid w:val="00322ECF"/>
    <w:rsid w:val="00322FCF"/>
    <w:rsid w:val="00322FDE"/>
    <w:rsid w:val="0032326A"/>
    <w:rsid w:val="003236B8"/>
    <w:rsid w:val="00324D68"/>
    <w:rsid w:val="003258E1"/>
    <w:rsid w:val="00325E08"/>
    <w:rsid w:val="00326719"/>
    <w:rsid w:val="00326FC0"/>
    <w:rsid w:val="00327329"/>
    <w:rsid w:val="0032779B"/>
    <w:rsid w:val="00327813"/>
    <w:rsid w:val="00327E65"/>
    <w:rsid w:val="00330E29"/>
    <w:rsid w:val="00331549"/>
    <w:rsid w:val="00331BF5"/>
    <w:rsid w:val="00331F3B"/>
    <w:rsid w:val="00332D97"/>
    <w:rsid w:val="00333798"/>
    <w:rsid w:val="003339B9"/>
    <w:rsid w:val="00333C18"/>
    <w:rsid w:val="00333CA8"/>
    <w:rsid w:val="00334CEA"/>
    <w:rsid w:val="00335339"/>
    <w:rsid w:val="003357F5"/>
    <w:rsid w:val="00335A72"/>
    <w:rsid w:val="00335E24"/>
    <w:rsid w:val="00336267"/>
    <w:rsid w:val="00337114"/>
    <w:rsid w:val="00337B5A"/>
    <w:rsid w:val="00337D25"/>
    <w:rsid w:val="003405BE"/>
    <w:rsid w:val="0034084A"/>
    <w:rsid w:val="003415EB"/>
    <w:rsid w:val="00341AAA"/>
    <w:rsid w:val="00342E2E"/>
    <w:rsid w:val="003438DF"/>
    <w:rsid w:val="00343A7B"/>
    <w:rsid w:val="00343E94"/>
    <w:rsid w:val="0034499A"/>
    <w:rsid w:val="0034542D"/>
    <w:rsid w:val="00345E1D"/>
    <w:rsid w:val="00345E65"/>
    <w:rsid w:val="003460B4"/>
    <w:rsid w:val="00346DB5"/>
    <w:rsid w:val="00346FFE"/>
    <w:rsid w:val="0035088C"/>
    <w:rsid w:val="00350EA8"/>
    <w:rsid w:val="00351D48"/>
    <w:rsid w:val="00351D5D"/>
    <w:rsid w:val="00351D91"/>
    <w:rsid w:val="00352733"/>
    <w:rsid w:val="003530DA"/>
    <w:rsid w:val="003534AD"/>
    <w:rsid w:val="00353A4C"/>
    <w:rsid w:val="00353DB6"/>
    <w:rsid w:val="0035490C"/>
    <w:rsid w:val="00354C0B"/>
    <w:rsid w:val="003551AE"/>
    <w:rsid w:val="003552BE"/>
    <w:rsid w:val="003564C0"/>
    <w:rsid w:val="00357477"/>
    <w:rsid w:val="003576A6"/>
    <w:rsid w:val="0036000A"/>
    <w:rsid w:val="00361531"/>
    <w:rsid w:val="0036185A"/>
    <w:rsid w:val="00361EB1"/>
    <w:rsid w:val="00363E32"/>
    <w:rsid w:val="003640AD"/>
    <w:rsid w:val="00364363"/>
    <w:rsid w:val="003653B2"/>
    <w:rsid w:val="003656A2"/>
    <w:rsid w:val="003662BC"/>
    <w:rsid w:val="00366A38"/>
    <w:rsid w:val="00366B8D"/>
    <w:rsid w:val="00366CEF"/>
    <w:rsid w:val="00366F26"/>
    <w:rsid w:val="003677EE"/>
    <w:rsid w:val="003706E6"/>
    <w:rsid w:val="0037088C"/>
    <w:rsid w:val="00370CD7"/>
    <w:rsid w:val="00371669"/>
    <w:rsid w:val="003718FF"/>
    <w:rsid w:val="003733B2"/>
    <w:rsid w:val="00373578"/>
    <w:rsid w:val="00373592"/>
    <w:rsid w:val="00374075"/>
    <w:rsid w:val="00374919"/>
    <w:rsid w:val="00374C4E"/>
    <w:rsid w:val="00374FB6"/>
    <w:rsid w:val="003750F3"/>
    <w:rsid w:val="00375506"/>
    <w:rsid w:val="003757F2"/>
    <w:rsid w:val="0037676E"/>
    <w:rsid w:val="00376B9B"/>
    <w:rsid w:val="00377083"/>
    <w:rsid w:val="00377175"/>
    <w:rsid w:val="0037747C"/>
    <w:rsid w:val="0038017C"/>
    <w:rsid w:val="00380FCF"/>
    <w:rsid w:val="00381ED8"/>
    <w:rsid w:val="00382208"/>
    <w:rsid w:val="00382F26"/>
    <w:rsid w:val="00383829"/>
    <w:rsid w:val="0038389B"/>
    <w:rsid w:val="00383D2A"/>
    <w:rsid w:val="0038427D"/>
    <w:rsid w:val="00384B27"/>
    <w:rsid w:val="00385E53"/>
    <w:rsid w:val="00386B63"/>
    <w:rsid w:val="00386C97"/>
    <w:rsid w:val="00387921"/>
    <w:rsid w:val="00390029"/>
    <w:rsid w:val="003905DE"/>
    <w:rsid w:val="003907FB"/>
    <w:rsid w:val="0039084B"/>
    <w:rsid w:val="00390E15"/>
    <w:rsid w:val="003915A0"/>
    <w:rsid w:val="00391DCA"/>
    <w:rsid w:val="00391ED7"/>
    <w:rsid w:val="00392A65"/>
    <w:rsid w:val="00392B5E"/>
    <w:rsid w:val="0039306C"/>
    <w:rsid w:val="003935C1"/>
    <w:rsid w:val="00393DDF"/>
    <w:rsid w:val="003941EA"/>
    <w:rsid w:val="0039437C"/>
    <w:rsid w:val="003943C8"/>
    <w:rsid w:val="003945C3"/>
    <w:rsid w:val="00394608"/>
    <w:rsid w:val="0039500B"/>
    <w:rsid w:val="003950E5"/>
    <w:rsid w:val="003954B5"/>
    <w:rsid w:val="00395CC8"/>
    <w:rsid w:val="00396382"/>
    <w:rsid w:val="00396958"/>
    <w:rsid w:val="00397471"/>
    <w:rsid w:val="003977F4"/>
    <w:rsid w:val="003A20A1"/>
    <w:rsid w:val="003A36B9"/>
    <w:rsid w:val="003A3F04"/>
    <w:rsid w:val="003A41B8"/>
    <w:rsid w:val="003A429B"/>
    <w:rsid w:val="003A5A08"/>
    <w:rsid w:val="003A5CC0"/>
    <w:rsid w:val="003A6308"/>
    <w:rsid w:val="003A6485"/>
    <w:rsid w:val="003A6682"/>
    <w:rsid w:val="003A66F3"/>
    <w:rsid w:val="003A6954"/>
    <w:rsid w:val="003A6A75"/>
    <w:rsid w:val="003A6C46"/>
    <w:rsid w:val="003A6C5D"/>
    <w:rsid w:val="003B105F"/>
    <w:rsid w:val="003B1400"/>
    <w:rsid w:val="003B18AF"/>
    <w:rsid w:val="003B226E"/>
    <w:rsid w:val="003B2D54"/>
    <w:rsid w:val="003B34EA"/>
    <w:rsid w:val="003B3A36"/>
    <w:rsid w:val="003B417F"/>
    <w:rsid w:val="003B42DF"/>
    <w:rsid w:val="003B4B45"/>
    <w:rsid w:val="003B4C51"/>
    <w:rsid w:val="003B5236"/>
    <w:rsid w:val="003B52DA"/>
    <w:rsid w:val="003B5DAF"/>
    <w:rsid w:val="003B6847"/>
    <w:rsid w:val="003B6FE4"/>
    <w:rsid w:val="003C0605"/>
    <w:rsid w:val="003C08A9"/>
    <w:rsid w:val="003C0904"/>
    <w:rsid w:val="003C0E5F"/>
    <w:rsid w:val="003C17C0"/>
    <w:rsid w:val="003C3863"/>
    <w:rsid w:val="003C3A6C"/>
    <w:rsid w:val="003C43CD"/>
    <w:rsid w:val="003C4703"/>
    <w:rsid w:val="003C48FF"/>
    <w:rsid w:val="003C559B"/>
    <w:rsid w:val="003C5D79"/>
    <w:rsid w:val="003C6A66"/>
    <w:rsid w:val="003C6D0D"/>
    <w:rsid w:val="003C7080"/>
    <w:rsid w:val="003C74E9"/>
    <w:rsid w:val="003D03B7"/>
    <w:rsid w:val="003D085B"/>
    <w:rsid w:val="003D157E"/>
    <w:rsid w:val="003D171C"/>
    <w:rsid w:val="003D1863"/>
    <w:rsid w:val="003D22CE"/>
    <w:rsid w:val="003D270A"/>
    <w:rsid w:val="003D2DD9"/>
    <w:rsid w:val="003D3A40"/>
    <w:rsid w:val="003D3CC0"/>
    <w:rsid w:val="003D3D56"/>
    <w:rsid w:val="003D4145"/>
    <w:rsid w:val="003D4861"/>
    <w:rsid w:val="003D499D"/>
    <w:rsid w:val="003D51A8"/>
    <w:rsid w:val="003D55D8"/>
    <w:rsid w:val="003D5E2C"/>
    <w:rsid w:val="003D75AC"/>
    <w:rsid w:val="003D7893"/>
    <w:rsid w:val="003D78E3"/>
    <w:rsid w:val="003E0473"/>
    <w:rsid w:val="003E09A0"/>
    <w:rsid w:val="003E0CCE"/>
    <w:rsid w:val="003E2856"/>
    <w:rsid w:val="003E35E6"/>
    <w:rsid w:val="003E3DF7"/>
    <w:rsid w:val="003E5E68"/>
    <w:rsid w:val="003E5F01"/>
    <w:rsid w:val="003E670A"/>
    <w:rsid w:val="003E7488"/>
    <w:rsid w:val="003E7595"/>
    <w:rsid w:val="003E7AEE"/>
    <w:rsid w:val="003E7AEF"/>
    <w:rsid w:val="003E7C10"/>
    <w:rsid w:val="003F00EE"/>
    <w:rsid w:val="003F083C"/>
    <w:rsid w:val="003F1121"/>
    <w:rsid w:val="003F116D"/>
    <w:rsid w:val="003F1C4D"/>
    <w:rsid w:val="003F1FD7"/>
    <w:rsid w:val="003F23DC"/>
    <w:rsid w:val="003F2489"/>
    <w:rsid w:val="003F346E"/>
    <w:rsid w:val="003F38CA"/>
    <w:rsid w:val="003F3970"/>
    <w:rsid w:val="003F3E0E"/>
    <w:rsid w:val="003F3F46"/>
    <w:rsid w:val="003F5C22"/>
    <w:rsid w:val="003F5E88"/>
    <w:rsid w:val="003F6684"/>
    <w:rsid w:val="003F729B"/>
    <w:rsid w:val="003F7C10"/>
    <w:rsid w:val="0040014D"/>
    <w:rsid w:val="004001BC"/>
    <w:rsid w:val="00400590"/>
    <w:rsid w:val="00401122"/>
    <w:rsid w:val="0040112B"/>
    <w:rsid w:val="00401336"/>
    <w:rsid w:val="00401BDE"/>
    <w:rsid w:val="00401D83"/>
    <w:rsid w:val="00401E3F"/>
    <w:rsid w:val="0040299E"/>
    <w:rsid w:val="00402A27"/>
    <w:rsid w:val="00402C8C"/>
    <w:rsid w:val="00402EFD"/>
    <w:rsid w:val="00403255"/>
    <w:rsid w:val="00403663"/>
    <w:rsid w:val="0040377B"/>
    <w:rsid w:val="00403789"/>
    <w:rsid w:val="004037A3"/>
    <w:rsid w:val="00403819"/>
    <w:rsid w:val="00403B11"/>
    <w:rsid w:val="00403F20"/>
    <w:rsid w:val="0040427F"/>
    <w:rsid w:val="00404292"/>
    <w:rsid w:val="004045A5"/>
    <w:rsid w:val="00405671"/>
    <w:rsid w:val="00405D38"/>
    <w:rsid w:val="00405DD3"/>
    <w:rsid w:val="00406150"/>
    <w:rsid w:val="0040665D"/>
    <w:rsid w:val="0040681E"/>
    <w:rsid w:val="00407091"/>
    <w:rsid w:val="00407BF9"/>
    <w:rsid w:val="00410390"/>
    <w:rsid w:val="004105DD"/>
    <w:rsid w:val="00410825"/>
    <w:rsid w:val="004110B8"/>
    <w:rsid w:val="004112B5"/>
    <w:rsid w:val="00411B4E"/>
    <w:rsid w:val="00411E1F"/>
    <w:rsid w:val="00411E22"/>
    <w:rsid w:val="004127AF"/>
    <w:rsid w:val="00414287"/>
    <w:rsid w:val="004151CA"/>
    <w:rsid w:val="0041583C"/>
    <w:rsid w:val="00415B33"/>
    <w:rsid w:val="00416103"/>
    <w:rsid w:val="0041638B"/>
    <w:rsid w:val="0041642E"/>
    <w:rsid w:val="00417374"/>
    <w:rsid w:val="00417C60"/>
    <w:rsid w:val="00417DEE"/>
    <w:rsid w:val="00420195"/>
    <w:rsid w:val="004207F3"/>
    <w:rsid w:val="00420AA4"/>
    <w:rsid w:val="00420CA2"/>
    <w:rsid w:val="0042159D"/>
    <w:rsid w:val="004219FB"/>
    <w:rsid w:val="00421F35"/>
    <w:rsid w:val="00422288"/>
    <w:rsid w:val="00422509"/>
    <w:rsid w:val="0042283A"/>
    <w:rsid w:val="00423069"/>
    <w:rsid w:val="00423249"/>
    <w:rsid w:val="0042349B"/>
    <w:rsid w:val="00423C19"/>
    <w:rsid w:val="004251E2"/>
    <w:rsid w:val="00425614"/>
    <w:rsid w:val="004257EF"/>
    <w:rsid w:val="004258FA"/>
    <w:rsid w:val="00425A9A"/>
    <w:rsid w:val="00425CBC"/>
    <w:rsid w:val="0042618B"/>
    <w:rsid w:val="004261C0"/>
    <w:rsid w:val="00426A62"/>
    <w:rsid w:val="00426DAC"/>
    <w:rsid w:val="004277F0"/>
    <w:rsid w:val="0042790F"/>
    <w:rsid w:val="00430C96"/>
    <w:rsid w:val="00432AAE"/>
    <w:rsid w:val="004330C2"/>
    <w:rsid w:val="00433647"/>
    <w:rsid w:val="00433A12"/>
    <w:rsid w:val="00433D8F"/>
    <w:rsid w:val="004342A5"/>
    <w:rsid w:val="004356E0"/>
    <w:rsid w:val="004358FD"/>
    <w:rsid w:val="00436413"/>
    <w:rsid w:val="004369AC"/>
    <w:rsid w:val="00436A47"/>
    <w:rsid w:val="00436D73"/>
    <w:rsid w:val="00436E0B"/>
    <w:rsid w:val="00437861"/>
    <w:rsid w:val="00441708"/>
    <w:rsid w:val="00441DE7"/>
    <w:rsid w:val="00442153"/>
    <w:rsid w:val="00442751"/>
    <w:rsid w:val="004430A9"/>
    <w:rsid w:val="00443712"/>
    <w:rsid w:val="004437FD"/>
    <w:rsid w:val="00443845"/>
    <w:rsid w:val="0044394C"/>
    <w:rsid w:val="00444575"/>
    <w:rsid w:val="00444900"/>
    <w:rsid w:val="004454E3"/>
    <w:rsid w:val="004473C3"/>
    <w:rsid w:val="00450060"/>
    <w:rsid w:val="004500F7"/>
    <w:rsid w:val="004504B0"/>
    <w:rsid w:val="00450958"/>
    <w:rsid w:val="00451EBC"/>
    <w:rsid w:val="00452EB5"/>
    <w:rsid w:val="00453924"/>
    <w:rsid w:val="00454305"/>
    <w:rsid w:val="00454922"/>
    <w:rsid w:val="00454EB1"/>
    <w:rsid w:val="00455172"/>
    <w:rsid w:val="004558C5"/>
    <w:rsid w:val="00455A22"/>
    <w:rsid w:val="004565EF"/>
    <w:rsid w:val="00456864"/>
    <w:rsid w:val="00456CC4"/>
    <w:rsid w:val="0045727C"/>
    <w:rsid w:val="004572E8"/>
    <w:rsid w:val="00457580"/>
    <w:rsid w:val="00457752"/>
    <w:rsid w:val="004578EB"/>
    <w:rsid w:val="00460DF7"/>
    <w:rsid w:val="004610CC"/>
    <w:rsid w:val="004616A3"/>
    <w:rsid w:val="00462825"/>
    <w:rsid w:val="00462B9B"/>
    <w:rsid w:val="00462EBF"/>
    <w:rsid w:val="004630F8"/>
    <w:rsid w:val="00463D0D"/>
    <w:rsid w:val="00463F86"/>
    <w:rsid w:val="00463FCA"/>
    <w:rsid w:val="00464BF2"/>
    <w:rsid w:val="00464CD7"/>
    <w:rsid w:val="00465265"/>
    <w:rsid w:val="004653D4"/>
    <w:rsid w:val="004656D0"/>
    <w:rsid w:val="00465A65"/>
    <w:rsid w:val="0046602B"/>
    <w:rsid w:val="0046605B"/>
    <w:rsid w:val="004663F1"/>
    <w:rsid w:val="00466999"/>
    <w:rsid w:val="00466CD6"/>
    <w:rsid w:val="00466D8C"/>
    <w:rsid w:val="00467382"/>
    <w:rsid w:val="00467502"/>
    <w:rsid w:val="00467607"/>
    <w:rsid w:val="00467B25"/>
    <w:rsid w:val="00470334"/>
    <w:rsid w:val="0047062A"/>
    <w:rsid w:val="00470BC1"/>
    <w:rsid w:val="004711A4"/>
    <w:rsid w:val="00471E86"/>
    <w:rsid w:val="00472C66"/>
    <w:rsid w:val="00473346"/>
    <w:rsid w:val="0047392A"/>
    <w:rsid w:val="00473AC7"/>
    <w:rsid w:val="00474307"/>
    <w:rsid w:val="00474399"/>
    <w:rsid w:val="004745C2"/>
    <w:rsid w:val="00474D06"/>
    <w:rsid w:val="004750AB"/>
    <w:rsid w:val="00475473"/>
    <w:rsid w:val="00475878"/>
    <w:rsid w:val="00475992"/>
    <w:rsid w:val="00475EFF"/>
    <w:rsid w:val="00476541"/>
    <w:rsid w:val="004767E1"/>
    <w:rsid w:val="00476F78"/>
    <w:rsid w:val="0047750C"/>
    <w:rsid w:val="0047765C"/>
    <w:rsid w:val="004776CC"/>
    <w:rsid w:val="00477D4C"/>
    <w:rsid w:val="0048061B"/>
    <w:rsid w:val="004808DF"/>
    <w:rsid w:val="00480C1B"/>
    <w:rsid w:val="00481311"/>
    <w:rsid w:val="00482431"/>
    <w:rsid w:val="00482794"/>
    <w:rsid w:val="0048292D"/>
    <w:rsid w:val="00482933"/>
    <w:rsid w:val="00482F06"/>
    <w:rsid w:val="004835B2"/>
    <w:rsid w:val="00483C07"/>
    <w:rsid w:val="004844DD"/>
    <w:rsid w:val="0048482B"/>
    <w:rsid w:val="00484875"/>
    <w:rsid w:val="00484C79"/>
    <w:rsid w:val="00484E9C"/>
    <w:rsid w:val="00485392"/>
    <w:rsid w:val="004855EB"/>
    <w:rsid w:val="00485A72"/>
    <w:rsid w:val="00485D3C"/>
    <w:rsid w:val="004860C9"/>
    <w:rsid w:val="0048613D"/>
    <w:rsid w:val="00486625"/>
    <w:rsid w:val="004866E0"/>
    <w:rsid w:val="00486BF2"/>
    <w:rsid w:val="00486DBA"/>
    <w:rsid w:val="004872D1"/>
    <w:rsid w:val="00487325"/>
    <w:rsid w:val="00487372"/>
    <w:rsid w:val="0048755F"/>
    <w:rsid w:val="00487EC2"/>
    <w:rsid w:val="004901BA"/>
    <w:rsid w:val="00490EE1"/>
    <w:rsid w:val="00490FED"/>
    <w:rsid w:val="004912AE"/>
    <w:rsid w:val="00493055"/>
    <w:rsid w:val="00493715"/>
    <w:rsid w:val="00493C5D"/>
    <w:rsid w:val="00493E7B"/>
    <w:rsid w:val="0049415D"/>
    <w:rsid w:val="004948F3"/>
    <w:rsid w:val="00494F6C"/>
    <w:rsid w:val="00494FD5"/>
    <w:rsid w:val="004951CD"/>
    <w:rsid w:val="004958E1"/>
    <w:rsid w:val="0049657C"/>
    <w:rsid w:val="004969B7"/>
    <w:rsid w:val="00496EC5"/>
    <w:rsid w:val="00497892"/>
    <w:rsid w:val="004A0319"/>
    <w:rsid w:val="004A0326"/>
    <w:rsid w:val="004A051D"/>
    <w:rsid w:val="004A08EB"/>
    <w:rsid w:val="004A0DAD"/>
    <w:rsid w:val="004A183A"/>
    <w:rsid w:val="004A1B78"/>
    <w:rsid w:val="004A1EE3"/>
    <w:rsid w:val="004A29A0"/>
    <w:rsid w:val="004A364F"/>
    <w:rsid w:val="004A39A3"/>
    <w:rsid w:val="004A39A9"/>
    <w:rsid w:val="004A4BC3"/>
    <w:rsid w:val="004A6A4A"/>
    <w:rsid w:val="004A70D2"/>
    <w:rsid w:val="004A7262"/>
    <w:rsid w:val="004A7467"/>
    <w:rsid w:val="004A764E"/>
    <w:rsid w:val="004A7B81"/>
    <w:rsid w:val="004B01BA"/>
    <w:rsid w:val="004B05B2"/>
    <w:rsid w:val="004B0C4C"/>
    <w:rsid w:val="004B0CA2"/>
    <w:rsid w:val="004B0DB8"/>
    <w:rsid w:val="004B1546"/>
    <w:rsid w:val="004B15A0"/>
    <w:rsid w:val="004B1645"/>
    <w:rsid w:val="004B24F7"/>
    <w:rsid w:val="004B2564"/>
    <w:rsid w:val="004B25B2"/>
    <w:rsid w:val="004B31DA"/>
    <w:rsid w:val="004B4518"/>
    <w:rsid w:val="004B4AF6"/>
    <w:rsid w:val="004B4F2D"/>
    <w:rsid w:val="004B56CE"/>
    <w:rsid w:val="004B5CDA"/>
    <w:rsid w:val="004B5D62"/>
    <w:rsid w:val="004B5F51"/>
    <w:rsid w:val="004B6020"/>
    <w:rsid w:val="004B6F26"/>
    <w:rsid w:val="004C0556"/>
    <w:rsid w:val="004C09F6"/>
    <w:rsid w:val="004C197A"/>
    <w:rsid w:val="004C2937"/>
    <w:rsid w:val="004C2CA0"/>
    <w:rsid w:val="004C2EDC"/>
    <w:rsid w:val="004C43B2"/>
    <w:rsid w:val="004C4DF3"/>
    <w:rsid w:val="004C4E35"/>
    <w:rsid w:val="004C4F00"/>
    <w:rsid w:val="004C4FA6"/>
    <w:rsid w:val="004C505B"/>
    <w:rsid w:val="004C5FF6"/>
    <w:rsid w:val="004C69F0"/>
    <w:rsid w:val="004C7A5A"/>
    <w:rsid w:val="004D00EF"/>
    <w:rsid w:val="004D06B2"/>
    <w:rsid w:val="004D0B71"/>
    <w:rsid w:val="004D0C82"/>
    <w:rsid w:val="004D1146"/>
    <w:rsid w:val="004D1597"/>
    <w:rsid w:val="004D16FF"/>
    <w:rsid w:val="004D193D"/>
    <w:rsid w:val="004D1E89"/>
    <w:rsid w:val="004D376B"/>
    <w:rsid w:val="004D429D"/>
    <w:rsid w:val="004D4467"/>
    <w:rsid w:val="004D482C"/>
    <w:rsid w:val="004D4873"/>
    <w:rsid w:val="004D56D3"/>
    <w:rsid w:val="004D575D"/>
    <w:rsid w:val="004D585B"/>
    <w:rsid w:val="004D5AC3"/>
    <w:rsid w:val="004D5B20"/>
    <w:rsid w:val="004D5D19"/>
    <w:rsid w:val="004D64E3"/>
    <w:rsid w:val="004D7462"/>
    <w:rsid w:val="004D752C"/>
    <w:rsid w:val="004D76AC"/>
    <w:rsid w:val="004D78BE"/>
    <w:rsid w:val="004D7C42"/>
    <w:rsid w:val="004E06B2"/>
    <w:rsid w:val="004E1D6E"/>
    <w:rsid w:val="004E200B"/>
    <w:rsid w:val="004E34A3"/>
    <w:rsid w:val="004E3734"/>
    <w:rsid w:val="004E4AEF"/>
    <w:rsid w:val="004E4B08"/>
    <w:rsid w:val="004E5BD3"/>
    <w:rsid w:val="004E5F62"/>
    <w:rsid w:val="004E749A"/>
    <w:rsid w:val="004F051E"/>
    <w:rsid w:val="004F0AE1"/>
    <w:rsid w:val="004F0FE0"/>
    <w:rsid w:val="004F1306"/>
    <w:rsid w:val="004F2142"/>
    <w:rsid w:val="004F2919"/>
    <w:rsid w:val="004F2CC2"/>
    <w:rsid w:val="004F3298"/>
    <w:rsid w:val="004F353D"/>
    <w:rsid w:val="004F3599"/>
    <w:rsid w:val="004F3F82"/>
    <w:rsid w:val="004F449F"/>
    <w:rsid w:val="004F47F3"/>
    <w:rsid w:val="004F483A"/>
    <w:rsid w:val="004F4F89"/>
    <w:rsid w:val="004F503F"/>
    <w:rsid w:val="004F50F4"/>
    <w:rsid w:val="004F52BD"/>
    <w:rsid w:val="004F55C9"/>
    <w:rsid w:val="004F5EB9"/>
    <w:rsid w:val="004F60AC"/>
    <w:rsid w:val="004F6D54"/>
    <w:rsid w:val="004F6E94"/>
    <w:rsid w:val="004F71E6"/>
    <w:rsid w:val="004F7307"/>
    <w:rsid w:val="004F7721"/>
    <w:rsid w:val="004F784F"/>
    <w:rsid w:val="00500463"/>
    <w:rsid w:val="0050079B"/>
    <w:rsid w:val="00500B43"/>
    <w:rsid w:val="00500BA0"/>
    <w:rsid w:val="00500D85"/>
    <w:rsid w:val="0050104A"/>
    <w:rsid w:val="00502BFA"/>
    <w:rsid w:val="00502DC9"/>
    <w:rsid w:val="0050349A"/>
    <w:rsid w:val="005034D8"/>
    <w:rsid w:val="0050388B"/>
    <w:rsid w:val="00505DC5"/>
    <w:rsid w:val="00506986"/>
    <w:rsid w:val="005069E2"/>
    <w:rsid w:val="00506C1F"/>
    <w:rsid w:val="00506C71"/>
    <w:rsid w:val="00507582"/>
    <w:rsid w:val="00507B2C"/>
    <w:rsid w:val="00510099"/>
    <w:rsid w:val="005104CA"/>
    <w:rsid w:val="0051051C"/>
    <w:rsid w:val="00510947"/>
    <w:rsid w:val="0051097D"/>
    <w:rsid w:val="00510A7B"/>
    <w:rsid w:val="005111AA"/>
    <w:rsid w:val="0051154A"/>
    <w:rsid w:val="00511615"/>
    <w:rsid w:val="00511A87"/>
    <w:rsid w:val="00511C43"/>
    <w:rsid w:val="00513120"/>
    <w:rsid w:val="005138F0"/>
    <w:rsid w:val="00513B55"/>
    <w:rsid w:val="00513B8C"/>
    <w:rsid w:val="00514233"/>
    <w:rsid w:val="0051430A"/>
    <w:rsid w:val="005144F9"/>
    <w:rsid w:val="005149AC"/>
    <w:rsid w:val="00514FA3"/>
    <w:rsid w:val="005150EF"/>
    <w:rsid w:val="005152A4"/>
    <w:rsid w:val="005157C4"/>
    <w:rsid w:val="00516135"/>
    <w:rsid w:val="005163D6"/>
    <w:rsid w:val="00516D6A"/>
    <w:rsid w:val="005200A7"/>
    <w:rsid w:val="00520A15"/>
    <w:rsid w:val="00520D73"/>
    <w:rsid w:val="00521775"/>
    <w:rsid w:val="00521B12"/>
    <w:rsid w:val="00521BFB"/>
    <w:rsid w:val="00522AA7"/>
    <w:rsid w:val="00524C27"/>
    <w:rsid w:val="00524E9C"/>
    <w:rsid w:val="0052636F"/>
    <w:rsid w:val="005265B4"/>
    <w:rsid w:val="005271FA"/>
    <w:rsid w:val="0052785E"/>
    <w:rsid w:val="00527BC0"/>
    <w:rsid w:val="00530188"/>
    <w:rsid w:val="005301A7"/>
    <w:rsid w:val="0053025F"/>
    <w:rsid w:val="00530B96"/>
    <w:rsid w:val="00530CF8"/>
    <w:rsid w:val="005313FE"/>
    <w:rsid w:val="005316B3"/>
    <w:rsid w:val="00532101"/>
    <w:rsid w:val="00532992"/>
    <w:rsid w:val="00533669"/>
    <w:rsid w:val="00533E26"/>
    <w:rsid w:val="0053494D"/>
    <w:rsid w:val="00534B3E"/>
    <w:rsid w:val="00534B8E"/>
    <w:rsid w:val="00534EB2"/>
    <w:rsid w:val="00536311"/>
    <w:rsid w:val="00536A6E"/>
    <w:rsid w:val="005406AF"/>
    <w:rsid w:val="00540714"/>
    <w:rsid w:val="00540EA2"/>
    <w:rsid w:val="00541406"/>
    <w:rsid w:val="005418D0"/>
    <w:rsid w:val="005426AB"/>
    <w:rsid w:val="00543078"/>
    <w:rsid w:val="00543552"/>
    <w:rsid w:val="005438B1"/>
    <w:rsid w:val="0054392B"/>
    <w:rsid w:val="00543B92"/>
    <w:rsid w:val="00543FF8"/>
    <w:rsid w:val="0054487C"/>
    <w:rsid w:val="00544A57"/>
    <w:rsid w:val="005451BC"/>
    <w:rsid w:val="005453A9"/>
    <w:rsid w:val="0054573F"/>
    <w:rsid w:val="0054579D"/>
    <w:rsid w:val="00545EB6"/>
    <w:rsid w:val="00545F5E"/>
    <w:rsid w:val="005466EC"/>
    <w:rsid w:val="00546AAE"/>
    <w:rsid w:val="00547527"/>
    <w:rsid w:val="005479C3"/>
    <w:rsid w:val="005509F3"/>
    <w:rsid w:val="00552398"/>
    <w:rsid w:val="00552AB8"/>
    <w:rsid w:val="00552CCF"/>
    <w:rsid w:val="00552FE4"/>
    <w:rsid w:val="00552FFC"/>
    <w:rsid w:val="00553901"/>
    <w:rsid w:val="005540AC"/>
    <w:rsid w:val="00554556"/>
    <w:rsid w:val="00554FA4"/>
    <w:rsid w:val="00555774"/>
    <w:rsid w:val="00556949"/>
    <w:rsid w:val="005571C4"/>
    <w:rsid w:val="00557884"/>
    <w:rsid w:val="00557A1F"/>
    <w:rsid w:val="0056000D"/>
    <w:rsid w:val="005602C9"/>
    <w:rsid w:val="00560AF8"/>
    <w:rsid w:val="00560F8E"/>
    <w:rsid w:val="00561356"/>
    <w:rsid w:val="005624E8"/>
    <w:rsid w:val="00563BF9"/>
    <w:rsid w:val="00563E78"/>
    <w:rsid w:val="00564337"/>
    <w:rsid w:val="00564A27"/>
    <w:rsid w:val="00564A2E"/>
    <w:rsid w:val="00564DF4"/>
    <w:rsid w:val="005651D1"/>
    <w:rsid w:val="00565EDF"/>
    <w:rsid w:val="0056642F"/>
    <w:rsid w:val="00566521"/>
    <w:rsid w:val="005665FE"/>
    <w:rsid w:val="005679C8"/>
    <w:rsid w:val="0057198D"/>
    <w:rsid w:val="005719F5"/>
    <w:rsid w:val="00571B36"/>
    <w:rsid w:val="0057222D"/>
    <w:rsid w:val="00573194"/>
    <w:rsid w:val="00573A4E"/>
    <w:rsid w:val="00574631"/>
    <w:rsid w:val="005747E6"/>
    <w:rsid w:val="005752A2"/>
    <w:rsid w:val="0057538F"/>
    <w:rsid w:val="0057748F"/>
    <w:rsid w:val="005775E5"/>
    <w:rsid w:val="00577B4D"/>
    <w:rsid w:val="005808F4"/>
    <w:rsid w:val="00580C7D"/>
    <w:rsid w:val="00580D88"/>
    <w:rsid w:val="00580E4D"/>
    <w:rsid w:val="00580E52"/>
    <w:rsid w:val="0058104A"/>
    <w:rsid w:val="0058152C"/>
    <w:rsid w:val="0058191C"/>
    <w:rsid w:val="00582420"/>
    <w:rsid w:val="00582643"/>
    <w:rsid w:val="00583F1D"/>
    <w:rsid w:val="00583F52"/>
    <w:rsid w:val="00584053"/>
    <w:rsid w:val="005840B2"/>
    <w:rsid w:val="00584604"/>
    <w:rsid w:val="0058483F"/>
    <w:rsid w:val="00584D91"/>
    <w:rsid w:val="00585182"/>
    <w:rsid w:val="00585E1C"/>
    <w:rsid w:val="00586439"/>
    <w:rsid w:val="0058679C"/>
    <w:rsid w:val="00587AE2"/>
    <w:rsid w:val="00587EE3"/>
    <w:rsid w:val="00587F5B"/>
    <w:rsid w:val="005909F0"/>
    <w:rsid w:val="00591198"/>
    <w:rsid w:val="005915E1"/>
    <w:rsid w:val="0059188B"/>
    <w:rsid w:val="00591C29"/>
    <w:rsid w:val="00591E86"/>
    <w:rsid w:val="00591FB9"/>
    <w:rsid w:val="0059200A"/>
    <w:rsid w:val="00592AB2"/>
    <w:rsid w:val="00593AED"/>
    <w:rsid w:val="00594C8F"/>
    <w:rsid w:val="00594CD1"/>
    <w:rsid w:val="00594EAF"/>
    <w:rsid w:val="00594F5D"/>
    <w:rsid w:val="00595A2C"/>
    <w:rsid w:val="00595E26"/>
    <w:rsid w:val="00596C14"/>
    <w:rsid w:val="00596E31"/>
    <w:rsid w:val="00597B2A"/>
    <w:rsid w:val="005A0165"/>
    <w:rsid w:val="005A0907"/>
    <w:rsid w:val="005A1242"/>
    <w:rsid w:val="005A14E9"/>
    <w:rsid w:val="005A15B1"/>
    <w:rsid w:val="005A1757"/>
    <w:rsid w:val="005A192A"/>
    <w:rsid w:val="005A19F4"/>
    <w:rsid w:val="005A22A9"/>
    <w:rsid w:val="005A2D87"/>
    <w:rsid w:val="005A2DAB"/>
    <w:rsid w:val="005A3738"/>
    <w:rsid w:val="005A3AF6"/>
    <w:rsid w:val="005A427B"/>
    <w:rsid w:val="005A4A10"/>
    <w:rsid w:val="005A4B68"/>
    <w:rsid w:val="005A4BDE"/>
    <w:rsid w:val="005A5343"/>
    <w:rsid w:val="005A55B1"/>
    <w:rsid w:val="005A63A9"/>
    <w:rsid w:val="005A6471"/>
    <w:rsid w:val="005A6F06"/>
    <w:rsid w:val="005A6F91"/>
    <w:rsid w:val="005A70C4"/>
    <w:rsid w:val="005A72B2"/>
    <w:rsid w:val="005A74E7"/>
    <w:rsid w:val="005A76AF"/>
    <w:rsid w:val="005A77F2"/>
    <w:rsid w:val="005A799D"/>
    <w:rsid w:val="005B01A6"/>
    <w:rsid w:val="005B0C97"/>
    <w:rsid w:val="005B1365"/>
    <w:rsid w:val="005B1974"/>
    <w:rsid w:val="005B2D70"/>
    <w:rsid w:val="005B2D88"/>
    <w:rsid w:val="005B2FB1"/>
    <w:rsid w:val="005B3346"/>
    <w:rsid w:val="005B3E70"/>
    <w:rsid w:val="005B4044"/>
    <w:rsid w:val="005B4095"/>
    <w:rsid w:val="005B4593"/>
    <w:rsid w:val="005B5207"/>
    <w:rsid w:val="005B533D"/>
    <w:rsid w:val="005B559C"/>
    <w:rsid w:val="005B5CE1"/>
    <w:rsid w:val="005B5DB4"/>
    <w:rsid w:val="005B5F29"/>
    <w:rsid w:val="005B5F70"/>
    <w:rsid w:val="005B688E"/>
    <w:rsid w:val="005B6A98"/>
    <w:rsid w:val="005B7606"/>
    <w:rsid w:val="005B7B51"/>
    <w:rsid w:val="005C0133"/>
    <w:rsid w:val="005C0671"/>
    <w:rsid w:val="005C087C"/>
    <w:rsid w:val="005C08D6"/>
    <w:rsid w:val="005C1681"/>
    <w:rsid w:val="005C17A5"/>
    <w:rsid w:val="005C18CD"/>
    <w:rsid w:val="005C2F53"/>
    <w:rsid w:val="005C39B3"/>
    <w:rsid w:val="005C3B89"/>
    <w:rsid w:val="005C51F4"/>
    <w:rsid w:val="005C54FC"/>
    <w:rsid w:val="005C5B80"/>
    <w:rsid w:val="005C6427"/>
    <w:rsid w:val="005C6712"/>
    <w:rsid w:val="005C6B77"/>
    <w:rsid w:val="005C6DED"/>
    <w:rsid w:val="005C70E0"/>
    <w:rsid w:val="005C7222"/>
    <w:rsid w:val="005C73D9"/>
    <w:rsid w:val="005C784A"/>
    <w:rsid w:val="005C79C6"/>
    <w:rsid w:val="005C7BDC"/>
    <w:rsid w:val="005C7FAC"/>
    <w:rsid w:val="005D04A6"/>
    <w:rsid w:val="005D0A61"/>
    <w:rsid w:val="005D0FB4"/>
    <w:rsid w:val="005D1695"/>
    <w:rsid w:val="005D1739"/>
    <w:rsid w:val="005D188B"/>
    <w:rsid w:val="005D220A"/>
    <w:rsid w:val="005D286F"/>
    <w:rsid w:val="005D2C49"/>
    <w:rsid w:val="005D4F13"/>
    <w:rsid w:val="005D5184"/>
    <w:rsid w:val="005D5533"/>
    <w:rsid w:val="005D6655"/>
    <w:rsid w:val="005D7FA9"/>
    <w:rsid w:val="005E0302"/>
    <w:rsid w:val="005E1686"/>
    <w:rsid w:val="005E23A4"/>
    <w:rsid w:val="005E35F1"/>
    <w:rsid w:val="005E3AB6"/>
    <w:rsid w:val="005E4041"/>
    <w:rsid w:val="005E48D8"/>
    <w:rsid w:val="005E4E87"/>
    <w:rsid w:val="005E53E1"/>
    <w:rsid w:val="005E5451"/>
    <w:rsid w:val="005E5495"/>
    <w:rsid w:val="005E5629"/>
    <w:rsid w:val="005E572B"/>
    <w:rsid w:val="005E583A"/>
    <w:rsid w:val="005E5B4F"/>
    <w:rsid w:val="005E5BF4"/>
    <w:rsid w:val="005E669D"/>
    <w:rsid w:val="005E7205"/>
    <w:rsid w:val="005E73E2"/>
    <w:rsid w:val="005E73EE"/>
    <w:rsid w:val="005E7C08"/>
    <w:rsid w:val="005F034D"/>
    <w:rsid w:val="005F0748"/>
    <w:rsid w:val="005F09A4"/>
    <w:rsid w:val="005F0F27"/>
    <w:rsid w:val="005F0F3A"/>
    <w:rsid w:val="005F254A"/>
    <w:rsid w:val="005F266D"/>
    <w:rsid w:val="005F3DF8"/>
    <w:rsid w:val="005F3ECE"/>
    <w:rsid w:val="005F5648"/>
    <w:rsid w:val="005F62C8"/>
    <w:rsid w:val="005F6DF9"/>
    <w:rsid w:val="005F7405"/>
    <w:rsid w:val="005F75C0"/>
    <w:rsid w:val="00600341"/>
    <w:rsid w:val="00600C0D"/>
    <w:rsid w:val="00601886"/>
    <w:rsid w:val="006018F4"/>
    <w:rsid w:val="00601D60"/>
    <w:rsid w:val="00602371"/>
    <w:rsid w:val="0060252D"/>
    <w:rsid w:val="00602F97"/>
    <w:rsid w:val="00603DB4"/>
    <w:rsid w:val="00603F2D"/>
    <w:rsid w:val="006040B3"/>
    <w:rsid w:val="00604391"/>
    <w:rsid w:val="00604A36"/>
    <w:rsid w:val="0060525C"/>
    <w:rsid w:val="006055D0"/>
    <w:rsid w:val="00606135"/>
    <w:rsid w:val="00607C8B"/>
    <w:rsid w:val="0061059D"/>
    <w:rsid w:val="00610E41"/>
    <w:rsid w:val="0061109C"/>
    <w:rsid w:val="006111DB"/>
    <w:rsid w:val="0061174A"/>
    <w:rsid w:val="00611B75"/>
    <w:rsid w:val="006121A7"/>
    <w:rsid w:val="00612578"/>
    <w:rsid w:val="006134B3"/>
    <w:rsid w:val="006134B4"/>
    <w:rsid w:val="006135CD"/>
    <w:rsid w:val="00613937"/>
    <w:rsid w:val="00614ABC"/>
    <w:rsid w:val="00615313"/>
    <w:rsid w:val="00615B38"/>
    <w:rsid w:val="00615F6B"/>
    <w:rsid w:val="00616202"/>
    <w:rsid w:val="00616748"/>
    <w:rsid w:val="006167F1"/>
    <w:rsid w:val="006178E7"/>
    <w:rsid w:val="00617BB9"/>
    <w:rsid w:val="00617D29"/>
    <w:rsid w:val="00620B2B"/>
    <w:rsid w:val="00620CB7"/>
    <w:rsid w:val="00621414"/>
    <w:rsid w:val="00621814"/>
    <w:rsid w:val="00621C15"/>
    <w:rsid w:val="00621F3C"/>
    <w:rsid w:val="00622CAC"/>
    <w:rsid w:val="00622FFD"/>
    <w:rsid w:val="006234D4"/>
    <w:rsid w:val="0062498C"/>
    <w:rsid w:val="00624CEF"/>
    <w:rsid w:val="00624FEE"/>
    <w:rsid w:val="006259AD"/>
    <w:rsid w:val="00625F6E"/>
    <w:rsid w:val="006262B2"/>
    <w:rsid w:val="006267ED"/>
    <w:rsid w:val="00630DDF"/>
    <w:rsid w:val="00630FDE"/>
    <w:rsid w:val="0063106B"/>
    <w:rsid w:val="006311B5"/>
    <w:rsid w:val="00631347"/>
    <w:rsid w:val="0063190D"/>
    <w:rsid w:val="00631A4A"/>
    <w:rsid w:val="0063275D"/>
    <w:rsid w:val="00632BAA"/>
    <w:rsid w:val="0063318E"/>
    <w:rsid w:val="006332D4"/>
    <w:rsid w:val="0063398A"/>
    <w:rsid w:val="00633E75"/>
    <w:rsid w:val="00633F23"/>
    <w:rsid w:val="006340EA"/>
    <w:rsid w:val="0063520F"/>
    <w:rsid w:val="00636069"/>
    <w:rsid w:val="006370F4"/>
    <w:rsid w:val="0063787B"/>
    <w:rsid w:val="006379D6"/>
    <w:rsid w:val="00637AA6"/>
    <w:rsid w:val="00640446"/>
    <w:rsid w:val="00640BE2"/>
    <w:rsid w:val="006416D9"/>
    <w:rsid w:val="006437C7"/>
    <w:rsid w:val="006443F3"/>
    <w:rsid w:val="00644811"/>
    <w:rsid w:val="00644E5B"/>
    <w:rsid w:val="00645F92"/>
    <w:rsid w:val="006460BA"/>
    <w:rsid w:val="0064634F"/>
    <w:rsid w:val="0064641F"/>
    <w:rsid w:val="006466A4"/>
    <w:rsid w:val="00646B7C"/>
    <w:rsid w:val="00647482"/>
    <w:rsid w:val="00647A73"/>
    <w:rsid w:val="006504B2"/>
    <w:rsid w:val="00651951"/>
    <w:rsid w:val="00652951"/>
    <w:rsid w:val="006529FC"/>
    <w:rsid w:val="00652B2F"/>
    <w:rsid w:val="00653495"/>
    <w:rsid w:val="00653DD8"/>
    <w:rsid w:val="00653E7E"/>
    <w:rsid w:val="00653FEE"/>
    <w:rsid w:val="0065402C"/>
    <w:rsid w:val="006544C6"/>
    <w:rsid w:val="00654878"/>
    <w:rsid w:val="00654C3E"/>
    <w:rsid w:val="00655443"/>
    <w:rsid w:val="00655DE7"/>
    <w:rsid w:val="0065672E"/>
    <w:rsid w:val="00656D79"/>
    <w:rsid w:val="00657A22"/>
    <w:rsid w:val="006605B4"/>
    <w:rsid w:val="0066061E"/>
    <w:rsid w:val="00660C91"/>
    <w:rsid w:val="006614DA"/>
    <w:rsid w:val="00661A77"/>
    <w:rsid w:val="00661D80"/>
    <w:rsid w:val="00661DD9"/>
    <w:rsid w:val="00662741"/>
    <w:rsid w:val="00662C3F"/>
    <w:rsid w:val="00662FAE"/>
    <w:rsid w:val="00663092"/>
    <w:rsid w:val="00663106"/>
    <w:rsid w:val="00663E78"/>
    <w:rsid w:val="00664333"/>
    <w:rsid w:val="0066467B"/>
    <w:rsid w:val="006647C6"/>
    <w:rsid w:val="006653D6"/>
    <w:rsid w:val="006661FA"/>
    <w:rsid w:val="00667E1E"/>
    <w:rsid w:val="00670456"/>
    <w:rsid w:val="00671A9E"/>
    <w:rsid w:val="00671FBC"/>
    <w:rsid w:val="006721D3"/>
    <w:rsid w:val="00672647"/>
    <w:rsid w:val="00672F1D"/>
    <w:rsid w:val="00673BDE"/>
    <w:rsid w:val="00673EDA"/>
    <w:rsid w:val="006742E4"/>
    <w:rsid w:val="006746A7"/>
    <w:rsid w:val="00674751"/>
    <w:rsid w:val="006754DF"/>
    <w:rsid w:val="00675F13"/>
    <w:rsid w:val="006761BC"/>
    <w:rsid w:val="0067691D"/>
    <w:rsid w:val="00676C60"/>
    <w:rsid w:val="0067747F"/>
    <w:rsid w:val="00677693"/>
    <w:rsid w:val="00677756"/>
    <w:rsid w:val="006779B2"/>
    <w:rsid w:val="00677E69"/>
    <w:rsid w:val="00680009"/>
    <w:rsid w:val="006801B5"/>
    <w:rsid w:val="006810DA"/>
    <w:rsid w:val="0068120C"/>
    <w:rsid w:val="006814CC"/>
    <w:rsid w:val="0068177A"/>
    <w:rsid w:val="00681AF9"/>
    <w:rsid w:val="00682128"/>
    <w:rsid w:val="00683419"/>
    <w:rsid w:val="006835CE"/>
    <w:rsid w:val="0068385F"/>
    <w:rsid w:val="006844D1"/>
    <w:rsid w:val="00684899"/>
    <w:rsid w:val="0068498B"/>
    <w:rsid w:val="00684CED"/>
    <w:rsid w:val="006853B7"/>
    <w:rsid w:val="00685A5D"/>
    <w:rsid w:val="00685B7D"/>
    <w:rsid w:val="00686430"/>
    <w:rsid w:val="0068683E"/>
    <w:rsid w:val="006875D5"/>
    <w:rsid w:val="00687D51"/>
    <w:rsid w:val="00690AFC"/>
    <w:rsid w:val="00691136"/>
    <w:rsid w:val="00691197"/>
    <w:rsid w:val="0069132C"/>
    <w:rsid w:val="0069175B"/>
    <w:rsid w:val="00691D14"/>
    <w:rsid w:val="00691E3C"/>
    <w:rsid w:val="006930C7"/>
    <w:rsid w:val="00693232"/>
    <w:rsid w:val="006934FF"/>
    <w:rsid w:val="00693545"/>
    <w:rsid w:val="00693673"/>
    <w:rsid w:val="006936E4"/>
    <w:rsid w:val="0069371D"/>
    <w:rsid w:val="006938CC"/>
    <w:rsid w:val="00693B4D"/>
    <w:rsid w:val="00693B87"/>
    <w:rsid w:val="00694A33"/>
    <w:rsid w:val="00695100"/>
    <w:rsid w:val="00697410"/>
    <w:rsid w:val="006977E3"/>
    <w:rsid w:val="00697D7B"/>
    <w:rsid w:val="006A004C"/>
    <w:rsid w:val="006A0314"/>
    <w:rsid w:val="006A09EE"/>
    <w:rsid w:val="006A0B19"/>
    <w:rsid w:val="006A107A"/>
    <w:rsid w:val="006A175E"/>
    <w:rsid w:val="006A1D5A"/>
    <w:rsid w:val="006A215F"/>
    <w:rsid w:val="006A26CD"/>
    <w:rsid w:val="006A2B6B"/>
    <w:rsid w:val="006A408E"/>
    <w:rsid w:val="006A4539"/>
    <w:rsid w:val="006A4D4E"/>
    <w:rsid w:val="006A4E37"/>
    <w:rsid w:val="006A5229"/>
    <w:rsid w:val="006A5815"/>
    <w:rsid w:val="006A5AD7"/>
    <w:rsid w:val="006A5BC1"/>
    <w:rsid w:val="006A5D16"/>
    <w:rsid w:val="006A683B"/>
    <w:rsid w:val="006B04F0"/>
    <w:rsid w:val="006B06A0"/>
    <w:rsid w:val="006B0C01"/>
    <w:rsid w:val="006B12B4"/>
    <w:rsid w:val="006B1B14"/>
    <w:rsid w:val="006B1C74"/>
    <w:rsid w:val="006B2291"/>
    <w:rsid w:val="006B2599"/>
    <w:rsid w:val="006B34D4"/>
    <w:rsid w:val="006B35F5"/>
    <w:rsid w:val="006B39E3"/>
    <w:rsid w:val="006B3C5B"/>
    <w:rsid w:val="006B41EB"/>
    <w:rsid w:val="006B435D"/>
    <w:rsid w:val="006B46D2"/>
    <w:rsid w:val="006B5212"/>
    <w:rsid w:val="006B5EEB"/>
    <w:rsid w:val="006B6142"/>
    <w:rsid w:val="006B6256"/>
    <w:rsid w:val="006B6C78"/>
    <w:rsid w:val="006B6D4A"/>
    <w:rsid w:val="006B7227"/>
    <w:rsid w:val="006B7B6B"/>
    <w:rsid w:val="006B7D2E"/>
    <w:rsid w:val="006C0B8A"/>
    <w:rsid w:val="006C136E"/>
    <w:rsid w:val="006C2673"/>
    <w:rsid w:val="006C276F"/>
    <w:rsid w:val="006C32CC"/>
    <w:rsid w:val="006C3311"/>
    <w:rsid w:val="006C34DA"/>
    <w:rsid w:val="006C3605"/>
    <w:rsid w:val="006C440F"/>
    <w:rsid w:val="006C4A1B"/>
    <w:rsid w:val="006C574D"/>
    <w:rsid w:val="006C6724"/>
    <w:rsid w:val="006C6FC9"/>
    <w:rsid w:val="006C7E28"/>
    <w:rsid w:val="006C7EB2"/>
    <w:rsid w:val="006C7F38"/>
    <w:rsid w:val="006D0020"/>
    <w:rsid w:val="006D01BA"/>
    <w:rsid w:val="006D07FE"/>
    <w:rsid w:val="006D0971"/>
    <w:rsid w:val="006D1299"/>
    <w:rsid w:val="006D164F"/>
    <w:rsid w:val="006D213E"/>
    <w:rsid w:val="006D253E"/>
    <w:rsid w:val="006D28EE"/>
    <w:rsid w:val="006D2E87"/>
    <w:rsid w:val="006D3367"/>
    <w:rsid w:val="006D3583"/>
    <w:rsid w:val="006D3CDB"/>
    <w:rsid w:val="006D3F50"/>
    <w:rsid w:val="006D45C8"/>
    <w:rsid w:val="006D4A93"/>
    <w:rsid w:val="006D4F8F"/>
    <w:rsid w:val="006D55E8"/>
    <w:rsid w:val="006D6356"/>
    <w:rsid w:val="006D6BA1"/>
    <w:rsid w:val="006D6D14"/>
    <w:rsid w:val="006E0CC6"/>
    <w:rsid w:val="006E10A3"/>
    <w:rsid w:val="006E17C4"/>
    <w:rsid w:val="006E192A"/>
    <w:rsid w:val="006E1CF6"/>
    <w:rsid w:val="006E1E10"/>
    <w:rsid w:val="006E1E28"/>
    <w:rsid w:val="006E1E8F"/>
    <w:rsid w:val="006E238B"/>
    <w:rsid w:val="006E2DE9"/>
    <w:rsid w:val="006E2F15"/>
    <w:rsid w:val="006E38C5"/>
    <w:rsid w:val="006E3906"/>
    <w:rsid w:val="006E3AAE"/>
    <w:rsid w:val="006E3DAC"/>
    <w:rsid w:val="006E4A02"/>
    <w:rsid w:val="006E4C13"/>
    <w:rsid w:val="006E4D05"/>
    <w:rsid w:val="006E5843"/>
    <w:rsid w:val="006E5DB4"/>
    <w:rsid w:val="006E5F48"/>
    <w:rsid w:val="006E6206"/>
    <w:rsid w:val="006E632D"/>
    <w:rsid w:val="006E6838"/>
    <w:rsid w:val="006E6BA2"/>
    <w:rsid w:val="006E7179"/>
    <w:rsid w:val="006E7221"/>
    <w:rsid w:val="006E7B6F"/>
    <w:rsid w:val="006E7E39"/>
    <w:rsid w:val="006E7F6C"/>
    <w:rsid w:val="006F04E0"/>
    <w:rsid w:val="006F0BC4"/>
    <w:rsid w:val="006F0F3E"/>
    <w:rsid w:val="006F1998"/>
    <w:rsid w:val="006F1C6A"/>
    <w:rsid w:val="006F298A"/>
    <w:rsid w:val="006F2AA5"/>
    <w:rsid w:val="006F2B6D"/>
    <w:rsid w:val="006F2E81"/>
    <w:rsid w:val="006F2EB1"/>
    <w:rsid w:val="006F3049"/>
    <w:rsid w:val="006F31A3"/>
    <w:rsid w:val="006F33E6"/>
    <w:rsid w:val="006F33F3"/>
    <w:rsid w:val="006F5648"/>
    <w:rsid w:val="006F5720"/>
    <w:rsid w:val="006F5A40"/>
    <w:rsid w:val="006F6F43"/>
    <w:rsid w:val="006F6F87"/>
    <w:rsid w:val="007000D3"/>
    <w:rsid w:val="007007ED"/>
    <w:rsid w:val="00700D6F"/>
    <w:rsid w:val="00701148"/>
    <w:rsid w:val="007021E7"/>
    <w:rsid w:val="00702C04"/>
    <w:rsid w:val="00702C11"/>
    <w:rsid w:val="00702F7A"/>
    <w:rsid w:val="00702FCF"/>
    <w:rsid w:val="007033E9"/>
    <w:rsid w:val="00703526"/>
    <w:rsid w:val="00703B98"/>
    <w:rsid w:val="00705340"/>
    <w:rsid w:val="00705EAA"/>
    <w:rsid w:val="00706037"/>
    <w:rsid w:val="00706C69"/>
    <w:rsid w:val="007071B9"/>
    <w:rsid w:val="00707B10"/>
    <w:rsid w:val="0071063E"/>
    <w:rsid w:val="00710810"/>
    <w:rsid w:val="00710AD1"/>
    <w:rsid w:val="00710DA6"/>
    <w:rsid w:val="00711083"/>
    <w:rsid w:val="0071152D"/>
    <w:rsid w:val="00711F50"/>
    <w:rsid w:val="00712B31"/>
    <w:rsid w:val="007132DB"/>
    <w:rsid w:val="00713738"/>
    <w:rsid w:val="00713A0C"/>
    <w:rsid w:val="00713A11"/>
    <w:rsid w:val="00713A63"/>
    <w:rsid w:val="00713C8F"/>
    <w:rsid w:val="007140D7"/>
    <w:rsid w:val="007142E5"/>
    <w:rsid w:val="00714A78"/>
    <w:rsid w:val="00715ECF"/>
    <w:rsid w:val="007163E3"/>
    <w:rsid w:val="00716537"/>
    <w:rsid w:val="007166C1"/>
    <w:rsid w:val="00716843"/>
    <w:rsid w:val="00716866"/>
    <w:rsid w:val="00716AD0"/>
    <w:rsid w:val="00717036"/>
    <w:rsid w:val="0071722D"/>
    <w:rsid w:val="0071741C"/>
    <w:rsid w:val="00720598"/>
    <w:rsid w:val="00720E66"/>
    <w:rsid w:val="00721199"/>
    <w:rsid w:val="00721AD1"/>
    <w:rsid w:val="00722708"/>
    <w:rsid w:val="00723632"/>
    <w:rsid w:val="00723664"/>
    <w:rsid w:val="0072406B"/>
    <w:rsid w:val="00724A51"/>
    <w:rsid w:val="00724E3C"/>
    <w:rsid w:val="00724EF5"/>
    <w:rsid w:val="0072568F"/>
    <w:rsid w:val="007256BF"/>
    <w:rsid w:val="00725738"/>
    <w:rsid w:val="007264E7"/>
    <w:rsid w:val="00726669"/>
    <w:rsid w:val="00726755"/>
    <w:rsid w:val="007267B0"/>
    <w:rsid w:val="00726A2F"/>
    <w:rsid w:val="00726A78"/>
    <w:rsid w:val="00726BCB"/>
    <w:rsid w:val="00726E08"/>
    <w:rsid w:val="00727456"/>
    <w:rsid w:val="0073047A"/>
    <w:rsid w:val="00730630"/>
    <w:rsid w:val="00731E49"/>
    <w:rsid w:val="00731FE1"/>
    <w:rsid w:val="0073237E"/>
    <w:rsid w:val="007328A4"/>
    <w:rsid w:val="00733B73"/>
    <w:rsid w:val="00733CB2"/>
    <w:rsid w:val="00734153"/>
    <w:rsid w:val="007356E6"/>
    <w:rsid w:val="00735F25"/>
    <w:rsid w:val="00736485"/>
    <w:rsid w:val="00736DC7"/>
    <w:rsid w:val="00736F4A"/>
    <w:rsid w:val="00737CC4"/>
    <w:rsid w:val="007407A7"/>
    <w:rsid w:val="00740871"/>
    <w:rsid w:val="00740A95"/>
    <w:rsid w:val="00740BEE"/>
    <w:rsid w:val="0074159D"/>
    <w:rsid w:val="00741EF4"/>
    <w:rsid w:val="00742328"/>
    <w:rsid w:val="007426D2"/>
    <w:rsid w:val="00742ED9"/>
    <w:rsid w:val="0074337F"/>
    <w:rsid w:val="00743F17"/>
    <w:rsid w:val="00743F80"/>
    <w:rsid w:val="00743FBC"/>
    <w:rsid w:val="00744182"/>
    <w:rsid w:val="0074507D"/>
    <w:rsid w:val="00745369"/>
    <w:rsid w:val="00745E57"/>
    <w:rsid w:val="007474DA"/>
    <w:rsid w:val="007474E0"/>
    <w:rsid w:val="0074772C"/>
    <w:rsid w:val="00747807"/>
    <w:rsid w:val="00750030"/>
    <w:rsid w:val="0075003C"/>
    <w:rsid w:val="00750221"/>
    <w:rsid w:val="007504F3"/>
    <w:rsid w:val="00750ABC"/>
    <w:rsid w:val="00750E8A"/>
    <w:rsid w:val="007514F3"/>
    <w:rsid w:val="00751515"/>
    <w:rsid w:val="007517CB"/>
    <w:rsid w:val="00751BD8"/>
    <w:rsid w:val="00752507"/>
    <w:rsid w:val="00752512"/>
    <w:rsid w:val="0075263D"/>
    <w:rsid w:val="00753D50"/>
    <w:rsid w:val="00754675"/>
    <w:rsid w:val="0075525C"/>
    <w:rsid w:val="00755487"/>
    <w:rsid w:val="00755D98"/>
    <w:rsid w:val="00755DE4"/>
    <w:rsid w:val="00755E3F"/>
    <w:rsid w:val="00755EDB"/>
    <w:rsid w:val="0075608E"/>
    <w:rsid w:val="007560EF"/>
    <w:rsid w:val="00756786"/>
    <w:rsid w:val="0075678E"/>
    <w:rsid w:val="00757849"/>
    <w:rsid w:val="00757AC2"/>
    <w:rsid w:val="00757C90"/>
    <w:rsid w:val="00760309"/>
    <w:rsid w:val="00761523"/>
    <w:rsid w:val="0076189F"/>
    <w:rsid w:val="00761DEF"/>
    <w:rsid w:val="0076234C"/>
    <w:rsid w:val="00762A84"/>
    <w:rsid w:val="007631AE"/>
    <w:rsid w:val="00763D14"/>
    <w:rsid w:val="007644E3"/>
    <w:rsid w:val="00764B99"/>
    <w:rsid w:val="00764C0B"/>
    <w:rsid w:val="00765219"/>
    <w:rsid w:val="007653E8"/>
    <w:rsid w:val="00765448"/>
    <w:rsid w:val="00766480"/>
    <w:rsid w:val="0076711F"/>
    <w:rsid w:val="0076734B"/>
    <w:rsid w:val="00767E74"/>
    <w:rsid w:val="0077019E"/>
    <w:rsid w:val="0077078A"/>
    <w:rsid w:val="007709D6"/>
    <w:rsid w:val="00770C71"/>
    <w:rsid w:val="00770E49"/>
    <w:rsid w:val="00771E03"/>
    <w:rsid w:val="00772247"/>
    <w:rsid w:val="00772336"/>
    <w:rsid w:val="007724A6"/>
    <w:rsid w:val="00772A0D"/>
    <w:rsid w:val="007740C8"/>
    <w:rsid w:val="00774FBF"/>
    <w:rsid w:val="00775508"/>
    <w:rsid w:val="00776BDA"/>
    <w:rsid w:val="00776F27"/>
    <w:rsid w:val="007770F5"/>
    <w:rsid w:val="0078052E"/>
    <w:rsid w:val="00781A51"/>
    <w:rsid w:val="0078272A"/>
    <w:rsid w:val="00782FFC"/>
    <w:rsid w:val="00783A54"/>
    <w:rsid w:val="00783CE6"/>
    <w:rsid w:val="007843C9"/>
    <w:rsid w:val="00784433"/>
    <w:rsid w:val="007847A9"/>
    <w:rsid w:val="0078505B"/>
    <w:rsid w:val="007857A5"/>
    <w:rsid w:val="00785B94"/>
    <w:rsid w:val="00785D06"/>
    <w:rsid w:val="00786468"/>
    <w:rsid w:val="00786834"/>
    <w:rsid w:val="00786968"/>
    <w:rsid w:val="00787812"/>
    <w:rsid w:val="00787B1C"/>
    <w:rsid w:val="00787BFD"/>
    <w:rsid w:val="00787F6D"/>
    <w:rsid w:val="0079072F"/>
    <w:rsid w:val="007907FA"/>
    <w:rsid w:val="007915D8"/>
    <w:rsid w:val="00791C5B"/>
    <w:rsid w:val="007926AA"/>
    <w:rsid w:val="00792A8A"/>
    <w:rsid w:val="00792D99"/>
    <w:rsid w:val="00793182"/>
    <w:rsid w:val="0079373A"/>
    <w:rsid w:val="0079438E"/>
    <w:rsid w:val="00794AE9"/>
    <w:rsid w:val="00794EDB"/>
    <w:rsid w:val="007959C9"/>
    <w:rsid w:val="0079666A"/>
    <w:rsid w:val="007972F4"/>
    <w:rsid w:val="007978B8"/>
    <w:rsid w:val="00797E83"/>
    <w:rsid w:val="007A014A"/>
    <w:rsid w:val="007A04FF"/>
    <w:rsid w:val="007A0638"/>
    <w:rsid w:val="007A06FD"/>
    <w:rsid w:val="007A0E44"/>
    <w:rsid w:val="007A0F5D"/>
    <w:rsid w:val="007A1D8E"/>
    <w:rsid w:val="007A2D79"/>
    <w:rsid w:val="007A33C0"/>
    <w:rsid w:val="007A3788"/>
    <w:rsid w:val="007A4933"/>
    <w:rsid w:val="007A4BDB"/>
    <w:rsid w:val="007A56DB"/>
    <w:rsid w:val="007A5992"/>
    <w:rsid w:val="007A5C88"/>
    <w:rsid w:val="007A5F0C"/>
    <w:rsid w:val="007A603F"/>
    <w:rsid w:val="007A65B0"/>
    <w:rsid w:val="007A734B"/>
    <w:rsid w:val="007A7AEC"/>
    <w:rsid w:val="007A7AFF"/>
    <w:rsid w:val="007A7EBB"/>
    <w:rsid w:val="007B02DA"/>
    <w:rsid w:val="007B1212"/>
    <w:rsid w:val="007B143A"/>
    <w:rsid w:val="007B15D0"/>
    <w:rsid w:val="007B1A85"/>
    <w:rsid w:val="007B2233"/>
    <w:rsid w:val="007B288C"/>
    <w:rsid w:val="007B28CA"/>
    <w:rsid w:val="007B3A28"/>
    <w:rsid w:val="007B41A3"/>
    <w:rsid w:val="007B55C1"/>
    <w:rsid w:val="007B58C3"/>
    <w:rsid w:val="007B5DA7"/>
    <w:rsid w:val="007B652D"/>
    <w:rsid w:val="007B6C44"/>
    <w:rsid w:val="007B7364"/>
    <w:rsid w:val="007B74ED"/>
    <w:rsid w:val="007B79CA"/>
    <w:rsid w:val="007C049C"/>
    <w:rsid w:val="007C0B7E"/>
    <w:rsid w:val="007C1BAA"/>
    <w:rsid w:val="007C24D8"/>
    <w:rsid w:val="007C32F5"/>
    <w:rsid w:val="007C3481"/>
    <w:rsid w:val="007C38C7"/>
    <w:rsid w:val="007C3911"/>
    <w:rsid w:val="007C40AD"/>
    <w:rsid w:val="007C4B59"/>
    <w:rsid w:val="007C4C7D"/>
    <w:rsid w:val="007C4E66"/>
    <w:rsid w:val="007C4FF6"/>
    <w:rsid w:val="007C5CFE"/>
    <w:rsid w:val="007C5DC8"/>
    <w:rsid w:val="007C5DDC"/>
    <w:rsid w:val="007C6073"/>
    <w:rsid w:val="007C644C"/>
    <w:rsid w:val="007C67A2"/>
    <w:rsid w:val="007C6AA7"/>
    <w:rsid w:val="007C6ADF"/>
    <w:rsid w:val="007C713B"/>
    <w:rsid w:val="007D021D"/>
    <w:rsid w:val="007D0BC2"/>
    <w:rsid w:val="007D0D91"/>
    <w:rsid w:val="007D0E65"/>
    <w:rsid w:val="007D2400"/>
    <w:rsid w:val="007D265B"/>
    <w:rsid w:val="007D273C"/>
    <w:rsid w:val="007D28AE"/>
    <w:rsid w:val="007D304E"/>
    <w:rsid w:val="007D39A4"/>
    <w:rsid w:val="007D3E42"/>
    <w:rsid w:val="007D40D8"/>
    <w:rsid w:val="007D4110"/>
    <w:rsid w:val="007D42A4"/>
    <w:rsid w:val="007D42A8"/>
    <w:rsid w:val="007D45D8"/>
    <w:rsid w:val="007D4771"/>
    <w:rsid w:val="007D4AF3"/>
    <w:rsid w:val="007D4EE5"/>
    <w:rsid w:val="007D573D"/>
    <w:rsid w:val="007D5B33"/>
    <w:rsid w:val="007D644F"/>
    <w:rsid w:val="007D65E0"/>
    <w:rsid w:val="007D6E02"/>
    <w:rsid w:val="007D6F50"/>
    <w:rsid w:val="007D72C8"/>
    <w:rsid w:val="007D76AB"/>
    <w:rsid w:val="007D7774"/>
    <w:rsid w:val="007D7CAA"/>
    <w:rsid w:val="007E13CB"/>
    <w:rsid w:val="007E1D3A"/>
    <w:rsid w:val="007E2C53"/>
    <w:rsid w:val="007E2DBB"/>
    <w:rsid w:val="007E30EC"/>
    <w:rsid w:val="007E43F1"/>
    <w:rsid w:val="007E4641"/>
    <w:rsid w:val="007E4B1E"/>
    <w:rsid w:val="007E51B9"/>
    <w:rsid w:val="007E53BE"/>
    <w:rsid w:val="007E5E7E"/>
    <w:rsid w:val="007E605B"/>
    <w:rsid w:val="007E6645"/>
    <w:rsid w:val="007E665D"/>
    <w:rsid w:val="007E6F6B"/>
    <w:rsid w:val="007F0152"/>
    <w:rsid w:val="007F0204"/>
    <w:rsid w:val="007F087F"/>
    <w:rsid w:val="007F0AF3"/>
    <w:rsid w:val="007F0E79"/>
    <w:rsid w:val="007F0F8A"/>
    <w:rsid w:val="007F1588"/>
    <w:rsid w:val="007F15C8"/>
    <w:rsid w:val="007F2459"/>
    <w:rsid w:val="007F2AF9"/>
    <w:rsid w:val="007F335F"/>
    <w:rsid w:val="007F378D"/>
    <w:rsid w:val="007F4683"/>
    <w:rsid w:val="007F4937"/>
    <w:rsid w:val="007F4E2A"/>
    <w:rsid w:val="007F5689"/>
    <w:rsid w:val="007F5692"/>
    <w:rsid w:val="007F5AC5"/>
    <w:rsid w:val="007F5F61"/>
    <w:rsid w:val="007F6076"/>
    <w:rsid w:val="007F60D5"/>
    <w:rsid w:val="007F61D8"/>
    <w:rsid w:val="007F62A9"/>
    <w:rsid w:val="007F62ED"/>
    <w:rsid w:val="007F6D9B"/>
    <w:rsid w:val="007F75A8"/>
    <w:rsid w:val="007F76EA"/>
    <w:rsid w:val="007F7E6F"/>
    <w:rsid w:val="008007FE"/>
    <w:rsid w:val="00800A56"/>
    <w:rsid w:val="00800F6E"/>
    <w:rsid w:val="0080185F"/>
    <w:rsid w:val="00802666"/>
    <w:rsid w:val="008031AA"/>
    <w:rsid w:val="00804CC6"/>
    <w:rsid w:val="0080537A"/>
    <w:rsid w:val="0080568D"/>
    <w:rsid w:val="0080595C"/>
    <w:rsid w:val="00805AB4"/>
    <w:rsid w:val="00805D3D"/>
    <w:rsid w:val="0080739B"/>
    <w:rsid w:val="00807B80"/>
    <w:rsid w:val="00807C47"/>
    <w:rsid w:val="00807EAF"/>
    <w:rsid w:val="00810A75"/>
    <w:rsid w:val="00810C75"/>
    <w:rsid w:val="008113AE"/>
    <w:rsid w:val="008122BA"/>
    <w:rsid w:val="00812892"/>
    <w:rsid w:val="00812AB5"/>
    <w:rsid w:val="00812AEF"/>
    <w:rsid w:val="00812AF6"/>
    <w:rsid w:val="00813156"/>
    <w:rsid w:val="008133F8"/>
    <w:rsid w:val="00813D5B"/>
    <w:rsid w:val="008142E6"/>
    <w:rsid w:val="00814702"/>
    <w:rsid w:val="00814AAF"/>
    <w:rsid w:val="00814C02"/>
    <w:rsid w:val="00815AA4"/>
    <w:rsid w:val="0081669A"/>
    <w:rsid w:val="00816B08"/>
    <w:rsid w:val="00816E82"/>
    <w:rsid w:val="00817304"/>
    <w:rsid w:val="00817C3E"/>
    <w:rsid w:val="00820A8A"/>
    <w:rsid w:val="00820D4F"/>
    <w:rsid w:val="00822384"/>
    <w:rsid w:val="008232CE"/>
    <w:rsid w:val="00823848"/>
    <w:rsid w:val="00824992"/>
    <w:rsid w:val="008252B3"/>
    <w:rsid w:val="0082567D"/>
    <w:rsid w:val="0082576C"/>
    <w:rsid w:val="00825C02"/>
    <w:rsid w:val="00826322"/>
    <w:rsid w:val="0082632B"/>
    <w:rsid w:val="008272ED"/>
    <w:rsid w:val="00827B7E"/>
    <w:rsid w:val="00830001"/>
    <w:rsid w:val="0083117F"/>
    <w:rsid w:val="008319F3"/>
    <w:rsid w:val="00831B2A"/>
    <w:rsid w:val="00831F38"/>
    <w:rsid w:val="0083203F"/>
    <w:rsid w:val="00832592"/>
    <w:rsid w:val="00832886"/>
    <w:rsid w:val="008328B0"/>
    <w:rsid w:val="008329C3"/>
    <w:rsid w:val="00832C32"/>
    <w:rsid w:val="00832EDC"/>
    <w:rsid w:val="00833BB8"/>
    <w:rsid w:val="00833EBB"/>
    <w:rsid w:val="00833F53"/>
    <w:rsid w:val="0083444B"/>
    <w:rsid w:val="00834A78"/>
    <w:rsid w:val="00834EC8"/>
    <w:rsid w:val="008350D7"/>
    <w:rsid w:val="00835452"/>
    <w:rsid w:val="0083592B"/>
    <w:rsid w:val="00835A80"/>
    <w:rsid w:val="00835B0C"/>
    <w:rsid w:val="008360D2"/>
    <w:rsid w:val="0083621D"/>
    <w:rsid w:val="008363AD"/>
    <w:rsid w:val="0083697C"/>
    <w:rsid w:val="008369F2"/>
    <w:rsid w:val="00836DB0"/>
    <w:rsid w:val="00837293"/>
    <w:rsid w:val="0083761F"/>
    <w:rsid w:val="00837C3F"/>
    <w:rsid w:val="008400D1"/>
    <w:rsid w:val="0084076E"/>
    <w:rsid w:val="00840779"/>
    <w:rsid w:val="00840F87"/>
    <w:rsid w:val="00841585"/>
    <w:rsid w:val="00842074"/>
    <w:rsid w:val="008421C8"/>
    <w:rsid w:val="00842DE3"/>
    <w:rsid w:val="0084367A"/>
    <w:rsid w:val="0084392E"/>
    <w:rsid w:val="008441F4"/>
    <w:rsid w:val="0084503F"/>
    <w:rsid w:val="008450B6"/>
    <w:rsid w:val="008454BD"/>
    <w:rsid w:val="00846028"/>
    <w:rsid w:val="00846777"/>
    <w:rsid w:val="00846822"/>
    <w:rsid w:val="00846BD1"/>
    <w:rsid w:val="00850037"/>
    <w:rsid w:val="008505FF"/>
    <w:rsid w:val="008509C8"/>
    <w:rsid w:val="00850BEF"/>
    <w:rsid w:val="00850DAB"/>
    <w:rsid w:val="008517CF"/>
    <w:rsid w:val="008519A1"/>
    <w:rsid w:val="00851B75"/>
    <w:rsid w:val="00851F1C"/>
    <w:rsid w:val="00853991"/>
    <w:rsid w:val="00853C81"/>
    <w:rsid w:val="0085446D"/>
    <w:rsid w:val="008544B6"/>
    <w:rsid w:val="008548D4"/>
    <w:rsid w:val="00854E3C"/>
    <w:rsid w:val="0085540A"/>
    <w:rsid w:val="00855ED3"/>
    <w:rsid w:val="00856DE1"/>
    <w:rsid w:val="00856E03"/>
    <w:rsid w:val="0085775D"/>
    <w:rsid w:val="00857910"/>
    <w:rsid w:val="00857B37"/>
    <w:rsid w:val="0086013A"/>
    <w:rsid w:val="00860964"/>
    <w:rsid w:val="00860B94"/>
    <w:rsid w:val="008613EC"/>
    <w:rsid w:val="00861E5F"/>
    <w:rsid w:val="00861F9F"/>
    <w:rsid w:val="0086242C"/>
    <w:rsid w:val="00862509"/>
    <w:rsid w:val="0086328C"/>
    <w:rsid w:val="00863624"/>
    <w:rsid w:val="00863BA6"/>
    <w:rsid w:val="00864FC7"/>
    <w:rsid w:val="00865261"/>
    <w:rsid w:val="00865515"/>
    <w:rsid w:val="0086682F"/>
    <w:rsid w:val="00866B37"/>
    <w:rsid w:val="00866BCC"/>
    <w:rsid w:val="00866D5E"/>
    <w:rsid w:val="00866F0A"/>
    <w:rsid w:val="0086713D"/>
    <w:rsid w:val="00867272"/>
    <w:rsid w:val="008676A3"/>
    <w:rsid w:val="0087031F"/>
    <w:rsid w:val="00870478"/>
    <w:rsid w:val="00870AA9"/>
    <w:rsid w:val="008710D2"/>
    <w:rsid w:val="00871131"/>
    <w:rsid w:val="0087147A"/>
    <w:rsid w:val="00871AC7"/>
    <w:rsid w:val="00871DCF"/>
    <w:rsid w:val="00872EFE"/>
    <w:rsid w:val="0087300A"/>
    <w:rsid w:val="00873C9B"/>
    <w:rsid w:val="0087404A"/>
    <w:rsid w:val="008744CF"/>
    <w:rsid w:val="008750D5"/>
    <w:rsid w:val="00875647"/>
    <w:rsid w:val="00875808"/>
    <w:rsid w:val="008766BC"/>
    <w:rsid w:val="008767CA"/>
    <w:rsid w:val="00876EE0"/>
    <w:rsid w:val="0087784B"/>
    <w:rsid w:val="00877B06"/>
    <w:rsid w:val="00877DC4"/>
    <w:rsid w:val="008801B5"/>
    <w:rsid w:val="0088022A"/>
    <w:rsid w:val="008810FD"/>
    <w:rsid w:val="008815D6"/>
    <w:rsid w:val="008819B9"/>
    <w:rsid w:val="008821D4"/>
    <w:rsid w:val="00882813"/>
    <w:rsid w:val="00882B09"/>
    <w:rsid w:val="00882E93"/>
    <w:rsid w:val="008830E4"/>
    <w:rsid w:val="00883245"/>
    <w:rsid w:val="0088341E"/>
    <w:rsid w:val="00883B57"/>
    <w:rsid w:val="008840D4"/>
    <w:rsid w:val="0088416B"/>
    <w:rsid w:val="008843E7"/>
    <w:rsid w:val="00885030"/>
    <w:rsid w:val="00886402"/>
    <w:rsid w:val="008865C1"/>
    <w:rsid w:val="00886648"/>
    <w:rsid w:val="00886857"/>
    <w:rsid w:val="00886998"/>
    <w:rsid w:val="00886B06"/>
    <w:rsid w:val="00886FDA"/>
    <w:rsid w:val="00887EE1"/>
    <w:rsid w:val="00887FBB"/>
    <w:rsid w:val="0089003E"/>
    <w:rsid w:val="00890398"/>
    <w:rsid w:val="008904B2"/>
    <w:rsid w:val="00890C42"/>
    <w:rsid w:val="0089100D"/>
    <w:rsid w:val="00891202"/>
    <w:rsid w:val="00891497"/>
    <w:rsid w:val="00891B75"/>
    <w:rsid w:val="00892226"/>
    <w:rsid w:val="00892477"/>
    <w:rsid w:val="00892AA0"/>
    <w:rsid w:val="00892C63"/>
    <w:rsid w:val="008933A7"/>
    <w:rsid w:val="00893517"/>
    <w:rsid w:val="00893643"/>
    <w:rsid w:val="00893D48"/>
    <w:rsid w:val="008942B3"/>
    <w:rsid w:val="0089433C"/>
    <w:rsid w:val="00894583"/>
    <w:rsid w:val="00894DC5"/>
    <w:rsid w:val="008955BB"/>
    <w:rsid w:val="008957AE"/>
    <w:rsid w:val="00895878"/>
    <w:rsid w:val="00895BC3"/>
    <w:rsid w:val="00896941"/>
    <w:rsid w:val="00896D9A"/>
    <w:rsid w:val="008975E1"/>
    <w:rsid w:val="00897C6E"/>
    <w:rsid w:val="00897E94"/>
    <w:rsid w:val="008A075A"/>
    <w:rsid w:val="008A1134"/>
    <w:rsid w:val="008A161B"/>
    <w:rsid w:val="008A182A"/>
    <w:rsid w:val="008A261D"/>
    <w:rsid w:val="008A31C1"/>
    <w:rsid w:val="008A33DA"/>
    <w:rsid w:val="008A3C0E"/>
    <w:rsid w:val="008A3C27"/>
    <w:rsid w:val="008A4579"/>
    <w:rsid w:val="008A4832"/>
    <w:rsid w:val="008A5B69"/>
    <w:rsid w:val="008A611C"/>
    <w:rsid w:val="008A630C"/>
    <w:rsid w:val="008A692C"/>
    <w:rsid w:val="008B0001"/>
    <w:rsid w:val="008B0A93"/>
    <w:rsid w:val="008B0A99"/>
    <w:rsid w:val="008B1B73"/>
    <w:rsid w:val="008B2C32"/>
    <w:rsid w:val="008B336F"/>
    <w:rsid w:val="008B374A"/>
    <w:rsid w:val="008B38A3"/>
    <w:rsid w:val="008B4DB5"/>
    <w:rsid w:val="008B5327"/>
    <w:rsid w:val="008B5D6E"/>
    <w:rsid w:val="008B5EF6"/>
    <w:rsid w:val="008B6039"/>
    <w:rsid w:val="008B69E4"/>
    <w:rsid w:val="008B6D25"/>
    <w:rsid w:val="008B6D64"/>
    <w:rsid w:val="008B71F2"/>
    <w:rsid w:val="008B7485"/>
    <w:rsid w:val="008B75BE"/>
    <w:rsid w:val="008B7AC5"/>
    <w:rsid w:val="008B7D44"/>
    <w:rsid w:val="008C0212"/>
    <w:rsid w:val="008C0851"/>
    <w:rsid w:val="008C0AFB"/>
    <w:rsid w:val="008C15CB"/>
    <w:rsid w:val="008C358D"/>
    <w:rsid w:val="008C37F6"/>
    <w:rsid w:val="008C40FC"/>
    <w:rsid w:val="008C4135"/>
    <w:rsid w:val="008C430B"/>
    <w:rsid w:val="008C4CB1"/>
    <w:rsid w:val="008C60CA"/>
    <w:rsid w:val="008C7244"/>
    <w:rsid w:val="008C7458"/>
    <w:rsid w:val="008C762B"/>
    <w:rsid w:val="008C7ABE"/>
    <w:rsid w:val="008D0665"/>
    <w:rsid w:val="008D0C09"/>
    <w:rsid w:val="008D0C7A"/>
    <w:rsid w:val="008D1371"/>
    <w:rsid w:val="008D333E"/>
    <w:rsid w:val="008D3C8F"/>
    <w:rsid w:val="008D50C9"/>
    <w:rsid w:val="008D52CB"/>
    <w:rsid w:val="008D5E00"/>
    <w:rsid w:val="008D66BB"/>
    <w:rsid w:val="008D7A92"/>
    <w:rsid w:val="008E0FB7"/>
    <w:rsid w:val="008E1187"/>
    <w:rsid w:val="008E1B38"/>
    <w:rsid w:val="008E2651"/>
    <w:rsid w:val="008E2B29"/>
    <w:rsid w:val="008E2CAA"/>
    <w:rsid w:val="008E2D05"/>
    <w:rsid w:val="008E2E7D"/>
    <w:rsid w:val="008E2F5C"/>
    <w:rsid w:val="008E31B3"/>
    <w:rsid w:val="008E3264"/>
    <w:rsid w:val="008E4624"/>
    <w:rsid w:val="008E4771"/>
    <w:rsid w:val="008E4D0C"/>
    <w:rsid w:val="008E5488"/>
    <w:rsid w:val="008E55F6"/>
    <w:rsid w:val="008E5726"/>
    <w:rsid w:val="008E6C4A"/>
    <w:rsid w:val="008E75E6"/>
    <w:rsid w:val="008F038A"/>
    <w:rsid w:val="008F0D6B"/>
    <w:rsid w:val="008F10C3"/>
    <w:rsid w:val="008F1E51"/>
    <w:rsid w:val="008F1F23"/>
    <w:rsid w:val="008F1F6A"/>
    <w:rsid w:val="008F2697"/>
    <w:rsid w:val="008F39A7"/>
    <w:rsid w:val="008F4930"/>
    <w:rsid w:val="008F50BE"/>
    <w:rsid w:val="008F565C"/>
    <w:rsid w:val="008F582E"/>
    <w:rsid w:val="008F683D"/>
    <w:rsid w:val="008F6E74"/>
    <w:rsid w:val="008F71D0"/>
    <w:rsid w:val="008F724B"/>
    <w:rsid w:val="008F782B"/>
    <w:rsid w:val="008F7E50"/>
    <w:rsid w:val="008F7EEC"/>
    <w:rsid w:val="00900AED"/>
    <w:rsid w:val="00900D21"/>
    <w:rsid w:val="00901D44"/>
    <w:rsid w:val="00901F92"/>
    <w:rsid w:val="00901FDF"/>
    <w:rsid w:val="009023AD"/>
    <w:rsid w:val="009025A2"/>
    <w:rsid w:val="00902ED0"/>
    <w:rsid w:val="0090361D"/>
    <w:rsid w:val="00903694"/>
    <w:rsid w:val="00904096"/>
    <w:rsid w:val="0090446C"/>
    <w:rsid w:val="009049BB"/>
    <w:rsid w:val="00904EDD"/>
    <w:rsid w:val="00905644"/>
    <w:rsid w:val="00905E6F"/>
    <w:rsid w:val="00907231"/>
    <w:rsid w:val="009103F7"/>
    <w:rsid w:val="009109B1"/>
    <w:rsid w:val="00911C23"/>
    <w:rsid w:val="009121E6"/>
    <w:rsid w:val="00912E29"/>
    <w:rsid w:val="00912F5B"/>
    <w:rsid w:val="00913329"/>
    <w:rsid w:val="00913810"/>
    <w:rsid w:val="009138D3"/>
    <w:rsid w:val="009140A7"/>
    <w:rsid w:val="009148A5"/>
    <w:rsid w:val="00914DB2"/>
    <w:rsid w:val="00914EEA"/>
    <w:rsid w:val="00914FC1"/>
    <w:rsid w:val="00915139"/>
    <w:rsid w:val="00915687"/>
    <w:rsid w:val="00916155"/>
    <w:rsid w:val="00916377"/>
    <w:rsid w:val="00916877"/>
    <w:rsid w:val="00916C03"/>
    <w:rsid w:val="00917A22"/>
    <w:rsid w:val="00917FB3"/>
    <w:rsid w:val="00921DF1"/>
    <w:rsid w:val="00921EAF"/>
    <w:rsid w:val="00921FC9"/>
    <w:rsid w:val="009225C1"/>
    <w:rsid w:val="009242A3"/>
    <w:rsid w:val="00924731"/>
    <w:rsid w:val="00924A1E"/>
    <w:rsid w:val="00924A37"/>
    <w:rsid w:val="00924F91"/>
    <w:rsid w:val="0092592B"/>
    <w:rsid w:val="00926907"/>
    <w:rsid w:val="00926C1B"/>
    <w:rsid w:val="00930149"/>
    <w:rsid w:val="009302F4"/>
    <w:rsid w:val="00930877"/>
    <w:rsid w:val="009313CE"/>
    <w:rsid w:val="00932234"/>
    <w:rsid w:val="00932DC7"/>
    <w:rsid w:val="009336C2"/>
    <w:rsid w:val="0093396B"/>
    <w:rsid w:val="00933F4A"/>
    <w:rsid w:val="00934428"/>
    <w:rsid w:val="00934DD4"/>
    <w:rsid w:val="00935CF1"/>
    <w:rsid w:val="00935DA3"/>
    <w:rsid w:val="009360BB"/>
    <w:rsid w:val="0093627E"/>
    <w:rsid w:val="0093631E"/>
    <w:rsid w:val="0093713C"/>
    <w:rsid w:val="009377F3"/>
    <w:rsid w:val="00937E13"/>
    <w:rsid w:val="00940DE9"/>
    <w:rsid w:val="00940FBA"/>
    <w:rsid w:val="009410D6"/>
    <w:rsid w:val="0094139E"/>
    <w:rsid w:val="00941BBA"/>
    <w:rsid w:val="00941CF5"/>
    <w:rsid w:val="00941F8A"/>
    <w:rsid w:val="009425B6"/>
    <w:rsid w:val="00942866"/>
    <w:rsid w:val="00942AD9"/>
    <w:rsid w:val="009430CB"/>
    <w:rsid w:val="009439F1"/>
    <w:rsid w:val="00944074"/>
    <w:rsid w:val="00944E27"/>
    <w:rsid w:val="00944E94"/>
    <w:rsid w:val="0094517F"/>
    <w:rsid w:val="009457A6"/>
    <w:rsid w:val="0094681F"/>
    <w:rsid w:val="00947B11"/>
    <w:rsid w:val="00950C31"/>
    <w:rsid w:val="00950DF7"/>
    <w:rsid w:val="00950FD8"/>
    <w:rsid w:val="00951024"/>
    <w:rsid w:val="00951190"/>
    <w:rsid w:val="00951366"/>
    <w:rsid w:val="00951633"/>
    <w:rsid w:val="00951EAD"/>
    <w:rsid w:val="00951FD2"/>
    <w:rsid w:val="009531B0"/>
    <w:rsid w:val="00953489"/>
    <w:rsid w:val="00953CE4"/>
    <w:rsid w:val="00954105"/>
    <w:rsid w:val="00954689"/>
    <w:rsid w:val="00954933"/>
    <w:rsid w:val="009551E9"/>
    <w:rsid w:val="00955E50"/>
    <w:rsid w:val="00956DB1"/>
    <w:rsid w:val="00957B43"/>
    <w:rsid w:val="009609F5"/>
    <w:rsid w:val="00960E65"/>
    <w:rsid w:val="00960F00"/>
    <w:rsid w:val="00960F10"/>
    <w:rsid w:val="0096194E"/>
    <w:rsid w:val="009625B7"/>
    <w:rsid w:val="009625F3"/>
    <w:rsid w:val="00962D49"/>
    <w:rsid w:val="0096323A"/>
    <w:rsid w:val="00963343"/>
    <w:rsid w:val="009635D8"/>
    <w:rsid w:val="00964AE4"/>
    <w:rsid w:val="00964C37"/>
    <w:rsid w:val="009653AB"/>
    <w:rsid w:val="00965624"/>
    <w:rsid w:val="00965780"/>
    <w:rsid w:val="009659F6"/>
    <w:rsid w:val="0096670D"/>
    <w:rsid w:val="00966B35"/>
    <w:rsid w:val="00966E2C"/>
    <w:rsid w:val="00967011"/>
    <w:rsid w:val="00967BC0"/>
    <w:rsid w:val="00967F24"/>
    <w:rsid w:val="00970171"/>
    <w:rsid w:val="0097083B"/>
    <w:rsid w:val="00970D79"/>
    <w:rsid w:val="009712CF"/>
    <w:rsid w:val="0097196F"/>
    <w:rsid w:val="00971B5B"/>
    <w:rsid w:val="0097269B"/>
    <w:rsid w:val="009727F7"/>
    <w:rsid w:val="009731A5"/>
    <w:rsid w:val="009735ED"/>
    <w:rsid w:val="00973E83"/>
    <w:rsid w:val="0097459B"/>
    <w:rsid w:val="009746E9"/>
    <w:rsid w:val="0097536C"/>
    <w:rsid w:val="00975383"/>
    <w:rsid w:val="00975DED"/>
    <w:rsid w:val="00975FF0"/>
    <w:rsid w:val="009761AF"/>
    <w:rsid w:val="00976878"/>
    <w:rsid w:val="009768FB"/>
    <w:rsid w:val="00977116"/>
    <w:rsid w:val="0097734B"/>
    <w:rsid w:val="00977A23"/>
    <w:rsid w:val="00980D96"/>
    <w:rsid w:val="009811EA"/>
    <w:rsid w:val="009813AE"/>
    <w:rsid w:val="00982B9D"/>
    <w:rsid w:val="00982EC3"/>
    <w:rsid w:val="00982FF3"/>
    <w:rsid w:val="00983180"/>
    <w:rsid w:val="00983B0B"/>
    <w:rsid w:val="00983F92"/>
    <w:rsid w:val="00984B86"/>
    <w:rsid w:val="00984ECF"/>
    <w:rsid w:val="00985124"/>
    <w:rsid w:val="009854D8"/>
    <w:rsid w:val="00985580"/>
    <w:rsid w:val="00985938"/>
    <w:rsid w:val="00985BE9"/>
    <w:rsid w:val="00985C2B"/>
    <w:rsid w:val="009866DD"/>
    <w:rsid w:val="00986A38"/>
    <w:rsid w:val="00986B58"/>
    <w:rsid w:val="00986BF2"/>
    <w:rsid w:val="009872B8"/>
    <w:rsid w:val="00987650"/>
    <w:rsid w:val="00987659"/>
    <w:rsid w:val="00987A1C"/>
    <w:rsid w:val="00987A8D"/>
    <w:rsid w:val="00987BDB"/>
    <w:rsid w:val="0099004A"/>
    <w:rsid w:val="009900FB"/>
    <w:rsid w:val="00990750"/>
    <w:rsid w:val="00990B96"/>
    <w:rsid w:val="00990BBD"/>
    <w:rsid w:val="00991DF1"/>
    <w:rsid w:val="00992417"/>
    <w:rsid w:val="00992581"/>
    <w:rsid w:val="00992732"/>
    <w:rsid w:val="0099337D"/>
    <w:rsid w:val="009935E9"/>
    <w:rsid w:val="009937E5"/>
    <w:rsid w:val="00993C54"/>
    <w:rsid w:val="00994A78"/>
    <w:rsid w:val="00995150"/>
    <w:rsid w:val="009951F4"/>
    <w:rsid w:val="009952E1"/>
    <w:rsid w:val="00995800"/>
    <w:rsid w:val="00996121"/>
    <w:rsid w:val="00996A97"/>
    <w:rsid w:val="009972F6"/>
    <w:rsid w:val="009976B5"/>
    <w:rsid w:val="00997B87"/>
    <w:rsid w:val="009A04F7"/>
    <w:rsid w:val="009A052B"/>
    <w:rsid w:val="009A07FB"/>
    <w:rsid w:val="009A0B8C"/>
    <w:rsid w:val="009A0DE6"/>
    <w:rsid w:val="009A1158"/>
    <w:rsid w:val="009A1D35"/>
    <w:rsid w:val="009A2DF9"/>
    <w:rsid w:val="009A3DDC"/>
    <w:rsid w:val="009A5EDE"/>
    <w:rsid w:val="009A663E"/>
    <w:rsid w:val="009A6802"/>
    <w:rsid w:val="009A74AE"/>
    <w:rsid w:val="009A771D"/>
    <w:rsid w:val="009A7C7E"/>
    <w:rsid w:val="009B0631"/>
    <w:rsid w:val="009B06FF"/>
    <w:rsid w:val="009B08D0"/>
    <w:rsid w:val="009B0B5C"/>
    <w:rsid w:val="009B15BB"/>
    <w:rsid w:val="009B1A85"/>
    <w:rsid w:val="009B1AF9"/>
    <w:rsid w:val="009B1C7E"/>
    <w:rsid w:val="009B2147"/>
    <w:rsid w:val="009B25CB"/>
    <w:rsid w:val="009B2B8D"/>
    <w:rsid w:val="009B2C95"/>
    <w:rsid w:val="009B493E"/>
    <w:rsid w:val="009B4CA5"/>
    <w:rsid w:val="009B4E99"/>
    <w:rsid w:val="009B535E"/>
    <w:rsid w:val="009B5756"/>
    <w:rsid w:val="009B5AAB"/>
    <w:rsid w:val="009B601C"/>
    <w:rsid w:val="009B6289"/>
    <w:rsid w:val="009B6790"/>
    <w:rsid w:val="009B6A0E"/>
    <w:rsid w:val="009B6F8D"/>
    <w:rsid w:val="009B73AE"/>
    <w:rsid w:val="009C0DA1"/>
    <w:rsid w:val="009C0E36"/>
    <w:rsid w:val="009C126E"/>
    <w:rsid w:val="009C20E9"/>
    <w:rsid w:val="009C234A"/>
    <w:rsid w:val="009C27FF"/>
    <w:rsid w:val="009C2D28"/>
    <w:rsid w:val="009C36D6"/>
    <w:rsid w:val="009C3BB1"/>
    <w:rsid w:val="009C3D99"/>
    <w:rsid w:val="009C4BB8"/>
    <w:rsid w:val="009C590B"/>
    <w:rsid w:val="009C640E"/>
    <w:rsid w:val="009C659D"/>
    <w:rsid w:val="009C6AEC"/>
    <w:rsid w:val="009C6EDA"/>
    <w:rsid w:val="009C6F61"/>
    <w:rsid w:val="009C72C6"/>
    <w:rsid w:val="009C791B"/>
    <w:rsid w:val="009C7B0A"/>
    <w:rsid w:val="009C7E7E"/>
    <w:rsid w:val="009D3255"/>
    <w:rsid w:val="009D3816"/>
    <w:rsid w:val="009D443C"/>
    <w:rsid w:val="009D4C8C"/>
    <w:rsid w:val="009D5485"/>
    <w:rsid w:val="009D55F3"/>
    <w:rsid w:val="009D6175"/>
    <w:rsid w:val="009D72C1"/>
    <w:rsid w:val="009D7322"/>
    <w:rsid w:val="009D747F"/>
    <w:rsid w:val="009D7F32"/>
    <w:rsid w:val="009E0906"/>
    <w:rsid w:val="009E0BB5"/>
    <w:rsid w:val="009E1130"/>
    <w:rsid w:val="009E1E18"/>
    <w:rsid w:val="009E2175"/>
    <w:rsid w:val="009E2E5D"/>
    <w:rsid w:val="009E3078"/>
    <w:rsid w:val="009E48BC"/>
    <w:rsid w:val="009E4B34"/>
    <w:rsid w:val="009E5A08"/>
    <w:rsid w:val="009E67E4"/>
    <w:rsid w:val="009F0203"/>
    <w:rsid w:val="009F0212"/>
    <w:rsid w:val="009F05C1"/>
    <w:rsid w:val="009F09D1"/>
    <w:rsid w:val="009F1B56"/>
    <w:rsid w:val="009F1EE4"/>
    <w:rsid w:val="009F1F09"/>
    <w:rsid w:val="009F2A09"/>
    <w:rsid w:val="009F2FF8"/>
    <w:rsid w:val="009F3AEC"/>
    <w:rsid w:val="009F3BC9"/>
    <w:rsid w:val="009F3DAC"/>
    <w:rsid w:val="009F44C6"/>
    <w:rsid w:val="009F4CA6"/>
    <w:rsid w:val="009F5508"/>
    <w:rsid w:val="009F5FC2"/>
    <w:rsid w:val="009F6898"/>
    <w:rsid w:val="009F6B16"/>
    <w:rsid w:val="009F6F0D"/>
    <w:rsid w:val="00A004CB"/>
    <w:rsid w:val="00A0073E"/>
    <w:rsid w:val="00A009E4"/>
    <w:rsid w:val="00A00EBD"/>
    <w:rsid w:val="00A01388"/>
    <w:rsid w:val="00A0161E"/>
    <w:rsid w:val="00A035F2"/>
    <w:rsid w:val="00A040C0"/>
    <w:rsid w:val="00A0440F"/>
    <w:rsid w:val="00A05444"/>
    <w:rsid w:val="00A05635"/>
    <w:rsid w:val="00A05756"/>
    <w:rsid w:val="00A05D12"/>
    <w:rsid w:val="00A060B6"/>
    <w:rsid w:val="00A063FA"/>
    <w:rsid w:val="00A069E7"/>
    <w:rsid w:val="00A06BFE"/>
    <w:rsid w:val="00A0764F"/>
    <w:rsid w:val="00A07B8C"/>
    <w:rsid w:val="00A101EA"/>
    <w:rsid w:val="00A10250"/>
    <w:rsid w:val="00A104E9"/>
    <w:rsid w:val="00A10B0F"/>
    <w:rsid w:val="00A10C61"/>
    <w:rsid w:val="00A10F81"/>
    <w:rsid w:val="00A117D0"/>
    <w:rsid w:val="00A1183D"/>
    <w:rsid w:val="00A118FD"/>
    <w:rsid w:val="00A12807"/>
    <w:rsid w:val="00A1289F"/>
    <w:rsid w:val="00A12E82"/>
    <w:rsid w:val="00A13341"/>
    <w:rsid w:val="00A13C50"/>
    <w:rsid w:val="00A147C5"/>
    <w:rsid w:val="00A150E2"/>
    <w:rsid w:val="00A15409"/>
    <w:rsid w:val="00A16660"/>
    <w:rsid w:val="00A16AA9"/>
    <w:rsid w:val="00A1795E"/>
    <w:rsid w:val="00A17BDA"/>
    <w:rsid w:val="00A17C5E"/>
    <w:rsid w:val="00A2033D"/>
    <w:rsid w:val="00A2087F"/>
    <w:rsid w:val="00A20A11"/>
    <w:rsid w:val="00A2141C"/>
    <w:rsid w:val="00A21637"/>
    <w:rsid w:val="00A21974"/>
    <w:rsid w:val="00A221A3"/>
    <w:rsid w:val="00A22214"/>
    <w:rsid w:val="00A222F8"/>
    <w:rsid w:val="00A223E9"/>
    <w:rsid w:val="00A224B0"/>
    <w:rsid w:val="00A22953"/>
    <w:rsid w:val="00A239B8"/>
    <w:rsid w:val="00A23B15"/>
    <w:rsid w:val="00A247FD"/>
    <w:rsid w:val="00A24CE2"/>
    <w:rsid w:val="00A26873"/>
    <w:rsid w:val="00A269B7"/>
    <w:rsid w:val="00A27DC2"/>
    <w:rsid w:val="00A30523"/>
    <w:rsid w:val="00A30CB5"/>
    <w:rsid w:val="00A311EB"/>
    <w:rsid w:val="00A313DC"/>
    <w:rsid w:val="00A31705"/>
    <w:rsid w:val="00A31EC2"/>
    <w:rsid w:val="00A3238D"/>
    <w:rsid w:val="00A32838"/>
    <w:rsid w:val="00A32E37"/>
    <w:rsid w:val="00A32EB6"/>
    <w:rsid w:val="00A33063"/>
    <w:rsid w:val="00A3357E"/>
    <w:rsid w:val="00A33940"/>
    <w:rsid w:val="00A33A75"/>
    <w:rsid w:val="00A33EB5"/>
    <w:rsid w:val="00A355C9"/>
    <w:rsid w:val="00A35918"/>
    <w:rsid w:val="00A35BEE"/>
    <w:rsid w:val="00A3689D"/>
    <w:rsid w:val="00A36A7C"/>
    <w:rsid w:val="00A36D2D"/>
    <w:rsid w:val="00A36D66"/>
    <w:rsid w:val="00A376EE"/>
    <w:rsid w:val="00A379B0"/>
    <w:rsid w:val="00A37B90"/>
    <w:rsid w:val="00A400A4"/>
    <w:rsid w:val="00A40257"/>
    <w:rsid w:val="00A40B2E"/>
    <w:rsid w:val="00A40C2D"/>
    <w:rsid w:val="00A41196"/>
    <w:rsid w:val="00A416AD"/>
    <w:rsid w:val="00A41BC3"/>
    <w:rsid w:val="00A42B81"/>
    <w:rsid w:val="00A43080"/>
    <w:rsid w:val="00A43576"/>
    <w:rsid w:val="00A441C8"/>
    <w:rsid w:val="00A44237"/>
    <w:rsid w:val="00A4437D"/>
    <w:rsid w:val="00A44B92"/>
    <w:rsid w:val="00A44EE8"/>
    <w:rsid w:val="00A45049"/>
    <w:rsid w:val="00A4527B"/>
    <w:rsid w:val="00A45C9D"/>
    <w:rsid w:val="00A45DEC"/>
    <w:rsid w:val="00A472AD"/>
    <w:rsid w:val="00A475C2"/>
    <w:rsid w:val="00A47878"/>
    <w:rsid w:val="00A507F6"/>
    <w:rsid w:val="00A514F4"/>
    <w:rsid w:val="00A51863"/>
    <w:rsid w:val="00A51DA5"/>
    <w:rsid w:val="00A5225B"/>
    <w:rsid w:val="00A53148"/>
    <w:rsid w:val="00A53E91"/>
    <w:rsid w:val="00A540DC"/>
    <w:rsid w:val="00A54669"/>
    <w:rsid w:val="00A56287"/>
    <w:rsid w:val="00A562AF"/>
    <w:rsid w:val="00A56942"/>
    <w:rsid w:val="00A56B45"/>
    <w:rsid w:val="00A57016"/>
    <w:rsid w:val="00A57FD3"/>
    <w:rsid w:val="00A61009"/>
    <w:rsid w:val="00A61084"/>
    <w:rsid w:val="00A622E0"/>
    <w:rsid w:val="00A62DFE"/>
    <w:rsid w:val="00A63314"/>
    <w:rsid w:val="00A6386A"/>
    <w:rsid w:val="00A639F7"/>
    <w:rsid w:val="00A63B1D"/>
    <w:rsid w:val="00A6441F"/>
    <w:rsid w:val="00A64CA9"/>
    <w:rsid w:val="00A64F46"/>
    <w:rsid w:val="00A64FD5"/>
    <w:rsid w:val="00A658AF"/>
    <w:rsid w:val="00A6595A"/>
    <w:rsid w:val="00A65E62"/>
    <w:rsid w:val="00A66A2C"/>
    <w:rsid w:val="00A66F04"/>
    <w:rsid w:val="00A66FE5"/>
    <w:rsid w:val="00A70841"/>
    <w:rsid w:val="00A7087F"/>
    <w:rsid w:val="00A7124D"/>
    <w:rsid w:val="00A7129E"/>
    <w:rsid w:val="00A71376"/>
    <w:rsid w:val="00A727D3"/>
    <w:rsid w:val="00A732B6"/>
    <w:rsid w:val="00A7347C"/>
    <w:rsid w:val="00A7398C"/>
    <w:rsid w:val="00A73D3D"/>
    <w:rsid w:val="00A74106"/>
    <w:rsid w:val="00A74413"/>
    <w:rsid w:val="00A7454C"/>
    <w:rsid w:val="00A74D2D"/>
    <w:rsid w:val="00A75096"/>
    <w:rsid w:val="00A751FA"/>
    <w:rsid w:val="00A75343"/>
    <w:rsid w:val="00A7593A"/>
    <w:rsid w:val="00A75C0C"/>
    <w:rsid w:val="00A76010"/>
    <w:rsid w:val="00A76527"/>
    <w:rsid w:val="00A768CF"/>
    <w:rsid w:val="00A76CCF"/>
    <w:rsid w:val="00A76E56"/>
    <w:rsid w:val="00A773CD"/>
    <w:rsid w:val="00A77413"/>
    <w:rsid w:val="00A806CC"/>
    <w:rsid w:val="00A80838"/>
    <w:rsid w:val="00A811A4"/>
    <w:rsid w:val="00A8138F"/>
    <w:rsid w:val="00A827A4"/>
    <w:rsid w:val="00A82F57"/>
    <w:rsid w:val="00A82FB5"/>
    <w:rsid w:val="00A83142"/>
    <w:rsid w:val="00A83431"/>
    <w:rsid w:val="00A8346F"/>
    <w:rsid w:val="00A8357E"/>
    <w:rsid w:val="00A83FCA"/>
    <w:rsid w:val="00A845B0"/>
    <w:rsid w:val="00A848E6"/>
    <w:rsid w:val="00A84F89"/>
    <w:rsid w:val="00A85317"/>
    <w:rsid w:val="00A85BEE"/>
    <w:rsid w:val="00A86443"/>
    <w:rsid w:val="00A86A10"/>
    <w:rsid w:val="00A87493"/>
    <w:rsid w:val="00A87984"/>
    <w:rsid w:val="00A879D3"/>
    <w:rsid w:val="00A87F6D"/>
    <w:rsid w:val="00A90194"/>
    <w:rsid w:val="00A904E1"/>
    <w:rsid w:val="00A9097D"/>
    <w:rsid w:val="00A911EC"/>
    <w:rsid w:val="00A92216"/>
    <w:rsid w:val="00A92B7C"/>
    <w:rsid w:val="00A93462"/>
    <w:rsid w:val="00A94338"/>
    <w:rsid w:val="00A94594"/>
    <w:rsid w:val="00A946C5"/>
    <w:rsid w:val="00A9494D"/>
    <w:rsid w:val="00A949BF"/>
    <w:rsid w:val="00A952D0"/>
    <w:rsid w:val="00A95668"/>
    <w:rsid w:val="00A95940"/>
    <w:rsid w:val="00A95C98"/>
    <w:rsid w:val="00A969BF"/>
    <w:rsid w:val="00A96CBD"/>
    <w:rsid w:val="00A979F9"/>
    <w:rsid w:val="00A97D8A"/>
    <w:rsid w:val="00AA040B"/>
    <w:rsid w:val="00AA064A"/>
    <w:rsid w:val="00AA0FE3"/>
    <w:rsid w:val="00AA0FFB"/>
    <w:rsid w:val="00AA12DA"/>
    <w:rsid w:val="00AA139E"/>
    <w:rsid w:val="00AA2125"/>
    <w:rsid w:val="00AA23A0"/>
    <w:rsid w:val="00AA255A"/>
    <w:rsid w:val="00AA2EDA"/>
    <w:rsid w:val="00AA3445"/>
    <w:rsid w:val="00AA346A"/>
    <w:rsid w:val="00AA4A1B"/>
    <w:rsid w:val="00AA4C61"/>
    <w:rsid w:val="00AA5803"/>
    <w:rsid w:val="00AA5E5E"/>
    <w:rsid w:val="00AA6500"/>
    <w:rsid w:val="00AA68CF"/>
    <w:rsid w:val="00AA740E"/>
    <w:rsid w:val="00AA78B7"/>
    <w:rsid w:val="00AB0269"/>
    <w:rsid w:val="00AB04FB"/>
    <w:rsid w:val="00AB078D"/>
    <w:rsid w:val="00AB09A0"/>
    <w:rsid w:val="00AB180C"/>
    <w:rsid w:val="00AB186C"/>
    <w:rsid w:val="00AB18B1"/>
    <w:rsid w:val="00AB19B5"/>
    <w:rsid w:val="00AB1B01"/>
    <w:rsid w:val="00AB2E2C"/>
    <w:rsid w:val="00AB3611"/>
    <w:rsid w:val="00AB3C28"/>
    <w:rsid w:val="00AB48D5"/>
    <w:rsid w:val="00AB4D49"/>
    <w:rsid w:val="00AB511F"/>
    <w:rsid w:val="00AB55EA"/>
    <w:rsid w:val="00AB5CA0"/>
    <w:rsid w:val="00AB60CA"/>
    <w:rsid w:val="00AB69BE"/>
    <w:rsid w:val="00AB6E2D"/>
    <w:rsid w:val="00AB71E5"/>
    <w:rsid w:val="00AB7264"/>
    <w:rsid w:val="00AB78A5"/>
    <w:rsid w:val="00AC0620"/>
    <w:rsid w:val="00AC124B"/>
    <w:rsid w:val="00AC19D3"/>
    <w:rsid w:val="00AC1FAA"/>
    <w:rsid w:val="00AC2A39"/>
    <w:rsid w:val="00AC46A7"/>
    <w:rsid w:val="00AC492A"/>
    <w:rsid w:val="00AC5BD7"/>
    <w:rsid w:val="00AC63ED"/>
    <w:rsid w:val="00AC6559"/>
    <w:rsid w:val="00AC7634"/>
    <w:rsid w:val="00AD0657"/>
    <w:rsid w:val="00AD0885"/>
    <w:rsid w:val="00AD11FF"/>
    <w:rsid w:val="00AD1311"/>
    <w:rsid w:val="00AD1429"/>
    <w:rsid w:val="00AD161C"/>
    <w:rsid w:val="00AD1915"/>
    <w:rsid w:val="00AD19BB"/>
    <w:rsid w:val="00AD1AC7"/>
    <w:rsid w:val="00AD274F"/>
    <w:rsid w:val="00AD2A0C"/>
    <w:rsid w:val="00AD2DC9"/>
    <w:rsid w:val="00AD353A"/>
    <w:rsid w:val="00AD372E"/>
    <w:rsid w:val="00AD3EFD"/>
    <w:rsid w:val="00AD3F04"/>
    <w:rsid w:val="00AD482E"/>
    <w:rsid w:val="00AD542A"/>
    <w:rsid w:val="00AD55B3"/>
    <w:rsid w:val="00AD61C5"/>
    <w:rsid w:val="00AD6844"/>
    <w:rsid w:val="00AD73AA"/>
    <w:rsid w:val="00AE0046"/>
    <w:rsid w:val="00AE017E"/>
    <w:rsid w:val="00AE0A48"/>
    <w:rsid w:val="00AE0F11"/>
    <w:rsid w:val="00AE2231"/>
    <w:rsid w:val="00AE22C9"/>
    <w:rsid w:val="00AE2CAE"/>
    <w:rsid w:val="00AE3075"/>
    <w:rsid w:val="00AE3364"/>
    <w:rsid w:val="00AE3B07"/>
    <w:rsid w:val="00AE3F3C"/>
    <w:rsid w:val="00AE4C01"/>
    <w:rsid w:val="00AE5614"/>
    <w:rsid w:val="00AE5C2C"/>
    <w:rsid w:val="00AE6087"/>
    <w:rsid w:val="00AE6C2F"/>
    <w:rsid w:val="00AE713F"/>
    <w:rsid w:val="00AE7CBC"/>
    <w:rsid w:val="00AF0EC9"/>
    <w:rsid w:val="00AF14DE"/>
    <w:rsid w:val="00AF258D"/>
    <w:rsid w:val="00AF2B30"/>
    <w:rsid w:val="00AF2F02"/>
    <w:rsid w:val="00AF3021"/>
    <w:rsid w:val="00AF3070"/>
    <w:rsid w:val="00AF3476"/>
    <w:rsid w:val="00AF4BBF"/>
    <w:rsid w:val="00AF5F62"/>
    <w:rsid w:val="00AF665F"/>
    <w:rsid w:val="00AF680A"/>
    <w:rsid w:val="00AF6BF4"/>
    <w:rsid w:val="00AF6D57"/>
    <w:rsid w:val="00AF7E21"/>
    <w:rsid w:val="00B00035"/>
    <w:rsid w:val="00B00159"/>
    <w:rsid w:val="00B00FD0"/>
    <w:rsid w:val="00B01C14"/>
    <w:rsid w:val="00B02C3C"/>
    <w:rsid w:val="00B0346E"/>
    <w:rsid w:val="00B0404B"/>
    <w:rsid w:val="00B0476F"/>
    <w:rsid w:val="00B05290"/>
    <w:rsid w:val="00B05EC0"/>
    <w:rsid w:val="00B06010"/>
    <w:rsid w:val="00B062E3"/>
    <w:rsid w:val="00B06380"/>
    <w:rsid w:val="00B06424"/>
    <w:rsid w:val="00B068A7"/>
    <w:rsid w:val="00B06CF5"/>
    <w:rsid w:val="00B070B1"/>
    <w:rsid w:val="00B07F4D"/>
    <w:rsid w:val="00B07FC7"/>
    <w:rsid w:val="00B10B10"/>
    <w:rsid w:val="00B11AD4"/>
    <w:rsid w:val="00B11E4D"/>
    <w:rsid w:val="00B121DB"/>
    <w:rsid w:val="00B12777"/>
    <w:rsid w:val="00B12811"/>
    <w:rsid w:val="00B12B81"/>
    <w:rsid w:val="00B1324B"/>
    <w:rsid w:val="00B13A5A"/>
    <w:rsid w:val="00B13BD9"/>
    <w:rsid w:val="00B150B3"/>
    <w:rsid w:val="00B15310"/>
    <w:rsid w:val="00B15F9C"/>
    <w:rsid w:val="00B164FA"/>
    <w:rsid w:val="00B16541"/>
    <w:rsid w:val="00B17192"/>
    <w:rsid w:val="00B171E4"/>
    <w:rsid w:val="00B17334"/>
    <w:rsid w:val="00B1739D"/>
    <w:rsid w:val="00B1780A"/>
    <w:rsid w:val="00B17862"/>
    <w:rsid w:val="00B20486"/>
    <w:rsid w:val="00B20BD9"/>
    <w:rsid w:val="00B20EDC"/>
    <w:rsid w:val="00B215B1"/>
    <w:rsid w:val="00B21969"/>
    <w:rsid w:val="00B21BF1"/>
    <w:rsid w:val="00B21CF3"/>
    <w:rsid w:val="00B22503"/>
    <w:rsid w:val="00B2299F"/>
    <w:rsid w:val="00B22E03"/>
    <w:rsid w:val="00B230A3"/>
    <w:rsid w:val="00B237AC"/>
    <w:rsid w:val="00B23B8A"/>
    <w:rsid w:val="00B2423B"/>
    <w:rsid w:val="00B2496B"/>
    <w:rsid w:val="00B24C83"/>
    <w:rsid w:val="00B256B5"/>
    <w:rsid w:val="00B25BD6"/>
    <w:rsid w:val="00B25C06"/>
    <w:rsid w:val="00B2606C"/>
    <w:rsid w:val="00B27506"/>
    <w:rsid w:val="00B27AB3"/>
    <w:rsid w:val="00B27EE4"/>
    <w:rsid w:val="00B307D7"/>
    <w:rsid w:val="00B30B5F"/>
    <w:rsid w:val="00B310E3"/>
    <w:rsid w:val="00B313B7"/>
    <w:rsid w:val="00B316B9"/>
    <w:rsid w:val="00B31D58"/>
    <w:rsid w:val="00B31F0C"/>
    <w:rsid w:val="00B32351"/>
    <w:rsid w:val="00B324DF"/>
    <w:rsid w:val="00B33D70"/>
    <w:rsid w:val="00B34575"/>
    <w:rsid w:val="00B34788"/>
    <w:rsid w:val="00B364E8"/>
    <w:rsid w:val="00B377CC"/>
    <w:rsid w:val="00B37A7E"/>
    <w:rsid w:val="00B37B11"/>
    <w:rsid w:val="00B401F0"/>
    <w:rsid w:val="00B404CC"/>
    <w:rsid w:val="00B406D9"/>
    <w:rsid w:val="00B409B6"/>
    <w:rsid w:val="00B40CED"/>
    <w:rsid w:val="00B41DB4"/>
    <w:rsid w:val="00B42F68"/>
    <w:rsid w:val="00B434D0"/>
    <w:rsid w:val="00B4371D"/>
    <w:rsid w:val="00B44392"/>
    <w:rsid w:val="00B44450"/>
    <w:rsid w:val="00B4498D"/>
    <w:rsid w:val="00B44F49"/>
    <w:rsid w:val="00B45A87"/>
    <w:rsid w:val="00B45C62"/>
    <w:rsid w:val="00B45D4C"/>
    <w:rsid w:val="00B45FB2"/>
    <w:rsid w:val="00B463E9"/>
    <w:rsid w:val="00B46939"/>
    <w:rsid w:val="00B4696B"/>
    <w:rsid w:val="00B46DF1"/>
    <w:rsid w:val="00B4753A"/>
    <w:rsid w:val="00B47555"/>
    <w:rsid w:val="00B47656"/>
    <w:rsid w:val="00B50796"/>
    <w:rsid w:val="00B50D8D"/>
    <w:rsid w:val="00B51105"/>
    <w:rsid w:val="00B512DA"/>
    <w:rsid w:val="00B51D3C"/>
    <w:rsid w:val="00B52561"/>
    <w:rsid w:val="00B52C11"/>
    <w:rsid w:val="00B52C46"/>
    <w:rsid w:val="00B52FE1"/>
    <w:rsid w:val="00B542E4"/>
    <w:rsid w:val="00B54CBD"/>
    <w:rsid w:val="00B54D27"/>
    <w:rsid w:val="00B550E5"/>
    <w:rsid w:val="00B55A6E"/>
    <w:rsid w:val="00B55D20"/>
    <w:rsid w:val="00B562D0"/>
    <w:rsid w:val="00B566BB"/>
    <w:rsid w:val="00B56AD7"/>
    <w:rsid w:val="00B56EF0"/>
    <w:rsid w:val="00B57B02"/>
    <w:rsid w:val="00B57EBB"/>
    <w:rsid w:val="00B60D05"/>
    <w:rsid w:val="00B619AF"/>
    <w:rsid w:val="00B627AE"/>
    <w:rsid w:val="00B62C78"/>
    <w:rsid w:val="00B62E5B"/>
    <w:rsid w:val="00B63B93"/>
    <w:rsid w:val="00B63CFF"/>
    <w:rsid w:val="00B640B1"/>
    <w:rsid w:val="00B651E1"/>
    <w:rsid w:val="00B65BB3"/>
    <w:rsid w:val="00B65CB3"/>
    <w:rsid w:val="00B65E11"/>
    <w:rsid w:val="00B6600F"/>
    <w:rsid w:val="00B66192"/>
    <w:rsid w:val="00B66533"/>
    <w:rsid w:val="00B66B9B"/>
    <w:rsid w:val="00B67366"/>
    <w:rsid w:val="00B70018"/>
    <w:rsid w:val="00B7147B"/>
    <w:rsid w:val="00B716B5"/>
    <w:rsid w:val="00B71840"/>
    <w:rsid w:val="00B71D3E"/>
    <w:rsid w:val="00B71E1B"/>
    <w:rsid w:val="00B71E57"/>
    <w:rsid w:val="00B72100"/>
    <w:rsid w:val="00B735D3"/>
    <w:rsid w:val="00B73753"/>
    <w:rsid w:val="00B73BE3"/>
    <w:rsid w:val="00B73DA4"/>
    <w:rsid w:val="00B757B5"/>
    <w:rsid w:val="00B75888"/>
    <w:rsid w:val="00B766CF"/>
    <w:rsid w:val="00B773AA"/>
    <w:rsid w:val="00B775C6"/>
    <w:rsid w:val="00B77DBD"/>
    <w:rsid w:val="00B8016B"/>
    <w:rsid w:val="00B8035C"/>
    <w:rsid w:val="00B8132C"/>
    <w:rsid w:val="00B8186B"/>
    <w:rsid w:val="00B81CE3"/>
    <w:rsid w:val="00B81EF7"/>
    <w:rsid w:val="00B8282A"/>
    <w:rsid w:val="00B8296A"/>
    <w:rsid w:val="00B83595"/>
    <w:rsid w:val="00B836DD"/>
    <w:rsid w:val="00B83C17"/>
    <w:rsid w:val="00B83C95"/>
    <w:rsid w:val="00B84925"/>
    <w:rsid w:val="00B84963"/>
    <w:rsid w:val="00B853F4"/>
    <w:rsid w:val="00B85BAF"/>
    <w:rsid w:val="00B85DAA"/>
    <w:rsid w:val="00B85DC1"/>
    <w:rsid w:val="00B86166"/>
    <w:rsid w:val="00B86525"/>
    <w:rsid w:val="00B87164"/>
    <w:rsid w:val="00B90632"/>
    <w:rsid w:val="00B915E8"/>
    <w:rsid w:val="00B91C2D"/>
    <w:rsid w:val="00B920F1"/>
    <w:rsid w:val="00B92C3C"/>
    <w:rsid w:val="00B93434"/>
    <w:rsid w:val="00B93A24"/>
    <w:rsid w:val="00B93B32"/>
    <w:rsid w:val="00B93D00"/>
    <w:rsid w:val="00B94079"/>
    <w:rsid w:val="00B94BE8"/>
    <w:rsid w:val="00B94F56"/>
    <w:rsid w:val="00B95C00"/>
    <w:rsid w:val="00B96B3B"/>
    <w:rsid w:val="00B96C01"/>
    <w:rsid w:val="00BA039E"/>
    <w:rsid w:val="00BA0C1E"/>
    <w:rsid w:val="00BA0D57"/>
    <w:rsid w:val="00BA115D"/>
    <w:rsid w:val="00BA14CF"/>
    <w:rsid w:val="00BA189F"/>
    <w:rsid w:val="00BA2029"/>
    <w:rsid w:val="00BA221B"/>
    <w:rsid w:val="00BA257E"/>
    <w:rsid w:val="00BA4271"/>
    <w:rsid w:val="00BA4356"/>
    <w:rsid w:val="00BA4AD8"/>
    <w:rsid w:val="00BA4CCD"/>
    <w:rsid w:val="00BA53D9"/>
    <w:rsid w:val="00BA63C7"/>
    <w:rsid w:val="00BA6F8A"/>
    <w:rsid w:val="00BA793F"/>
    <w:rsid w:val="00BA7FE9"/>
    <w:rsid w:val="00BB07A4"/>
    <w:rsid w:val="00BB08BD"/>
    <w:rsid w:val="00BB1289"/>
    <w:rsid w:val="00BB1349"/>
    <w:rsid w:val="00BB2A01"/>
    <w:rsid w:val="00BB2D19"/>
    <w:rsid w:val="00BB2EE2"/>
    <w:rsid w:val="00BB3ADE"/>
    <w:rsid w:val="00BB41B5"/>
    <w:rsid w:val="00BB448B"/>
    <w:rsid w:val="00BB4799"/>
    <w:rsid w:val="00BB4CF8"/>
    <w:rsid w:val="00BB4DC6"/>
    <w:rsid w:val="00BB5AEA"/>
    <w:rsid w:val="00BB6EA3"/>
    <w:rsid w:val="00BB7025"/>
    <w:rsid w:val="00BB741A"/>
    <w:rsid w:val="00BB7811"/>
    <w:rsid w:val="00BC0535"/>
    <w:rsid w:val="00BC0653"/>
    <w:rsid w:val="00BC0D86"/>
    <w:rsid w:val="00BC1E78"/>
    <w:rsid w:val="00BC257D"/>
    <w:rsid w:val="00BC383D"/>
    <w:rsid w:val="00BC49B3"/>
    <w:rsid w:val="00BC64BB"/>
    <w:rsid w:val="00BC6A8A"/>
    <w:rsid w:val="00BC7069"/>
    <w:rsid w:val="00BC72CF"/>
    <w:rsid w:val="00BC7A4C"/>
    <w:rsid w:val="00BC7CE8"/>
    <w:rsid w:val="00BD05E5"/>
    <w:rsid w:val="00BD077B"/>
    <w:rsid w:val="00BD1046"/>
    <w:rsid w:val="00BD1927"/>
    <w:rsid w:val="00BD1A25"/>
    <w:rsid w:val="00BD1C6B"/>
    <w:rsid w:val="00BD2A77"/>
    <w:rsid w:val="00BD2AD8"/>
    <w:rsid w:val="00BD2BE0"/>
    <w:rsid w:val="00BD2C9B"/>
    <w:rsid w:val="00BD2E65"/>
    <w:rsid w:val="00BD4EAE"/>
    <w:rsid w:val="00BD4F77"/>
    <w:rsid w:val="00BD55F7"/>
    <w:rsid w:val="00BD5AB5"/>
    <w:rsid w:val="00BD5C32"/>
    <w:rsid w:val="00BD71CE"/>
    <w:rsid w:val="00BD72E2"/>
    <w:rsid w:val="00BD797E"/>
    <w:rsid w:val="00BD7CA4"/>
    <w:rsid w:val="00BE00EF"/>
    <w:rsid w:val="00BE0ECA"/>
    <w:rsid w:val="00BE11FA"/>
    <w:rsid w:val="00BE15BB"/>
    <w:rsid w:val="00BE1624"/>
    <w:rsid w:val="00BE18B2"/>
    <w:rsid w:val="00BE1B36"/>
    <w:rsid w:val="00BE1DA5"/>
    <w:rsid w:val="00BE1F48"/>
    <w:rsid w:val="00BE2D15"/>
    <w:rsid w:val="00BE3740"/>
    <w:rsid w:val="00BE3A3D"/>
    <w:rsid w:val="00BE4299"/>
    <w:rsid w:val="00BE4700"/>
    <w:rsid w:val="00BE47FC"/>
    <w:rsid w:val="00BE4A98"/>
    <w:rsid w:val="00BE4DCB"/>
    <w:rsid w:val="00BE4F12"/>
    <w:rsid w:val="00BE57C7"/>
    <w:rsid w:val="00BE6048"/>
    <w:rsid w:val="00BE6653"/>
    <w:rsid w:val="00BE66E7"/>
    <w:rsid w:val="00BE73AA"/>
    <w:rsid w:val="00BE746E"/>
    <w:rsid w:val="00BE7723"/>
    <w:rsid w:val="00BE777B"/>
    <w:rsid w:val="00BE7EEC"/>
    <w:rsid w:val="00BF0159"/>
    <w:rsid w:val="00BF0420"/>
    <w:rsid w:val="00BF11A8"/>
    <w:rsid w:val="00BF152E"/>
    <w:rsid w:val="00BF1BE1"/>
    <w:rsid w:val="00BF1DE1"/>
    <w:rsid w:val="00BF1F53"/>
    <w:rsid w:val="00BF23D4"/>
    <w:rsid w:val="00BF23F1"/>
    <w:rsid w:val="00BF2A23"/>
    <w:rsid w:val="00BF42CC"/>
    <w:rsid w:val="00BF42D0"/>
    <w:rsid w:val="00BF4A9C"/>
    <w:rsid w:val="00BF5A1F"/>
    <w:rsid w:val="00BF5CB7"/>
    <w:rsid w:val="00BF6330"/>
    <w:rsid w:val="00BF69A1"/>
    <w:rsid w:val="00BF7832"/>
    <w:rsid w:val="00C00707"/>
    <w:rsid w:val="00C007D7"/>
    <w:rsid w:val="00C0132D"/>
    <w:rsid w:val="00C016F6"/>
    <w:rsid w:val="00C02032"/>
    <w:rsid w:val="00C02966"/>
    <w:rsid w:val="00C03113"/>
    <w:rsid w:val="00C03AF5"/>
    <w:rsid w:val="00C041EE"/>
    <w:rsid w:val="00C04705"/>
    <w:rsid w:val="00C052F6"/>
    <w:rsid w:val="00C05ACE"/>
    <w:rsid w:val="00C05CCC"/>
    <w:rsid w:val="00C0630F"/>
    <w:rsid w:val="00C06772"/>
    <w:rsid w:val="00C06A25"/>
    <w:rsid w:val="00C073AD"/>
    <w:rsid w:val="00C07DFD"/>
    <w:rsid w:val="00C101C5"/>
    <w:rsid w:val="00C10334"/>
    <w:rsid w:val="00C10A08"/>
    <w:rsid w:val="00C10F26"/>
    <w:rsid w:val="00C11D8E"/>
    <w:rsid w:val="00C121FF"/>
    <w:rsid w:val="00C12A33"/>
    <w:rsid w:val="00C12CAF"/>
    <w:rsid w:val="00C1327A"/>
    <w:rsid w:val="00C132A5"/>
    <w:rsid w:val="00C157F1"/>
    <w:rsid w:val="00C15AA7"/>
    <w:rsid w:val="00C16EA6"/>
    <w:rsid w:val="00C200E0"/>
    <w:rsid w:val="00C20352"/>
    <w:rsid w:val="00C205B5"/>
    <w:rsid w:val="00C2060C"/>
    <w:rsid w:val="00C20B9E"/>
    <w:rsid w:val="00C20CC4"/>
    <w:rsid w:val="00C2141B"/>
    <w:rsid w:val="00C21A3F"/>
    <w:rsid w:val="00C22A81"/>
    <w:rsid w:val="00C23E7C"/>
    <w:rsid w:val="00C240AA"/>
    <w:rsid w:val="00C24515"/>
    <w:rsid w:val="00C24798"/>
    <w:rsid w:val="00C24F4B"/>
    <w:rsid w:val="00C251D6"/>
    <w:rsid w:val="00C254CF"/>
    <w:rsid w:val="00C25A47"/>
    <w:rsid w:val="00C2633D"/>
    <w:rsid w:val="00C266DB"/>
    <w:rsid w:val="00C27083"/>
    <w:rsid w:val="00C3010B"/>
    <w:rsid w:val="00C30C80"/>
    <w:rsid w:val="00C30D9E"/>
    <w:rsid w:val="00C310FF"/>
    <w:rsid w:val="00C315A4"/>
    <w:rsid w:val="00C3168D"/>
    <w:rsid w:val="00C31C85"/>
    <w:rsid w:val="00C31F97"/>
    <w:rsid w:val="00C324E5"/>
    <w:rsid w:val="00C32703"/>
    <w:rsid w:val="00C348CE"/>
    <w:rsid w:val="00C34B28"/>
    <w:rsid w:val="00C35039"/>
    <w:rsid w:val="00C35837"/>
    <w:rsid w:val="00C35853"/>
    <w:rsid w:val="00C35D13"/>
    <w:rsid w:val="00C3665B"/>
    <w:rsid w:val="00C36B66"/>
    <w:rsid w:val="00C37C0E"/>
    <w:rsid w:val="00C41A36"/>
    <w:rsid w:val="00C422C7"/>
    <w:rsid w:val="00C423DD"/>
    <w:rsid w:val="00C42A4A"/>
    <w:rsid w:val="00C42F45"/>
    <w:rsid w:val="00C4307E"/>
    <w:rsid w:val="00C430DE"/>
    <w:rsid w:val="00C44089"/>
    <w:rsid w:val="00C442ED"/>
    <w:rsid w:val="00C4498D"/>
    <w:rsid w:val="00C44A37"/>
    <w:rsid w:val="00C44FC9"/>
    <w:rsid w:val="00C45129"/>
    <w:rsid w:val="00C45227"/>
    <w:rsid w:val="00C452CC"/>
    <w:rsid w:val="00C45DB1"/>
    <w:rsid w:val="00C45FCE"/>
    <w:rsid w:val="00C46FEC"/>
    <w:rsid w:val="00C47037"/>
    <w:rsid w:val="00C47716"/>
    <w:rsid w:val="00C47C53"/>
    <w:rsid w:val="00C47FD3"/>
    <w:rsid w:val="00C503FF"/>
    <w:rsid w:val="00C50521"/>
    <w:rsid w:val="00C50A49"/>
    <w:rsid w:val="00C50D16"/>
    <w:rsid w:val="00C50E0B"/>
    <w:rsid w:val="00C50E73"/>
    <w:rsid w:val="00C511E2"/>
    <w:rsid w:val="00C51858"/>
    <w:rsid w:val="00C51BA6"/>
    <w:rsid w:val="00C51D3B"/>
    <w:rsid w:val="00C521FB"/>
    <w:rsid w:val="00C5284F"/>
    <w:rsid w:val="00C52CFD"/>
    <w:rsid w:val="00C52EA0"/>
    <w:rsid w:val="00C54181"/>
    <w:rsid w:val="00C5466A"/>
    <w:rsid w:val="00C547F2"/>
    <w:rsid w:val="00C5488E"/>
    <w:rsid w:val="00C54C37"/>
    <w:rsid w:val="00C54F2B"/>
    <w:rsid w:val="00C55107"/>
    <w:rsid w:val="00C55443"/>
    <w:rsid w:val="00C55E8E"/>
    <w:rsid w:val="00C5756D"/>
    <w:rsid w:val="00C5770C"/>
    <w:rsid w:val="00C604C6"/>
    <w:rsid w:val="00C60AC9"/>
    <w:rsid w:val="00C6108B"/>
    <w:rsid w:val="00C613A2"/>
    <w:rsid w:val="00C61824"/>
    <w:rsid w:val="00C61A92"/>
    <w:rsid w:val="00C62B20"/>
    <w:rsid w:val="00C62D86"/>
    <w:rsid w:val="00C62FC7"/>
    <w:rsid w:val="00C63154"/>
    <w:rsid w:val="00C648F7"/>
    <w:rsid w:val="00C64930"/>
    <w:rsid w:val="00C64CF9"/>
    <w:rsid w:val="00C654B4"/>
    <w:rsid w:val="00C66175"/>
    <w:rsid w:val="00C668C0"/>
    <w:rsid w:val="00C67297"/>
    <w:rsid w:val="00C67421"/>
    <w:rsid w:val="00C67B51"/>
    <w:rsid w:val="00C67DAE"/>
    <w:rsid w:val="00C7037B"/>
    <w:rsid w:val="00C70851"/>
    <w:rsid w:val="00C70872"/>
    <w:rsid w:val="00C70C1F"/>
    <w:rsid w:val="00C711E8"/>
    <w:rsid w:val="00C718BD"/>
    <w:rsid w:val="00C72F59"/>
    <w:rsid w:val="00C73BE6"/>
    <w:rsid w:val="00C74A48"/>
    <w:rsid w:val="00C7517C"/>
    <w:rsid w:val="00C7544B"/>
    <w:rsid w:val="00C75B55"/>
    <w:rsid w:val="00C767AE"/>
    <w:rsid w:val="00C7683E"/>
    <w:rsid w:val="00C76C50"/>
    <w:rsid w:val="00C76D89"/>
    <w:rsid w:val="00C77151"/>
    <w:rsid w:val="00C77D29"/>
    <w:rsid w:val="00C800CA"/>
    <w:rsid w:val="00C80438"/>
    <w:rsid w:val="00C807D9"/>
    <w:rsid w:val="00C80E89"/>
    <w:rsid w:val="00C810F0"/>
    <w:rsid w:val="00C813AE"/>
    <w:rsid w:val="00C82330"/>
    <w:rsid w:val="00C825E2"/>
    <w:rsid w:val="00C82A1D"/>
    <w:rsid w:val="00C832FA"/>
    <w:rsid w:val="00C84B8F"/>
    <w:rsid w:val="00C84BC1"/>
    <w:rsid w:val="00C8515D"/>
    <w:rsid w:val="00C85217"/>
    <w:rsid w:val="00C85B85"/>
    <w:rsid w:val="00C85DBF"/>
    <w:rsid w:val="00C85DC1"/>
    <w:rsid w:val="00C85DFE"/>
    <w:rsid w:val="00C863F2"/>
    <w:rsid w:val="00C8689F"/>
    <w:rsid w:val="00C86A17"/>
    <w:rsid w:val="00C86B83"/>
    <w:rsid w:val="00C90BFB"/>
    <w:rsid w:val="00C91303"/>
    <w:rsid w:val="00C917D4"/>
    <w:rsid w:val="00C9188C"/>
    <w:rsid w:val="00C9192C"/>
    <w:rsid w:val="00C91AE8"/>
    <w:rsid w:val="00C928BB"/>
    <w:rsid w:val="00C92A24"/>
    <w:rsid w:val="00C93176"/>
    <w:rsid w:val="00C9331B"/>
    <w:rsid w:val="00C93532"/>
    <w:rsid w:val="00C94050"/>
    <w:rsid w:val="00C94709"/>
    <w:rsid w:val="00C94843"/>
    <w:rsid w:val="00C94F6F"/>
    <w:rsid w:val="00C95329"/>
    <w:rsid w:val="00C9566B"/>
    <w:rsid w:val="00C95FCE"/>
    <w:rsid w:val="00C96291"/>
    <w:rsid w:val="00C96434"/>
    <w:rsid w:val="00C96FA9"/>
    <w:rsid w:val="00C977AD"/>
    <w:rsid w:val="00C979E0"/>
    <w:rsid w:val="00C97B6B"/>
    <w:rsid w:val="00CA0913"/>
    <w:rsid w:val="00CA1317"/>
    <w:rsid w:val="00CA1491"/>
    <w:rsid w:val="00CA15AA"/>
    <w:rsid w:val="00CA16B5"/>
    <w:rsid w:val="00CA2238"/>
    <w:rsid w:val="00CA2293"/>
    <w:rsid w:val="00CA22E9"/>
    <w:rsid w:val="00CA28B0"/>
    <w:rsid w:val="00CA2C6F"/>
    <w:rsid w:val="00CA329B"/>
    <w:rsid w:val="00CA3A34"/>
    <w:rsid w:val="00CA6663"/>
    <w:rsid w:val="00CA732F"/>
    <w:rsid w:val="00CA794A"/>
    <w:rsid w:val="00CB0DA7"/>
    <w:rsid w:val="00CB1489"/>
    <w:rsid w:val="00CB1AF0"/>
    <w:rsid w:val="00CB2009"/>
    <w:rsid w:val="00CB3A24"/>
    <w:rsid w:val="00CB4572"/>
    <w:rsid w:val="00CB473F"/>
    <w:rsid w:val="00CB47F0"/>
    <w:rsid w:val="00CB4DD0"/>
    <w:rsid w:val="00CB5A9D"/>
    <w:rsid w:val="00CB5C1B"/>
    <w:rsid w:val="00CB65A4"/>
    <w:rsid w:val="00CB6883"/>
    <w:rsid w:val="00CB6C83"/>
    <w:rsid w:val="00CB78DF"/>
    <w:rsid w:val="00CB7DF1"/>
    <w:rsid w:val="00CC03BB"/>
    <w:rsid w:val="00CC0BC3"/>
    <w:rsid w:val="00CC0D4E"/>
    <w:rsid w:val="00CC0EF6"/>
    <w:rsid w:val="00CC151C"/>
    <w:rsid w:val="00CC181B"/>
    <w:rsid w:val="00CC1D91"/>
    <w:rsid w:val="00CC1F09"/>
    <w:rsid w:val="00CC2088"/>
    <w:rsid w:val="00CC239B"/>
    <w:rsid w:val="00CC2B58"/>
    <w:rsid w:val="00CC2B6D"/>
    <w:rsid w:val="00CC2C20"/>
    <w:rsid w:val="00CC2F83"/>
    <w:rsid w:val="00CC3291"/>
    <w:rsid w:val="00CC3AAF"/>
    <w:rsid w:val="00CC463F"/>
    <w:rsid w:val="00CC4832"/>
    <w:rsid w:val="00CC4DD2"/>
    <w:rsid w:val="00CC5375"/>
    <w:rsid w:val="00CC585E"/>
    <w:rsid w:val="00CC5ED3"/>
    <w:rsid w:val="00CC6CD7"/>
    <w:rsid w:val="00CC6EA5"/>
    <w:rsid w:val="00CC7744"/>
    <w:rsid w:val="00CD012C"/>
    <w:rsid w:val="00CD0620"/>
    <w:rsid w:val="00CD0F43"/>
    <w:rsid w:val="00CD107C"/>
    <w:rsid w:val="00CD131E"/>
    <w:rsid w:val="00CD202D"/>
    <w:rsid w:val="00CD28B5"/>
    <w:rsid w:val="00CD2D67"/>
    <w:rsid w:val="00CD316B"/>
    <w:rsid w:val="00CD39F1"/>
    <w:rsid w:val="00CD3F33"/>
    <w:rsid w:val="00CD4035"/>
    <w:rsid w:val="00CD4419"/>
    <w:rsid w:val="00CD45CD"/>
    <w:rsid w:val="00CD480F"/>
    <w:rsid w:val="00CD4898"/>
    <w:rsid w:val="00CD54DD"/>
    <w:rsid w:val="00CD58F4"/>
    <w:rsid w:val="00CD5F68"/>
    <w:rsid w:val="00CD628F"/>
    <w:rsid w:val="00CD633B"/>
    <w:rsid w:val="00CD70ED"/>
    <w:rsid w:val="00CD737B"/>
    <w:rsid w:val="00CD755B"/>
    <w:rsid w:val="00CE0023"/>
    <w:rsid w:val="00CE015F"/>
    <w:rsid w:val="00CE2F16"/>
    <w:rsid w:val="00CE3206"/>
    <w:rsid w:val="00CE37D9"/>
    <w:rsid w:val="00CE38BE"/>
    <w:rsid w:val="00CE39D3"/>
    <w:rsid w:val="00CE41E0"/>
    <w:rsid w:val="00CE42F9"/>
    <w:rsid w:val="00CE4B8B"/>
    <w:rsid w:val="00CE5261"/>
    <w:rsid w:val="00CE5A93"/>
    <w:rsid w:val="00CE688A"/>
    <w:rsid w:val="00CE76E7"/>
    <w:rsid w:val="00CF08B5"/>
    <w:rsid w:val="00CF0BA4"/>
    <w:rsid w:val="00CF0E5D"/>
    <w:rsid w:val="00CF1C21"/>
    <w:rsid w:val="00CF2216"/>
    <w:rsid w:val="00CF26AB"/>
    <w:rsid w:val="00CF30B0"/>
    <w:rsid w:val="00CF4488"/>
    <w:rsid w:val="00CF59BA"/>
    <w:rsid w:val="00CF62A5"/>
    <w:rsid w:val="00CF6497"/>
    <w:rsid w:val="00CF66C7"/>
    <w:rsid w:val="00CF6A78"/>
    <w:rsid w:val="00CF7760"/>
    <w:rsid w:val="00CF7809"/>
    <w:rsid w:val="00CF7A14"/>
    <w:rsid w:val="00CF7FC4"/>
    <w:rsid w:val="00CF7FED"/>
    <w:rsid w:val="00D00212"/>
    <w:rsid w:val="00D00653"/>
    <w:rsid w:val="00D00EAE"/>
    <w:rsid w:val="00D01212"/>
    <w:rsid w:val="00D013A3"/>
    <w:rsid w:val="00D01B6D"/>
    <w:rsid w:val="00D022D5"/>
    <w:rsid w:val="00D02849"/>
    <w:rsid w:val="00D02DAE"/>
    <w:rsid w:val="00D03F4B"/>
    <w:rsid w:val="00D0499F"/>
    <w:rsid w:val="00D04ED9"/>
    <w:rsid w:val="00D055DA"/>
    <w:rsid w:val="00D0566E"/>
    <w:rsid w:val="00D057A6"/>
    <w:rsid w:val="00D05A49"/>
    <w:rsid w:val="00D05AA3"/>
    <w:rsid w:val="00D06094"/>
    <w:rsid w:val="00D06B5D"/>
    <w:rsid w:val="00D0737C"/>
    <w:rsid w:val="00D10DBA"/>
    <w:rsid w:val="00D10E44"/>
    <w:rsid w:val="00D113CB"/>
    <w:rsid w:val="00D118A5"/>
    <w:rsid w:val="00D11DBF"/>
    <w:rsid w:val="00D124C7"/>
    <w:rsid w:val="00D128C3"/>
    <w:rsid w:val="00D129F9"/>
    <w:rsid w:val="00D12D71"/>
    <w:rsid w:val="00D13145"/>
    <w:rsid w:val="00D13C7E"/>
    <w:rsid w:val="00D1449A"/>
    <w:rsid w:val="00D148A0"/>
    <w:rsid w:val="00D14DB0"/>
    <w:rsid w:val="00D159CA"/>
    <w:rsid w:val="00D15F8D"/>
    <w:rsid w:val="00D2020C"/>
    <w:rsid w:val="00D204C3"/>
    <w:rsid w:val="00D2123E"/>
    <w:rsid w:val="00D21C03"/>
    <w:rsid w:val="00D2233D"/>
    <w:rsid w:val="00D23742"/>
    <w:rsid w:val="00D241C2"/>
    <w:rsid w:val="00D24E13"/>
    <w:rsid w:val="00D257CC"/>
    <w:rsid w:val="00D25C1A"/>
    <w:rsid w:val="00D26AC4"/>
    <w:rsid w:val="00D26B2F"/>
    <w:rsid w:val="00D26E10"/>
    <w:rsid w:val="00D27673"/>
    <w:rsid w:val="00D2767F"/>
    <w:rsid w:val="00D27DDD"/>
    <w:rsid w:val="00D27EA6"/>
    <w:rsid w:val="00D30B57"/>
    <w:rsid w:val="00D30E6F"/>
    <w:rsid w:val="00D327D5"/>
    <w:rsid w:val="00D3280C"/>
    <w:rsid w:val="00D32D35"/>
    <w:rsid w:val="00D337E4"/>
    <w:rsid w:val="00D33B97"/>
    <w:rsid w:val="00D33E8D"/>
    <w:rsid w:val="00D34392"/>
    <w:rsid w:val="00D343E2"/>
    <w:rsid w:val="00D34EA7"/>
    <w:rsid w:val="00D357D5"/>
    <w:rsid w:val="00D362FF"/>
    <w:rsid w:val="00D3649B"/>
    <w:rsid w:val="00D3704C"/>
    <w:rsid w:val="00D40349"/>
    <w:rsid w:val="00D408EE"/>
    <w:rsid w:val="00D41203"/>
    <w:rsid w:val="00D41499"/>
    <w:rsid w:val="00D41CDD"/>
    <w:rsid w:val="00D41E71"/>
    <w:rsid w:val="00D42953"/>
    <w:rsid w:val="00D434BD"/>
    <w:rsid w:val="00D43996"/>
    <w:rsid w:val="00D43BD9"/>
    <w:rsid w:val="00D44105"/>
    <w:rsid w:val="00D4416C"/>
    <w:rsid w:val="00D44269"/>
    <w:rsid w:val="00D44829"/>
    <w:rsid w:val="00D44E71"/>
    <w:rsid w:val="00D44E7F"/>
    <w:rsid w:val="00D4505D"/>
    <w:rsid w:val="00D453D0"/>
    <w:rsid w:val="00D459CD"/>
    <w:rsid w:val="00D45D51"/>
    <w:rsid w:val="00D45F73"/>
    <w:rsid w:val="00D46297"/>
    <w:rsid w:val="00D46701"/>
    <w:rsid w:val="00D46DF7"/>
    <w:rsid w:val="00D47374"/>
    <w:rsid w:val="00D473BA"/>
    <w:rsid w:val="00D47A6B"/>
    <w:rsid w:val="00D47D5E"/>
    <w:rsid w:val="00D50313"/>
    <w:rsid w:val="00D5060A"/>
    <w:rsid w:val="00D5089F"/>
    <w:rsid w:val="00D50A3D"/>
    <w:rsid w:val="00D516E6"/>
    <w:rsid w:val="00D517C7"/>
    <w:rsid w:val="00D51FFD"/>
    <w:rsid w:val="00D52093"/>
    <w:rsid w:val="00D522C6"/>
    <w:rsid w:val="00D524E8"/>
    <w:rsid w:val="00D525A8"/>
    <w:rsid w:val="00D530C0"/>
    <w:rsid w:val="00D53485"/>
    <w:rsid w:val="00D53491"/>
    <w:rsid w:val="00D535C9"/>
    <w:rsid w:val="00D5360C"/>
    <w:rsid w:val="00D539E5"/>
    <w:rsid w:val="00D53D28"/>
    <w:rsid w:val="00D54180"/>
    <w:rsid w:val="00D5436C"/>
    <w:rsid w:val="00D543AC"/>
    <w:rsid w:val="00D545FF"/>
    <w:rsid w:val="00D54D11"/>
    <w:rsid w:val="00D550B0"/>
    <w:rsid w:val="00D553A6"/>
    <w:rsid w:val="00D55948"/>
    <w:rsid w:val="00D5629B"/>
    <w:rsid w:val="00D56C55"/>
    <w:rsid w:val="00D575E5"/>
    <w:rsid w:val="00D5778F"/>
    <w:rsid w:val="00D60495"/>
    <w:rsid w:val="00D606E0"/>
    <w:rsid w:val="00D60B4A"/>
    <w:rsid w:val="00D61B92"/>
    <w:rsid w:val="00D62633"/>
    <w:rsid w:val="00D62864"/>
    <w:rsid w:val="00D63D20"/>
    <w:rsid w:val="00D63F9C"/>
    <w:rsid w:val="00D63FFB"/>
    <w:rsid w:val="00D64A6C"/>
    <w:rsid w:val="00D64C85"/>
    <w:rsid w:val="00D64D0D"/>
    <w:rsid w:val="00D65368"/>
    <w:rsid w:val="00D65A80"/>
    <w:rsid w:val="00D65C3E"/>
    <w:rsid w:val="00D6680C"/>
    <w:rsid w:val="00D66F29"/>
    <w:rsid w:val="00D67F5E"/>
    <w:rsid w:val="00D701DC"/>
    <w:rsid w:val="00D703BA"/>
    <w:rsid w:val="00D707E3"/>
    <w:rsid w:val="00D719CF"/>
    <w:rsid w:val="00D72637"/>
    <w:rsid w:val="00D72A6F"/>
    <w:rsid w:val="00D72B95"/>
    <w:rsid w:val="00D72EDD"/>
    <w:rsid w:val="00D73B6C"/>
    <w:rsid w:val="00D7444E"/>
    <w:rsid w:val="00D74A9E"/>
    <w:rsid w:val="00D75183"/>
    <w:rsid w:val="00D75202"/>
    <w:rsid w:val="00D753B7"/>
    <w:rsid w:val="00D757E0"/>
    <w:rsid w:val="00D75A51"/>
    <w:rsid w:val="00D766FD"/>
    <w:rsid w:val="00D767A9"/>
    <w:rsid w:val="00D76F3D"/>
    <w:rsid w:val="00D773A6"/>
    <w:rsid w:val="00D80D64"/>
    <w:rsid w:val="00D816CE"/>
    <w:rsid w:val="00D81BDD"/>
    <w:rsid w:val="00D82454"/>
    <w:rsid w:val="00D8246C"/>
    <w:rsid w:val="00D829D8"/>
    <w:rsid w:val="00D82ACA"/>
    <w:rsid w:val="00D82E34"/>
    <w:rsid w:val="00D8415F"/>
    <w:rsid w:val="00D8417D"/>
    <w:rsid w:val="00D8437B"/>
    <w:rsid w:val="00D84A51"/>
    <w:rsid w:val="00D84C46"/>
    <w:rsid w:val="00D85003"/>
    <w:rsid w:val="00D85012"/>
    <w:rsid w:val="00D85331"/>
    <w:rsid w:val="00D85A83"/>
    <w:rsid w:val="00D85F19"/>
    <w:rsid w:val="00D85F95"/>
    <w:rsid w:val="00D868CF"/>
    <w:rsid w:val="00D87656"/>
    <w:rsid w:val="00D87852"/>
    <w:rsid w:val="00D87EBE"/>
    <w:rsid w:val="00D9037A"/>
    <w:rsid w:val="00D90AD2"/>
    <w:rsid w:val="00D90E7A"/>
    <w:rsid w:val="00D911C6"/>
    <w:rsid w:val="00D91568"/>
    <w:rsid w:val="00D91C1E"/>
    <w:rsid w:val="00D91E3E"/>
    <w:rsid w:val="00D924A8"/>
    <w:rsid w:val="00D92C83"/>
    <w:rsid w:val="00D93235"/>
    <w:rsid w:val="00D93BC1"/>
    <w:rsid w:val="00D94EDB"/>
    <w:rsid w:val="00D9552D"/>
    <w:rsid w:val="00D95F8F"/>
    <w:rsid w:val="00D96128"/>
    <w:rsid w:val="00D966E5"/>
    <w:rsid w:val="00D9753B"/>
    <w:rsid w:val="00D97D61"/>
    <w:rsid w:val="00D97F63"/>
    <w:rsid w:val="00DA04CF"/>
    <w:rsid w:val="00DA0629"/>
    <w:rsid w:val="00DA1EA0"/>
    <w:rsid w:val="00DA221F"/>
    <w:rsid w:val="00DA2286"/>
    <w:rsid w:val="00DA2311"/>
    <w:rsid w:val="00DA2D56"/>
    <w:rsid w:val="00DA31C2"/>
    <w:rsid w:val="00DA41E7"/>
    <w:rsid w:val="00DA42B9"/>
    <w:rsid w:val="00DA44D9"/>
    <w:rsid w:val="00DA46EE"/>
    <w:rsid w:val="00DA55D1"/>
    <w:rsid w:val="00DA55E6"/>
    <w:rsid w:val="00DA5CB8"/>
    <w:rsid w:val="00DA621D"/>
    <w:rsid w:val="00DA64DF"/>
    <w:rsid w:val="00DA6775"/>
    <w:rsid w:val="00DA67AE"/>
    <w:rsid w:val="00DA727A"/>
    <w:rsid w:val="00DA73EF"/>
    <w:rsid w:val="00DA7705"/>
    <w:rsid w:val="00DA77F1"/>
    <w:rsid w:val="00DB0A29"/>
    <w:rsid w:val="00DB0CCE"/>
    <w:rsid w:val="00DB151D"/>
    <w:rsid w:val="00DB17EF"/>
    <w:rsid w:val="00DB1D4A"/>
    <w:rsid w:val="00DB1F8F"/>
    <w:rsid w:val="00DB2266"/>
    <w:rsid w:val="00DB37D8"/>
    <w:rsid w:val="00DB3887"/>
    <w:rsid w:val="00DB3989"/>
    <w:rsid w:val="00DB3BD3"/>
    <w:rsid w:val="00DB3E8E"/>
    <w:rsid w:val="00DB4AEB"/>
    <w:rsid w:val="00DB4B3F"/>
    <w:rsid w:val="00DB5237"/>
    <w:rsid w:val="00DB5501"/>
    <w:rsid w:val="00DB55A4"/>
    <w:rsid w:val="00DB5F49"/>
    <w:rsid w:val="00DB63FB"/>
    <w:rsid w:val="00DB7D40"/>
    <w:rsid w:val="00DC1AD2"/>
    <w:rsid w:val="00DC1ECF"/>
    <w:rsid w:val="00DC20B1"/>
    <w:rsid w:val="00DC3C5C"/>
    <w:rsid w:val="00DC4C28"/>
    <w:rsid w:val="00DC5BD2"/>
    <w:rsid w:val="00DC618E"/>
    <w:rsid w:val="00DC61EB"/>
    <w:rsid w:val="00DC64D5"/>
    <w:rsid w:val="00DC68D7"/>
    <w:rsid w:val="00DC6E3A"/>
    <w:rsid w:val="00DC7171"/>
    <w:rsid w:val="00DC7627"/>
    <w:rsid w:val="00DC7FE9"/>
    <w:rsid w:val="00DD02B3"/>
    <w:rsid w:val="00DD05B0"/>
    <w:rsid w:val="00DD1855"/>
    <w:rsid w:val="00DD2091"/>
    <w:rsid w:val="00DD21CF"/>
    <w:rsid w:val="00DD23F0"/>
    <w:rsid w:val="00DD2613"/>
    <w:rsid w:val="00DD2757"/>
    <w:rsid w:val="00DD37D1"/>
    <w:rsid w:val="00DD3A10"/>
    <w:rsid w:val="00DD3B7E"/>
    <w:rsid w:val="00DD3C32"/>
    <w:rsid w:val="00DD47E2"/>
    <w:rsid w:val="00DD4878"/>
    <w:rsid w:val="00DD53FD"/>
    <w:rsid w:val="00DD54FB"/>
    <w:rsid w:val="00DD63CF"/>
    <w:rsid w:val="00DD67B7"/>
    <w:rsid w:val="00DD6BC3"/>
    <w:rsid w:val="00DD6E55"/>
    <w:rsid w:val="00DD70F7"/>
    <w:rsid w:val="00DD743F"/>
    <w:rsid w:val="00DD7DDA"/>
    <w:rsid w:val="00DE065A"/>
    <w:rsid w:val="00DE0D2F"/>
    <w:rsid w:val="00DE0E3D"/>
    <w:rsid w:val="00DE108E"/>
    <w:rsid w:val="00DE1F9E"/>
    <w:rsid w:val="00DE20C5"/>
    <w:rsid w:val="00DE269F"/>
    <w:rsid w:val="00DE2956"/>
    <w:rsid w:val="00DE2AC7"/>
    <w:rsid w:val="00DE30AB"/>
    <w:rsid w:val="00DE365E"/>
    <w:rsid w:val="00DE36CE"/>
    <w:rsid w:val="00DE3A9A"/>
    <w:rsid w:val="00DE4690"/>
    <w:rsid w:val="00DE4BF7"/>
    <w:rsid w:val="00DE5359"/>
    <w:rsid w:val="00DE5701"/>
    <w:rsid w:val="00DE5D88"/>
    <w:rsid w:val="00DE66E9"/>
    <w:rsid w:val="00DE713E"/>
    <w:rsid w:val="00DE750A"/>
    <w:rsid w:val="00DE7FD5"/>
    <w:rsid w:val="00DF0262"/>
    <w:rsid w:val="00DF029E"/>
    <w:rsid w:val="00DF09F6"/>
    <w:rsid w:val="00DF102E"/>
    <w:rsid w:val="00DF1E20"/>
    <w:rsid w:val="00DF2270"/>
    <w:rsid w:val="00DF234D"/>
    <w:rsid w:val="00DF2403"/>
    <w:rsid w:val="00DF2F95"/>
    <w:rsid w:val="00DF2FB9"/>
    <w:rsid w:val="00DF38A5"/>
    <w:rsid w:val="00DF4735"/>
    <w:rsid w:val="00DF4F9C"/>
    <w:rsid w:val="00DF5263"/>
    <w:rsid w:val="00DF5B8D"/>
    <w:rsid w:val="00DF5E24"/>
    <w:rsid w:val="00DF5F39"/>
    <w:rsid w:val="00DF607A"/>
    <w:rsid w:val="00DF66D2"/>
    <w:rsid w:val="00DF6760"/>
    <w:rsid w:val="00DF69AC"/>
    <w:rsid w:val="00DF6CEC"/>
    <w:rsid w:val="00DF7102"/>
    <w:rsid w:val="00E00460"/>
    <w:rsid w:val="00E006C7"/>
    <w:rsid w:val="00E006DD"/>
    <w:rsid w:val="00E013E1"/>
    <w:rsid w:val="00E0179E"/>
    <w:rsid w:val="00E01C32"/>
    <w:rsid w:val="00E0230F"/>
    <w:rsid w:val="00E0278A"/>
    <w:rsid w:val="00E02903"/>
    <w:rsid w:val="00E02E53"/>
    <w:rsid w:val="00E03012"/>
    <w:rsid w:val="00E03AEC"/>
    <w:rsid w:val="00E03FCE"/>
    <w:rsid w:val="00E04AE9"/>
    <w:rsid w:val="00E04CBF"/>
    <w:rsid w:val="00E0591E"/>
    <w:rsid w:val="00E05F02"/>
    <w:rsid w:val="00E06331"/>
    <w:rsid w:val="00E063A7"/>
    <w:rsid w:val="00E06C38"/>
    <w:rsid w:val="00E07216"/>
    <w:rsid w:val="00E07396"/>
    <w:rsid w:val="00E07683"/>
    <w:rsid w:val="00E07792"/>
    <w:rsid w:val="00E07C46"/>
    <w:rsid w:val="00E10539"/>
    <w:rsid w:val="00E10849"/>
    <w:rsid w:val="00E10DAB"/>
    <w:rsid w:val="00E10E55"/>
    <w:rsid w:val="00E11A6B"/>
    <w:rsid w:val="00E12228"/>
    <w:rsid w:val="00E1226A"/>
    <w:rsid w:val="00E1280B"/>
    <w:rsid w:val="00E12C77"/>
    <w:rsid w:val="00E12F82"/>
    <w:rsid w:val="00E13240"/>
    <w:rsid w:val="00E13FFD"/>
    <w:rsid w:val="00E148DA"/>
    <w:rsid w:val="00E14B17"/>
    <w:rsid w:val="00E15192"/>
    <w:rsid w:val="00E1617A"/>
    <w:rsid w:val="00E169B8"/>
    <w:rsid w:val="00E16A94"/>
    <w:rsid w:val="00E17AA4"/>
    <w:rsid w:val="00E17F98"/>
    <w:rsid w:val="00E2040E"/>
    <w:rsid w:val="00E20568"/>
    <w:rsid w:val="00E20B8C"/>
    <w:rsid w:val="00E20E9D"/>
    <w:rsid w:val="00E215E8"/>
    <w:rsid w:val="00E21639"/>
    <w:rsid w:val="00E21980"/>
    <w:rsid w:val="00E21B7C"/>
    <w:rsid w:val="00E21C40"/>
    <w:rsid w:val="00E2262A"/>
    <w:rsid w:val="00E22F6D"/>
    <w:rsid w:val="00E23745"/>
    <w:rsid w:val="00E23D34"/>
    <w:rsid w:val="00E23EE1"/>
    <w:rsid w:val="00E25021"/>
    <w:rsid w:val="00E25215"/>
    <w:rsid w:val="00E25E67"/>
    <w:rsid w:val="00E25EE4"/>
    <w:rsid w:val="00E26349"/>
    <w:rsid w:val="00E26A1A"/>
    <w:rsid w:val="00E26ED2"/>
    <w:rsid w:val="00E270C7"/>
    <w:rsid w:val="00E2712E"/>
    <w:rsid w:val="00E27182"/>
    <w:rsid w:val="00E27A18"/>
    <w:rsid w:val="00E27EB5"/>
    <w:rsid w:val="00E30333"/>
    <w:rsid w:val="00E30DDE"/>
    <w:rsid w:val="00E3118B"/>
    <w:rsid w:val="00E31526"/>
    <w:rsid w:val="00E31754"/>
    <w:rsid w:val="00E319BE"/>
    <w:rsid w:val="00E32271"/>
    <w:rsid w:val="00E3263C"/>
    <w:rsid w:val="00E32E0E"/>
    <w:rsid w:val="00E3338E"/>
    <w:rsid w:val="00E336FD"/>
    <w:rsid w:val="00E33D7D"/>
    <w:rsid w:val="00E33FB1"/>
    <w:rsid w:val="00E3432A"/>
    <w:rsid w:val="00E345FC"/>
    <w:rsid w:val="00E34A98"/>
    <w:rsid w:val="00E34D31"/>
    <w:rsid w:val="00E3504A"/>
    <w:rsid w:val="00E35AAB"/>
    <w:rsid w:val="00E3650E"/>
    <w:rsid w:val="00E3667A"/>
    <w:rsid w:val="00E3723C"/>
    <w:rsid w:val="00E408EF"/>
    <w:rsid w:val="00E40C3D"/>
    <w:rsid w:val="00E40FB5"/>
    <w:rsid w:val="00E41C6F"/>
    <w:rsid w:val="00E41D6E"/>
    <w:rsid w:val="00E42060"/>
    <w:rsid w:val="00E42B77"/>
    <w:rsid w:val="00E42CD1"/>
    <w:rsid w:val="00E43DD0"/>
    <w:rsid w:val="00E43E20"/>
    <w:rsid w:val="00E43E32"/>
    <w:rsid w:val="00E443D7"/>
    <w:rsid w:val="00E4452F"/>
    <w:rsid w:val="00E445FE"/>
    <w:rsid w:val="00E44CF8"/>
    <w:rsid w:val="00E4531F"/>
    <w:rsid w:val="00E4590C"/>
    <w:rsid w:val="00E45B5C"/>
    <w:rsid w:val="00E45D43"/>
    <w:rsid w:val="00E45EB7"/>
    <w:rsid w:val="00E46301"/>
    <w:rsid w:val="00E46CB0"/>
    <w:rsid w:val="00E46D7C"/>
    <w:rsid w:val="00E46F5D"/>
    <w:rsid w:val="00E476B9"/>
    <w:rsid w:val="00E503E2"/>
    <w:rsid w:val="00E50567"/>
    <w:rsid w:val="00E50F53"/>
    <w:rsid w:val="00E52CC7"/>
    <w:rsid w:val="00E53251"/>
    <w:rsid w:val="00E534D9"/>
    <w:rsid w:val="00E54414"/>
    <w:rsid w:val="00E54DDA"/>
    <w:rsid w:val="00E550FA"/>
    <w:rsid w:val="00E55435"/>
    <w:rsid w:val="00E55571"/>
    <w:rsid w:val="00E55C1E"/>
    <w:rsid w:val="00E55F35"/>
    <w:rsid w:val="00E57394"/>
    <w:rsid w:val="00E578FD"/>
    <w:rsid w:val="00E57CBD"/>
    <w:rsid w:val="00E60115"/>
    <w:rsid w:val="00E60409"/>
    <w:rsid w:val="00E6068B"/>
    <w:rsid w:val="00E60BFA"/>
    <w:rsid w:val="00E60C69"/>
    <w:rsid w:val="00E62037"/>
    <w:rsid w:val="00E6205C"/>
    <w:rsid w:val="00E620EE"/>
    <w:rsid w:val="00E626E0"/>
    <w:rsid w:val="00E62E7E"/>
    <w:rsid w:val="00E63FD0"/>
    <w:rsid w:val="00E642F0"/>
    <w:rsid w:val="00E64E7C"/>
    <w:rsid w:val="00E64E94"/>
    <w:rsid w:val="00E651B1"/>
    <w:rsid w:val="00E65DA9"/>
    <w:rsid w:val="00E66107"/>
    <w:rsid w:val="00E664F5"/>
    <w:rsid w:val="00E668A7"/>
    <w:rsid w:val="00E66A4D"/>
    <w:rsid w:val="00E67D0B"/>
    <w:rsid w:val="00E67D4F"/>
    <w:rsid w:val="00E70466"/>
    <w:rsid w:val="00E716DC"/>
    <w:rsid w:val="00E71E23"/>
    <w:rsid w:val="00E7210D"/>
    <w:rsid w:val="00E7228B"/>
    <w:rsid w:val="00E72312"/>
    <w:rsid w:val="00E73DD2"/>
    <w:rsid w:val="00E73F38"/>
    <w:rsid w:val="00E74067"/>
    <w:rsid w:val="00E75265"/>
    <w:rsid w:val="00E75AE9"/>
    <w:rsid w:val="00E75D49"/>
    <w:rsid w:val="00E76594"/>
    <w:rsid w:val="00E7687D"/>
    <w:rsid w:val="00E76B83"/>
    <w:rsid w:val="00E7760E"/>
    <w:rsid w:val="00E77654"/>
    <w:rsid w:val="00E77B52"/>
    <w:rsid w:val="00E80B25"/>
    <w:rsid w:val="00E80F93"/>
    <w:rsid w:val="00E812D2"/>
    <w:rsid w:val="00E82084"/>
    <w:rsid w:val="00E825AE"/>
    <w:rsid w:val="00E828EE"/>
    <w:rsid w:val="00E831CA"/>
    <w:rsid w:val="00E8320C"/>
    <w:rsid w:val="00E8345A"/>
    <w:rsid w:val="00E834F5"/>
    <w:rsid w:val="00E839B3"/>
    <w:rsid w:val="00E847EC"/>
    <w:rsid w:val="00E85CC3"/>
    <w:rsid w:val="00E86866"/>
    <w:rsid w:val="00E86D63"/>
    <w:rsid w:val="00E86F31"/>
    <w:rsid w:val="00E86FA4"/>
    <w:rsid w:val="00E87133"/>
    <w:rsid w:val="00E8721B"/>
    <w:rsid w:val="00E8760F"/>
    <w:rsid w:val="00E87734"/>
    <w:rsid w:val="00E8788E"/>
    <w:rsid w:val="00E9150E"/>
    <w:rsid w:val="00E91928"/>
    <w:rsid w:val="00E92D8D"/>
    <w:rsid w:val="00E935C0"/>
    <w:rsid w:val="00E93759"/>
    <w:rsid w:val="00E93D0D"/>
    <w:rsid w:val="00E94042"/>
    <w:rsid w:val="00E94122"/>
    <w:rsid w:val="00E94538"/>
    <w:rsid w:val="00E9481E"/>
    <w:rsid w:val="00E94E2E"/>
    <w:rsid w:val="00E94E49"/>
    <w:rsid w:val="00E95654"/>
    <w:rsid w:val="00E95A40"/>
    <w:rsid w:val="00E95F55"/>
    <w:rsid w:val="00E962AA"/>
    <w:rsid w:val="00E9649E"/>
    <w:rsid w:val="00E97377"/>
    <w:rsid w:val="00E975EC"/>
    <w:rsid w:val="00E976D0"/>
    <w:rsid w:val="00E97B57"/>
    <w:rsid w:val="00EA034C"/>
    <w:rsid w:val="00EA0629"/>
    <w:rsid w:val="00EA10C7"/>
    <w:rsid w:val="00EA110B"/>
    <w:rsid w:val="00EA1361"/>
    <w:rsid w:val="00EA1C45"/>
    <w:rsid w:val="00EA1D5D"/>
    <w:rsid w:val="00EA26E1"/>
    <w:rsid w:val="00EA27BC"/>
    <w:rsid w:val="00EA2F6F"/>
    <w:rsid w:val="00EA398F"/>
    <w:rsid w:val="00EA3D09"/>
    <w:rsid w:val="00EA4076"/>
    <w:rsid w:val="00EA43E0"/>
    <w:rsid w:val="00EA4955"/>
    <w:rsid w:val="00EA511C"/>
    <w:rsid w:val="00EA54A6"/>
    <w:rsid w:val="00EA5693"/>
    <w:rsid w:val="00EA5C59"/>
    <w:rsid w:val="00EA6166"/>
    <w:rsid w:val="00EA6220"/>
    <w:rsid w:val="00EA62E9"/>
    <w:rsid w:val="00EA6902"/>
    <w:rsid w:val="00EA7644"/>
    <w:rsid w:val="00EB16B7"/>
    <w:rsid w:val="00EB173D"/>
    <w:rsid w:val="00EB2FEE"/>
    <w:rsid w:val="00EB3CE6"/>
    <w:rsid w:val="00EB4485"/>
    <w:rsid w:val="00EB45AB"/>
    <w:rsid w:val="00EB470C"/>
    <w:rsid w:val="00EB48CB"/>
    <w:rsid w:val="00EB4D01"/>
    <w:rsid w:val="00EB4E7C"/>
    <w:rsid w:val="00EB53F3"/>
    <w:rsid w:val="00EB5494"/>
    <w:rsid w:val="00EB5E2D"/>
    <w:rsid w:val="00EB6162"/>
    <w:rsid w:val="00EB6258"/>
    <w:rsid w:val="00EB6B14"/>
    <w:rsid w:val="00EB6C96"/>
    <w:rsid w:val="00EB7E5C"/>
    <w:rsid w:val="00EB7FE7"/>
    <w:rsid w:val="00EC0135"/>
    <w:rsid w:val="00EC0CAE"/>
    <w:rsid w:val="00EC244F"/>
    <w:rsid w:val="00EC268B"/>
    <w:rsid w:val="00EC2D30"/>
    <w:rsid w:val="00EC318B"/>
    <w:rsid w:val="00EC35BA"/>
    <w:rsid w:val="00EC38E2"/>
    <w:rsid w:val="00EC4595"/>
    <w:rsid w:val="00EC46AF"/>
    <w:rsid w:val="00EC4C75"/>
    <w:rsid w:val="00EC574C"/>
    <w:rsid w:val="00EC5DAA"/>
    <w:rsid w:val="00EC5F8E"/>
    <w:rsid w:val="00EC62D7"/>
    <w:rsid w:val="00EC64BE"/>
    <w:rsid w:val="00EC6CE6"/>
    <w:rsid w:val="00EC72DD"/>
    <w:rsid w:val="00EC7C41"/>
    <w:rsid w:val="00ED013B"/>
    <w:rsid w:val="00ED0282"/>
    <w:rsid w:val="00ED0B9A"/>
    <w:rsid w:val="00ED1009"/>
    <w:rsid w:val="00ED1094"/>
    <w:rsid w:val="00ED11A4"/>
    <w:rsid w:val="00ED1D78"/>
    <w:rsid w:val="00ED2A16"/>
    <w:rsid w:val="00ED2CD9"/>
    <w:rsid w:val="00ED3237"/>
    <w:rsid w:val="00ED34CA"/>
    <w:rsid w:val="00ED3D89"/>
    <w:rsid w:val="00ED4136"/>
    <w:rsid w:val="00ED4441"/>
    <w:rsid w:val="00ED46A4"/>
    <w:rsid w:val="00ED4D30"/>
    <w:rsid w:val="00ED4DEF"/>
    <w:rsid w:val="00ED5012"/>
    <w:rsid w:val="00ED5230"/>
    <w:rsid w:val="00ED5544"/>
    <w:rsid w:val="00ED622D"/>
    <w:rsid w:val="00ED6414"/>
    <w:rsid w:val="00ED649B"/>
    <w:rsid w:val="00ED6570"/>
    <w:rsid w:val="00ED6573"/>
    <w:rsid w:val="00ED6F58"/>
    <w:rsid w:val="00ED71E4"/>
    <w:rsid w:val="00ED772C"/>
    <w:rsid w:val="00ED79AC"/>
    <w:rsid w:val="00ED7A53"/>
    <w:rsid w:val="00EE00A5"/>
    <w:rsid w:val="00EE0235"/>
    <w:rsid w:val="00EE039D"/>
    <w:rsid w:val="00EE1153"/>
    <w:rsid w:val="00EE1AE7"/>
    <w:rsid w:val="00EE32A8"/>
    <w:rsid w:val="00EE3848"/>
    <w:rsid w:val="00EE3B8A"/>
    <w:rsid w:val="00EE44E1"/>
    <w:rsid w:val="00EE470B"/>
    <w:rsid w:val="00EE4DD3"/>
    <w:rsid w:val="00EE54B4"/>
    <w:rsid w:val="00EE54CE"/>
    <w:rsid w:val="00EE62CD"/>
    <w:rsid w:val="00EE633E"/>
    <w:rsid w:val="00EE644C"/>
    <w:rsid w:val="00EE6606"/>
    <w:rsid w:val="00EE69AF"/>
    <w:rsid w:val="00EE6EE1"/>
    <w:rsid w:val="00EE73B4"/>
    <w:rsid w:val="00EF0010"/>
    <w:rsid w:val="00EF0227"/>
    <w:rsid w:val="00EF0564"/>
    <w:rsid w:val="00EF105B"/>
    <w:rsid w:val="00EF13B2"/>
    <w:rsid w:val="00EF1D72"/>
    <w:rsid w:val="00EF2DA5"/>
    <w:rsid w:val="00EF3CAF"/>
    <w:rsid w:val="00EF45D7"/>
    <w:rsid w:val="00EF46D8"/>
    <w:rsid w:val="00EF4BE3"/>
    <w:rsid w:val="00EF4EAC"/>
    <w:rsid w:val="00EF515A"/>
    <w:rsid w:val="00EF53D0"/>
    <w:rsid w:val="00EF5729"/>
    <w:rsid w:val="00EF5998"/>
    <w:rsid w:val="00EF5BD8"/>
    <w:rsid w:val="00EF5DC0"/>
    <w:rsid w:val="00EF691C"/>
    <w:rsid w:val="00EF6C37"/>
    <w:rsid w:val="00EF7A8D"/>
    <w:rsid w:val="00F001DF"/>
    <w:rsid w:val="00F009C2"/>
    <w:rsid w:val="00F0107F"/>
    <w:rsid w:val="00F016A5"/>
    <w:rsid w:val="00F01C80"/>
    <w:rsid w:val="00F0268B"/>
    <w:rsid w:val="00F02B89"/>
    <w:rsid w:val="00F032AA"/>
    <w:rsid w:val="00F03DFF"/>
    <w:rsid w:val="00F042F7"/>
    <w:rsid w:val="00F04A74"/>
    <w:rsid w:val="00F04FBD"/>
    <w:rsid w:val="00F050B9"/>
    <w:rsid w:val="00F051AD"/>
    <w:rsid w:val="00F0535B"/>
    <w:rsid w:val="00F06515"/>
    <w:rsid w:val="00F0669C"/>
    <w:rsid w:val="00F07D24"/>
    <w:rsid w:val="00F10491"/>
    <w:rsid w:val="00F10513"/>
    <w:rsid w:val="00F10E39"/>
    <w:rsid w:val="00F124A4"/>
    <w:rsid w:val="00F12542"/>
    <w:rsid w:val="00F12B0A"/>
    <w:rsid w:val="00F12C3A"/>
    <w:rsid w:val="00F12D5C"/>
    <w:rsid w:val="00F13324"/>
    <w:rsid w:val="00F133A7"/>
    <w:rsid w:val="00F13A59"/>
    <w:rsid w:val="00F13D68"/>
    <w:rsid w:val="00F13F49"/>
    <w:rsid w:val="00F142A2"/>
    <w:rsid w:val="00F15921"/>
    <w:rsid w:val="00F15B47"/>
    <w:rsid w:val="00F15DD9"/>
    <w:rsid w:val="00F1648C"/>
    <w:rsid w:val="00F1742A"/>
    <w:rsid w:val="00F17DBD"/>
    <w:rsid w:val="00F17E6E"/>
    <w:rsid w:val="00F20198"/>
    <w:rsid w:val="00F20386"/>
    <w:rsid w:val="00F2044B"/>
    <w:rsid w:val="00F205F7"/>
    <w:rsid w:val="00F20BAC"/>
    <w:rsid w:val="00F20FE2"/>
    <w:rsid w:val="00F23196"/>
    <w:rsid w:val="00F2381B"/>
    <w:rsid w:val="00F239BB"/>
    <w:rsid w:val="00F23A5E"/>
    <w:rsid w:val="00F23AA8"/>
    <w:rsid w:val="00F23C00"/>
    <w:rsid w:val="00F23DF9"/>
    <w:rsid w:val="00F240A4"/>
    <w:rsid w:val="00F24C4C"/>
    <w:rsid w:val="00F24E5E"/>
    <w:rsid w:val="00F257FA"/>
    <w:rsid w:val="00F25A44"/>
    <w:rsid w:val="00F25C35"/>
    <w:rsid w:val="00F25C53"/>
    <w:rsid w:val="00F25FF5"/>
    <w:rsid w:val="00F2631A"/>
    <w:rsid w:val="00F26675"/>
    <w:rsid w:val="00F267BF"/>
    <w:rsid w:val="00F26DAF"/>
    <w:rsid w:val="00F26E96"/>
    <w:rsid w:val="00F2711F"/>
    <w:rsid w:val="00F272FB"/>
    <w:rsid w:val="00F275B1"/>
    <w:rsid w:val="00F27F6D"/>
    <w:rsid w:val="00F311BC"/>
    <w:rsid w:val="00F3244E"/>
    <w:rsid w:val="00F3249B"/>
    <w:rsid w:val="00F324AD"/>
    <w:rsid w:val="00F3279A"/>
    <w:rsid w:val="00F32A1E"/>
    <w:rsid w:val="00F34131"/>
    <w:rsid w:val="00F34A48"/>
    <w:rsid w:val="00F352B4"/>
    <w:rsid w:val="00F35382"/>
    <w:rsid w:val="00F35AB7"/>
    <w:rsid w:val="00F37A6E"/>
    <w:rsid w:val="00F40100"/>
    <w:rsid w:val="00F404B5"/>
    <w:rsid w:val="00F40795"/>
    <w:rsid w:val="00F41169"/>
    <w:rsid w:val="00F41630"/>
    <w:rsid w:val="00F41BDC"/>
    <w:rsid w:val="00F424A5"/>
    <w:rsid w:val="00F424F1"/>
    <w:rsid w:val="00F42D9C"/>
    <w:rsid w:val="00F43BB5"/>
    <w:rsid w:val="00F43CB0"/>
    <w:rsid w:val="00F43D15"/>
    <w:rsid w:val="00F43F36"/>
    <w:rsid w:val="00F43FB2"/>
    <w:rsid w:val="00F44514"/>
    <w:rsid w:val="00F4490A"/>
    <w:rsid w:val="00F449A9"/>
    <w:rsid w:val="00F45EA8"/>
    <w:rsid w:val="00F4637F"/>
    <w:rsid w:val="00F46701"/>
    <w:rsid w:val="00F469E2"/>
    <w:rsid w:val="00F505B4"/>
    <w:rsid w:val="00F51020"/>
    <w:rsid w:val="00F51242"/>
    <w:rsid w:val="00F51367"/>
    <w:rsid w:val="00F515C0"/>
    <w:rsid w:val="00F5174B"/>
    <w:rsid w:val="00F5180F"/>
    <w:rsid w:val="00F520D5"/>
    <w:rsid w:val="00F527A6"/>
    <w:rsid w:val="00F5362F"/>
    <w:rsid w:val="00F53732"/>
    <w:rsid w:val="00F54052"/>
    <w:rsid w:val="00F5422F"/>
    <w:rsid w:val="00F5475D"/>
    <w:rsid w:val="00F54ECE"/>
    <w:rsid w:val="00F55100"/>
    <w:rsid w:val="00F55117"/>
    <w:rsid w:val="00F55512"/>
    <w:rsid w:val="00F55C62"/>
    <w:rsid w:val="00F55FCE"/>
    <w:rsid w:val="00F56B33"/>
    <w:rsid w:val="00F56CAF"/>
    <w:rsid w:val="00F56E76"/>
    <w:rsid w:val="00F579E7"/>
    <w:rsid w:val="00F57D42"/>
    <w:rsid w:val="00F57DBF"/>
    <w:rsid w:val="00F6113D"/>
    <w:rsid w:val="00F6134E"/>
    <w:rsid w:val="00F62239"/>
    <w:rsid w:val="00F626FA"/>
    <w:rsid w:val="00F62798"/>
    <w:rsid w:val="00F63939"/>
    <w:rsid w:val="00F64022"/>
    <w:rsid w:val="00F64097"/>
    <w:rsid w:val="00F64A72"/>
    <w:rsid w:val="00F64EF8"/>
    <w:rsid w:val="00F659F6"/>
    <w:rsid w:val="00F65A82"/>
    <w:rsid w:val="00F66153"/>
    <w:rsid w:val="00F6618B"/>
    <w:rsid w:val="00F661EF"/>
    <w:rsid w:val="00F66301"/>
    <w:rsid w:val="00F66524"/>
    <w:rsid w:val="00F67614"/>
    <w:rsid w:val="00F677CB"/>
    <w:rsid w:val="00F678DB"/>
    <w:rsid w:val="00F67D6C"/>
    <w:rsid w:val="00F7001A"/>
    <w:rsid w:val="00F70611"/>
    <w:rsid w:val="00F70DB8"/>
    <w:rsid w:val="00F71EF3"/>
    <w:rsid w:val="00F7243F"/>
    <w:rsid w:val="00F724DA"/>
    <w:rsid w:val="00F72A22"/>
    <w:rsid w:val="00F72B2B"/>
    <w:rsid w:val="00F72F82"/>
    <w:rsid w:val="00F73A98"/>
    <w:rsid w:val="00F73BC2"/>
    <w:rsid w:val="00F73F07"/>
    <w:rsid w:val="00F75880"/>
    <w:rsid w:val="00F75947"/>
    <w:rsid w:val="00F75E88"/>
    <w:rsid w:val="00F764E0"/>
    <w:rsid w:val="00F7680A"/>
    <w:rsid w:val="00F809F5"/>
    <w:rsid w:val="00F81684"/>
    <w:rsid w:val="00F81C61"/>
    <w:rsid w:val="00F82032"/>
    <w:rsid w:val="00F82C08"/>
    <w:rsid w:val="00F83106"/>
    <w:rsid w:val="00F832F8"/>
    <w:rsid w:val="00F834B2"/>
    <w:rsid w:val="00F835CE"/>
    <w:rsid w:val="00F837A8"/>
    <w:rsid w:val="00F83A6A"/>
    <w:rsid w:val="00F8466E"/>
    <w:rsid w:val="00F8509D"/>
    <w:rsid w:val="00F86059"/>
    <w:rsid w:val="00F862D1"/>
    <w:rsid w:val="00F863F1"/>
    <w:rsid w:val="00F86CD2"/>
    <w:rsid w:val="00F8785B"/>
    <w:rsid w:val="00F878EA"/>
    <w:rsid w:val="00F87ABD"/>
    <w:rsid w:val="00F87CC0"/>
    <w:rsid w:val="00F904E8"/>
    <w:rsid w:val="00F9065B"/>
    <w:rsid w:val="00F90D90"/>
    <w:rsid w:val="00F911E8"/>
    <w:rsid w:val="00F911F2"/>
    <w:rsid w:val="00F9166F"/>
    <w:rsid w:val="00F91A2C"/>
    <w:rsid w:val="00F9254A"/>
    <w:rsid w:val="00F929A5"/>
    <w:rsid w:val="00F931A3"/>
    <w:rsid w:val="00F94253"/>
    <w:rsid w:val="00F9480D"/>
    <w:rsid w:val="00F94840"/>
    <w:rsid w:val="00F94AB4"/>
    <w:rsid w:val="00F95143"/>
    <w:rsid w:val="00F959F9"/>
    <w:rsid w:val="00F963B2"/>
    <w:rsid w:val="00F97893"/>
    <w:rsid w:val="00FA010D"/>
    <w:rsid w:val="00FA037D"/>
    <w:rsid w:val="00FA07C1"/>
    <w:rsid w:val="00FA0BB5"/>
    <w:rsid w:val="00FA1149"/>
    <w:rsid w:val="00FA1516"/>
    <w:rsid w:val="00FA16BF"/>
    <w:rsid w:val="00FA1788"/>
    <w:rsid w:val="00FA1A27"/>
    <w:rsid w:val="00FA1A6F"/>
    <w:rsid w:val="00FA1ED4"/>
    <w:rsid w:val="00FA2338"/>
    <w:rsid w:val="00FA2509"/>
    <w:rsid w:val="00FA273B"/>
    <w:rsid w:val="00FA2918"/>
    <w:rsid w:val="00FA2A09"/>
    <w:rsid w:val="00FA3407"/>
    <w:rsid w:val="00FA3674"/>
    <w:rsid w:val="00FA393E"/>
    <w:rsid w:val="00FA41E3"/>
    <w:rsid w:val="00FA426F"/>
    <w:rsid w:val="00FA4277"/>
    <w:rsid w:val="00FA4808"/>
    <w:rsid w:val="00FA5480"/>
    <w:rsid w:val="00FA593B"/>
    <w:rsid w:val="00FA5B49"/>
    <w:rsid w:val="00FA5E16"/>
    <w:rsid w:val="00FA5E68"/>
    <w:rsid w:val="00FA6684"/>
    <w:rsid w:val="00FA68F9"/>
    <w:rsid w:val="00FA6AFA"/>
    <w:rsid w:val="00FA6EBA"/>
    <w:rsid w:val="00FB0137"/>
    <w:rsid w:val="00FB0618"/>
    <w:rsid w:val="00FB0931"/>
    <w:rsid w:val="00FB0A15"/>
    <w:rsid w:val="00FB0AE1"/>
    <w:rsid w:val="00FB0DCD"/>
    <w:rsid w:val="00FB1156"/>
    <w:rsid w:val="00FB131E"/>
    <w:rsid w:val="00FB1A91"/>
    <w:rsid w:val="00FB245F"/>
    <w:rsid w:val="00FB28CC"/>
    <w:rsid w:val="00FB2D2C"/>
    <w:rsid w:val="00FB466E"/>
    <w:rsid w:val="00FB470D"/>
    <w:rsid w:val="00FB57F3"/>
    <w:rsid w:val="00FB5B0B"/>
    <w:rsid w:val="00FB5D41"/>
    <w:rsid w:val="00FB5F24"/>
    <w:rsid w:val="00FB60B6"/>
    <w:rsid w:val="00FB6223"/>
    <w:rsid w:val="00FB6535"/>
    <w:rsid w:val="00FB6A18"/>
    <w:rsid w:val="00FB6EC3"/>
    <w:rsid w:val="00FB728E"/>
    <w:rsid w:val="00FB7C7E"/>
    <w:rsid w:val="00FB7D21"/>
    <w:rsid w:val="00FB7EA1"/>
    <w:rsid w:val="00FC1063"/>
    <w:rsid w:val="00FC1ECD"/>
    <w:rsid w:val="00FC2602"/>
    <w:rsid w:val="00FC2E60"/>
    <w:rsid w:val="00FC2E6D"/>
    <w:rsid w:val="00FC3094"/>
    <w:rsid w:val="00FC3FC6"/>
    <w:rsid w:val="00FC4092"/>
    <w:rsid w:val="00FC42C9"/>
    <w:rsid w:val="00FC448C"/>
    <w:rsid w:val="00FC4E1B"/>
    <w:rsid w:val="00FC50DB"/>
    <w:rsid w:val="00FC5241"/>
    <w:rsid w:val="00FC55EC"/>
    <w:rsid w:val="00FC5D66"/>
    <w:rsid w:val="00FC650A"/>
    <w:rsid w:val="00FC6AFB"/>
    <w:rsid w:val="00FC6D83"/>
    <w:rsid w:val="00FC75DE"/>
    <w:rsid w:val="00FC7DCE"/>
    <w:rsid w:val="00FD05B6"/>
    <w:rsid w:val="00FD2277"/>
    <w:rsid w:val="00FD2416"/>
    <w:rsid w:val="00FD31FC"/>
    <w:rsid w:val="00FD3429"/>
    <w:rsid w:val="00FD34CE"/>
    <w:rsid w:val="00FD3817"/>
    <w:rsid w:val="00FD3C21"/>
    <w:rsid w:val="00FD5000"/>
    <w:rsid w:val="00FD553D"/>
    <w:rsid w:val="00FD5715"/>
    <w:rsid w:val="00FD5B96"/>
    <w:rsid w:val="00FD5C4A"/>
    <w:rsid w:val="00FD5D3B"/>
    <w:rsid w:val="00FD68C3"/>
    <w:rsid w:val="00FD6E92"/>
    <w:rsid w:val="00FD6F05"/>
    <w:rsid w:val="00FD758F"/>
    <w:rsid w:val="00FD75C3"/>
    <w:rsid w:val="00FE04CA"/>
    <w:rsid w:val="00FE1E71"/>
    <w:rsid w:val="00FE2069"/>
    <w:rsid w:val="00FE2557"/>
    <w:rsid w:val="00FE26D8"/>
    <w:rsid w:val="00FE2BBA"/>
    <w:rsid w:val="00FE33C3"/>
    <w:rsid w:val="00FE3BE8"/>
    <w:rsid w:val="00FE3E75"/>
    <w:rsid w:val="00FE46DE"/>
    <w:rsid w:val="00FE4E70"/>
    <w:rsid w:val="00FE4F00"/>
    <w:rsid w:val="00FE686B"/>
    <w:rsid w:val="00FE6D8D"/>
    <w:rsid w:val="00FF063E"/>
    <w:rsid w:val="00FF08F8"/>
    <w:rsid w:val="00FF0AFD"/>
    <w:rsid w:val="00FF0E7C"/>
    <w:rsid w:val="00FF19BA"/>
    <w:rsid w:val="00FF2B49"/>
    <w:rsid w:val="00FF43E4"/>
    <w:rsid w:val="00FF47CE"/>
    <w:rsid w:val="00FF50F1"/>
    <w:rsid w:val="00FF522D"/>
    <w:rsid w:val="00FF56BE"/>
    <w:rsid w:val="00FF578F"/>
    <w:rsid w:val="00FF5A47"/>
    <w:rsid w:val="00FF5E2E"/>
    <w:rsid w:val="00FF62FE"/>
    <w:rsid w:val="00FF63CD"/>
    <w:rsid w:val="00FF6AB8"/>
    <w:rsid w:val="00FF6BBF"/>
    <w:rsid w:val="00FF7800"/>
    <w:rsid w:val="00FF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BA11BC4-A713-4AB9-95A1-BFE44188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77151"/>
    <w:pPr>
      <w:tabs>
        <w:tab w:val="center" w:pos="4320"/>
        <w:tab w:val="right" w:pos="8640"/>
      </w:tabs>
    </w:pPr>
  </w:style>
  <w:style w:type="paragraph" w:styleId="Footer">
    <w:name w:val="footer"/>
    <w:basedOn w:val="Normal"/>
    <w:rsid w:val="00C77151"/>
    <w:pPr>
      <w:tabs>
        <w:tab w:val="center" w:pos="4320"/>
        <w:tab w:val="right" w:pos="8640"/>
      </w:tabs>
    </w:pPr>
  </w:style>
  <w:style w:type="character" w:styleId="PageNumber">
    <w:name w:val="page number"/>
    <w:basedOn w:val="DefaultParagraphFont"/>
    <w:rsid w:val="004A0326"/>
  </w:style>
  <w:style w:type="paragraph" w:styleId="BalloonText">
    <w:name w:val="Balloon Text"/>
    <w:basedOn w:val="Normal"/>
    <w:link w:val="BalloonTextChar"/>
    <w:rsid w:val="005624E8"/>
    <w:rPr>
      <w:rFonts w:ascii="Tahoma" w:hAnsi="Tahoma" w:cs="Tahoma"/>
      <w:sz w:val="16"/>
      <w:szCs w:val="16"/>
    </w:rPr>
  </w:style>
  <w:style w:type="character" w:customStyle="1" w:styleId="BalloonTextChar">
    <w:name w:val="Balloon Text Char"/>
    <w:link w:val="BalloonText"/>
    <w:rsid w:val="005624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AppData\Local\Temp\1251_genericcremationauthorizationbodypar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1251_genericcremationauthorizationbodyparts</Template>
  <TotalTime>0</TotalTime>
  <Pages>4</Pages>
  <Words>1522</Words>
  <Characters>8677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CREMATION AND DISPOSITION AUTHORIZATION</vt:lpstr>
    </vt:vector>
  </TitlesOfParts>
  <Company>Gilligan Law Offices</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CREMATION AND DISPOSITION AUTHORIZATION</dc:title>
  <dc:subject/>
  <dc:creator>Christopher Burns</dc:creator>
  <cp:keywords/>
  <cp:lastModifiedBy>Christopher Burns</cp:lastModifiedBy>
  <cp:revision>1</cp:revision>
  <cp:lastPrinted>2013-01-23T17:21:00Z</cp:lastPrinted>
  <dcterms:created xsi:type="dcterms:W3CDTF">2018-09-15T03:51:00Z</dcterms:created>
  <dcterms:modified xsi:type="dcterms:W3CDTF">2018-09-15T03:51:00Z</dcterms:modified>
</cp:coreProperties>
</file>