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3851" w14:textId="77777777" w:rsidR="00BF17CD" w:rsidRDefault="00BF17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3C379B8" w14:textId="77777777" w:rsidR="00387029" w:rsidRDefault="00387029" w:rsidP="00217373">
      <w:pPr>
        <w:tabs>
          <w:tab w:val="left" w:pos="7635"/>
        </w:tabs>
      </w:pPr>
    </w:p>
    <w:p w14:paraId="78BAF98E" w14:textId="77777777" w:rsidR="00387029" w:rsidRDefault="00387029" w:rsidP="00217373">
      <w:pPr>
        <w:tabs>
          <w:tab w:val="left" w:pos="7635"/>
        </w:tabs>
      </w:pPr>
    </w:p>
    <w:p w14:paraId="233AC03E" w14:textId="2D217CBC" w:rsidR="00361FC6" w:rsidRDefault="00361FC6" w:rsidP="00217373">
      <w:pPr>
        <w:tabs>
          <w:tab w:val="left" w:pos="7635"/>
        </w:tabs>
      </w:pPr>
      <w:r>
        <w:t xml:space="preserve">The Georgia Public </w:t>
      </w:r>
      <w:r w:rsidR="00973AB6">
        <w:t xml:space="preserve">Safety </w:t>
      </w:r>
      <w:r>
        <w:t xml:space="preserve">Training Center </w:t>
      </w:r>
      <w:r w:rsidR="00D745F9">
        <w:t>-</w:t>
      </w:r>
      <w:r>
        <w:t xml:space="preserve"> Fire and Emergency Services Section is hosting</w:t>
      </w:r>
    </w:p>
    <w:p w14:paraId="010E9B9D" w14:textId="0677D80C" w:rsidR="00361FC6" w:rsidRDefault="00D61646" w:rsidP="00217373">
      <w:r>
        <w:t>a direct delivery</w:t>
      </w:r>
      <w:r w:rsidR="00F95CFC">
        <w:t xml:space="preserve"> </w:t>
      </w:r>
      <w:r>
        <w:t>of</w:t>
      </w:r>
      <w:r w:rsidR="00F95CFC">
        <w:t xml:space="preserve"> the </w:t>
      </w:r>
      <w:r w:rsidR="00361FC6">
        <w:t>National Fire Academy</w:t>
      </w:r>
      <w:r w:rsidR="00F95CFC">
        <w:t>’s</w:t>
      </w:r>
      <w:r w:rsidR="00361FC6">
        <w:t xml:space="preserve"> </w:t>
      </w:r>
      <w:r w:rsidR="003D7315">
        <w:t>“</w:t>
      </w:r>
      <w:r w:rsidR="000416D5" w:rsidRPr="000416D5">
        <w:t xml:space="preserve">Youth </w:t>
      </w:r>
      <w:proofErr w:type="spellStart"/>
      <w:r w:rsidR="000416D5" w:rsidRPr="000416D5">
        <w:t>Firesetting</w:t>
      </w:r>
      <w:proofErr w:type="spellEnd"/>
      <w:r w:rsidR="000416D5" w:rsidRPr="000416D5">
        <w:t xml:space="preserve"> Interviewing and Educational Intervention Strategies</w:t>
      </w:r>
      <w:r w:rsidR="003D7315">
        <w:t xml:space="preserve">” </w:t>
      </w:r>
      <w:r>
        <w:t>o</w:t>
      </w:r>
      <w:r w:rsidR="00973AB6">
        <w:t xml:space="preserve">n </w:t>
      </w:r>
      <w:r w:rsidR="0090767F">
        <w:t>July 15-16</w:t>
      </w:r>
      <w:r w:rsidR="00361FC6">
        <w:t>, 202</w:t>
      </w:r>
      <w:r>
        <w:t>6</w:t>
      </w:r>
      <w:r w:rsidR="00361FC6">
        <w:t>, at GPSTC – Forsyth.</w:t>
      </w:r>
      <w:r w:rsidR="00973AB6">
        <w:t xml:space="preserve">  </w:t>
      </w:r>
    </w:p>
    <w:p w14:paraId="0530EC76" w14:textId="560C99A4" w:rsidR="007E3396" w:rsidRPr="000416D5" w:rsidRDefault="007E3396" w:rsidP="00AA5D0C">
      <w:pPr>
        <w:tabs>
          <w:tab w:val="left" w:pos="7635"/>
        </w:tabs>
        <w:rPr>
          <w:sz w:val="12"/>
          <w:szCs w:val="12"/>
        </w:rPr>
      </w:pPr>
      <w:r>
        <w:t xml:space="preserve">      </w:t>
      </w:r>
    </w:p>
    <w:p w14:paraId="4DEA0FC8" w14:textId="77777777" w:rsidR="000416D5" w:rsidRPr="005017D2" w:rsidRDefault="000416D5" w:rsidP="00AA5D0C">
      <w:pPr>
        <w:tabs>
          <w:tab w:val="left" w:pos="7635"/>
        </w:tabs>
        <w:rPr>
          <w:sz w:val="10"/>
          <w:szCs w:val="10"/>
        </w:rPr>
      </w:pPr>
    </w:p>
    <w:p w14:paraId="3933C20B" w14:textId="3804C4CE" w:rsidR="00D61646" w:rsidRDefault="000416D5" w:rsidP="00387029">
      <w:pPr>
        <w:tabs>
          <w:tab w:val="left" w:pos="810"/>
        </w:tabs>
      </w:pPr>
      <w:r w:rsidRPr="000416D5">
        <w:t xml:space="preserve">The two-day course provides students with the knowledge, skills, and abilities necessary to perform an interview/screening and develop an educational intervention program for identified youth exhibiting fire misuse behaviors. </w:t>
      </w:r>
      <w:r>
        <w:t xml:space="preserve"> </w:t>
      </w:r>
      <w:r w:rsidRPr="000416D5">
        <w:t>The course addresses how to establish and implement these strategies to meet the needs of these youth and their families.</w:t>
      </w:r>
      <w:r w:rsidRPr="000416D5">
        <w:br/>
      </w:r>
      <w:r w:rsidRPr="000416D5">
        <w:br/>
        <w:t xml:space="preserve">The target audience consists of individuals with responsibilities related to practitioner functions associated with a youth </w:t>
      </w:r>
      <w:proofErr w:type="spellStart"/>
      <w:r w:rsidRPr="000416D5">
        <w:t>firesetting</w:t>
      </w:r>
      <w:proofErr w:type="spellEnd"/>
      <w:r w:rsidRPr="000416D5">
        <w:t xml:space="preserve"> intervention program for their agency or their community. </w:t>
      </w:r>
      <w:r>
        <w:t xml:space="preserve"> </w:t>
      </w:r>
    </w:p>
    <w:p w14:paraId="0DA9D66A" w14:textId="77777777" w:rsidR="00D61646" w:rsidRDefault="00D61646" w:rsidP="0081183B">
      <w:pPr>
        <w:tabs>
          <w:tab w:val="left" w:pos="7635"/>
        </w:tabs>
        <w:rPr>
          <w:sz w:val="12"/>
          <w:szCs w:val="12"/>
        </w:rPr>
      </w:pPr>
    </w:p>
    <w:p w14:paraId="19C4312A" w14:textId="77777777" w:rsidR="00D61646" w:rsidRPr="00D61646" w:rsidRDefault="00D61646" w:rsidP="0081183B">
      <w:pPr>
        <w:tabs>
          <w:tab w:val="left" w:pos="7635"/>
        </w:tabs>
        <w:rPr>
          <w:sz w:val="12"/>
          <w:szCs w:val="12"/>
        </w:rPr>
      </w:pPr>
    </w:p>
    <w:p w14:paraId="73E35B84" w14:textId="3A911D57" w:rsidR="00D61646" w:rsidRDefault="00D61646" w:rsidP="0081183B">
      <w:pPr>
        <w:tabs>
          <w:tab w:val="left" w:pos="7635"/>
        </w:tabs>
      </w:pPr>
      <w:r>
        <w:t>Pre-course assignment:</w:t>
      </w:r>
    </w:p>
    <w:p w14:paraId="0DDEC7FE" w14:textId="77777777" w:rsidR="00D61646" w:rsidRPr="00D61646" w:rsidRDefault="00D61646" w:rsidP="0081183B">
      <w:pPr>
        <w:tabs>
          <w:tab w:val="left" w:pos="7635"/>
        </w:tabs>
        <w:rPr>
          <w:sz w:val="12"/>
          <w:szCs w:val="12"/>
        </w:rPr>
      </w:pPr>
    </w:p>
    <w:p w14:paraId="21CF7B09" w14:textId="0014A66A" w:rsidR="000A084E" w:rsidRDefault="000416D5" w:rsidP="00D61646">
      <w:pPr>
        <w:tabs>
          <w:tab w:val="left" w:pos="540"/>
        </w:tabs>
      </w:pPr>
      <w:r>
        <w:t xml:space="preserve">  </w:t>
      </w:r>
      <w:r w:rsidR="00D61646">
        <w:tab/>
      </w:r>
      <w:r>
        <w:t xml:space="preserve">   </w:t>
      </w:r>
      <w:r w:rsidR="00D61646">
        <w:t>Students will be provided with instructions about the pre-course assignment by email.</w:t>
      </w:r>
    </w:p>
    <w:p w14:paraId="137D476B" w14:textId="77777777" w:rsidR="00D61646" w:rsidRPr="00D61646" w:rsidRDefault="00D61646" w:rsidP="00D61646">
      <w:pPr>
        <w:tabs>
          <w:tab w:val="left" w:pos="540"/>
        </w:tabs>
        <w:rPr>
          <w:sz w:val="12"/>
          <w:szCs w:val="12"/>
        </w:rPr>
      </w:pPr>
    </w:p>
    <w:p w14:paraId="03946222" w14:textId="77777777" w:rsidR="000A084E" w:rsidRPr="005017D2" w:rsidRDefault="000A084E" w:rsidP="0081183B">
      <w:pPr>
        <w:tabs>
          <w:tab w:val="left" w:pos="7635"/>
        </w:tabs>
        <w:rPr>
          <w:sz w:val="10"/>
          <w:szCs w:val="10"/>
        </w:rPr>
      </w:pPr>
    </w:p>
    <w:p w14:paraId="1F59098B" w14:textId="55322FDA" w:rsidR="0081183B" w:rsidRPr="00120311" w:rsidRDefault="007512F8" w:rsidP="0081183B">
      <w:pPr>
        <w:tabs>
          <w:tab w:val="left" w:pos="7635"/>
        </w:tabs>
      </w:pPr>
      <w:r>
        <w:t>Please u</w:t>
      </w:r>
      <w:r w:rsidR="0081183B">
        <w:t>se the following link to register:</w:t>
      </w:r>
      <w:r w:rsidR="0081183B">
        <w:tab/>
      </w:r>
    </w:p>
    <w:p w14:paraId="35CFDD3B" w14:textId="77777777" w:rsidR="00BF17CD" w:rsidRDefault="00BF17CD">
      <w:pPr>
        <w:widowControl w:val="0"/>
        <w:rPr>
          <w:sz w:val="20"/>
        </w:rPr>
        <w:sectPr w:rsidR="00BF17CD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3150" w:right="1080" w:bottom="2520" w:left="1080" w:header="720" w:footer="720" w:gutter="0"/>
          <w:pgNumType w:start="1"/>
          <w:cols w:space="720"/>
          <w:titlePg/>
        </w:sectPr>
      </w:pPr>
    </w:p>
    <w:p w14:paraId="3D57FABE" w14:textId="77777777" w:rsidR="005017D2" w:rsidRPr="005017D2" w:rsidRDefault="005017D2" w:rsidP="007512F8">
      <w:pPr>
        <w:rPr>
          <w:sz w:val="10"/>
          <w:szCs w:val="10"/>
        </w:rPr>
      </w:pPr>
      <w:bookmarkStart w:id="0" w:name="_heading=h.gjdgxs" w:colFirst="0" w:colLast="0"/>
      <w:bookmarkEnd w:id="0"/>
    </w:p>
    <w:p w14:paraId="0C98FC96" w14:textId="06DE346B" w:rsidR="000416D5" w:rsidRDefault="000416D5" w:rsidP="00D61646">
      <w:r>
        <w:t xml:space="preserve">      </w:t>
      </w:r>
      <w:hyperlink r:id="rId13" w:history="1">
        <w:r w:rsidR="00387029">
          <w:rPr>
            <w:rStyle w:val="Hyperlink"/>
          </w:rPr>
          <w:t>YFIEIS</w:t>
        </w:r>
      </w:hyperlink>
      <w:r w:rsidR="0090767F">
        <w:t xml:space="preserve"> </w:t>
      </w:r>
    </w:p>
    <w:sectPr w:rsidR="000416D5">
      <w:headerReference w:type="even" r:id="rId14"/>
      <w:headerReference w:type="default" r:id="rId15"/>
      <w:headerReference w:type="first" r:id="rId16"/>
      <w:type w:val="continuous"/>
      <w:pgSz w:w="12240" w:h="15840"/>
      <w:pgMar w:top="1436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26810" w14:textId="77777777" w:rsidR="00F20E5F" w:rsidRDefault="00F20E5F">
      <w:r>
        <w:separator/>
      </w:r>
    </w:p>
  </w:endnote>
  <w:endnote w:type="continuationSeparator" w:id="0">
    <w:p w14:paraId="01215934" w14:textId="77777777" w:rsidR="00F20E5F" w:rsidRDefault="00F2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F4C5" w14:textId="77777777" w:rsidR="00BF17CD" w:rsidRDefault="00850D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336" w:lineRule="auto"/>
      <w:ind w:right="-360"/>
      <w:jc w:val="right"/>
      <w:rPr>
        <w:rFonts w:ascii="Calibri" w:eastAsia="Calibri" w:hAnsi="Calibri" w:cs="Calibri"/>
        <w:b/>
        <w:i/>
        <w:color w:val="000000"/>
        <w:sz w:val="28"/>
        <w:szCs w:val="28"/>
      </w:rPr>
    </w:pPr>
    <w:r>
      <w:rPr>
        <w:rFonts w:ascii="Calibri" w:eastAsia="Calibri" w:hAnsi="Calibri" w:cs="Calibri"/>
        <w:b/>
        <w:i/>
        <w:color w:val="000000"/>
        <w:sz w:val="28"/>
        <w:szCs w:val="28"/>
      </w:rPr>
      <w:t>Proudly serving those who serve</w:t>
    </w:r>
  </w:p>
  <w:p w14:paraId="0AC20D99" w14:textId="77777777" w:rsidR="00BF17CD" w:rsidRDefault="00850D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336" w:lineRule="auto"/>
      <w:ind w:right="-36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18"/>
        <w:szCs w:val="18"/>
      </w:rPr>
      <w:t xml:space="preserve">MAIN CAMPUS  </w:t>
    </w:r>
    <w:r>
      <w:rPr>
        <w:rFonts w:ascii="Calibri" w:eastAsia="Calibri" w:hAnsi="Calibri" w:cs="Calibri"/>
        <w:color w:val="000000"/>
        <w:sz w:val="18"/>
        <w:szCs w:val="18"/>
      </w:rPr>
      <w:t xml:space="preserve"> 1000 Indian Springs Drive, Forsyth, GA 31029          </w:t>
    </w:r>
    <w:proofErr w:type="gramStart"/>
    <w:r>
      <w:rPr>
        <w:rFonts w:ascii="Calibri" w:eastAsia="Calibri" w:hAnsi="Calibri" w:cs="Calibri"/>
        <w:b/>
        <w:color w:val="000000"/>
        <w:sz w:val="18"/>
        <w:szCs w:val="18"/>
      </w:rPr>
      <w:t xml:space="preserve">PHONE </w:t>
    </w:r>
    <w:r>
      <w:rPr>
        <w:rFonts w:ascii="Calibri" w:eastAsia="Calibri" w:hAnsi="Calibri" w:cs="Calibri"/>
        <w:color w:val="000000"/>
        <w:sz w:val="18"/>
        <w:szCs w:val="18"/>
      </w:rPr>
      <w:t xml:space="preserve"> (</w:t>
    </w:r>
    <w:proofErr w:type="gramEnd"/>
    <w:r>
      <w:rPr>
        <w:rFonts w:ascii="Calibri" w:eastAsia="Calibri" w:hAnsi="Calibri" w:cs="Calibri"/>
        <w:color w:val="000000"/>
        <w:sz w:val="18"/>
        <w:szCs w:val="18"/>
      </w:rPr>
      <w:t xml:space="preserve">478) 993-4000          </w:t>
    </w:r>
    <w:proofErr w:type="gramStart"/>
    <w:r>
      <w:rPr>
        <w:rFonts w:ascii="Calibri" w:eastAsia="Calibri" w:hAnsi="Calibri" w:cs="Calibri"/>
        <w:b/>
        <w:color w:val="000000"/>
        <w:sz w:val="18"/>
        <w:szCs w:val="18"/>
      </w:rPr>
      <w:t xml:space="preserve">FAX </w:t>
    </w:r>
    <w:r>
      <w:rPr>
        <w:rFonts w:ascii="Calibri" w:eastAsia="Calibri" w:hAnsi="Calibri" w:cs="Calibri"/>
        <w:color w:val="000000"/>
        <w:sz w:val="18"/>
        <w:szCs w:val="18"/>
      </w:rPr>
      <w:t xml:space="preserve"> (</w:t>
    </w:r>
    <w:proofErr w:type="gramEnd"/>
    <w:r>
      <w:rPr>
        <w:rFonts w:ascii="Calibri" w:eastAsia="Calibri" w:hAnsi="Calibri" w:cs="Calibri"/>
        <w:color w:val="000000"/>
        <w:sz w:val="18"/>
        <w:szCs w:val="18"/>
      </w:rPr>
      <w:t>478) 993-4407</w:t>
    </w:r>
  </w:p>
  <w:p w14:paraId="51906CDD" w14:textId="77777777" w:rsidR="00BF17CD" w:rsidRDefault="00850D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080"/>
      </w:tabs>
      <w:spacing w:line="336" w:lineRule="auto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 wp14:anchorId="158E9B0A" wp14:editId="1ADE7E4A">
              <wp:simplePos x="0" y="0"/>
              <wp:positionH relativeFrom="column">
                <wp:posOffset>5346700</wp:posOffset>
              </wp:positionH>
              <wp:positionV relativeFrom="paragraph">
                <wp:posOffset>50800</wp:posOffset>
              </wp:positionV>
              <wp:extent cx="956310" cy="231140"/>
              <wp:effectExtent l="0" t="0" r="0" b="0"/>
              <wp:wrapNone/>
              <wp:docPr id="6" name="Freef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72608" y="3669193"/>
                        <a:ext cx="946785" cy="2216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6785" h="221615" extrusionOk="0">
                            <a:moveTo>
                              <a:pt x="0" y="0"/>
                            </a:moveTo>
                            <a:lnTo>
                              <a:pt x="0" y="221615"/>
                            </a:lnTo>
                            <a:lnTo>
                              <a:pt x="946785" y="221615"/>
                            </a:lnTo>
                            <a:lnTo>
                              <a:pt x="9467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CA526C" w14:textId="77777777" w:rsidR="00BF17CD" w:rsidRDefault="00850D70">
                          <w:pPr>
                            <w:spacing w:line="18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z w:val="18"/>
                            </w:rPr>
                            <w:t>www.gpstc.org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8E9B0A" id="Freeform 6" o:spid="_x0000_s1026" style="position:absolute;left:0;text-align:left;margin-left:421pt;margin-top:4pt;width:75.3pt;height:18.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46785,2216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" adj="-11796480,,5400" path="m,l,221615r946785,l946785,,,xe" fillcolor="black" stroked="f">
              <v:stroke joinstyle="miter"/>
              <v:formulas/>
              <v:path arrowok="t" o:extrusionok="f" o:connecttype="custom" textboxrect="0,0,946785,221615"/>
              <v:textbox inset="9pt,0,9pt,0">
                <w:txbxContent>
                  <w:p w14:paraId="1FCA526C" w14:textId="77777777" w:rsidR="00BF17CD" w:rsidRDefault="00000000">
                    <w:pPr>
                      <w:spacing w:line="180" w:lineRule="auto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FFFFFF"/>
                        <w:sz w:val="18"/>
                      </w:rPr>
                      <w:t>www.gpstc.org</w:t>
                    </w:r>
                  </w:p>
                </w:txbxContent>
              </v:textbox>
            </v:shape>
          </w:pict>
        </mc:Fallback>
      </mc:AlternateContent>
    </w:r>
  </w:p>
  <w:p w14:paraId="2CAD42A9" w14:textId="77777777" w:rsidR="00BF17CD" w:rsidRDefault="00BF17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940C" w14:textId="77777777" w:rsidR="00BF17CD" w:rsidRDefault="00850D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080"/>
      </w:tabs>
      <w:spacing w:line="336" w:lineRule="auto"/>
      <w:jc w:val="right"/>
      <w:rPr>
        <w:rFonts w:ascii="Calibri" w:eastAsia="Calibri" w:hAnsi="Calibri" w:cs="Calibri"/>
        <w:b/>
        <w:i/>
        <w:color w:val="000000"/>
        <w:sz w:val="28"/>
        <w:szCs w:val="28"/>
      </w:rPr>
    </w:pPr>
    <w:r>
      <w:rPr>
        <w:rFonts w:ascii="Calibri" w:eastAsia="Calibri" w:hAnsi="Calibri" w:cs="Calibri"/>
        <w:b/>
        <w:i/>
        <w:color w:val="000000"/>
        <w:sz w:val="28"/>
        <w:szCs w:val="28"/>
      </w:rPr>
      <w:t xml:space="preserve">Proudly </w:t>
    </w:r>
    <w:r>
      <w:rPr>
        <w:rFonts w:ascii="Calibri" w:eastAsia="Calibri" w:hAnsi="Calibri" w:cs="Calibri"/>
        <w:b/>
        <w:i/>
        <w:sz w:val="28"/>
        <w:szCs w:val="28"/>
      </w:rPr>
      <w:t>S</w:t>
    </w:r>
    <w:r>
      <w:rPr>
        <w:rFonts w:ascii="Calibri" w:eastAsia="Calibri" w:hAnsi="Calibri" w:cs="Calibri"/>
        <w:b/>
        <w:i/>
        <w:color w:val="000000"/>
        <w:sz w:val="28"/>
        <w:szCs w:val="28"/>
      </w:rPr>
      <w:t xml:space="preserve">erving </w:t>
    </w:r>
    <w:r>
      <w:rPr>
        <w:rFonts w:ascii="Calibri" w:eastAsia="Calibri" w:hAnsi="Calibri" w:cs="Calibri"/>
        <w:b/>
        <w:i/>
        <w:sz w:val="28"/>
        <w:szCs w:val="28"/>
      </w:rPr>
      <w:t>T</w:t>
    </w:r>
    <w:r>
      <w:rPr>
        <w:rFonts w:ascii="Calibri" w:eastAsia="Calibri" w:hAnsi="Calibri" w:cs="Calibri"/>
        <w:b/>
        <w:i/>
        <w:color w:val="000000"/>
        <w:sz w:val="28"/>
        <w:szCs w:val="28"/>
      </w:rPr>
      <w:t xml:space="preserve">hose </w:t>
    </w:r>
    <w:r>
      <w:rPr>
        <w:rFonts w:ascii="Calibri" w:eastAsia="Calibri" w:hAnsi="Calibri" w:cs="Calibri"/>
        <w:b/>
        <w:i/>
        <w:sz w:val="28"/>
        <w:szCs w:val="28"/>
      </w:rPr>
      <w:t>W</w:t>
    </w:r>
    <w:r>
      <w:rPr>
        <w:rFonts w:ascii="Calibri" w:eastAsia="Calibri" w:hAnsi="Calibri" w:cs="Calibri"/>
        <w:b/>
        <w:i/>
        <w:color w:val="000000"/>
        <w:sz w:val="28"/>
        <w:szCs w:val="28"/>
      </w:rPr>
      <w:t xml:space="preserve">ho </w:t>
    </w:r>
    <w:r>
      <w:rPr>
        <w:rFonts w:ascii="Calibri" w:eastAsia="Calibri" w:hAnsi="Calibri" w:cs="Calibri"/>
        <w:b/>
        <w:i/>
        <w:sz w:val="28"/>
        <w:szCs w:val="28"/>
      </w:rPr>
      <w:t>S</w:t>
    </w:r>
    <w:r>
      <w:rPr>
        <w:rFonts w:ascii="Calibri" w:eastAsia="Calibri" w:hAnsi="Calibri" w:cs="Calibri"/>
        <w:b/>
        <w:i/>
        <w:color w:val="000000"/>
        <w:sz w:val="28"/>
        <w:szCs w:val="28"/>
      </w:rPr>
      <w:t>erve</w:t>
    </w:r>
  </w:p>
  <w:p w14:paraId="687D81CC" w14:textId="77777777" w:rsidR="00BF17CD" w:rsidRDefault="00850D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080"/>
      </w:tabs>
      <w:spacing w:line="336" w:lineRule="auto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18"/>
        <w:szCs w:val="18"/>
      </w:rPr>
      <w:t xml:space="preserve">MAIN CAMPUS  </w:t>
    </w:r>
    <w:r>
      <w:rPr>
        <w:rFonts w:ascii="Calibri" w:eastAsia="Calibri" w:hAnsi="Calibri" w:cs="Calibri"/>
        <w:color w:val="000000"/>
        <w:sz w:val="18"/>
        <w:szCs w:val="18"/>
      </w:rPr>
      <w:t xml:space="preserve"> 1000 Indian Springs Drive, Forsyth, GA 31029          </w:t>
    </w:r>
    <w:proofErr w:type="gramStart"/>
    <w:r>
      <w:rPr>
        <w:rFonts w:ascii="Calibri" w:eastAsia="Calibri" w:hAnsi="Calibri" w:cs="Calibri"/>
        <w:b/>
        <w:color w:val="000000"/>
        <w:sz w:val="18"/>
        <w:szCs w:val="18"/>
      </w:rPr>
      <w:t xml:space="preserve">PHONE </w:t>
    </w:r>
    <w:r>
      <w:rPr>
        <w:rFonts w:ascii="Calibri" w:eastAsia="Calibri" w:hAnsi="Calibri" w:cs="Calibri"/>
        <w:color w:val="000000"/>
        <w:sz w:val="18"/>
        <w:szCs w:val="18"/>
      </w:rPr>
      <w:t xml:space="preserve"> (</w:t>
    </w:r>
    <w:proofErr w:type="gramEnd"/>
    <w:r>
      <w:rPr>
        <w:rFonts w:ascii="Calibri" w:eastAsia="Calibri" w:hAnsi="Calibri" w:cs="Calibri"/>
        <w:color w:val="000000"/>
        <w:sz w:val="18"/>
        <w:szCs w:val="18"/>
      </w:rPr>
      <w:t xml:space="preserve">478) 993-4000          </w:t>
    </w:r>
    <w:proofErr w:type="gramStart"/>
    <w:r>
      <w:rPr>
        <w:rFonts w:ascii="Calibri" w:eastAsia="Calibri" w:hAnsi="Calibri" w:cs="Calibri"/>
        <w:b/>
        <w:color w:val="000000"/>
        <w:sz w:val="18"/>
        <w:szCs w:val="18"/>
      </w:rPr>
      <w:t xml:space="preserve">FAX </w:t>
    </w:r>
    <w:r>
      <w:rPr>
        <w:rFonts w:ascii="Calibri" w:eastAsia="Calibri" w:hAnsi="Calibri" w:cs="Calibri"/>
        <w:color w:val="000000"/>
        <w:sz w:val="18"/>
        <w:szCs w:val="18"/>
      </w:rPr>
      <w:t xml:space="preserve"> (</w:t>
    </w:r>
    <w:proofErr w:type="gramEnd"/>
    <w:r>
      <w:rPr>
        <w:rFonts w:ascii="Calibri" w:eastAsia="Calibri" w:hAnsi="Calibri" w:cs="Calibri"/>
        <w:color w:val="000000"/>
        <w:sz w:val="18"/>
        <w:szCs w:val="18"/>
      </w:rPr>
      <w:t>478) 993-4407</w:t>
    </w:r>
  </w:p>
  <w:p w14:paraId="31E96F9D" w14:textId="77777777" w:rsidR="00BF17CD" w:rsidRDefault="00850D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080"/>
      </w:tabs>
      <w:spacing w:line="336" w:lineRule="auto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4E380AA0" wp14:editId="56FC706B">
              <wp:simplePos x="0" y="0"/>
              <wp:positionH relativeFrom="column">
                <wp:posOffset>5562600</wp:posOffset>
              </wp:positionH>
              <wp:positionV relativeFrom="paragraph">
                <wp:posOffset>50800</wp:posOffset>
              </wp:positionV>
              <wp:extent cx="982980" cy="231140"/>
              <wp:effectExtent l="0" t="0" r="0" b="0"/>
              <wp:wrapNone/>
              <wp:docPr id="7" name="Freef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9193"/>
                        <a:ext cx="973455" cy="2216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21615" extrusionOk="0">
                            <a:moveTo>
                              <a:pt x="0" y="0"/>
                            </a:moveTo>
                            <a:lnTo>
                              <a:pt x="0" y="221615"/>
                            </a:lnTo>
                            <a:lnTo>
                              <a:pt x="973455" y="221615"/>
                            </a:lnTo>
                            <a:lnTo>
                              <a:pt x="97345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0EF756" w14:textId="77777777" w:rsidR="00BF17CD" w:rsidRDefault="00850D70">
                          <w:pPr>
                            <w:spacing w:line="18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z w:val="18"/>
                            </w:rPr>
                            <w:t>www.gpstc.org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380AA0" id="Freeform 7" o:spid="_x0000_s1027" style="position:absolute;left:0;text-align:left;margin-left:438pt;margin-top:4pt;width:77.4pt;height:18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73455,2216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" adj="-11796480,,5400" path="m,l,221615r973455,l973455,,,xe" fillcolor="black" stroked="f">
              <v:stroke joinstyle="miter"/>
              <v:formulas/>
              <v:path arrowok="t" o:extrusionok="f" o:connecttype="custom" textboxrect="0,0,973455,221615"/>
              <v:textbox inset="9pt,0,9pt,0">
                <w:txbxContent>
                  <w:p w14:paraId="430EF756" w14:textId="77777777" w:rsidR="00BF17CD" w:rsidRDefault="00000000">
                    <w:pPr>
                      <w:spacing w:line="180" w:lineRule="auto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FFFFFF"/>
                        <w:sz w:val="18"/>
                      </w:rPr>
                      <w:t>www.gpstc.org</w:t>
                    </w:r>
                  </w:p>
                </w:txbxContent>
              </v:textbox>
            </v:shape>
          </w:pict>
        </mc:Fallback>
      </mc:AlternateContent>
    </w:r>
  </w:p>
  <w:p w14:paraId="636BA137" w14:textId="77777777" w:rsidR="00BF17CD" w:rsidRDefault="00BF17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7573A" w14:textId="77777777" w:rsidR="00F20E5F" w:rsidRDefault="00F20E5F">
      <w:r>
        <w:separator/>
      </w:r>
    </w:p>
  </w:footnote>
  <w:footnote w:type="continuationSeparator" w:id="0">
    <w:p w14:paraId="6B79506F" w14:textId="77777777" w:rsidR="00F20E5F" w:rsidRDefault="00F20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0C88" w14:textId="77777777" w:rsidR="00BF17C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5B99F5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alt="" style="position:absolute;margin-left:0;margin-top:0;width:375.15pt;height:485.45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E9B7" w14:textId="77777777" w:rsidR="00BF17C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3C68A4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1027" type="#_x0000_t75" alt="" style="position:absolute;margin-left:0;margin-top:0;width:375.15pt;height:485.45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58C9" w14:textId="77777777" w:rsidR="00BF17CD" w:rsidRDefault="00850D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040"/>
        <w:tab w:val="right" w:pos="11160"/>
      </w:tabs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53632" behindDoc="0" locked="0" layoutInCell="1" hidden="0" allowOverlap="1" wp14:anchorId="649FA470" wp14:editId="5B74486F">
          <wp:simplePos x="0" y="0"/>
          <wp:positionH relativeFrom="column">
            <wp:posOffset>2525395</wp:posOffset>
          </wp:positionH>
          <wp:positionV relativeFrom="paragraph">
            <wp:posOffset>23182</wp:posOffset>
          </wp:positionV>
          <wp:extent cx="1367155" cy="1367155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7155" cy="1367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7D078F" w14:textId="77777777" w:rsidR="00BF17CD" w:rsidRDefault="00BF17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040"/>
        <w:tab w:val="right" w:pos="10080"/>
      </w:tabs>
      <w:rPr>
        <w:rFonts w:ascii="Calibri" w:eastAsia="Calibri" w:hAnsi="Calibri" w:cs="Calibri"/>
        <w:color w:val="000000"/>
      </w:rPr>
    </w:pPr>
  </w:p>
  <w:p w14:paraId="6397F268" w14:textId="77777777" w:rsidR="00BF17CD" w:rsidRDefault="00850D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040"/>
        <w:tab w:val="right" w:pos="10080"/>
      </w:tabs>
      <w:rPr>
        <w:rFonts w:ascii="Calibri" w:eastAsia="Calibri" w:hAnsi="Calibri" w:cs="Calibri"/>
        <w:color w:val="000000"/>
      </w:rPr>
    </w:pPr>
    <w:r>
      <w:rPr>
        <w:noProof/>
      </w:rPr>
      <w:drawing>
        <wp:anchor distT="114300" distB="114300" distL="114300" distR="114300" simplePos="0" relativeHeight="251654656" behindDoc="1" locked="0" layoutInCell="1" hidden="0" allowOverlap="1" wp14:anchorId="170BABCF" wp14:editId="35CAE3BD">
          <wp:simplePos x="0" y="0"/>
          <wp:positionH relativeFrom="column">
            <wp:posOffset>552450</wp:posOffset>
          </wp:positionH>
          <wp:positionV relativeFrom="paragraph">
            <wp:posOffset>142875</wp:posOffset>
          </wp:positionV>
          <wp:extent cx="1028700" cy="371475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5680" behindDoc="1" locked="0" layoutInCell="1" hidden="0" allowOverlap="1" wp14:anchorId="438FA4B3" wp14:editId="78AE3519">
          <wp:simplePos x="0" y="0"/>
          <wp:positionH relativeFrom="column">
            <wp:posOffset>4743450</wp:posOffset>
          </wp:positionH>
          <wp:positionV relativeFrom="paragraph">
            <wp:posOffset>142875</wp:posOffset>
          </wp:positionV>
          <wp:extent cx="1257300" cy="371475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3B6A8E" w14:textId="77777777" w:rsidR="00BF17CD" w:rsidRDefault="00BF17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040"/>
        <w:tab w:val="right" w:pos="10080"/>
      </w:tabs>
      <w:rPr>
        <w:rFonts w:ascii="Calibri" w:eastAsia="Calibri" w:hAnsi="Calibri" w:cs="Calibri"/>
        <w:color w:val="000000"/>
      </w:rPr>
    </w:pPr>
  </w:p>
  <w:p w14:paraId="1D739D35" w14:textId="77777777" w:rsidR="00BF17CD" w:rsidRDefault="00850D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000"/>
        <w:tab w:val="center" w:pos="5040"/>
        <w:tab w:val="right" w:pos="10260"/>
      </w:tabs>
      <w:spacing w:line="216" w:lineRule="auto"/>
      <w:ind w:left="27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</w:rPr>
      <w:t xml:space="preserve">       </w:t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</w:rPr>
      <w:tab/>
    </w:r>
  </w:p>
  <w:p w14:paraId="7762C900" w14:textId="77777777" w:rsidR="00BF17CD" w:rsidRDefault="00BF17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040"/>
        <w:tab w:val="right" w:pos="10080"/>
      </w:tabs>
      <w:rPr>
        <w:rFonts w:ascii="Calibri" w:eastAsia="Calibri" w:hAnsi="Calibri" w:cs="Calibri"/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28F9" w14:textId="77777777" w:rsidR="00BF17C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2D719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375.15pt;height:485.45pt;z-index:-25165465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6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CDB2" w14:textId="77777777" w:rsidR="00BF17CD" w:rsidRDefault="00BF17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7268" w14:textId="77777777" w:rsidR="00BF17C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7B12EA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375.15pt;height:485.45pt;z-index:-25165568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9345F"/>
    <w:multiLevelType w:val="hybridMultilevel"/>
    <w:tmpl w:val="511E76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468AA"/>
    <w:multiLevelType w:val="hybridMultilevel"/>
    <w:tmpl w:val="00681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834472">
    <w:abstractNumId w:val="1"/>
  </w:num>
  <w:num w:numId="2" w16cid:durableId="174039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96"/>
    <w:rsid w:val="000416D5"/>
    <w:rsid w:val="00070835"/>
    <w:rsid w:val="000A084E"/>
    <w:rsid w:val="000B14EE"/>
    <w:rsid w:val="000C4CC0"/>
    <w:rsid w:val="000E30AB"/>
    <w:rsid w:val="000E53D9"/>
    <w:rsid w:val="000F372C"/>
    <w:rsid w:val="00111021"/>
    <w:rsid w:val="001D222C"/>
    <w:rsid w:val="00217373"/>
    <w:rsid w:val="00255077"/>
    <w:rsid w:val="002959FD"/>
    <w:rsid w:val="002A4BA5"/>
    <w:rsid w:val="002C354C"/>
    <w:rsid w:val="0031161C"/>
    <w:rsid w:val="0036179C"/>
    <w:rsid w:val="00361FC6"/>
    <w:rsid w:val="00370C1C"/>
    <w:rsid w:val="00370F7D"/>
    <w:rsid w:val="00380329"/>
    <w:rsid w:val="00387029"/>
    <w:rsid w:val="00390680"/>
    <w:rsid w:val="003D7315"/>
    <w:rsid w:val="004371A2"/>
    <w:rsid w:val="0048024B"/>
    <w:rsid w:val="004A1A32"/>
    <w:rsid w:val="004C131D"/>
    <w:rsid w:val="004F2376"/>
    <w:rsid w:val="005017D2"/>
    <w:rsid w:val="005108D3"/>
    <w:rsid w:val="00580078"/>
    <w:rsid w:val="005F3367"/>
    <w:rsid w:val="00684795"/>
    <w:rsid w:val="006B24C8"/>
    <w:rsid w:val="006D0320"/>
    <w:rsid w:val="00726D39"/>
    <w:rsid w:val="007512F8"/>
    <w:rsid w:val="007829BD"/>
    <w:rsid w:val="007E3396"/>
    <w:rsid w:val="0081183B"/>
    <w:rsid w:val="00850D70"/>
    <w:rsid w:val="0087747C"/>
    <w:rsid w:val="0090767F"/>
    <w:rsid w:val="00970646"/>
    <w:rsid w:val="00973AB6"/>
    <w:rsid w:val="009B2208"/>
    <w:rsid w:val="009C63BD"/>
    <w:rsid w:val="00A250AE"/>
    <w:rsid w:val="00A653DA"/>
    <w:rsid w:val="00A710B1"/>
    <w:rsid w:val="00AA5D0C"/>
    <w:rsid w:val="00AC44F8"/>
    <w:rsid w:val="00AD10BC"/>
    <w:rsid w:val="00B212F8"/>
    <w:rsid w:val="00B22107"/>
    <w:rsid w:val="00BD7BA2"/>
    <w:rsid w:val="00BE1731"/>
    <w:rsid w:val="00BF17CD"/>
    <w:rsid w:val="00C22413"/>
    <w:rsid w:val="00D1319A"/>
    <w:rsid w:val="00D23E15"/>
    <w:rsid w:val="00D61646"/>
    <w:rsid w:val="00D745F9"/>
    <w:rsid w:val="00D80383"/>
    <w:rsid w:val="00D83EE9"/>
    <w:rsid w:val="00DA1416"/>
    <w:rsid w:val="00DD6514"/>
    <w:rsid w:val="00DE3B9B"/>
    <w:rsid w:val="00EE3A17"/>
    <w:rsid w:val="00EF7869"/>
    <w:rsid w:val="00F20E5F"/>
    <w:rsid w:val="00F9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F00EA"/>
  <w15:docId w15:val="{D0EBA35F-38A0-4B10-87C4-74263769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952"/>
    <w:rPr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16BD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16BD9"/>
  </w:style>
  <w:style w:type="paragraph" w:styleId="Footer">
    <w:name w:val="footer"/>
    <w:basedOn w:val="Normal"/>
    <w:link w:val="FooterChar"/>
    <w:uiPriority w:val="99"/>
    <w:unhideWhenUsed/>
    <w:rsid w:val="00316BD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16BD9"/>
  </w:style>
  <w:style w:type="paragraph" w:styleId="BalloonText">
    <w:name w:val="Balloon Text"/>
    <w:basedOn w:val="Normal"/>
    <w:link w:val="BalloonTextChar"/>
    <w:uiPriority w:val="99"/>
    <w:semiHidden/>
    <w:unhideWhenUsed/>
    <w:rsid w:val="003B7CE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C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773D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847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5D0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61FC6"/>
    <w:rPr>
      <w:szCs w:val="24"/>
    </w:rPr>
  </w:style>
  <w:style w:type="paragraph" w:styleId="ListParagraph">
    <w:name w:val="List Paragraph"/>
    <w:basedOn w:val="Normal"/>
    <w:uiPriority w:val="34"/>
    <w:qFormat/>
    <w:rsid w:val="00501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ccess.gpstc.org/student/classes/register?courseNumber=FFAF2636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odd\Downloads\GFA%20Course%20Announcement%20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/U7Wfi4MkiAmIUMlhV041cXVQ==">CgMxLjAyCGguZ2pkZ3hzOAByITFOSUVyVzNGRTZoUlREQ25zYkdrVnNTaEFxa0ZwbG1uQw==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GFA Course Announcement  (2).dotx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Todd</dc:creator>
  <cp:lastModifiedBy>Jeff Dean</cp:lastModifiedBy>
  <cp:revision>2</cp:revision>
  <cp:lastPrinted>2025-06-06T18:29:00Z</cp:lastPrinted>
  <dcterms:created xsi:type="dcterms:W3CDTF">2026-05-15T16:46:00Z</dcterms:created>
  <dcterms:modified xsi:type="dcterms:W3CDTF">2026-05-15T16:46:00Z</dcterms:modified>
</cp:coreProperties>
</file>