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8E4" w:rsidRDefault="00396402" w14:paraId="50D18730" w14:textId="77777777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Danish Data Center Industry Awards </w:t>
      </w:r>
    </w:p>
    <w:p w:rsidR="002738E4" w:rsidRDefault="00396402" w14:paraId="50D18731" w14:textId="103CB619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Application Form 202</w:t>
      </w:r>
      <w:r w:rsidR="00982A21">
        <w:rPr>
          <w:b/>
          <w:bCs/>
          <w:sz w:val="40"/>
          <w:szCs w:val="40"/>
          <w:lang w:val="en-US"/>
        </w:rPr>
        <w:t>6</w:t>
      </w:r>
    </w:p>
    <w:p w:rsidR="002738E4" w:rsidRDefault="002738E4" w14:paraId="50D18732" w14:textId="77777777">
      <w:pPr>
        <w:jc w:val="center"/>
        <w:rPr>
          <w:b/>
          <w:bCs/>
          <w:color w:val="0000FF"/>
          <w:sz w:val="28"/>
          <w:szCs w:val="28"/>
          <w:lang w:val="en-US"/>
        </w:rPr>
      </w:pPr>
    </w:p>
    <w:p w:rsidR="002738E4" w:rsidP="00982A21" w:rsidRDefault="00396402" w14:paraId="50D18734" w14:textId="6C25646D">
      <w:pPr>
        <w:jc w:val="center"/>
        <w:rPr>
          <w:b/>
          <w:bCs/>
          <w:color w:val="0000FF"/>
          <w:sz w:val="28"/>
          <w:szCs w:val="28"/>
          <w:lang w:val="en-US"/>
        </w:rPr>
      </w:pPr>
      <w:r>
        <w:rPr>
          <w:b/>
          <w:bCs/>
          <w:color w:val="0000FF"/>
          <w:sz w:val="28"/>
          <w:szCs w:val="28"/>
          <w:lang w:val="en-US"/>
        </w:rPr>
        <w:t xml:space="preserve">Category: Data Center Municipality of the </w:t>
      </w:r>
      <w:r w:rsidR="00982A21">
        <w:rPr>
          <w:b/>
          <w:bCs/>
          <w:color w:val="0000FF"/>
          <w:sz w:val="28"/>
          <w:szCs w:val="28"/>
          <w:lang w:val="en-US"/>
        </w:rPr>
        <w:t>Y</w:t>
      </w:r>
      <w:r>
        <w:rPr>
          <w:b/>
          <w:bCs/>
          <w:color w:val="0000FF"/>
          <w:sz w:val="28"/>
          <w:szCs w:val="28"/>
          <w:lang w:val="en-US"/>
        </w:rPr>
        <w:t>ear</w:t>
      </w:r>
    </w:p>
    <w:p w:rsidRPr="00982A21" w:rsidR="002738E4" w:rsidRDefault="002738E4" w14:paraId="50D18735" w14:textId="0422A731">
      <w:pPr>
        <w:jc w:val="center"/>
        <w:rPr>
          <w:lang w:val="en-US"/>
        </w:rPr>
      </w:pPr>
    </w:p>
    <w:p w:rsidR="002738E4" w:rsidRDefault="002738E4" w14:paraId="50D18736" w14:textId="77777777">
      <w:pPr>
        <w:jc w:val="center"/>
        <w:rPr>
          <w:lang w:val="en-US"/>
        </w:rPr>
      </w:pPr>
    </w:p>
    <w:p w:rsidR="002738E4" w:rsidRDefault="002738E4" w14:paraId="50D18737" w14:textId="77777777">
      <w:pPr>
        <w:rPr>
          <w:b/>
          <w:bCs/>
          <w:sz w:val="24"/>
          <w:szCs w:val="24"/>
          <w:lang w:val="en-US"/>
        </w:rPr>
      </w:pPr>
    </w:p>
    <w:p w:rsidR="002738E4" w:rsidRDefault="00396402" w14:paraId="50D18738" w14:textId="7777777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About this category:</w:t>
      </w:r>
    </w:p>
    <w:p w:rsidR="002738E4" w:rsidRDefault="002738E4" w14:paraId="50D18739" w14:textId="77777777">
      <w:pPr>
        <w:rPr>
          <w:b/>
          <w:bCs/>
          <w:sz w:val="24"/>
          <w:szCs w:val="24"/>
          <w:lang w:val="en-US"/>
        </w:rPr>
      </w:pPr>
    </w:p>
    <w:p w:rsidR="002738E4" w:rsidRDefault="00396402" w14:paraId="50D1873A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With this award, the industry recognizes the importance of local support and local </w:t>
      </w:r>
      <w:r>
        <w:rPr>
          <w:sz w:val="24"/>
          <w:szCs w:val="24"/>
          <w:lang w:val="en-US"/>
        </w:rPr>
        <w:t>investment in making data center projects a success in the communities in which they operate in. This award celebrates municipalities who have worked closely with a data center operator, positively impacting local citizens and businesses.</w:t>
      </w:r>
    </w:p>
    <w:p w:rsidR="002738E4" w:rsidRDefault="00396402" w14:paraId="50D1873B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 </w:t>
      </w:r>
    </w:p>
    <w:p w:rsidR="002738E4" w:rsidRDefault="00396402" w14:paraId="50D1873C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 </w:t>
      </w:r>
    </w:p>
    <w:p w:rsidR="002738E4" w:rsidRDefault="00396402" w14:paraId="50D1873D" w14:textId="777777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Criteria</w:t>
      </w:r>
      <w:proofErr w:type="spellEnd"/>
      <w:r>
        <w:rPr>
          <w:sz w:val="24"/>
          <w:szCs w:val="24"/>
        </w:rPr>
        <w:t>:</w:t>
      </w:r>
    </w:p>
    <w:p w:rsidR="002738E4" w:rsidRDefault="00396402" w14:paraId="50D1873E" w14:textId="77777777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award is open for all municipalities in Denmark who work together with local data center operators. </w:t>
      </w:r>
    </w:p>
    <w:p w:rsidR="002738E4" w:rsidRDefault="00396402" w14:paraId="50D1873F" w14:textId="7777777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​</w:t>
      </w:r>
    </w:p>
    <w:p w:rsidR="002738E4" w:rsidRDefault="002738E4" w14:paraId="50D18740" w14:textId="77777777">
      <w:pPr>
        <w:rPr>
          <w:b/>
          <w:bCs/>
          <w:sz w:val="24"/>
          <w:szCs w:val="24"/>
          <w:lang w:val="en-US"/>
        </w:rPr>
      </w:pPr>
    </w:p>
    <w:p w:rsidR="002738E4" w:rsidRDefault="002738E4" w14:paraId="50D18741" w14:textId="77777777">
      <w:pPr>
        <w:rPr>
          <w:b/>
          <w:bCs/>
          <w:sz w:val="24"/>
          <w:szCs w:val="24"/>
          <w:lang w:val="en-US"/>
        </w:rPr>
      </w:pPr>
    </w:p>
    <w:p w:rsidR="002738E4" w:rsidRDefault="002738E4" w14:paraId="50D18742" w14:textId="77777777">
      <w:pPr>
        <w:rPr>
          <w:b/>
          <w:bCs/>
          <w:sz w:val="24"/>
          <w:szCs w:val="24"/>
          <w:lang w:val="en-US"/>
        </w:rPr>
      </w:pPr>
    </w:p>
    <w:p w:rsidRPr="00982A21" w:rsidR="002738E4" w:rsidRDefault="00396402" w14:paraId="50D18743" w14:textId="3634B3E8">
      <w:pPr>
        <w:rPr>
          <w:lang w:val="en-US"/>
        </w:rPr>
      </w:pPr>
      <w:r w:rsidRPr="19213504" w:rsidR="19213504">
        <w:rPr>
          <w:rStyle w:val="Standardskrifttypeiafsnit"/>
          <w:b w:val="1"/>
          <w:bCs w:val="1"/>
          <w:sz w:val="24"/>
          <w:szCs w:val="24"/>
          <w:lang w:val="en-US"/>
        </w:rPr>
        <w:t>Deadline for submission:</w:t>
      </w:r>
      <w:r w:rsidRPr="19213504" w:rsidR="19213504">
        <w:rPr>
          <w:rStyle w:val="Standardskrifttypeiafsnit"/>
          <w:sz w:val="24"/>
          <w:szCs w:val="24"/>
          <w:lang w:val="en-US"/>
        </w:rPr>
        <w:t xml:space="preserve"> </w:t>
      </w:r>
      <w:r w:rsidRPr="19213504" w:rsidR="19213504">
        <w:rPr>
          <w:rStyle w:val="Standardskrifttypeiafsnit"/>
          <w:b w:val="1"/>
          <w:bCs w:val="1"/>
          <w:color w:val="FF0000"/>
          <w:sz w:val="24"/>
          <w:szCs w:val="24"/>
          <w:u w:val="single"/>
          <w:lang w:val="en-US"/>
        </w:rPr>
        <w:t>25</w:t>
      </w:r>
      <w:r w:rsidRPr="19213504" w:rsidR="19213504">
        <w:rPr>
          <w:rStyle w:val="Standardskrifttypeiafsnit"/>
          <w:b w:val="1"/>
          <w:bCs w:val="1"/>
          <w:color w:val="FF0000"/>
          <w:sz w:val="24"/>
          <w:szCs w:val="24"/>
          <w:u w:val="single"/>
          <w:lang w:val="en-US"/>
        </w:rPr>
        <w:t xml:space="preserve"> </w:t>
      </w:r>
      <w:r w:rsidRPr="19213504" w:rsidR="19213504">
        <w:rPr>
          <w:rStyle w:val="Standardskrifttypeiafsnit"/>
          <w:b w:val="1"/>
          <w:bCs w:val="1"/>
          <w:color w:val="FF0000"/>
          <w:sz w:val="24"/>
          <w:szCs w:val="24"/>
          <w:u w:val="single"/>
          <w:lang w:val="en-US"/>
        </w:rPr>
        <w:t>S</w:t>
      </w:r>
      <w:r w:rsidRPr="19213504" w:rsidR="19213504">
        <w:rPr>
          <w:rStyle w:val="Standardskrifttypeiafsnit"/>
          <w:b w:val="1"/>
          <w:bCs w:val="1"/>
          <w:color w:val="FF0000"/>
          <w:sz w:val="24"/>
          <w:szCs w:val="24"/>
          <w:u w:val="single"/>
          <w:lang w:val="en-US"/>
        </w:rPr>
        <w:t>eptember 2026</w:t>
      </w:r>
      <w:r w:rsidRPr="19213504" w:rsidR="19213504">
        <w:rPr>
          <w:rStyle w:val="Standardskrifttypeiafsnit"/>
          <w:color w:val="FF0000"/>
          <w:sz w:val="24"/>
          <w:szCs w:val="24"/>
          <w:lang w:val="en-US"/>
        </w:rPr>
        <w:t xml:space="preserve"> </w:t>
      </w:r>
    </w:p>
    <w:p w:rsidRPr="00982A21" w:rsidR="002738E4" w:rsidRDefault="00396402" w14:paraId="50D18744" w14:textId="77777777">
      <w:pPr>
        <w:rPr>
          <w:lang w:val="en-US"/>
        </w:rPr>
      </w:pPr>
      <w:r>
        <w:rPr>
          <w:rStyle w:val="Standardskrifttypeiafsnit"/>
          <w:b/>
          <w:bCs/>
          <w:sz w:val="24"/>
          <w:szCs w:val="24"/>
          <w:lang w:val="en-US"/>
        </w:rPr>
        <w:t>Please submit your form and supporting documents to:</w:t>
      </w:r>
      <w:r>
        <w:rPr>
          <w:rStyle w:val="Standardskrifttypeiafsnit"/>
          <w:sz w:val="24"/>
          <w:szCs w:val="24"/>
          <w:lang w:val="en-US"/>
        </w:rPr>
        <w:t xml:space="preserve"> </w:t>
      </w:r>
      <w:hyperlink w:history="1" r:id="rId7">
        <w:r>
          <w:rPr>
            <w:rStyle w:val="Hyperlink"/>
            <w:sz w:val="24"/>
            <w:szCs w:val="24"/>
            <w:lang w:val="en-US"/>
          </w:rPr>
          <w:t>st@datacenterindustrien.dk</w:t>
        </w:r>
      </w:hyperlink>
      <w:r>
        <w:rPr>
          <w:rStyle w:val="Standardskrifttypeiafsnit"/>
          <w:sz w:val="24"/>
          <w:szCs w:val="24"/>
          <w:lang w:val="en-US"/>
        </w:rPr>
        <w:t xml:space="preserve"> </w:t>
      </w:r>
    </w:p>
    <w:p w:rsidR="002738E4" w:rsidRDefault="002738E4" w14:paraId="50D18745" w14:textId="77777777">
      <w:pPr>
        <w:rPr>
          <w:i/>
          <w:iCs/>
          <w:sz w:val="24"/>
          <w:szCs w:val="24"/>
          <w:lang w:val="en-US"/>
        </w:rPr>
      </w:pPr>
    </w:p>
    <w:p w:rsidR="002738E4" w:rsidRDefault="002738E4" w14:paraId="50D18746" w14:textId="77777777">
      <w:pPr>
        <w:rPr>
          <w:i/>
          <w:iCs/>
          <w:sz w:val="24"/>
          <w:szCs w:val="24"/>
          <w:lang w:val="en-US"/>
        </w:rPr>
      </w:pPr>
    </w:p>
    <w:p w:rsidR="00982A21" w:rsidRDefault="00982A21" w14:paraId="166028EB" w14:textId="77777777">
      <w:pPr>
        <w:suppressAutoHyphens w:val="0"/>
        <w:rPr>
          <w:b/>
          <w:bCs/>
          <w:color w:val="0000FF"/>
          <w:sz w:val="32"/>
          <w:szCs w:val="32"/>
          <w:lang w:val="en-US"/>
        </w:rPr>
      </w:pPr>
      <w:r>
        <w:rPr>
          <w:b/>
          <w:bCs/>
          <w:color w:val="0000FF"/>
          <w:sz w:val="32"/>
          <w:szCs w:val="32"/>
          <w:lang w:val="en-US"/>
        </w:rPr>
        <w:br w:type="page"/>
      </w:r>
    </w:p>
    <w:p w:rsidR="002738E4" w:rsidRDefault="00396402" w14:paraId="50D18747" w14:textId="696D04DB">
      <w:pPr>
        <w:rPr>
          <w:b/>
          <w:bCs/>
          <w:color w:val="0000FF"/>
          <w:sz w:val="32"/>
          <w:szCs w:val="32"/>
          <w:lang w:val="en-US"/>
        </w:rPr>
      </w:pPr>
      <w:r>
        <w:rPr>
          <w:b/>
          <w:bCs/>
          <w:color w:val="0000FF"/>
          <w:sz w:val="32"/>
          <w:szCs w:val="32"/>
          <w:lang w:val="en-US"/>
        </w:rPr>
        <w:lastRenderedPageBreak/>
        <w:t xml:space="preserve">PART 1: OVERVIEW </w:t>
      </w:r>
    </w:p>
    <w:p w:rsidR="002738E4" w:rsidRDefault="002738E4" w14:paraId="50D18748" w14:textId="77777777">
      <w:pPr>
        <w:rPr>
          <w:b/>
          <w:bCs/>
          <w:sz w:val="24"/>
          <w:szCs w:val="24"/>
          <w:lang w:val="en-US"/>
        </w:rPr>
      </w:pPr>
    </w:p>
    <w:tbl>
      <w:tblPr>
        <w:tblW w:w="98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4906"/>
      </w:tblGrid>
      <w:tr w:rsidRPr="00982A21" w:rsidR="002738E4" w14:paraId="50D1874D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396402" w14:paraId="50D18749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About the nominated company:</w:t>
            </w:r>
          </w:p>
          <w:p w:rsidR="002738E4" w:rsidRDefault="002738E4" w14:paraId="50D1874A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:rsidRPr="00982A21" w:rsidR="002738E4" w:rsidRDefault="00396402" w14:paraId="50D1874B" w14:textId="77777777">
            <w:pPr>
              <w:spacing w:after="0"/>
              <w:rPr>
                <w:lang w:val="en-US"/>
              </w:rPr>
            </w:pPr>
            <w:r>
              <w:rPr>
                <w:rStyle w:val="Standardskrifttypeiafsnit"/>
                <w:sz w:val="20"/>
                <w:szCs w:val="20"/>
                <w:lang w:val="en-US"/>
              </w:rPr>
              <w:t>(Name, short synopsis, link to website)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2738E4" w14:paraId="50D1874C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982A21" w:rsidR="002738E4" w14:paraId="50D18752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396402" w14:paraId="50D1874E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Project/solution background:</w:t>
            </w:r>
          </w:p>
          <w:p w:rsidR="002738E4" w:rsidRDefault="002738E4" w14:paraId="50D1874F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:rsidRPr="00982A21" w:rsidR="002738E4" w:rsidRDefault="00396402" w14:paraId="50D18750" w14:textId="77777777">
            <w:pPr>
              <w:spacing w:after="0"/>
              <w:rPr>
                <w:lang w:val="en-US"/>
              </w:rPr>
            </w:pPr>
            <w:r>
              <w:rPr>
                <w:rStyle w:val="Standardskrifttypeiafsnit"/>
                <w:sz w:val="20"/>
                <w:szCs w:val="20"/>
                <w:lang w:val="en-US"/>
              </w:rPr>
              <w:t>(Short summary description. Please provide full description on page 3)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2738E4" w14:paraId="50D18751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738E4" w14:paraId="50D18756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396402" w14:paraId="50D18753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Project/solution timeline:</w:t>
            </w:r>
          </w:p>
          <w:p w:rsidR="002738E4" w:rsidRDefault="002738E4" w14:paraId="50D18754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2738E4" w14:paraId="50D18755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982A21" w:rsidR="002738E4" w14:paraId="50D1875A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396402" w14:paraId="50D18757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Full name and job title of award recipient(s)</w:t>
            </w:r>
          </w:p>
          <w:p w:rsidR="002738E4" w:rsidRDefault="002738E4" w14:paraId="50D18758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2738E4" w14:paraId="50D18759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982A21" w:rsidR="002738E4" w14:paraId="50D1875F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396402" w14:paraId="50D1875B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Supporting documents</w:t>
            </w:r>
          </w:p>
          <w:p w:rsidR="002738E4" w:rsidRDefault="002738E4" w14:paraId="50D1875C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:rsidRPr="00982A21" w:rsidR="002738E4" w:rsidRDefault="00396402" w14:paraId="50D1875D" w14:textId="77777777">
            <w:pPr>
              <w:spacing w:after="0"/>
              <w:rPr>
                <w:lang w:val="en-US"/>
              </w:rPr>
            </w:pPr>
            <w:r>
              <w:rPr>
                <w:rStyle w:val="Standardskrifttypeiafsnit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Style w:val="Standardskrifttypeiafsnit"/>
                <w:sz w:val="20"/>
                <w:szCs w:val="20"/>
                <w:lang w:val="en-US"/>
              </w:rPr>
              <w:t>if</w:t>
            </w:r>
            <w:proofErr w:type="gramEnd"/>
            <w:r>
              <w:rPr>
                <w:rStyle w:val="Standardskrifttypeiafsnit"/>
                <w:sz w:val="20"/>
                <w:szCs w:val="20"/>
                <w:lang w:val="en-US"/>
              </w:rPr>
              <w:t xml:space="preserve"> applicable, please state how many supporting documents will be attached to the </w:t>
            </w:r>
            <w:r>
              <w:rPr>
                <w:rStyle w:val="Standardskrifttypeiafsnit"/>
                <w:sz w:val="20"/>
                <w:szCs w:val="20"/>
                <w:lang w:val="en-US"/>
              </w:rPr>
              <w:t>application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2738E4" w14:paraId="50D1875E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982A21" w:rsidR="002738E4" w14:paraId="50D18762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2A21" w:rsidR="002738E4" w:rsidRDefault="00396402" w14:paraId="50D18760" w14:textId="77777777">
            <w:pPr>
              <w:spacing w:after="0"/>
              <w:rPr>
                <w:lang w:val="en-US"/>
              </w:rPr>
            </w:pPr>
            <w:r>
              <w:rPr>
                <w:rStyle w:val="Standardskrifttypeiafsnit"/>
                <w:b/>
                <w:bCs/>
                <w:sz w:val="24"/>
                <w:szCs w:val="24"/>
                <w:lang w:val="en-US"/>
              </w:rPr>
              <w:t>Contact information of person submitting the application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8E4" w:rsidRDefault="002738E4" w14:paraId="50D18761" w14:textId="77777777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738E4" w:rsidRDefault="002738E4" w14:paraId="50D18763" w14:textId="77777777">
      <w:pPr>
        <w:rPr>
          <w:i/>
          <w:iCs/>
          <w:sz w:val="24"/>
          <w:szCs w:val="24"/>
          <w:lang w:val="en-US"/>
        </w:rPr>
      </w:pPr>
    </w:p>
    <w:p w:rsidR="002738E4" w:rsidRDefault="002738E4" w14:paraId="50D18764" w14:textId="77777777">
      <w:pPr>
        <w:rPr>
          <w:lang w:val="en-US"/>
        </w:rPr>
      </w:pPr>
    </w:p>
    <w:p w:rsidR="002738E4" w:rsidRDefault="002738E4" w14:paraId="50D18765" w14:textId="77777777">
      <w:pPr>
        <w:rPr>
          <w:lang w:val="en-US"/>
        </w:rPr>
      </w:pPr>
    </w:p>
    <w:p w:rsidR="002738E4" w:rsidRDefault="002738E4" w14:paraId="50D18766" w14:textId="77777777">
      <w:pPr>
        <w:rPr>
          <w:lang w:val="en-US"/>
        </w:rPr>
      </w:pPr>
    </w:p>
    <w:p w:rsidR="002738E4" w:rsidRDefault="002738E4" w14:paraId="50D18767" w14:textId="77777777">
      <w:pPr>
        <w:rPr>
          <w:lang w:val="en-US"/>
        </w:rPr>
      </w:pPr>
    </w:p>
    <w:p w:rsidR="002738E4" w:rsidRDefault="002738E4" w14:paraId="50D18768" w14:textId="77777777">
      <w:pPr>
        <w:rPr>
          <w:lang w:val="en-US"/>
        </w:rPr>
      </w:pPr>
    </w:p>
    <w:p w:rsidR="002738E4" w:rsidRDefault="002738E4" w14:paraId="50D18769" w14:textId="77777777">
      <w:pPr>
        <w:rPr>
          <w:lang w:val="en-US"/>
        </w:rPr>
      </w:pPr>
    </w:p>
    <w:p w:rsidR="002738E4" w:rsidRDefault="002738E4" w14:paraId="50D1876A" w14:textId="77777777">
      <w:pPr>
        <w:rPr>
          <w:lang w:val="en-US"/>
        </w:rPr>
      </w:pPr>
    </w:p>
    <w:p w:rsidR="002738E4" w:rsidRDefault="002738E4" w14:paraId="50D1876B" w14:textId="77777777">
      <w:pPr>
        <w:rPr>
          <w:lang w:val="en-US"/>
        </w:rPr>
      </w:pPr>
    </w:p>
    <w:p w:rsidR="002738E4" w:rsidRDefault="002738E4" w14:paraId="50D1876C" w14:textId="77777777">
      <w:pPr>
        <w:rPr>
          <w:lang w:val="en-US"/>
        </w:rPr>
      </w:pPr>
    </w:p>
    <w:p w:rsidR="002738E4" w:rsidRDefault="002738E4" w14:paraId="50D1876D" w14:textId="77777777">
      <w:pPr>
        <w:rPr>
          <w:lang w:val="en-US"/>
        </w:rPr>
      </w:pPr>
    </w:p>
    <w:p w:rsidR="002738E4" w:rsidRDefault="002738E4" w14:paraId="50D1876E" w14:textId="77777777">
      <w:pPr>
        <w:rPr>
          <w:lang w:val="en-US"/>
        </w:rPr>
      </w:pPr>
    </w:p>
    <w:p w:rsidR="002738E4" w:rsidRDefault="002738E4" w14:paraId="50D1876F" w14:textId="77777777">
      <w:pPr>
        <w:rPr>
          <w:lang w:val="en-US"/>
        </w:rPr>
      </w:pPr>
    </w:p>
    <w:p w:rsidR="002738E4" w:rsidRDefault="002738E4" w14:paraId="50D18770" w14:textId="77777777">
      <w:pPr>
        <w:rPr>
          <w:lang w:val="en-US"/>
        </w:rPr>
      </w:pPr>
    </w:p>
    <w:p w:rsidR="002738E4" w:rsidRDefault="002738E4" w14:paraId="50D18771" w14:textId="77777777">
      <w:pPr>
        <w:rPr>
          <w:lang w:val="en-US"/>
        </w:rPr>
      </w:pPr>
    </w:p>
    <w:p w:rsidR="002738E4" w:rsidRDefault="002738E4" w14:paraId="50D18772" w14:textId="77777777">
      <w:pPr>
        <w:rPr>
          <w:lang w:val="en-US"/>
        </w:rPr>
      </w:pPr>
    </w:p>
    <w:p w:rsidR="002738E4" w:rsidRDefault="002738E4" w14:paraId="50D18773" w14:textId="77777777">
      <w:pPr>
        <w:rPr>
          <w:lang w:val="en-US"/>
        </w:rPr>
      </w:pPr>
    </w:p>
    <w:p w:rsidR="002738E4" w:rsidRDefault="00396402" w14:paraId="50D18774" w14:textId="77777777">
      <w:pPr>
        <w:rPr>
          <w:b/>
          <w:bCs/>
          <w:color w:val="0000FF"/>
          <w:sz w:val="32"/>
          <w:szCs w:val="32"/>
          <w:lang w:val="en-US"/>
        </w:rPr>
      </w:pPr>
      <w:r>
        <w:rPr>
          <w:b/>
          <w:bCs/>
          <w:color w:val="0000FF"/>
          <w:sz w:val="32"/>
          <w:szCs w:val="32"/>
          <w:lang w:val="en-US"/>
        </w:rPr>
        <w:lastRenderedPageBreak/>
        <w:t xml:space="preserve">PART 2: Full project/solution description </w:t>
      </w:r>
    </w:p>
    <w:p w:rsidRPr="00982A21" w:rsidR="002738E4" w:rsidRDefault="00396402" w14:paraId="50D18775" w14:textId="77777777">
      <w:pPr>
        <w:rPr>
          <w:lang w:val="en-US"/>
        </w:rPr>
      </w:pPr>
      <w:r>
        <w:rPr>
          <w:rStyle w:val="Standardskrifttypeiafsnit"/>
          <w:sz w:val="24"/>
          <w:szCs w:val="24"/>
          <w:lang w:val="en-US"/>
        </w:rPr>
        <w:t xml:space="preserve">Please write below a maximum of 800 words description of the project/solution which you wish to nominate for this </w:t>
      </w:r>
      <w:r>
        <w:rPr>
          <w:rStyle w:val="Standardskrifttypeiafsnit"/>
          <w:sz w:val="24"/>
          <w:szCs w:val="24"/>
          <w:lang w:val="en-US"/>
        </w:rPr>
        <w:t>category. If relevant, please attached any supporting documents with your application.</w:t>
      </w:r>
    </w:p>
    <w:sectPr w:rsidRPr="00982A21" w:rsidR="002738E4">
      <w:headerReference w:type="default" r:id="rId8"/>
      <w:footerReference w:type="default" r:id="rId9"/>
      <w:pgSz w:w="11906" w:h="16838" w:orient="portrait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402" w:rsidRDefault="00396402" w14:paraId="307D1833" w14:textId="77777777">
      <w:pPr>
        <w:spacing w:after="0"/>
      </w:pPr>
      <w:r>
        <w:separator/>
      </w:r>
    </w:p>
  </w:endnote>
  <w:endnote w:type="continuationSeparator" w:id="0">
    <w:p w:rsidR="00396402" w:rsidRDefault="00396402" w14:paraId="4E17298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402" w:rsidRDefault="00396402" w14:paraId="50D1873C" w14:textId="77777777">
    <w:pPr>
      <w:pStyle w:val="Sidefod"/>
    </w:pPr>
    <w:r>
      <w:t>Vendersgade 74, 7000 Fredericia, Denmark - info@datacenterindustrien.dk - +45 35 90 22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402" w:rsidRDefault="00396402" w14:paraId="5DE178E9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96402" w:rsidRDefault="00396402" w14:paraId="4616F3E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6402" w:rsidRDefault="00396402" w14:paraId="50D1873A" w14:textId="77777777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D18732" wp14:editId="63F45B78">
          <wp:simplePos x="0" y="0"/>
          <wp:positionH relativeFrom="margin">
            <wp:posOffset>-530085</wp:posOffset>
          </wp:positionH>
          <wp:positionV relativeFrom="paragraph">
            <wp:posOffset>-223830</wp:posOffset>
          </wp:positionV>
          <wp:extent cx="1739902" cy="527035"/>
          <wp:effectExtent l="0" t="0" r="0" b="6985"/>
          <wp:wrapSquare wrapText="bothSides"/>
          <wp:docPr id="47487645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87645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2" cy="5270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E0BB9"/>
    <w:multiLevelType w:val="multilevel"/>
    <w:tmpl w:val="CF44D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09132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38E4"/>
    <w:rsid w:val="002738E4"/>
    <w:rsid w:val="00396402"/>
    <w:rsid w:val="00537012"/>
    <w:rsid w:val="00982A21"/>
    <w:rsid w:val="192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8730"/>
  <w15:docId w15:val="{8AD279BC-060D-4C8F-BB63-47897C2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andardskrifttypeiafsnit" w:customStyle="1">
    <w:name w:val="Standardskrifttype i afsnit"/>
  </w:style>
  <w:style w:type="paragraph" w:styleId="Listeafsnit" w:customStyle="1">
    <w:name w:val="Listeafsnit"/>
    <w:basedOn w:val="Normal"/>
    <w:pPr>
      <w:ind w:left="720"/>
      <w:contextualSpacing/>
    </w:pPr>
  </w:style>
  <w:style w:type="paragraph" w:styleId="Sidehoved" w:customStyle="1">
    <w:name w:val="Sidehoved"/>
    <w:basedOn w:val="Normal"/>
    <w:pPr>
      <w:tabs>
        <w:tab w:val="center" w:pos="4819"/>
        <w:tab w:val="right" w:pos="9638"/>
      </w:tabs>
      <w:spacing w:after="0"/>
    </w:pPr>
  </w:style>
  <w:style w:type="character" w:styleId="SidehovedTegn" w:customStyle="1">
    <w:name w:val="Sidehoved Tegn"/>
    <w:basedOn w:val="Standardskrifttypeiafsnit"/>
  </w:style>
  <w:style w:type="paragraph" w:styleId="Sidefod" w:customStyle="1">
    <w:name w:val="Sidefod"/>
    <w:basedOn w:val="Normal"/>
    <w:pPr>
      <w:tabs>
        <w:tab w:val="center" w:pos="4819"/>
        <w:tab w:val="right" w:pos="9638"/>
      </w:tabs>
      <w:spacing w:after="0"/>
    </w:pPr>
  </w:style>
  <w:style w:type="character" w:styleId="SidefodTegn" w:customStyle="1">
    <w:name w:val="Sidefod Tegn"/>
    <w:basedOn w:val="Standardskrifttypeiafsnit"/>
  </w:style>
  <w:style w:type="character" w:styleId="Hyperlink">
    <w:name w:val="Hyperlink"/>
    <w:basedOn w:val="Standardskrifttypeiafsnit"/>
    <w:rPr>
      <w:color w:val="0563C1"/>
      <w:u w:val="single"/>
    </w:rPr>
  </w:style>
  <w:style w:type="character" w:styleId="Ulstomtale" w:customStyle="1">
    <w:name w:val="Uløst omtale"/>
    <w:basedOn w:val="Standardskrifttypeiafsni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st@datacenterindustrien.d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D6A411099D84595F73BBE455FEB62" ma:contentTypeVersion="16" ma:contentTypeDescription="Opret et nyt dokument." ma:contentTypeScope="" ma:versionID="bd6f82ca136eb377bdf195a1a6881d93">
  <xsd:schema xmlns:xsd="http://www.w3.org/2001/XMLSchema" xmlns:xs="http://www.w3.org/2001/XMLSchema" xmlns:p="http://schemas.microsoft.com/office/2006/metadata/properties" xmlns:ns2="6bac4da6-148d-4912-a697-085f58dddd21" xmlns:ns3="5f93ad15-f673-47fe-93de-0bc18202c5d4" targetNamespace="http://schemas.microsoft.com/office/2006/metadata/properties" ma:root="true" ma:fieldsID="e19a1da3182d39271c0a3ad908cd7b52" ns2:_="" ns3:_="">
    <xsd:import namespace="6bac4da6-148d-4912-a697-085f58dddd21"/>
    <xsd:import namespace="5f93ad15-f673-47fe-93de-0bc18202c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4da6-148d-4912-a697-085f58ddd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5944d5cc-97fb-4aa2-9cee-39584a65f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3ad15-f673-47fe-93de-0bc18202c5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dc6d84-9724-4a0f-a78e-f880bada73a7}" ma:internalName="TaxCatchAll" ma:showField="CatchAllData" ma:web="5f93ad15-f673-47fe-93de-0bc18202c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c4da6-148d-4912-a697-085f58dddd21">
      <Terms xmlns="http://schemas.microsoft.com/office/infopath/2007/PartnerControls"/>
    </lcf76f155ced4ddcb4097134ff3c332f>
    <TaxCatchAll xmlns="5f93ad15-f673-47fe-93de-0bc18202c5d4" xsi:nil="true"/>
  </documentManagement>
</p:properties>
</file>

<file path=customXml/itemProps1.xml><?xml version="1.0" encoding="utf-8"?>
<ds:datastoreItem xmlns:ds="http://schemas.openxmlformats.org/officeDocument/2006/customXml" ds:itemID="{2F8D309E-C5D1-466D-B898-027DE4DBF830}"/>
</file>

<file path=customXml/itemProps2.xml><?xml version="1.0" encoding="utf-8"?>
<ds:datastoreItem xmlns:ds="http://schemas.openxmlformats.org/officeDocument/2006/customXml" ds:itemID="{722F8580-36E6-4896-ADBF-20FBB51BE423}"/>
</file>

<file path=customXml/itemProps3.xml><?xml version="1.0" encoding="utf-8"?>
<ds:datastoreItem xmlns:ds="http://schemas.openxmlformats.org/officeDocument/2006/customXml" ds:itemID="{971E2ABF-41A0-4426-9B2C-20EC9E56C9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Dzanic | Business Viborg</dc:creator>
  <dc:description/>
  <cp:lastModifiedBy>Gæstebruger</cp:lastModifiedBy>
  <cp:revision>3</cp:revision>
  <dcterms:created xsi:type="dcterms:W3CDTF">2026-05-26T11:57:00Z</dcterms:created>
  <dcterms:modified xsi:type="dcterms:W3CDTF">2026-06-25T10:18:20Z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0x01010054AD6A411099D84595F73BBE455FEB62</vt:lpwstr>
  </property>
  <property fmtid="{D5CDD505-2E9C-101B-9397-08002B2CF9AE}" pid="3" name="MediaServiceImageTags">
    <vt:lpwstr/>
  </property>
</Properties>
</file>