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9654" w14:textId="5FB3BE6E" w:rsidR="008760BC" w:rsidRPr="00AE53FD" w:rsidRDefault="00CF3095" w:rsidP="00620A5E">
      <w:pPr>
        <w:pStyle w:val="Heading1"/>
        <w:spacing w:before="300" w:after="300"/>
        <w:rPr>
          <w:color w:val="1F497D" w:themeColor="text2"/>
          <w:sz w:val="30"/>
          <w:szCs w:val="30"/>
          <w:u w:val="single"/>
        </w:rPr>
      </w:pPr>
      <w:r w:rsidRPr="00AE53FD">
        <w:rPr>
          <w:color w:val="1F497D" w:themeColor="text2"/>
          <w:sz w:val="30"/>
          <w:szCs w:val="30"/>
          <w:u w:val="single"/>
        </w:rPr>
        <w:t>Business Planning Checklist</w:t>
      </w:r>
      <w:r w:rsidR="00AE53FD" w:rsidRPr="00AE53FD">
        <w:rPr>
          <w:color w:val="1F497D" w:themeColor="text2"/>
          <w:sz w:val="30"/>
          <w:szCs w:val="30"/>
          <w:u w:val="single"/>
        </w:rPr>
        <w:t xml:space="preserve"> (Primary Producer) -</w:t>
      </w:r>
      <w:r w:rsidRPr="00AE53FD">
        <w:rPr>
          <w:color w:val="1F497D" w:themeColor="text2"/>
          <w:sz w:val="30"/>
          <w:szCs w:val="30"/>
          <w:u w:val="single"/>
        </w:rPr>
        <w:t xml:space="preserve"> Information Required</w:t>
      </w:r>
    </w:p>
    <w:p w14:paraId="55229DE8" w14:textId="4B82B279" w:rsidR="00CF3095" w:rsidRPr="004F3C5B" w:rsidRDefault="00CF3095" w:rsidP="004C16D0">
      <w:pPr>
        <w:pStyle w:val="LargeBullets"/>
        <w:numPr>
          <w:ilvl w:val="0"/>
          <w:numId w:val="0"/>
        </w:numPr>
      </w:pPr>
      <w:r w:rsidRPr="00BE4B85">
        <w:rPr>
          <w:b/>
          <w:bCs/>
        </w:rPr>
        <w:t>Name:</w:t>
      </w:r>
      <w:r w:rsidRPr="00BE4B85">
        <w:rPr>
          <w:u w:val="single"/>
        </w:rPr>
        <w:t xml:space="preserve"> </w:t>
      </w:r>
      <w:r w:rsidRPr="00BE4B85">
        <w:rPr>
          <w:u w:val="single"/>
        </w:rPr>
        <w:tab/>
      </w:r>
      <w:r w:rsidRPr="00BE4B85">
        <w:rPr>
          <w:u w:val="single"/>
        </w:rPr>
        <w:tab/>
      </w:r>
      <w:r w:rsidRPr="00BE4B85">
        <w:rPr>
          <w:u w:val="single"/>
        </w:rPr>
        <w:tab/>
      </w:r>
      <w:r w:rsidRPr="00BE4B85">
        <w:rPr>
          <w:u w:val="single"/>
        </w:rPr>
        <w:tab/>
      </w:r>
      <w:r w:rsidRPr="00BE4B85">
        <w:rPr>
          <w:u w:val="single"/>
        </w:rPr>
        <w:tab/>
      </w:r>
      <w:r w:rsidRPr="00BE4B85">
        <w:rPr>
          <w:u w:val="single"/>
        </w:rPr>
        <w:tab/>
      </w:r>
      <w:r w:rsidR="0003483D">
        <w:rPr>
          <w:u w:val="single"/>
        </w:rPr>
        <w:tab/>
      </w:r>
      <w:r w:rsidRPr="00BE4B85">
        <w:rPr>
          <w:u w:val="single"/>
        </w:rPr>
        <w:tab/>
      </w:r>
      <w:r w:rsidRPr="00BE4B85">
        <w:t xml:space="preserve">   </w:t>
      </w:r>
      <w:r w:rsidRPr="00BE4B85">
        <w:tab/>
      </w:r>
      <w:r w:rsidRPr="00BE4B85">
        <w:rPr>
          <w:b/>
          <w:bCs/>
        </w:rPr>
        <w:t>Year:</w:t>
      </w:r>
      <w:r w:rsidRPr="00BE4B85">
        <w:t xml:space="preserve"> </w:t>
      </w:r>
      <w:r w:rsidRPr="00BE4B85">
        <w:rPr>
          <w:u w:val="single"/>
        </w:rPr>
        <w:t>01 July 202</w:t>
      </w:r>
      <w:r w:rsidR="00BF2BEA">
        <w:rPr>
          <w:u w:val="single"/>
        </w:rPr>
        <w:t>5</w:t>
      </w:r>
      <w:r w:rsidRPr="00BE4B85">
        <w:rPr>
          <w:u w:val="single"/>
        </w:rPr>
        <w:t xml:space="preserve"> to 30 Jun</w:t>
      </w:r>
      <w:r w:rsidR="004F3C5B">
        <w:rPr>
          <w:u w:val="single"/>
        </w:rPr>
        <w:t>e</w:t>
      </w:r>
      <w:r w:rsidRPr="00BE4B85">
        <w:rPr>
          <w:u w:val="single"/>
        </w:rPr>
        <w:t xml:space="preserve"> 202</w:t>
      </w:r>
      <w:r w:rsidR="00BF2BEA">
        <w:rPr>
          <w:u w:val="single"/>
        </w:rPr>
        <w:t>6</w:t>
      </w:r>
      <w:r w:rsidR="0003483D">
        <w:rPr>
          <w:u w:val="single"/>
        </w:rPr>
        <w:t xml:space="preserve">             </w:t>
      </w:r>
      <w:r w:rsidR="0003483D" w:rsidRPr="0003483D">
        <w:rPr>
          <w:color w:val="FFFFFF" w:themeColor="background1"/>
          <w:u w:val="single"/>
        </w:rPr>
        <w:t>*</w:t>
      </w:r>
    </w:p>
    <w:p w14:paraId="170C41F7" w14:textId="3E8F57DC" w:rsidR="00002114" w:rsidRPr="0003483D" w:rsidRDefault="00002114" w:rsidP="00620A5E">
      <w:pPr>
        <w:pStyle w:val="LargeBullets"/>
        <w:numPr>
          <w:ilvl w:val="0"/>
          <w:numId w:val="5"/>
        </w:numPr>
        <w:rPr>
          <w:bCs/>
          <w:i/>
          <w:iCs/>
          <w:u w:val="single"/>
        </w:rPr>
      </w:pPr>
      <w:r w:rsidRPr="0003483D">
        <w:rPr>
          <w:bCs/>
          <w:i/>
          <w:iCs/>
          <w:u w:val="single"/>
        </w:rPr>
        <w:t>Key agenda items you would like to discuss</w:t>
      </w:r>
      <w:r w:rsidR="00093BD2">
        <w:rPr>
          <w:bCs/>
          <w:i/>
          <w:iCs/>
          <w:u w:val="single"/>
        </w:rPr>
        <w:t xml:space="preserve"> in the meeting</w:t>
      </w:r>
      <w:r w:rsidRPr="0003483D">
        <w:rPr>
          <w:bCs/>
          <w:i/>
          <w:iCs/>
          <w:u w:val="single"/>
        </w:rPr>
        <w:t>?</w:t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03483D">
        <w:rPr>
          <w:bCs/>
          <w:i/>
          <w:iCs/>
          <w:u w:val="single"/>
        </w:rPr>
        <w:t xml:space="preserve">  </w:t>
      </w:r>
      <w:r w:rsidR="00620A5E" w:rsidRPr="0003483D">
        <w:rPr>
          <w:bCs/>
          <w:i/>
          <w:iCs/>
          <w:u w:val="single"/>
        </w:rPr>
        <w:tab/>
      </w:r>
      <w:r w:rsidR="0003483D">
        <w:rPr>
          <w:bCs/>
          <w:i/>
          <w:iCs/>
          <w:u w:val="single"/>
        </w:rPr>
        <w:t xml:space="preserve"> </w:t>
      </w:r>
      <w:r w:rsidR="0003483D" w:rsidRPr="0003483D">
        <w:rPr>
          <w:bCs/>
          <w:i/>
          <w:iCs/>
          <w:color w:val="FFFFFF" w:themeColor="background1"/>
          <w:u w:val="single"/>
        </w:rPr>
        <w:t>*</w:t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03483D">
        <w:rPr>
          <w:bCs/>
          <w:i/>
          <w:iCs/>
          <w:u w:val="single"/>
        </w:rPr>
        <w:t xml:space="preserve"> </w:t>
      </w:r>
      <w:r w:rsidR="0003483D" w:rsidRPr="0003483D">
        <w:rPr>
          <w:bCs/>
          <w:i/>
          <w:iCs/>
          <w:color w:val="FFFFFF" w:themeColor="background1"/>
          <w:u w:val="single"/>
        </w:rPr>
        <w:t>*</w:t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03483D" w:rsidRPr="0003483D">
        <w:rPr>
          <w:bCs/>
          <w:i/>
          <w:iCs/>
          <w:u w:val="single"/>
        </w:rPr>
        <w:tab/>
      </w:r>
      <w:r w:rsidR="0003483D" w:rsidRPr="0003483D">
        <w:rPr>
          <w:bCs/>
          <w:i/>
          <w:iCs/>
          <w:u w:val="single"/>
        </w:rPr>
        <w:tab/>
      </w:r>
      <w:r w:rsidR="0003483D">
        <w:rPr>
          <w:bCs/>
          <w:i/>
          <w:iCs/>
          <w:u w:val="single"/>
        </w:rPr>
        <w:tab/>
      </w:r>
      <w:r w:rsidR="00BE4B85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03483D">
        <w:rPr>
          <w:bCs/>
          <w:i/>
          <w:iCs/>
          <w:u w:val="single"/>
        </w:rPr>
        <w:t xml:space="preserve"> </w:t>
      </w:r>
      <w:r w:rsidR="0003483D" w:rsidRPr="0003483D">
        <w:rPr>
          <w:bCs/>
          <w:i/>
          <w:iCs/>
          <w:color w:val="FFFFFF" w:themeColor="background1"/>
          <w:u w:val="single"/>
        </w:rPr>
        <w:t>*</w:t>
      </w:r>
    </w:p>
    <w:p w14:paraId="020F79BD" w14:textId="2FEA5748" w:rsidR="00002114" w:rsidRPr="0003483D" w:rsidRDefault="00002114" w:rsidP="00620A5E">
      <w:pPr>
        <w:pStyle w:val="LargeBullets"/>
        <w:numPr>
          <w:ilvl w:val="0"/>
          <w:numId w:val="5"/>
        </w:numPr>
        <w:rPr>
          <w:bCs/>
          <w:i/>
          <w:iCs/>
          <w:u w:val="single"/>
        </w:rPr>
      </w:pPr>
      <w:r w:rsidRPr="0003483D">
        <w:rPr>
          <w:bCs/>
          <w:i/>
          <w:iCs/>
          <w:u w:val="single"/>
        </w:rPr>
        <w:t>What are your top 3 business goals</w:t>
      </w:r>
      <w:r w:rsidR="002418BD">
        <w:rPr>
          <w:bCs/>
          <w:i/>
          <w:iCs/>
          <w:u w:val="single"/>
        </w:rPr>
        <w:t xml:space="preserve"> and personal goals that influence</w:t>
      </w:r>
      <w:r w:rsidR="00B85C46">
        <w:rPr>
          <w:bCs/>
          <w:i/>
          <w:iCs/>
          <w:u w:val="single"/>
        </w:rPr>
        <w:t xml:space="preserve"> the business</w:t>
      </w:r>
      <w:r w:rsidRPr="0003483D">
        <w:rPr>
          <w:bCs/>
          <w:i/>
          <w:iCs/>
          <w:u w:val="single"/>
        </w:rPr>
        <w:t xml:space="preserve">? </w:t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B85C46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620A5E" w:rsidRPr="0003483D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03483D">
        <w:rPr>
          <w:bCs/>
          <w:i/>
          <w:iCs/>
          <w:u w:val="single"/>
        </w:rPr>
        <w:t xml:space="preserve">       </w:t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  <w:r w:rsidR="00C21E2E">
        <w:rPr>
          <w:bCs/>
          <w:i/>
          <w:iCs/>
          <w:u w:val="single"/>
        </w:rPr>
        <w:tab/>
      </w:r>
    </w:p>
    <w:p w14:paraId="79ECAF47" w14:textId="10151215" w:rsidR="00002114" w:rsidRPr="00164C12" w:rsidRDefault="00002114" w:rsidP="00164C12">
      <w:pPr>
        <w:pStyle w:val="LargeBullets"/>
        <w:numPr>
          <w:ilvl w:val="0"/>
          <w:numId w:val="5"/>
        </w:numPr>
        <w:rPr>
          <w:bCs/>
        </w:rPr>
      </w:pPr>
      <w:r w:rsidRPr="000D1C73">
        <w:rPr>
          <w:bCs/>
          <w:i/>
          <w:iCs/>
          <w:u w:val="single"/>
        </w:rPr>
        <w:t>What are your top 3 business concerns currently?</w:t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03483D" w:rsidRPr="000D1C73">
        <w:rPr>
          <w:bCs/>
          <w:i/>
          <w:iCs/>
          <w:u w:val="single"/>
        </w:rPr>
        <w:t xml:space="preserve">        </w:t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03483D" w:rsidRPr="000D1C73">
        <w:rPr>
          <w:bCs/>
          <w:i/>
          <w:iCs/>
          <w:u w:val="single"/>
        </w:rPr>
        <w:tab/>
      </w:r>
      <w:r w:rsidR="0003483D" w:rsidRPr="000D1C73">
        <w:rPr>
          <w:bCs/>
          <w:i/>
          <w:iCs/>
          <w:u w:val="single"/>
        </w:rPr>
        <w:tab/>
      </w:r>
      <w:r w:rsidR="00BE4B85" w:rsidRPr="000D1C73">
        <w:rPr>
          <w:bCs/>
          <w:i/>
          <w:iCs/>
          <w:u w:val="single"/>
        </w:rPr>
        <w:tab/>
      </w:r>
      <w:r w:rsidR="0003483D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620A5E" w:rsidRPr="000D1C73">
        <w:rPr>
          <w:bCs/>
          <w:i/>
          <w:iCs/>
          <w:u w:val="single"/>
        </w:rPr>
        <w:tab/>
      </w:r>
      <w:r w:rsidR="00EC4598">
        <w:rPr>
          <w:bCs/>
          <w:i/>
          <w:iCs/>
          <w:u w:val="single"/>
        </w:rPr>
        <w:tab/>
      </w:r>
      <w:r w:rsidR="00EC4598">
        <w:rPr>
          <w:bCs/>
          <w:i/>
          <w:iCs/>
          <w:u w:val="single"/>
        </w:rPr>
        <w:tab/>
      </w:r>
      <w:r w:rsidR="0003483D" w:rsidRPr="000D1C73">
        <w:rPr>
          <w:bCs/>
          <w:i/>
          <w:iCs/>
          <w:u w:val="single"/>
        </w:rPr>
        <w:t xml:space="preserve">        </w:t>
      </w:r>
      <w:r w:rsidR="00EC4598">
        <w:rPr>
          <w:bCs/>
          <w:i/>
          <w:iCs/>
          <w:u w:val="single"/>
        </w:rPr>
        <w:t xml:space="preserve">  </w:t>
      </w:r>
      <w:r w:rsidR="0003483D" w:rsidRPr="000D1C73">
        <w:rPr>
          <w:bCs/>
          <w:i/>
          <w:iCs/>
          <w:color w:val="FFFFFF" w:themeColor="background1"/>
          <w:u w:val="single"/>
        </w:rPr>
        <w:t>*</w:t>
      </w:r>
      <w:r w:rsidR="00EC4598">
        <w:rPr>
          <w:bCs/>
          <w:i/>
          <w:iCs/>
          <w:color w:val="FFFFFF" w:themeColor="background1"/>
          <w:u w:val="single"/>
        </w:rPr>
        <w:tab/>
      </w:r>
      <w:r w:rsidR="00EC4598">
        <w:rPr>
          <w:bCs/>
          <w:i/>
          <w:iCs/>
          <w:color w:val="FFFFFF" w:themeColor="background1"/>
          <w:u w:val="single"/>
        </w:rPr>
        <w:tab/>
      </w:r>
    </w:p>
    <w:tbl>
      <w:tblPr>
        <w:tblStyle w:val="TableGrid"/>
        <w:tblW w:w="0" w:type="auto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554"/>
      </w:tblGrid>
      <w:tr w:rsidR="00002114" w:rsidRPr="00620A5E" w14:paraId="7C4464C4" w14:textId="77777777" w:rsidTr="002C1159">
        <w:tc>
          <w:tcPr>
            <w:tcW w:w="8500" w:type="dxa"/>
            <w:tcBorders>
              <w:top w:val="nil"/>
              <w:left w:val="nil"/>
            </w:tcBorders>
          </w:tcPr>
          <w:p w14:paraId="54ACB2B3" w14:textId="416F95BA" w:rsidR="00002114" w:rsidRPr="00BE4B85" w:rsidRDefault="00370C6F" w:rsidP="00BE4B85">
            <w:pPr>
              <w:pStyle w:val="LargeBullets"/>
              <w:numPr>
                <w:ilvl w:val="0"/>
                <w:numId w:val="0"/>
              </w:numPr>
              <w:rPr>
                <w:b/>
                <w:u w:val="single"/>
              </w:rPr>
            </w:pPr>
            <w:r w:rsidRPr="00BE4B85">
              <w:rPr>
                <w:b/>
                <w:u w:val="single"/>
              </w:rPr>
              <w:t>Information Required</w:t>
            </w:r>
            <w:r>
              <w:rPr>
                <w:b/>
                <w:u w:val="single"/>
              </w:rPr>
              <w:t xml:space="preserve"> - Please Provide the Following: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0506FD2" w14:textId="3AC0DA06" w:rsidR="00002114" w:rsidRPr="00620A5E" w:rsidRDefault="00002114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8"/>
                <w:szCs w:val="18"/>
              </w:rPr>
            </w:pPr>
            <w:r w:rsidRPr="00620A5E">
              <w:rPr>
                <w:b/>
                <w:sz w:val="18"/>
                <w:szCs w:val="18"/>
              </w:rPr>
              <w:t xml:space="preserve">Yes </w:t>
            </w:r>
          </w:p>
        </w:tc>
        <w:tc>
          <w:tcPr>
            <w:tcW w:w="554" w:type="dxa"/>
            <w:tcBorders>
              <w:top w:val="nil"/>
              <w:bottom w:val="single" w:sz="4" w:space="0" w:color="auto"/>
            </w:tcBorders>
          </w:tcPr>
          <w:p w14:paraId="28DE8942" w14:textId="01548F6B" w:rsidR="00002114" w:rsidRPr="00620A5E" w:rsidRDefault="00002114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8"/>
                <w:szCs w:val="18"/>
              </w:rPr>
            </w:pPr>
            <w:r w:rsidRPr="00620A5E">
              <w:rPr>
                <w:b/>
                <w:sz w:val="18"/>
                <w:szCs w:val="18"/>
              </w:rPr>
              <w:t xml:space="preserve">No </w:t>
            </w:r>
          </w:p>
        </w:tc>
      </w:tr>
      <w:tr w:rsidR="00002114" w:rsidRPr="00620A5E" w14:paraId="0C053B3A" w14:textId="77777777" w:rsidTr="002C1159">
        <w:tc>
          <w:tcPr>
            <w:tcW w:w="8500" w:type="dxa"/>
            <w:tcBorders>
              <w:left w:val="nil"/>
            </w:tcBorders>
          </w:tcPr>
          <w:p w14:paraId="6A3E191A" w14:textId="3751F5FE" w:rsidR="00002114" w:rsidRPr="005A794B" w:rsidRDefault="005A794B" w:rsidP="005A794B">
            <w:pPr>
              <w:pStyle w:val="LargeBullets"/>
              <w:numPr>
                <w:ilvl w:val="0"/>
                <w:numId w:val="7"/>
              </w:numPr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M</w:t>
            </w:r>
            <w:r w:rsidRPr="001F2015">
              <w:rPr>
                <w:rFonts w:cs="Arial"/>
                <w:b/>
                <w:sz w:val="19"/>
                <w:szCs w:val="19"/>
              </w:rPr>
              <w:t xml:space="preserve">ost recent statement of financial position </w:t>
            </w:r>
            <w:r w:rsidRPr="009B7CD6">
              <w:rPr>
                <w:rFonts w:cs="Arial"/>
                <w:bCs/>
                <w:i/>
                <w:iCs/>
                <w:sz w:val="19"/>
                <w:szCs w:val="19"/>
              </w:rPr>
              <w:t>(assets and liabilities)</w:t>
            </w:r>
            <w:r w:rsidR="00E237B1">
              <w:rPr>
                <w:rFonts w:cs="Arial"/>
                <w:bCs/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B55E212" w14:textId="77777777" w:rsidR="00002114" w:rsidRPr="00BE4B85" w:rsidRDefault="00002114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58CEAE65" w14:textId="77777777" w:rsidR="00002114" w:rsidRPr="00BE4B85" w:rsidRDefault="00002114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8B54BE" w:rsidRPr="00620A5E" w14:paraId="6200EF40" w14:textId="77777777" w:rsidTr="002C1159">
        <w:tc>
          <w:tcPr>
            <w:tcW w:w="8500" w:type="dxa"/>
            <w:tcBorders>
              <w:left w:val="nil"/>
            </w:tcBorders>
          </w:tcPr>
          <w:p w14:paraId="3657686A" w14:textId="252A82EC" w:rsidR="008B54BE" w:rsidRPr="001F2015" w:rsidRDefault="00877A93" w:rsidP="00002114">
            <w:pPr>
              <w:pStyle w:val="LargeBullets"/>
              <w:numPr>
                <w:ilvl w:val="0"/>
                <w:numId w:val="7"/>
              </w:numPr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M</w:t>
            </w:r>
            <w:r w:rsidR="005A794B">
              <w:rPr>
                <w:rFonts w:cs="Arial"/>
                <w:b/>
                <w:sz w:val="19"/>
                <w:szCs w:val="19"/>
              </w:rPr>
              <w:t>ost recent cashflow forecast to December 202</w:t>
            </w:r>
            <w:r w:rsidR="00D118C5">
              <w:rPr>
                <w:rFonts w:cs="Arial"/>
                <w:b/>
                <w:sz w:val="19"/>
                <w:szCs w:val="19"/>
              </w:rPr>
              <w:t>6</w:t>
            </w:r>
            <w:r w:rsidR="005A794B">
              <w:rPr>
                <w:rFonts w:cs="Arial"/>
                <w:b/>
                <w:sz w:val="19"/>
                <w:szCs w:val="19"/>
              </w:rPr>
              <w:t xml:space="preserve"> or beyond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4D81F3" w14:textId="77777777" w:rsidR="008B54BE" w:rsidRPr="00BE4B85" w:rsidRDefault="008B54BE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027F2025" w14:textId="77777777" w:rsidR="008B54BE" w:rsidRPr="00BE4B85" w:rsidRDefault="008B54BE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8B54BE" w:rsidRPr="00620A5E" w14:paraId="0EAD50CB" w14:textId="77777777" w:rsidTr="002C1159">
        <w:tc>
          <w:tcPr>
            <w:tcW w:w="8500" w:type="dxa"/>
            <w:tcBorders>
              <w:left w:val="nil"/>
            </w:tcBorders>
          </w:tcPr>
          <w:p w14:paraId="1F3CF4E2" w14:textId="79494EE9" w:rsidR="005A794B" w:rsidRPr="001F2015" w:rsidRDefault="005A794B" w:rsidP="005A794B">
            <w:pPr>
              <w:pStyle w:val="LargeBullets"/>
              <w:numPr>
                <w:ilvl w:val="0"/>
                <w:numId w:val="7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/>
                <w:sz w:val="19"/>
                <w:szCs w:val="19"/>
              </w:rPr>
              <w:t>Projected Income and Expenses to 30 June 202</w:t>
            </w:r>
            <w:r w:rsidR="00D118C5">
              <w:rPr>
                <w:rFonts w:cs="Arial"/>
                <w:b/>
                <w:sz w:val="19"/>
                <w:szCs w:val="19"/>
              </w:rPr>
              <w:t>6</w:t>
            </w:r>
            <w:r w:rsidRPr="001F2015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Please provide budgeted income &amp; expenses</w:t>
            </w:r>
          </w:p>
          <w:p w14:paraId="355D3DDD" w14:textId="008B3F06" w:rsidR="008B54BE" w:rsidRPr="001F2015" w:rsidRDefault="005A794B" w:rsidP="005A794B">
            <w:pPr>
              <w:pStyle w:val="LargeBullets"/>
              <w:numPr>
                <w:ilvl w:val="1"/>
                <w:numId w:val="7"/>
              </w:numPr>
              <w:rPr>
                <w:rFonts w:cs="Arial"/>
                <w:b/>
                <w:sz w:val="19"/>
                <w:szCs w:val="19"/>
              </w:rPr>
            </w:pP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Would you like us to send you a template in excel to complete for your projected income &amp; expenses?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51B1390" w14:textId="77777777" w:rsidR="008B54BE" w:rsidRPr="00BE4B85" w:rsidRDefault="008B54BE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0ACA51B5" w14:textId="77777777" w:rsidR="008B54BE" w:rsidRPr="00BE4B85" w:rsidRDefault="008B54BE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002114" w:rsidRPr="00620A5E" w14:paraId="3988C2DD" w14:textId="77777777" w:rsidTr="002C1159">
        <w:tc>
          <w:tcPr>
            <w:tcW w:w="8500" w:type="dxa"/>
            <w:tcBorders>
              <w:left w:val="nil"/>
            </w:tcBorders>
          </w:tcPr>
          <w:p w14:paraId="699FD110" w14:textId="64CAD968" w:rsidR="00002114" w:rsidRPr="001F2015" w:rsidRDefault="00877A93" w:rsidP="00002114">
            <w:pPr>
              <w:pStyle w:val="LargeBullets"/>
              <w:numPr>
                <w:ilvl w:val="0"/>
                <w:numId w:val="7"/>
              </w:numPr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Ensure </w:t>
            </w:r>
            <w:r w:rsidR="00E945E7">
              <w:rPr>
                <w:rFonts w:cs="Arial"/>
                <w:b/>
                <w:sz w:val="19"/>
                <w:szCs w:val="19"/>
              </w:rPr>
              <w:t xml:space="preserve">your software is reconciled up to date. </w:t>
            </w:r>
          </w:p>
        </w:tc>
        <w:tc>
          <w:tcPr>
            <w:tcW w:w="567" w:type="dxa"/>
          </w:tcPr>
          <w:p w14:paraId="33243E8F" w14:textId="77777777" w:rsidR="00002114" w:rsidRPr="00BE4B85" w:rsidRDefault="00002114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1080D56F" w14:textId="77777777" w:rsidR="00002114" w:rsidRPr="00BE4B85" w:rsidRDefault="00002114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002114" w:rsidRPr="00620A5E" w14:paraId="04A1200A" w14:textId="77777777" w:rsidTr="002C1159">
        <w:tc>
          <w:tcPr>
            <w:tcW w:w="8500" w:type="dxa"/>
            <w:tcBorders>
              <w:left w:val="nil"/>
            </w:tcBorders>
          </w:tcPr>
          <w:p w14:paraId="6AFCA532" w14:textId="3600EE85" w:rsidR="00002114" w:rsidRPr="001F2015" w:rsidRDefault="00E945E7" w:rsidP="00002114">
            <w:pPr>
              <w:pStyle w:val="LargeBullets"/>
              <w:numPr>
                <w:ilvl w:val="0"/>
                <w:numId w:val="7"/>
              </w:numPr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Bank</w:t>
            </w:r>
            <w:r w:rsidR="00BE4B85" w:rsidRPr="001F2015">
              <w:rPr>
                <w:rFonts w:cs="Arial"/>
                <w:b/>
                <w:sz w:val="19"/>
                <w:szCs w:val="19"/>
              </w:rPr>
              <w:t xml:space="preserve"> and loan statements showing the bank balance as at the reconciled date in your software?</w:t>
            </w:r>
          </w:p>
        </w:tc>
        <w:tc>
          <w:tcPr>
            <w:tcW w:w="567" w:type="dxa"/>
          </w:tcPr>
          <w:p w14:paraId="795A6566" w14:textId="77777777" w:rsidR="00002114" w:rsidRPr="00BE4B85" w:rsidRDefault="00002114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1BF0EC2C" w14:textId="77777777" w:rsidR="00002114" w:rsidRPr="00BE4B85" w:rsidRDefault="00002114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BE4B85" w:rsidRPr="00620A5E" w14:paraId="09C325DC" w14:textId="77777777" w:rsidTr="002C1159">
        <w:tc>
          <w:tcPr>
            <w:tcW w:w="8500" w:type="dxa"/>
            <w:tcBorders>
              <w:left w:val="nil"/>
            </w:tcBorders>
          </w:tcPr>
          <w:p w14:paraId="1D442027" w14:textId="73E9D5A1" w:rsidR="00BE4B85" w:rsidRPr="001F2015" w:rsidRDefault="00BE4B85" w:rsidP="00002114">
            <w:pPr>
              <w:pStyle w:val="LargeBullets"/>
              <w:numPr>
                <w:ilvl w:val="0"/>
                <w:numId w:val="7"/>
              </w:numPr>
              <w:rPr>
                <w:rFonts w:cs="Arial"/>
                <w:b/>
                <w:sz w:val="19"/>
                <w:szCs w:val="19"/>
              </w:rPr>
            </w:pPr>
            <w:r w:rsidRPr="001F2015">
              <w:rPr>
                <w:rFonts w:cs="Arial"/>
                <w:b/>
                <w:sz w:val="19"/>
                <w:szCs w:val="19"/>
              </w:rPr>
              <w:t xml:space="preserve">Do you have any business bank accounts or business loans that are not </w:t>
            </w:r>
            <w:r w:rsidR="00E54714">
              <w:rPr>
                <w:b/>
                <w:sz w:val="19"/>
                <w:szCs w:val="19"/>
              </w:rPr>
              <w:t>reconciled</w:t>
            </w:r>
            <w:r w:rsidR="00E54714" w:rsidRPr="00BE4B85">
              <w:rPr>
                <w:b/>
                <w:sz w:val="19"/>
                <w:szCs w:val="19"/>
              </w:rPr>
              <w:t xml:space="preserve"> in </w:t>
            </w:r>
            <w:r w:rsidR="00E54714">
              <w:rPr>
                <w:b/>
                <w:sz w:val="19"/>
                <w:szCs w:val="19"/>
              </w:rPr>
              <w:t xml:space="preserve">your </w:t>
            </w:r>
            <w:r w:rsidRPr="001F2015">
              <w:rPr>
                <w:rFonts w:cs="Arial"/>
                <w:b/>
                <w:sz w:val="19"/>
                <w:szCs w:val="19"/>
              </w:rPr>
              <w:t xml:space="preserve">software? 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If yes please provide a copy of the YTD statements.</w:t>
            </w:r>
          </w:p>
        </w:tc>
        <w:tc>
          <w:tcPr>
            <w:tcW w:w="567" w:type="dxa"/>
          </w:tcPr>
          <w:p w14:paraId="59923DDA" w14:textId="77777777" w:rsidR="00BE4B85" w:rsidRPr="00BE4B85" w:rsidRDefault="00BE4B85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5A5BAB30" w14:textId="77777777" w:rsidR="00BE4B85" w:rsidRPr="00BE4B85" w:rsidRDefault="00BE4B85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873ECD" w:rsidRPr="00620A5E" w14:paraId="0CF51D97" w14:textId="77777777" w:rsidTr="00C565A6">
        <w:tc>
          <w:tcPr>
            <w:tcW w:w="8500" w:type="dxa"/>
            <w:tcBorders>
              <w:left w:val="nil"/>
            </w:tcBorders>
          </w:tcPr>
          <w:p w14:paraId="6A3821E5" w14:textId="702A0E9E" w:rsidR="00274F21" w:rsidRDefault="00FE4765" w:rsidP="00002114">
            <w:pPr>
              <w:pStyle w:val="LargeBullets"/>
              <w:numPr>
                <w:ilvl w:val="0"/>
                <w:numId w:val="7"/>
              </w:numPr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Do you have any Prepayment accounts with suppliers? </w:t>
            </w:r>
          </w:p>
          <w:p w14:paraId="74829036" w14:textId="1B4A8D85" w:rsidR="00D302E2" w:rsidRPr="00F20ED1" w:rsidRDefault="00D302E2" w:rsidP="00D302E2">
            <w:pPr>
              <w:pStyle w:val="LargeBullets"/>
              <w:numPr>
                <w:ilvl w:val="0"/>
                <w:numId w:val="0"/>
              </w:numPr>
              <w:ind w:left="360"/>
              <w:rPr>
                <w:rFonts w:cs="Arial"/>
                <w:bCs/>
                <w:sz w:val="19"/>
                <w:szCs w:val="19"/>
              </w:rPr>
            </w:pP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If yes please provide a copy of the YTD statements.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E35815" w14:textId="77777777" w:rsidR="00873ECD" w:rsidRPr="00BE4B85" w:rsidRDefault="00873ECD" w:rsidP="00B35940">
            <w:pPr>
              <w:pStyle w:val="LargeBullets"/>
              <w:numPr>
                <w:ilvl w:val="0"/>
                <w:numId w:val="0"/>
              </w:numPr>
              <w:ind w:left="360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5FB71031" w14:textId="77777777" w:rsidR="00873ECD" w:rsidRPr="00BE4B85" w:rsidRDefault="00873ECD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483E41" w:rsidRPr="00620A5E" w14:paraId="5D0AC672" w14:textId="77777777" w:rsidTr="00C565A6">
        <w:tc>
          <w:tcPr>
            <w:tcW w:w="8500" w:type="dxa"/>
            <w:tcBorders>
              <w:left w:val="nil"/>
            </w:tcBorders>
          </w:tcPr>
          <w:p w14:paraId="40427DBB" w14:textId="77777777" w:rsidR="00483E41" w:rsidRDefault="00483E41" w:rsidP="00483E41">
            <w:pPr>
              <w:pStyle w:val="LargeBullets"/>
              <w:numPr>
                <w:ilvl w:val="0"/>
                <w:numId w:val="7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/>
                <w:sz w:val="19"/>
                <w:szCs w:val="19"/>
              </w:rPr>
              <w:t xml:space="preserve">Do you have any Farm Management Deposit accounts? 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If yes, please provide a copy of the statement/s of the accounts please ensure this includes any deposits or withdrawals that have been made YTD.</w:t>
            </w:r>
          </w:p>
          <w:p w14:paraId="596690E8" w14:textId="77777777" w:rsidR="00483E41" w:rsidRDefault="00483E41" w:rsidP="00483E41">
            <w:pPr>
              <w:pStyle w:val="LargeBullets"/>
              <w:numPr>
                <w:ilvl w:val="0"/>
                <w:numId w:val="0"/>
              </w:numPr>
              <w:ind w:left="720" w:hanging="360"/>
              <w:rPr>
                <w:rFonts w:cs="Arial"/>
                <w:bCs/>
                <w:i/>
                <w:iCs/>
                <w:sz w:val="19"/>
                <w:szCs w:val="19"/>
              </w:rPr>
            </w:pPr>
          </w:p>
          <w:p w14:paraId="6B4377E8" w14:textId="77777777" w:rsidR="00483E41" w:rsidRDefault="00483E41" w:rsidP="00483E41">
            <w:pPr>
              <w:pStyle w:val="LargeBullets"/>
              <w:numPr>
                <w:ilvl w:val="0"/>
                <w:numId w:val="0"/>
              </w:numPr>
              <w:ind w:left="720" w:hanging="360"/>
              <w:rPr>
                <w:rFonts w:cs="Arial"/>
                <w:bCs/>
                <w:i/>
                <w:iCs/>
                <w:sz w:val="19"/>
                <w:szCs w:val="19"/>
              </w:rPr>
            </w:pPr>
          </w:p>
          <w:p w14:paraId="6C121F18" w14:textId="2B98A4B3" w:rsidR="00483E41" w:rsidRPr="00483E41" w:rsidRDefault="00483E41" w:rsidP="00483E41">
            <w:pPr>
              <w:pStyle w:val="LargeBullets"/>
              <w:numPr>
                <w:ilvl w:val="0"/>
                <w:numId w:val="0"/>
              </w:numPr>
              <w:ind w:left="720" w:hanging="360"/>
              <w:rPr>
                <w:rFonts w:cs="Arial"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3FC393" w14:textId="77777777" w:rsidR="00483E41" w:rsidRPr="00BE4B85" w:rsidRDefault="00483E41" w:rsidP="00B35940">
            <w:pPr>
              <w:pStyle w:val="LargeBullets"/>
              <w:numPr>
                <w:ilvl w:val="0"/>
                <w:numId w:val="0"/>
              </w:numPr>
              <w:ind w:left="360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3F3E8896" w14:textId="77777777" w:rsidR="00483E41" w:rsidRPr="00BE4B85" w:rsidRDefault="00483E41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A14E5E" w:rsidRPr="00620A5E" w14:paraId="472687E2" w14:textId="77777777" w:rsidTr="00280BDF">
        <w:trPr>
          <w:trHeight w:val="4750"/>
        </w:trPr>
        <w:tc>
          <w:tcPr>
            <w:tcW w:w="8500" w:type="dxa"/>
            <w:tcBorders>
              <w:left w:val="nil"/>
            </w:tcBorders>
          </w:tcPr>
          <w:p w14:paraId="7D55F2E7" w14:textId="77777777" w:rsidR="00483E41" w:rsidRPr="001F2015" w:rsidRDefault="00483E41" w:rsidP="00483E41">
            <w:pPr>
              <w:pStyle w:val="LargeBullets"/>
              <w:numPr>
                <w:ilvl w:val="0"/>
                <w:numId w:val="7"/>
              </w:numPr>
              <w:rPr>
                <w:rFonts w:cs="Arial"/>
                <w:b/>
                <w:sz w:val="19"/>
                <w:szCs w:val="19"/>
              </w:rPr>
            </w:pPr>
            <w:r w:rsidRPr="001F2015">
              <w:rPr>
                <w:rFonts w:cs="Arial"/>
                <w:b/>
                <w:sz w:val="19"/>
                <w:szCs w:val="19"/>
              </w:rPr>
              <w:lastRenderedPageBreak/>
              <w:t xml:space="preserve">Are livestock numbers </w:t>
            </w:r>
            <w:r>
              <w:rPr>
                <w:rFonts w:cs="Arial"/>
                <w:b/>
                <w:sz w:val="19"/>
                <w:szCs w:val="19"/>
              </w:rPr>
              <w:t xml:space="preserve">recorded </w:t>
            </w:r>
            <w:r w:rsidRPr="001F2015">
              <w:rPr>
                <w:rFonts w:cs="Arial"/>
                <w:b/>
                <w:sz w:val="19"/>
                <w:szCs w:val="19"/>
              </w:rPr>
              <w:t>within your software?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 xml:space="preserve"> If no, please complete the table below</w:t>
            </w:r>
          </w:p>
          <w:tbl>
            <w:tblPr>
              <w:tblStyle w:val="TableGrid"/>
              <w:tblW w:w="7190" w:type="dxa"/>
              <w:tblInd w:w="532" w:type="dxa"/>
              <w:tblLayout w:type="fixed"/>
              <w:tblLook w:val="04A0" w:firstRow="1" w:lastRow="0" w:firstColumn="1" w:lastColumn="0" w:noHBand="0" w:noVBand="1"/>
            </w:tblPr>
            <w:tblGrid>
              <w:gridCol w:w="3079"/>
              <w:gridCol w:w="851"/>
              <w:gridCol w:w="850"/>
              <w:gridCol w:w="851"/>
              <w:gridCol w:w="850"/>
              <w:gridCol w:w="709"/>
            </w:tblGrid>
            <w:tr w:rsidR="00483E41" w:rsidRPr="001F2015" w14:paraId="799BF3D6" w14:textId="77777777" w:rsidTr="00F32431">
              <w:trPr>
                <w:trHeight w:val="200"/>
              </w:trPr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5548D23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bookmarkStart w:id="0" w:name="_Hlk163480217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B7766A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bCs/>
                      <w:sz w:val="19"/>
                      <w:szCs w:val="19"/>
                    </w:rPr>
                    <w:t>Sheep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46C6A1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bCs/>
                      <w:sz w:val="19"/>
                      <w:szCs w:val="19"/>
                    </w:rPr>
                    <w:t xml:space="preserve">Cattle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A3EEDB9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bCs/>
                      <w:sz w:val="19"/>
                      <w:szCs w:val="19"/>
                    </w:rPr>
                    <w:t xml:space="preserve">Horses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32A6E1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bCs/>
                      <w:sz w:val="19"/>
                      <w:szCs w:val="19"/>
                    </w:rPr>
                    <w:t xml:space="preserve">Goats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38C2F5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bCs/>
                      <w:sz w:val="19"/>
                      <w:szCs w:val="19"/>
                    </w:rPr>
                    <w:t xml:space="preserve">Other </w:t>
                  </w:r>
                </w:p>
              </w:tc>
            </w:tr>
            <w:tr w:rsidR="00483E41" w:rsidRPr="001F2015" w14:paraId="57D4B399" w14:textId="77777777" w:rsidTr="00F32431">
              <w:trPr>
                <w:trHeight w:val="218"/>
              </w:trPr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6EE659D8" w14:textId="327EF8A1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>Opening Stock</w:t>
                  </w:r>
                  <w:r>
                    <w:rPr>
                      <w:rFonts w:cs="Arial"/>
                      <w:sz w:val="19"/>
                      <w:szCs w:val="19"/>
                    </w:rPr>
                    <w:t xml:space="preserve"> (1</w:t>
                  </w:r>
                  <w:r w:rsidRPr="00483E41">
                    <w:rPr>
                      <w:rFonts w:cs="Arial"/>
                      <w:sz w:val="19"/>
                      <w:szCs w:val="19"/>
                      <w:vertAlign w:val="superscript"/>
                    </w:rPr>
                    <w:t>st</w:t>
                  </w:r>
                  <w:r>
                    <w:rPr>
                      <w:rFonts w:cs="Arial"/>
                      <w:sz w:val="19"/>
                      <w:szCs w:val="19"/>
                    </w:rPr>
                    <w:t xml:space="preserve"> July)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61197A7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3BF38F99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</w:tcPr>
                <w:p w14:paraId="09D8C7B0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5C715C04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3E3DE52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1E1CCF39" w14:textId="77777777" w:rsidTr="00F32431">
              <w:trPr>
                <w:trHeight w:val="193"/>
              </w:trPr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15FADD2F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>Purchases YTD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54041D6E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</w:tcPr>
                <w:p w14:paraId="3CE9D822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</w:tcPr>
                <w:p w14:paraId="72155BA7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</w:tcPr>
                <w:p w14:paraId="386A0490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563DDB8F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5DB338F2" w14:textId="77777777" w:rsidTr="00F32431">
              <w:trPr>
                <w:trHeight w:val="312"/>
              </w:trPr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5246821E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b/>
                      <w:bCs/>
                      <w:i/>
                      <w:iCs/>
                      <w:sz w:val="19"/>
                      <w:szCs w:val="19"/>
                    </w:rPr>
                    <w:t>Purchases to come (Est to 30 June)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75FA8C84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</w:tcPr>
                <w:p w14:paraId="27ED9911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</w:tcPr>
                <w:p w14:paraId="6115F76B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</w:tcPr>
                <w:p w14:paraId="22C1A056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7930BC42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1BF7AB63" w14:textId="77777777" w:rsidTr="00F32431">
              <w:trPr>
                <w:trHeight w:val="273"/>
              </w:trPr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3F9C7741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Natural increase 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97BC32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081BC43A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2C439480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37A4CB84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82058B3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13C14A22" w14:textId="77777777" w:rsidTr="00F32431">
              <w:trPr>
                <w:trHeight w:val="264"/>
              </w:trPr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0776BF13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Total 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8CE1AA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44BA2594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34406B1E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265A3B43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EA03940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222FF97B" w14:textId="77777777" w:rsidTr="00F32431">
              <w:trPr>
                <w:trHeight w:val="239"/>
              </w:trPr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5B3D2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2106558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0CA3BB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1F210B4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E77BD15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29D937C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739D20CF" w14:textId="77777777" w:rsidTr="00F32431">
              <w:trPr>
                <w:trHeight w:val="244"/>
              </w:trPr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258299DC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Sales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E554CEA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49746521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</w:tcPr>
                <w:p w14:paraId="11587EB4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0B017F75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3836A98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7CF0424F" w14:textId="77777777" w:rsidTr="00F32431">
              <w:trPr>
                <w:trHeight w:val="233"/>
              </w:trPr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6E008C00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b/>
                      <w:bCs/>
                      <w:i/>
                      <w:iCs/>
                      <w:sz w:val="19"/>
                      <w:szCs w:val="19"/>
                    </w:rPr>
                    <w:t>Sales to come (</w:t>
                  </w:r>
                  <w:proofErr w:type="spellStart"/>
                  <w:r w:rsidRPr="001F2015">
                    <w:rPr>
                      <w:rFonts w:cs="Arial"/>
                      <w:b/>
                      <w:bCs/>
                      <w:i/>
                      <w:iCs/>
                      <w:sz w:val="19"/>
                      <w:szCs w:val="19"/>
                    </w:rPr>
                    <w:t>est</w:t>
                  </w:r>
                  <w:proofErr w:type="spellEnd"/>
                  <w:r w:rsidRPr="001F2015">
                    <w:rPr>
                      <w:rFonts w:cs="Arial"/>
                      <w:b/>
                      <w:bCs/>
                      <w:i/>
                      <w:iCs/>
                      <w:sz w:val="19"/>
                      <w:szCs w:val="19"/>
                    </w:rPr>
                    <w:t xml:space="preserve"> to 30 June)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2607BDEF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</w:tcPr>
                <w:p w14:paraId="120E3CE3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</w:tcPr>
                <w:p w14:paraId="474299BF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</w:tcPr>
                <w:p w14:paraId="61110096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64507047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786BDE48" w14:textId="77777777" w:rsidTr="00F32431">
              <w:trPr>
                <w:trHeight w:val="70"/>
              </w:trPr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282CCDD5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Deaths 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59E1250A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</w:tcPr>
                <w:p w14:paraId="2D56E778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</w:tcPr>
                <w:p w14:paraId="79FAC394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</w:tcPr>
                <w:p w14:paraId="242DEE91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1125F670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2929BC4B" w14:textId="77777777" w:rsidTr="00F32431">
              <w:trPr>
                <w:trHeight w:val="199"/>
              </w:trPr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5D3B67D1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Rations 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4B0A99E9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</w:tcPr>
                <w:p w14:paraId="70BF6971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</w:tcPr>
                <w:p w14:paraId="7A3D002B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</w:tcPr>
                <w:p w14:paraId="113C7606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57887628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2D6C496C" w14:textId="77777777" w:rsidTr="00F32431">
              <w:trPr>
                <w:trHeight w:val="70"/>
              </w:trPr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12941F8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b/>
                      <w:bCs/>
                      <w:i/>
                      <w:iCs/>
                      <w:sz w:val="19"/>
                      <w:szCs w:val="19"/>
                    </w:rPr>
                    <w:t>Stock on Hand (</w:t>
                  </w:r>
                  <w:proofErr w:type="spellStart"/>
                  <w:r w:rsidRPr="001F2015">
                    <w:rPr>
                      <w:rFonts w:cs="Arial"/>
                      <w:b/>
                      <w:bCs/>
                      <w:i/>
                      <w:iCs/>
                      <w:sz w:val="19"/>
                      <w:szCs w:val="19"/>
                    </w:rPr>
                    <w:t>est</w:t>
                  </w:r>
                  <w:proofErr w:type="spellEnd"/>
                  <w:r w:rsidRPr="001F2015">
                    <w:rPr>
                      <w:rFonts w:cs="Arial"/>
                      <w:b/>
                      <w:bCs/>
                      <w:i/>
                      <w:iCs/>
                      <w:sz w:val="19"/>
                      <w:szCs w:val="19"/>
                    </w:rPr>
                    <w:t xml:space="preserve"> at 30 June)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66D48DD3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</w:tcPr>
                <w:p w14:paraId="0351C37A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</w:tcPr>
                <w:p w14:paraId="72C4E167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</w:tcPr>
                <w:p w14:paraId="06083492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03D56ABB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5419C4A3" w14:textId="77777777" w:rsidTr="00F32431">
              <w:trPr>
                <w:trHeight w:val="151"/>
              </w:trPr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2E4984A2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>Total (must equal total above)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57210DE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13FE0292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12B5606D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5340F0B7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D5F8261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bookmarkEnd w:id="0"/>
          </w:tbl>
          <w:p w14:paraId="166314C6" w14:textId="2902424B" w:rsidR="00A14E5E" w:rsidRPr="001F2015" w:rsidRDefault="00A14E5E" w:rsidP="00280BDF">
            <w:pPr>
              <w:pStyle w:val="LargeBullets"/>
              <w:numPr>
                <w:ilvl w:val="0"/>
                <w:numId w:val="0"/>
              </w:numPr>
              <w:ind w:left="360"/>
              <w:rPr>
                <w:rFonts w:cs="Arial"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E0B119" w14:textId="77777777" w:rsidR="00A14E5E" w:rsidRDefault="00A14E5E" w:rsidP="0001201D">
            <w:pPr>
              <w:pStyle w:val="LargeBullets"/>
              <w:numPr>
                <w:ilvl w:val="0"/>
                <w:numId w:val="0"/>
              </w:numPr>
              <w:jc w:val="center"/>
              <w:rPr>
                <w:b/>
                <w:sz w:val="19"/>
                <w:szCs w:val="19"/>
                <w:u w:val="single"/>
              </w:rPr>
            </w:pPr>
          </w:p>
          <w:p w14:paraId="7220B23D" w14:textId="311F7538" w:rsidR="00B35940" w:rsidRPr="00B35940" w:rsidRDefault="00B35940" w:rsidP="0001201D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6B62C4D8" w14:textId="77777777" w:rsidR="00A14E5E" w:rsidRPr="00BE4B85" w:rsidRDefault="00A14E5E" w:rsidP="0001201D">
            <w:pPr>
              <w:pStyle w:val="LargeBullets"/>
              <w:numPr>
                <w:ilvl w:val="0"/>
                <w:numId w:val="0"/>
              </w:numPr>
              <w:jc w:val="center"/>
              <w:rPr>
                <w:b/>
                <w:sz w:val="19"/>
                <w:szCs w:val="19"/>
                <w:u w:val="single"/>
              </w:rPr>
            </w:pPr>
          </w:p>
        </w:tc>
      </w:tr>
      <w:tr w:rsidR="001875B5" w:rsidRPr="00620A5E" w14:paraId="45B5C825" w14:textId="77777777" w:rsidTr="00280BDF">
        <w:trPr>
          <w:trHeight w:val="3825"/>
        </w:trPr>
        <w:tc>
          <w:tcPr>
            <w:tcW w:w="8500" w:type="dxa"/>
            <w:tcBorders>
              <w:left w:val="nil"/>
            </w:tcBorders>
          </w:tcPr>
          <w:p w14:paraId="144D1A14" w14:textId="4634DAFB" w:rsidR="00483E41" w:rsidRPr="001F2015" w:rsidRDefault="00734095" w:rsidP="009A2D38">
            <w:pPr>
              <w:pStyle w:val="LargeBullets"/>
              <w:numPr>
                <w:ilvl w:val="0"/>
                <w:numId w:val="0"/>
              </w:numPr>
              <w:ind w:left="360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10.</w:t>
            </w:r>
            <w:r w:rsidR="00483E41" w:rsidRPr="001F2015">
              <w:rPr>
                <w:rFonts w:cs="Arial"/>
                <w:b/>
                <w:sz w:val="19"/>
                <w:szCs w:val="19"/>
              </w:rPr>
              <w:t xml:space="preserve">If producing </w:t>
            </w:r>
            <w:r w:rsidR="00D118C5">
              <w:rPr>
                <w:rFonts w:cs="Arial"/>
                <w:b/>
                <w:sz w:val="19"/>
                <w:szCs w:val="19"/>
              </w:rPr>
              <w:t>Hay/Cotton/</w:t>
            </w:r>
            <w:r w:rsidR="00483E41" w:rsidRPr="001F2015">
              <w:rPr>
                <w:rFonts w:cs="Arial"/>
                <w:b/>
                <w:sz w:val="19"/>
                <w:szCs w:val="19"/>
              </w:rPr>
              <w:t>Grain for the 202</w:t>
            </w:r>
            <w:r w:rsidR="00D118C5">
              <w:rPr>
                <w:rFonts w:cs="Arial"/>
                <w:b/>
                <w:sz w:val="19"/>
                <w:szCs w:val="19"/>
              </w:rPr>
              <w:t>6</w:t>
            </w:r>
            <w:r w:rsidR="00483E41">
              <w:rPr>
                <w:rFonts w:cs="Arial"/>
                <w:b/>
                <w:sz w:val="19"/>
                <w:szCs w:val="19"/>
              </w:rPr>
              <w:t xml:space="preserve"> </w:t>
            </w:r>
            <w:r w:rsidR="00483E41" w:rsidRPr="001F2015">
              <w:rPr>
                <w:rFonts w:cs="Arial"/>
                <w:b/>
                <w:sz w:val="19"/>
                <w:szCs w:val="19"/>
              </w:rPr>
              <w:t xml:space="preserve">financial year please complete the following table  </w:t>
            </w:r>
          </w:p>
          <w:tbl>
            <w:tblPr>
              <w:tblStyle w:val="TableGrid"/>
              <w:tblW w:w="7155" w:type="dxa"/>
              <w:tblInd w:w="532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276"/>
              <w:gridCol w:w="1139"/>
              <w:gridCol w:w="1129"/>
              <w:gridCol w:w="1701"/>
            </w:tblGrid>
            <w:tr w:rsidR="00483E41" w:rsidRPr="001F2015" w14:paraId="0F216F5A" w14:textId="77777777" w:rsidTr="00AB325D">
              <w:trPr>
                <w:trHeight w:val="20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CEE2796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7199C9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cs="Arial"/>
                      <w:bCs/>
                      <w:sz w:val="19"/>
                      <w:szCs w:val="19"/>
                    </w:rPr>
                  </w:pPr>
                  <w:proofErr w:type="spellStart"/>
                  <w:r w:rsidRPr="001F2015">
                    <w:rPr>
                      <w:rFonts w:cs="Arial"/>
                      <w:sz w:val="19"/>
                      <w:szCs w:val="19"/>
                    </w:rPr>
                    <w:t>Tonnes</w:t>
                  </w:r>
                  <w:proofErr w:type="spellEnd"/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r w:rsidRPr="00483E41">
                    <w:rPr>
                      <w:rFonts w:cs="Arial"/>
                      <w:b/>
                      <w:bCs/>
                      <w:sz w:val="19"/>
                      <w:szCs w:val="19"/>
                    </w:rPr>
                    <w:t>(today)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2563E6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>Market Value ($/t)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1764B04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>Cost to Grow ($/t)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228B7D7" w14:textId="3142108D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cs="Arial"/>
                      <w:bCs/>
                      <w:sz w:val="19"/>
                      <w:szCs w:val="19"/>
                    </w:rPr>
                  </w:pPr>
                  <w:proofErr w:type="spellStart"/>
                  <w:r w:rsidRPr="001F2015">
                    <w:rPr>
                      <w:rFonts w:cs="Arial"/>
                      <w:sz w:val="19"/>
                      <w:szCs w:val="19"/>
                    </w:rPr>
                    <w:t>Tonnes</w:t>
                  </w:r>
                  <w:proofErr w:type="spellEnd"/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 (Est at </w:t>
                  </w:r>
                  <w:r w:rsidRPr="00483E41">
                    <w:rPr>
                      <w:rFonts w:cs="Arial"/>
                      <w:b/>
                      <w:bCs/>
                      <w:sz w:val="19"/>
                      <w:szCs w:val="19"/>
                    </w:rPr>
                    <w:t>30/06/202</w:t>
                  </w:r>
                  <w:r w:rsidR="00D118C5">
                    <w:rPr>
                      <w:rFonts w:cs="Arial"/>
                      <w:b/>
                      <w:bCs/>
                      <w:sz w:val="19"/>
                      <w:szCs w:val="19"/>
                    </w:rPr>
                    <w:t>6</w:t>
                  </w:r>
                  <w:r w:rsidRPr="00483E41">
                    <w:rPr>
                      <w:rFonts w:cs="Arial"/>
                      <w:b/>
                      <w:bCs/>
                      <w:sz w:val="19"/>
                      <w:szCs w:val="19"/>
                    </w:rPr>
                    <w:t>)</w:t>
                  </w:r>
                </w:p>
              </w:tc>
            </w:tr>
            <w:tr w:rsidR="00483E41" w:rsidRPr="001F2015" w14:paraId="1153EEDF" w14:textId="77777777" w:rsidTr="00AB325D">
              <w:trPr>
                <w:trHeight w:val="218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10B984AC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Wheat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8237E12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</w:tcBorders>
                </w:tcPr>
                <w:p w14:paraId="44A84C3C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</w:tcBorders>
                </w:tcPr>
                <w:p w14:paraId="07816F85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B9FED01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030210F3" w14:textId="77777777" w:rsidTr="00AB325D">
              <w:trPr>
                <w:trHeight w:val="193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5BFF9AA1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Barley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77DC0679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39" w:type="dxa"/>
                </w:tcPr>
                <w:p w14:paraId="4EF1570D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29" w:type="dxa"/>
                </w:tcPr>
                <w:p w14:paraId="1BA57ABF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3662AFE1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22643BD7" w14:textId="77777777" w:rsidTr="00AB325D">
              <w:trPr>
                <w:trHeight w:val="312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0150F553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Oats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19E029BA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39" w:type="dxa"/>
                </w:tcPr>
                <w:p w14:paraId="47AD945D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29" w:type="dxa"/>
                </w:tcPr>
                <w:p w14:paraId="69218BA8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46F79036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3219D192" w14:textId="77777777" w:rsidTr="00AB325D">
              <w:trPr>
                <w:trHeight w:val="273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7A5860DF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Lupins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B894CF0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39" w:type="dxa"/>
                  <w:tcBorders>
                    <w:bottom w:val="single" w:sz="4" w:space="0" w:color="auto"/>
                  </w:tcBorders>
                </w:tcPr>
                <w:p w14:paraId="4D596BD4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29" w:type="dxa"/>
                  <w:tcBorders>
                    <w:bottom w:val="single" w:sz="4" w:space="0" w:color="auto"/>
                  </w:tcBorders>
                </w:tcPr>
                <w:p w14:paraId="7A8A7948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D5BB41F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28F9654C" w14:textId="77777777" w:rsidTr="00AB325D">
              <w:trPr>
                <w:trHeight w:val="264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23898C62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Canola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EDB43DF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39" w:type="dxa"/>
                  <w:tcBorders>
                    <w:bottom w:val="single" w:sz="4" w:space="0" w:color="auto"/>
                  </w:tcBorders>
                </w:tcPr>
                <w:p w14:paraId="6CC7ABA9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29" w:type="dxa"/>
                  <w:tcBorders>
                    <w:bottom w:val="single" w:sz="4" w:space="0" w:color="auto"/>
                  </w:tcBorders>
                </w:tcPr>
                <w:p w14:paraId="431150BB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A52E3CA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3860DB63" w14:textId="77777777" w:rsidTr="00AB325D">
              <w:trPr>
                <w:trHeight w:val="244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02AFCED5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Cotton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D9E7A07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</w:tcBorders>
                </w:tcPr>
                <w:p w14:paraId="33BC1E4F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</w:tcBorders>
                </w:tcPr>
                <w:p w14:paraId="52E39D48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115B22B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D118C5" w:rsidRPr="001F2015" w14:paraId="0705A6E2" w14:textId="77777777" w:rsidTr="00AB325D">
              <w:trPr>
                <w:trHeight w:val="244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56E7B88A" w14:textId="5A44DF6D" w:rsidR="00D118C5" w:rsidRPr="001F2015" w:rsidRDefault="00D118C5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sz w:val="19"/>
                      <w:szCs w:val="19"/>
                    </w:rPr>
                  </w:pPr>
                  <w:r>
                    <w:rPr>
                      <w:rFonts w:cs="Arial"/>
                      <w:sz w:val="19"/>
                      <w:szCs w:val="19"/>
                    </w:rPr>
                    <w:t xml:space="preserve">Hay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29F5975" w14:textId="77777777" w:rsidR="00D118C5" w:rsidRPr="001F2015" w:rsidRDefault="00D118C5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</w:tcBorders>
                </w:tcPr>
                <w:p w14:paraId="06379062" w14:textId="77777777" w:rsidR="00D118C5" w:rsidRPr="001F2015" w:rsidRDefault="00D118C5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</w:tcBorders>
                </w:tcPr>
                <w:p w14:paraId="1CAABFE4" w14:textId="77777777" w:rsidR="00D118C5" w:rsidRPr="001F2015" w:rsidRDefault="00D118C5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D9061D2" w14:textId="77777777" w:rsidR="00D118C5" w:rsidRPr="001F2015" w:rsidRDefault="00D118C5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  <w:tr w:rsidR="00483E41" w:rsidRPr="001F2015" w14:paraId="2F8D02E2" w14:textId="77777777" w:rsidTr="00AB325D">
              <w:trPr>
                <w:trHeight w:val="7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76CD2E8B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  <w:r w:rsidRPr="001F2015">
                    <w:rPr>
                      <w:rFonts w:cs="Arial"/>
                      <w:sz w:val="19"/>
                      <w:szCs w:val="19"/>
                    </w:rPr>
                    <w:t xml:space="preserve">Other 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87F7E09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39" w:type="dxa"/>
                  <w:tcBorders>
                    <w:bottom w:val="single" w:sz="4" w:space="0" w:color="auto"/>
                  </w:tcBorders>
                </w:tcPr>
                <w:p w14:paraId="0E12FCB5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129" w:type="dxa"/>
                  <w:tcBorders>
                    <w:bottom w:val="single" w:sz="4" w:space="0" w:color="auto"/>
                  </w:tcBorders>
                </w:tcPr>
                <w:p w14:paraId="097572A4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9BBAA9B" w14:textId="77777777" w:rsidR="00483E41" w:rsidRPr="001F2015" w:rsidRDefault="00483E41" w:rsidP="00483E41">
                  <w:pPr>
                    <w:pStyle w:val="LargeBullets"/>
                    <w:numPr>
                      <w:ilvl w:val="0"/>
                      <w:numId w:val="0"/>
                    </w:numPr>
                    <w:spacing w:before="0" w:after="0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</w:tr>
          </w:tbl>
          <w:p w14:paraId="008ACAE8" w14:textId="5C8D7F1B" w:rsidR="001875B5" w:rsidRPr="001F2015" w:rsidRDefault="001875B5" w:rsidP="00280BDF">
            <w:pPr>
              <w:pStyle w:val="LargeBullets"/>
              <w:numPr>
                <w:ilvl w:val="0"/>
                <w:numId w:val="0"/>
              </w:numPr>
              <w:rPr>
                <w:rFonts w:cs="Arial"/>
                <w:b/>
                <w:i/>
                <w:i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96E046" w14:textId="77777777" w:rsidR="001875B5" w:rsidRPr="00BE4B85" w:rsidRDefault="001875B5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14:paraId="2226CDE6" w14:textId="77777777" w:rsidR="001875B5" w:rsidRPr="00BE4B85" w:rsidRDefault="001875B5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0A389D" w:rsidRPr="00620A5E" w14:paraId="45E861A9" w14:textId="77777777" w:rsidTr="00B35940">
        <w:tc>
          <w:tcPr>
            <w:tcW w:w="8500" w:type="dxa"/>
            <w:tcBorders>
              <w:left w:val="nil"/>
            </w:tcBorders>
          </w:tcPr>
          <w:p w14:paraId="67AA4FE4" w14:textId="6F915CDC" w:rsidR="000A389D" w:rsidRPr="001F2015" w:rsidRDefault="00492F49" w:rsidP="009A2D38">
            <w:pPr>
              <w:pStyle w:val="LargeBullets"/>
              <w:numPr>
                <w:ilvl w:val="0"/>
                <w:numId w:val="11"/>
              </w:numPr>
              <w:rPr>
                <w:rFonts w:cs="Arial"/>
                <w:b/>
                <w:sz w:val="19"/>
                <w:szCs w:val="19"/>
              </w:rPr>
            </w:pPr>
            <w:r w:rsidRPr="001F2015">
              <w:rPr>
                <w:rFonts w:cs="Arial"/>
                <w:b/>
                <w:sz w:val="19"/>
                <w:szCs w:val="19"/>
              </w:rPr>
              <w:t xml:space="preserve">Did you have any produce supply contracts still open? 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If yes please advise of the details</w:t>
            </w:r>
            <w:r w:rsidRPr="001F2015">
              <w:rPr>
                <w:rFonts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BC7C921" w14:textId="77777777" w:rsidR="000A389D" w:rsidRPr="00BE4B85" w:rsidRDefault="000A389D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0A7BAEAA" w14:textId="77777777" w:rsidR="000A389D" w:rsidRPr="00BE4B85" w:rsidRDefault="000A389D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0A389D" w:rsidRPr="00620A5E" w14:paraId="6B2667D1" w14:textId="77777777" w:rsidTr="002C1159">
        <w:tc>
          <w:tcPr>
            <w:tcW w:w="8500" w:type="dxa"/>
            <w:tcBorders>
              <w:left w:val="nil"/>
            </w:tcBorders>
          </w:tcPr>
          <w:p w14:paraId="10DCF8ED" w14:textId="4E98926F" w:rsidR="00E840DC" w:rsidRPr="001F2015" w:rsidRDefault="00483E41" w:rsidP="009A2D38">
            <w:pPr>
              <w:pStyle w:val="LargeBullets"/>
              <w:numPr>
                <w:ilvl w:val="0"/>
                <w:numId w:val="11"/>
              </w:numPr>
              <w:rPr>
                <w:rFonts w:cs="Arial"/>
                <w:b/>
                <w:sz w:val="19"/>
                <w:szCs w:val="19"/>
              </w:rPr>
            </w:pPr>
            <w:r w:rsidRPr="001F2015">
              <w:rPr>
                <w:rFonts w:cs="Arial"/>
                <w:b/>
                <w:sz w:val="19"/>
                <w:szCs w:val="19"/>
              </w:rPr>
              <w:t>Do you track your Aged Creditors in your Accounting Software?</w:t>
            </w:r>
            <w:r w:rsidRPr="001F2015">
              <w:rPr>
                <w:rFonts w:cs="Arial"/>
                <w:b/>
                <w:i/>
                <w:iCs/>
                <w:sz w:val="19"/>
                <w:szCs w:val="19"/>
              </w:rPr>
              <w:t xml:space="preserve"> 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If no, please provide a list of the Aged Creditors YTD (money you owe)</w:t>
            </w:r>
          </w:p>
        </w:tc>
        <w:tc>
          <w:tcPr>
            <w:tcW w:w="567" w:type="dxa"/>
          </w:tcPr>
          <w:p w14:paraId="084665D5" w14:textId="77777777" w:rsidR="000A389D" w:rsidRPr="00BE4B85" w:rsidRDefault="000A389D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0FBD45AB" w14:textId="77777777" w:rsidR="000A389D" w:rsidRPr="00BE4B85" w:rsidRDefault="000A389D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2908DE" w:rsidRPr="00620A5E" w14:paraId="1C66F6AF" w14:textId="77777777" w:rsidTr="002C1159">
        <w:tc>
          <w:tcPr>
            <w:tcW w:w="8500" w:type="dxa"/>
            <w:tcBorders>
              <w:left w:val="nil"/>
            </w:tcBorders>
          </w:tcPr>
          <w:p w14:paraId="524CCD66" w14:textId="0E3C1491" w:rsidR="002908DE" w:rsidRPr="001F2015" w:rsidRDefault="00492F49" w:rsidP="009A2D38">
            <w:pPr>
              <w:pStyle w:val="LargeBullets"/>
              <w:numPr>
                <w:ilvl w:val="0"/>
                <w:numId w:val="11"/>
              </w:numPr>
              <w:rPr>
                <w:rFonts w:cs="Arial"/>
                <w:b/>
                <w:sz w:val="19"/>
                <w:szCs w:val="19"/>
              </w:rPr>
            </w:pPr>
            <w:r w:rsidRPr="001F2015">
              <w:rPr>
                <w:rFonts w:cs="Arial"/>
                <w:b/>
                <w:sz w:val="19"/>
                <w:szCs w:val="19"/>
              </w:rPr>
              <w:t>Do you track your Aged Debtors in your Accounting Software?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 xml:space="preserve"> If no, please provide a list of the Aged Debtors YTD (money owing to you)</w:t>
            </w:r>
          </w:p>
        </w:tc>
        <w:tc>
          <w:tcPr>
            <w:tcW w:w="567" w:type="dxa"/>
          </w:tcPr>
          <w:p w14:paraId="6770A57C" w14:textId="77777777" w:rsidR="002908DE" w:rsidRPr="00BE4B85" w:rsidRDefault="002908DE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6789614F" w14:textId="77777777" w:rsidR="002908DE" w:rsidRPr="00BE4B85" w:rsidRDefault="002908DE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5B406D" w:rsidRPr="00620A5E" w14:paraId="7D1F0997" w14:textId="77777777" w:rsidTr="002C1159">
        <w:tc>
          <w:tcPr>
            <w:tcW w:w="8500" w:type="dxa"/>
            <w:tcBorders>
              <w:left w:val="nil"/>
            </w:tcBorders>
          </w:tcPr>
          <w:p w14:paraId="5EF4F1E0" w14:textId="4F48AA40" w:rsidR="005B406D" w:rsidRPr="001F2015" w:rsidRDefault="005B406D" w:rsidP="009A2D38">
            <w:pPr>
              <w:pStyle w:val="LargeBullets"/>
              <w:numPr>
                <w:ilvl w:val="0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/>
                <w:sz w:val="19"/>
                <w:szCs w:val="19"/>
              </w:rPr>
              <w:t>Have you purchased any assets?</w:t>
            </w:r>
            <w:r w:rsidRPr="001F2015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 xml:space="preserve">(Shares, Plant &amp; Equipment, Property)) </w:t>
            </w:r>
            <w:r w:rsidR="00041C42" w:rsidRPr="001F2015">
              <w:rPr>
                <w:rFonts w:cs="Arial"/>
                <w:bCs/>
                <w:i/>
                <w:iCs/>
                <w:sz w:val="19"/>
                <w:szCs w:val="19"/>
              </w:rPr>
              <w:t>I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f yes</w:t>
            </w:r>
            <w:r w:rsidRPr="001F2015">
              <w:rPr>
                <w:rFonts w:cs="Arial"/>
                <w:bCs/>
                <w:sz w:val="19"/>
                <w:szCs w:val="19"/>
              </w:rPr>
              <w:t xml:space="preserve"> p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lease provide copies of all relevant:</w:t>
            </w:r>
          </w:p>
          <w:p w14:paraId="75F00A58" w14:textId="77777777" w:rsidR="005B406D" w:rsidRPr="001F2015" w:rsidRDefault="005B406D" w:rsidP="009A2D38">
            <w:pPr>
              <w:pStyle w:val="LargeBullets"/>
              <w:numPr>
                <w:ilvl w:val="1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 xml:space="preserve">Tax Invoices for Capital Purchases </w:t>
            </w:r>
          </w:p>
          <w:p w14:paraId="14C9C85C" w14:textId="77777777" w:rsidR="005B406D" w:rsidRPr="001F2015" w:rsidRDefault="005B406D" w:rsidP="009A2D38">
            <w:pPr>
              <w:pStyle w:val="LargeBullets"/>
              <w:numPr>
                <w:ilvl w:val="1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Equipment Hire Purchase or Finance Documents (if applicable)</w:t>
            </w:r>
          </w:p>
          <w:p w14:paraId="365C9E4F" w14:textId="77777777" w:rsidR="00C1733F" w:rsidRDefault="005B406D" w:rsidP="009A2D38">
            <w:pPr>
              <w:pStyle w:val="LargeBullets"/>
              <w:numPr>
                <w:ilvl w:val="1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Shares - Purchase Contracts</w:t>
            </w:r>
          </w:p>
          <w:p w14:paraId="22F65ADB" w14:textId="0FE7455C" w:rsidR="005B406D" w:rsidRPr="00C1733F" w:rsidRDefault="005B406D" w:rsidP="009A2D38">
            <w:pPr>
              <w:pStyle w:val="LargeBullets"/>
              <w:numPr>
                <w:ilvl w:val="1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C1733F">
              <w:rPr>
                <w:rFonts w:cs="Arial"/>
                <w:bCs/>
                <w:i/>
                <w:iCs/>
                <w:sz w:val="19"/>
                <w:szCs w:val="19"/>
              </w:rPr>
              <w:t>Property - Contract, Settlement Statement</w:t>
            </w:r>
          </w:p>
        </w:tc>
        <w:tc>
          <w:tcPr>
            <w:tcW w:w="567" w:type="dxa"/>
          </w:tcPr>
          <w:p w14:paraId="600852AE" w14:textId="77777777" w:rsidR="005B406D" w:rsidRPr="00BE4B85" w:rsidRDefault="005B406D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3A58D639" w14:textId="77777777" w:rsidR="005B406D" w:rsidRPr="00BE4B85" w:rsidRDefault="005B406D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</w:tbl>
    <w:p w14:paraId="16B0B137" w14:textId="4E8CB6CE" w:rsidR="007711FA" w:rsidRDefault="007711FA"/>
    <w:tbl>
      <w:tblPr>
        <w:tblStyle w:val="TableGrid"/>
        <w:tblW w:w="0" w:type="auto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554"/>
      </w:tblGrid>
      <w:tr w:rsidR="00D71E80" w:rsidRPr="00620A5E" w14:paraId="34D6025B" w14:textId="77777777" w:rsidTr="002C1159">
        <w:tc>
          <w:tcPr>
            <w:tcW w:w="8500" w:type="dxa"/>
            <w:tcBorders>
              <w:left w:val="nil"/>
            </w:tcBorders>
          </w:tcPr>
          <w:p w14:paraId="1284EAB1" w14:textId="68B22E8C" w:rsidR="005B406D" w:rsidRPr="001F2015" w:rsidRDefault="005B406D" w:rsidP="009A2D38">
            <w:pPr>
              <w:pStyle w:val="LargeBullets"/>
              <w:numPr>
                <w:ilvl w:val="0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/>
                <w:sz w:val="19"/>
                <w:szCs w:val="19"/>
              </w:rPr>
              <w:lastRenderedPageBreak/>
              <w:t>Have you sold any assets?</w:t>
            </w:r>
            <w:r w:rsidRPr="001F2015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 xml:space="preserve">(Shares, Plant &amp; Equipment, Property) </w:t>
            </w:r>
            <w:r w:rsidR="00041C42" w:rsidRPr="001F2015">
              <w:rPr>
                <w:rFonts w:cs="Arial"/>
                <w:bCs/>
                <w:i/>
                <w:iCs/>
                <w:sz w:val="19"/>
                <w:szCs w:val="19"/>
              </w:rPr>
              <w:t>I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 xml:space="preserve">f yes please provide copies of all relevant: </w:t>
            </w:r>
          </w:p>
          <w:p w14:paraId="102C4260" w14:textId="77777777" w:rsidR="005B406D" w:rsidRPr="001F2015" w:rsidRDefault="005B406D" w:rsidP="009A2D38">
            <w:pPr>
              <w:pStyle w:val="LargeBullets"/>
              <w:numPr>
                <w:ilvl w:val="1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 xml:space="preserve">Equipment sale date, trade in documents (if applicable) </w:t>
            </w:r>
          </w:p>
          <w:p w14:paraId="606A4150" w14:textId="77777777" w:rsidR="005B406D" w:rsidRPr="001F2015" w:rsidRDefault="005B406D" w:rsidP="009A2D38">
            <w:pPr>
              <w:pStyle w:val="LargeBullets"/>
              <w:numPr>
                <w:ilvl w:val="1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Shares – Sale Contracts</w:t>
            </w:r>
          </w:p>
          <w:p w14:paraId="2556DD1A" w14:textId="6495C317" w:rsidR="00D71E80" w:rsidRPr="001F2015" w:rsidRDefault="005B406D" w:rsidP="009A2D38">
            <w:pPr>
              <w:pStyle w:val="LargeBullets"/>
              <w:numPr>
                <w:ilvl w:val="1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Property – Sale Contract, Settlement Statement</w:t>
            </w:r>
          </w:p>
        </w:tc>
        <w:tc>
          <w:tcPr>
            <w:tcW w:w="567" w:type="dxa"/>
          </w:tcPr>
          <w:p w14:paraId="106CFC86" w14:textId="77777777" w:rsidR="00D71E80" w:rsidRPr="00BE4B85" w:rsidRDefault="00D71E80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40205E7F" w14:textId="77777777" w:rsidR="00D71E80" w:rsidRPr="00BE4B85" w:rsidRDefault="00D71E80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B00931" w:rsidRPr="00620A5E" w14:paraId="2E405C08" w14:textId="77777777" w:rsidTr="006C6862">
        <w:tc>
          <w:tcPr>
            <w:tcW w:w="8500" w:type="dxa"/>
            <w:tcBorders>
              <w:left w:val="nil"/>
            </w:tcBorders>
          </w:tcPr>
          <w:p w14:paraId="5035BD32" w14:textId="6291CAEB" w:rsidR="00B00931" w:rsidRPr="001F2015" w:rsidRDefault="00B00931" w:rsidP="009A2D38">
            <w:pPr>
              <w:pStyle w:val="LargeBullets"/>
              <w:numPr>
                <w:ilvl w:val="0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/>
                <w:sz w:val="19"/>
                <w:szCs w:val="19"/>
              </w:rPr>
              <w:t>Will you receive any investment income for the 202</w:t>
            </w:r>
            <w:r w:rsidR="00D118C5">
              <w:rPr>
                <w:rFonts w:cs="Arial"/>
                <w:b/>
                <w:sz w:val="19"/>
                <w:szCs w:val="19"/>
              </w:rPr>
              <w:t>6</w:t>
            </w:r>
            <w:r w:rsidRPr="001F2015">
              <w:rPr>
                <w:rFonts w:cs="Arial"/>
                <w:b/>
                <w:sz w:val="19"/>
                <w:szCs w:val="19"/>
              </w:rPr>
              <w:t xml:space="preserve"> Financial Year?</w:t>
            </w:r>
            <w:r w:rsidRPr="001F2015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Please provide the following</w:t>
            </w:r>
            <w:r>
              <w:rPr>
                <w:rFonts w:cs="Arial"/>
                <w:bCs/>
                <w:i/>
                <w:iCs/>
                <w:sz w:val="19"/>
                <w:szCs w:val="19"/>
              </w:rPr>
              <w:t xml:space="preserve"> information YTD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 xml:space="preserve"> (if applicable):</w:t>
            </w:r>
          </w:p>
          <w:p w14:paraId="38A80640" w14:textId="77777777" w:rsidR="00B00931" w:rsidRPr="001F2015" w:rsidRDefault="00B00931" w:rsidP="009A2D38">
            <w:pPr>
              <w:pStyle w:val="LargeBullets"/>
              <w:numPr>
                <w:ilvl w:val="1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Interest</w:t>
            </w:r>
          </w:p>
          <w:p w14:paraId="21048BFC" w14:textId="77777777" w:rsidR="00B00931" w:rsidRPr="001F2015" w:rsidRDefault="00B00931" w:rsidP="009A2D38">
            <w:pPr>
              <w:pStyle w:val="LargeBullets"/>
              <w:numPr>
                <w:ilvl w:val="1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Dividends</w:t>
            </w:r>
          </w:p>
          <w:p w14:paraId="467B0801" w14:textId="77777777" w:rsidR="00B00931" w:rsidRPr="001F2015" w:rsidRDefault="00B00931" w:rsidP="009A2D38">
            <w:pPr>
              <w:pStyle w:val="LargeBullets"/>
              <w:numPr>
                <w:ilvl w:val="1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Investment or Trust Distributions</w:t>
            </w:r>
          </w:p>
          <w:p w14:paraId="78EEF6CF" w14:textId="77777777" w:rsidR="00B00931" w:rsidRPr="001F2015" w:rsidRDefault="00B00931" w:rsidP="009A2D38">
            <w:pPr>
              <w:pStyle w:val="LargeBullets"/>
              <w:numPr>
                <w:ilvl w:val="1"/>
                <w:numId w:val="11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Rental Income</w:t>
            </w:r>
          </w:p>
        </w:tc>
        <w:tc>
          <w:tcPr>
            <w:tcW w:w="567" w:type="dxa"/>
          </w:tcPr>
          <w:p w14:paraId="027F6B59" w14:textId="77777777" w:rsidR="00B00931" w:rsidRPr="00BE4B85" w:rsidRDefault="00B00931" w:rsidP="006C6862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6D45EA74" w14:textId="77777777" w:rsidR="00B00931" w:rsidRPr="00BE4B85" w:rsidRDefault="00B00931" w:rsidP="006C6862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B00931" w:rsidRPr="00620A5E" w14:paraId="5A5E7EDA" w14:textId="77777777" w:rsidTr="006C6862">
        <w:tc>
          <w:tcPr>
            <w:tcW w:w="8500" w:type="dxa"/>
            <w:tcBorders>
              <w:left w:val="nil"/>
            </w:tcBorders>
          </w:tcPr>
          <w:p w14:paraId="76175B12" w14:textId="77777777" w:rsidR="00B00931" w:rsidRPr="001F2015" w:rsidRDefault="00B00931" w:rsidP="009A2D38">
            <w:pPr>
              <w:pStyle w:val="LargeBullets"/>
              <w:numPr>
                <w:ilvl w:val="0"/>
                <w:numId w:val="11"/>
              </w:numPr>
              <w:rPr>
                <w:rFonts w:cs="Arial"/>
                <w:bCs/>
                <w:sz w:val="19"/>
                <w:szCs w:val="19"/>
              </w:rPr>
            </w:pPr>
            <w:r w:rsidRPr="001F2015">
              <w:rPr>
                <w:rFonts w:cs="Arial"/>
                <w:b/>
                <w:sz w:val="19"/>
                <w:szCs w:val="19"/>
              </w:rPr>
              <w:t>Have you made any super contributions?</w:t>
            </w:r>
            <w:r w:rsidRPr="001F2015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Please provide copies of your most recent superannuation fund statements</w:t>
            </w:r>
          </w:p>
        </w:tc>
        <w:tc>
          <w:tcPr>
            <w:tcW w:w="567" w:type="dxa"/>
          </w:tcPr>
          <w:p w14:paraId="790DBC45" w14:textId="77777777" w:rsidR="00B00931" w:rsidRPr="00BE4B85" w:rsidRDefault="00B00931" w:rsidP="006C6862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1EFC914A" w14:textId="77777777" w:rsidR="00B00931" w:rsidRPr="00BE4B85" w:rsidRDefault="00B00931" w:rsidP="006C6862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B00931" w:rsidRPr="00620A5E" w14:paraId="39D0C5A7" w14:textId="77777777" w:rsidTr="006C6862">
        <w:tc>
          <w:tcPr>
            <w:tcW w:w="8500" w:type="dxa"/>
            <w:tcBorders>
              <w:left w:val="nil"/>
            </w:tcBorders>
          </w:tcPr>
          <w:p w14:paraId="76354928" w14:textId="77777777" w:rsidR="00B00931" w:rsidRPr="001F2015" w:rsidRDefault="00B00931" w:rsidP="009A2D38">
            <w:pPr>
              <w:pStyle w:val="LargeBullets"/>
              <w:numPr>
                <w:ilvl w:val="0"/>
                <w:numId w:val="11"/>
              </w:numPr>
              <w:rPr>
                <w:rFonts w:cs="Arial"/>
                <w:bCs/>
                <w:sz w:val="19"/>
                <w:szCs w:val="19"/>
              </w:rPr>
            </w:pPr>
            <w:r w:rsidRPr="001F2015">
              <w:rPr>
                <w:rFonts w:cs="Arial"/>
                <w:b/>
                <w:sz w:val="19"/>
                <w:szCs w:val="19"/>
              </w:rPr>
              <w:t>Do you hold any personal insurances?</w:t>
            </w:r>
            <w:r w:rsidRPr="001F2015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(</w:t>
            </w:r>
            <w:proofErr w:type="spellStart"/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e.g</w:t>
            </w:r>
            <w:proofErr w:type="spellEnd"/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 xml:space="preserve"> Life, TPD) Please provide copies of the statements</w:t>
            </w:r>
          </w:p>
        </w:tc>
        <w:tc>
          <w:tcPr>
            <w:tcW w:w="567" w:type="dxa"/>
          </w:tcPr>
          <w:p w14:paraId="75448D2C" w14:textId="77777777" w:rsidR="00B00931" w:rsidRPr="00BE4B85" w:rsidRDefault="00B00931" w:rsidP="006C6862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61E8C4BF" w14:textId="77777777" w:rsidR="00B00931" w:rsidRPr="00BE4B85" w:rsidRDefault="00B00931" w:rsidP="006C6862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</w:tbl>
    <w:p w14:paraId="76DDE0F7" w14:textId="30D0E062" w:rsidR="00002114" w:rsidRPr="00B00931" w:rsidRDefault="00002114" w:rsidP="00B00931"/>
    <w:sectPr w:rsidR="00002114" w:rsidRPr="00B00931" w:rsidSect="00BE4B85">
      <w:headerReference w:type="default" r:id="rId11"/>
      <w:footerReference w:type="default" r:id="rId12"/>
      <w:pgSz w:w="11899" w:h="16838"/>
      <w:pgMar w:top="1134" w:right="1134" w:bottom="1134" w:left="1134" w:header="70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6573" w14:textId="77777777" w:rsidR="00610F25" w:rsidRDefault="00610F25" w:rsidP="00480C4C">
      <w:r>
        <w:separator/>
      </w:r>
    </w:p>
  </w:endnote>
  <w:endnote w:type="continuationSeparator" w:id="0">
    <w:p w14:paraId="3321B29E" w14:textId="77777777" w:rsidR="00610F25" w:rsidRDefault="00610F25" w:rsidP="0048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00000000" w:usb2="000001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BBFB" w14:textId="77777777" w:rsidR="008760BC" w:rsidRPr="000245E8" w:rsidRDefault="008760BC" w:rsidP="00480C4C"/>
  <w:p w14:paraId="79857DB2" w14:textId="77777777" w:rsidR="008760BC" w:rsidRPr="000245E8" w:rsidRDefault="008760BC" w:rsidP="00480C4C"/>
  <w:p w14:paraId="11341D10" w14:textId="77777777" w:rsidR="008760BC" w:rsidRPr="000245E8" w:rsidRDefault="008760BC" w:rsidP="00F54F9A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399B" w14:textId="77777777" w:rsidR="00610F25" w:rsidRDefault="00610F25" w:rsidP="00480C4C">
      <w:r>
        <w:separator/>
      </w:r>
    </w:p>
  </w:footnote>
  <w:footnote w:type="continuationSeparator" w:id="0">
    <w:p w14:paraId="1395BF5F" w14:textId="77777777" w:rsidR="00610F25" w:rsidRDefault="00610F25" w:rsidP="0048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6C4C" w14:textId="26B0385B" w:rsidR="00F51B0D" w:rsidRPr="00CF3095" w:rsidRDefault="00DD0D0B" w:rsidP="00CF3095">
    <w:pPr>
      <w:pStyle w:val="Header"/>
    </w:pPr>
    <w:r>
      <w:rPr>
        <w:noProof/>
        <w:lang w:val="en-AU" w:eastAsia="en-AU"/>
      </w:rPr>
      <w:drawing>
        <wp:inline distT="0" distB="0" distL="0" distR="0" wp14:anchorId="7625964A" wp14:editId="1B038E92">
          <wp:extent cx="6267450" cy="6858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- 2000 px wid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717"/>
                  <a:stretch/>
                </pic:blipFill>
                <pic:spPr bwMode="auto">
                  <a:xfrm>
                    <a:off x="0" y="0"/>
                    <a:ext cx="6304764" cy="6898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AA0"/>
    <w:multiLevelType w:val="multilevel"/>
    <w:tmpl w:val="015692F2"/>
    <w:lvl w:ilvl="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3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44E"/>
    <w:multiLevelType w:val="hybridMultilevel"/>
    <w:tmpl w:val="6B60E166"/>
    <w:lvl w:ilvl="0" w:tplc="2BCA7352">
      <w:start w:val="2"/>
      <w:numFmt w:val="bullet"/>
      <w:lvlText w:val=""/>
      <w:lvlJc w:val="left"/>
      <w:pPr>
        <w:ind w:left="930" w:hanging="570"/>
      </w:pPr>
      <w:rPr>
        <w:rFonts w:ascii="Arial" w:eastAsia="Times New Roman" w:hAnsi="Arial" w:cs="Zapf Dingbat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6323"/>
    <w:multiLevelType w:val="hybridMultilevel"/>
    <w:tmpl w:val="E39EA75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F34A8"/>
    <w:multiLevelType w:val="hybridMultilevel"/>
    <w:tmpl w:val="161689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3620E"/>
    <w:multiLevelType w:val="hybridMultilevel"/>
    <w:tmpl w:val="04E8B87A"/>
    <w:lvl w:ilvl="0" w:tplc="BFEC35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C41590"/>
    <w:multiLevelType w:val="hybridMultilevel"/>
    <w:tmpl w:val="C472CDE4"/>
    <w:lvl w:ilvl="0" w:tplc="61069D76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00685"/>
    <w:multiLevelType w:val="hybridMultilevel"/>
    <w:tmpl w:val="B43AC2A0"/>
    <w:lvl w:ilvl="0" w:tplc="7C2C38D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5403A"/>
    <w:multiLevelType w:val="hybridMultilevel"/>
    <w:tmpl w:val="16C6FE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47D6"/>
    <w:multiLevelType w:val="hybridMultilevel"/>
    <w:tmpl w:val="5EE01A0A"/>
    <w:lvl w:ilvl="0" w:tplc="7C2C38D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00AE7"/>
    <w:multiLevelType w:val="hybridMultilevel"/>
    <w:tmpl w:val="07083A72"/>
    <w:lvl w:ilvl="0" w:tplc="87DC8C5E">
      <w:start w:val="1"/>
      <w:numFmt w:val="bullet"/>
      <w:pStyle w:val="LargeBullets"/>
      <w:lvlText w:val="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64453"/>
    <w:multiLevelType w:val="hybridMultilevel"/>
    <w:tmpl w:val="E1ECA0A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3891">
    <w:abstractNumId w:val="8"/>
  </w:num>
  <w:num w:numId="2" w16cid:durableId="1267155976">
    <w:abstractNumId w:val="9"/>
  </w:num>
  <w:num w:numId="3" w16cid:durableId="1844196854">
    <w:abstractNumId w:val="1"/>
  </w:num>
  <w:num w:numId="4" w16cid:durableId="226185919">
    <w:abstractNumId w:val="0"/>
  </w:num>
  <w:num w:numId="5" w16cid:durableId="621350197">
    <w:abstractNumId w:val="3"/>
  </w:num>
  <w:num w:numId="6" w16cid:durableId="941036805">
    <w:abstractNumId w:val="6"/>
  </w:num>
  <w:num w:numId="7" w16cid:durableId="661852187">
    <w:abstractNumId w:val="4"/>
  </w:num>
  <w:num w:numId="8" w16cid:durableId="2080325545">
    <w:abstractNumId w:val="10"/>
  </w:num>
  <w:num w:numId="9" w16cid:durableId="699823882">
    <w:abstractNumId w:val="2"/>
  </w:num>
  <w:num w:numId="10" w16cid:durableId="282730112">
    <w:abstractNumId w:val="7"/>
  </w:num>
  <w:num w:numId="11" w16cid:durableId="946430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0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95"/>
    <w:rsid w:val="00002114"/>
    <w:rsid w:val="0001201D"/>
    <w:rsid w:val="000162CA"/>
    <w:rsid w:val="0003483D"/>
    <w:rsid w:val="00034C56"/>
    <w:rsid w:val="00036220"/>
    <w:rsid w:val="00041C42"/>
    <w:rsid w:val="000606D2"/>
    <w:rsid w:val="00076FDC"/>
    <w:rsid w:val="00085E2D"/>
    <w:rsid w:val="00093BD2"/>
    <w:rsid w:val="000967BA"/>
    <w:rsid w:val="000A389D"/>
    <w:rsid w:val="000B05BF"/>
    <w:rsid w:val="000B3E95"/>
    <w:rsid w:val="000B794E"/>
    <w:rsid w:val="000D1C73"/>
    <w:rsid w:val="000E7965"/>
    <w:rsid w:val="001262A9"/>
    <w:rsid w:val="001513BE"/>
    <w:rsid w:val="0016024E"/>
    <w:rsid w:val="00164C12"/>
    <w:rsid w:val="001875B5"/>
    <w:rsid w:val="001E6881"/>
    <w:rsid w:val="001F2015"/>
    <w:rsid w:val="001F7534"/>
    <w:rsid w:val="002123C8"/>
    <w:rsid w:val="002418BD"/>
    <w:rsid w:val="00274F21"/>
    <w:rsid w:val="00280BDF"/>
    <w:rsid w:val="0028780F"/>
    <w:rsid w:val="002908DE"/>
    <w:rsid w:val="002C1159"/>
    <w:rsid w:val="002D5ED5"/>
    <w:rsid w:val="002F43EE"/>
    <w:rsid w:val="002F4C68"/>
    <w:rsid w:val="0030137C"/>
    <w:rsid w:val="003029EC"/>
    <w:rsid w:val="00304573"/>
    <w:rsid w:val="00305FE5"/>
    <w:rsid w:val="00335DC9"/>
    <w:rsid w:val="0035088C"/>
    <w:rsid w:val="003655FE"/>
    <w:rsid w:val="00370C6F"/>
    <w:rsid w:val="003C2AA4"/>
    <w:rsid w:val="003C792D"/>
    <w:rsid w:val="00401105"/>
    <w:rsid w:val="00414733"/>
    <w:rsid w:val="00431047"/>
    <w:rsid w:val="004325BD"/>
    <w:rsid w:val="0043418F"/>
    <w:rsid w:val="004463AD"/>
    <w:rsid w:val="00480C4C"/>
    <w:rsid w:val="00483E41"/>
    <w:rsid w:val="00492F49"/>
    <w:rsid w:val="004A4820"/>
    <w:rsid w:val="004B24FE"/>
    <w:rsid w:val="004B611C"/>
    <w:rsid w:val="004C16D0"/>
    <w:rsid w:val="004F0FAC"/>
    <w:rsid w:val="004F3C5B"/>
    <w:rsid w:val="00511857"/>
    <w:rsid w:val="00527934"/>
    <w:rsid w:val="005415D1"/>
    <w:rsid w:val="00547328"/>
    <w:rsid w:val="0057638C"/>
    <w:rsid w:val="00596B12"/>
    <w:rsid w:val="005A794B"/>
    <w:rsid w:val="005B406D"/>
    <w:rsid w:val="005D3D3E"/>
    <w:rsid w:val="005D3FC9"/>
    <w:rsid w:val="005D564C"/>
    <w:rsid w:val="005D7E0E"/>
    <w:rsid w:val="005F4B27"/>
    <w:rsid w:val="005F65F3"/>
    <w:rsid w:val="00610F25"/>
    <w:rsid w:val="006114D0"/>
    <w:rsid w:val="006145C0"/>
    <w:rsid w:val="00620A5E"/>
    <w:rsid w:val="006371DB"/>
    <w:rsid w:val="00643C8F"/>
    <w:rsid w:val="00653042"/>
    <w:rsid w:val="00675D3C"/>
    <w:rsid w:val="00697297"/>
    <w:rsid w:val="006A391C"/>
    <w:rsid w:val="006C3235"/>
    <w:rsid w:val="006C58B0"/>
    <w:rsid w:val="006F1490"/>
    <w:rsid w:val="006F330D"/>
    <w:rsid w:val="00703D07"/>
    <w:rsid w:val="00714267"/>
    <w:rsid w:val="00726F67"/>
    <w:rsid w:val="00734095"/>
    <w:rsid w:val="007462AA"/>
    <w:rsid w:val="007711FA"/>
    <w:rsid w:val="00793F26"/>
    <w:rsid w:val="00794E49"/>
    <w:rsid w:val="007A6F4D"/>
    <w:rsid w:val="007B1085"/>
    <w:rsid w:val="007C676A"/>
    <w:rsid w:val="007D0B81"/>
    <w:rsid w:val="007E277D"/>
    <w:rsid w:val="007F13CB"/>
    <w:rsid w:val="00804B78"/>
    <w:rsid w:val="008109DE"/>
    <w:rsid w:val="00810FC3"/>
    <w:rsid w:val="00817DDB"/>
    <w:rsid w:val="00845A06"/>
    <w:rsid w:val="00864B7F"/>
    <w:rsid w:val="00873ECD"/>
    <w:rsid w:val="00875AB9"/>
    <w:rsid w:val="008760BC"/>
    <w:rsid w:val="00877A93"/>
    <w:rsid w:val="008B4493"/>
    <w:rsid w:val="008B54BE"/>
    <w:rsid w:val="008B788F"/>
    <w:rsid w:val="008D44CC"/>
    <w:rsid w:val="008D52B1"/>
    <w:rsid w:val="008F7292"/>
    <w:rsid w:val="00910F72"/>
    <w:rsid w:val="009166A6"/>
    <w:rsid w:val="009248FC"/>
    <w:rsid w:val="0097098F"/>
    <w:rsid w:val="009A18B8"/>
    <w:rsid w:val="009A2D38"/>
    <w:rsid w:val="009A62EF"/>
    <w:rsid w:val="009B6178"/>
    <w:rsid w:val="009B7CD6"/>
    <w:rsid w:val="009C0226"/>
    <w:rsid w:val="009E3B7D"/>
    <w:rsid w:val="009E7B3D"/>
    <w:rsid w:val="00A14E5E"/>
    <w:rsid w:val="00A500E4"/>
    <w:rsid w:val="00A97545"/>
    <w:rsid w:val="00AB6794"/>
    <w:rsid w:val="00AB7C88"/>
    <w:rsid w:val="00AE53FD"/>
    <w:rsid w:val="00AF0B33"/>
    <w:rsid w:val="00B00931"/>
    <w:rsid w:val="00B04368"/>
    <w:rsid w:val="00B128A6"/>
    <w:rsid w:val="00B170F6"/>
    <w:rsid w:val="00B32E33"/>
    <w:rsid w:val="00B35940"/>
    <w:rsid w:val="00B40028"/>
    <w:rsid w:val="00B43D00"/>
    <w:rsid w:val="00B74C0A"/>
    <w:rsid w:val="00B85C46"/>
    <w:rsid w:val="00BE4B85"/>
    <w:rsid w:val="00BE5405"/>
    <w:rsid w:val="00BF2BC1"/>
    <w:rsid w:val="00BF2BEA"/>
    <w:rsid w:val="00C006B3"/>
    <w:rsid w:val="00C07006"/>
    <w:rsid w:val="00C1733F"/>
    <w:rsid w:val="00C21E2E"/>
    <w:rsid w:val="00C276E3"/>
    <w:rsid w:val="00C50626"/>
    <w:rsid w:val="00C565A6"/>
    <w:rsid w:val="00C74C1A"/>
    <w:rsid w:val="00C9088A"/>
    <w:rsid w:val="00CB5671"/>
    <w:rsid w:val="00CF3095"/>
    <w:rsid w:val="00D118C5"/>
    <w:rsid w:val="00D150ED"/>
    <w:rsid w:val="00D302E2"/>
    <w:rsid w:val="00D3038F"/>
    <w:rsid w:val="00D30BC5"/>
    <w:rsid w:val="00D527DE"/>
    <w:rsid w:val="00D71E80"/>
    <w:rsid w:val="00D93935"/>
    <w:rsid w:val="00DA0C3E"/>
    <w:rsid w:val="00DA5134"/>
    <w:rsid w:val="00DD0D0B"/>
    <w:rsid w:val="00DF4461"/>
    <w:rsid w:val="00DF656D"/>
    <w:rsid w:val="00E237B1"/>
    <w:rsid w:val="00E30528"/>
    <w:rsid w:val="00E505A5"/>
    <w:rsid w:val="00E54714"/>
    <w:rsid w:val="00E70B31"/>
    <w:rsid w:val="00E840DC"/>
    <w:rsid w:val="00E90AE2"/>
    <w:rsid w:val="00E945E7"/>
    <w:rsid w:val="00E94C26"/>
    <w:rsid w:val="00E96E3D"/>
    <w:rsid w:val="00EB4D6A"/>
    <w:rsid w:val="00EC01F7"/>
    <w:rsid w:val="00EC1B38"/>
    <w:rsid w:val="00EC4598"/>
    <w:rsid w:val="00EC521B"/>
    <w:rsid w:val="00EC532F"/>
    <w:rsid w:val="00ED140A"/>
    <w:rsid w:val="00EE30D3"/>
    <w:rsid w:val="00F12917"/>
    <w:rsid w:val="00F20ED1"/>
    <w:rsid w:val="00F42F3F"/>
    <w:rsid w:val="00F5174B"/>
    <w:rsid w:val="00F51B0D"/>
    <w:rsid w:val="00F54F9A"/>
    <w:rsid w:val="00F741D7"/>
    <w:rsid w:val="00F8072A"/>
    <w:rsid w:val="00F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31DCA8"/>
  <w15:docId w15:val="{EA6A2EEC-6646-4A41-80BA-54CB6C1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D6A"/>
    <w:pPr>
      <w:widowControl w:val="0"/>
      <w:autoSpaceDE w:val="0"/>
      <w:autoSpaceDN w:val="0"/>
      <w:adjustRightInd w:val="0"/>
      <w:spacing w:after="200" w:line="288" w:lineRule="auto"/>
      <w:textAlignment w:val="center"/>
    </w:pPr>
    <w:rPr>
      <w:rFonts w:ascii="Arial" w:hAnsi="Arial"/>
      <w:color w:val="000000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BC1"/>
    <w:pPr>
      <w:spacing w:before="400"/>
      <w:outlineLvl w:val="0"/>
    </w:pPr>
    <w:rPr>
      <w:color w:val="0067AC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2BC1"/>
    <w:pPr>
      <w:spacing w:before="400"/>
      <w:outlineLvl w:val="1"/>
    </w:pPr>
    <w:rPr>
      <w:b/>
      <w:color w:val="595959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208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D2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semiHidden/>
    <w:rsid w:val="00ED2081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0245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en-US" w:eastAsia="en-US"/>
    </w:rPr>
  </w:style>
  <w:style w:type="paragraph" w:customStyle="1" w:styleId="BasicParagraph">
    <w:name w:val="[Basic Paragraph]"/>
    <w:basedOn w:val="NoParagraphStyle"/>
    <w:rsid w:val="000245E8"/>
  </w:style>
  <w:style w:type="character" w:styleId="PageNumber">
    <w:name w:val="page number"/>
    <w:basedOn w:val="DefaultParagraphFont"/>
    <w:rsid w:val="009F2CEE"/>
  </w:style>
  <w:style w:type="character" w:customStyle="1" w:styleId="Heading1Char">
    <w:name w:val="Heading 1 Char"/>
    <w:basedOn w:val="DefaultParagraphFont"/>
    <w:link w:val="Heading1"/>
    <w:uiPriority w:val="9"/>
    <w:rsid w:val="00BF2BC1"/>
    <w:rPr>
      <w:rFonts w:ascii="Arial" w:hAnsi="Arial"/>
      <w:color w:val="0067AC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2BC1"/>
    <w:rPr>
      <w:rFonts w:ascii="Arial" w:hAnsi="Arial"/>
      <w:b/>
      <w:color w:val="595959"/>
      <w:sz w:val="22"/>
      <w:szCs w:val="24"/>
    </w:rPr>
  </w:style>
  <w:style w:type="paragraph" w:customStyle="1" w:styleId="LargeBullets">
    <w:name w:val="Large Bullets"/>
    <w:basedOn w:val="Normal"/>
    <w:qFormat/>
    <w:rsid w:val="007F13CB"/>
    <w:pPr>
      <w:numPr>
        <w:numId w:val="2"/>
      </w:numPr>
      <w:spacing w:before="120" w:after="12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1B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0D0B"/>
    <w:rPr>
      <w:rFonts w:ascii="Arial" w:hAnsi="Arial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2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ecadvisory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a\OneDrive%20-%20IEC%20ADVISORY%20PTY%20LTD\Desktop\CCH%20portal%20Downloads\FY2023%20IEC%20Tax%20Planning%20Checklist%20for%20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631C0BEF9F947A8A8135AECD59A87" ma:contentTypeVersion="19" ma:contentTypeDescription="Create a new document." ma:contentTypeScope="" ma:versionID="f5cd4a3e04593b4f0fc802bca92a25fa">
  <xsd:schema xmlns:xsd="http://www.w3.org/2001/XMLSchema" xmlns:xs="http://www.w3.org/2001/XMLSchema" xmlns:p="http://schemas.microsoft.com/office/2006/metadata/properties" xmlns:ns2="c31e0e16-948b-488e-8342-54c2c72a166a" xmlns:ns3="878fa901-0e05-4da2-af6d-d15b380cd094" targetNamespace="http://schemas.microsoft.com/office/2006/metadata/properties" ma:root="true" ma:fieldsID="c11443abf08b1070563dc0bbce99dba5" ns2:_="" ns3:_="">
    <xsd:import namespace="c31e0e16-948b-488e-8342-54c2c72a166a"/>
    <xsd:import namespace="878fa901-0e05-4da2-af6d-d15b380cd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e0e16-948b-488e-8342-54c2c72a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10a55f-7b32-4c07-b695-3b79c0291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a901-0e05-4da2-af6d-d15b380cd09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7f815a-edb4-4eab-b411-62e2b96b37e4}" ma:internalName="TaxCatchAll" ma:showField="CatchAllData" ma:web="878fa901-0e05-4da2-af6d-d15b380cd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fa901-0e05-4da2-af6d-d15b380cd094" xsi:nil="true"/>
    <lcf76f155ced4ddcb4097134ff3c332f xmlns="c31e0e16-948b-488e-8342-54c2c72a166a">
      <Terms xmlns="http://schemas.microsoft.com/office/infopath/2007/PartnerControls"/>
    </lcf76f155ced4ddcb4097134ff3c332f>
    <MediaLengthInSeconds xmlns="c31e0e16-948b-488e-8342-54c2c72a166a" xsi:nil="true"/>
    <SharedWithUsers xmlns="878fa901-0e05-4da2-af6d-d15b380cd09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9A4AAD-E354-4485-BE6B-4EF081D16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6D134-C2A2-4AE4-B0F0-3AFAA45E7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e0e16-948b-488e-8342-54c2c72a166a"/>
    <ds:schemaRef ds:uri="878fa901-0e05-4da2-af6d-d15b380cd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98E7B-7492-4009-B7B7-928338CA22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E1A7D7-E73C-4206-BA28-4D5C65BA96C7}">
  <ds:schemaRefs>
    <ds:schemaRef ds:uri="http://schemas.microsoft.com/office/2006/metadata/properties"/>
    <ds:schemaRef ds:uri="http://schemas.microsoft.com/office/infopath/2007/PartnerControls"/>
    <ds:schemaRef ds:uri="878fa901-0e05-4da2-af6d-d15b380cd094"/>
    <ds:schemaRef ds:uri="c31e0e16-948b-488e-8342-54c2c72a16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FY2023 IEC Tax Planning Checklist for PP</Template>
  <TotalTime>7</TotalTime>
  <Pages>3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WHK</Company>
  <LinksUpToDate>false</LinksUpToDate>
  <CharactersWithSpaces>3486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Erica Boyd</dc:creator>
  <cp:lastModifiedBy>Shelley Hutchinson</cp:lastModifiedBy>
  <cp:revision>9</cp:revision>
  <cp:lastPrinted>2026-03-24T22:44:00Z</cp:lastPrinted>
  <dcterms:created xsi:type="dcterms:W3CDTF">2026-03-04T05:24:00Z</dcterms:created>
  <dcterms:modified xsi:type="dcterms:W3CDTF">2026-03-24T22:45:00Z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0x010100155631C0BEF9F947A8A8135AECD59A87</vt:lpwstr>
  </property>
  <property fmtid="{D5CDD505-2E9C-101B-9397-08002B2CF9AE}" pid="3" name="Order">
    <vt:r8>43000</vt:r8>
  </property>
  <property fmtid="{D5CDD505-2E9C-101B-9397-08002B2CF9AE}" pid="4" name="MediaServiceImageTags">
    <vt:lpwstr/>
  </property>
</Properties>
</file>