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9654" w14:textId="5CD0CF43" w:rsidR="008760BC" w:rsidRDefault="00CF3095" w:rsidP="00620A5E">
      <w:pPr>
        <w:pStyle w:val="Heading1"/>
        <w:spacing w:before="300" w:after="300"/>
        <w:rPr>
          <w:color w:val="1F497D" w:themeColor="text2"/>
          <w:u w:val="single"/>
        </w:rPr>
      </w:pPr>
      <w:r w:rsidRPr="00CF3095">
        <w:rPr>
          <w:color w:val="1F497D" w:themeColor="text2"/>
          <w:u w:val="single"/>
        </w:rPr>
        <w:t>Business Planning Checklist - Information Required</w:t>
      </w:r>
    </w:p>
    <w:p w14:paraId="55229DE8" w14:textId="05F687A0" w:rsidR="00CF3095" w:rsidRPr="00761EFF" w:rsidRDefault="00CF3095" w:rsidP="004C16D0">
      <w:pPr>
        <w:pStyle w:val="LargeBullets"/>
        <w:numPr>
          <w:ilvl w:val="0"/>
          <w:numId w:val="0"/>
        </w:numPr>
      </w:pPr>
      <w:r w:rsidRPr="00BE4B85">
        <w:rPr>
          <w:b/>
          <w:bCs/>
        </w:rPr>
        <w:t>Name:</w:t>
      </w:r>
      <w:r w:rsidRPr="00BE4B85">
        <w:rPr>
          <w:u w:val="single"/>
        </w:rPr>
        <w:t xml:space="preserve"> </w:t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Pr="00BE4B85">
        <w:rPr>
          <w:u w:val="single"/>
        </w:rPr>
        <w:tab/>
      </w:r>
      <w:r w:rsidR="0003483D">
        <w:rPr>
          <w:u w:val="single"/>
        </w:rPr>
        <w:tab/>
      </w:r>
      <w:r w:rsidRPr="00BE4B85">
        <w:rPr>
          <w:u w:val="single"/>
        </w:rPr>
        <w:tab/>
      </w:r>
      <w:r w:rsidRPr="00BE4B85">
        <w:t xml:space="preserve">   </w:t>
      </w:r>
      <w:r w:rsidRPr="00BE4B85">
        <w:tab/>
      </w:r>
      <w:r w:rsidRPr="00BE4B85">
        <w:rPr>
          <w:b/>
          <w:bCs/>
        </w:rPr>
        <w:t>Year:</w:t>
      </w:r>
      <w:r w:rsidRPr="00BE4B85">
        <w:t xml:space="preserve"> </w:t>
      </w:r>
      <w:r w:rsidRPr="00BE4B85">
        <w:rPr>
          <w:u w:val="single"/>
        </w:rPr>
        <w:t>01 July 202</w:t>
      </w:r>
      <w:r w:rsidR="004B3CCC">
        <w:rPr>
          <w:u w:val="single"/>
        </w:rPr>
        <w:t>5</w:t>
      </w:r>
      <w:r w:rsidRPr="00BE4B85">
        <w:rPr>
          <w:u w:val="single"/>
        </w:rPr>
        <w:t xml:space="preserve"> to 30 Jun</w:t>
      </w:r>
      <w:r w:rsidR="00761EFF">
        <w:rPr>
          <w:u w:val="single"/>
        </w:rPr>
        <w:t>e</w:t>
      </w:r>
      <w:r w:rsidRPr="00BE4B85">
        <w:rPr>
          <w:u w:val="single"/>
        </w:rPr>
        <w:t xml:space="preserve"> 202</w:t>
      </w:r>
      <w:r w:rsidR="004B3CCC">
        <w:rPr>
          <w:u w:val="single"/>
        </w:rPr>
        <w:t>6</w:t>
      </w:r>
      <w:r w:rsidR="0003483D">
        <w:rPr>
          <w:u w:val="single"/>
        </w:rPr>
        <w:t xml:space="preserve">              </w:t>
      </w:r>
      <w:r w:rsidR="0003483D" w:rsidRPr="0003483D">
        <w:rPr>
          <w:color w:val="FFFFFF" w:themeColor="background1"/>
          <w:u w:val="single"/>
        </w:rPr>
        <w:t>*</w:t>
      </w:r>
    </w:p>
    <w:p w14:paraId="3D3D0B8E" w14:textId="4A8C2D76" w:rsidR="00CA39B9" w:rsidRPr="0003483D" w:rsidRDefault="00CA39B9" w:rsidP="000C506F">
      <w:pPr>
        <w:pStyle w:val="LargeBullets"/>
        <w:numPr>
          <w:ilvl w:val="0"/>
          <w:numId w:val="5"/>
        </w:numPr>
        <w:rPr>
          <w:bCs/>
          <w:i/>
          <w:iCs/>
          <w:u w:val="single"/>
        </w:rPr>
      </w:pPr>
      <w:r w:rsidRPr="0003483D">
        <w:rPr>
          <w:bCs/>
          <w:i/>
          <w:iCs/>
          <w:u w:val="single"/>
        </w:rPr>
        <w:t>Key agenda items you would like to discuss</w:t>
      </w:r>
      <w:r>
        <w:rPr>
          <w:bCs/>
          <w:i/>
          <w:iCs/>
          <w:u w:val="single"/>
        </w:rPr>
        <w:t xml:space="preserve"> in the meeting</w:t>
      </w:r>
      <w:r w:rsidRPr="0003483D">
        <w:rPr>
          <w:bCs/>
          <w:i/>
          <w:iCs/>
          <w:u w:val="single"/>
        </w:rPr>
        <w:t>?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>
        <w:rPr>
          <w:bCs/>
          <w:i/>
          <w:iCs/>
          <w:u w:val="single"/>
        </w:rPr>
        <w:t xml:space="preserve">  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color w:val="FFFFFF" w:themeColor="background1"/>
          <w:u w:val="single"/>
        </w:rPr>
        <w:t>*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color w:val="FFFFFF" w:themeColor="background1"/>
          <w:u w:val="single"/>
        </w:rPr>
        <w:t>*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="00D40940">
        <w:rPr>
          <w:bCs/>
          <w:i/>
          <w:iCs/>
          <w:u w:val="single"/>
        </w:rPr>
        <w:tab/>
      </w:r>
      <w:r w:rsidRPr="0003483D">
        <w:rPr>
          <w:bCs/>
          <w:i/>
          <w:iCs/>
          <w:color w:val="FFFFFF" w:themeColor="background1"/>
          <w:u w:val="single"/>
        </w:rPr>
        <w:t>*</w:t>
      </w:r>
    </w:p>
    <w:p w14:paraId="469FD477" w14:textId="6D4F2C9E" w:rsidR="006678C2" w:rsidRPr="006678C2" w:rsidRDefault="00CA39B9" w:rsidP="001F018C">
      <w:pPr>
        <w:pStyle w:val="LargeBullets"/>
        <w:numPr>
          <w:ilvl w:val="0"/>
          <w:numId w:val="5"/>
        </w:numPr>
        <w:rPr>
          <w:bCs/>
          <w:i/>
          <w:iCs/>
          <w:u w:val="single"/>
        </w:rPr>
      </w:pPr>
      <w:r w:rsidRPr="0003483D">
        <w:rPr>
          <w:bCs/>
          <w:i/>
          <w:iCs/>
          <w:u w:val="single"/>
        </w:rPr>
        <w:t>What are your top 3 business goals</w:t>
      </w:r>
      <w:r>
        <w:rPr>
          <w:bCs/>
          <w:i/>
          <w:iCs/>
          <w:u w:val="single"/>
        </w:rPr>
        <w:t xml:space="preserve"> and personal goals that influence</w:t>
      </w:r>
      <w:r w:rsidR="008512F1">
        <w:rPr>
          <w:bCs/>
          <w:i/>
          <w:iCs/>
          <w:u w:val="single"/>
        </w:rPr>
        <w:t xml:space="preserve"> the business</w:t>
      </w:r>
      <w:r w:rsidRPr="0003483D">
        <w:rPr>
          <w:bCs/>
          <w:i/>
          <w:iCs/>
          <w:u w:val="single"/>
        </w:rPr>
        <w:t xml:space="preserve">? 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>
        <w:rPr>
          <w:bCs/>
          <w:i/>
          <w:iCs/>
          <w:u w:val="single"/>
        </w:rPr>
        <w:t xml:space="preserve">       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>
        <w:rPr>
          <w:bCs/>
          <w:i/>
          <w:iCs/>
          <w:u w:val="single"/>
        </w:rPr>
        <w:t xml:space="preserve">       </w:t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Pr="0003483D">
        <w:rPr>
          <w:bCs/>
          <w:i/>
          <w:iCs/>
          <w:u w:val="single"/>
        </w:rPr>
        <w:tab/>
      </w:r>
      <w:r w:rsidR="001F018C">
        <w:rPr>
          <w:bCs/>
          <w:i/>
          <w:iCs/>
          <w:u w:val="single"/>
        </w:rPr>
        <w:tab/>
      </w:r>
      <w:r w:rsidR="006678C2">
        <w:rPr>
          <w:bCs/>
          <w:i/>
          <w:iCs/>
          <w:color w:val="FFFFFF" w:themeColor="background1"/>
          <w:u w:val="single"/>
        </w:rPr>
        <w:t xml:space="preserve">3. </w:t>
      </w:r>
    </w:p>
    <w:p w14:paraId="5EF4EF9E" w14:textId="02A6E3B9" w:rsidR="00CA39B9" w:rsidRPr="003135B8" w:rsidRDefault="00CA39B9" w:rsidP="001F018C">
      <w:pPr>
        <w:pStyle w:val="LargeBullets"/>
        <w:numPr>
          <w:ilvl w:val="0"/>
          <w:numId w:val="5"/>
        </w:numPr>
        <w:rPr>
          <w:bCs/>
          <w:i/>
          <w:iCs/>
          <w:u w:val="single"/>
        </w:rPr>
      </w:pPr>
      <w:r w:rsidRPr="001F018C">
        <w:rPr>
          <w:bCs/>
          <w:i/>
          <w:iCs/>
          <w:u w:val="single"/>
        </w:rPr>
        <w:t>What are your top 3 business concerns currently?</w:t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="007876EB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color w:val="FFFFFF" w:themeColor="background1"/>
          <w:u w:val="single"/>
        </w:rPr>
        <w:t>*</w:t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  <w:t xml:space="preserve">        </w:t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Pr="001F018C">
        <w:rPr>
          <w:bCs/>
          <w:i/>
          <w:iCs/>
          <w:u w:val="single"/>
        </w:rPr>
        <w:tab/>
      </w:r>
      <w:r w:rsidR="007876EB">
        <w:rPr>
          <w:bCs/>
          <w:i/>
          <w:iCs/>
          <w:u w:val="single"/>
        </w:rPr>
        <w:t xml:space="preserve">         </w:t>
      </w:r>
      <w:r w:rsidRPr="001F018C">
        <w:rPr>
          <w:bCs/>
          <w:i/>
          <w:iCs/>
          <w:u w:val="single"/>
        </w:rPr>
        <w:t xml:space="preserve"> </w:t>
      </w:r>
      <w:r w:rsidRPr="001F018C">
        <w:rPr>
          <w:bCs/>
          <w:i/>
          <w:iCs/>
          <w:color w:val="FFFFFF" w:themeColor="background1"/>
          <w:u w:val="single"/>
        </w:rPr>
        <w:t>*</w:t>
      </w:r>
    </w:p>
    <w:p w14:paraId="1E3D46ED" w14:textId="77777777" w:rsidR="003135B8" w:rsidRPr="001F018C" w:rsidRDefault="003135B8" w:rsidP="003135B8">
      <w:pPr>
        <w:pStyle w:val="LargeBullets"/>
        <w:numPr>
          <w:ilvl w:val="0"/>
          <w:numId w:val="0"/>
        </w:numPr>
        <w:ind w:left="360"/>
        <w:rPr>
          <w:bCs/>
          <w:i/>
          <w:iCs/>
          <w:u w:val="single"/>
        </w:rPr>
      </w:pPr>
    </w:p>
    <w:tbl>
      <w:tblPr>
        <w:tblStyle w:val="TableGrid"/>
        <w:tblW w:w="0" w:type="auto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567"/>
        <w:gridCol w:w="554"/>
      </w:tblGrid>
      <w:tr w:rsidR="00002114" w:rsidRPr="00620A5E" w14:paraId="7C4464C4" w14:textId="77777777" w:rsidTr="002C1159">
        <w:tc>
          <w:tcPr>
            <w:tcW w:w="8500" w:type="dxa"/>
            <w:tcBorders>
              <w:top w:val="nil"/>
              <w:left w:val="nil"/>
            </w:tcBorders>
          </w:tcPr>
          <w:p w14:paraId="54ACB2B3" w14:textId="48B5E812" w:rsidR="00002114" w:rsidRPr="00BE4B85" w:rsidRDefault="00BE4B85" w:rsidP="00BE4B85">
            <w:pPr>
              <w:pStyle w:val="LargeBullets"/>
              <w:numPr>
                <w:ilvl w:val="0"/>
                <w:numId w:val="0"/>
              </w:numPr>
              <w:rPr>
                <w:b/>
                <w:u w:val="single"/>
              </w:rPr>
            </w:pPr>
            <w:r w:rsidRPr="00BE4B85">
              <w:rPr>
                <w:b/>
                <w:u w:val="single"/>
              </w:rPr>
              <w:t>Information Required</w:t>
            </w:r>
            <w:r w:rsidR="00761EFF">
              <w:rPr>
                <w:b/>
                <w:u w:val="single"/>
              </w:rPr>
              <w:t xml:space="preserve"> - Please Provide the Following: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506FD2" w14:textId="3AC0DA06" w:rsidR="00002114" w:rsidRPr="00620A5E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 w:rsidRPr="00620A5E">
              <w:rPr>
                <w:b/>
                <w:sz w:val="18"/>
                <w:szCs w:val="18"/>
              </w:rPr>
              <w:t xml:space="preserve">Yes </w:t>
            </w: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</w:tcPr>
          <w:p w14:paraId="28DE8942" w14:textId="01548F6B" w:rsidR="00002114" w:rsidRPr="00620A5E" w:rsidRDefault="00002114" w:rsidP="00002114">
            <w:pPr>
              <w:pStyle w:val="LargeBullets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 w:rsidRPr="00620A5E">
              <w:rPr>
                <w:b/>
                <w:sz w:val="18"/>
                <w:szCs w:val="18"/>
              </w:rPr>
              <w:t xml:space="preserve">No </w:t>
            </w:r>
          </w:p>
        </w:tc>
      </w:tr>
      <w:tr w:rsidR="009B77AF" w:rsidRPr="00620A5E" w14:paraId="0C053B3A" w14:textId="77777777" w:rsidTr="002C1159">
        <w:tc>
          <w:tcPr>
            <w:tcW w:w="8500" w:type="dxa"/>
            <w:tcBorders>
              <w:left w:val="nil"/>
            </w:tcBorders>
          </w:tcPr>
          <w:p w14:paraId="6A3E191A" w14:textId="2D3342B2" w:rsidR="009B77AF" w:rsidRPr="00C529EB" w:rsidRDefault="009B77AF" w:rsidP="009B77AF">
            <w:pPr>
              <w:pStyle w:val="LargeBullets"/>
              <w:numPr>
                <w:ilvl w:val="0"/>
                <w:numId w:val="7"/>
              </w:numPr>
              <w:rPr>
                <w:bCs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M</w:t>
            </w:r>
            <w:r w:rsidRPr="001F2015">
              <w:rPr>
                <w:rFonts w:cs="Arial"/>
                <w:b/>
                <w:sz w:val="19"/>
                <w:szCs w:val="19"/>
              </w:rPr>
              <w:t xml:space="preserve">ost recent statement of financial position </w:t>
            </w:r>
            <w:r w:rsidRPr="009B7CD6">
              <w:rPr>
                <w:rFonts w:cs="Arial"/>
                <w:bCs/>
                <w:i/>
                <w:iCs/>
                <w:sz w:val="19"/>
                <w:szCs w:val="19"/>
              </w:rPr>
              <w:t>(assets and liabilities)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55E212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58CEAE65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9B77AF" w:rsidRPr="00620A5E" w14:paraId="3988C2DD" w14:textId="77777777" w:rsidTr="002C1159">
        <w:tc>
          <w:tcPr>
            <w:tcW w:w="8500" w:type="dxa"/>
            <w:tcBorders>
              <w:left w:val="nil"/>
            </w:tcBorders>
          </w:tcPr>
          <w:p w14:paraId="699FD110" w14:textId="4FADDCA8" w:rsidR="009B77AF" w:rsidRPr="00BE4B85" w:rsidRDefault="009B77AF" w:rsidP="009B77AF">
            <w:pPr>
              <w:pStyle w:val="LargeBullets"/>
              <w:numPr>
                <w:ilvl w:val="0"/>
                <w:numId w:val="7"/>
              </w:numPr>
              <w:rPr>
                <w:bCs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Most recent cashflow forecast to December 202</w:t>
            </w:r>
            <w:r w:rsidR="004B3CCC">
              <w:rPr>
                <w:rFonts w:cs="Arial"/>
                <w:b/>
                <w:sz w:val="19"/>
                <w:szCs w:val="19"/>
              </w:rPr>
              <w:t>6</w:t>
            </w:r>
            <w:r w:rsidR="00647311"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t>or beyond</w:t>
            </w:r>
          </w:p>
        </w:tc>
        <w:tc>
          <w:tcPr>
            <w:tcW w:w="567" w:type="dxa"/>
          </w:tcPr>
          <w:p w14:paraId="33243E8F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1080D56F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9B77AF" w:rsidRPr="00620A5E" w14:paraId="4B42652B" w14:textId="77777777" w:rsidTr="002C1159">
        <w:tc>
          <w:tcPr>
            <w:tcW w:w="8500" w:type="dxa"/>
            <w:tcBorders>
              <w:left w:val="nil"/>
            </w:tcBorders>
          </w:tcPr>
          <w:p w14:paraId="67619D2A" w14:textId="2A7CF5F2" w:rsidR="009B77AF" w:rsidRPr="001F2015" w:rsidRDefault="009B77AF" w:rsidP="009B77AF">
            <w:pPr>
              <w:pStyle w:val="LargeBullets"/>
              <w:numPr>
                <w:ilvl w:val="0"/>
                <w:numId w:val="7"/>
              </w:numPr>
              <w:rPr>
                <w:rFonts w:cs="Arial"/>
                <w:bCs/>
                <w:i/>
                <w:iCs/>
                <w:sz w:val="19"/>
                <w:szCs w:val="19"/>
              </w:rPr>
            </w:pPr>
            <w:r w:rsidRPr="001F2015">
              <w:rPr>
                <w:rFonts w:cs="Arial"/>
                <w:b/>
                <w:sz w:val="19"/>
                <w:szCs w:val="19"/>
              </w:rPr>
              <w:t>Projected Income and Expenses to 30 June 202</w:t>
            </w:r>
            <w:r w:rsidR="004B3CCC">
              <w:rPr>
                <w:rFonts w:cs="Arial"/>
                <w:b/>
                <w:sz w:val="19"/>
                <w:szCs w:val="19"/>
              </w:rPr>
              <w:t>6</w:t>
            </w:r>
            <w:r w:rsidRPr="001F2015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 xml:space="preserve">Please provide budgeted income &amp; </w:t>
            </w:r>
            <w:proofErr w:type="gramStart"/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expenses</w:t>
            </w:r>
            <w:proofErr w:type="gramEnd"/>
          </w:p>
          <w:p w14:paraId="56D0C2E5" w14:textId="26D74C4B" w:rsidR="009B77AF" w:rsidRPr="00BE4B85" w:rsidRDefault="009B77AF" w:rsidP="009B77AF">
            <w:pPr>
              <w:pStyle w:val="LargeBullets"/>
              <w:numPr>
                <w:ilvl w:val="1"/>
                <w:numId w:val="7"/>
              </w:numPr>
              <w:rPr>
                <w:b/>
                <w:sz w:val="19"/>
                <w:szCs w:val="19"/>
              </w:rPr>
            </w:pPr>
            <w:r w:rsidRPr="001F2015">
              <w:rPr>
                <w:rFonts w:cs="Arial"/>
                <w:bCs/>
                <w:i/>
                <w:iCs/>
                <w:sz w:val="19"/>
                <w:szCs w:val="19"/>
              </w:rPr>
              <w:t>Would you like us to send you a template in excel to complete for your projected income &amp; expenses?</w:t>
            </w:r>
          </w:p>
        </w:tc>
        <w:tc>
          <w:tcPr>
            <w:tcW w:w="567" w:type="dxa"/>
          </w:tcPr>
          <w:p w14:paraId="21D1BD02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064CCC33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9B77AF" w:rsidRPr="00620A5E" w14:paraId="66ABD526" w14:textId="77777777" w:rsidTr="002C1159">
        <w:tc>
          <w:tcPr>
            <w:tcW w:w="8500" w:type="dxa"/>
            <w:tcBorders>
              <w:left w:val="nil"/>
            </w:tcBorders>
          </w:tcPr>
          <w:p w14:paraId="5C4CE2D5" w14:textId="2C96B2A3" w:rsidR="009B77AF" w:rsidRPr="00BE4B85" w:rsidRDefault="009B77AF" w:rsidP="009B77AF">
            <w:pPr>
              <w:pStyle w:val="LargeBullets"/>
              <w:numPr>
                <w:ilvl w:val="0"/>
                <w:numId w:val="7"/>
              </w:numPr>
              <w:rPr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Ensure your software is reconciled up to date. </w:t>
            </w:r>
          </w:p>
        </w:tc>
        <w:tc>
          <w:tcPr>
            <w:tcW w:w="567" w:type="dxa"/>
          </w:tcPr>
          <w:p w14:paraId="0CA6F5A0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7C29B258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9B77AF" w:rsidRPr="00620A5E" w14:paraId="04A1200A" w14:textId="77777777" w:rsidTr="002C1159">
        <w:tc>
          <w:tcPr>
            <w:tcW w:w="8500" w:type="dxa"/>
            <w:tcBorders>
              <w:left w:val="nil"/>
            </w:tcBorders>
          </w:tcPr>
          <w:p w14:paraId="6AFCA532" w14:textId="2C4FE571" w:rsidR="009B77AF" w:rsidRPr="00BE4B85" w:rsidRDefault="009B77AF" w:rsidP="009B77AF">
            <w:pPr>
              <w:pStyle w:val="LargeBullets"/>
              <w:numPr>
                <w:ilvl w:val="0"/>
                <w:numId w:val="7"/>
              </w:numPr>
              <w:rPr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Bank</w:t>
            </w:r>
            <w:r w:rsidRPr="001F2015">
              <w:rPr>
                <w:rFonts w:cs="Arial"/>
                <w:b/>
                <w:sz w:val="19"/>
                <w:szCs w:val="19"/>
              </w:rPr>
              <w:t xml:space="preserve"> and loan statements showing the bank balance as at the reconciled date in your software?</w:t>
            </w:r>
          </w:p>
        </w:tc>
        <w:tc>
          <w:tcPr>
            <w:tcW w:w="567" w:type="dxa"/>
          </w:tcPr>
          <w:p w14:paraId="795A6566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1BF0EC2C" w14:textId="77777777" w:rsidR="009B77AF" w:rsidRPr="00BE4B85" w:rsidRDefault="009B77AF" w:rsidP="009B77AF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09C325DC" w14:textId="77777777" w:rsidTr="002C1159">
        <w:tc>
          <w:tcPr>
            <w:tcW w:w="8500" w:type="dxa"/>
            <w:tcBorders>
              <w:left w:val="nil"/>
            </w:tcBorders>
          </w:tcPr>
          <w:p w14:paraId="1D442027" w14:textId="7FB7D139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/>
                <w:sz w:val="19"/>
                <w:szCs w:val="19"/>
              </w:rPr>
            </w:pPr>
            <w:r w:rsidRPr="00BE4B85">
              <w:rPr>
                <w:b/>
                <w:sz w:val="19"/>
                <w:szCs w:val="19"/>
              </w:rPr>
              <w:t xml:space="preserve">Do you have any business bank accounts or business loans that are not </w:t>
            </w:r>
            <w:r w:rsidR="00A54971">
              <w:rPr>
                <w:b/>
                <w:sz w:val="19"/>
                <w:szCs w:val="19"/>
              </w:rPr>
              <w:t>reconciled</w:t>
            </w:r>
            <w:r w:rsidRPr="00BE4B85">
              <w:rPr>
                <w:b/>
                <w:sz w:val="19"/>
                <w:szCs w:val="19"/>
              </w:rPr>
              <w:t xml:space="preserve"> in your software? 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If </w:t>
            </w:r>
            <w:proofErr w:type="gramStart"/>
            <w:r w:rsidRPr="00BE4B85">
              <w:rPr>
                <w:bCs/>
                <w:i/>
                <w:iCs/>
                <w:sz w:val="19"/>
                <w:szCs w:val="19"/>
              </w:rPr>
              <w:t>yes</w:t>
            </w:r>
            <w:proofErr w:type="gramEnd"/>
            <w:r w:rsidRPr="00BE4B85">
              <w:rPr>
                <w:bCs/>
                <w:i/>
                <w:iCs/>
                <w:sz w:val="19"/>
                <w:szCs w:val="19"/>
              </w:rPr>
              <w:t xml:space="preserve"> please provide a copy of the YTD statements.</w:t>
            </w:r>
          </w:p>
        </w:tc>
        <w:tc>
          <w:tcPr>
            <w:tcW w:w="567" w:type="dxa"/>
          </w:tcPr>
          <w:p w14:paraId="59923DDA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5A5BAB30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472687E2" w14:textId="77777777" w:rsidTr="002C1159">
        <w:tc>
          <w:tcPr>
            <w:tcW w:w="8500" w:type="dxa"/>
            <w:tcBorders>
              <w:left w:val="nil"/>
            </w:tcBorders>
          </w:tcPr>
          <w:p w14:paraId="166314C6" w14:textId="158724DB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/>
                <w:sz w:val="19"/>
                <w:szCs w:val="19"/>
              </w:rPr>
              <w:t>Do you track your Aged Debtors in your Accounting Software?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 If no, please provide a list of the Aged Debtors YTD</w:t>
            </w:r>
            <w:r>
              <w:rPr>
                <w:bCs/>
                <w:i/>
                <w:iCs/>
                <w:sz w:val="19"/>
                <w:szCs w:val="19"/>
              </w:rPr>
              <w:t xml:space="preserve"> (money owing to you) </w:t>
            </w:r>
          </w:p>
        </w:tc>
        <w:tc>
          <w:tcPr>
            <w:tcW w:w="567" w:type="dxa"/>
          </w:tcPr>
          <w:p w14:paraId="7220B23D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6B62C4D8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45B5C825" w14:textId="77777777" w:rsidTr="002C1159">
        <w:tc>
          <w:tcPr>
            <w:tcW w:w="8500" w:type="dxa"/>
            <w:tcBorders>
              <w:left w:val="nil"/>
            </w:tcBorders>
          </w:tcPr>
          <w:p w14:paraId="008ACAE8" w14:textId="255397B5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/>
                <w:i/>
                <w:iCs/>
                <w:sz w:val="19"/>
                <w:szCs w:val="19"/>
              </w:rPr>
            </w:pPr>
            <w:r w:rsidRPr="001875B5">
              <w:rPr>
                <w:b/>
                <w:sz w:val="19"/>
                <w:szCs w:val="19"/>
              </w:rPr>
              <w:t>Do you track your Aged Creditors in your Accounting Software?</w:t>
            </w:r>
            <w:r w:rsidRPr="001875B5">
              <w:rPr>
                <w:b/>
                <w:i/>
                <w:iCs/>
                <w:sz w:val="19"/>
                <w:szCs w:val="19"/>
              </w:rPr>
              <w:t xml:space="preserve"> </w:t>
            </w:r>
            <w:r w:rsidRPr="001875B5">
              <w:rPr>
                <w:bCs/>
                <w:i/>
                <w:iCs/>
                <w:sz w:val="19"/>
                <w:szCs w:val="19"/>
              </w:rPr>
              <w:t>If no, please provide a list of the Aged Creditors YTD</w:t>
            </w:r>
            <w:r>
              <w:rPr>
                <w:bCs/>
                <w:i/>
                <w:iCs/>
                <w:sz w:val="19"/>
                <w:szCs w:val="19"/>
              </w:rPr>
              <w:t xml:space="preserve"> (money you owe) </w:t>
            </w:r>
          </w:p>
        </w:tc>
        <w:tc>
          <w:tcPr>
            <w:tcW w:w="567" w:type="dxa"/>
          </w:tcPr>
          <w:p w14:paraId="6796E046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2226CDE6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11771506" w14:textId="77777777" w:rsidTr="002C1159">
        <w:tc>
          <w:tcPr>
            <w:tcW w:w="8500" w:type="dxa"/>
            <w:tcBorders>
              <w:left w:val="nil"/>
            </w:tcBorders>
          </w:tcPr>
          <w:p w14:paraId="3948E97B" w14:textId="09B341F6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sz w:val="19"/>
                <w:szCs w:val="19"/>
              </w:rPr>
            </w:pPr>
            <w:r w:rsidRPr="00BE4B85">
              <w:rPr>
                <w:b/>
                <w:sz w:val="19"/>
                <w:szCs w:val="19"/>
              </w:rPr>
              <w:t>Did you have any stock on hand for resale</w:t>
            </w:r>
            <w:r w:rsidRPr="00BE4B85">
              <w:rPr>
                <w:b/>
                <w:i/>
                <w:iCs/>
                <w:sz w:val="19"/>
                <w:szCs w:val="19"/>
              </w:rPr>
              <w:t>?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 If so, please provide details of stock take valued at cost price</w:t>
            </w:r>
          </w:p>
        </w:tc>
        <w:tc>
          <w:tcPr>
            <w:tcW w:w="567" w:type="dxa"/>
          </w:tcPr>
          <w:p w14:paraId="3D31EAD3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3F0A8402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11ED5C18" w14:textId="77777777" w:rsidTr="002C1159">
        <w:tc>
          <w:tcPr>
            <w:tcW w:w="8500" w:type="dxa"/>
            <w:tcBorders>
              <w:left w:val="nil"/>
            </w:tcBorders>
          </w:tcPr>
          <w:p w14:paraId="11E0ECB0" w14:textId="71D809C7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BE4B85">
              <w:rPr>
                <w:b/>
                <w:sz w:val="19"/>
                <w:szCs w:val="19"/>
              </w:rPr>
              <w:t>Have you purchased any assets?</w:t>
            </w:r>
            <w:r w:rsidRPr="00BE4B85">
              <w:rPr>
                <w:bCs/>
                <w:sz w:val="19"/>
                <w:szCs w:val="19"/>
              </w:rPr>
              <w:t xml:space="preserve"> 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(Shares, </w:t>
            </w:r>
            <w:r>
              <w:rPr>
                <w:bCs/>
                <w:i/>
                <w:iCs/>
                <w:sz w:val="19"/>
                <w:szCs w:val="19"/>
              </w:rPr>
              <w:t>Plant &amp; Equipment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, </w:t>
            </w:r>
            <w:r>
              <w:rPr>
                <w:bCs/>
                <w:i/>
                <w:iCs/>
                <w:sz w:val="19"/>
                <w:szCs w:val="19"/>
              </w:rPr>
              <w:t>P</w:t>
            </w:r>
            <w:r w:rsidRPr="00BE4B85">
              <w:rPr>
                <w:bCs/>
                <w:i/>
                <w:iCs/>
                <w:sz w:val="19"/>
                <w:szCs w:val="19"/>
              </w:rPr>
              <w:t>roperty))</w:t>
            </w:r>
            <w:r>
              <w:rPr>
                <w:bCs/>
                <w:i/>
                <w:iCs/>
                <w:sz w:val="19"/>
                <w:szCs w:val="19"/>
              </w:rPr>
              <w:t xml:space="preserve"> If yes</w:t>
            </w:r>
            <w:r w:rsidRPr="00BE4B85">
              <w:rPr>
                <w:bCs/>
                <w:sz w:val="19"/>
                <w:szCs w:val="19"/>
              </w:rPr>
              <w:t xml:space="preserve"> p</w:t>
            </w:r>
            <w:r w:rsidRPr="00BE4B85">
              <w:rPr>
                <w:bCs/>
                <w:i/>
                <w:iCs/>
                <w:sz w:val="19"/>
                <w:szCs w:val="19"/>
              </w:rPr>
              <w:t>lease provide copies of all relevant:</w:t>
            </w:r>
          </w:p>
          <w:p w14:paraId="1052833E" w14:textId="6E68633A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 xml:space="preserve">Tax Invoices for Capital Purchases </w:t>
            </w:r>
          </w:p>
          <w:p w14:paraId="48819DEA" w14:textId="112B6B4A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lastRenderedPageBreak/>
              <w:t>Equipment Hire Purchase or Finance Documents (if applicable)</w:t>
            </w:r>
          </w:p>
          <w:p w14:paraId="2F940349" w14:textId="27A34B43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Shares - Purchase Contracts</w:t>
            </w:r>
          </w:p>
          <w:p w14:paraId="1FA23F52" w14:textId="7A86B0BE" w:rsidR="00197391" w:rsidRPr="00BE4B8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Property - Contract, Settlement Statement</w:t>
            </w:r>
          </w:p>
        </w:tc>
        <w:tc>
          <w:tcPr>
            <w:tcW w:w="567" w:type="dxa"/>
          </w:tcPr>
          <w:p w14:paraId="2E63DDA5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483AC6E7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5D7CBC52" w14:textId="77777777" w:rsidTr="002C1159">
        <w:tc>
          <w:tcPr>
            <w:tcW w:w="8500" w:type="dxa"/>
            <w:tcBorders>
              <w:left w:val="nil"/>
            </w:tcBorders>
          </w:tcPr>
          <w:p w14:paraId="11293D87" w14:textId="0B04A533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BE4B85">
              <w:rPr>
                <w:b/>
                <w:sz w:val="19"/>
                <w:szCs w:val="19"/>
              </w:rPr>
              <w:t>Have you sold any assets?</w:t>
            </w:r>
            <w:r w:rsidRPr="00BE4B85">
              <w:rPr>
                <w:bCs/>
                <w:sz w:val="19"/>
                <w:szCs w:val="19"/>
              </w:rPr>
              <w:t xml:space="preserve"> 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(Shares, </w:t>
            </w:r>
            <w:r>
              <w:rPr>
                <w:bCs/>
                <w:i/>
                <w:iCs/>
                <w:sz w:val="19"/>
                <w:szCs w:val="19"/>
              </w:rPr>
              <w:t>Plant &amp; Equipment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, </w:t>
            </w:r>
            <w:r>
              <w:rPr>
                <w:bCs/>
                <w:i/>
                <w:iCs/>
                <w:sz w:val="19"/>
                <w:szCs w:val="19"/>
              </w:rPr>
              <w:t>P</w:t>
            </w:r>
            <w:r w:rsidRPr="00BE4B85">
              <w:rPr>
                <w:bCs/>
                <w:i/>
                <w:iCs/>
                <w:sz w:val="19"/>
                <w:szCs w:val="19"/>
              </w:rPr>
              <w:t>roperty)</w:t>
            </w:r>
            <w:r>
              <w:rPr>
                <w:bCs/>
                <w:i/>
                <w:iCs/>
                <w:sz w:val="19"/>
                <w:szCs w:val="19"/>
              </w:rPr>
              <w:t xml:space="preserve"> If yes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 please provide copies of all relevant: </w:t>
            </w:r>
          </w:p>
          <w:p w14:paraId="34B47275" w14:textId="788DE555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 xml:space="preserve">Equipment sale date, trade in documents (if applicable) </w:t>
            </w:r>
          </w:p>
          <w:p w14:paraId="0997D0FE" w14:textId="68D0E3F5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Shares – Sale Contracts</w:t>
            </w:r>
          </w:p>
          <w:p w14:paraId="2B8C7595" w14:textId="76B10931" w:rsidR="00197391" w:rsidRPr="00BE4B8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Property – Sale Contract, Settlement Statement</w:t>
            </w:r>
          </w:p>
        </w:tc>
        <w:tc>
          <w:tcPr>
            <w:tcW w:w="567" w:type="dxa"/>
          </w:tcPr>
          <w:p w14:paraId="4687A381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5C98658D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52D50772" w14:textId="77777777" w:rsidTr="002C1159">
        <w:tc>
          <w:tcPr>
            <w:tcW w:w="8500" w:type="dxa"/>
            <w:tcBorders>
              <w:left w:val="nil"/>
            </w:tcBorders>
          </w:tcPr>
          <w:p w14:paraId="73D5364F" w14:textId="2C5E3A08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Will you receive any investment income for the 202</w:t>
            </w:r>
            <w:r w:rsidR="004B3CCC">
              <w:rPr>
                <w:b/>
                <w:sz w:val="19"/>
                <w:szCs w:val="19"/>
              </w:rPr>
              <w:t>6</w:t>
            </w:r>
            <w:r>
              <w:rPr>
                <w:b/>
                <w:sz w:val="19"/>
                <w:szCs w:val="19"/>
              </w:rPr>
              <w:t xml:space="preserve"> Financial Year</w:t>
            </w:r>
            <w:r w:rsidRPr="00BE4B85">
              <w:rPr>
                <w:b/>
                <w:sz w:val="19"/>
                <w:szCs w:val="19"/>
              </w:rPr>
              <w:t>?</w:t>
            </w:r>
            <w:r w:rsidRPr="00BE4B85">
              <w:rPr>
                <w:bCs/>
                <w:sz w:val="19"/>
                <w:szCs w:val="19"/>
              </w:rPr>
              <w:t xml:space="preserve"> </w:t>
            </w:r>
            <w:r w:rsidRPr="00BE4B85">
              <w:rPr>
                <w:bCs/>
                <w:i/>
                <w:iCs/>
                <w:sz w:val="19"/>
                <w:szCs w:val="19"/>
              </w:rPr>
              <w:t xml:space="preserve">Please provide </w:t>
            </w:r>
            <w:r w:rsidR="00821130">
              <w:rPr>
                <w:bCs/>
                <w:i/>
                <w:iCs/>
                <w:sz w:val="19"/>
                <w:szCs w:val="19"/>
              </w:rPr>
              <w:t xml:space="preserve">the YTD details </w:t>
            </w:r>
            <w:r w:rsidRPr="00BE4B85">
              <w:rPr>
                <w:bCs/>
                <w:i/>
                <w:iCs/>
                <w:sz w:val="19"/>
                <w:szCs w:val="19"/>
              </w:rPr>
              <w:t>for the following (if applicable):</w:t>
            </w:r>
          </w:p>
          <w:p w14:paraId="7C19E578" w14:textId="4F2DCDEE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Interest</w:t>
            </w:r>
          </w:p>
          <w:p w14:paraId="08853950" w14:textId="1ED8968D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Dividends</w:t>
            </w:r>
          </w:p>
          <w:p w14:paraId="79F46A55" w14:textId="06507C36" w:rsidR="00197391" w:rsidRPr="001875B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i/>
                <w:i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Investment or Trust Distributions</w:t>
            </w:r>
          </w:p>
          <w:p w14:paraId="4D2B2CC1" w14:textId="6A5B5DF6" w:rsidR="00197391" w:rsidRPr="00BE4B85" w:rsidRDefault="00197391" w:rsidP="00197391">
            <w:pPr>
              <w:pStyle w:val="LargeBullets"/>
              <w:numPr>
                <w:ilvl w:val="1"/>
                <w:numId w:val="7"/>
              </w:numPr>
              <w:rPr>
                <w:bCs/>
                <w:sz w:val="19"/>
                <w:szCs w:val="19"/>
              </w:rPr>
            </w:pPr>
            <w:r w:rsidRPr="001875B5">
              <w:rPr>
                <w:bCs/>
                <w:i/>
                <w:iCs/>
                <w:sz w:val="19"/>
                <w:szCs w:val="19"/>
              </w:rPr>
              <w:t>Rental Income</w:t>
            </w:r>
          </w:p>
        </w:tc>
        <w:tc>
          <w:tcPr>
            <w:tcW w:w="567" w:type="dxa"/>
          </w:tcPr>
          <w:p w14:paraId="0C60B85D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758D8FDD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2F69F862" w14:textId="77777777" w:rsidTr="002C1159">
        <w:tc>
          <w:tcPr>
            <w:tcW w:w="8500" w:type="dxa"/>
            <w:tcBorders>
              <w:left w:val="nil"/>
            </w:tcBorders>
          </w:tcPr>
          <w:p w14:paraId="4BEBA3F1" w14:textId="0ACB6ADD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sz w:val="19"/>
                <w:szCs w:val="19"/>
              </w:rPr>
            </w:pPr>
            <w:r w:rsidRPr="00BE4B85">
              <w:rPr>
                <w:b/>
                <w:sz w:val="19"/>
                <w:szCs w:val="19"/>
              </w:rPr>
              <w:t>Have you made any super contributions?</w:t>
            </w:r>
            <w:r w:rsidRPr="00BE4B85">
              <w:rPr>
                <w:bCs/>
                <w:sz w:val="19"/>
                <w:szCs w:val="19"/>
              </w:rPr>
              <w:t xml:space="preserve"> </w:t>
            </w:r>
            <w:r w:rsidRPr="00BE4B85">
              <w:rPr>
                <w:bCs/>
                <w:i/>
                <w:iCs/>
                <w:sz w:val="19"/>
                <w:szCs w:val="19"/>
              </w:rPr>
              <w:t>Please provide copies of your most recent superannuation fund statements</w:t>
            </w:r>
          </w:p>
        </w:tc>
        <w:tc>
          <w:tcPr>
            <w:tcW w:w="567" w:type="dxa"/>
          </w:tcPr>
          <w:p w14:paraId="29FD40E6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73AF840E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  <w:tr w:rsidR="00197391" w:rsidRPr="00620A5E" w14:paraId="33F27090" w14:textId="77777777" w:rsidTr="002C1159">
        <w:tc>
          <w:tcPr>
            <w:tcW w:w="8500" w:type="dxa"/>
            <w:tcBorders>
              <w:left w:val="nil"/>
            </w:tcBorders>
          </w:tcPr>
          <w:p w14:paraId="59FCC446" w14:textId="11D8CA5A" w:rsidR="00197391" w:rsidRPr="00BE4B85" w:rsidRDefault="00197391" w:rsidP="00197391">
            <w:pPr>
              <w:pStyle w:val="LargeBullets"/>
              <w:numPr>
                <w:ilvl w:val="0"/>
                <w:numId w:val="7"/>
              </w:numPr>
              <w:rPr>
                <w:bCs/>
                <w:sz w:val="19"/>
                <w:szCs w:val="19"/>
              </w:rPr>
            </w:pPr>
            <w:r w:rsidRPr="00BE4B85">
              <w:rPr>
                <w:b/>
                <w:sz w:val="19"/>
                <w:szCs w:val="19"/>
              </w:rPr>
              <w:t>Do you hold any personal insurances?</w:t>
            </w:r>
            <w:r w:rsidRPr="00BE4B85">
              <w:rPr>
                <w:bCs/>
                <w:sz w:val="19"/>
                <w:szCs w:val="19"/>
              </w:rPr>
              <w:t xml:space="preserve"> </w:t>
            </w:r>
            <w:r w:rsidRPr="00BE4B85">
              <w:rPr>
                <w:bCs/>
                <w:i/>
                <w:iCs/>
                <w:sz w:val="19"/>
                <w:szCs w:val="19"/>
              </w:rPr>
              <w:t>(</w:t>
            </w:r>
            <w:proofErr w:type="spellStart"/>
            <w:r w:rsidRPr="00BE4B85">
              <w:rPr>
                <w:bCs/>
                <w:i/>
                <w:iCs/>
                <w:sz w:val="19"/>
                <w:szCs w:val="19"/>
              </w:rPr>
              <w:t>e.g</w:t>
            </w:r>
            <w:proofErr w:type="spellEnd"/>
            <w:r w:rsidRPr="00BE4B85">
              <w:rPr>
                <w:bCs/>
                <w:i/>
                <w:iCs/>
                <w:sz w:val="19"/>
                <w:szCs w:val="19"/>
              </w:rPr>
              <w:t xml:space="preserve"> Life, TPD) Please provide copies of the statements</w:t>
            </w:r>
          </w:p>
        </w:tc>
        <w:tc>
          <w:tcPr>
            <w:tcW w:w="567" w:type="dxa"/>
          </w:tcPr>
          <w:p w14:paraId="5102A5A5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554" w:type="dxa"/>
          </w:tcPr>
          <w:p w14:paraId="6D997A37" w14:textId="77777777" w:rsidR="00197391" w:rsidRPr="00BE4B85" w:rsidRDefault="00197391" w:rsidP="00197391">
            <w:pPr>
              <w:pStyle w:val="LargeBullets"/>
              <w:numPr>
                <w:ilvl w:val="0"/>
                <w:numId w:val="0"/>
              </w:numPr>
              <w:rPr>
                <w:b/>
                <w:sz w:val="19"/>
                <w:szCs w:val="19"/>
                <w:u w:val="single"/>
              </w:rPr>
            </w:pPr>
          </w:p>
        </w:tc>
      </w:tr>
    </w:tbl>
    <w:p w14:paraId="76DDE0F7" w14:textId="77777777" w:rsidR="00002114" w:rsidRPr="00002114" w:rsidRDefault="00002114" w:rsidP="00002114">
      <w:pPr>
        <w:pStyle w:val="LargeBullets"/>
        <w:numPr>
          <w:ilvl w:val="0"/>
          <w:numId w:val="0"/>
        </w:numPr>
        <w:rPr>
          <w:b/>
          <w:u w:val="single"/>
        </w:rPr>
      </w:pPr>
    </w:p>
    <w:sectPr w:rsidR="00002114" w:rsidRPr="00002114" w:rsidSect="00BE4B85">
      <w:headerReference w:type="default" r:id="rId11"/>
      <w:pgSz w:w="11899" w:h="16838"/>
      <w:pgMar w:top="1134" w:right="1134" w:bottom="1134" w:left="1134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5C7F" w14:textId="77777777" w:rsidR="009A6A51" w:rsidRDefault="009A6A51" w:rsidP="00480C4C">
      <w:r>
        <w:separator/>
      </w:r>
    </w:p>
  </w:endnote>
  <w:endnote w:type="continuationSeparator" w:id="0">
    <w:p w14:paraId="698E056D" w14:textId="77777777" w:rsidR="009A6A51" w:rsidRDefault="009A6A51" w:rsidP="0048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00000000" w:usb2="000001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CACB" w14:textId="77777777" w:rsidR="009A6A51" w:rsidRDefault="009A6A51" w:rsidP="00480C4C">
      <w:r>
        <w:separator/>
      </w:r>
    </w:p>
  </w:footnote>
  <w:footnote w:type="continuationSeparator" w:id="0">
    <w:p w14:paraId="201845F7" w14:textId="77777777" w:rsidR="009A6A51" w:rsidRDefault="009A6A51" w:rsidP="0048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6C4C" w14:textId="26B0385B" w:rsidR="00F51B0D" w:rsidRPr="00CF3095" w:rsidRDefault="00DD0D0B" w:rsidP="00CF3095">
    <w:pPr>
      <w:pStyle w:val="Header"/>
    </w:pPr>
    <w:r>
      <w:rPr>
        <w:noProof/>
        <w:lang w:val="en-AU" w:eastAsia="en-AU"/>
      </w:rPr>
      <w:drawing>
        <wp:inline distT="0" distB="0" distL="0" distR="0" wp14:anchorId="7625964A" wp14:editId="1B038E92">
          <wp:extent cx="6267450" cy="6858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- 2000 px wid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717"/>
                  <a:stretch/>
                </pic:blipFill>
                <pic:spPr bwMode="auto">
                  <a:xfrm>
                    <a:off x="0" y="0"/>
                    <a:ext cx="6304764" cy="689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AA0"/>
    <w:multiLevelType w:val="multilevel"/>
    <w:tmpl w:val="015692F2"/>
    <w:lvl w:ilvl="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3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44E"/>
    <w:multiLevelType w:val="hybridMultilevel"/>
    <w:tmpl w:val="6B60E166"/>
    <w:lvl w:ilvl="0" w:tplc="2BCA7352">
      <w:start w:val="2"/>
      <w:numFmt w:val="bullet"/>
      <w:lvlText w:val=""/>
      <w:lvlJc w:val="left"/>
      <w:pPr>
        <w:ind w:left="930" w:hanging="570"/>
      </w:pPr>
      <w:rPr>
        <w:rFonts w:ascii="Arial" w:eastAsia="Times New Roman" w:hAnsi="Arial" w:cs="Zapf Dingbat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34A8"/>
    <w:multiLevelType w:val="hybridMultilevel"/>
    <w:tmpl w:val="161689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620E"/>
    <w:multiLevelType w:val="hybridMultilevel"/>
    <w:tmpl w:val="C3369576"/>
    <w:lvl w:ilvl="0" w:tplc="7A28C2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00685"/>
    <w:multiLevelType w:val="hybridMultilevel"/>
    <w:tmpl w:val="B43AC2A0"/>
    <w:lvl w:ilvl="0" w:tplc="7C2C38D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047D6"/>
    <w:multiLevelType w:val="hybridMultilevel"/>
    <w:tmpl w:val="5EE01A0A"/>
    <w:lvl w:ilvl="0" w:tplc="7C2C38D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00AE7"/>
    <w:multiLevelType w:val="hybridMultilevel"/>
    <w:tmpl w:val="07083A72"/>
    <w:lvl w:ilvl="0" w:tplc="87DC8C5E">
      <w:start w:val="1"/>
      <w:numFmt w:val="bullet"/>
      <w:pStyle w:val="LargeBullets"/>
      <w:lvlText w:val="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08814">
    <w:abstractNumId w:val="5"/>
  </w:num>
  <w:num w:numId="2" w16cid:durableId="1428388030">
    <w:abstractNumId w:val="6"/>
  </w:num>
  <w:num w:numId="3" w16cid:durableId="277226826">
    <w:abstractNumId w:val="1"/>
  </w:num>
  <w:num w:numId="4" w16cid:durableId="2047219453">
    <w:abstractNumId w:val="0"/>
  </w:num>
  <w:num w:numId="5" w16cid:durableId="1504275585">
    <w:abstractNumId w:val="2"/>
  </w:num>
  <w:num w:numId="6" w16cid:durableId="746457050">
    <w:abstractNumId w:val="4"/>
  </w:num>
  <w:num w:numId="7" w16cid:durableId="139134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95"/>
    <w:rsid w:val="00002114"/>
    <w:rsid w:val="000162CA"/>
    <w:rsid w:val="0003483D"/>
    <w:rsid w:val="00036220"/>
    <w:rsid w:val="000606D2"/>
    <w:rsid w:val="000B05BF"/>
    <w:rsid w:val="000B3E95"/>
    <w:rsid w:val="000D1C73"/>
    <w:rsid w:val="001513BE"/>
    <w:rsid w:val="0015658E"/>
    <w:rsid w:val="0016024E"/>
    <w:rsid w:val="0017638F"/>
    <w:rsid w:val="001875B5"/>
    <w:rsid w:val="00197391"/>
    <w:rsid w:val="001E6881"/>
    <w:rsid w:val="001F018C"/>
    <w:rsid w:val="001F7534"/>
    <w:rsid w:val="002C1159"/>
    <w:rsid w:val="002D5ED5"/>
    <w:rsid w:val="002F4C68"/>
    <w:rsid w:val="0030137C"/>
    <w:rsid w:val="003029EC"/>
    <w:rsid w:val="00305FE5"/>
    <w:rsid w:val="003135B8"/>
    <w:rsid w:val="00335DC9"/>
    <w:rsid w:val="0035088C"/>
    <w:rsid w:val="00360086"/>
    <w:rsid w:val="00375017"/>
    <w:rsid w:val="003A1932"/>
    <w:rsid w:val="003C2AA4"/>
    <w:rsid w:val="003C792D"/>
    <w:rsid w:val="00401105"/>
    <w:rsid w:val="00414733"/>
    <w:rsid w:val="004325BD"/>
    <w:rsid w:val="0043418F"/>
    <w:rsid w:val="00480C4C"/>
    <w:rsid w:val="004A53BD"/>
    <w:rsid w:val="004B24FE"/>
    <w:rsid w:val="004B3CCC"/>
    <w:rsid w:val="004C16D0"/>
    <w:rsid w:val="004F0FAC"/>
    <w:rsid w:val="00511857"/>
    <w:rsid w:val="00527934"/>
    <w:rsid w:val="005415D1"/>
    <w:rsid w:val="00560ED6"/>
    <w:rsid w:val="0057638C"/>
    <w:rsid w:val="00596B12"/>
    <w:rsid w:val="005D3FC9"/>
    <w:rsid w:val="005D7E0E"/>
    <w:rsid w:val="005F4B27"/>
    <w:rsid w:val="006114D0"/>
    <w:rsid w:val="006145C0"/>
    <w:rsid w:val="00620A5E"/>
    <w:rsid w:val="006371DB"/>
    <w:rsid w:val="00643C8F"/>
    <w:rsid w:val="00647311"/>
    <w:rsid w:val="00653042"/>
    <w:rsid w:val="006678C2"/>
    <w:rsid w:val="00675D3C"/>
    <w:rsid w:val="00697297"/>
    <w:rsid w:val="006A391C"/>
    <w:rsid w:val="006F1490"/>
    <w:rsid w:val="00703D07"/>
    <w:rsid w:val="00714267"/>
    <w:rsid w:val="00726F67"/>
    <w:rsid w:val="00761EFF"/>
    <w:rsid w:val="00781387"/>
    <w:rsid w:val="007876EB"/>
    <w:rsid w:val="00793F26"/>
    <w:rsid w:val="007A483D"/>
    <w:rsid w:val="007A6F4D"/>
    <w:rsid w:val="007B1085"/>
    <w:rsid w:val="007C676A"/>
    <w:rsid w:val="007D0B81"/>
    <w:rsid w:val="007E277D"/>
    <w:rsid w:val="007F13CB"/>
    <w:rsid w:val="00804B78"/>
    <w:rsid w:val="008109DE"/>
    <w:rsid w:val="00817DDB"/>
    <w:rsid w:val="00821130"/>
    <w:rsid w:val="00845A06"/>
    <w:rsid w:val="008512F1"/>
    <w:rsid w:val="00864B7F"/>
    <w:rsid w:val="008760BC"/>
    <w:rsid w:val="008B4493"/>
    <w:rsid w:val="008B788F"/>
    <w:rsid w:val="008D44CC"/>
    <w:rsid w:val="008F7292"/>
    <w:rsid w:val="00910F72"/>
    <w:rsid w:val="009248FC"/>
    <w:rsid w:val="009A18B8"/>
    <w:rsid w:val="009A6A51"/>
    <w:rsid w:val="009B6178"/>
    <w:rsid w:val="009B77AF"/>
    <w:rsid w:val="009C0226"/>
    <w:rsid w:val="009E7B3D"/>
    <w:rsid w:val="00A14E5E"/>
    <w:rsid w:val="00A500E4"/>
    <w:rsid w:val="00A54971"/>
    <w:rsid w:val="00A97545"/>
    <w:rsid w:val="00AB7C88"/>
    <w:rsid w:val="00AF0B33"/>
    <w:rsid w:val="00B128A6"/>
    <w:rsid w:val="00B170F6"/>
    <w:rsid w:val="00B74C0A"/>
    <w:rsid w:val="00BE4B85"/>
    <w:rsid w:val="00BE5405"/>
    <w:rsid w:val="00BF2BC1"/>
    <w:rsid w:val="00C006B3"/>
    <w:rsid w:val="00C529EB"/>
    <w:rsid w:val="00C603E2"/>
    <w:rsid w:val="00C61FD6"/>
    <w:rsid w:val="00C74C1A"/>
    <w:rsid w:val="00C9088A"/>
    <w:rsid w:val="00CA39B9"/>
    <w:rsid w:val="00CB5671"/>
    <w:rsid w:val="00CE0AAC"/>
    <w:rsid w:val="00CF3095"/>
    <w:rsid w:val="00D150ED"/>
    <w:rsid w:val="00D17A84"/>
    <w:rsid w:val="00D3038F"/>
    <w:rsid w:val="00D40940"/>
    <w:rsid w:val="00D75F77"/>
    <w:rsid w:val="00DA0C3E"/>
    <w:rsid w:val="00DA5134"/>
    <w:rsid w:val="00DD0D0B"/>
    <w:rsid w:val="00DF4461"/>
    <w:rsid w:val="00DF656D"/>
    <w:rsid w:val="00E30528"/>
    <w:rsid w:val="00E505A5"/>
    <w:rsid w:val="00E90AE2"/>
    <w:rsid w:val="00EA4E7B"/>
    <w:rsid w:val="00EB4D6A"/>
    <w:rsid w:val="00EC01F7"/>
    <w:rsid w:val="00EC1B38"/>
    <w:rsid w:val="00EC521B"/>
    <w:rsid w:val="00EE30D3"/>
    <w:rsid w:val="00F12917"/>
    <w:rsid w:val="00F42F3F"/>
    <w:rsid w:val="00F5174B"/>
    <w:rsid w:val="00F51B0D"/>
    <w:rsid w:val="00F54F9A"/>
    <w:rsid w:val="00F625FF"/>
    <w:rsid w:val="00F741D7"/>
    <w:rsid w:val="00F8072A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31DCA8"/>
  <w15:docId w15:val="{EA6A2EEC-6646-4A41-80BA-54CB6C1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6A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Arial" w:hAnsi="Arial"/>
      <w:color w:val="000000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BC1"/>
    <w:pPr>
      <w:spacing w:before="400"/>
      <w:outlineLvl w:val="0"/>
    </w:pPr>
    <w:rPr>
      <w:color w:val="0067AC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2BC1"/>
    <w:pPr>
      <w:spacing w:before="400"/>
      <w:outlineLvl w:val="1"/>
    </w:pPr>
    <w:rPr>
      <w:b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20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2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ED2081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0245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rsid w:val="000245E8"/>
  </w:style>
  <w:style w:type="character" w:styleId="PageNumber">
    <w:name w:val="page number"/>
    <w:basedOn w:val="DefaultParagraphFont"/>
    <w:rsid w:val="009F2CEE"/>
  </w:style>
  <w:style w:type="character" w:customStyle="1" w:styleId="Heading1Char">
    <w:name w:val="Heading 1 Char"/>
    <w:basedOn w:val="DefaultParagraphFont"/>
    <w:link w:val="Heading1"/>
    <w:uiPriority w:val="9"/>
    <w:rsid w:val="00BF2BC1"/>
    <w:rPr>
      <w:rFonts w:ascii="Arial" w:hAnsi="Arial"/>
      <w:color w:val="0067AC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2BC1"/>
    <w:rPr>
      <w:rFonts w:ascii="Arial" w:hAnsi="Arial"/>
      <w:b/>
      <w:color w:val="595959"/>
      <w:sz w:val="22"/>
      <w:szCs w:val="24"/>
    </w:rPr>
  </w:style>
  <w:style w:type="paragraph" w:customStyle="1" w:styleId="LargeBullets">
    <w:name w:val="Large Bullets"/>
    <w:basedOn w:val="Normal"/>
    <w:qFormat/>
    <w:rsid w:val="007F13CB"/>
    <w:pPr>
      <w:numPr>
        <w:numId w:val="2"/>
      </w:numPr>
      <w:spacing w:before="120" w:after="1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1B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0D0B"/>
    <w:rPr>
      <w:rFonts w:ascii="Arial" w:hAnsi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ecadvisory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a\OneDrive%20-%20IEC%20ADVISORY%20PTY%20LTD\Desktop\CCH%20portal%20Downloads\FY2023%20IEC%20Tax%20Planning%20Checklist%20for%20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fa901-0e05-4da2-af6d-d15b380cd094" xsi:nil="true"/>
    <lcf76f155ced4ddcb4097134ff3c332f xmlns="c31e0e16-948b-488e-8342-54c2c72a166a">
      <Terms xmlns="http://schemas.microsoft.com/office/infopath/2007/PartnerControls"/>
    </lcf76f155ced4ddcb4097134ff3c332f>
    <MediaLengthInSeconds xmlns="c31e0e16-948b-488e-8342-54c2c72a166a" xsi:nil="true"/>
    <SharedWithUsers xmlns="878fa901-0e05-4da2-af6d-d15b380cd09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631C0BEF9F947A8A8135AECD59A87" ma:contentTypeVersion="19" ma:contentTypeDescription="Create a new document." ma:contentTypeScope="" ma:versionID="f5cd4a3e04593b4f0fc802bca92a25fa">
  <xsd:schema xmlns:xsd="http://www.w3.org/2001/XMLSchema" xmlns:xs="http://www.w3.org/2001/XMLSchema" xmlns:p="http://schemas.microsoft.com/office/2006/metadata/properties" xmlns:ns2="c31e0e16-948b-488e-8342-54c2c72a166a" xmlns:ns3="878fa901-0e05-4da2-af6d-d15b380cd094" targetNamespace="http://schemas.microsoft.com/office/2006/metadata/properties" ma:root="true" ma:fieldsID="c11443abf08b1070563dc0bbce99dba5" ns2:_="" ns3:_="">
    <xsd:import namespace="c31e0e16-948b-488e-8342-54c2c72a166a"/>
    <xsd:import namespace="878fa901-0e05-4da2-af6d-d15b380cd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e0e16-948b-488e-8342-54c2c72a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10a55f-7b32-4c07-b695-3b79c0291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a901-0e05-4da2-af6d-d15b380cd09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7f815a-edb4-4eab-b411-62e2b96b37e4}" ma:internalName="TaxCatchAll" ma:showField="CatchAllData" ma:web="878fa901-0e05-4da2-af6d-d15b380cd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A7D7-E73C-4206-BA28-4D5C65BA96C7}">
  <ds:schemaRefs>
    <ds:schemaRef ds:uri="http://schemas.microsoft.com/office/2006/metadata/properties"/>
    <ds:schemaRef ds:uri="http://schemas.microsoft.com/office/infopath/2007/PartnerControls"/>
    <ds:schemaRef ds:uri="878fa901-0e05-4da2-af6d-d15b380cd094"/>
    <ds:schemaRef ds:uri="c31e0e16-948b-488e-8342-54c2c72a166a"/>
  </ds:schemaRefs>
</ds:datastoreItem>
</file>

<file path=customXml/itemProps2.xml><?xml version="1.0" encoding="utf-8"?>
<ds:datastoreItem xmlns:ds="http://schemas.openxmlformats.org/officeDocument/2006/customXml" ds:itemID="{36098E7B-7492-4009-B7B7-928338CA2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BBB79-32B6-46D4-94CC-2C1FBE2D84EB}"/>
</file>

<file path=customXml/itemProps4.xml><?xml version="1.0" encoding="utf-8"?>
<ds:datastoreItem xmlns:ds="http://schemas.openxmlformats.org/officeDocument/2006/customXml" ds:itemID="{0C9A4AAD-E354-4485-BE6B-4EF081D1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FY2023 IEC Tax Planning Checklist for PP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WHK</Company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Erica Boyd</dc:creator>
  <cp:lastModifiedBy>Shelley Hutchinson</cp:lastModifiedBy>
  <cp:revision>2</cp:revision>
  <cp:lastPrinted>2023-02-02T02:39:00Z</cp:lastPrinted>
  <dcterms:created xsi:type="dcterms:W3CDTF">2026-03-25T04:54:00Z</dcterms:created>
  <dcterms:modified xsi:type="dcterms:W3CDTF">2026-03-25T04:54:00Z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0x010100155631C0BEF9F947A8A8135AECD59A87</vt:lpwstr>
  </property>
  <property fmtid="{D5CDD505-2E9C-101B-9397-08002B2CF9AE}" pid="3" name="Order">
    <vt:r8>43000</vt:r8>
  </property>
  <property fmtid="{D5CDD505-2E9C-101B-9397-08002B2CF9AE}" pid="4" name="MediaServiceImageTags">
    <vt:lpwstr/>
  </property>
</Properties>
</file>