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3410" w:type="dxa"/>
        <w:tblLayout w:type="fixed"/>
        <w:tblCellMar>
          <w:left w:w="0" w:type="dxa"/>
          <w:right w:w="0" w:type="dxa"/>
        </w:tblCellMar>
        <w:tblLook w:val="04A0" w:firstRow="1" w:lastRow="0" w:firstColumn="1" w:lastColumn="0" w:noHBand="0" w:noVBand="1"/>
      </w:tblPr>
      <w:tblGrid>
        <w:gridCol w:w="2700"/>
        <w:gridCol w:w="1474"/>
        <w:gridCol w:w="56"/>
        <w:gridCol w:w="360"/>
        <w:gridCol w:w="4076"/>
        <w:gridCol w:w="40"/>
        <w:gridCol w:w="1644"/>
        <w:gridCol w:w="2608"/>
        <w:gridCol w:w="452"/>
      </w:tblGrid>
      <w:tr w:rsidR="007212EC" w:rsidRPr="007212EC" w14:paraId="59A0889C" w14:textId="77777777" w:rsidTr="00164A00">
        <w:trPr>
          <w:trHeight w:val="20"/>
        </w:trPr>
        <w:tc>
          <w:tcPr>
            <w:tcW w:w="13410" w:type="dxa"/>
            <w:gridSpan w:val="9"/>
            <w:tcBorders>
              <w:top w:val="thickThinSmallGap" w:sz="24" w:space="0" w:color="auto"/>
              <w:left w:val="nil"/>
              <w:bottom w:val="nil"/>
              <w:right w:val="nil"/>
            </w:tcBorders>
            <w:vAlign w:val="center"/>
          </w:tcPr>
          <w:p w14:paraId="61F39B7A" w14:textId="77777777" w:rsidR="0032737D" w:rsidRPr="007212EC" w:rsidRDefault="0032737D" w:rsidP="006E4729">
            <w:pPr>
              <w:pStyle w:val="NoSpacing"/>
            </w:pPr>
          </w:p>
        </w:tc>
      </w:tr>
      <w:tr w:rsidR="007212EC" w:rsidRPr="007212EC" w14:paraId="5E717575" w14:textId="77777777" w:rsidTr="00164A00">
        <w:trPr>
          <w:gridAfter w:val="1"/>
          <w:wAfter w:w="452" w:type="dxa"/>
          <w:trHeight w:val="2016"/>
        </w:trPr>
        <w:tc>
          <w:tcPr>
            <w:tcW w:w="2700" w:type="dxa"/>
            <w:tcBorders>
              <w:top w:val="nil"/>
              <w:left w:val="nil"/>
              <w:bottom w:val="nil"/>
              <w:right w:val="single" w:sz="4" w:space="0" w:color="auto"/>
            </w:tcBorders>
            <w:vAlign w:val="center"/>
          </w:tcPr>
          <w:p w14:paraId="7EA5BB15" w14:textId="651B3E86" w:rsidR="0032737D" w:rsidRPr="00F7629D" w:rsidRDefault="00F7629D" w:rsidP="006E4729">
            <w:pPr>
              <w:pStyle w:val="MastheadCopy"/>
              <w:jc w:val="left"/>
            </w:pPr>
            <w:r w:rsidRPr="00F7629D">
              <w:t xml:space="preserve"> </w:t>
            </w:r>
            <w:r w:rsidR="001C60EE">
              <w:rPr>
                <w:noProof/>
              </w:rPr>
              <w:drawing>
                <wp:inline distT="0" distB="0" distL="0" distR="0" wp14:anchorId="613A7DCF" wp14:editId="4651A7F0">
                  <wp:extent cx="1562100" cy="1171575"/>
                  <wp:effectExtent l="0" t="0" r="0" b="952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2100" cy="1171575"/>
                          </a:xfrm>
                          <a:prstGeom prst="rect">
                            <a:avLst/>
                          </a:prstGeom>
                        </pic:spPr>
                      </pic:pic>
                    </a:graphicData>
                  </a:graphic>
                </wp:inline>
              </w:drawing>
            </w:r>
          </w:p>
        </w:tc>
        <w:tc>
          <w:tcPr>
            <w:tcW w:w="7650" w:type="dxa"/>
            <w:gridSpan w:val="6"/>
            <w:tcBorders>
              <w:top w:val="nil"/>
              <w:left w:val="single" w:sz="4" w:space="0" w:color="auto"/>
              <w:bottom w:val="nil"/>
              <w:right w:val="single" w:sz="4" w:space="0" w:color="auto"/>
            </w:tcBorders>
            <w:vAlign w:val="center"/>
          </w:tcPr>
          <w:p w14:paraId="370722D8" w14:textId="26DD6553" w:rsidR="0032737D" w:rsidRPr="007212EC" w:rsidRDefault="00CA24B8" w:rsidP="006E4729">
            <w:pPr>
              <w:pStyle w:val="MastheadTItle"/>
            </w:pPr>
            <w:sdt>
              <w:sdtPr>
                <w:rPr>
                  <w:rFonts w:ascii="Californian FB" w:hAnsi="Californian FB" w:cs="Times New Roman"/>
                  <w:b/>
                  <w:bCs/>
                  <w:i/>
                  <w:iCs/>
                  <w:sz w:val="80"/>
                  <w:szCs w:val="80"/>
                </w:rPr>
                <w:id w:val="-275951187"/>
                <w:placeholder>
                  <w:docPart w:val="F08D8E85CCA04B81AFF1ECA74AF1B52C"/>
                </w:placeholder>
                <w15:appearance w15:val="hidden"/>
              </w:sdtPr>
              <w:sdtEndPr>
                <w:rPr>
                  <w:rFonts w:asciiTheme="majorHAnsi" w:hAnsiTheme="majorHAnsi" w:cstheme="minorBidi"/>
                  <w:b w:val="0"/>
                  <w:bCs w:val="0"/>
                  <w:i w:val="0"/>
                  <w:iCs w:val="0"/>
                  <w:sz w:val="124"/>
                  <w:szCs w:val="22"/>
                </w:rPr>
              </w:sdtEndPr>
              <w:sdtContent>
                <w:r w:rsidR="00F0659D" w:rsidRPr="005C0B41">
                  <w:rPr>
                    <w:rFonts w:ascii="Californian FB" w:hAnsi="Californian FB" w:cs="Times New Roman"/>
                    <w:b/>
                    <w:bCs/>
                    <w:i/>
                    <w:iCs/>
                    <w:sz w:val="80"/>
                    <w:szCs w:val="80"/>
                  </w:rPr>
                  <w:t>The Willow Branch</w:t>
                </w:r>
              </w:sdtContent>
            </w:sdt>
          </w:p>
          <w:p w14:paraId="27D08905" w14:textId="2E1E7FB0" w:rsidR="0032737D" w:rsidRPr="00D43DF8" w:rsidRDefault="00CA24B8" w:rsidP="006E4729">
            <w:pPr>
              <w:pStyle w:val="MastheadSubtitle"/>
              <w:rPr>
                <w:rFonts w:ascii="Calibri" w:hAnsi="Calibri" w:cs="Calibri"/>
                <w:color w:val="000000" w:themeColor="text1"/>
                <w:sz w:val="52"/>
                <w:szCs w:val="52"/>
              </w:rPr>
            </w:pPr>
            <w:sdt>
              <w:sdtPr>
                <w:rPr>
                  <w:rFonts w:ascii="Calibri" w:hAnsi="Calibri" w:cs="Calibri"/>
                  <w:color w:val="000000" w:themeColor="text1"/>
                  <w:sz w:val="52"/>
                  <w:szCs w:val="52"/>
                </w:rPr>
                <w:id w:val="-227377777"/>
                <w:placeholder>
                  <w:docPart w:val="A5B51411137E470097E4BFFA9F89C015"/>
                </w:placeholder>
                <w15:appearance w15:val="hidden"/>
              </w:sdtPr>
              <w:sdtEndPr/>
              <w:sdtContent>
                <w:r w:rsidR="000277FA">
                  <w:rPr>
                    <w:rFonts w:ascii="Calibri" w:hAnsi="Calibri" w:cs="Calibri"/>
                    <w:color w:val="000000" w:themeColor="text1"/>
                    <w:sz w:val="52"/>
                    <w:szCs w:val="52"/>
                  </w:rPr>
                  <w:t>Latest</w:t>
                </w:r>
                <w:r w:rsidR="00181FB8">
                  <w:rPr>
                    <w:rFonts w:ascii="Calibri" w:hAnsi="Calibri" w:cs="Calibri"/>
                    <w:color w:val="000000" w:themeColor="text1"/>
                    <w:sz w:val="52"/>
                    <w:szCs w:val="52"/>
                  </w:rPr>
                  <w:t xml:space="preserve"> news and events</w:t>
                </w:r>
              </w:sdtContent>
            </w:sdt>
            <w:r w:rsidR="00F7629D" w:rsidRPr="00D43DF8">
              <w:rPr>
                <w:rFonts w:ascii="Calibri" w:hAnsi="Calibri" w:cs="Calibri"/>
                <w:color w:val="000000" w:themeColor="text1"/>
                <w:sz w:val="36"/>
                <w:szCs w:val="36"/>
              </w:rPr>
              <w:t xml:space="preserve"> </w:t>
            </w:r>
            <w:r w:rsidR="00A97C60" w:rsidRPr="00D43DF8">
              <w:rPr>
                <w:rFonts w:ascii="Calibri" w:hAnsi="Calibri" w:cs="Calibri"/>
                <w:color w:val="000000" w:themeColor="text1"/>
                <w:sz w:val="36"/>
                <w:szCs w:val="36"/>
              </w:rPr>
              <w:t xml:space="preserve">  </w:t>
            </w:r>
          </w:p>
        </w:tc>
        <w:tc>
          <w:tcPr>
            <w:tcW w:w="2608" w:type="dxa"/>
            <w:tcBorders>
              <w:top w:val="nil"/>
              <w:left w:val="single" w:sz="4" w:space="0" w:color="auto"/>
              <w:bottom w:val="nil"/>
              <w:right w:val="nil"/>
            </w:tcBorders>
            <w:vAlign w:val="center"/>
          </w:tcPr>
          <w:p w14:paraId="06254269" w14:textId="3910B981" w:rsidR="0032737D" w:rsidRPr="00F7629D" w:rsidRDefault="00CA24B8" w:rsidP="006E4729">
            <w:pPr>
              <w:pStyle w:val="MastheadCopy"/>
            </w:pPr>
            <w:sdt>
              <w:sdtPr>
                <w:id w:val="-1731841055"/>
                <w:placeholder>
                  <w:docPart w:val="21B57A30488F4189A874A58139FA7DDA"/>
                </w:placeholder>
                <w15:appearance w15:val="hidden"/>
              </w:sdtPr>
              <w:sdtEndPr/>
              <w:sdtContent>
                <w:r w:rsidR="00E532A5">
                  <w:t>Sept. &amp; Oct.</w:t>
                </w:r>
                <w:r w:rsidR="00ED1E2F">
                  <w:t xml:space="preserve"> </w:t>
                </w:r>
                <w:r w:rsidR="00313896">
                  <w:t>2022</w:t>
                </w:r>
              </w:sdtContent>
            </w:sdt>
            <w:r w:rsidR="00635F8F">
              <w:rPr>
                <w:noProof/>
              </w:rPr>
              <w:drawing>
                <wp:inline distT="0" distB="0" distL="0" distR="0" wp14:anchorId="3BA0128C" wp14:editId="33CA99D5">
                  <wp:extent cx="1485900" cy="1181100"/>
                  <wp:effectExtent l="0" t="0" r="0" b="0"/>
                  <wp:docPr id="2" name="Picture 2" descr="Willow Tree Landscape Circle Shape Vector Stock Vector (Royalty Free)  1737223358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ow Tree Landscape Circle Shape Vector Stock Vector (Royalty Free)  1737223358 | Shutter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1181100"/>
                          </a:xfrm>
                          <a:prstGeom prst="rect">
                            <a:avLst/>
                          </a:prstGeom>
                          <a:noFill/>
                          <a:ln>
                            <a:noFill/>
                          </a:ln>
                        </pic:spPr>
                      </pic:pic>
                    </a:graphicData>
                  </a:graphic>
                </wp:inline>
              </w:drawing>
            </w:r>
            <w:r w:rsidR="00F7629D" w:rsidRPr="00F7629D">
              <w:t xml:space="preserve"> </w:t>
            </w:r>
          </w:p>
        </w:tc>
      </w:tr>
      <w:tr w:rsidR="007212EC" w:rsidRPr="007212EC" w14:paraId="2FF13871" w14:textId="77777777" w:rsidTr="00164A00">
        <w:trPr>
          <w:trHeight w:val="144"/>
        </w:trPr>
        <w:tc>
          <w:tcPr>
            <w:tcW w:w="13410" w:type="dxa"/>
            <w:gridSpan w:val="9"/>
            <w:tcBorders>
              <w:top w:val="nil"/>
              <w:left w:val="nil"/>
              <w:bottom w:val="thinThickSmallGap" w:sz="24" w:space="0" w:color="auto"/>
              <w:right w:val="nil"/>
            </w:tcBorders>
            <w:vAlign w:val="center"/>
          </w:tcPr>
          <w:p w14:paraId="41B3F600" w14:textId="77777777" w:rsidR="0032737D" w:rsidRPr="007212EC" w:rsidRDefault="0032737D" w:rsidP="006E4729">
            <w:pPr>
              <w:pStyle w:val="NoSpacing"/>
            </w:pPr>
          </w:p>
        </w:tc>
      </w:tr>
      <w:tr w:rsidR="006B72B4" w:rsidRPr="00C06B63" w14:paraId="0DCFE2A1" w14:textId="77777777" w:rsidTr="00164A00">
        <w:trPr>
          <w:trHeight w:val="180"/>
        </w:trPr>
        <w:tc>
          <w:tcPr>
            <w:tcW w:w="13410" w:type="dxa"/>
            <w:gridSpan w:val="9"/>
            <w:tcBorders>
              <w:top w:val="thinThickSmallGap" w:sz="24" w:space="0" w:color="auto"/>
              <w:left w:val="nil"/>
              <w:bottom w:val="nil"/>
              <w:right w:val="nil"/>
            </w:tcBorders>
            <w:vAlign w:val="center"/>
          </w:tcPr>
          <w:p w14:paraId="6DF291CA" w14:textId="77777777" w:rsidR="006B72B4" w:rsidRPr="00F96A96" w:rsidRDefault="006B72B4" w:rsidP="007D34D9">
            <w:pPr>
              <w:spacing w:after="200" w:line="276" w:lineRule="auto"/>
              <w:rPr>
                <w:rFonts w:ascii="Arial" w:hAnsi="Arial" w:cs="Arial"/>
                <w:b/>
                <w:bCs/>
                <w:sz w:val="28"/>
                <w:szCs w:val="28"/>
              </w:rPr>
            </w:pPr>
          </w:p>
        </w:tc>
      </w:tr>
      <w:tr w:rsidR="007212EC" w:rsidRPr="00C06B63" w14:paraId="5F0F6ECE" w14:textId="77777777" w:rsidTr="00164A00">
        <w:trPr>
          <w:trHeight w:val="180"/>
        </w:trPr>
        <w:tc>
          <w:tcPr>
            <w:tcW w:w="13410" w:type="dxa"/>
            <w:gridSpan w:val="9"/>
            <w:tcBorders>
              <w:top w:val="thinThickSmallGap" w:sz="24" w:space="0" w:color="auto"/>
              <w:left w:val="nil"/>
              <w:bottom w:val="nil"/>
              <w:right w:val="nil"/>
            </w:tcBorders>
            <w:vAlign w:val="center"/>
          </w:tcPr>
          <w:p w14:paraId="01CB9833" w14:textId="23A8D4C5" w:rsidR="005C1CF7" w:rsidRPr="004922C3" w:rsidRDefault="00F96A96" w:rsidP="007D34D9">
            <w:pPr>
              <w:spacing w:after="200" w:line="276" w:lineRule="auto"/>
              <w:rPr>
                <w:rFonts w:ascii="Arial" w:hAnsi="Arial" w:cs="Arial"/>
                <w:b/>
                <w:bCs/>
                <w:sz w:val="28"/>
                <w:szCs w:val="28"/>
              </w:rPr>
            </w:pPr>
            <w:r w:rsidRPr="004922C3">
              <w:rPr>
                <w:rFonts w:ascii="Arial" w:hAnsi="Arial" w:cs="Arial"/>
                <w:b/>
                <w:bCs/>
                <w:sz w:val="28"/>
                <w:szCs w:val="28"/>
              </w:rPr>
              <w:t>From the Desk of Judy Fallon – Board President</w:t>
            </w:r>
          </w:p>
          <w:p w14:paraId="33F6B35E" w14:textId="77777777" w:rsidR="00F2765D" w:rsidRPr="004922C3" w:rsidRDefault="009E6072" w:rsidP="009E6072">
            <w:pPr>
              <w:rPr>
                <w:rFonts w:ascii="Arial" w:hAnsi="Arial" w:cs="Arial"/>
              </w:rPr>
            </w:pPr>
            <w:r w:rsidRPr="004922C3">
              <w:rPr>
                <w:rFonts w:ascii="Arial" w:hAnsi="Arial" w:cs="Arial"/>
              </w:rPr>
              <w:t xml:space="preserve">Just back from vacation in Cabo San Lucas where the ocean is beautiful, and it was very hot and humid.  The pools are like bath water, the exact opposite of our pool environment. Unfortunately, they do not cool them down like we heat ours up. Different worlds. Back to the welcoming warm days and cool nights. That hint of fall in the air as leaves are already turning colors at my home!!  Many of you are already preparing to pack up and head south. Lots of us are looking forward to the fall colors. Let’s take a moment to reflect on this camping season. Quite a lot of maintenance took place this summer; the pool heater, painting of clubhouse with windows and the office, some playground repair and removal of unsafe equipment, lights fixed, and the library update. Ed and the grounds crew are doing a great job keeping our common grounds looking good. The lifeguards are doing a wonderful job also. These and all other operational issues are managed by the countless hours your Board dedicates to the Association. I thank them very much for their dedication and time commitment. What a fun filled summer packed with activities led by our own unit owners. The musical entertainment was great and gatherings at some unit owners’ homes proved to be quite enjoyable. So many people embraced the new experiences and what fun they are. There are still a few events to take place, so the fun is not over yet!!! Thanks to the folks who took on orchestrating the events both big and small, thanks to the people that supported them to make them happen, and thanks to those that attended. I can’t say it enough thanks to all who help make our community work.  </w:t>
            </w:r>
          </w:p>
          <w:p w14:paraId="0B3CE4CF" w14:textId="6B5A6F10" w:rsidR="00705AFD" w:rsidRPr="004922C3" w:rsidRDefault="009E6072" w:rsidP="009E6072">
            <w:pPr>
              <w:rPr>
                <w:rFonts w:ascii="Arial" w:hAnsi="Arial" w:cs="Arial"/>
              </w:rPr>
            </w:pPr>
            <w:r w:rsidRPr="004922C3">
              <w:rPr>
                <w:rFonts w:ascii="Arial" w:hAnsi="Arial" w:cs="Arial"/>
              </w:rPr>
              <w:t xml:space="preserve"> We are getting down to the wire in our efforts to tie up loose ends: water forms, residency forms, gate card validation (thanks to Dave and his crew keeping people informed of the project), updating contact and emergency notification if warranted etc. Please get that all completed sooner rather than later.  As a reminder all ACC applications need to be approved prior to the end of the camping season. None will be considered during the non-camping season. I refer you to the Rules and Regulations book. Any emergency work that needs to be done can be completed during the non-camping season such as any damage due to a storm.  The Board would like to make a request. The Fall Packet will be available and mailed in October. It is also uploaded to our webpage under the “members” tab. We make an effort to reduce our postage costs by asking those who are willing to “Opt out” of receiving a hard copy. You can do that by signing the form in the office. It only applies to the Fall Packet. Your signature is good unless and until you cancel that authorization. We can’t accept a phone call on this. You must sign the form. This is not required or mandated but a request to keep costs down. </w:t>
            </w:r>
            <w:r w:rsidR="00705AFD" w:rsidRPr="004922C3">
              <w:rPr>
                <w:rFonts w:ascii="Arial" w:hAnsi="Arial" w:cs="Arial"/>
              </w:rPr>
              <w:t xml:space="preserve">              </w:t>
            </w:r>
            <w:r w:rsidR="00862B9E" w:rsidRPr="004922C3">
              <w:rPr>
                <w:rFonts w:ascii="Arial" w:hAnsi="Arial" w:cs="Arial"/>
                <w:b/>
                <w:bCs/>
              </w:rPr>
              <w:t>Continued</w:t>
            </w:r>
            <w:r w:rsidR="00E905EF" w:rsidRPr="004922C3">
              <w:rPr>
                <w:rFonts w:ascii="Arial" w:hAnsi="Arial" w:cs="Arial"/>
                <w:b/>
                <w:bCs/>
              </w:rPr>
              <w:t xml:space="preserve"> on</w:t>
            </w:r>
            <w:r w:rsidR="00A26AEB" w:rsidRPr="004922C3">
              <w:rPr>
                <w:rFonts w:ascii="Arial" w:hAnsi="Arial" w:cs="Arial"/>
                <w:b/>
                <w:bCs/>
              </w:rPr>
              <w:t xml:space="preserve"> page </w:t>
            </w:r>
            <w:r w:rsidR="00BF3242" w:rsidRPr="004922C3">
              <w:rPr>
                <w:rFonts w:ascii="Arial" w:hAnsi="Arial" w:cs="Arial"/>
                <w:b/>
                <w:bCs/>
              </w:rPr>
              <w:t>two</w:t>
            </w:r>
          </w:p>
          <w:p w14:paraId="69D21652" w14:textId="46C82EF8" w:rsidR="00A26AEB" w:rsidRPr="004922C3" w:rsidRDefault="00862B9E" w:rsidP="009E6072">
            <w:pPr>
              <w:rPr>
                <w:rFonts w:ascii="Arial" w:hAnsi="Arial" w:cs="Arial"/>
                <w:b/>
                <w:bCs/>
              </w:rPr>
            </w:pPr>
            <w:r w:rsidRPr="004922C3">
              <w:rPr>
                <w:rFonts w:ascii="Arial" w:hAnsi="Arial" w:cs="Arial"/>
                <w:b/>
                <w:bCs/>
              </w:rPr>
              <w:lastRenderedPageBreak/>
              <w:t>Continued</w:t>
            </w:r>
            <w:r w:rsidR="00BF3242" w:rsidRPr="004922C3">
              <w:rPr>
                <w:rFonts w:ascii="Arial" w:hAnsi="Arial" w:cs="Arial"/>
                <w:b/>
                <w:bCs/>
              </w:rPr>
              <w:t xml:space="preserve"> from page one</w:t>
            </w:r>
            <w:r w:rsidR="004922C3">
              <w:rPr>
                <w:rFonts w:ascii="Arial" w:hAnsi="Arial" w:cs="Arial"/>
                <w:b/>
                <w:bCs/>
              </w:rPr>
              <w:t xml:space="preserve">                                                                                                                                              </w:t>
            </w:r>
            <w:r w:rsidR="00843C34">
              <w:rPr>
                <w:rFonts w:ascii="Arial" w:hAnsi="Arial" w:cs="Arial"/>
                <w:b/>
                <w:bCs/>
              </w:rPr>
              <w:t xml:space="preserve"> </w:t>
            </w:r>
            <w:r w:rsidR="004922C3">
              <w:rPr>
                <w:rFonts w:ascii="Arial" w:hAnsi="Arial" w:cs="Arial"/>
                <w:b/>
                <w:bCs/>
              </w:rPr>
              <w:t xml:space="preserve">  Page 2</w:t>
            </w:r>
          </w:p>
          <w:p w14:paraId="107475F0" w14:textId="77777777" w:rsidR="009E3910" w:rsidRPr="004922C3" w:rsidRDefault="009E6072" w:rsidP="009E6072">
            <w:pPr>
              <w:rPr>
                <w:rFonts w:ascii="Arial" w:hAnsi="Arial" w:cs="Arial"/>
              </w:rPr>
            </w:pPr>
            <w:r w:rsidRPr="004922C3">
              <w:rPr>
                <w:rFonts w:ascii="Arial" w:hAnsi="Arial" w:cs="Arial"/>
              </w:rPr>
              <w:t xml:space="preserve">You can print the entire packet from the website. They usually are available for those who want to pick them up for a short window of opportunity at the end of the season. Finally, please READ the packet. There is helpful information that is distributed. You may want to keep it handy.  </w:t>
            </w:r>
          </w:p>
          <w:p w14:paraId="03EB766E" w14:textId="5D6BED1E" w:rsidR="009E6072" w:rsidRPr="004922C3" w:rsidRDefault="009E6072" w:rsidP="009E6072">
            <w:pPr>
              <w:rPr>
                <w:rFonts w:ascii="Arial" w:hAnsi="Arial" w:cs="Arial"/>
              </w:rPr>
            </w:pPr>
            <w:r w:rsidRPr="004922C3">
              <w:rPr>
                <w:rFonts w:ascii="Arial" w:hAnsi="Arial" w:cs="Arial"/>
              </w:rPr>
              <w:t>This will be the last newsletter of the season. A Big thanks goes to Kim Smith for taking on the project. It has been successful. I know she is grateful for the news contributions to get us to the right place and on time for the events. Please continue to watch Facebook and the sign boards for upcoming event information.  Judy</w:t>
            </w:r>
          </w:p>
          <w:p w14:paraId="540F03BE" w14:textId="6656E5DB" w:rsidR="006B52E6" w:rsidRPr="004922C3" w:rsidRDefault="006B52E6" w:rsidP="00362145">
            <w:pPr>
              <w:shd w:val="clear" w:color="auto" w:fill="FFFFFF"/>
              <w:spacing w:line="235" w:lineRule="atLeast"/>
            </w:pPr>
          </w:p>
        </w:tc>
      </w:tr>
      <w:tr w:rsidR="005F4830" w:rsidRPr="00C06B63" w14:paraId="1A4DDB21" w14:textId="77777777" w:rsidTr="00164A00">
        <w:trPr>
          <w:trHeight w:val="5508"/>
        </w:trPr>
        <w:tc>
          <w:tcPr>
            <w:tcW w:w="4174" w:type="dxa"/>
            <w:gridSpan w:val="2"/>
            <w:vMerge w:val="restart"/>
            <w:tcBorders>
              <w:top w:val="nil"/>
              <w:left w:val="nil"/>
              <w:bottom w:val="nil"/>
              <w:right w:val="nil"/>
            </w:tcBorders>
          </w:tcPr>
          <w:p w14:paraId="0CE5078F" w14:textId="77777777" w:rsidR="006C2C31" w:rsidRPr="004922C3" w:rsidRDefault="006C2C31" w:rsidP="0092260A">
            <w:pPr>
              <w:jc w:val="both"/>
              <w:rPr>
                <w:rFonts w:ascii="Arial" w:hAnsi="Arial" w:cs="Arial"/>
                <w:b/>
                <w:bCs/>
                <w:sz w:val="28"/>
                <w:szCs w:val="28"/>
              </w:rPr>
            </w:pPr>
          </w:p>
          <w:p w14:paraId="18D5DF82" w14:textId="0DD382F4" w:rsidR="008509A0" w:rsidRPr="004922C3" w:rsidRDefault="007E6BF9" w:rsidP="00AF528E">
            <w:pPr>
              <w:rPr>
                <w:rFonts w:ascii="Arial" w:hAnsi="Arial" w:cs="Arial"/>
                <w:b/>
                <w:bCs/>
                <w:sz w:val="36"/>
                <w:szCs w:val="36"/>
              </w:rPr>
            </w:pPr>
            <w:r w:rsidRPr="004922C3">
              <w:rPr>
                <w:rFonts w:ascii="Arial" w:hAnsi="Arial" w:cs="Arial"/>
                <w:b/>
                <w:bCs/>
                <w:sz w:val="36"/>
                <w:szCs w:val="36"/>
              </w:rPr>
              <w:t>Holiday Dumpsters</w:t>
            </w:r>
          </w:p>
          <w:p w14:paraId="4B64F85E" w14:textId="4610E762" w:rsidR="00D4542A" w:rsidRPr="004922C3" w:rsidRDefault="007E6BF9" w:rsidP="00AF528E">
            <w:pPr>
              <w:rPr>
                <w:rFonts w:ascii="Arial" w:hAnsi="Arial" w:cs="Arial"/>
                <w:b/>
                <w:bCs/>
                <w:szCs w:val="24"/>
              </w:rPr>
            </w:pPr>
            <w:r w:rsidRPr="004922C3">
              <w:rPr>
                <w:rFonts w:ascii="Arial" w:hAnsi="Arial" w:cs="Arial"/>
                <w:b/>
                <w:bCs/>
                <w:szCs w:val="24"/>
              </w:rPr>
              <w:t>Labor Day Weekend</w:t>
            </w:r>
          </w:p>
          <w:p w14:paraId="0ED61BF7" w14:textId="237839C2" w:rsidR="00A668C7" w:rsidRPr="004922C3" w:rsidRDefault="004527E3" w:rsidP="00AF528E">
            <w:pPr>
              <w:rPr>
                <w:rFonts w:ascii="Arial" w:hAnsi="Arial" w:cs="Arial"/>
                <w:b/>
                <w:bCs/>
                <w:sz w:val="32"/>
                <w:szCs w:val="32"/>
              </w:rPr>
            </w:pPr>
            <w:r w:rsidRPr="004922C3">
              <w:rPr>
                <w:rFonts w:ascii="Arial" w:hAnsi="Arial" w:cs="Arial"/>
                <w:b/>
                <w:bCs/>
                <w:szCs w:val="24"/>
              </w:rPr>
              <w:t>Please follow the instructions on the dumpsters no</w:t>
            </w:r>
            <w:r w:rsidR="007A24E9" w:rsidRPr="004922C3">
              <w:rPr>
                <w:rFonts w:ascii="Arial" w:hAnsi="Arial" w:cs="Arial"/>
                <w:b/>
                <w:bCs/>
                <w:szCs w:val="24"/>
              </w:rPr>
              <w:t>t</w:t>
            </w:r>
            <w:r w:rsidRPr="004922C3">
              <w:rPr>
                <w:rFonts w:ascii="Arial" w:hAnsi="Arial" w:cs="Arial"/>
                <w:b/>
                <w:bCs/>
                <w:szCs w:val="24"/>
              </w:rPr>
              <w:t xml:space="preserve"> to overfill pass the </w:t>
            </w:r>
            <w:r w:rsidR="008067AE">
              <w:rPr>
                <w:rFonts w:ascii="Arial" w:hAnsi="Arial" w:cs="Arial"/>
                <w:b/>
                <w:bCs/>
                <w:szCs w:val="24"/>
              </w:rPr>
              <w:t xml:space="preserve">white </w:t>
            </w:r>
            <w:r w:rsidRPr="004922C3">
              <w:rPr>
                <w:rFonts w:ascii="Arial" w:hAnsi="Arial" w:cs="Arial"/>
                <w:b/>
                <w:bCs/>
                <w:szCs w:val="24"/>
              </w:rPr>
              <w:t>line.</w:t>
            </w:r>
            <w:r w:rsidR="007A24E9" w:rsidRPr="004922C3">
              <w:rPr>
                <w:rFonts w:ascii="Arial" w:hAnsi="Arial" w:cs="Arial"/>
                <w:b/>
                <w:bCs/>
                <w:szCs w:val="24"/>
              </w:rPr>
              <w:t xml:space="preserve">  Use all smaller </w:t>
            </w:r>
            <w:r w:rsidR="008067AE">
              <w:rPr>
                <w:rFonts w:ascii="Arial" w:hAnsi="Arial" w:cs="Arial"/>
                <w:b/>
                <w:bCs/>
                <w:szCs w:val="24"/>
              </w:rPr>
              <w:t xml:space="preserve">green </w:t>
            </w:r>
            <w:r w:rsidR="007A24E9" w:rsidRPr="004922C3">
              <w:rPr>
                <w:rFonts w:ascii="Arial" w:hAnsi="Arial" w:cs="Arial"/>
                <w:b/>
                <w:bCs/>
                <w:szCs w:val="24"/>
              </w:rPr>
              <w:t>dumpsters and re</w:t>
            </w:r>
            <w:r w:rsidR="008A6A47" w:rsidRPr="004922C3">
              <w:rPr>
                <w:rFonts w:ascii="Arial" w:hAnsi="Arial" w:cs="Arial"/>
                <w:b/>
                <w:bCs/>
                <w:szCs w:val="24"/>
              </w:rPr>
              <w:t xml:space="preserve">cycle dumpster before using the </w:t>
            </w:r>
            <w:r w:rsidR="00814A0B" w:rsidRPr="004922C3">
              <w:rPr>
                <w:rFonts w:ascii="Arial" w:hAnsi="Arial" w:cs="Arial"/>
                <w:b/>
                <w:bCs/>
                <w:szCs w:val="24"/>
              </w:rPr>
              <w:t>LARGE</w:t>
            </w:r>
            <w:r w:rsidR="00794BCD">
              <w:rPr>
                <w:rFonts w:ascii="Arial" w:hAnsi="Arial" w:cs="Arial"/>
                <w:b/>
                <w:bCs/>
                <w:szCs w:val="24"/>
              </w:rPr>
              <w:t xml:space="preserve"> </w:t>
            </w:r>
            <w:r w:rsidR="00814A0B" w:rsidRPr="004922C3">
              <w:rPr>
                <w:rFonts w:ascii="Arial" w:hAnsi="Arial" w:cs="Arial"/>
                <w:b/>
                <w:bCs/>
                <w:szCs w:val="24"/>
              </w:rPr>
              <w:t>ones.</w:t>
            </w:r>
          </w:p>
          <w:p w14:paraId="34A3EE3D" w14:textId="77777777" w:rsidR="009E6072" w:rsidRPr="004922C3" w:rsidRDefault="009E6072" w:rsidP="00AF528E">
            <w:pPr>
              <w:rPr>
                <w:rFonts w:ascii="Arial" w:hAnsi="Arial" w:cs="Arial"/>
                <w:b/>
                <w:bCs/>
                <w:sz w:val="32"/>
                <w:szCs w:val="32"/>
              </w:rPr>
            </w:pPr>
          </w:p>
          <w:p w14:paraId="5A7C00AA" w14:textId="4ABFA183" w:rsidR="00AF528E" w:rsidRPr="004922C3" w:rsidRDefault="00AF528E" w:rsidP="00AF528E">
            <w:pPr>
              <w:rPr>
                <w:rFonts w:ascii="Arial" w:hAnsi="Arial" w:cs="Arial"/>
                <w:b/>
                <w:bCs/>
                <w:sz w:val="32"/>
                <w:szCs w:val="32"/>
              </w:rPr>
            </w:pPr>
            <w:r w:rsidRPr="004922C3">
              <w:rPr>
                <w:rFonts w:ascii="Arial" w:hAnsi="Arial" w:cs="Arial"/>
                <w:b/>
                <w:bCs/>
                <w:sz w:val="32"/>
                <w:szCs w:val="32"/>
              </w:rPr>
              <w:t>Willow Run Sunshine Lady</w:t>
            </w:r>
          </w:p>
          <w:p w14:paraId="4C891222" w14:textId="4CF0662B" w:rsidR="00AF528E" w:rsidRPr="004922C3" w:rsidRDefault="00AF528E" w:rsidP="00AF528E">
            <w:pPr>
              <w:jc w:val="both"/>
              <w:rPr>
                <w:szCs w:val="24"/>
              </w:rPr>
            </w:pPr>
            <w:r w:rsidRPr="00794BCD">
              <w:rPr>
                <w:rFonts w:ascii="Arial" w:hAnsi="Arial" w:cs="Arial"/>
                <w:szCs w:val="24"/>
                <w:u w:val="single"/>
              </w:rPr>
              <w:t>Jill Kleiber-Deschaine</w:t>
            </w:r>
            <w:r w:rsidRPr="004922C3">
              <w:rPr>
                <w:szCs w:val="24"/>
              </w:rPr>
              <w:t xml:space="preserve">,    Lot 248 </w:t>
            </w:r>
          </w:p>
          <w:p w14:paraId="1E191408" w14:textId="0507EA9B" w:rsidR="002C1D2D" w:rsidRPr="004922C3" w:rsidRDefault="00AF528E" w:rsidP="001F6AED">
            <w:pPr>
              <w:rPr>
                <w:rFonts w:ascii="Arial" w:hAnsi="Arial" w:cs="Arial"/>
              </w:rPr>
            </w:pPr>
            <w:r w:rsidRPr="004922C3">
              <w:rPr>
                <w:szCs w:val="24"/>
              </w:rPr>
              <w:t>Let her know who may need a card</w:t>
            </w:r>
            <w:r w:rsidR="00C55DAD">
              <w:rPr>
                <w:szCs w:val="24"/>
              </w:rPr>
              <w:t xml:space="preserve">.   </w:t>
            </w:r>
            <w:r w:rsidRPr="004922C3">
              <w:rPr>
                <w:szCs w:val="24"/>
              </w:rPr>
              <w:t xml:space="preserve">Email:  </w:t>
            </w:r>
            <w:hyperlink r:id="rId13" w:history="1">
              <w:r w:rsidR="003153AC" w:rsidRPr="004922C3">
                <w:rPr>
                  <w:rStyle w:val="Hyperlink"/>
                  <w:rFonts w:ascii="Arial" w:hAnsi="Arial" w:cs="Arial"/>
                  <w:sz w:val="22"/>
                  <w:shd w:val="clear" w:color="auto" w:fill="FFFFFF"/>
                </w:rPr>
                <w:t>maryjillybeane@yahoo.com</w:t>
              </w:r>
            </w:hyperlink>
          </w:p>
        </w:tc>
        <w:tc>
          <w:tcPr>
            <w:tcW w:w="416" w:type="dxa"/>
            <w:gridSpan w:val="2"/>
            <w:tcBorders>
              <w:top w:val="nil"/>
              <w:left w:val="nil"/>
              <w:bottom w:val="nil"/>
              <w:right w:val="nil"/>
            </w:tcBorders>
            <w:vAlign w:val="center"/>
          </w:tcPr>
          <w:p w14:paraId="7972B55C" w14:textId="77777777" w:rsidR="005F4830" w:rsidRPr="004922C3" w:rsidRDefault="00A4760C" w:rsidP="006E4729">
            <w:pPr>
              <w:jc w:val="center"/>
              <w:rPr>
                <w:color w:val="000000" w:themeColor="text1"/>
              </w:rPr>
            </w:pPr>
            <w:r w:rsidRPr="004922C3">
              <w:rPr>
                <w:color w:val="000000" w:themeColor="text1"/>
              </w:rPr>
              <w:t xml:space="preserve"> </w:t>
            </w:r>
          </w:p>
          <w:p w14:paraId="779FBD7E" w14:textId="77777777" w:rsidR="00AF528E" w:rsidRPr="004922C3" w:rsidRDefault="00AF528E" w:rsidP="006E4729">
            <w:pPr>
              <w:jc w:val="center"/>
              <w:rPr>
                <w:color w:val="000000" w:themeColor="text1"/>
              </w:rPr>
            </w:pPr>
          </w:p>
          <w:p w14:paraId="0E44149A" w14:textId="77777777" w:rsidR="00FD63F6" w:rsidRPr="004922C3" w:rsidRDefault="00FD63F6" w:rsidP="006E4729">
            <w:pPr>
              <w:jc w:val="center"/>
              <w:rPr>
                <w:color w:val="000000" w:themeColor="text1"/>
              </w:rPr>
            </w:pPr>
          </w:p>
          <w:p w14:paraId="2C72F6A7" w14:textId="77777777" w:rsidR="00FD63F6" w:rsidRPr="004922C3" w:rsidRDefault="00FD63F6" w:rsidP="006E4729">
            <w:pPr>
              <w:jc w:val="center"/>
              <w:rPr>
                <w:color w:val="000000" w:themeColor="text1"/>
              </w:rPr>
            </w:pPr>
          </w:p>
          <w:p w14:paraId="432240C9" w14:textId="64D72352" w:rsidR="00FD63F6" w:rsidRPr="004922C3" w:rsidRDefault="00FD63F6" w:rsidP="006E4729">
            <w:pPr>
              <w:jc w:val="center"/>
              <w:rPr>
                <w:color w:val="000000" w:themeColor="text1"/>
              </w:rPr>
            </w:pPr>
          </w:p>
        </w:tc>
        <w:tc>
          <w:tcPr>
            <w:tcW w:w="8820" w:type="dxa"/>
            <w:gridSpan w:val="5"/>
            <w:tcBorders>
              <w:top w:val="nil"/>
              <w:left w:val="nil"/>
              <w:bottom w:val="nil"/>
              <w:right w:val="nil"/>
            </w:tcBorders>
          </w:tcPr>
          <w:p w14:paraId="2D01343F" w14:textId="1F43373D" w:rsidR="005F4830" w:rsidRPr="004922C3" w:rsidRDefault="00A4760C" w:rsidP="00891698">
            <w:pPr>
              <w:pStyle w:val="NoSpacing"/>
              <w:tabs>
                <w:tab w:val="left" w:pos="8130"/>
              </w:tabs>
              <w:rPr>
                <w:rFonts w:ascii="Arial" w:hAnsi="Arial" w:cs="Arial"/>
                <w:color w:val="000000" w:themeColor="text1"/>
              </w:rPr>
            </w:pPr>
            <w:r w:rsidRPr="004922C3">
              <w:rPr>
                <w:rFonts w:asciiTheme="majorHAnsi" w:hAnsiTheme="majorHAnsi"/>
                <w:color w:val="000000" w:themeColor="text1"/>
                <w:sz w:val="36"/>
                <w:szCs w:val="36"/>
              </w:rPr>
              <w:t xml:space="preserve">       </w:t>
            </w:r>
            <w:r w:rsidR="00FF5533" w:rsidRPr="004922C3">
              <w:rPr>
                <w:rFonts w:asciiTheme="majorHAnsi" w:hAnsiTheme="majorHAnsi"/>
                <w:color w:val="000000" w:themeColor="text1"/>
                <w:sz w:val="36"/>
                <w:szCs w:val="36"/>
              </w:rPr>
              <w:t>Current Boar</w:t>
            </w:r>
            <w:r w:rsidR="004F4061" w:rsidRPr="004922C3">
              <w:rPr>
                <w:rFonts w:asciiTheme="majorHAnsi" w:hAnsiTheme="majorHAnsi"/>
                <w:color w:val="000000" w:themeColor="text1"/>
                <w:sz w:val="36"/>
                <w:szCs w:val="36"/>
              </w:rPr>
              <w:t xml:space="preserve">d                                               </w:t>
            </w:r>
          </w:p>
          <w:p w14:paraId="758E64B5" w14:textId="3D48E27A" w:rsidR="00FF5533" w:rsidRPr="004922C3" w:rsidRDefault="00FF5533" w:rsidP="006E4729">
            <w:pPr>
              <w:pStyle w:val="NoSpacing"/>
              <w:rPr>
                <w:rFonts w:asciiTheme="majorHAnsi" w:hAnsiTheme="majorHAnsi"/>
                <w:color w:val="000000" w:themeColor="text1"/>
                <w:sz w:val="28"/>
                <w:szCs w:val="28"/>
              </w:rPr>
            </w:pPr>
            <w:r w:rsidRPr="004922C3">
              <w:rPr>
                <w:rFonts w:asciiTheme="majorHAnsi" w:hAnsiTheme="majorHAnsi"/>
                <w:color w:val="000000" w:themeColor="text1"/>
                <w:sz w:val="28"/>
                <w:szCs w:val="28"/>
              </w:rPr>
              <w:t>President –           Judy Fallon</w:t>
            </w:r>
          </w:p>
          <w:p w14:paraId="1C45E7D1" w14:textId="77777777" w:rsidR="00FF5533" w:rsidRPr="004922C3" w:rsidRDefault="00FF5533" w:rsidP="006E4729">
            <w:pPr>
              <w:pStyle w:val="NoSpacing"/>
              <w:rPr>
                <w:rFonts w:asciiTheme="majorHAnsi" w:hAnsiTheme="majorHAnsi"/>
                <w:color w:val="000000" w:themeColor="text1"/>
                <w:sz w:val="28"/>
                <w:szCs w:val="28"/>
              </w:rPr>
            </w:pPr>
            <w:r w:rsidRPr="004922C3">
              <w:rPr>
                <w:rFonts w:asciiTheme="majorHAnsi" w:hAnsiTheme="majorHAnsi"/>
                <w:color w:val="000000" w:themeColor="text1"/>
                <w:sz w:val="28"/>
                <w:szCs w:val="28"/>
              </w:rPr>
              <w:t>Vice President – Dan Christianson</w:t>
            </w:r>
          </w:p>
          <w:p w14:paraId="5C0C578E" w14:textId="4E96ECAE" w:rsidR="00FF5533" w:rsidRPr="004922C3" w:rsidRDefault="00FF5533" w:rsidP="006E4729">
            <w:pPr>
              <w:pStyle w:val="NoSpacing"/>
              <w:rPr>
                <w:rFonts w:asciiTheme="majorHAnsi" w:hAnsiTheme="majorHAnsi"/>
                <w:color w:val="000000" w:themeColor="text1"/>
                <w:sz w:val="28"/>
                <w:szCs w:val="28"/>
              </w:rPr>
            </w:pPr>
            <w:r w:rsidRPr="004922C3">
              <w:rPr>
                <w:rFonts w:asciiTheme="majorHAnsi" w:hAnsiTheme="majorHAnsi"/>
                <w:color w:val="000000" w:themeColor="text1"/>
                <w:sz w:val="28"/>
                <w:szCs w:val="28"/>
              </w:rPr>
              <w:t xml:space="preserve">Secretary – </w:t>
            </w:r>
            <w:r w:rsidR="00A4760C" w:rsidRPr="004922C3">
              <w:rPr>
                <w:rFonts w:asciiTheme="majorHAnsi" w:hAnsiTheme="majorHAnsi"/>
                <w:color w:val="000000" w:themeColor="text1"/>
                <w:sz w:val="28"/>
                <w:szCs w:val="28"/>
              </w:rPr>
              <w:t xml:space="preserve">          </w:t>
            </w:r>
            <w:r w:rsidRPr="004922C3">
              <w:rPr>
                <w:rFonts w:asciiTheme="majorHAnsi" w:hAnsiTheme="majorHAnsi"/>
                <w:color w:val="000000" w:themeColor="text1"/>
                <w:sz w:val="28"/>
                <w:szCs w:val="28"/>
              </w:rPr>
              <w:t>Rob Van-Hook</w:t>
            </w:r>
          </w:p>
          <w:p w14:paraId="0CB3A65E" w14:textId="39F9DCD5" w:rsidR="00FF5533" w:rsidRPr="004922C3" w:rsidRDefault="00FF5533" w:rsidP="006E4729">
            <w:pPr>
              <w:pStyle w:val="NoSpacing"/>
              <w:rPr>
                <w:rFonts w:asciiTheme="majorHAnsi" w:hAnsiTheme="majorHAnsi"/>
                <w:color w:val="000000" w:themeColor="text1"/>
                <w:sz w:val="28"/>
                <w:szCs w:val="28"/>
              </w:rPr>
            </w:pPr>
            <w:r w:rsidRPr="004922C3">
              <w:rPr>
                <w:rFonts w:asciiTheme="majorHAnsi" w:hAnsiTheme="majorHAnsi"/>
                <w:color w:val="000000" w:themeColor="text1"/>
                <w:sz w:val="28"/>
                <w:szCs w:val="28"/>
              </w:rPr>
              <w:t xml:space="preserve">Treasurer – </w:t>
            </w:r>
            <w:r w:rsidR="00A4760C" w:rsidRPr="004922C3">
              <w:rPr>
                <w:rFonts w:asciiTheme="majorHAnsi" w:hAnsiTheme="majorHAnsi"/>
                <w:color w:val="000000" w:themeColor="text1"/>
                <w:sz w:val="28"/>
                <w:szCs w:val="28"/>
              </w:rPr>
              <w:t xml:space="preserve">         </w:t>
            </w:r>
            <w:r w:rsidRPr="004922C3">
              <w:rPr>
                <w:rFonts w:asciiTheme="majorHAnsi" w:hAnsiTheme="majorHAnsi"/>
                <w:color w:val="000000" w:themeColor="text1"/>
                <w:sz w:val="28"/>
                <w:szCs w:val="28"/>
              </w:rPr>
              <w:t>Jim Rea</w:t>
            </w:r>
          </w:p>
          <w:p w14:paraId="68DFA325" w14:textId="3A9098B2" w:rsidR="00FF5533" w:rsidRPr="004922C3" w:rsidRDefault="00A4760C" w:rsidP="006E4729">
            <w:pPr>
              <w:pStyle w:val="NoSpacing"/>
              <w:rPr>
                <w:rFonts w:asciiTheme="majorHAnsi" w:hAnsiTheme="majorHAnsi"/>
                <w:color w:val="000000" w:themeColor="text1"/>
                <w:sz w:val="28"/>
                <w:szCs w:val="28"/>
              </w:rPr>
            </w:pPr>
            <w:r w:rsidRPr="004922C3">
              <w:rPr>
                <w:rFonts w:asciiTheme="majorHAnsi" w:hAnsiTheme="majorHAnsi"/>
                <w:color w:val="000000" w:themeColor="text1"/>
                <w:sz w:val="28"/>
                <w:szCs w:val="28"/>
              </w:rPr>
              <w:t>Maintenance</w:t>
            </w:r>
            <w:r w:rsidR="00FF5533" w:rsidRPr="004922C3">
              <w:rPr>
                <w:rFonts w:asciiTheme="majorHAnsi" w:hAnsiTheme="majorHAnsi"/>
                <w:color w:val="000000" w:themeColor="text1"/>
                <w:sz w:val="28"/>
                <w:szCs w:val="28"/>
              </w:rPr>
              <w:t xml:space="preserve"> – </w:t>
            </w:r>
            <w:r w:rsidRPr="004922C3">
              <w:rPr>
                <w:rFonts w:asciiTheme="majorHAnsi" w:hAnsiTheme="majorHAnsi"/>
                <w:color w:val="000000" w:themeColor="text1"/>
                <w:sz w:val="28"/>
                <w:szCs w:val="28"/>
              </w:rPr>
              <w:t xml:space="preserve">   </w:t>
            </w:r>
            <w:r w:rsidR="00FF5533" w:rsidRPr="004922C3">
              <w:rPr>
                <w:rFonts w:asciiTheme="majorHAnsi" w:hAnsiTheme="majorHAnsi"/>
                <w:color w:val="000000" w:themeColor="text1"/>
                <w:sz w:val="28"/>
                <w:szCs w:val="28"/>
              </w:rPr>
              <w:t>Neil Berkowitz</w:t>
            </w:r>
          </w:p>
          <w:p w14:paraId="583EA879" w14:textId="76D2128E" w:rsidR="00A4760C" w:rsidRPr="004922C3" w:rsidRDefault="00A4760C" w:rsidP="006E4729">
            <w:pPr>
              <w:pStyle w:val="NoSpacing"/>
              <w:rPr>
                <w:rFonts w:asciiTheme="majorHAnsi" w:hAnsiTheme="majorHAnsi"/>
                <w:color w:val="000000" w:themeColor="text1"/>
                <w:sz w:val="28"/>
                <w:szCs w:val="28"/>
              </w:rPr>
            </w:pPr>
          </w:p>
          <w:p w14:paraId="4BCAB06F" w14:textId="49F61962" w:rsidR="0066759F" w:rsidRPr="004922C3" w:rsidRDefault="0066759F" w:rsidP="0066759F">
            <w:pPr>
              <w:rPr>
                <w:rFonts w:ascii="Arial" w:hAnsi="Arial" w:cs="Arial"/>
                <w:b/>
                <w:bCs/>
                <w:color w:val="222222"/>
                <w:sz w:val="28"/>
                <w:szCs w:val="28"/>
                <w:u w:val="single"/>
                <w:shd w:val="clear" w:color="auto" w:fill="FFFFFF"/>
              </w:rPr>
            </w:pPr>
            <w:r w:rsidRPr="004922C3">
              <w:rPr>
                <w:rFonts w:ascii="Arial" w:hAnsi="Arial" w:cs="Arial"/>
                <w:b/>
                <w:bCs/>
                <w:color w:val="222222"/>
                <w:sz w:val="28"/>
                <w:szCs w:val="28"/>
                <w:u w:val="single"/>
                <w:shd w:val="clear" w:color="auto" w:fill="FFFFFF"/>
              </w:rPr>
              <w:t xml:space="preserve">Willow Run </w:t>
            </w:r>
            <w:r w:rsidR="00352BF6" w:rsidRPr="004922C3">
              <w:rPr>
                <w:rFonts w:ascii="Arial" w:hAnsi="Arial" w:cs="Arial"/>
                <w:b/>
                <w:bCs/>
                <w:color w:val="222222"/>
                <w:sz w:val="28"/>
                <w:szCs w:val="28"/>
                <w:u w:val="single"/>
                <w:shd w:val="clear" w:color="auto" w:fill="FFFFFF"/>
              </w:rPr>
              <w:t xml:space="preserve">Website – </w:t>
            </w:r>
            <w:r w:rsidR="00C55DAD">
              <w:rPr>
                <w:rFonts w:ascii="Arial" w:hAnsi="Arial" w:cs="Arial"/>
                <w:b/>
                <w:bCs/>
                <w:color w:val="222222"/>
                <w:sz w:val="28"/>
                <w:szCs w:val="28"/>
                <w:u w:val="single"/>
                <w:shd w:val="clear" w:color="auto" w:fill="FFFFFF"/>
              </w:rPr>
              <w:t xml:space="preserve">A </w:t>
            </w:r>
            <w:r w:rsidR="00352BF6" w:rsidRPr="004922C3">
              <w:rPr>
                <w:rFonts w:ascii="Arial" w:hAnsi="Arial" w:cs="Arial"/>
                <w:b/>
                <w:bCs/>
                <w:color w:val="222222"/>
                <w:sz w:val="28"/>
                <w:szCs w:val="28"/>
                <w:u w:val="single"/>
                <w:shd w:val="clear" w:color="auto" w:fill="FFFFFF"/>
              </w:rPr>
              <w:t xml:space="preserve">Powerful </w:t>
            </w:r>
            <w:r w:rsidR="00C55DAD">
              <w:rPr>
                <w:rFonts w:ascii="Arial" w:hAnsi="Arial" w:cs="Arial"/>
                <w:b/>
                <w:bCs/>
                <w:color w:val="222222"/>
                <w:sz w:val="28"/>
                <w:szCs w:val="28"/>
                <w:u w:val="single"/>
                <w:shd w:val="clear" w:color="auto" w:fill="FFFFFF"/>
              </w:rPr>
              <w:t>R</w:t>
            </w:r>
            <w:r w:rsidR="005F064F" w:rsidRPr="004922C3">
              <w:rPr>
                <w:rFonts w:ascii="Arial" w:hAnsi="Arial" w:cs="Arial"/>
                <w:b/>
                <w:bCs/>
                <w:color w:val="222222"/>
                <w:sz w:val="28"/>
                <w:szCs w:val="28"/>
                <w:u w:val="single"/>
                <w:shd w:val="clear" w:color="auto" w:fill="FFFFFF"/>
              </w:rPr>
              <w:t>esource</w:t>
            </w:r>
            <w:r w:rsidR="00352BF6" w:rsidRPr="004922C3">
              <w:rPr>
                <w:rFonts w:ascii="Arial" w:hAnsi="Arial" w:cs="Arial"/>
                <w:b/>
                <w:bCs/>
                <w:color w:val="222222"/>
                <w:sz w:val="28"/>
                <w:szCs w:val="28"/>
                <w:u w:val="single"/>
                <w:shd w:val="clear" w:color="auto" w:fill="FFFFFF"/>
              </w:rPr>
              <w:t>!</w:t>
            </w:r>
          </w:p>
          <w:p w14:paraId="536505D9" w14:textId="33946F87" w:rsidR="00FB733D" w:rsidRPr="004922C3" w:rsidRDefault="00C55DAD" w:rsidP="00FB733D">
            <w:pPr>
              <w:spacing w:after="0"/>
              <w:textAlignment w:val="baseline"/>
              <w:rPr>
                <w:rFonts w:ascii="Arial" w:eastAsia="Times New Roman" w:hAnsi="Arial" w:cs="Arial"/>
              </w:rPr>
            </w:pPr>
            <w:r>
              <w:rPr>
                <w:rFonts w:ascii="Arial" w:eastAsia="Times New Roman" w:hAnsi="Arial" w:cs="Arial"/>
              </w:rPr>
              <w:t xml:space="preserve">Did you know </w:t>
            </w:r>
            <w:r w:rsidR="00FB733D" w:rsidRPr="004922C3">
              <w:rPr>
                <w:rFonts w:ascii="Arial" w:eastAsia="Times New Roman" w:hAnsi="Arial" w:cs="Arial"/>
              </w:rPr>
              <w:t>Willow Run has a powerful tool that is free and will help answer everything about Willow Run</w:t>
            </w:r>
            <w:r w:rsidR="00C62725">
              <w:rPr>
                <w:rFonts w:ascii="Arial" w:eastAsia="Times New Roman" w:hAnsi="Arial" w:cs="Arial"/>
              </w:rPr>
              <w:t>?  I</w:t>
            </w:r>
            <w:r w:rsidR="00FB733D" w:rsidRPr="004922C3">
              <w:rPr>
                <w:rFonts w:ascii="Arial" w:eastAsia="Times New Roman" w:hAnsi="Arial" w:cs="Arial"/>
              </w:rPr>
              <w:t>t’s our website</w:t>
            </w:r>
            <w:r w:rsidR="00FB733D" w:rsidRPr="004922C3">
              <w:rPr>
                <w:rFonts w:ascii="Arial" w:eastAsia="Times New Roman" w:hAnsi="Arial" w:cs="Arial"/>
                <w:b/>
                <w:bCs/>
              </w:rPr>
              <w:t>:  www.willowrunrv.com</w:t>
            </w:r>
            <w:r w:rsidR="00FB733D" w:rsidRPr="004922C3">
              <w:rPr>
                <w:rFonts w:ascii="Arial" w:eastAsia="Times New Roman" w:hAnsi="Arial" w:cs="Arial"/>
              </w:rPr>
              <w:t xml:space="preserve">    Our website is open to the public </w:t>
            </w:r>
            <w:r w:rsidR="006D76E3" w:rsidRPr="004922C3">
              <w:rPr>
                <w:rFonts w:ascii="Arial" w:eastAsia="Times New Roman" w:hAnsi="Arial" w:cs="Arial"/>
              </w:rPr>
              <w:t xml:space="preserve">and they can </w:t>
            </w:r>
            <w:r w:rsidR="00FB733D" w:rsidRPr="004922C3">
              <w:rPr>
                <w:rFonts w:ascii="Arial" w:eastAsia="Times New Roman" w:hAnsi="Arial" w:cs="Arial"/>
              </w:rPr>
              <w:t xml:space="preserve">view our communities, see lot maps, units for </w:t>
            </w:r>
            <w:r w:rsidR="00E640B5" w:rsidRPr="004922C3">
              <w:rPr>
                <w:rFonts w:ascii="Arial" w:eastAsia="Times New Roman" w:hAnsi="Arial" w:cs="Arial"/>
              </w:rPr>
              <w:t>sale</w:t>
            </w:r>
            <w:r w:rsidR="00FB733D" w:rsidRPr="004922C3">
              <w:rPr>
                <w:rFonts w:ascii="Arial" w:eastAsia="Times New Roman" w:hAnsi="Arial" w:cs="Arial"/>
              </w:rPr>
              <w:t xml:space="preserve"> or rent</w:t>
            </w:r>
            <w:r w:rsidR="00107874">
              <w:rPr>
                <w:rFonts w:ascii="Arial" w:eastAsia="Times New Roman" w:hAnsi="Arial" w:cs="Arial"/>
              </w:rPr>
              <w:t>,</w:t>
            </w:r>
            <w:r w:rsidR="00FB733D" w:rsidRPr="004922C3">
              <w:rPr>
                <w:rFonts w:ascii="Arial" w:eastAsia="Times New Roman" w:hAnsi="Arial" w:cs="Arial"/>
              </w:rPr>
              <w:t xml:space="preserve"> and great pictures.  </w:t>
            </w:r>
            <w:r w:rsidR="00107874">
              <w:rPr>
                <w:rFonts w:ascii="Arial" w:eastAsia="Times New Roman" w:hAnsi="Arial" w:cs="Arial"/>
              </w:rPr>
              <w:t>F</w:t>
            </w:r>
            <w:r w:rsidR="00FB733D" w:rsidRPr="004922C3">
              <w:rPr>
                <w:rFonts w:ascii="Arial" w:eastAsia="Times New Roman" w:hAnsi="Arial" w:cs="Arial"/>
              </w:rPr>
              <w:t>or owners there is a tool that offer</w:t>
            </w:r>
            <w:r w:rsidR="00B22002">
              <w:rPr>
                <w:rFonts w:ascii="Arial" w:eastAsia="Times New Roman" w:hAnsi="Arial" w:cs="Arial"/>
              </w:rPr>
              <w:t>s</w:t>
            </w:r>
            <w:r w:rsidR="00FB733D" w:rsidRPr="004922C3">
              <w:rPr>
                <w:rFonts w:ascii="Arial" w:eastAsia="Times New Roman" w:hAnsi="Arial" w:cs="Arial"/>
              </w:rPr>
              <w:t xml:space="preserve"> a vast range of information that will cover nearly every question you may have regarding </w:t>
            </w:r>
            <w:r w:rsidR="00E42B9E" w:rsidRPr="004922C3">
              <w:rPr>
                <w:rFonts w:ascii="Arial" w:eastAsia="Times New Roman" w:hAnsi="Arial" w:cs="Arial"/>
              </w:rPr>
              <w:t>Willow</w:t>
            </w:r>
            <w:r w:rsidR="00883EF2" w:rsidRPr="004922C3">
              <w:rPr>
                <w:rFonts w:ascii="Arial" w:eastAsia="Times New Roman" w:hAnsi="Arial" w:cs="Arial"/>
              </w:rPr>
              <w:t xml:space="preserve"> Run</w:t>
            </w:r>
            <w:r w:rsidR="00FB733D" w:rsidRPr="004922C3">
              <w:rPr>
                <w:rFonts w:ascii="Arial" w:eastAsia="Times New Roman" w:hAnsi="Arial" w:cs="Arial"/>
              </w:rPr>
              <w:t xml:space="preserve">.    </w:t>
            </w:r>
            <w:r w:rsidR="00B22002">
              <w:rPr>
                <w:rFonts w:ascii="Arial" w:eastAsia="Times New Roman" w:hAnsi="Arial" w:cs="Arial"/>
              </w:rPr>
              <w:t>Go to the</w:t>
            </w:r>
            <w:r w:rsidR="00206A60">
              <w:rPr>
                <w:rFonts w:ascii="Arial" w:eastAsia="Times New Roman" w:hAnsi="Arial" w:cs="Arial"/>
              </w:rPr>
              <w:t xml:space="preserve"> </w:t>
            </w:r>
            <w:r w:rsidR="00FB733D" w:rsidRPr="004922C3">
              <w:rPr>
                <w:rFonts w:ascii="Arial" w:eastAsia="Times New Roman" w:hAnsi="Arial" w:cs="Arial"/>
              </w:rPr>
              <w:t>tab is</w:t>
            </w:r>
            <w:r w:rsidR="00883EF2" w:rsidRPr="004922C3">
              <w:rPr>
                <w:rFonts w:ascii="Arial" w:eastAsia="Times New Roman" w:hAnsi="Arial" w:cs="Arial"/>
              </w:rPr>
              <w:t xml:space="preserve"> called</w:t>
            </w:r>
            <w:r w:rsidR="00FB733D" w:rsidRPr="004922C3">
              <w:rPr>
                <w:rFonts w:ascii="Arial" w:eastAsia="Times New Roman" w:hAnsi="Arial" w:cs="Arial"/>
              </w:rPr>
              <w:t xml:space="preserve">: </w:t>
            </w:r>
            <w:r w:rsidR="00FB733D" w:rsidRPr="004922C3">
              <w:rPr>
                <w:rFonts w:ascii="Arial" w:eastAsia="Times New Roman" w:hAnsi="Arial" w:cs="Arial"/>
                <w:b/>
                <w:bCs/>
                <w:u w:val="single"/>
              </w:rPr>
              <w:t>FOR</w:t>
            </w:r>
            <w:r w:rsidR="00FB733D" w:rsidRPr="004922C3">
              <w:rPr>
                <w:rFonts w:ascii="Arial" w:eastAsia="Times New Roman" w:hAnsi="Arial" w:cs="Arial"/>
                <w:u w:val="single"/>
              </w:rPr>
              <w:t xml:space="preserve"> </w:t>
            </w:r>
            <w:r w:rsidR="002B1E5D" w:rsidRPr="004922C3">
              <w:rPr>
                <w:rFonts w:ascii="Arial" w:eastAsia="Times New Roman" w:hAnsi="Arial" w:cs="Arial"/>
                <w:b/>
                <w:bCs/>
                <w:u w:val="single"/>
              </w:rPr>
              <w:t>MEMBERS</w:t>
            </w:r>
            <w:r w:rsidR="002B1E5D" w:rsidRPr="004922C3">
              <w:rPr>
                <w:rFonts w:ascii="Arial" w:eastAsia="Times New Roman" w:hAnsi="Arial" w:cs="Arial"/>
                <w:b/>
                <w:bCs/>
              </w:rPr>
              <w:t xml:space="preserve"> </w:t>
            </w:r>
            <w:r w:rsidR="002B1E5D" w:rsidRPr="004922C3">
              <w:rPr>
                <w:rFonts w:ascii="Arial" w:eastAsia="Times New Roman" w:hAnsi="Arial" w:cs="Arial"/>
              </w:rPr>
              <w:t>(</w:t>
            </w:r>
            <w:r w:rsidR="00FB733D" w:rsidRPr="004922C3">
              <w:rPr>
                <w:rFonts w:ascii="Arial" w:eastAsia="Times New Roman" w:hAnsi="Arial" w:cs="Arial"/>
              </w:rPr>
              <w:t xml:space="preserve">a password is required).  </w:t>
            </w:r>
            <w:r w:rsidR="00206A60">
              <w:rPr>
                <w:rFonts w:ascii="Arial" w:eastAsia="Times New Roman" w:hAnsi="Arial" w:cs="Arial"/>
              </w:rPr>
              <w:t>Included here</w:t>
            </w:r>
            <w:r w:rsidR="00D00F3E">
              <w:rPr>
                <w:rFonts w:ascii="Arial" w:eastAsia="Times New Roman" w:hAnsi="Arial" w:cs="Arial"/>
              </w:rPr>
              <w:t xml:space="preserve"> a</w:t>
            </w:r>
            <w:r w:rsidR="00FB733D" w:rsidRPr="004922C3">
              <w:rPr>
                <w:rFonts w:ascii="Arial" w:eastAsia="Times New Roman" w:hAnsi="Arial" w:cs="Arial"/>
              </w:rPr>
              <w:t xml:space="preserve"> are</w:t>
            </w:r>
            <w:r w:rsidR="00FA201A" w:rsidRPr="004922C3">
              <w:rPr>
                <w:rFonts w:ascii="Arial" w:eastAsia="Times New Roman" w:hAnsi="Arial" w:cs="Arial"/>
              </w:rPr>
              <w:t>:</w:t>
            </w:r>
            <w:r w:rsidR="00FB733D" w:rsidRPr="004922C3">
              <w:rPr>
                <w:rFonts w:ascii="Arial" w:eastAsia="Times New Roman" w:hAnsi="Arial" w:cs="Arial"/>
              </w:rPr>
              <w:t xml:space="preserve"> unit owner directory, every form available, board meet</w:t>
            </w:r>
            <w:r w:rsidR="00D31C71">
              <w:rPr>
                <w:rFonts w:ascii="Arial" w:eastAsia="Times New Roman" w:hAnsi="Arial" w:cs="Arial"/>
              </w:rPr>
              <w:t>ing</w:t>
            </w:r>
            <w:r w:rsidR="00FB733D" w:rsidRPr="004922C3">
              <w:rPr>
                <w:rFonts w:ascii="Arial" w:eastAsia="Times New Roman" w:hAnsi="Arial" w:cs="Arial"/>
              </w:rPr>
              <w:t xml:space="preserve"> minutes, calendar of events (and we have a lot of them) current and past newsletters and all our policies.   Yes, it does require you to read them, but you cannot say</w:t>
            </w:r>
            <w:r w:rsidR="00D31C71">
              <w:rPr>
                <w:rFonts w:ascii="Arial" w:eastAsia="Times New Roman" w:hAnsi="Arial" w:cs="Arial"/>
              </w:rPr>
              <w:t xml:space="preserve"> </w:t>
            </w:r>
            <w:r w:rsidR="00737200">
              <w:rPr>
                <w:rFonts w:ascii="Arial" w:eastAsia="Times New Roman" w:hAnsi="Arial" w:cs="Arial"/>
              </w:rPr>
              <w:t>“</w:t>
            </w:r>
            <w:r w:rsidR="00FB733D" w:rsidRPr="004922C3">
              <w:rPr>
                <w:rFonts w:ascii="Arial" w:eastAsia="Times New Roman" w:hAnsi="Arial" w:cs="Arial"/>
              </w:rPr>
              <w:t>I did not know</w:t>
            </w:r>
            <w:r w:rsidR="00D31C71">
              <w:rPr>
                <w:rFonts w:ascii="Arial" w:eastAsia="Times New Roman" w:hAnsi="Arial" w:cs="Arial"/>
              </w:rPr>
              <w:t>”</w:t>
            </w:r>
            <w:r w:rsidR="00011AC9" w:rsidRPr="004922C3">
              <w:rPr>
                <w:rFonts w:ascii="Arial" w:eastAsia="Times New Roman" w:hAnsi="Arial" w:cs="Arial"/>
              </w:rPr>
              <w:t>,</w:t>
            </w:r>
            <w:r w:rsidR="00FB733D" w:rsidRPr="004922C3">
              <w:rPr>
                <w:rFonts w:ascii="Arial" w:eastAsia="Times New Roman" w:hAnsi="Arial" w:cs="Arial"/>
              </w:rPr>
              <w:t xml:space="preserve"> when it is right at your fingertips</w:t>
            </w:r>
            <w:r w:rsidR="00867A5E">
              <w:rPr>
                <w:rFonts w:ascii="Arial" w:eastAsia="Times New Roman" w:hAnsi="Arial" w:cs="Arial"/>
              </w:rPr>
              <w:t>!</w:t>
            </w:r>
            <w:r w:rsidR="00FB733D" w:rsidRPr="004922C3">
              <w:rPr>
                <w:rFonts w:ascii="Arial" w:eastAsia="Times New Roman" w:hAnsi="Arial" w:cs="Arial"/>
              </w:rPr>
              <w:t xml:space="preserve">    </w:t>
            </w:r>
            <w:r w:rsidR="00867A5E">
              <w:rPr>
                <w:rFonts w:ascii="Arial" w:eastAsia="Times New Roman" w:hAnsi="Arial" w:cs="Arial"/>
              </w:rPr>
              <w:t>T</w:t>
            </w:r>
            <w:r w:rsidR="00FB733D" w:rsidRPr="004922C3">
              <w:rPr>
                <w:rFonts w:ascii="Arial" w:eastAsia="Times New Roman" w:hAnsi="Arial" w:cs="Arial"/>
              </w:rPr>
              <w:t>his will keep you informed, in compliance</w:t>
            </w:r>
            <w:r w:rsidR="00867A5E">
              <w:rPr>
                <w:rFonts w:ascii="Arial" w:eastAsia="Times New Roman" w:hAnsi="Arial" w:cs="Arial"/>
              </w:rPr>
              <w:t>,</w:t>
            </w:r>
            <w:r w:rsidR="00FB733D" w:rsidRPr="004922C3">
              <w:rPr>
                <w:rFonts w:ascii="Arial" w:eastAsia="Times New Roman" w:hAnsi="Arial" w:cs="Arial"/>
              </w:rPr>
              <w:t xml:space="preserve"> and leave you with a highly active schedule.   Now go ahead and dig in and see what you are missing! </w:t>
            </w:r>
          </w:p>
          <w:p w14:paraId="5288746B" w14:textId="77777777" w:rsidR="0091369B" w:rsidRPr="004922C3" w:rsidRDefault="0091369B" w:rsidP="00FB733D">
            <w:pPr>
              <w:spacing w:after="0"/>
              <w:textAlignment w:val="baseline"/>
              <w:rPr>
                <w:rFonts w:ascii="Arial" w:eastAsia="Times New Roman" w:hAnsi="Arial" w:cs="Arial"/>
              </w:rPr>
            </w:pPr>
          </w:p>
          <w:p w14:paraId="141C3C9C" w14:textId="2495286B" w:rsidR="005F064F" w:rsidRPr="004922C3" w:rsidRDefault="00737200" w:rsidP="00902815">
            <w:pPr>
              <w:spacing w:after="0"/>
              <w:textAlignment w:val="baseline"/>
              <w:rPr>
                <w:rFonts w:ascii="Arial" w:hAnsi="Arial" w:cs="Arial"/>
                <w:color w:val="000000" w:themeColor="text1"/>
                <w:sz w:val="28"/>
                <w:szCs w:val="28"/>
              </w:rPr>
            </w:pPr>
            <w:r>
              <w:rPr>
                <w:rFonts w:ascii="Arial" w:eastAsia="Times New Roman" w:hAnsi="Arial" w:cs="Arial"/>
                <w:b/>
                <w:bCs/>
              </w:rPr>
              <w:t xml:space="preserve">Join </w:t>
            </w:r>
            <w:r w:rsidRPr="005D752B">
              <w:rPr>
                <w:rFonts w:ascii="Arial" w:eastAsia="Times New Roman" w:hAnsi="Arial" w:cs="Arial"/>
              </w:rPr>
              <w:t>the</w:t>
            </w:r>
            <w:r>
              <w:rPr>
                <w:rFonts w:ascii="Arial" w:eastAsia="Times New Roman" w:hAnsi="Arial" w:cs="Arial"/>
                <w:b/>
                <w:bCs/>
              </w:rPr>
              <w:t xml:space="preserve"> </w:t>
            </w:r>
            <w:r w:rsidR="0091369B" w:rsidRPr="004922C3">
              <w:rPr>
                <w:rFonts w:ascii="Arial" w:eastAsia="Times New Roman" w:hAnsi="Arial" w:cs="Arial"/>
              </w:rPr>
              <w:t>Willow Run</w:t>
            </w:r>
            <w:r w:rsidR="00BA130A" w:rsidRPr="004922C3">
              <w:rPr>
                <w:rFonts w:ascii="Arial" w:eastAsia="Times New Roman" w:hAnsi="Arial" w:cs="Arial"/>
              </w:rPr>
              <w:t xml:space="preserve"> Facebook page – </w:t>
            </w:r>
            <w:r w:rsidR="00C23E17">
              <w:rPr>
                <w:rFonts w:ascii="Arial" w:eastAsia="Times New Roman" w:hAnsi="Arial" w:cs="Arial"/>
              </w:rPr>
              <w:t xml:space="preserve">where you’ll find </w:t>
            </w:r>
            <w:r w:rsidR="00BA130A" w:rsidRPr="004922C3">
              <w:rPr>
                <w:rFonts w:ascii="Arial" w:eastAsia="Times New Roman" w:hAnsi="Arial" w:cs="Arial"/>
              </w:rPr>
              <w:t>load</w:t>
            </w:r>
            <w:r w:rsidR="00BD5A25" w:rsidRPr="004922C3">
              <w:rPr>
                <w:rFonts w:ascii="Arial" w:eastAsia="Times New Roman" w:hAnsi="Arial" w:cs="Arial"/>
              </w:rPr>
              <w:t>s</w:t>
            </w:r>
            <w:r w:rsidR="00BA130A" w:rsidRPr="004922C3">
              <w:rPr>
                <w:rFonts w:ascii="Arial" w:eastAsia="Times New Roman" w:hAnsi="Arial" w:cs="Arial"/>
              </w:rPr>
              <w:t xml:space="preserve"> of current </w:t>
            </w:r>
            <w:r w:rsidR="002B143A" w:rsidRPr="004922C3">
              <w:rPr>
                <w:rFonts w:ascii="Arial" w:eastAsia="Times New Roman" w:hAnsi="Arial" w:cs="Arial"/>
              </w:rPr>
              <w:t xml:space="preserve">activities, cancellations, and great </w:t>
            </w:r>
            <w:r w:rsidR="002F16FC" w:rsidRPr="004922C3">
              <w:rPr>
                <w:rFonts w:ascii="Arial" w:eastAsia="Times New Roman" w:hAnsi="Arial" w:cs="Arial"/>
              </w:rPr>
              <w:t>pictures.</w:t>
            </w:r>
          </w:p>
        </w:tc>
      </w:tr>
      <w:tr w:rsidR="005F4830" w:rsidRPr="00C06B63" w14:paraId="5ABF39FF" w14:textId="77777777" w:rsidTr="00164A00">
        <w:trPr>
          <w:trHeight w:val="728"/>
        </w:trPr>
        <w:tc>
          <w:tcPr>
            <w:tcW w:w="4174" w:type="dxa"/>
            <w:gridSpan w:val="2"/>
            <w:vMerge/>
            <w:tcBorders>
              <w:top w:val="nil"/>
              <w:left w:val="nil"/>
              <w:bottom w:val="nil"/>
              <w:right w:val="nil"/>
            </w:tcBorders>
          </w:tcPr>
          <w:p w14:paraId="37DC4C24" w14:textId="77777777" w:rsidR="005F4830" w:rsidRPr="00C06B63" w:rsidRDefault="005F4830" w:rsidP="006E4729">
            <w:pPr>
              <w:pStyle w:val="PhotoCaption"/>
              <w:rPr>
                <w:color w:val="000000" w:themeColor="text1"/>
              </w:rPr>
            </w:pPr>
          </w:p>
        </w:tc>
        <w:tc>
          <w:tcPr>
            <w:tcW w:w="416" w:type="dxa"/>
            <w:gridSpan w:val="2"/>
            <w:vMerge w:val="restart"/>
            <w:tcBorders>
              <w:top w:val="nil"/>
              <w:left w:val="nil"/>
              <w:right w:val="nil"/>
            </w:tcBorders>
            <w:vAlign w:val="center"/>
          </w:tcPr>
          <w:p w14:paraId="1961E20A" w14:textId="3B9BD508" w:rsidR="00D15605" w:rsidRPr="00172DEB" w:rsidRDefault="00D15605" w:rsidP="009A6BA3">
            <w:pPr>
              <w:rPr>
                <w:color w:val="000000" w:themeColor="text1"/>
                <w:u w:val="single"/>
              </w:rPr>
            </w:pPr>
          </w:p>
        </w:tc>
        <w:tc>
          <w:tcPr>
            <w:tcW w:w="8820" w:type="dxa"/>
            <w:gridSpan w:val="5"/>
            <w:tcBorders>
              <w:top w:val="nil"/>
              <w:left w:val="nil"/>
              <w:bottom w:val="nil"/>
              <w:right w:val="nil"/>
            </w:tcBorders>
            <w:vAlign w:val="center"/>
          </w:tcPr>
          <w:p w14:paraId="5B294EC1" w14:textId="517708BA" w:rsidR="005F4830" w:rsidRPr="004922C3" w:rsidRDefault="005F4830" w:rsidP="00FD63F6">
            <w:pPr>
              <w:pStyle w:val="PhotoCaption"/>
              <w:rPr>
                <w:rFonts w:ascii="Brush Script MT" w:hAnsi="Brush Script MT" w:cs="Arial"/>
                <w:b/>
                <w:bCs/>
                <w:i/>
                <w:iCs/>
                <w:sz w:val="16"/>
                <w:szCs w:val="16"/>
                <w:u w:val="single"/>
              </w:rPr>
            </w:pPr>
          </w:p>
        </w:tc>
      </w:tr>
      <w:tr w:rsidR="005F4830" w:rsidRPr="00C06B63" w14:paraId="3DF5B39F" w14:textId="77777777" w:rsidTr="00164A00">
        <w:trPr>
          <w:trHeight w:val="1709"/>
        </w:trPr>
        <w:tc>
          <w:tcPr>
            <w:tcW w:w="4174" w:type="dxa"/>
            <w:gridSpan w:val="2"/>
            <w:vMerge/>
            <w:tcBorders>
              <w:top w:val="nil"/>
              <w:left w:val="nil"/>
              <w:bottom w:val="nil"/>
              <w:right w:val="nil"/>
            </w:tcBorders>
          </w:tcPr>
          <w:p w14:paraId="7520DD73" w14:textId="77777777" w:rsidR="005F4830" w:rsidRPr="00C06B63" w:rsidRDefault="005F4830" w:rsidP="006E4729">
            <w:pPr>
              <w:pStyle w:val="PhotoCaption"/>
              <w:rPr>
                <w:color w:val="000000" w:themeColor="text1"/>
              </w:rPr>
            </w:pPr>
          </w:p>
        </w:tc>
        <w:tc>
          <w:tcPr>
            <w:tcW w:w="416" w:type="dxa"/>
            <w:gridSpan w:val="2"/>
            <w:vMerge/>
            <w:tcBorders>
              <w:left w:val="nil"/>
              <w:right w:val="nil"/>
            </w:tcBorders>
            <w:vAlign w:val="center"/>
          </w:tcPr>
          <w:p w14:paraId="08DC819D" w14:textId="77777777" w:rsidR="005F4830" w:rsidRPr="00C06B63" w:rsidRDefault="005F4830" w:rsidP="006E4729">
            <w:pPr>
              <w:jc w:val="center"/>
              <w:rPr>
                <w:color w:val="000000" w:themeColor="text1"/>
              </w:rPr>
            </w:pPr>
          </w:p>
        </w:tc>
        <w:tc>
          <w:tcPr>
            <w:tcW w:w="8820" w:type="dxa"/>
            <w:gridSpan w:val="5"/>
            <w:tcBorders>
              <w:top w:val="nil"/>
              <w:left w:val="nil"/>
              <w:bottom w:val="nil"/>
              <w:right w:val="nil"/>
            </w:tcBorders>
            <w:vAlign w:val="center"/>
          </w:tcPr>
          <w:p w14:paraId="4BF1337C" w14:textId="392354C2" w:rsidR="009717D6" w:rsidRPr="00843C34" w:rsidRDefault="00406F5F" w:rsidP="009717D6">
            <w:pPr>
              <w:pStyle w:val="SmallArticleSubtitle"/>
              <w:rPr>
                <w:rFonts w:ascii="Arial" w:hAnsi="Arial" w:cs="Arial"/>
                <w:sz w:val="22"/>
              </w:rPr>
            </w:pPr>
            <w:r>
              <w:rPr>
                <w:b/>
                <w:bCs/>
                <w:i/>
                <w:iCs/>
              </w:rPr>
              <w:t>“</w:t>
            </w:r>
            <w:r w:rsidR="00487FE1" w:rsidRPr="004922C3">
              <w:rPr>
                <w:b/>
                <w:bCs/>
                <w:i/>
                <w:iCs/>
              </w:rPr>
              <w:t>Great Job</w:t>
            </w:r>
            <w:r>
              <w:rPr>
                <w:b/>
                <w:bCs/>
                <w:i/>
                <w:iCs/>
              </w:rPr>
              <w:t>”</w:t>
            </w:r>
            <w:r w:rsidR="00487FE1" w:rsidRPr="004922C3">
              <w:rPr>
                <w:b/>
                <w:bCs/>
                <w:i/>
                <w:iCs/>
              </w:rPr>
              <w:t xml:space="preserve"> of the </w:t>
            </w:r>
            <w:r>
              <w:rPr>
                <w:b/>
                <w:bCs/>
                <w:i/>
                <w:iCs/>
              </w:rPr>
              <w:t>Y</w:t>
            </w:r>
            <w:r w:rsidR="00487FE1" w:rsidRPr="004922C3">
              <w:rPr>
                <w:b/>
                <w:bCs/>
                <w:i/>
                <w:iCs/>
              </w:rPr>
              <w:t xml:space="preserve">ear </w:t>
            </w:r>
            <w:r>
              <w:rPr>
                <w:b/>
                <w:bCs/>
                <w:i/>
                <w:iCs/>
              </w:rPr>
              <w:t>A</w:t>
            </w:r>
            <w:r w:rsidR="00487FE1" w:rsidRPr="004922C3">
              <w:rPr>
                <w:b/>
                <w:bCs/>
                <w:i/>
                <w:iCs/>
              </w:rPr>
              <w:t xml:space="preserve">ward goes to all our </w:t>
            </w:r>
            <w:r w:rsidR="00487FE1" w:rsidRPr="004922C3">
              <w:rPr>
                <w:b/>
                <w:bCs/>
                <w:i/>
                <w:iCs/>
                <w:u w:val="single"/>
              </w:rPr>
              <w:t>LIFEG</w:t>
            </w:r>
            <w:r w:rsidR="009717D6" w:rsidRPr="004922C3">
              <w:rPr>
                <w:b/>
                <w:bCs/>
                <w:i/>
                <w:iCs/>
                <w:u w:val="single"/>
              </w:rPr>
              <w:t>UARDS!</w:t>
            </w:r>
            <w:r w:rsidR="009717D6" w:rsidRPr="004922C3">
              <w:rPr>
                <w:b/>
                <w:bCs/>
                <w:i/>
                <w:iCs/>
              </w:rPr>
              <w:t xml:space="preserve"> </w:t>
            </w:r>
            <w:r w:rsidR="00843C34">
              <w:rPr>
                <w:b/>
                <w:bCs/>
                <w:i/>
                <w:iCs/>
              </w:rPr>
              <w:t xml:space="preserve">      </w:t>
            </w:r>
          </w:p>
          <w:p w14:paraId="740D5152" w14:textId="4AD0C493" w:rsidR="00C206ED" w:rsidRPr="004922C3" w:rsidRDefault="009717D6" w:rsidP="009717D6">
            <w:pPr>
              <w:pStyle w:val="SmallArticleSubtitle"/>
            </w:pPr>
            <w:r w:rsidRPr="004922C3">
              <w:rPr>
                <w:b/>
                <w:bCs/>
                <w:i/>
                <w:iCs/>
              </w:rPr>
              <w:t>Thank you</w:t>
            </w:r>
            <w:r w:rsidR="009F0E5A" w:rsidRPr="004922C3">
              <w:rPr>
                <w:b/>
                <w:bCs/>
                <w:i/>
                <w:iCs/>
              </w:rPr>
              <w:t>!</w:t>
            </w:r>
          </w:p>
        </w:tc>
      </w:tr>
      <w:tr w:rsidR="005F4830" w:rsidRPr="00C06B63" w14:paraId="28A69BCF" w14:textId="77777777" w:rsidTr="00FD63F6">
        <w:trPr>
          <w:trHeight w:val="20"/>
        </w:trPr>
        <w:tc>
          <w:tcPr>
            <w:tcW w:w="4174" w:type="dxa"/>
            <w:gridSpan w:val="2"/>
            <w:vMerge/>
            <w:tcBorders>
              <w:top w:val="nil"/>
              <w:left w:val="nil"/>
              <w:bottom w:val="nil"/>
              <w:right w:val="nil"/>
            </w:tcBorders>
          </w:tcPr>
          <w:p w14:paraId="15F8A5EB" w14:textId="77777777" w:rsidR="005F4830" w:rsidRPr="00C06B63" w:rsidRDefault="005F4830" w:rsidP="006E4729">
            <w:pPr>
              <w:pStyle w:val="PhotoCaption"/>
              <w:rPr>
                <w:color w:val="000000" w:themeColor="text1"/>
              </w:rPr>
            </w:pPr>
          </w:p>
        </w:tc>
        <w:tc>
          <w:tcPr>
            <w:tcW w:w="416" w:type="dxa"/>
            <w:gridSpan w:val="2"/>
            <w:vMerge/>
            <w:tcBorders>
              <w:left w:val="nil"/>
              <w:bottom w:val="nil"/>
              <w:right w:val="nil"/>
            </w:tcBorders>
            <w:vAlign w:val="center"/>
          </w:tcPr>
          <w:p w14:paraId="7F01E2F6" w14:textId="77777777" w:rsidR="005F4830" w:rsidRPr="00C06B63" w:rsidRDefault="005F4830" w:rsidP="006E4729">
            <w:pPr>
              <w:jc w:val="center"/>
              <w:rPr>
                <w:color w:val="000000" w:themeColor="text1"/>
              </w:rPr>
            </w:pPr>
          </w:p>
        </w:tc>
        <w:tc>
          <w:tcPr>
            <w:tcW w:w="4116" w:type="dxa"/>
            <w:gridSpan w:val="2"/>
            <w:tcBorders>
              <w:top w:val="nil"/>
              <w:left w:val="nil"/>
              <w:bottom w:val="nil"/>
              <w:right w:val="nil"/>
            </w:tcBorders>
            <w:vAlign w:val="center"/>
          </w:tcPr>
          <w:p w14:paraId="5E27B1F8" w14:textId="0EFF52B8" w:rsidR="005F4830" w:rsidRPr="004922C3" w:rsidRDefault="005F4830" w:rsidP="009109D6">
            <w:pPr>
              <w:rPr>
                <w:b/>
                <w:bCs/>
                <w:i/>
                <w:iCs/>
                <w:sz w:val="36"/>
                <w:szCs w:val="36"/>
              </w:rPr>
            </w:pPr>
          </w:p>
        </w:tc>
        <w:tc>
          <w:tcPr>
            <w:tcW w:w="4704" w:type="dxa"/>
            <w:gridSpan w:val="3"/>
            <w:tcBorders>
              <w:top w:val="nil"/>
              <w:left w:val="nil"/>
              <w:bottom w:val="nil"/>
              <w:right w:val="nil"/>
            </w:tcBorders>
            <w:tcMar>
              <w:top w:w="144" w:type="dxa"/>
              <w:left w:w="144" w:type="dxa"/>
            </w:tcMar>
            <w:vAlign w:val="center"/>
          </w:tcPr>
          <w:p w14:paraId="6CB2F67A" w14:textId="331FEFD4" w:rsidR="005F4830" w:rsidRPr="004922C3" w:rsidRDefault="005F4830" w:rsidP="006E4729">
            <w:pPr>
              <w:rPr>
                <w:b/>
                <w:bCs/>
                <w:i/>
                <w:iCs/>
                <w:sz w:val="40"/>
                <w:szCs w:val="40"/>
              </w:rPr>
            </w:pPr>
          </w:p>
        </w:tc>
      </w:tr>
      <w:tr w:rsidR="007212EC" w:rsidRPr="00C06B63" w14:paraId="5E77CD64" w14:textId="77777777" w:rsidTr="00164A00">
        <w:trPr>
          <w:trHeight w:val="288"/>
        </w:trPr>
        <w:tc>
          <w:tcPr>
            <w:tcW w:w="13410" w:type="dxa"/>
            <w:gridSpan w:val="9"/>
            <w:tcBorders>
              <w:top w:val="thickThinMediumGap" w:sz="24" w:space="0" w:color="auto"/>
              <w:left w:val="nil"/>
              <w:bottom w:val="nil"/>
              <w:right w:val="nil"/>
            </w:tcBorders>
            <w:vAlign w:val="center"/>
          </w:tcPr>
          <w:p w14:paraId="5CD853AD" w14:textId="2F235A2B" w:rsidR="00AF49C6" w:rsidRPr="004922C3" w:rsidRDefault="00FD63F6" w:rsidP="0060509B">
            <w:pPr>
              <w:pStyle w:val="NormalWeb"/>
              <w:shd w:val="clear" w:color="auto" w:fill="FFFFFF"/>
              <w:spacing w:before="0" w:beforeAutospacing="0" w:after="0" w:afterAutospacing="0"/>
              <w:rPr>
                <w:rFonts w:ascii="Arial" w:hAnsi="Arial" w:cs="Arial"/>
                <w:color w:val="222222"/>
                <w:sz w:val="22"/>
                <w:szCs w:val="22"/>
              </w:rPr>
            </w:pPr>
            <w:r w:rsidRPr="004922C3">
              <w:rPr>
                <w:rFonts w:ascii="Arial" w:hAnsi="Arial" w:cs="Arial"/>
                <w:b/>
                <w:bCs/>
                <w:color w:val="222222"/>
                <w:sz w:val="32"/>
                <w:szCs w:val="32"/>
              </w:rPr>
              <w:t>G</w:t>
            </w:r>
            <w:r w:rsidR="007F6FC5" w:rsidRPr="004922C3">
              <w:rPr>
                <w:rFonts w:ascii="Arial" w:hAnsi="Arial" w:cs="Arial"/>
                <w:b/>
                <w:bCs/>
                <w:color w:val="222222"/>
                <w:sz w:val="32"/>
                <w:szCs w:val="32"/>
              </w:rPr>
              <w:t>ate Pass Key</w:t>
            </w:r>
            <w:r w:rsidR="00D87D9D" w:rsidRPr="004922C3">
              <w:rPr>
                <w:rFonts w:ascii="Arial" w:hAnsi="Arial" w:cs="Arial"/>
                <w:b/>
                <w:bCs/>
                <w:color w:val="222222"/>
                <w:sz w:val="32"/>
                <w:szCs w:val="32"/>
              </w:rPr>
              <w:t xml:space="preserve"> Reminder</w:t>
            </w:r>
            <w:r w:rsidR="001E6535" w:rsidRPr="004922C3">
              <w:rPr>
                <w:rFonts w:ascii="Arial" w:hAnsi="Arial" w:cs="Arial"/>
                <w:b/>
                <w:bCs/>
                <w:color w:val="222222"/>
                <w:sz w:val="32"/>
                <w:szCs w:val="32"/>
              </w:rPr>
              <w:t xml:space="preserve"> </w:t>
            </w:r>
            <w:r w:rsidR="001E6535" w:rsidRPr="004922C3">
              <w:rPr>
                <w:rFonts w:ascii="Arial" w:hAnsi="Arial" w:cs="Arial"/>
                <w:color w:val="222222"/>
                <w:sz w:val="22"/>
                <w:szCs w:val="22"/>
              </w:rPr>
              <w:t xml:space="preserve"> By Dave Fillippello</w:t>
            </w:r>
            <w:r w:rsidR="002849DD" w:rsidRPr="004922C3">
              <w:rPr>
                <w:rFonts w:ascii="Arial" w:hAnsi="Arial" w:cs="Arial"/>
                <w:color w:val="222222"/>
                <w:sz w:val="22"/>
                <w:szCs w:val="22"/>
              </w:rPr>
              <w:t xml:space="preserve">                                                                                                                           </w:t>
            </w:r>
          </w:p>
          <w:p w14:paraId="43C6B355" w14:textId="77777777" w:rsidR="00AF49C6" w:rsidRPr="004922C3" w:rsidRDefault="00AF49C6" w:rsidP="0060509B">
            <w:pPr>
              <w:pStyle w:val="NormalWeb"/>
              <w:shd w:val="clear" w:color="auto" w:fill="FFFFFF"/>
              <w:spacing w:before="0" w:beforeAutospacing="0" w:after="0" w:afterAutospacing="0"/>
              <w:rPr>
                <w:rFonts w:ascii="Arial" w:hAnsi="Arial" w:cs="Arial"/>
                <w:color w:val="222222"/>
                <w:sz w:val="22"/>
                <w:szCs w:val="22"/>
              </w:rPr>
            </w:pPr>
          </w:p>
          <w:p w14:paraId="5A9D9C1F" w14:textId="5E0C4060" w:rsidR="0060509B" w:rsidRPr="004922C3" w:rsidRDefault="0060509B" w:rsidP="0060509B">
            <w:pPr>
              <w:pStyle w:val="NormalWeb"/>
              <w:shd w:val="clear" w:color="auto" w:fill="FFFFFF"/>
              <w:spacing w:before="0" w:beforeAutospacing="0" w:after="0" w:afterAutospacing="0"/>
              <w:rPr>
                <w:rFonts w:ascii="Arial" w:hAnsi="Arial" w:cs="Arial"/>
                <w:color w:val="222222"/>
                <w:sz w:val="22"/>
                <w:szCs w:val="22"/>
              </w:rPr>
            </w:pPr>
            <w:r w:rsidRPr="004922C3">
              <w:rPr>
                <w:rFonts w:ascii="Arial" w:hAnsi="Arial" w:cs="Arial"/>
                <w:color w:val="222222"/>
                <w:sz w:val="22"/>
                <w:szCs w:val="22"/>
              </w:rPr>
              <w:t xml:space="preserve">Hello Willow Run </w:t>
            </w:r>
            <w:r w:rsidR="006A6F67" w:rsidRPr="004922C3">
              <w:rPr>
                <w:rFonts w:ascii="Arial" w:hAnsi="Arial" w:cs="Arial"/>
                <w:color w:val="222222"/>
                <w:sz w:val="22"/>
                <w:szCs w:val="22"/>
              </w:rPr>
              <w:t>Members,</w:t>
            </w:r>
            <w:r w:rsidRPr="004922C3">
              <w:rPr>
                <w:rFonts w:ascii="Arial" w:hAnsi="Arial" w:cs="Arial"/>
                <w:color w:val="222222"/>
                <w:sz w:val="22"/>
                <w:szCs w:val="22"/>
              </w:rPr>
              <w:t xml:space="preserve"> </w:t>
            </w:r>
            <w:r w:rsidRPr="004922C3">
              <w:rPr>
                <w:rFonts w:ascii="Arial" w:hAnsi="Arial" w:cs="Arial"/>
                <w:b/>
                <w:bCs/>
                <w:color w:val="222222"/>
                <w:sz w:val="22"/>
                <w:szCs w:val="22"/>
                <w:u w:val="single"/>
              </w:rPr>
              <w:t>we are in the process of turning off old gate keys and clickers</w:t>
            </w:r>
            <w:r w:rsidRPr="004922C3">
              <w:rPr>
                <w:rFonts w:ascii="Arial" w:hAnsi="Arial" w:cs="Arial"/>
                <w:color w:val="222222"/>
                <w:sz w:val="22"/>
                <w:szCs w:val="22"/>
              </w:rPr>
              <w:t xml:space="preserve">. </w:t>
            </w:r>
            <w:r w:rsidR="00961C5F" w:rsidRPr="004922C3">
              <w:rPr>
                <w:rFonts w:ascii="Arial" w:hAnsi="Arial" w:cs="Arial"/>
                <w:color w:val="222222"/>
                <w:sz w:val="22"/>
                <w:szCs w:val="22"/>
              </w:rPr>
              <w:t>We</w:t>
            </w:r>
            <w:r w:rsidR="00DD283C" w:rsidRPr="004922C3">
              <w:rPr>
                <w:rFonts w:ascii="Arial" w:hAnsi="Arial" w:cs="Arial"/>
                <w:color w:val="222222"/>
                <w:sz w:val="22"/>
                <w:szCs w:val="22"/>
              </w:rPr>
              <w:t xml:space="preserve"> have a little over 80 </w:t>
            </w:r>
            <w:r w:rsidR="00883C39">
              <w:rPr>
                <w:rFonts w:ascii="Arial" w:hAnsi="Arial" w:cs="Arial"/>
                <w:color w:val="222222"/>
                <w:sz w:val="22"/>
                <w:szCs w:val="22"/>
              </w:rPr>
              <w:t>o</w:t>
            </w:r>
            <w:r w:rsidR="00DD283C" w:rsidRPr="004922C3">
              <w:rPr>
                <w:rFonts w:ascii="Arial" w:hAnsi="Arial" w:cs="Arial"/>
                <w:color w:val="222222"/>
                <w:sz w:val="22"/>
                <w:szCs w:val="22"/>
              </w:rPr>
              <w:t xml:space="preserve">wners that still need to comply.  </w:t>
            </w:r>
            <w:r w:rsidRPr="004922C3">
              <w:rPr>
                <w:rFonts w:ascii="Arial" w:hAnsi="Arial" w:cs="Arial"/>
                <w:color w:val="222222"/>
                <w:sz w:val="22"/>
                <w:szCs w:val="22"/>
              </w:rPr>
              <w:t>If everyone could go to the office and print out a list of all the cards and clickers that are on your account</w:t>
            </w:r>
            <w:r w:rsidR="000174DE" w:rsidRPr="004922C3">
              <w:rPr>
                <w:rFonts w:ascii="Arial" w:hAnsi="Arial" w:cs="Arial"/>
                <w:color w:val="222222"/>
                <w:sz w:val="22"/>
                <w:szCs w:val="22"/>
              </w:rPr>
              <w:t xml:space="preserve"> a</w:t>
            </w:r>
            <w:r w:rsidRPr="004922C3">
              <w:rPr>
                <w:rFonts w:ascii="Arial" w:hAnsi="Arial" w:cs="Arial"/>
                <w:color w:val="222222"/>
                <w:sz w:val="22"/>
                <w:szCs w:val="22"/>
              </w:rPr>
              <w:t>nd</w:t>
            </w:r>
            <w:r w:rsidR="00E952CD">
              <w:rPr>
                <w:rFonts w:ascii="Arial" w:hAnsi="Arial" w:cs="Arial"/>
                <w:color w:val="222222"/>
                <w:sz w:val="22"/>
                <w:szCs w:val="22"/>
              </w:rPr>
              <w:t xml:space="preserve"> </w:t>
            </w:r>
            <w:r w:rsidRPr="004922C3">
              <w:rPr>
                <w:rFonts w:ascii="Arial" w:hAnsi="Arial" w:cs="Arial"/>
                <w:color w:val="222222"/>
                <w:sz w:val="22"/>
                <w:szCs w:val="22"/>
              </w:rPr>
              <w:t xml:space="preserve">turn off any you </w:t>
            </w:r>
            <w:r w:rsidR="00A1759F" w:rsidRPr="004922C3">
              <w:rPr>
                <w:rFonts w:ascii="Arial" w:hAnsi="Arial" w:cs="Arial"/>
                <w:color w:val="222222"/>
                <w:sz w:val="22"/>
                <w:szCs w:val="22"/>
              </w:rPr>
              <w:t>don’t</w:t>
            </w:r>
            <w:r w:rsidRPr="004922C3">
              <w:rPr>
                <w:rFonts w:ascii="Arial" w:hAnsi="Arial" w:cs="Arial"/>
                <w:color w:val="222222"/>
                <w:sz w:val="22"/>
                <w:szCs w:val="22"/>
              </w:rPr>
              <w:t xml:space="preserve"> have. If you need help doing </w:t>
            </w:r>
            <w:r w:rsidR="00A56EF2" w:rsidRPr="004922C3">
              <w:rPr>
                <w:rFonts w:ascii="Arial" w:hAnsi="Arial" w:cs="Arial"/>
                <w:color w:val="222222"/>
                <w:sz w:val="22"/>
                <w:szCs w:val="22"/>
              </w:rPr>
              <w:t>this,</w:t>
            </w:r>
            <w:r w:rsidRPr="004922C3">
              <w:rPr>
                <w:rFonts w:ascii="Arial" w:hAnsi="Arial" w:cs="Arial"/>
                <w:color w:val="222222"/>
                <w:sz w:val="22"/>
                <w:szCs w:val="22"/>
              </w:rPr>
              <w:t xml:space="preserve"> please contact Dave Filippello 219</w:t>
            </w:r>
            <w:r w:rsidR="00E952CD">
              <w:rPr>
                <w:rFonts w:ascii="Arial" w:hAnsi="Arial" w:cs="Arial"/>
                <w:color w:val="222222"/>
                <w:sz w:val="22"/>
                <w:szCs w:val="22"/>
              </w:rPr>
              <w:t xml:space="preserve">, </w:t>
            </w:r>
            <w:r w:rsidRPr="004922C3">
              <w:rPr>
                <w:rFonts w:ascii="Arial" w:hAnsi="Arial" w:cs="Arial"/>
                <w:color w:val="222222"/>
                <w:sz w:val="22"/>
                <w:szCs w:val="22"/>
              </w:rPr>
              <w:t>Lauri Sobel 250</w:t>
            </w:r>
            <w:r w:rsidR="005A3C4C">
              <w:rPr>
                <w:rFonts w:ascii="Arial" w:hAnsi="Arial" w:cs="Arial"/>
                <w:color w:val="222222"/>
                <w:sz w:val="22"/>
                <w:szCs w:val="22"/>
              </w:rPr>
              <w:t>,</w:t>
            </w:r>
            <w:r w:rsidRPr="004922C3">
              <w:rPr>
                <w:rFonts w:ascii="Arial" w:hAnsi="Arial" w:cs="Arial"/>
                <w:color w:val="222222"/>
                <w:sz w:val="22"/>
                <w:szCs w:val="22"/>
              </w:rPr>
              <w:t xml:space="preserve"> or Robb Van Hook 114</w:t>
            </w:r>
            <w:r w:rsidR="00A1759F" w:rsidRPr="004922C3">
              <w:rPr>
                <w:rFonts w:ascii="Arial" w:hAnsi="Arial" w:cs="Arial"/>
                <w:color w:val="222222"/>
                <w:sz w:val="22"/>
                <w:szCs w:val="22"/>
              </w:rPr>
              <w:t>.</w:t>
            </w:r>
          </w:p>
          <w:p w14:paraId="2C0F63A7" w14:textId="77777777" w:rsidR="008502BA" w:rsidRPr="004922C3" w:rsidRDefault="008502BA" w:rsidP="0060509B">
            <w:pPr>
              <w:pStyle w:val="NormalWeb"/>
              <w:shd w:val="clear" w:color="auto" w:fill="FFFFFF"/>
              <w:spacing w:before="0" w:beforeAutospacing="0" w:after="0" w:afterAutospacing="0"/>
              <w:rPr>
                <w:rFonts w:ascii="Arial" w:hAnsi="Arial" w:cs="Arial"/>
                <w:color w:val="222222"/>
                <w:sz w:val="22"/>
                <w:szCs w:val="22"/>
              </w:rPr>
            </w:pPr>
          </w:p>
          <w:p w14:paraId="6B7B38F6" w14:textId="0C275CCE" w:rsidR="0060509B" w:rsidRPr="004922C3" w:rsidRDefault="0060509B" w:rsidP="0060509B">
            <w:pPr>
              <w:pStyle w:val="NormalWeb"/>
              <w:shd w:val="clear" w:color="auto" w:fill="FFFFFF"/>
              <w:spacing w:before="0" w:beforeAutospacing="0" w:after="0" w:afterAutospacing="0"/>
              <w:rPr>
                <w:rFonts w:ascii="Arial" w:hAnsi="Arial" w:cs="Arial"/>
                <w:color w:val="222222"/>
                <w:sz w:val="22"/>
                <w:szCs w:val="22"/>
              </w:rPr>
            </w:pPr>
            <w:r w:rsidRPr="004922C3">
              <w:rPr>
                <w:rFonts w:ascii="Arial" w:hAnsi="Arial" w:cs="Arial"/>
                <w:color w:val="222222"/>
                <w:sz w:val="22"/>
                <w:szCs w:val="22"/>
              </w:rPr>
              <w:t xml:space="preserve">If any </w:t>
            </w:r>
            <w:r w:rsidR="005A3C4C">
              <w:rPr>
                <w:rFonts w:ascii="Arial" w:hAnsi="Arial" w:cs="Arial"/>
                <w:color w:val="222222"/>
                <w:sz w:val="22"/>
                <w:szCs w:val="22"/>
              </w:rPr>
              <w:t>m</w:t>
            </w:r>
            <w:r w:rsidRPr="004922C3">
              <w:rPr>
                <w:rFonts w:ascii="Arial" w:hAnsi="Arial" w:cs="Arial"/>
                <w:color w:val="222222"/>
                <w:sz w:val="22"/>
                <w:szCs w:val="22"/>
              </w:rPr>
              <w:t xml:space="preserve">ember is out of town or </w:t>
            </w:r>
            <w:r w:rsidR="008502BA" w:rsidRPr="004922C3">
              <w:rPr>
                <w:rFonts w:ascii="Arial" w:hAnsi="Arial" w:cs="Arial"/>
                <w:color w:val="222222"/>
                <w:sz w:val="22"/>
                <w:szCs w:val="22"/>
              </w:rPr>
              <w:t>can’t</w:t>
            </w:r>
            <w:r w:rsidRPr="004922C3">
              <w:rPr>
                <w:rFonts w:ascii="Arial" w:hAnsi="Arial" w:cs="Arial"/>
                <w:color w:val="222222"/>
                <w:sz w:val="22"/>
                <w:szCs w:val="22"/>
              </w:rPr>
              <w:t xml:space="preserve"> get to office for a </w:t>
            </w:r>
            <w:r w:rsidR="00BD726A" w:rsidRPr="004922C3">
              <w:rPr>
                <w:rFonts w:ascii="Arial" w:hAnsi="Arial" w:cs="Arial"/>
                <w:color w:val="222222"/>
                <w:sz w:val="22"/>
                <w:szCs w:val="22"/>
              </w:rPr>
              <w:t>printout,</w:t>
            </w:r>
            <w:r w:rsidRPr="004922C3">
              <w:rPr>
                <w:rFonts w:ascii="Arial" w:hAnsi="Arial" w:cs="Arial"/>
                <w:color w:val="222222"/>
                <w:sz w:val="22"/>
                <w:szCs w:val="22"/>
              </w:rPr>
              <w:t xml:space="preserve"> please contact me and with your permission I could get a print out to you</w:t>
            </w:r>
            <w:r w:rsidR="005A3C4C">
              <w:rPr>
                <w:rFonts w:ascii="Arial" w:hAnsi="Arial" w:cs="Arial"/>
                <w:color w:val="222222"/>
                <w:sz w:val="22"/>
                <w:szCs w:val="22"/>
              </w:rPr>
              <w:t>.</w:t>
            </w:r>
            <w:r w:rsidRPr="004922C3">
              <w:rPr>
                <w:rFonts w:ascii="Arial" w:hAnsi="Arial" w:cs="Arial"/>
                <w:color w:val="222222"/>
                <w:sz w:val="22"/>
                <w:szCs w:val="22"/>
              </w:rPr>
              <w:t> </w:t>
            </w:r>
          </w:p>
          <w:p w14:paraId="4DFBE2C0" w14:textId="7F3ED81B" w:rsidR="00B963EC" w:rsidRPr="004922C3" w:rsidRDefault="0060509B" w:rsidP="0060509B">
            <w:pPr>
              <w:pStyle w:val="NormalWeb"/>
              <w:shd w:val="clear" w:color="auto" w:fill="FFFFFF"/>
              <w:spacing w:before="0" w:beforeAutospacing="0" w:after="0" w:afterAutospacing="0"/>
              <w:rPr>
                <w:rFonts w:ascii="Arial" w:hAnsi="Arial" w:cs="Arial"/>
                <w:color w:val="222222"/>
                <w:sz w:val="22"/>
                <w:szCs w:val="22"/>
              </w:rPr>
            </w:pPr>
            <w:r w:rsidRPr="004922C3">
              <w:rPr>
                <w:rFonts w:ascii="Arial" w:hAnsi="Arial" w:cs="Arial"/>
                <w:color w:val="222222"/>
                <w:sz w:val="22"/>
                <w:szCs w:val="22"/>
              </w:rPr>
              <w:t xml:space="preserve">Office </w:t>
            </w:r>
            <w:r w:rsidR="005A3C4C">
              <w:rPr>
                <w:rFonts w:ascii="Arial" w:hAnsi="Arial" w:cs="Arial"/>
                <w:color w:val="222222"/>
                <w:sz w:val="22"/>
                <w:szCs w:val="22"/>
              </w:rPr>
              <w:t>h</w:t>
            </w:r>
            <w:r w:rsidRPr="004922C3">
              <w:rPr>
                <w:rFonts w:ascii="Arial" w:hAnsi="Arial" w:cs="Arial"/>
                <w:color w:val="222222"/>
                <w:sz w:val="22"/>
                <w:szCs w:val="22"/>
              </w:rPr>
              <w:t>ours</w:t>
            </w:r>
            <w:r w:rsidR="00841096" w:rsidRPr="004922C3">
              <w:rPr>
                <w:rFonts w:ascii="Arial" w:hAnsi="Arial" w:cs="Arial"/>
                <w:color w:val="222222"/>
                <w:sz w:val="22"/>
                <w:szCs w:val="22"/>
              </w:rPr>
              <w:t xml:space="preserve"> </w:t>
            </w:r>
            <w:r w:rsidR="00BD726A" w:rsidRPr="004922C3">
              <w:rPr>
                <w:rFonts w:ascii="Arial" w:hAnsi="Arial" w:cs="Arial"/>
                <w:color w:val="222222"/>
                <w:sz w:val="22"/>
                <w:szCs w:val="22"/>
              </w:rPr>
              <w:t>are</w:t>
            </w:r>
            <w:r w:rsidR="00CB5A2F" w:rsidRPr="004922C3">
              <w:rPr>
                <w:rFonts w:ascii="Arial" w:hAnsi="Arial" w:cs="Arial"/>
                <w:b/>
                <w:bCs/>
                <w:color w:val="222222"/>
                <w:sz w:val="22"/>
                <w:szCs w:val="22"/>
              </w:rPr>
              <w:t xml:space="preserve"> </w:t>
            </w:r>
            <w:r w:rsidRPr="004922C3">
              <w:rPr>
                <w:rFonts w:ascii="Arial" w:hAnsi="Arial" w:cs="Arial"/>
                <w:b/>
                <w:bCs/>
                <w:color w:val="222222"/>
                <w:sz w:val="22"/>
                <w:szCs w:val="22"/>
              </w:rPr>
              <w:t xml:space="preserve"> M, W, F, and SA</w:t>
            </w:r>
            <w:r w:rsidR="00CB5A2F" w:rsidRPr="004922C3">
              <w:rPr>
                <w:rFonts w:ascii="Arial" w:hAnsi="Arial" w:cs="Arial"/>
                <w:b/>
                <w:bCs/>
                <w:color w:val="222222"/>
                <w:sz w:val="22"/>
                <w:szCs w:val="22"/>
              </w:rPr>
              <w:t>T</w:t>
            </w:r>
            <w:r w:rsidRPr="004922C3">
              <w:rPr>
                <w:rFonts w:ascii="Arial" w:hAnsi="Arial" w:cs="Arial"/>
                <w:b/>
                <w:bCs/>
                <w:color w:val="222222"/>
                <w:sz w:val="22"/>
                <w:szCs w:val="22"/>
              </w:rPr>
              <w:t>: 9 -</w:t>
            </w:r>
            <w:r w:rsidR="00CB5A2F" w:rsidRPr="004922C3">
              <w:rPr>
                <w:rFonts w:ascii="Arial" w:hAnsi="Arial" w:cs="Arial"/>
                <w:b/>
                <w:bCs/>
                <w:color w:val="222222"/>
                <w:sz w:val="22"/>
                <w:szCs w:val="22"/>
              </w:rPr>
              <w:t xml:space="preserve"> </w:t>
            </w:r>
            <w:r w:rsidRPr="004922C3">
              <w:rPr>
                <w:rFonts w:ascii="Arial" w:hAnsi="Arial" w:cs="Arial"/>
                <w:b/>
                <w:bCs/>
                <w:color w:val="222222"/>
                <w:sz w:val="22"/>
                <w:szCs w:val="22"/>
              </w:rPr>
              <w:t>1</w:t>
            </w:r>
            <w:r w:rsidR="00CF183D" w:rsidRPr="004922C3">
              <w:rPr>
                <w:rFonts w:ascii="Arial" w:hAnsi="Arial" w:cs="Arial"/>
                <w:b/>
                <w:bCs/>
                <w:color w:val="222222"/>
                <w:sz w:val="22"/>
                <w:szCs w:val="22"/>
              </w:rPr>
              <w:t xml:space="preserve"> pm</w:t>
            </w:r>
            <w:r w:rsidR="00CF183D" w:rsidRPr="004922C3">
              <w:rPr>
                <w:rFonts w:ascii="Arial" w:hAnsi="Arial" w:cs="Arial"/>
                <w:color w:val="222222"/>
                <w:sz w:val="22"/>
                <w:szCs w:val="22"/>
              </w:rPr>
              <w:t xml:space="preserve">    </w:t>
            </w:r>
            <w:r w:rsidR="00602AD5" w:rsidRPr="004922C3">
              <w:rPr>
                <w:rFonts w:ascii="Arial" w:hAnsi="Arial" w:cs="Arial"/>
                <w:color w:val="222222"/>
                <w:sz w:val="22"/>
                <w:szCs w:val="22"/>
              </w:rPr>
              <w:t>And a special thank you to Joan and Eileen in office for all</w:t>
            </w:r>
            <w:r w:rsidR="008549B8">
              <w:rPr>
                <w:rFonts w:ascii="Arial" w:hAnsi="Arial" w:cs="Arial"/>
                <w:color w:val="222222"/>
                <w:sz w:val="22"/>
                <w:szCs w:val="22"/>
              </w:rPr>
              <w:t xml:space="preserve"> of</w:t>
            </w:r>
            <w:r w:rsidR="00602AD5" w:rsidRPr="004922C3">
              <w:rPr>
                <w:rFonts w:ascii="Arial" w:hAnsi="Arial" w:cs="Arial"/>
                <w:color w:val="222222"/>
                <w:sz w:val="22"/>
                <w:szCs w:val="22"/>
              </w:rPr>
              <w:t xml:space="preserve"> their hard work on this.</w:t>
            </w:r>
          </w:p>
          <w:p w14:paraId="770FF54A" w14:textId="77777777" w:rsidR="00B963EC" w:rsidRPr="004922C3" w:rsidRDefault="00B963EC" w:rsidP="0060509B">
            <w:pPr>
              <w:pStyle w:val="NormalWeb"/>
              <w:shd w:val="clear" w:color="auto" w:fill="FFFFFF"/>
              <w:spacing w:before="0" w:beforeAutospacing="0" w:after="0" w:afterAutospacing="0"/>
              <w:rPr>
                <w:rFonts w:ascii="Arial" w:hAnsi="Arial" w:cs="Arial"/>
                <w:color w:val="222222"/>
                <w:sz w:val="22"/>
                <w:szCs w:val="22"/>
              </w:rPr>
            </w:pPr>
          </w:p>
          <w:p w14:paraId="4F19BE11" w14:textId="4E110FE3" w:rsidR="00CB3CD1" w:rsidRPr="004922C3" w:rsidRDefault="00CF183D" w:rsidP="00542519">
            <w:pPr>
              <w:pStyle w:val="NormalWeb"/>
              <w:shd w:val="clear" w:color="auto" w:fill="FFFFFF"/>
              <w:spacing w:before="0" w:beforeAutospacing="0" w:after="0" w:afterAutospacing="0"/>
              <w:rPr>
                <w:rFonts w:ascii="Arial" w:hAnsi="Arial" w:cs="Arial"/>
                <w:color w:val="222222"/>
                <w:sz w:val="22"/>
                <w:szCs w:val="22"/>
              </w:rPr>
            </w:pPr>
            <w:r w:rsidRPr="004922C3">
              <w:rPr>
                <w:rFonts w:ascii="Arial" w:hAnsi="Arial" w:cs="Arial"/>
                <w:color w:val="222222"/>
                <w:sz w:val="22"/>
                <w:szCs w:val="22"/>
              </w:rPr>
              <w:t xml:space="preserve">95% of every property has a few cards on our computer that they no longer physically carry or use.  </w:t>
            </w:r>
            <w:r w:rsidR="009E0730" w:rsidRPr="004922C3">
              <w:rPr>
                <w:rFonts w:ascii="Arial" w:hAnsi="Arial" w:cs="Arial"/>
                <w:color w:val="222222"/>
                <w:sz w:val="22"/>
                <w:szCs w:val="22"/>
              </w:rPr>
              <w:t xml:space="preserve"> </w:t>
            </w:r>
            <w:r w:rsidR="00D048A6" w:rsidRPr="004922C3">
              <w:rPr>
                <w:rFonts w:ascii="Arial" w:hAnsi="Arial" w:cs="Arial"/>
                <w:color w:val="222222"/>
                <w:sz w:val="22"/>
                <w:szCs w:val="22"/>
              </w:rPr>
              <w:t xml:space="preserve">By deleting </w:t>
            </w:r>
            <w:r w:rsidR="008E5325" w:rsidRPr="004922C3">
              <w:rPr>
                <w:rFonts w:ascii="Arial" w:hAnsi="Arial" w:cs="Arial"/>
                <w:color w:val="222222"/>
                <w:sz w:val="22"/>
                <w:szCs w:val="22"/>
              </w:rPr>
              <w:t>these unused/lost cards</w:t>
            </w:r>
            <w:r w:rsidR="00C05B95" w:rsidRPr="004922C3">
              <w:rPr>
                <w:rFonts w:ascii="Arial" w:hAnsi="Arial" w:cs="Arial"/>
                <w:color w:val="222222"/>
                <w:sz w:val="22"/>
                <w:szCs w:val="22"/>
              </w:rPr>
              <w:t xml:space="preserve"> t</w:t>
            </w:r>
            <w:r w:rsidR="0060509B" w:rsidRPr="004922C3">
              <w:rPr>
                <w:rFonts w:ascii="Arial" w:hAnsi="Arial" w:cs="Arial"/>
                <w:color w:val="222222"/>
                <w:sz w:val="22"/>
                <w:szCs w:val="22"/>
              </w:rPr>
              <w:t xml:space="preserve">his protects the park from someone finding an old card somewhere to get in. If somebody using a </w:t>
            </w:r>
            <w:r w:rsidR="001A6CEB" w:rsidRPr="004922C3">
              <w:rPr>
                <w:rFonts w:ascii="Arial" w:hAnsi="Arial" w:cs="Arial"/>
                <w:color w:val="222222"/>
                <w:sz w:val="22"/>
                <w:szCs w:val="22"/>
              </w:rPr>
              <w:t>card trace</w:t>
            </w:r>
            <w:r w:rsidR="0060509B" w:rsidRPr="004922C3">
              <w:rPr>
                <w:rFonts w:ascii="Arial" w:hAnsi="Arial" w:cs="Arial"/>
                <w:color w:val="222222"/>
                <w:sz w:val="22"/>
                <w:szCs w:val="22"/>
              </w:rPr>
              <w:t xml:space="preserve"> back to you </w:t>
            </w:r>
            <w:r w:rsidR="008E5325" w:rsidRPr="004922C3">
              <w:rPr>
                <w:rFonts w:ascii="Arial" w:hAnsi="Arial" w:cs="Arial"/>
                <w:color w:val="222222"/>
                <w:sz w:val="22"/>
                <w:szCs w:val="22"/>
              </w:rPr>
              <w:t xml:space="preserve">and </w:t>
            </w:r>
            <w:r w:rsidR="0060509B" w:rsidRPr="004922C3">
              <w:rPr>
                <w:rFonts w:ascii="Arial" w:hAnsi="Arial" w:cs="Arial"/>
                <w:color w:val="222222"/>
                <w:sz w:val="22"/>
                <w:szCs w:val="22"/>
              </w:rPr>
              <w:t xml:space="preserve">does something wrong at Willow </w:t>
            </w:r>
            <w:r w:rsidR="00B17FDE" w:rsidRPr="004922C3">
              <w:rPr>
                <w:rFonts w:ascii="Arial" w:hAnsi="Arial" w:cs="Arial"/>
                <w:color w:val="222222"/>
                <w:sz w:val="22"/>
                <w:szCs w:val="22"/>
              </w:rPr>
              <w:t>Run</w:t>
            </w:r>
            <w:r w:rsidR="008549B8">
              <w:rPr>
                <w:rFonts w:ascii="Arial" w:hAnsi="Arial" w:cs="Arial"/>
                <w:b/>
                <w:bCs/>
                <w:color w:val="222222"/>
                <w:sz w:val="22"/>
                <w:szCs w:val="22"/>
                <w:u w:val="single"/>
              </w:rPr>
              <w:t xml:space="preserve"> </w:t>
            </w:r>
            <w:r w:rsidR="00B17FDE" w:rsidRPr="004922C3">
              <w:rPr>
                <w:rFonts w:ascii="Arial" w:hAnsi="Arial" w:cs="Arial"/>
                <w:b/>
                <w:bCs/>
                <w:color w:val="222222"/>
                <w:sz w:val="22"/>
                <w:szCs w:val="22"/>
                <w:u w:val="single"/>
              </w:rPr>
              <w:t>you</w:t>
            </w:r>
            <w:r w:rsidR="0060509B" w:rsidRPr="004922C3">
              <w:rPr>
                <w:rFonts w:ascii="Arial" w:hAnsi="Arial" w:cs="Arial"/>
                <w:b/>
                <w:bCs/>
                <w:color w:val="222222"/>
                <w:sz w:val="22"/>
                <w:szCs w:val="22"/>
                <w:u w:val="single"/>
              </w:rPr>
              <w:t xml:space="preserve"> could be held responsible</w:t>
            </w:r>
            <w:r w:rsidR="0060509B" w:rsidRPr="004922C3">
              <w:rPr>
                <w:rFonts w:ascii="Arial" w:hAnsi="Arial" w:cs="Arial"/>
                <w:color w:val="222222"/>
                <w:sz w:val="22"/>
                <w:szCs w:val="22"/>
              </w:rPr>
              <w:t xml:space="preserve">. </w:t>
            </w:r>
            <w:r w:rsidR="001A6CEB" w:rsidRPr="004922C3">
              <w:rPr>
                <w:rFonts w:ascii="Arial" w:hAnsi="Arial" w:cs="Arial"/>
                <w:color w:val="222222"/>
                <w:sz w:val="22"/>
                <w:szCs w:val="22"/>
              </w:rPr>
              <w:t>So,</w:t>
            </w:r>
            <w:r w:rsidR="0060509B" w:rsidRPr="004922C3">
              <w:rPr>
                <w:rFonts w:ascii="Arial" w:hAnsi="Arial" w:cs="Arial"/>
                <w:color w:val="222222"/>
                <w:sz w:val="22"/>
                <w:szCs w:val="22"/>
              </w:rPr>
              <w:t xml:space="preserve"> this is for the safety of us all. </w:t>
            </w:r>
            <w:r w:rsidR="008502BA" w:rsidRPr="004922C3">
              <w:rPr>
                <w:rFonts w:ascii="Arial" w:hAnsi="Arial" w:cs="Arial"/>
                <w:color w:val="222222"/>
                <w:sz w:val="22"/>
                <w:szCs w:val="22"/>
              </w:rPr>
              <w:t xml:space="preserve">  Thank you</w:t>
            </w:r>
          </w:p>
          <w:p w14:paraId="52A8E3B4" w14:textId="77777777" w:rsidR="00542519" w:rsidRPr="004922C3" w:rsidRDefault="00542519" w:rsidP="00542519">
            <w:pPr>
              <w:pStyle w:val="NormalWeb"/>
              <w:shd w:val="clear" w:color="auto" w:fill="FFFFFF"/>
              <w:spacing w:before="0" w:beforeAutospacing="0" w:after="0" w:afterAutospacing="0"/>
              <w:rPr>
                <w:rFonts w:ascii="Arial" w:hAnsi="Arial" w:cs="Arial"/>
                <w:color w:val="222222"/>
                <w:sz w:val="22"/>
                <w:szCs w:val="22"/>
              </w:rPr>
            </w:pPr>
          </w:p>
          <w:p w14:paraId="53A93B45" w14:textId="77777777" w:rsidR="00542519" w:rsidRPr="004922C3" w:rsidRDefault="00542519" w:rsidP="00542519">
            <w:pPr>
              <w:pStyle w:val="NormalWeb"/>
              <w:shd w:val="clear" w:color="auto" w:fill="FFFFFF"/>
              <w:spacing w:before="0" w:beforeAutospacing="0" w:after="0" w:afterAutospacing="0"/>
              <w:rPr>
                <w:rFonts w:ascii="Arial" w:hAnsi="Arial" w:cs="Arial"/>
              </w:rPr>
            </w:pPr>
          </w:p>
          <w:p w14:paraId="5A1B256E" w14:textId="2F26819D" w:rsidR="008C7D3D" w:rsidRPr="004922C3" w:rsidRDefault="00800A0A" w:rsidP="00800A0A">
            <w:pPr>
              <w:rPr>
                <w:rFonts w:ascii="Arial" w:hAnsi="Arial" w:cs="Arial"/>
                <w:sz w:val="22"/>
              </w:rPr>
            </w:pPr>
            <w:r w:rsidRPr="004922C3">
              <w:rPr>
                <w:rFonts w:ascii="Arial" w:hAnsi="Arial" w:cs="Arial"/>
                <w:sz w:val="22"/>
              </w:rPr>
              <w:t>-----------------------------------------------------------------------------------------------------------------------------------------------------------------------</w:t>
            </w:r>
          </w:p>
        </w:tc>
      </w:tr>
      <w:tr w:rsidR="007212EC" w:rsidRPr="00C06B63" w14:paraId="19003075" w14:textId="77777777" w:rsidTr="00164A00">
        <w:trPr>
          <w:trHeight w:val="576"/>
        </w:trPr>
        <w:tc>
          <w:tcPr>
            <w:tcW w:w="4230" w:type="dxa"/>
            <w:gridSpan w:val="3"/>
            <w:tcBorders>
              <w:top w:val="nil"/>
              <w:left w:val="nil"/>
              <w:bottom w:val="nil"/>
              <w:right w:val="single" w:sz="4" w:space="0" w:color="auto"/>
            </w:tcBorders>
            <w:tcMar>
              <w:top w:w="144" w:type="dxa"/>
              <w:left w:w="216" w:type="dxa"/>
              <w:bottom w:w="0" w:type="dxa"/>
              <w:right w:w="216" w:type="dxa"/>
            </w:tcMar>
            <w:vAlign w:val="center"/>
          </w:tcPr>
          <w:p w14:paraId="540DF1E0" w14:textId="77777777" w:rsidR="005F5F17" w:rsidRPr="004922C3" w:rsidRDefault="005F5F17" w:rsidP="005F5F17">
            <w:pPr>
              <w:pStyle w:val="NormalWeb"/>
              <w:shd w:val="clear" w:color="auto" w:fill="FFFFFF"/>
              <w:spacing w:before="0" w:beforeAutospacing="0" w:after="0" w:afterAutospacing="0"/>
              <w:rPr>
                <w:rFonts w:asciiTheme="minorHAnsi" w:hAnsiTheme="minorHAnsi"/>
                <w:b/>
                <w:bCs/>
                <w:color w:val="222222"/>
                <w:sz w:val="32"/>
                <w:szCs w:val="32"/>
                <w:u w:val="single"/>
              </w:rPr>
            </w:pPr>
            <w:r w:rsidRPr="004922C3">
              <w:rPr>
                <w:rFonts w:asciiTheme="minorHAnsi" w:hAnsiTheme="minorHAnsi"/>
                <w:b/>
                <w:bCs/>
                <w:color w:val="222222"/>
                <w:sz w:val="32"/>
                <w:szCs w:val="32"/>
                <w:u w:val="single"/>
              </w:rPr>
              <w:t>Join In Every Wednesday!!</w:t>
            </w:r>
          </w:p>
          <w:p w14:paraId="3605016E" w14:textId="66D8DEBF" w:rsidR="005F5F17" w:rsidRPr="004922C3" w:rsidRDefault="005F5F17" w:rsidP="005F5F17">
            <w:pPr>
              <w:pStyle w:val="NormalWeb"/>
              <w:shd w:val="clear" w:color="auto" w:fill="FFFFFF"/>
              <w:spacing w:before="0" w:beforeAutospacing="0" w:after="0" w:afterAutospacing="0"/>
              <w:rPr>
                <w:rFonts w:asciiTheme="minorHAnsi" w:hAnsiTheme="minorHAnsi"/>
                <w:color w:val="222222"/>
                <w:sz w:val="28"/>
                <w:szCs w:val="28"/>
              </w:rPr>
            </w:pPr>
            <w:r w:rsidRPr="004922C3">
              <w:rPr>
                <w:rFonts w:asciiTheme="minorHAnsi" w:hAnsiTheme="minorHAnsi"/>
                <w:color w:val="222222"/>
                <w:sz w:val="28"/>
                <w:szCs w:val="28"/>
              </w:rPr>
              <w:t xml:space="preserve">Join us for Beanbag Baseball Wednesday from 1-3 pm by the shuffleboard courts.  </w:t>
            </w:r>
          </w:p>
          <w:p w14:paraId="0258A8B4" w14:textId="77777777" w:rsidR="004E1C04" w:rsidRPr="004922C3" w:rsidRDefault="004E1C04" w:rsidP="005F5F17">
            <w:pPr>
              <w:pStyle w:val="NormalWeb"/>
              <w:shd w:val="clear" w:color="auto" w:fill="FFFFFF"/>
              <w:spacing w:before="0" w:beforeAutospacing="0" w:after="0" w:afterAutospacing="0"/>
              <w:rPr>
                <w:rFonts w:asciiTheme="minorHAnsi" w:hAnsiTheme="minorHAnsi"/>
                <w:color w:val="222222"/>
                <w:sz w:val="28"/>
                <w:szCs w:val="28"/>
              </w:rPr>
            </w:pPr>
          </w:p>
          <w:p w14:paraId="08E80881" w14:textId="1AE72102" w:rsidR="0017280E" w:rsidRPr="004922C3" w:rsidRDefault="004E1C04" w:rsidP="0017280E">
            <w:pPr>
              <w:pStyle w:val="NormalWeb"/>
              <w:shd w:val="clear" w:color="auto" w:fill="FFFFFF"/>
              <w:spacing w:before="0" w:beforeAutospacing="0" w:after="0" w:afterAutospacing="0"/>
              <w:rPr>
                <w:rFonts w:asciiTheme="minorHAnsi" w:hAnsiTheme="minorHAnsi"/>
                <w:color w:val="222222"/>
                <w:sz w:val="28"/>
                <w:szCs w:val="28"/>
              </w:rPr>
            </w:pPr>
            <w:r w:rsidRPr="004922C3">
              <w:rPr>
                <w:rFonts w:asciiTheme="minorHAnsi" w:hAnsiTheme="minorHAnsi"/>
                <w:color w:val="222222"/>
                <w:sz w:val="28"/>
                <w:szCs w:val="28"/>
              </w:rPr>
              <w:t>A</w:t>
            </w:r>
            <w:r w:rsidR="00F05B85">
              <w:rPr>
                <w:rFonts w:asciiTheme="minorHAnsi" w:hAnsiTheme="minorHAnsi"/>
                <w:color w:val="222222"/>
                <w:sz w:val="28"/>
                <w:szCs w:val="28"/>
              </w:rPr>
              <w:t xml:space="preserve">lso, </w:t>
            </w:r>
            <w:r w:rsidRPr="004922C3">
              <w:rPr>
                <w:rFonts w:asciiTheme="minorHAnsi" w:hAnsiTheme="minorHAnsi"/>
                <w:color w:val="222222"/>
                <w:sz w:val="28"/>
                <w:szCs w:val="28"/>
              </w:rPr>
              <w:t xml:space="preserve"> Board Game Night in the clubhouse at 6:30pm</w:t>
            </w:r>
          </w:p>
          <w:p w14:paraId="2717C470" w14:textId="77777777" w:rsidR="007C20F1" w:rsidRPr="004922C3" w:rsidRDefault="007C20F1" w:rsidP="007C20F1">
            <w:pPr>
              <w:rPr>
                <w:rFonts w:ascii="Arial" w:hAnsi="Arial" w:cs="Arial"/>
                <w:b/>
                <w:bCs/>
                <w:color w:val="222222"/>
                <w:sz w:val="28"/>
                <w:szCs w:val="28"/>
                <w:shd w:val="clear" w:color="auto" w:fill="FFFFFF"/>
              </w:rPr>
            </w:pPr>
          </w:p>
          <w:p w14:paraId="52036519" w14:textId="77777777" w:rsidR="007C20F1" w:rsidRPr="004922C3" w:rsidRDefault="007C20F1" w:rsidP="007C20F1">
            <w:pPr>
              <w:rPr>
                <w:rFonts w:ascii="Arial" w:hAnsi="Arial" w:cs="Arial"/>
                <w:b/>
                <w:bCs/>
                <w:color w:val="222222"/>
                <w:sz w:val="28"/>
                <w:szCs w:val="28"/>
                <w:shd w:val="clear" w:color="auto" w:fill="FFFFFF"/>
              </w:rPr>
            </w:pPr>
          </w:p>
          <w:p w14:paraId="2772FAE0" w14:textId="77777777" w:rsidR="007C20F1" w:rsidRPr="004922C3" w:rsidRDefault="007C20F1" w:rsidP="007C20F1">
            <w:pPr>
              <w:rPr>
                <w:rFonts w:ascii="Arial" w:hAnsi="Arial" w:cs="Arial"/>
                <w:b/>
                <w:bCs/>
                <w:color w:val="222222"/>
                <w:sz w:val="28"/>
                <w:szCs w:val="28"/>
                <w:shd w:val="clear" w:color="auto" w:fill="FFFFFF"/>
              </w:rPr>
            </w:pPr>
          </w:p>
          <w:p w14:paraId="24075D38" w14:textId="011337E5" w:rsidR="007C20F1" w:rsidRPr="004922C3" w:rsidRDefault="007C20F1" w:rsidP="007C20F1">
            <w:pPr>
              <w:rPr>
                <w:rFonts w:ascii="Arial" w:eastAsia="Times New Roman" w:hAnsi="Arial" w:cs="Arial"/>
                <w:color w:val="222222"/>
                <w:sz w:val="22"/>
              </w:rPr>
            </w:pPr>
            <w:r w:rsidRPr="004922C3">
              <w:rPr>
                <w:rFonts w:ascii="Arial" w:hAnsi="Arial" w:cs="Arial"/>
                <w:b/>
                <w:bCs/>
                <w:color w:val="222222"/>
                <w:sz w:val="28"/>
                <w:szCs w:val="28"/>
                <w:shd w:val="clear" w:color="auto" w:fill="FFFFFF"/>
              </w:rPr>
              <w:lastRenderedPageBreak/>
              <w:t>Music – The Box Crates Duo</w:t>
            </w:r>
            <w:r w:rsidRPr="004922C3">
              <w:rPr>
                <w:rFonts w:ascii="Arial" w:eastAsia="Times New Roman" w:hAnsi="Arial" w:cs="Arial"/>
                <w:color w:val="222222"/>
                <w:sz w:val="22"/>
              </w:rPr>
              <w:t xml:space="preserve"> </w:t>
            </w:r>
          </w:p>
          <w:p w14:paraId="498FEF6E" w14:textId="356D5473" w:rsidR="007C20F1" w:rsidRPr="004922C3" w:rsidRDefault="007C20F1" w:rsidP="007C20F1">
            <w:pPr>
              <w:rPr>
                <w:rFonts w:ascii="Arial" w:hAnsi="Arial" w:cs="Arial"/>
                <w:color w:val="222222"/>
                <w:sz w:val="22"/>
                <w:shd w:val="clear" w:color="auto" w:fill="FFFFFF"/>
              </w:rPr>
            </w:pPr>
            <w:r w:rsidRPr="004922C3">
              <w:rPr>
                <w:rFonts w:ascii="Arial" w:eastAsia="Times New Roman" w:hAnsi="Arial" w:cs="Arial"/>
                <w:b/>
                <w:bCs/>
                <w:color w:val="222222"/>
                <w:szCs w:val="24"/>
              </w:rPr>
              <w:t xml:space="preserve">Sunday, September 4th, </w:t>
            </w:r>
            <w:r w:rsidR="00A16C6D">
              <w:rPr>
                <w:rFonts w:ascii="Arial" w:eastAsia="Times New Roman" w:hAnsi="Arial" w:cs="Arial"/>
                <w:b/>
                <w:bCs/>
                <w:color w:val="222222"/>
                <w:szCs w:val="24"/>
              </w:rPr>
              <w:t xml:space="preserve">             </w:t>
            </w:r>
            <w:r w:rsidRPr="004922C3">
              <w:rPr>
                <w:rFonts w:ascii="Arial" w:eastAsia="Times New Roman" w:hAnsi="Arial" w:cs="Arial"/>
                <w:b/>
                <w:bCs/>
                <w:color w:val="222222"/>
                <w:szCs w:val="24"/>
              </w:rPr>
              <w:t xml:space="preserve">6 </w:t>
            </w:r>
            <w:r w:rsidR="004616BE">
              <w:rPr>
                <w:rFonts w:ascii="Arial" w:eastAsia="Times New Roman" w:hAnsi="Arial" w:cs="Arial"/>
                <w:b/>
                <w:bCs/>
                <w:color w:val="222222"/>
                <w:szCs w:val="24"/>
              </w:rPr>
              <w:t>–</w:t>
            </w:r>
            <w:r w:rsidRPr="004922C3">
              <w:rPr>
                <w:rFonts w:ascii="Arial" w:eastAsia="Times New Roman" w:hAnsi="Arial" w:cs="Arial"/>
                <w:b/>
                <w:bCs/>
                <w:color w:val="222222"/>
                <w:szCs w:val="24"/>
              </w:rPr>
              <w:t xml:space="preserve"> 9</w:t>
            </w:r>
            <w:r w:rsidR="00A16C6D">
              <w:rPr>
                <w:rFonts w:ascii="Arial" w:eastAsia="Times New Roman" w:hAnsi="Arial" w:cs="Arial"/>
                <w:b/>
                <w:bCs/>
                <w:color w:val="222222"/>
                <w:szCs w:val="24"/>
              </w:rPr>
              <w:t xml:space="preserve"> </w:t>
            </w:r>
            <w:r w:rsidR="004616BE">
              <w:rPr>
                <w:rFonts w:ascii="Arial" w:eastAsia="Times New Roman" w:hAnsi="Arial" w:cs="Arial"/>
                <w:b/>
                <w:bCs/>
                <w:color w:val="222222"/>
                <w:szCs w:val="24"/>
              </w:rPr>
              <w:t>pm</w:t>
            </w:r>
            <w:r w:rsidRPr="004922C3">
              <w:rPr>
                <w:rFonts w:ascii="Arial" w:eastAsia="Times New Roman" w:hAnsi="Arial" w:cs="Arial"/>
                <w:color w:val="222222"/>
                <w:sz w:val="22"/>
              </w:rPr>
              <w:t>,  in the</w:t>
            </w:r>
            <w:r w:rsidRPr="004922C3">
              <w:rPr>
                <w:rFonts w:ascii="Arial" w:eastAsia="Times New Roman" w:hAnsi="Arial" w:cs="Arial"/>
                <w:b/>
                <w:bCs/>
                <w:color w:val="222222"/>
                <w:szCs w:val="24"/>
              </w:rPr>
              <w:t xml:space="preserve"> </w:t>
            </w:r>
            <w:r w:rsidRPr="004922C3">
              <w:rPr>
                <w:rFonts w:ascii="Arial" w:eastAsia="Times New Roman" w:hAnsi="Arial" w:cs="Arial"/>
                <w:color w:val="222222"/>
                <w:sz w:val="22"/>
              </w:rPr>
              <w:t>Clubhouse</w:t>
            </w:r>
            <w:r w:rsidRPr="004922C3">
              <w:rPr>
                <w:rFonts w:ascii="Arial" w:eastAsia="Times New Roman" w:hAnsi="Arial" w:cs="Arial"/>
                <w:color w:val="222222"/>
                <w:sz w:val="22"/>
              </w:rPr>
              <w:br/>
            </w:r>
            <w:r w:rsidRPr="004922C3">
              <w:rPr>
                <w:rFonts w:ascii="Arial" w:eastAsia="Times New Roman" w:hAnsi="Arial" w:cs="Arial"/>
                <w:b/>
                <w:bCs/>
                <w:color w:val="222222"/>
                <w:sz w:val="22"/>
              </w:rPr>
              <w:t xml:space="preserve">Music </w:t>
            </w:r>
            <w:r w:rsidR="004C70F4">
              <w:rPr>
                <w:rFonts w:ascii="Arial" w:eastAsia="Times New Roman" w:hAnsi="Arial" w:cs="Arial"/>
                <w:b/>
                <w:bCs/>
                <w:color w:val="222222"/>
                <w:sz w:val="22"/>
              </w:rPr>
              <w:t>f</w:t>
            </w:r>
            <w:r w:rsidRPr="004922C3">
              <w:rPr>
                <w:rFonts w:ascii="Arial" w:eastAsia="Times New Roman" w:hAnsi="Arial" w:cs="Arial"/>
                <w:b/>
                <w:bCs/>
                <w:color w:val="222222"/>
                <w:sz w:val="22"/>
              </w:rPr>
              <w:t>eaturing  The Box Crates Duo</w:t>
            </w:r>
            <w:r w:rsidRPr="004922C3">
              <w:rPr>
                <w:rFonts w:ascii="Arial" w:eastAsia="Times New Roman" w:hAnsi="Arial" w:cs="Arial"/>
                <w:color w:val="222222"/>
                <w:sz w:val="22"/>
              </w:rPr>
              <w:br/>
              <w:t>Wide variety of popular upbeat tunes from the 50s through present day.</w:t>
            </w:r>
            <w:r w:rsidRPr="004922C3">
              <w:rPr>
                <w:rFonts w:ascii="Arial" w:eastAsia="Times New Roman" w:hAnsi="Arial" w:cs="Arial"/>
                <w:color w:val="222222"/>
                <w:sz w:val="22"/>
              </w:rPr>
              <w:br/>
              <w:t xml:space="preserve">This will be the last music </w:t>
            </w:r>
            <w:r w:rsidR="004C70F4">
              <w:rPr>
                <w:rFonts w:ascii="Arial" w:eastAsia="Times New Roman" w:hAnsi="Arial" w:cs="Arial"/>
                <w:color w:val="222222"/>
                <w:sz w:val="22"/>
              </w:rPr>
              <w:t xml:space="preserve">event </w:t>
            </w:r>
            <w:r w:rsidRPr="004922C3">
              <w:rPr>
                <w:rFonts w:ascii="Arial" w:eastAsia="Times New Roman" w:hAnsi="Arial" w:cs="Arial"/>
                <w:color w:val="222222"/>
                <w:sz w:val="22"/>
              </w:rPr>
              <w:t>for the season</w:t>
            </w:r>
            <w:r w:rsidR="004C70F4">
              <w:rPr>
                <w:rFonts w:ascii="Arial" w:eastAsia="Times New Roman" w:hAnsi="Arial" w:cs="Arial"/>
                <w:color w:val="222222"/>
                <w:sz w:val="22"/>
              </w:rPr>
              <w:t>.</w:t>
            </w:r>
            <w:r w:rsidR="001855D5">
              <w:rPr>
                <w:rFonts w:ascii="Arial" w:eastAsia="Times New Roman" w:hAnsi="Arial" w:cs="Arial"/>
                <w:color w:val="222222"/>
                <w:sz w:val="22"/>
              </w:rPr>
              <w:t xml:space="preserve">  We </w:t>
            </w:r>
            <w:r w:rsidRPr="004922C3">
              <w:rPr>
                <w:rFonts w:ascii="Arial" w:eastAsia="Times New Roman" w:hAnsi="Arial" w:cs="Arial"/>
                <w:color w:val="222222"/>
                <w:sz w:val="22"/>
              </w:rPr>
              <w:t>hope to bring a variety of different music next season.</w:t>
            </w:r>
            <w:r w:rsidRPr="004922C3">
              <w:rPr>
                <w:rFonts w:ascii="Arial" w:eastAsia="Times New Roman" w:hAnsi="Arial" w:cs="Arial"/>
                <w:color w:val="222222"/>
                <w:szCs w:val="24"/>
              </w:rPr>
              <w:br/>
            </w:r>
            <w:r w:rsidRPr="004922C3">
              <w:rPr>
                <w:rFonts w:ascii="Arial" w:hAnsi="Arial" w:cs="Arial"/>
                <w:color w:val="222222"/>
                <w:sz w:val="22"/>
                <w:shd w:val="clear" w:color="auto" w:fill="FFFFFF"/>
              </w:rPr>
              <w:t>Thank you,</w:t>
            </w:r>
            <w:r w:rsidRPr="004922C3">
              <w:rPr>
                <w:rFonts w:ascii="Arial" w:hAnsi="Arial" w:cs="Arial"/>
                <w:color w:val="222222"/>
                <w:sz w:val="22"/>
              </w:rPr>
              <w:br/>
            </w:r>
            <w:r w:rsidRPr="004922C3">
              <w:rPr>
                <w:rFonts w:ascii="Arial" w:hAnsi="Arial" w:cs="Arial"/>
                <w:color w:val="222222"/>
                <w:sz w:val="22"/>
                <w:shd w:val="clear" w:color="auto" w:fill="FFFFFF"/>
              </w:rPr>
              <w:t>Jeanne Lot 161-162</w:t>
            </w:r>
          </w:p>
          <w:p w14:paraId="78CDE116" w14:textId="77777777" w:rsidR="007C20F1" w:rsidRPr="004922C3" w:rsidRDefault="007C20F1" w:rsidP="0017280E">
            <w:pPr>
              <w:pStyle w:val="NormalWeb"/>
              <w:shd w:val="clear" w:color="auto" w:fill="FFFFFF"/>
              <w:spacing w:before="0" w:beforeAutospacing="0" w:after="0" w:afterAutospacing="0"/>
              <w:rPr>
                <w:rFonts w:asciiTheme="majorHAnsi" w:hAnsiTheme="majorHAnsi"/>
                <w:b/>
                <w:bCs/>
                <w:color w:val="000000" w:themeColor="text1"/>
              </w:rPr>
            </w:pPr>
          </w:p>
          <w:p w14:paraId="3189A965" w14:textId="079EA966" w:rsidR="0017280E" w:rsidRPr="004922C3" w:rsidRDefault="008D3A86" w:rsidP="005F5F17">
            <w:pPr>
              <w:pStyle w:val="SmallArticleSubtitle"/>
              <w:rPr>
                <w:rFonts w:asciiTheme="majorHAnsi" w:hAnsiTheme="majorHAnsi"/>
                <w:b/>
                <w:bCs/>
                <w:color w:val="000000" w:themeColor="text1"/>
              </w:rPr>
            </w:pPr>
            <w:r w:rsidRPr="004922C3">
              <w:rPr>
                <w:rFonts w:asciiTheme="majorHAnsi" w:hAnsiTheme="majorHAnsi"/>
                <w:b/>
                <w:bCs/>
                <w:color w:val="000000" w:themeColor="text1"/>
              </w:rPr>
              <w:t xml:space="preserve">                  </w:t>
            </w:r>
            <w:r w:rsidR="00DF7D32" w:rsidRPr="004922C3">
              <w:rPr>
                <w:noProof/>
              </w:rPr>
              <w:drawing>
                <wp:inline distT="0" distB="0" distL="0" distR="0" wp14:anchorId="6CD55457" wp14:editId="4F1186D7">
                  <wp:extent cx="2447925" cy="1285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925" cy="1285875"/>
                          </a:xfrm>
                          <a:prstGeom prst="rect">
                            <a:avLst/>
                          </a:prstGeom>
                          <a:noFill/>
                          <a:ln>
                            <a:noFill/>
                          </a:ln>
                        </pic:spPr>
                      </pic:pic>
                    </a:graphicData>
                  </a:graphic>
                </wp:inline>
              </w:drawing>
            </w:r>
            <w:r w:rsidRPr="004922C3">
              <w:rPr>
                <w:rFonts w:asciiTheme="majorHAnsi" w:hAnsiTheme="majorHAnsi"/>
                <w:b/>
                <w:bCs/>
                <w:color w:val="000000" w:themeColor="text1"/>
              </w:rPr>
              <w:t xml:space="preserve">                                                                      </w:t>
            </w:r>
          </w:p>
          <w:p w14:paraId="3F31E635" w14:textId="77777777" w:rsidR="009F423A" w:rsidRPr="004922C3" w:rsidRDefault="009F423A" w:rsidP="00F33761">
            <w:pPr>
              <w:pStyle w:val="SmallArticleSubtitle"/>
              <w:rPr>
                <w:rFonts w:asciiTheme="majorHAnsi" w:hAnsiTheme="majorHAnsi"/>
                <w:b/>
                <w:bCs/>
                <w:color w:val="000000" w:themeColor="text1"/>
              </w:rPr>
            </w:pPr>
          </w:p>
          <w:p w14:paraId="27BB214F" w14:textId="49F10AA3" w:rsidR="0017280E" w:rsidRPr="004922C3" w:rsidRDefault="0097321F" w:rsidP="00F33761">
            <w:pPr>
              <w:pStyle w:val="SmallArticleSubtitle"/>
              <w:rPr>
                <w:rFonts w:asciiTheme="majorHAnsi" w:hAnsiTheme="majorHAnsi"/>
                <w:b/>
                <w:bCs/>
                <w:color w:val="000000" w:themeColor="text1"/>
              </w:rPr>
            </w:pPr>
            <w:r w:rsidRPr="004922C3">
              <w:rPr>
                <w:rFonts w:asciiTheme="majorHAnsi" w:hAnsiTheme="majorHAnsi"/>
                <w:b/>
                <w:bCs/>
                <w:color w:val="000000" w:themeColor="text1"/>
              </w:rPr>
              <w:t xml:space="preserve">                                  </w:t>
            </w:r>
          </w:p>
          <w:p w14:paraId="2C4A35EE" w14:textId="77777777" w:rsidR="001E2BF1" w:rsidRPr="004922C3" w:rsidRDefault="001E2BF1" w:rsidP="00F33761">
            <w:pPr>
              <w:pStyle w:val="SmallArticleSubtitle"/>
              <w:rPr>
                <w:rFonts w:ascii="Arial" w:hAnsi="Arial" w:cs="Arial"/>
                <w:color w:val="000000" w:themeColor="text1"/>
                <w:sz w:val="22"/>
              </w:rPr>
            </w:pPr>
          </w:p>
          <w:p w14:paraId="268A9E01" w14:textId="22979560" w:rsidR="009F423A" w:rsidRPr="004922C3" w:rsidRDefault="009F423A" w:rsidP="00F33761">
            <w:pPr>
              <w:pStyle w:val="SmallArticleSubtitle"/>
              <w:rPr>
                <w:rFonts w:ascii="Arial" w:hAnsi="Arial" w:cs="Arial"/>
                <w:color w:val="000000" w:themeColor="text1"/>
                <w:sz w:val="22"/>
              </w:rPr>
            </w:pPr>
            <w:r w:rsidRPr="004922C3">
              <w:rPr>
                <w:rFonts w:ascii="Arial" w:hAnsi="Arial" w:cs="Arial"/>
                <w:color w:val="000000" w:themeColor="text1"/>
                <w:sz w:val="22"/>
              </w:rPr>
              <w:t>To get back to my youth I would do anything in the world, except</w:t>
            </w:r>
            <w:r w:rsidR="00FA0856" w:rsidRPr="004922C3">
              <w:rPr>
                <w:rFonts w:ascii="Arial" w:hAnsi="Arial" w:cs="Arial"/>
                <w:color w:val="000000" w:themeColor="text1"/>
                <w:sz w:val="22"/>
              </w:rPr>
              <w:t xml:space="preserve"> exercise, get up early, or be respectable.</w:t>
            </w:r>
          </w:p>
          <w:p w14:paraId="704AA43E" w14:textId="77777777" w:rsidR="00FA0856" w:rsidRPr="004922C3" w:rsidRDefault="00FA0856" w:rsidP="00F33761">
            <w:pPr>
              <w:pStyle w:val="SmallArticleSubtitle"/>
              <w:rPr>
                <w:rFonts w:ascii="Arial" w:hAnsi="Arial" w:cs="Arial"/>
                <w:color w:val="000000" w:themeColor="text1"/>
                <w:sz w:val="22"/>
              </w:rPr>
            </w:pPr>
            <w:r w:rsidRPr="004922C3">
              <w:rPr>
                <w:rFonts w:ascii="Arial" w:hAnsi="Arial" w:cs="Arial"/>
                <w:color w:val="000000" w:themeColor="text1"/>
                <w:sz w:val="22"/>
              </w:rPr>
              <w:t xml:space="preserve">            Oscar Wilde  </w:t>
            </w:r>
          </w:p>
          <w:p w14:paraId="1211EDFD" w14:textId="77777777" w:rsidR="00E01F65" w:rsidRPr="004922C3" w:rsidRDefault="00E01F65" w:rsidP="00F33761">
            <w:pPr>
              <w:pStyle w:val="SmallArticleSubtitle"/>
              <w:rPr>
                <w:rFonts w:ascii="Arial" w:hAnsi="Arial" w:cs="Arial"/>
                <w:color w:val="000000" w:themeColor="text1"/>
                <w:sz w:val="22"/>
              </w:rPr>
            </w:pPr>
          </w:p>
          <w:p w14:paraId="4B4D880C" w14:textId="7946F6F4" w:rsidR="00E01F65" w:rsidRPr="004922C3" w:rsidRDefault="008500FF" w:rsidP="00F33761">
            <w:pPr>
              <w:pStyle w:val="SmallArticleSubtitle"/>
              <w:rPr>
                <w:rFonts w:ascii="Arial" w:hAnsi="Arial" w:cs="Arial"/>
                <w:color w:val="000000" w:themeColor="text1"/>
                <w:sz w:val="22"/>
              </w:rPr>
            </w:pPr>
            <w:r w:rsidRPr="004922C3">
              <w:rPr>
                <w:rFonts w:ascii="Arial" w:hAnsi="Arial" w:cs="Arial"/>
                <w:color w:val="000000" w:themeColor="text1"/>
                <w:sz w:val="22"/>
              </w:rPr>
              <w:t>I’m at the age where my back goes out more th</w:t>
            </w:r>
            <w:r w:rsidR="001E2BF1" w:rsidRPr="004922C3">
              <w:rPr>
                <w:rFonts w:ascii="Arial" w:hAnsi="Arial" w:cs="Arial"/>
                <w:color w:val="000000" w:themeColor="text1"/>
                <w:sz w:val="22"/>
              </w:rPr>
              <w:t>an I do.</w:t>
            </w:r>
          </w:p>
          <w:p w14:paraId="2473FEFD" w14:textId="77777777" w:rsidR="001E2BF1" w:rsidRPr="004922C3" w:rsidRDefault="001E2BF1" w:rsidP="00F33761">
            <w:pPr>
              <w:pStyle w:val="SmallArticleSubtitle"/>
              <w:rPr>
                <w:rFonts w:ascii="Arial" w:hAnsi="Arial" w:cs="Arial"/>
                <w:color w:val="000000" w:themeColor="text1"/>
                <w:sz w:val="22"/>
              </w:rPr>
            </w:pPr>
            <w:r w:rsidRPr="004922C3">
              <w:rPr>
                <w:rFonts w:ascii="Arial" w:hAnsi="Arial" w:cs="Arial"/>
                <w:color w:val="000000" w:themeColor="text1"/>
                <w:sz w:val="22"/>
              </w:rPr>
              <w:t xml:space="preserve">            Phyllis Diller</w:t>
            </w:r>
          </w:p>
          <w:p w14:paraId="44D22E36" w14:textId="77777777" w:rsidR="009D4B44" w:rsidRPr="004922C3" w:rsidRDefault="009D4B44" w:rsidP="00F33761">
            <w:pPr>
              <w:pStyle w:val="SmallArticleSubtitle"/>
              <w:rPr>
                <w:rFonts w:ascii="Arial" w:hAnsi="Arial" w:cs="Arial"/>
                <w:color w:val="000000" w:themeColor="text1"/>
                <w:sz w:val="22"/>
              </w:rPr>
            </w:pPr>
          </w:p>
          <w:p w14:paraId="3AE9D83F" w14:textId="77777777" w:rsidR="009D4B44" w:rsidRPr="004922C3" w:rsidRDefault="009D4B44" w:rsidP="009D4B44">
            <w:pPr>
              <w:pStyle w:val="SmallArticleSubtitle"/>
              <w:rPr>
                <w:rFonts w:ascii="Arial" w:hAnsi="Arial" w:cs="Arial"/>
                <w:color w:val="000000" w:themeColor="text1"/>
                <w:sz w:val="22"/>
              </w:rPr>
            </w:pPr>
          </w:p>
          <w:p w14:paraId="4C2E2F53" w14:textId="77777777" w:rsidR="009D4B44" w:rsidRPr="004922C3" w:rsidRDefault="009D4B44" w:rsidP="009D4B44">
            <w:pPr>
              <w:pStyle w:val="SmallArticleSubtitle"/>
              <w:rPr>
                <w:rFonts w:ascii="Arial" w:hAnsi="Arial" w:cs="Arial"/>
                <w:color w:val="000000" w:themeColor="text1"/>
                <w:sz w:val="22"/>
              </w:rPr>
            </w:pPr>
          </w:p>
          <w:p w14:paraId="7EE93A85" w14:textId="77777777" w:rsidR="002E7B1F" w:rsidRPr="004922C3" w:rsidRDefault="002E7B1F" w:rsidP="009D4B44">
            <w:pPr>
              <w:pStyle w:val="SmallArticleSubtitle"/>
              <w:rPr>
                <w:rFonts w:ascii="Arial" w:hAnsi="Arial" w:cs="Arial"/>
                <w:color w:val="000000" w:themeColor="text1"/>
                <w:sz w:val="22"/>
              </w:rPr>
            </w:pPr>
          </w:p>
          <w:p w14:paraId="11A67710" w14:textId="6D30036D" w:rsidR="009D4B44" w:rsidRPr="000D4A4D" w:rsidRDefault="00C60FF9" w:rsidP="00BF13B4">
            <w:pPr>
              <w:pStyle w:val="SmallArticleSubtitle"/>
              <w:jc w:val="center"/>
              <w:rPr>
                <w:rFonts w:ascii="Times New Roman" w:hAnsi="Times New Roman" w:cs="Times New Roman"/>
                <w:b/>
                <w:bCs/>
                <w:i/>
                <w:iCs/>
                <w:color w:val="000000" w:themeColor="text1"/>
                <w:sz w:val="40"/>
                <w:szCs w:val="40"/>
              </w:rPr>
            </w:pPr>
            <w:r w:rsidRPr="000D4A4D">
              <w:rPr>
                <w:rFonts w:ascii="Times New Roman" w:hAnsi="Times New Roman" w:cs="Times New Roman"/>
                <w:b/>
                <w:bCs/>
                <w:i/>
                <w:iCs/>
                <w:color w:val="000000" w:themeColor="text1"/>
                <w:sz w:val="40"/>
                <w:szCs w:val="40"/>
              </w:rPr>
              <w:lastRenderedPageBreak/>
              <w:t>My Job Se</w:t>
            </w:r>
            <w:r w:rsidR="00BF13B4" w:rsidRPr="000D4A4D">
              <w:rPr>
                <w:rFonts w:ascii="Times New Roman" w:hAnsi="Times New Roman" w:cs="Times New Roman"/>
                <w:b/>
                <w:bCs/>
                <w:i/>
                <w:iCs/>
                <w:color w:val="000000" w:themeColor="text1"/>
                <w:sz w:val="40"/>
                <w:szCs w:val="40"/>
              </w:rPr>
              <w:t>arch</w:t>
            </w:r>
          </w:p>
          <w:p w14:paraId="134352F4" w14:textId="77777777" w:rsidR="008304F5" w:rsidRPr="004922C3" w:rsidRDefault="008304F5" w:rsidP="009D4B44">
            <w:pPr>
              <w:pStyle w:val="SmallArticleSubtitle"/>
              <w:rPr>
                <w:rFonts w:ascii="Arial" w:hAnsi="Arial" w:cs="Arial"/>
                <w:b/>
                <w:bCs/>
                <w:color w:val="000000" w:themeColor="text1"/>
                <w:sz w:val="28"/>
                <w:szCs w:val="28"/>
              </w:rPr>
            </w:pPr>
          </w:p>
          <w:p w14:paraId="3A32594F" w14:textId="061A6F66" w:rsidR="009D4B44" w:rsidRPr="004922C3" w:rsidRDefault="009D4B44" w:rsidP="009D4B44">
            <w:pPr>
              <w:pStyle w:val="SmallArticleSubtitle"/>
              <w:numPr>
                <w:ilvl w:val="0"/>
                <w:numId w:val="7"/>
              </w:numPr>
              <w:rPr>
                <w:rFonts w:ascii="Arial" w:hAnsi="Arial" w:cs="Arial"/>
                <w:color w:val="000000" w:themeColor="text1"/>
                <w:sz w:val="22"/>
              </w:rPr>
            </w:pPr>
            <w:r w:rsidRPr="004922C3">
              <w:rPr>
                <w:rFonts w:ascii="Arial" w:hAnsi="Arial" w:cs="Arial"/>
                <w:color w:val="000000" w:themeColor="text1"/>
                <w:sz w:val="22"/>
              </w:rPr>
              <w:t xml:space="preserve"> My first job was working in an </w:t>
            </w:r>
            <w:r w:rsidR="005733A9" w:rsidRPr="004922C3">
              <w:rPr>
                <w:rFonts w:ascii="Arial" w:hAnsi="Arial" w:cs="Arial"/>
                <w:color w:val="000000" w:themeColor="text1"/>
                <w:sz w:val="22"/>
              </w:rPr>
              <w:t>orange</w:t>
            </w:r>
            <w:r w:rsidRPr="004922C3">
              <w:rPr>
                <w:rFonts w:ascii="Arial" w:hAnsi="Arial" w:cs="Arial"/>
                <w:color w:val="000000" w:themeColor="text1"/>
                <w:sz w:val="22"/>
              </w:rPr>
              <w:t xml:space="preserve"> Juice factory, but I got canned.</w:t>
            </w:r>
            <w:r w:rsidR="00F005A6" w:rsidRPr="004922C3">
              <w:rPr>
                <w:rFonts w:ascii="Arial" w:hAnsi="Arial" w:cs="Arial"/>
                <w:color w:val="000000" w:themeColor="text1"/>
                <w:sz w:val="22"/>
              </w:rPr>
              <w:t xml:space="preserve">  Cou</w:t>
            </w:r>
            <w:r w:rsidR="00DC7D0E" w:rsidRPr="004922C3">
              <w:rPr>
                <w:rFonts w:ascii="Arial" w:hAnsi="Arial" w:cs="Arial"/>
                <w:color w:val="000000" w:themeColor="text1"/>
                <w:sz w:val="22"/>
              </w:rPr>
              <w:t>ldn’t concentrate.</w:t>
            </w:r>
          </w:p>
          <w:p w14:paraId="023E586C" w14:textId="257E2BCB" w:rsidR="00DC7D0E" w:rsidRPr="004922C3" w:rsidRDefault="00B240C8" w:rsidP="009D4B44">
            <w:pPr>
              <w:pStyle w:val="SmallArticleSubtitle"/>
              <w:numPr>
                <w:ilvl w:val="0"/>
                <w:numId w:val="7"/>
              </w:numPr>
              <w:rPr>
                <w:rFonts w:ascii="Arial" w:hAnsi="Arial" w:cs="Arial"/>
                <w:color w:val="000000" w:themeColor="text1"/>
                <w:sz w:val="22"/>
              </w:rPr>
            </w:pPr>
            <w:r w:rsidRPr="004922C3">
              <w:rPr>
                <w:rFonts w:ascii="Arial" w:hAnsi="Arial" w:cs="Arial"/>
                <w:color w:val="000000" w:themeColor="text1"/>
                <w:sz w:val="22"/>
              </w:rPr>
              <w:t>Then I worked in the woods as a Lumberjack, but just coul</w:t>
            </w:r>
            <w:r w:rsidR="005733A9" w:rsidRPr="004922C3">
              <w:rPr>
                <w:rFonts w:ascii="Arial" w:hAnsi="Arial" w:cs="Arial"/>
                <w:color w:val="000000" w:themeColor="text1"/>
                <w:sz w:val="22"/>
              </w:rPr>
              <w:t>dn’t hack it, so they gave me the axe.</w:t>
            </w:r>
          </w:p>
          <w:p w14:paraId="0C4D9531" w14:textId="4AE286F8" w:rsidR="005733A9" w:rsidRPr="004922C3" w:rsidRDefault="00BB7405" w:rsidP="009D4B44">
            <w:pPr>
              <w:pStyle w:val="SmallArticleSubtitle"/>
              <w:numPr>
                <w:ilvl w:val="0"/>
                <w:numId w:val="7"/>
              </w:numPr>
              <w:rPr>
                <w:rFonts w:ascii="Arial" w:hAnsi="Arial" w:cs="Arial"/>
                <w:color w:val="000000" w:themeColor="text1"/>
                <w:sz w:val="22"/>
              </w:rPr>
            </w:pPr>
            <w:r w:rsidRPr="004922C3">
              <w:rPr>
                <w:rFonts w:ascii="Arial" w:hAnsi="Arial" w:cs="Arial"/>
                <w:color w:val="000000" w:themeColor="text1"/>
                <w:sz w:val="22"/>
              </w:rPr>
              <w:t xml:space="preserve">After that, I tried being a Tailor, but </w:t>
            </w:r>
            <w:r w:rsidR="004D38A6" w:rsidRPr="004922C3">
              <w:rPr>
                <w:rFonts w:ascii="Arial" w:hAnsi="Arial" w:cs="Arial"/>
                <w:color w:val="000000" w:themeColor="text1"/>
                <w:sz w:val="22"/>
              </w:rPr>
              <w:t>wasn’t</w:t>
            </w:r>
            <w:r w:rsidRPr="004922C3">
              <w:rPr>
                <w:rFonts w:ascii="Arial" w:hAnsi="Arial" w:cs="Arial"/>
                <w:color w:val="000000" w:themeColor="text1"/>
                <w:sz w:val="22"/>
              </w:rPr>
              <w:t xml:space="preserve"> suited for it, </w:t>
            </w:r>
            <w:r w:rsidR="004D38A6" w:rsidRPr="004922C3">
              <w:rPr>
                <w:rFonts w:ascii="Arial" w:hAnsi="Arial" w:cs="Arial"/>
                <w:color w:val="000000" w:themeColor="text1"/>
                <w:sz w:val="22"/>
              </w:rPr>
              <w:t>mainly because</w:t>
            </w:r>
            <w:r w:rsidRPr="004922C3">
              <w:rPr>
                <w:rFonts w:ascii="Arial" w:hAnsi="Arial" w:cs="Arial"/>
                <w:color w:val="000000" w:themeColor="text1"/>
                <w:sz w:val="22"/>
              </w:rPr>
              <w:t xml:space="preserve"> it was a sew</w:t>
            </w:r>
            <w:r w:rsidR="004D38A6" w:rsidRPr="004922C3">
              <w:rPr>
                <w:rFonts w:ascii="Arial" w:hAnsi="Arial" w:cs="Arial"/>
                <w:color w:val="000000" w:themeColor="text1"/>
                <w:sz w:val="22"/>
              </w:rPr>
              <w:t>-sew job.</w:t>
            </w:r>
          </w:p>
          <w:p w14:paraId="6E1512C9" w14:textId="28C56023" w:rsidR="004D38A6" w:rsidRPr="004922C3" w:rsidRDefault="004D38A6" w:rsidP="009D4B44">
            <w:pPr>
              <w:pStyle w:val="SmallArticleSubtitle"/>
              <w:numPr>
                <w:ilvl w:val="0"/>
                <w:numId w:val="7"/>
              </w:numPr>
              <w:rPr>
                <w:rFonts w:ascii="Arial" w:hAnsi="Arial" w:cs="Arial"/>
                <w:color w:val="000000" w:themeColor="text1"/>
                <w:sz w:val="22"/>
              </w:rPr>
            </w:pPr>
            <w:r w:rsidRPr="004922C3">
              <w:rPr>
                <w:rFonts w:ascii="Arial" w:hAnsi="Arial" w:cs="Arial"/>
                <w:color w:val="000000" w:themeColor="text1"/>
                <w:sz w:val="22"/>
              </w:rPr>
              <w:t>Next</w:t>
            </w:r>
            <w:r w:rsidR="009B269E" w:rsidRPr="004922C3">
              <w:rPr>
                <w:rFonts w:ascii="Arial" w:hAnsi="Arial" w:cs="Arial"/>
                <w:color w:val="000000" w:themeColor="text1"/>
                <w:sz w:val="22"/>
              </w:rPr>
              <w:t>, I tried working in a Muffler Factory, but that was too exhausting.</w:t>
            </w:r>
          </w:p>
          <w:p w14:paraId="76F5A11B" w14:textId="3D168292" w:rsidR="009B269E" w:rsidRPr="004922C3" w:rsidRDefault="00995900" w:rsidP="009D4B44">
            <w:pPr>
              <w:pStyle w:val="SmallArticleSubtitle"/>
              <w:numPr>
                <w:ilvl w:val="0"/>
                <w:numId w:val="7"/>
              </w:numPr>
              <w:rPr>
                <w:rFonts w:ascii="Arial" w:hAnsi="Arial" w:cs="Arial"/>
                <w:color w:val="000000" w:themeColor="text1"/>
                <w:sz w:val="22"/>
              </w:rPr>
            </w:pPr>
            <w:r w:rsidRPr="004922C3">
              <w:rPr>
                <w:rFonts w:ascii="Arial" w:hAnsi="Arial" w:cs="Arial"/>
                <w:color w:val="000000" w:themeColor="text1"/>
                <w:sz w:val="22"/>
              </w:rPr>
              <w:t>Then, tried being a Chef – figured it would add a little spice to my life, but just didn’t have the thyme.</w:t>
            </w:r>
          </w:p>
          <w:p w14:paraId="2F873F00" w14:textId="0F52D692" w:rsidR="00995900" w:rsidRPr="004922C3" w:rsidRDefault="00F41814" w:rsidP="009D4B44">
            <w:pPr>
              <w:pStyle w:val="SmallArticleSubtitle"/>
              <w:numPr>
                <w:ilvl w:val="0"/>
                <w:numId w:val="7"/>
              </w:numPr>
              <w:rPr>
                <w:rFonts w:ascii="Arial" w:hAnsi="Arial" w:cs="Arial"/>
                <w:color w:val="000000" w:themeColor="text1"/>
                <w:sz w:val="22"/>
              </w:rPr>
            </w:pPr>
            <w:r w:rsidRPr="004922C3">
              <w:rPr>
                <w:rFonts w:ascii="Arial" w:hAnsi="Arial" w:cs="Arial"/>
                <w:color w:val="000000" w:themeColor="text1"/>
                <w:sz w:val="22"/>
              </w:rPr>
              <w:t>Next,</w:t>
            </w:r>
            <w:r w:rsidR="00CF5CE8" w:rsidRPr="004922C3">
              <w:rPr>
                <w:rFonts w:ascii="Arial" w:hAnsi="Arial" w:cs="Arial"/>
                <w:color w:val="000000" w:themeColor="text1"/>
                <w:sz w:val="22"/>
              </w:rPr>
              <w:t xml:space="preserve"> I attempted being a Deli Worker</w:t>
            </w:r>
            <w:r w:rsidR="008304F5" w:rsidRPr="004922C3">
              <w:rPr>
                <w:rFonts w:ascii="Arial" w:hAnsi="Arial" w:cs="Arial"/>
                <w:color w:val="000000" w:themeColor="text1"/>
                <w:sz w:val="22"/>
              </w:rPr>
              <w:t>, but an</w:t>
            </w:r>
            <w:r w:rsidR="006637E0">
              <w:rPr>
                <w:rFonts w:ascii="Arial" w:hAnsi="Arial" w:cs="Arial"/>
                <w:color w:val="000000" w:themeColor="text1"/>
                <w:sz w:val="22"/>
              </w:rPr>
              <w:t>y</w:t>
            </w:r>
            <w:r w:rsidR="008304F5" w:rsidRPr="004922C3">
              <w:rPr>
                <w:rFonts w:ascii="Arial" w:hAnsi="Arial" w:cs="Arial"/>
                <w:color w:val="000000" w:themeColor="text1"/>
                <w:sz w:val="22"/>
              </w:rPr>
              <w:t>way I sliced it</w:t>
            </w:r>
            <w:r w:rsidR="009C6317" w:rsidRPr="004922C3">
              <w:rPr>
                <w:rFonts w:ascii="Arial" w:hAnsi="Arial" w:cs="Arial"/>
                <w:color w:val="000000" w:themeColor="text1"/>
                <w:sz w:val="22"/>
              </w:rPr>
              <w:t xml:space="preserve">. . . I </w:t>
            </w:r>
            <w:r w:rsidR="008304F5" w:rsidRPr="004922C3">
              <w:rPr>
                <w:rFonts w:ascii="Arial" w:hAnsi="Arial" w:cs="Arial"/>
                <w:color w:val="000000" w:themeColor="text1"/>
                <w:sz w:val="22"/>
              </w:rPr>
              <w:t>couldn’t cut the mustard.</w:t>
            </w:r>
          </w:p>
          <w:p w14:paraId="6F46DF07" w14:textId="3B7A8F25" w:rsidR="008304F5" w:rsidRPr="004922C3" w:rsidRDefault="00F5594F" w:rsidP="009D4B44">
            <w:pPr>
              <w:pStyle w:val="SmallArticleSubtitle"/>
              <w:numPr>
                <w:ilvl w:val="0"/>
                <w:numId w:val="7"/>
              </w:numPr>
              <w:rPr>
                <w:rFonts w:ascii="Arial" w:hAnsi="Arial" w:cs="Arial"/>
                <w:color w:val="000000" w:themeColor="text1"/>
                <w:sz w:val="22"/>
              </w:rPr>
            </w:pPr>
            <w:r w:rsidRPr="004922C3">
              <w:rPr>
                <w:rFonts w:ascii="Arial" w:hAnsi="Arial" w:cs="Arial"/>
                <w:color w:val="000000" w:themeColor="text1"/>
                <w:sz w:val="22"/>
              </w:rPr>
              <w:t xml:space="preserve">My last job was working in </w:t>
            </w:r>
            <w:r w:rsidR="00F41814" w:rsidRPr="004922C3">
              <w:rPr>
                <w:rFonts w:ascii="Arial" w:hAnsi="Arial" w:cs="Arial"/>
                <w:color w:val="000000" w:themeColor="text1"/>
                <w:sz w:val="22"/>
              </w:rPr>
              <w:t>Starbuck but</w:t>
            </w:r>
            <w:r w:rsidRPr="004922C3">
              <w:rPr>
                <w:rFonts w:ascii="Arial" w:hAnsi="Arial" w:cs="Arial"/>
                <w:color w:val="000000" w:themeColor="text1"/>
                <w:sz w:val="22"/>
              </w:rPr>
              <w:t xml:space="preserve"> had to quit because it was always the same old grind.</w:t>
            </w:r>
          </w:p>
          <w:p w14:paraId="0ED2C884" w14:textId="77777777" w:rsidR="009D4B44" w:rsidRPr="004922C3" w:rsidRDefault="00794F4D" w:rsidP="00F33761">
            <w:pPr>
              <w:pStyle w:val="SmallArticleSubtitle"/>
              <w:numPr>
                <w:ilvl w:val="0"/>
                <w:numId w:val="7"/>
              </w:numPr>
              <w:rPr>
                <w:rFonts w:ascii="Arial" w:hAnsi="Arial" w:cs="Arial"/>
                <w:color w:val="000000" w:themeColor="text1"/>
                <w:sz w:val="22"/>
              </w:rPr>
            </w:pPr>
            <w:r w:rsidRPr="004922C3">
              <w:rPr>
                <w:rFonts w:ascii="Arial" w:hAnsi="Arial" w:cs="Arial"/>
                <w:color w:val="000000" w:themeColor="text1"/>
                <w:sz w:val="22"/>
              </w:rPr>
              <w:t xml:space="preserve">So, I tried retirement and </w:t>
            </w:r>
            <w:r w:rsidR="000C02C8" w:rsidRPr="004922C3">
              <w:rPr>
                <w:rFonts w:ascii="Arial" w:hAnsi="Arial" w:cs="Arial"/>
                <w:color w:val="000000" w:themeColor="text1"/>
                <w:sz w:val="22"/>
              </w:rPr>
              <w:t xml:space="preserve">I </w:t>
            </w:r>
            <w:r w:rsidRPr="004922C3">
              <w:rPr>
                <w:rFonts w:ascii="Arial" w:hAnsi="Arial" w:cs="Arial"/>
                <w:color w:val="000000" w:themeColor="text1"/>
                <w:sz w:val="22"/>
              </w:rPr>
              <w:t>found I’m</w:t>
            </w:r>
            <w:r w:rsidR="000C02C8" w:rsidRPr="004922C3">
              <w:rPr>
                <w:rFonts w:ascii="Arial" w:hAnsi="Arial" w:cs="Arial"/>
                <w:color w:val="000000" w:themeColor="text1"/>
                <w:sz w:val="22"/>
              </w:rPr>
              <w:t xml:space="preserve"> perfect for the job!</w:t>
            </w:r>
          </w:p>
          <w:p w14:paraId="41EE3DA6" w14:textId="77777777" w:rsidR="005347A8" w:rsidRPr="004922C3" w:rsidRDefault="005347A8" w:rsidP="005347A8">
            <w:pPr>
              <w:pStyle w:val="SmallArticleSubtitle"/>
              <w:rPr>
                <w:rFonts w:ascii="Arial" w:hAnsi="Arial" w:cs="Arial"/>
                <w:color w:val="000000" w:themeColor="text1"/>
                <w:sz w:val="22"/>
              </w:rPr>
            </w:pPr>
          </w:p>
          <w:p w14:paraId="3C8DC7B3" w14:textId="77777777" w:rsidR="005347A8" w:rsidRPr="004922C3" w:rsidRDefault="005347A8" w:rsidP="005347A8">
            <w:pPr>
              <w:pStyle w:val="SmallArticleSubtitle"/>
              <w:rPr>
                <w:rFonts w:ascii="Arial" w:hAnsi="Arial" w:cs="Arial"/>
                <w:color w:val="000000" w:themeColor="text1"/>
                <w:sz w:val="22"/>
              </w:rPr>
            </w:pPr>
          </w:p>
          <w:p w14:paraId="0A846689" w14:textId="77777777" w:rsidR="005347A8" w:rsidRPr="004922C3" w:rsidRDefault="005347A8" w:rsidP="005347A8">
            <w:pPr>
              <w:pStyle w:val="SmallArticleSubtitle"/>
              <w:rPr>
                <w:rFonts w:ascii="Arial" w:hAnsi="Arial" w:cs="Arial"/>
                <w:color w:val="000000" w:themeColor="text1"/>
                <w:sz w:val="22"/>
              </w:rPr>
            </w:pPr>
          </w:p>
          <w:p w14:paraId="2BCC6336" w14:textId="3B68EF45" w:rsidR="005347A8" w:rsidRPr="004922C3" w:rsidRDefault="00984A9C" w:rsidP="005347A8">
            <w:pPr>
              <w:pStyle w:val="SmallArticleSubtitle"/>
              <w:rPr>
                <w:rFonts w:ascii="Arial" w:hAnsi="Arial" w:cs="Arial"/>
                <w:color w:val="000000" w:themeColor="text1"/>
                <w:sz w:val="22"/>
              </w:rPr>
            </w:pPr>
            <w:r w:rsidRPr="004922C3">
              <w:rPr>
                <w:rFonts w:ascii="Arial" w:hAnsi="Arial" w:cs="Arial"/>
                <w:color w:val="000000" w:themeColor="text1"/>
                <w:sz w:val="22"/>
              </w:rPr>
              <w:t>T</w:t>
            </w:r>
            <w:r w:rsidR="00F41814" w:rsidRPr="004922C3">
              <w:rPr>
                <w:rFonts w:ascii="Arial" w:hAnsi="Arial" w:cs="Arial"/>
                <w:color w:val="000000" w:themeColor="text1"/>
                <w:sz w:val="22"/>
              </w:rPr>
              <w:t>ime my be a great healer, but it’s a lousy beautician.   Anonymous</w:t>
            </w:r>
          </w:p>
        </w:tc>
        <w:tc>
          <w:tcPr>
            <w:tcW w:w="4436" w:type="dxa"/>
            <w:gridSpan w:val="2"/>
            <w:tcBorders>
              <w:top w:val="nil"/>
              <w:left w:val="single" w:sz="4" w:space="0" w:color="auto"/>
              <w:bottom w:val="nil"/>
              <w:right w:val="single" w:sz="4" w:space="0" w:color="auto"/>
            </w:tcBorders>
            <w:tcMar>
              <w:top w:w="144" w:type="dxa"/>
              <w:left w:w="216" w:type="dxa"/>
              <w:bottom w:w="0" w:type="dxa"/>
              <w:right w:w="216" w:type="dxa"/>
            </w:tcMar>
            <w:vAlign w:val="center"/>
          </w:tcPr>
          <w:p w14:paraId="1079C7B7" w14:textId="392ED241" w:rsidR="0016365A" w:rsidRPr="004922C3" w:rsidRDefault="005E1938" w:rsidP="00242826">
            <w:pPr>
              <w:pStyle w:val="SmallArticleSubtitle"/>
              <w:spacing w:line="240" w:lineRule="auto"/>
              <w:rPr>
                <w:rFonts w:ascii="Arial" w:hAnsi="Arial" w:cs="Arial"/>
                <w:b/>
                <w:bCs/>
                <w:color w:val="000000" w:themeColor="text1"/>
                <w:sz w:val="22"/>
              </w:rPr>
            </w:pPr>
            <w:r w:rsidRPr="004922C3">
              <w:rPr>
                <w:rFonts w:ascii="Arial" w:hAnsi="Arial" w:cs="Arial"/>
                <w:b/>
                <w:bCs/>
                <w:color w:val="000000" w:themeColor="text1"/>
                <w:sz w:val="22"/>
              </w:rPr>
              <w:lastRenderedPageBreak/>
              <w:t xml:space="preserve"> </w:t>
            </w:r>
          </w:p>
          <w:p w14:paraId="2BC93E09" w14:textId="3A4BC217" w:rsidR="00242826" w:rsidRPr="004922C3" w:rsidRDefault="002849DD" w:rsidP="00242826">
            <w:pPr>
              <w:pStyle w:val="SmallArticleSubtitle"/>
              <w:spacing w:line="240" w:lineRule="auto"/>
              <w:rPr>
                <w:rFonts w:asciiTheme="majorHAnsi" w:hAnsiTheme="majorHAnsi" w:cs="Arial"/>
                <w:b/>
                <w:bCs/>
                <w:color w:val="000000" w:themeColor="text1"/>
                <w:sz w:val="28"/>
                <w:szCs w:val="28"/>
              </w:rPr>
            </w:pPr>
            <w:r w:rsidRPr="004922C3">
              <w:rPr>
                <w:rFonts w:asciiTheme="majorHAnsi" w:hAnsiTheme="majorHAnsi" w:cs="Arial"/>
                <w:b/>
                <w:bCs/>
                <w:color w:val="000000" w:themeColor="text1"/>
                <w:sz w:val="28"/>
                <w:szCs w:val="28"/>
              </w:rPr>
              <w:t xml:space="preserve">Remember to fill out </w:t>
            </w:r>
            <w:r w:rsidR="00DB7EC5" w:rsidRPr="004922C3">
              <w:rPr>
                <w:rFonts w:asciiTheme="majorHAnsi" w:hAnsiTheme="majorHAnsi" w:cs="Arial"/>
                <w:b/>
                <w:bCs/>
                <w:color w:val="000000" w:themeColor="text1"/>
                <w:sz w:val="28"/>
                <w:szCs w:val="28"/>
              </w:rPr>
              <w:t xml:space="preserve">     </w:t>
            </w:r>
            <w:r w:rsidRPr="004922C3">
              <w:rPr>
                <w:rFonts w:asciiTheme="majorHAnsi" w:hAnsiTheme="majorHAnsi" w:cs="Arial"/>
                <w:b/>
                <w:bCs/>
                <w:color w:val="000000" w:themeColor="text1"/>
                <w:sz w:val="28"/>
                <w:szCs w:val="28"/>
              </w:rPr>
              <w:t>these forms</w:t>
            </w:r>
            <w:r w:rsidR="00242826" w:rsidRPr="004922C3">
              <w:rPr>
                <w:rFonts w:asciiTheme="majorHAnsi" w:hAnsiTheme="majorHAnsi" w:cs="Arial"/>
                <w:b/>
                <w:bCs/>
                <w:color w:val="000000" w:themeColor="text1"/>
                <w:sz w:val="28"/>
                <w:szCs w:val="28"/>
              </w:rPr>
              <w:t xml:space="preserve"> before 10/14</w:t>
            </w:r>
            <w:r w:rsidR="004C70F4">
              <w:rPr>
                <w:rFonts w:asciiTheme="majorHAnsi" w:hAnsiTheme="majorHAnsi" w:cs="Arial"/>
                <w:b/>
                <w:bCs/>
                <w:color w:val="000000" w:themeColor="text1"/>
                <w:sz w:val="28"/>
                <w:szCs w:val="28"/>
              </w:rPr>
              <w:t>:</w:t>
            </w:r>
          </w:p>
          <w:p w14:paraId="54156AA9" w14:textId="77777777" w:rsidR="00823614" w:rsidRPr="004922C3" w:rsidRDefault="00823614" w:rsidP="00242826">
            <w:pPr>
              <w:pStyle w:val="SmallArticleSubtitle"/>
              <w:spacing w:line="240" w:lineRule="auto"/>
              <w:rPr>
                <w:rFonts w:asciiTheme="majorHAnsi" w:hAnsiTheme="majorHAnsi" w:cs="Arial"/>
                <w:b/>
                <w:bCs/>
                <w:color w:val="000000" w:themeColor="text1"/>
                <w:sz w:val="28"/>
                <w:szCs w:val="28"/>
              </w:rPr>
            </w:pPr>
          </w:p>
          <w:p w14:paraId="6C588EBF" w14:textId="677CD030" w:rsidR="00C3148F" w:rsidRPr="004922C3" w:rsidRDefault="00241B9A" w:rsidP="00823614">
            <w:pPr>
              <w:pStyle w:val="SmallArticleSubtitle"/>
              <w:numPr>
                <w:ilvl w:val="0"/>
                <w:numId w:val="6"/>
              </w:numPr>
              <w:spacing w:line="240" w:lineRule="auto"/>
              <w:rPr>
                <w:rFonts w:ascii="Arial" w:hAnsi="Arial" w:cs="Arial"/>
                <w:color w:val="000000" w:themeColor="text1"/>
                <w:sz w:val="22"/>
              </w:rPr>
            </w:pPr>
            <w:r w:rsidRPr="004922C3">
              <w:rPr>
                <w:rFonts w:ascii="Arial" w:hAnsi="Arial" w:cs="Arial"/>
                <w:color w:val="000000" w:themeColor="text1"/>
                <w:sz w:val="22"/>
              </w:rPr>
              <w:t xml:space="preserve">Water </w:t>
            </w:r>
            <w:r w:rsidR="00F05B85">
              <w:rPr>
                <w:rFonts w:ascii="Arial" w:hAnsi="Arial" w:cs="Arial"/>
                <w:color w:val="000000" w:themeColor="text1"/>
                <w:sz w:val="22"/>
              </w:rPr>
              <w:t>S</w:t>
            </w:r>
            <w:r w:rsidRPr="004922C3">
              <w:rPr>
                <w:rFonts w:ascii="Arial" w:hAnsi="Arial" w:cs="Arial"/>
                <w:color w:val="000000" w:themeColor="text1"/>
                <w:sz w:val="22"/>
              </w:rPr>
              <w:t xml:space="preserve">hut </w:t>
            </w:r>
            <w:r w:rsidR="004C70F4">
              <w:rPr>
                <w:rFonts w:ascii="Arial" w:hAnsi="Arial" w:cs="Arial"/>
                <w:color w:val="000000" w:themeColor="text1"/>
                <w:sz w:val="22"/>
              </w:rPr>
              <w:t>O</w:t>
            </w:r>
            <w:r w:rsidRPr="004922C3">
              <w:rPr>
                <w:rFonts w:ascii="Arial" w:hAnsi="Arial" w:cs="Arial"/>
                <w:color w:val="000000" w:themeColor="text1"/>
                <w:sz w:val="22"/>
              </w:rPr>
              <w:t xml:space="preserve">ff </w:t>
            </w:r>
            <w:r w:rsidR="004C70F4">
              <w:rPr>
                <w:rFonts w:ascii="Arial" w:hAnsi="Arial" w:cs="Arial"/>
                <w:color w:val="000000" w:themeColor="text1"/>
                <w:sz w:val="22"/>
              </w:rPr>
              <w:t>F</w:t>
            </w:r>
            <w:r w:rsidRPr="004922C3">
              <w:rPr>
                <w:rFonts w:ascii="Arial" w:hAnsi="Arial" w:cs="Arial"/>
                <w:color w:val="000000" w:themeColor="text1"/>
                <w:sz w:val="22"/>
              </w:rPr>
              <w:t>orm</w:t>
            </w:r>
          </w:p>
          <w:p w14:paraId="0ABB394C" w14:textId="77777777" w:rsidR="00241B9A" w:rsidRPr="004922C3" w:rsidRDefault="00241B9A" w:rsidP="008E0DBA">
            <w:pPr>
              <w:pStyle w:val="SmallArticleSubtitle"/>
              <w:spacing w:line="240" w:lineRule="auto"/>
              <w:rPr>
                <w:rFonts w:ascii="Arial" w:hAnsi="Arial" w:cs="Arial"/>
                <w:color w:val="000000" w:themeColor="text1"/>
                <w:sz w:val="22"/>
              </w:rPr>
            </w:pPr>
          </w:p>
          <w:p w14:paraId="4FFE84EB" w14:textId="77777777" w:rsidR="00241B9A" w:rsidRPr="004922C3" w:rsidRDefault="00146D9E" w:rsidP="003A0C4A">
            <w:pPr>
              <w:pStyle w:val="SmallArticleSubtitle"/>
              <w:numPr>
                <w:ilvl w:val="0"/>
                <w:numId w:val="4"/>
              </w:numPr>
              <w:spacing w:line="240" w:lineRule="auto"/>
              <w:rPr>
                <w:rFonts w:asciiTheme="majorHAnsi" w:hAnsiTheme="majorHAnsi" w:cs="Arial"/>
                <w:b/>
                <w:bCs/>
                <w:color w:val="000000" w:themeColor="text1"/>
                <w:sz w:val="28"/>
                <w:szCs w:val="28"/>
              </w:rPr>
            </w:pPr>
            <w:r w:rsidRPr="004922C3">
              <w:rPr>
                <w:rFonts w:ascii="Arial" w:hAnsi="Arial" w:cs="Arial"/>
                <w:color w:val="000000" w:themeColor="text1"/>
                <w:sz w:val="22"/>
              </w:rPr>
              <w:t xml:space="preserve">Proof of Permanent </w:t>
            </w:r>
            <w:r w:rsidR="00530AD5" w:rsidRPr="004922C3">
              <w:rPr>
                <w:rFonts w:ascii="Arial" w:hAnsi="Arial" w:cs="Arial"/>
                <w:color w:val="000000" w:themeColor="text1"/>
                <w:sz w:val="22"/>
              </w:rPr>
              <w:t>Residency Form</w:t>
            </w:r>
          </w:p>
          <w:p w14:paraId="27E8A1B2" w14:textId="77777777" w:rsidR="00FC2C9E" w:rsidRPr="004922C3" w:rsidRDefault="00FC2C9E" w:rsidP="003A0C4A">
            <w:pPr>
              <w:pStyle w:val="SmallArticleSubtitle"/>
              <w:numPr>
                <w:ilvl w:val="0"/>
                <w:numId w:val="4"/>
              </w:numPr>
              <w:spacing w:line="240" w:lineRule="auto"/>
              <w:rPr>
                <w:rFonts w:asciiTheme="majorHAnsi" w:hAnsiTheme="majorHAnsi" w:cs="Arial"/>
                <w:b/>
                <w:bCs/>
                <w:color w:val="000000" w:themeColor="text1"/>
                <w:sz w:val="28"/>
                <w:szCs w:val="28"/>
              </w:rPr>
            </w:pPr>
            <w:r w:rsidRPr="004922C3">
              <w:rPr>
                <w:rFonts w:ascii="Arial" w:hAnsi="Arial" w:cs="Arial"/>
                <w:color w:val="000000" w:themeColor="text1"/>
                <w:sz w:val="22"/>
              </w:rPr>
              <w:t xml:space="preserve">Opt out Fall Packet Mail Form if you </w:t>
            </w:r>
            <w:r w:rsidR="00815704" w:rsidRPr="004922C3">
              <w:rPr>
                <w:rFonts w:ascii="Arial" w:hAnsi="Arial" w:cs="Arial"/>
                <w:color w:val="000000" w:themeColor="text1"/>
                <w:sz w:val="22"/>
              </w:rPr>
              <w:t>wish to read it online through our website</w:t>
            </w:r>
          </w:p>
          <w:p w14:paraId="70C6799B" w14:textId="77777777" w:rsidR="0016365A" w:rsidRPr="004922C3" w:rsidRDefault="0016365A" w:rsidP="0016365A">
            <w:pPr>
              <w:pStyle w:val="SmallArticleSubtitle"/>
              <w:spacing w:line="240" w:lineRule="auto"/>
              <w:ind w:left="360"/>
              <w:rPr>
                <w:rFonts w:asciiTheme="majorHAnsi" w:hAnsiTheme="majorHAnsi" w:cs="Arial"/>
                <w:b/>
                <w:bCs/>
                <w:color w:val="000000" w:themeColor="text1"/>
                <w:sz w:val="28"/>
                <w:szCs w:val="28"/>
              </w:rPr>
            </w:pPr>
          </w:p>
          <w:p w14:paraId="7B139315" w14:textId="77777777" w:rsidR="007426A3" w:rsidRPr="004922C3" w:rsidRDefault="007426A3" w:rsidP="007426A3">
            <w:pPr>
              <w:rPr>
                <w:rFonts w:ascii="Arial" w:hAnsi="Arial" w:cs="Arial"/>
                <w:b/>
                <w:bCs/>
                <w:color w:val="222222"/>
                <w:sz w:val="32"/>
                <w:szCs w:val="32"/>
                <w:u w:val="single"/>
                <w:shd w:val="clear" w:color="auto" w:fill="FFFFFF"/>
              </w:rPr>
            </w:pPr>
          </w:p>
          <w:p w14:paraId="375292F8" w14:textId="4BAB060A" w:rsidR="007426A3" w:rsidRPr="004922C3" w:rsidRDefault="007426A3" w:rsidP="007426A3">
            <w:pPr>
              <w:rPr>
                <w:rFonts w:ascii="Arial" w:hAnsi="Arial" w:cs="Arial"/>
                <w:b/>
                <w:bCs/>
                <w:color w:val="222222"/>
                <w:sz w:val="32"/>
                <w:szCs w:val="32"/>
                <w:u w:val="single"/>
                <w:shd w:val="clear" w:color="auto" w:fill="FFFFFF"/>
              </w:rPr>
            </w:pPr>
            <w:r w:rsidRPr="004922C3">
              <w:rPr>
                <w:rFonts w:ascii="Arial" w:hAnsi="Arial" w:cs="Arial"/>
                <w:b/>
                <w:bCs/>
                <w:color w:val="222222"/>
                <w:sz w:val="32"/>
                <w:szCs w:val="32"/>
                <w:u w:val="single"/>
                <w:shd w:val="clear" w:color="auto" w:fill="FFFFFF"/>
              </w:rPr>
              <w:lastRenderedPageBreak/>
              <w:t>Big Thank You’s!!</w:t>
            </w:r>
          </w:p>
          <w:p w14:paraId="75DCFF78" w14:textId="77777777" w:rsidR="007426A3" w:rsidRPr="004922C3" w:rsidRDefault="007426A3" w:rsidP="007426A3">
            <w:pPr>
              <w:rPr>
                <w:rFonts w:ascii="Arial" w:hAnsi="Arial" w:cs="Arial"/>
                <w:color w:val="222222"/>
                <w:sz w:val="22"/>
                <w:shd w:val="clear" w:color="auto" w:fill="FFFFFF"/>
              </w:rPr>
            </w:pPr>
            <w:r w:rsidRPr="004922C3">
              <w:rPr>
                <w:rFonts w:ascii="Arial" w:hAnsi="Arial" w:cs="Arial"/>
                <w:color w:val="222222"/>
                <w:sz w:val="22"/>
                <w:shd w:val="clear" w:color="auto" w:fill="FFFFFF"/>
              </w:rPr>
              <w:t>From Ed Plante</w:t>
            </w:r>
          </w:p>
          <w:p w14:paraId="3A419475" w14:textId="191E7A20" w:rsidR="007426A3" w:rsidRPr="004922C3" w:rsidRDefault="007426A3" w:rsidP="007426A3">
            <w:pPr>
              <w:rPr>
                <w:rFonts w:ascii="Arial" w:hAnsi="Arial" w:cs="Arial"/>
                <w:color w:val="222222"/>
                <w:sz w:val="22"/>
                <w:shd w:val="clear" w:color="auto" w:fill="FFFFFF"/>
              </w:rPr>
            </w:pPr>
            <w:r w:rsidRPr="004922C3">
              <w:rPr>
                <w:rFonts w:ascii="Arial" w:hAnsi="Arial" w:cs="Arial"/>
                <w:color w:val="222222"/>
                <w:sz w:val="22"/>
                <w:shd w:val="clear" w:color="auto" w:fill="FFFFFF"/>
              </w:rPr>
              <w:t xml:space="preserve">I </w:t>
            </w:r>
            <w:r w:rsidR="001855D5">
              <w:rPr>
                <w:rFonts w:ascii="Arial" w:hAnsi="Arial" w:cs="Arial"/>
                <w:color w:val="222222"/>
                <w:sz w:val="22"/>
                <w:shd w:val="clear" w:color="auto" w:fill="FFFFFF"/>
              </w:rPr>
              <w:t xml:space="preserve">would </w:t>
            </w:r>
            <w:r w:rsidRPr="004922C3">
              <w:rPr>
                <w:rFonts w:ascii="Arial" w:hAnsi="Arial" w:cs="Arial"/>
                <w:color w:val="222222"/>
                <w:sz w:val="22"/>
                <w:shd w:val="clear" w:color="auto" w:fill="FFFFFF"/>
              </w:rPr>
              <w:t>just like to say thank you very much to Nate and Eddie Evans for the great job they did this summer on the beaches.  They work very hard at keeping the weeds away all summer.</w:t>
            </w:r>
          </w:p>
          <w:p w14:paraId="1314CE50" w14:textId="77777777" w:rsidR="007426A3" w:rsidRPr="004922C3" w:rsidRDefault="007426A3" w:rsidP="007426A3">
            <w:pPr>
              <w:rPr>
                <w:rFonts w:ascii="Arial" w:hAnsi="Arial" w:cs="Arial"/>
                <w:color w:val="222222"/>
                <w:shd w:val="clear" w:color="auto" w:fill="FFFFFF"/>
              </w:rPr>
            </w:pPr>
          </w:p>
          <w:p w14:paraId="5C41E2F9" w14:textId="36EBE74A" w:rsidR="007426A3" w:rsidRPr="004922C3" w:rsidRDefault="007426A3" w:rsidP="007426A3">
            <w:pPr>
              <w:rPr>
                <w:rFonts w:ascii="Arial" w:hAnsi="Arial" w:cs="Arial"/>
                <w:color w:val="222222"/>
                <w:shd w:val="clear" w:color="auto" w:fill="FFFFFF"/>
              </w:rPr>
            </w:pPr>
            <w:r w:rsidRPr="004922C3">
              <w:rPr>
                <w:rFonts w:ascii="Arial" w:hAnsi="Arial" w:cs="Arial"/>
                <w:color w:val="222222"/>
                <w:shd w:val="clear" w:color="auto" w:fill="FFFFFF"/>
              </w:rPr>
              <w:t>From Dan Christianson</w:t>
            </w:r>
          </w:p>
          <w:p w14:paraId="18175D02" w14:textId="66AD4B56" w:rsidR="007426A3" w:rsidRPr="004922C3" w:rsidRDefault="007426A3" w:rsidP="007426A3">
            <w:pPr>
              <w:rPr>
                <w:rFonts w:ascii="Arial" w:hAnsi="Arial" w:cs="Arial"/>
                <w:color w:val="222222"/>
                <w:sz w:val="22"/>
                <w:shd w:val="clear" w:color="auto" w:fill="FFFFFF"/>
              </w:rPr>
            </w:pPr>
            <w:r w:rsidRPr="004922C3">
              <w:rPr>
                <w:rFonts w:ascii="Arial" w:hAnsi="Arial" w:cs="Arial"/>
                <w:color w:val="222222"/>
                <w:sz w:val="22"/>
                <w:shd w:val="clear" w:color="auto" w:fill="FFFFFF"/>
              </w:rPr>
              <w:t>The library update is finished, and the library is open for your reading pleasure.  Please visit to see the fresh new look and return any books you have borrowed.</w:t>
            </w:r>
            <w:r w:rsidRPr="004922C3">
              <w:rPr>
                <w:rFonts w:ascii="Arial" w:hAnsi="Arial" w:cs="Arial"/>
                <w:color w:val="222222"/>
                <w:sz w:val="22"/>
              </w:rPr>
              <w:br/>
            </w:r>
            <w:r w:rsidRPr="004922C3">
              <w:rPr>
                <w:rFonts w:ascii="Arial" w:hAnsi="Arial" w:cs="Arial"/>
                <w:color w:val="222222"/>
                <w:sz w:val="22"/>
              </w:rPr>
              <w:br/>
            </w:r>
            <w:r w:rsidRPr="004922C3">
              <w:rPr>
                <w:rFonts w:ascii="Arial" w:hAnsi="Arial" w:cs="Arial"/>
                <w:color w:val="222222"/>
                <w:sz w:val="22"/>
                <w:shd w:val="clear" w:color="auto" w:fill="FFFFFF"/>
              </w:rPr>
              <w:t>Thanks to the following workers:  Charlee and Fred Hoel, Lauri and Jim Sobel, Beth Dobbs, Andrea Bryan, Nancy Perez, Cathy Dudzik, Kathi Brady, Lynn Decker, and Dan and Ruth Christianson.  this would have not been finished without you!</w:t>
            </w:r>
            <w:r w:rsidRPr="004922C3">
              <w:rPr>
                <w:rFonts w:ascii="Arial" w:hAnsi="Arial" w:cs="Arial"/>
                <w:color w:val="222222"/>
                <w:sz w:val="22"/>
              </w:rPr>
              <w:br/>
            </w:r>
            <w:r w:rsidRPr="004922C3">
              <w:rPr>
                <w:rFonts w:ascii="Arial" w:hAnsi="Arial" w:cs="Arial"/>
                <w:color w:val="222222"/>
                <w:sz w:val="22"/>
              </w:rPr>
              <w:br/>
            </w:r>
            <w:r w:rsidRPr="004922C3">
              <w:rPr>
                <w:rFonts w:ascii="Arial" w:hAnsi="Arial" w:cs="Arial"/>
                <w:color w:val="222222"/>
                <w:sz w:val="22"/>
                <w:shd w:val="clear" w:color="auto" w:fill="FFFFFF"/>
              </w:rPr>
              <w:t>The library committee</w:t>
            </w:r>
          </w:p>
          <w:p w14:paraId="106BE50A" w14:textId="4B848495" w:rsidR="002E7B1F" w:rsidRDefault="006656DC" w:rsidP="004930C0">
            <w:pPr>
              <w:rPr>
                <w:noProof/>
              </w:rPr>
            </w:pPr>
            <w:r w:rsidRPr="004922C3">
              <w:rPr>
                <w:noProof/>
              </w:rPr>
              <w:drawing>
                <wp:inline distT="0" distB="0" distL="0" distR="0" wp14:anchorId="35DF2E2F" wp14:editId="4DFB83AF">
                  <wp:extent cx="2238375" cy="1647825"/>
                  <wp:effectExtent l="0" t="0" r="9525" b="9525"/>
                  <wp:docPr id="6" name="Picture 6" descr="68,773 Thank You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8,773 Thank You Stock Photos, Pictures &amp; Royalty-Free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8375" cy="1647825"/>
                          </a:xfrm>
                          <a:prstGeom prst="rect">
                            <a:avLst/>
                          </a:prstGeom>
                          <a:noFill/>
                          <a:ln>
                            <a:noFill/>
                          </a:ln>
                        </pic:spPr>
                      </pic:pic>
                    </a:graphicData>
                  </a:graphic>
                </wp:inline>
              </w:drawing>
            </w:r>
          </w:p>
          <w:p w14:paraId="10DFBC78" w14:textId="77777777" w:rsidR="00BF13B4" w:rsidRPr="00424270" w:rsidRDefault="00BF13B4" w:rsidP="00BF13B4">
            <w:pPr>
              <w:pStyle w:val="SmallAuthorName"/>
              <w:jc w:val="center"/>
              <w:rPr>
                <w:b/>
                <w:bCs w:val="0"/>
                <w:sz w:val="48"/>
                <w:szCs w:val="48"/>
              </w:rPr>
            </w:pPr>
            <w:r w:rsidRPr="00424270">
              <w:rPr>
                <w:b/>
                <w:bCs w:val="0"/>
                <w:sz w:val="48"/>
                <w:szCs w:val="48"/>
              </w:rPr>
              <w:lastRenderedPageBreak/>
              <w:t>Labor Day Weekend</w:t>
            </w:r>
          </w:p>
          <w:p w14:paraId="724E1464" w14:textId="77777777" w:rsidR="00BF13B4" w:rsidRPr="004922C3" w:rsidRDefault="00BF13B4" w:rsidP="00BF13B4">
            <w:pPr>
              <w:pStyle w:val="SmallAuthorName"/>
              <w:rPr>
                <w:b/>
                <w:bCs w:val="0"/>
                <w:sz w:val="36"/>
                <w:szCs w:val="36"/>
                <w:u w:val="single"/>
              </w:rPr>
            </w:pPr>
          </w:p>
          <w:p w14:paraId="38714780" w14:textId="77777777" w:rsidR="00BF13B4" w:rsidRPr="004922C3" w:rsidRDefault="00BF13B4" w:rsidP="00BF13B4">
            <w:pPr>
              <w:pStyle w:val="SmallAuthorName"/>
              <w:rPr>
                <w:b/>
                <w:bCs w:val="0"/>
                <w:sz w:val="36"/>
                <w:szCs w:val="36"/>
                <w:u w:val="single"/>
                <w:vertAlign w:val="superscript"/>
              </w:rPr>
            </w:pPr>
            <w:r w:rsidRPr="004922C3">
              <w:rPr>
                <w:b/>
                <w:bCs w:val="0"/>
                <w:sz w:val="36"/>
                <w:szCs w:val="36"/>
                <w:u w:val="single"/>
              </w:rPr>
              <w:t>Saturday, Sept.3</w:t>
            </w:r>
            <w:r w:rsidRPr="004922C3">
              <w:rPr>
                <w:b/>
                <w:bCs w:val="0"/>
                <w:sz w:val="36"/>
                <w:szCs w:val="36"/>
                <w:u w:val="single"/>
                <w:vertAlign w:val="superscript"/>
              </w:rPr>
              <w:t>rd</w:t>
            </w:r>
          </w:p>
          <w:p w14:paraId="6CD0C70C" w14:textId="77777777" w:rsidR="00BF13B4" w:rsidRPr="004922C3" w:rsidRDefault="00BF13B4" w:rsidP="00BF13B4">
            <w:pPr>
              <w:pStyle w:val="SmallAuthorName"/>
              <w:jc w:val="center"/>
              <w:rPr>
                <w:b/>
                <w:bCs w:val="0"/>
                <w:sz w:val="32"/>
                <w:szCs w:val="32"/>
              </w:rPr>
            </w:pPr>
          </w:p>
          <w:p w14:paraId="2071177D" w14:textId="77777777" w:rsidR="00BF13B4" w:rsidRPr="004922C3" w:rsidRDefault="00BF13B4" w:rsidP="00BF13B4">
            <w:pPr>
              <w:pStyle w:val="SmallAuthorName"/>
              <w:rPr>
                <w:rFonts w:asciiTheme="majorHAnsi" w:hAnsiTheme="majorHAnsi" w:cs="Arial"/>
                <w:color w:val="222222"/>
                <w:sz w:val="32"/>
                <w:szCs w:val="32"/>
                <w:shd w:val="clear" w:color="auto" w:fill="FFFFFF"/>
              </w:rPr>
            </w:pPr>
            <w:r w:rsidRPr="004922C3">
              <w:rPr>
                <w:rFonts w:asciiTheme="majorHAnsi" w:hAnsiTheme="majorHAnsi" w:cs="Arial"/>
                <w:color w:val="222222"/>
                <w:sz w:val="32"/>
                <w:szCs w:val="32"/>
                <w:shd w:val="clear" w:color="auto" w:fill="FFFFFF"/>
              </w:rPr>
              <w:t>Men’s Club Breakfast</w:t>
            </w:r>
          </w:p>
          <w:p w14:paraId="2D9EE144" w14:textId="77777777" w:rsidR="00BF13B4" w:rsidRPr="004922C3" w:rsidRDefault="00BF13B4" w:rsidP="00BF13B4">
            <w:pPr>
              <w:pStyle w:val="SmallAuthorName"/>
              <w:jc w:val="center"/>
              <w:rPr>
                <w:rFonts w:ascii="Arial" w:hAnsi="Arial" w:cs="Arial"/>
                <w:b/>
                <w:bCs w:val="0"/>
                <w:color w:val="222222"/>
                <w:sz w:val="22"/>
                <w:shd w:val="clear" w:color="auto" w:fill="FFFFFF"/>
              </w:rPr>
            </w:pPr>
            <w:r w:rsidRPr="004922C3">
              <w:rPr>
                <w:rFonts w:ascii="Arial" w:hAnsi="Arial" w:cs="Arial"/>
                <w:b/>
                <w:bCs w:val="0"/>
                <w:color w:val="222222"/>
                <w:sz w:val="22"/>
                <w:shd w:val="clear" w:color="auto" w:fill="FFFFFF"/>
              </w:rPr>
              <w:t>8am – 10am   Cost $6.00</w:t>
            </w:r>
          </w:p>
          <w:p w14:paraId="32270F82" w14:textId="77777777" w:rsidR="008F4B7D" w:rsidRPr="004922C3" w:rsidRDefault="008F4B7D" w:rsidP="00BF13B4">
            <w:pPr>
              <w:pStyle w:val="SmallAuthorName"/>
              <w:jc w:val="center"/>
              <w:rPr>
                <w:rFonts w:ascii="Arial" w:hAnsi="Arial" w:cs="Arial"/>
                <w:b/>
                <w:bCs w:val="0"/>
                <w:color w:val="222222"/>
                <w:sz w:val="22"/>
                <w:shd w:val="clear" w:color="auto" w:fill="FFFFFF"/>
              </w:rPr>
            </w:pPr>
          </w:p>
          <w:p w14:paraId="25953A9D" w14:textId="77777777" w:rsidR="008F4B7D" w:rsidRPr="004922C3" w:rsidRDefault="008F4B7D" w:rsidP="00BF13B4">
            <w:pPr>
              <w:pStyle w:val="SmallAuthorName"/>
              <w:jc w:val="center"/>
              <w:rPr>
                <w:rFonts w:ascii="Arial" w:hAnsi="Arial" w:cs="Arial"/>
                <w:b/>
                <w:bCs w:val="0"/>
                <w:color w:val="222222"/>
                <w:sz w:val="22"/>
                <w:shd w:val="clear" w:color="auto" w:fill="FFFFFF"/>
              </w:rPr>
            </w:pPr>
          </w:p>
          <w:p w14:paraId="7DA90FF2" w14:textId="18E09CC1" w:rsidR="008F4B7D" w:rsidRPr="004922C3" w:rsidRDefault="005D24C4" w:rsidP="008F4B7D">
            <w:pPr>
              <w:pStyle w:val="SmallAuthorName"/>
              <w:rPr>
                <w:rFonts w:ascii="Arial" w:hAnsi="Arial" w:cs="Arial"/>
                <w:sz w:val="22"/>
              </w:rPr>
            </w:pPr>
            <w:r w:rsidRPr="0019184E">
              <w:rPr>
                <w:rFonts w:ascii="Arial" w:hAnsi="Arial" w:cs="Arial"/>
                <w:szCs w:val="24"/>
              </w:rPr>
              <w:t>Me</w:t>
            </w:r>
            <w:r w:rsidR="0019184E" w:rsidRPr="0019184E">
              <w:rPr>
                <w:rFonts w:ascii="Arial" w:hAnsi="Arial" w:cs="Arial"/>
                <w:szCs w:val="24"/>
              </w:rPr>
              <w:t>nu</w:t>
            </w:r>
            <w:r w:rsidRPr="0019184E">
              <w:rPr>
                <w:rFonts w:ascii="Arial" w:hAnsi="Arial" w:cs="Arial"/>
                <w:szCs w:val="24"/>
              </w:rPr>
              <w:t xml:space="preserve"> includes-</w:t>
            </w:r>
            <w:r w:rsidRPr="004922C3">
              <w:rPr>
                <w:rFonts w:ascii="Arial" w:hAnsi="Arial" w:cs="Arial"/>
                <w:sz w:val="22"/>
              </w:rPr>
              <w:t xml:space="preserve"> Pancakes, sausage, eggs, orange juice, coffee, and fruit cup.</w:t>
            </w:r>
          </w:p>
          <w:p w14:paraId="6395641B" w14:textId="077F8056" w:rsidR="005347A8" w:rsidRPr="004922C3" w:rsidRDefault="0019184E" w:rsidP="005D24C4">
            <w:pPr>
              <w:pStyle w:val="SmallAuthorName"/>
              <w:jc w:val="center"/>
              <w:rPr>
                <w:rFonts w:asciiTheme="majorHAnsi" w:hAnsiTheme="majorHAnsi"/>
              </w:rPr>
            </w:pPr>
            <w:r w:rsidRPr="004922C3">
              <w:rPr>
                <w:noProof/>
              </w:rPr>
              <w:drawing>
                <wp:anchor distT="0" distB="0" distL="114300" distR="114300" simplePos="0" relativeHeight="251671552" behindDoc="0" locked="0" layoutInCell="1" allowOverlap="1" wp14:anchorId="0E439711" wp14:editId="02C3B844">
                  <wp:simplePos x="0" y="0"/>
                  <wp:positionH relativeFrom="margin">
                    <wp:posOffset>341630</wp:posOffset>
                  </wp:positionH>
                  <wp:positionV relativeFrom="page">
                    <wp:posOffset>2567305</wp:posOffset>
                  </wp:positionV>
                  <wp:extent cx="1428750" cy="1057275"/>
                  <wp:effectExtent l="0" t="0" r="0" b="9525"/>
                  <wp:wrapSquare wrapText="bothSides"/>
                  <wp:docPr id="10" name="Picture 10" descr="3,075 Pancake Cartoon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75 Pancake Cartoon Illustrations &amp; Clip Art - i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2AC264" w14:textId="77777777" w:rsidR="0019184E" w:rsidRDefault="0019184E" w:rsidP="005D24C4">
            <w:pPr>
              <w:pStyle w:val="SmallAuthorName"/>
              <w:jc w:val="center"/>
              <w:rPr>
                <w:rFonts w:asciiTheme="majorHAnsi" w:hAnsiTheme="majorHAnsi"/>
              </w:rPr>
            </w:pPr>
          </w:p>
          <w:p w14:paraId="68BA680A" w14:textId="7ADDD931" w:rsidR="0019184E" w:rsidRDefault="0019184E" w:rsidP="005D24C4">
            <w:pPr>
              <w:pStyle w:val="SmallAuthorName"/>
              <w:jc w:val="center"/>
              <w:rPr>
                <w:rFonts w:asciiTheme="majorHAnsi" w:hAnsiTheme="majorHAnsi"/>
              </w:rPr>
            </w:pPr>
          </w:p>
          <w:p w14:paraId="0560A616" w14:textId="77777777" w:rsidR="0019184E" w:rsidRDefault="0019184E" w:rsidP="005D24C4">
            <w:pPr>
              <w:pStyle w:val="SmallAuthorName"/>
              <w:jc w:val="center"/>
              <w:rPr>
                <w:rFonts w:asciiTheme="majorHAnsi" w:hAnsiTheme="majorHAnsi"/>
              </w:rPr>
            </w:pPr>
          </w:p>
          <w:p w14:paraId="3B307DAD" w14:textId="7692632B" w:rsidR="0019184E" w:rsidRDefault="0019184E" w:rsidP="005D24C4">
            <w:pPr>
              <w:pStyle w:val="SmallAuthorName"/>
              <w:jc w:val="center"/>
              <w:rPr>
                <w:rFonts w:asciiTheme="majorHAnsi" w:hAnsiTheme="majorHAnsi"/>
              </w:rPr>
            </w:pPr>
          </w:p>
          <w:p w14:paraId="3EB7CA3E" w14:textId="77777777" w:rsidR="0019184E" w:rsidRDefault="0019184E" w:rsidP="005D24C4">
            <w:pPr>
              <w:pStyle w:val="SmallAuthorName"/>
              <w:jc w:val="center"/>
              <w:rPr>
                <w:rFonts w:asciiTheme="majorHAnsi" w:hAnsiTheme="majorHAnsi"/>
              </w:rPr>
            </w:pPr>
          </w:p>
          <w:p w14:paraId="42FA7209" w14:textId="77777777" w:rsidR="0019184E" w:rsidRDefault="0019184E" w:rsidP="005D24C4">
            <w:pPr>
              <w:pStyle w:val="SmallAuthorName"/>
              <w:jc w:val="center"/>
              <w:rPr>
                <w:rFonts w:asciiTheme="majorHAnsi" w:hAnsiTheme="majorHAnsi"/>
              </w:rPr>
            </w:pPr>
          </w:p>
          <w:p w14:paraId="14E6D4DD" w14:textId="77777777" w:rsidR="0019184E" w:rsidRDefault="0019184E" w:rsidP="005D24C4">
            <w:pPr>
              <w:pStyle w:val="SmallAuthorName"/>
              <w:jc w:val="center"/>
              <w:rPr>
                <w:rFonts w:asciiTheme="majorHAnsi" w:hAnsiTheme="majorHAnsi"/>
              </w:rPr>
            </w:pPr>
          </w:p>
          <w:p w14:paraId="2C615907" w14:textId="1CF59877" w:rsidR="005D24C4" w:rsidRPr="004922C3" w:rsidRDefault="005D24C4" w:rsidP="005D24C4">
            <w:pPr>
              <w:pStyle w:val="SmallAuthorName"/>
              <w:jc w:val="center"/>
              <w:rPr>
                <w:rFonts w:asciiTheme="majorHAnsi" w:hAnsiTheme="majorHAnsi"/>
              </w:rPr>
            </w:pPr>
            <w:r w:rsidRPr="004922C3">
              <w:rPr>
                <w:rFonts w:asciiTheme="majorHAnsi" w:hAnsiTheme="majorHAnsi"/>
              </w:rPr>
              <w:t>And at</w:t>
            </w:r>
          </w:p>
          <w:p w14:paraId="2DA11EE9" w14:textId="77777777" w:rsidR="005D24C4" w:rsidRPr="004922C3" w:rsidRDefault="005D24C4" w:rsidP="005D24C4">
            <w:pPr>
              <w:pStyle w:val="SmallAuthorName"/>
              <w:jc w:val="center"/>
              <w:rPr>
                <w:rFonts w:asciiTheme="majorHAnsi" w:hAnsiTheme="majorHAnsi"/>
              </w:rPr>
            </w:pPr>
          </w:p>
          <w:p w14:paraId="192BA16C" w14:textId="77777777" w:rsidR="005D24C4" w:rsidRPr="004922C3" w:rsidRDefault="005D24C4" w:rsidP="005D24C4">
            <w:pPr>
              <w:pStyle w:val="SmallAuthorName"/>
              <w:jc w:val="center"/>
              <w:rPr>
                <w:rFonts w:asciiTheme="majorHAnsi" w:hAnsiTheme="majorHAnsi"/>
                <w:sz w:val="36"/>
                <w:szCs w:val="36"/>
              </w:rPr>
            </w:pPr>
            <w:r w:rsidRPr="004922C3">
              <w:rPr>
                <w:rFonts w:asciiTheme="majorHAnsi" w:hAnsiTheme="majorHAnsi"/>
                <w:sz w:val="36"/>
                <w:szCs w:val="36"/>
              </w:rPr>
              <w:t>7:30 pm Bingo</w:t>
            </w:r>
          </w:p>
          <w:p w14:paraId="39DC585E" w14:textId="77777777" w:rsidR="005D24C4" w:rsidRPr="004922C3" w:rsidRDefault="005D24C4" w:rsidP="005D24C4">
            <w:pPr>
              <w:pStyle w:val="SmallAuthorName"/>
              <w:rPr>
                <w:rFonts w:asciiTheme="majorHAnsi" w:hAnsiTheme="majorHAnsi"/>
              </w:rPr>
            </w:pPr>
          </w:p>
          <w:p w14:paraId="5536E776" w14:textId="77777777" w:rsidR="005D24C4" w:rsidRPr="004922C3" w:rsidRDefault="005D24C4" w:rsidP="005D24C4">
            <w:pPr>
              <w:pStyle w:val="SmallAuthorName"/>
              <w:rPr>
                <w:rFonts w:asciiTheme="majorHAnsi" w:hAnsiTheme="majorHAnsi"/>
              </w:rPr>
            </w:pPr>
            <w:r w:rsidRPr="004922C3">
              <w:rPr>
                <w:rFonts w:asciiTheme="majorHAnsi" w:hAnsiTheme="majorHAnsi"/>
              </w:rPr>
              <w:t xml:space="preserve">                           6 cards for $5</w:t>
            </w:r>
          </w:p>
          <w:p w14:paraId="1517434D" w14:textId="77777777" w:rsidR="008F4B7D" w:rsidRPr="004922C3" w:rsidRDefault="008F4B7D" w:rsidP="008F4B7D">
            <w:pPr>
              <w:pStyle w:val="SmallAuthorName"/>
              <w:rPr>
                <w:rFonts w:ascii="Arial" w:hAnsi="Arial" w:cs="Arial"/>
                <w:b/>
                <w:bCs w:val="0"/>
                <w:sz w:val="36"/>
                <w:szCs w:val="36"/>
                <w:u w:val="single"/>
              </w:rPr>
            </w:pPr>
          </w:p>
          <w:p w14:paraId="5962A6EA" w14:textId="19E8B5DB" w:rsidR="008F4B7D" w:rsidRPr="004922C3" w:rsidRDefault="008F4B7D" w:rsidP="008F4B7D">
            <w:pPr>
              <w:pStyle w:val="SmallAuthorName"/>
              <w:rPr>
                <w:rFonts w:ascii="Arial" w:hAnsi="Arial" w:cs="Arial"/>
                <w:b/>
                <w:bCs w:val="0"/>
                <w:sz w:val="36"/>
                <w:szCs w:val="36"/>
                <w:u w:val="single"/>
              </w:rPr>
            </w:pPr>
            <w:r w:rsidRPr="004922C3">
              <w:rPr>
                <w:rFonts w:ascii="Arial" w:hAnsi="Arial" w:cs="Arial"/>
                <w:b/>
                <w:bCs w:val="0"/>
                <w:sz w:val="36"/>
                <w:szCs w:val="36"/>
                <w:u w:val="single"/>
              </w:rPr>
              <w:t>Sunday, Sept 4</w:t>
            </w:r>
            <w:r w:rsidRPr="004922C3">
              <w:rPr>
                <w:rFonts w:ascii="Arial" w:hAnsi="Arial" w:cs="Arial"/>
                <w:b/>
                <w:bCs w:val="0"/>
                <w:sz w:val="36"/>
                <w:szCs w:val="36"/>
                <w:u w:val="single"/>
                <w:vertAlign w:val="superscript"/>
              </w:rPr>
              <w:t>th</w:t>
            </w:r>
          </w:p>
          <w:p w14:paraId="38AA34F4" w14:textId="77777777" w:rsidR="008F4B7D" w:rsidRPr="004922C3" w:rsidRDefault="008F4B7D" w:rsidP="008F4B7D">
            <w:pPr>
              <w:pStyle w:val="SmallAuthorName"/>
              <w:rPr>
                <w:rFonts w:asciiTheme="majorHAnsi" w:hAnsiTheme="majorHAnsi"/>
              </w:rPr>
            </w:pPr>
          </w:p>
          <w:p w14:paraId="74BE353A" w14:textId="77777777" w:rsidR="008F4B7D" w:rsidRPr="004922C3" w:rsidRDefault="008F4B7D" w:rsidP="008F4B7D">
            <w:pPr>
              <w:pStyle w:val="SmallAuthorName"/>
              <w:rPr>
                <w:rFonts w:ascii="Arial" w:hAnsi="Arial" w:cs="Arial"/>
              </w:rPr>
            </w:pPr>
            <w:r w:rsidRPr="004922C3">
              <w:rPr>
                <w:rFonts w:ascii="Arial" w:hAnsi="Arial" w:cs="Arial"/>
                <w:b/>
                <w:bCs w:val="0"/>
              </w:rPr>
              <w:t>1pm</w:t>
            </w:r>
            <w:r w:rsidRPr="004922C3">
              <w:rPr>
                <w:rFonts w:ascii="Arial" w:hAnsi="Arial" w:cs="Arial"/>
              </w:rPr>
              <w:t xml:space="preserve">    Golf Cart Races </w:t>
            </w:r>
          </w:p>
          <w:p w14:paraId="400CE1F0" w14:textId="7D8FD653" w:rsidR="008F4B7D" w:rsidRPr="004922C3" w:rsidRDefault="008F4B7D" w:rsidP="008F4B7D">
            <w:pPr>
              <w:pStyle w:val="SmallAuthorName"/>
              <w:rPr>
                <w:rFonts w:ascii="Arial" w:hAnsi="Arial" w:cs="Arial"/>
              </w:rPr>
            </w:pPr>
            <w:r w:rsidRPr="004922C3">
              <w:rPr>
                <w:rFonts w:ascii="Arial" w:hAnsi="Arial" w:cs="Arial"/>
              </w:rPr>
              <w:t>In the playground parking lot</w:t>
            </w:r>
            <w:r w:rsidR="0059245B">
              <w:rPr>
                <w:rFonts w:ascii="Arial" w:hAnsi="Arial" w:cs="Arial"/>
              </w:rPr>
              <w:t>.  B</w:t>
            </w:r>
            <w:r w:rsidRPr="004922C3">
              <w:rPr>
                <w:rFonts w:ascii="Arial" w:hAnsi="Arial" w:cs="Arial"/>
              </w:rPr>
              <w:t>ring your quarters.</w:t>
            </w:r>
          </w:p>
          <w:p w14:paraId="4944955F" w14:textId="77777777" w:rsidR="008F4B7D" w:rsidRPr="004922C3" w:rsidRDefault="008F4B7D" w:rsidP="008F4B7D">
            <w:pPr>
              <w:pStyle w:val="SmallAuthorName"/>
              <w:rPr>
                <w:rFonts w:ascii="Arial" w:hAnsi="Arial" w:cs="Arial"/>
              </w:rPr>
            </w:pPr>
          </w:p>
          <w:p w14:paraId="6723278A" w14:textId="77777777" w:rsidR="008F4B7D" w:rsidRPr="004922C3" w:rsidRDefault="008F4B7D" w:rsidP="008F4B7D">
            <w:pPr>
              <w:pStyle w:val="SmallAuthorName"/>
              <w:rPr>
                <w:rFonts w:ascii="Arial" w:hAnsi="Arial" w:cs="Arial"/>
              </w:rPr>
            </w:pPr>
          </w:p>
          <w:p w14:paraId="4AB0C4A8" w14:textId="121E2D9C" w:rsidR="008F4B7D" w:rsidRPr="004922C3" w:rsidRDefault="008F4B7D" w:rsidP="008F4B7D">
            <w:pPr>
              <w:pStyle w:val="SmallAuthorName"/>
              <w:rPr>
                <w:rFonts w:ascii="Arial" w:hAnsi="Arial" w:cs="Arial"/>
              </w:rPr>
            </w:pPr>
            <w:r w:rsidRPr="004922C3">
              <w:rPr>
                <w:rFonts w:ascii="Arial" w:hAnsi="Arial" w:cs="Arial"/>
                <w:b/>
                <w:bCs w:val="0"/>
              </w:rPr>
              <w:t xml:space="preserve">6-9 pm  </w:t>
            </w:r>
            <w:r w:rsidRPr="004922C3">
              <w:rPr>
                <w:rFonts w:ascii="Arial" w:hAnsi="Arial" w:cs="Arial"/>
              </w:rPr>
              <w:t xml:space="preserve"> Music by the Box Car Duo in the clubhouse. Detai</w:t>
            </w:r>
            <w:r w:rsidR="0059245B">
              <w:rPr>
                <w:rFonts w:ascii="Arial" w:hAnsi="Arial" w:cs="Arial"/>
              </w:rPr>
              <w:t>s</w:t>
            </w:r>
            <w:r w:rsidRPr="004922C3">
              <w:rPr>
                <w:rFonts w:ascii="Arial" w:hAnsi="Arial" w:cs="Arial"/>
              </w:rPr>
              <w:t>l in newsletter.</w:t>
            </w:r>
          </w:p>
          <w:p w14:paraId="50939934" w14:textId="77777777" w:rsidR="008F4B7D" w:rsidRPr="004922C3" w:rsidRDefault="008F4B7D" w:rsidP="008F4B7D">
            <w:pPr>
              <w:pStyle w:val="SmallAuthorName"/>
              <w:rPr>
                <w:rFonts w:ascii="Arial" w:hAnsi="Arial" w:cs="Arial"/>
                <w:b/>
                <w:bCs w:val="0"/>
                <w:color w:val="222222"/>
                <w:sz w:val="22"/>
                <w:shd w:val="clear" w:color="auto" w:fill="FFFFFF"/>
              </w:rPr>
            </w:pPr>
          </w:p>
          <w:p w14:paraId="30841F89" w14:textId="11FF7659" w:rsidR="00BF13B4" w:rsidRPr="004922C3" w:rsidRDefault="00BF13B4" w:rsidP="004930C0">
            <w:pPr>
              <w:rPr>
                <w:rFonts w:ascii="Arial" w:hAnsi="Arial" w:cs="Arial"/>
                <w:color w:val="222222"/>
                <w:sz w:val="22"/>
                <w:shd w:val="clear" w:color="auto" w:fill="FFFFFF"/>
              </w:rPr>
            </w:pPr>
          </w:p>
        </w:tc>
        <w:tc>
          <w:tcPr>
            <w:tcW w:w="4744" w:type="dxa"/>
            <w:gridSpan w:val="4"/>
            <w:tcBorders>
              <w:top w:val="nil"/>
              <w:left w:val="single" w:sz="4" w:space="0" w:color="auto"/>
              <w:bottom w:val="nil"/>
              <w:right w:val="nil"/>
            </w:tcBorders>
            <w:tcMar>
              <w:top w:w="144" w:type="dxa"/>
              <w:left w:w="216" w:type="dxa"/>
              <w:bottom w:w="0" w:type="dxa"/>
              <w:right w:w="216" w:type="dxa"/>
            </w:tcMar>
            <w:vAlign w:val="center"/>
          </w:tcPr>
          <w:p w14:paraId="6A8B5056" w14:textId="77777777" w:rsidR="00486072" w:rsidRPr="004922C3" w:rsidRDefault="00486072" w:rsidP="005F5F17">
            <w:pPr>
              <w:rPr>
                <w:rFonts w:ascii="Arial" w:hAnsi="Arial" w:cs="Arial"/>
                <w:b/>
                <w:bCs/>
                <w:color w:val="222222"/>
                <w:sz w:val="28"/>
                <w:szCs w:val="28"/>
                <w:shd w:val="clear" w:color="auto" w:fill="FFFFFF"/>
              </w:rPr>
            </w:pPr>
          </w:p>
          <w:p w14:paraId="4A8CCFDD" w14:textId="0CB3D8A8" w:rsidR="005F5F17" w:rsidRPr="004922C3" w:rsidRDefault="005F5F17" w:rsidP="005F5F17">
            <w:pPr>
              <w:rPr>
                <w:rFonts w:ascii="Arial" w:hAnsi="Arial" w:cs="Arial"/>
                <w:b/>
                <w:bCs/>
                <w:color w:val="222222"/>
                <w:sz w:val="28"/>
                <w:szCs w:val="28"/>
                <w:shd w:val="clear" w:color="auto" w:fill="FFFFFF"/>
              </w:rPr>
            </w:pPr>
            <w:r w:rsidRPr="004922C3">
              <w:rPr>
                <w:rFonts w:ascii="Arial" w:hAnsi="Arial" w:cs="Arial"/>
                <w:b/>
                <w:bCs/>
                <w:color w:val="222222"/>
                <w:sz w:val="28"/>
                <w:szCs w:val="28"/>
                <w:shd w:val="clear" w:color="auto" w:fill="FFFFFF"/>
              </w:rPr>
              <w:t>Paper Crafting Class</w:t>
            </w:r>
          </w:p>
          <w:p w14:paraId="170F1F4A" w14:textId="77777777" w:rsidR="005F5F17" w:rsidRPr="004922C3" w:rsidRDefault="005F5F17" w:rsidP="005F5F17">
            <w:pPr>
              <w:rPr>
                <w:rFonts w:ascii="Arial" w:hAnsi="Arial" w:cs="Arial"/>
                <w:sz w:val="22"/>
              </w:rPr>
            </w:pPr>
            <w:r w:rsidRPr="004922C3">
              <w:rPr>
                <w:rFonts w:ascii="Arial" w:hAnsi="Arial" w:cs="Arial"/>
                <w:color w:val="222222"/>
                <w:sz w:val="22"/>
                <w:shd w:val="clear" w:color="auto" w:fill="FFFFFF"/>
              </w:rPr>
              <w:t>September 7</w:t>
            </w:r>
            <w:r w:rsidRPr="004922C3">
              <w:rPr>
                <w:rFonts w:ascii="Arial" w:hAnsi="Arial" w:cs="Arial"/>
                <w:color w:val="222222"/>
                <w:sz w:val="22"/>
                <w:shd w:val="clear" w:color="auto" w:fill="FFFFFF"/>
                <w:vertAlign w:val="superscript"/>
              </w:rPr>
              <w:t>th</w:t>
            </w:r>
            <w:r w:rsidRPr="004922C3">
              <w:rPr>
                <w:rFonts w:ascii="Arial" w:hAnsi="Arial" w:cs="Arial"/>
                <w:color w:val="222222"/>
                <w:sz w:val="22"/>
                <w:shd w:val="clear" w:color="auto" w:fill="FFFFFF"/>
              </w:rPr>
              <w:t xml:space="preserve"> class is </w:t>
            </w:r>
            <w:r w:rsidRPr="004922C3">
              <w:rPr>
                <w:rFonts w:ascii="Arial" w:hAnsi="Arial" w:cs="Arial"/>
                <w:b/>
                <w:bCs/>
                <w:color w:val="222222"/>
                <w:sz w:val="22"/>
                <w:u w:val="single"/>
                <w:shd w:val="clear" w:color="auto" w:fill="FFFFFF"/>
              </w:rPr>
              <w:t>cancelled</w:t>
            </w:r>
            <w:r w:rsidRPr="004922C3">
              <w:rPr>
                <w:rFonts w:ascii="Arial" w:hAnsi="Arial" w:cs="Arial"/>
                <w:color w:val="222222"/>
                <w:sz w:val="22"/>
                <w:shd w:val="clear" w:color="auto" w:fill="FFFFFF"/>
              </w:rPr>
              <w:t>.</w:t>
            </w:r>
            <w:r w:rsidRPr="004922C3">
              <w:rPr>
                <w:rFonts w:ascii="Arial" w:hAnsi="Arial" w:cs="Arial"/>
                <w:sz w:val="22"/>
              </w:rPr>
              <w:t xml:space="preserve">   We’ll try again next year.  Jill and Melissa</w:t>
            </w:r>
          </w:p>
          <w:p w14:paraId="57A5DAD4" w14:textId="77777777" w:rsidR="00951B43" w:rsidRPr="004922C3" w:rsidRDefault="00951B43" w:rsidP="005F5F17">
            <w:pPr>
              <w:rPr>
                <w:rFonts w:ascii="Arial" w:hAnsi="Arial" w:cs="Arial"/>
                <w:sz w:val="22"/>
              </w:rPr>
            </w:pPr>
          </w:p>
          <w:p w14:paraId="331A57E2" w14:textId="77777777" w:rsidR="00961937" w:rsidRPr="004922C3" w:rsidRDefault="00961937" w:rsidP="00961937">
            <w:pPr>
              <w:spacing w:after="160" w:line="259" w:lineRule="auto"/>
              <w:rPr>
                <w:rFonts w:ascii="Arial" w:eastAsia="Calibri" w:hAnsi="Arial" w:cs="Arial"/>
                <w:color w:val="222222"/>
                <w:sz w:val="22"/>
                <w:shd w:val="clear" w:color="auto" w:fill="FFFFFF"/>
              </w:rPr>
            </w:pPr>
          </w:p>
          <w:p w14:paraId="6151865B" w14:textId="77777777" w:rsidR="00961937" w:rsidRPr="004922C3" w:rsidRDefault="00961937" w:rsidP="00961937">
            <w:pPr>
              <w:spacing w:after="160" w:line="259" w:lineRule="auto"/>
              <w:rPr>
                <w:rFonts w:ascii="Arial" w:eastAsia="Calibri" w:hAnsi="Arial" w:cs="Arial"/>
                <w:color w:val="222222"/>
                <w:sz w:val="22"/>
                <w:shd w:val="clear" w:color="auto" w:fill="FFFFFF"/>
              </w:rPr>
            </w:pPr>
          </w:p>
          <w:p w14:paraId="77E6CB8A" w14:textId="77777777" w:rsidR="00961937" w:rsidRDefault="00961937" w:rsidP="00961937">
            <w:pPr>
              <w:spacing w:after="160" w:line="259" w:lineRule="auto"/>
              <w:rPr>
                <w:rFonts w:ascii="Arial" w:eastAsia="Calibri" w:hAnsi="Arial" w:cs="Arial"/>
                <w:color w:val="222222"/>
                <w:sz w:val="22"/>
                <w:shd w:val="clear" w:color="auto" w:fill="FFFFFF"/>
              </w:rPr>
            </w:pPr>
          </w:p>
          <w:p w14:paraId="5BC62A0C" w14:textId="77777777" w:rsidR="00843C34" w:rsidRPr="004922C3" w:rsidRDefault="00843C34" w:rsidP="00961937">
            <w:pPr>
              <w:spacing w:after="160" w:line="259" w:lineRule="auto"/>
              <w:rPr>
                <w:rFonts w:ascii="Arial" w:eastAsia="Calibri" w:hAnsi="Arial" w:cs="Arial"/>
                <w:color w:val="222222"/>
                <w:sz w:val="22"/>
                <w:shd w:val="clear" w:color="auto" w:fill="FFFFFF"/>
              </w:rPr>
            </w:pPr>
          </w:p>
          <w:p w14:paraId="715883EB" w14:textId="241E324F" w:rsidR="00961937" w:rsidRPr="004922C3" w:rsidRDefault="00843C34" w:rsidP="00961937">
            <w:pPr>
              <w:spacing w:after="160" w:line="259" w:lineRule="auto"/>
              <w:rPr>
                <w:rFonts w:ascii="Arial" w:eastAsia="Calibri" w:hAnsi="Arial" w:cs="Arial"/>
                <w:color w:val="222222"/>
                <w:sz w:val="22"/>
                <w:shd w:val="clear" w:color="auto" w:fill="FFFFFF"/>
              </w:rPr>
            </w:pPr>
            <w:r>
              <w:rPr>
                <w:rFonts w:ascii="Arial" w:eastAsia="Calibri" w:hAnsi="Arial" w:cs="Arial"/>
                <w:color w:val="222222"/>
                <w:sz w:val="22"/>
                <w:shd w:val="clear" w:color="auto" w:fill="FFFFFF"/>
              </w:rPr>
              <w:lastRenderedPageBreak/>
              <w:t xml:space="preserve">                                                           Page 4</w:t>
            </w:r>
          </w:p>
          <w:p w14:paraId="70D47322" w14:textId="4CF604CB" w:rsidR="00961937" w:rsidRPr="004922C3" w:rsidRDefault="00AE2C9E" w:rsidP="00961937">
            <w:pPr>
              <w:spacing w:after="160" w:line="259" w:lineRule="auto"/>
              <w:rPr>
                <w:rFonts w:ascii="Arial" w:eastAsia="Calibri" w:hAnsi="Arial" w:cs="Arial"/>
                <w:color w:val="222222"/>
                <w:sz w:val="22"/>
                <w:shd w:val="clear" w:color="auto" w:fill="FFFFFF"/>
              </w:rPr>
            </w:pPr>
            <w:r w:rsidRPr="004922C3">
              <w:rPr>
                <w:noProof/>
              </w:rPr>
              <w:drawing>
                <wp:inline distT="0" distB="0" distL="0" distR="0" wp14:anchorId="7B4DBCD7" wp14:editId="08F23A29">
                  <wp:extent cx="3038475" cy="1971675"/>
                  <wp:effectExtent l="0" t="0" r="9525" b="9525"/>
                  <wp:docPr id="4" name="Picture 4" descr="Escape Room neon sign, bright signboard, light banner. Quest Room  logo neon, emblem.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ape Room neon sign, bright signboard, light banner. Quest Room  logo neon, emblem. Vector illustr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8475" cy="1971675"/>
                          </a:xfrm>
                          <a:prstGeom prst="rect">
                            <a:avLst/>
                          </a:prstGeom>
                          <a:noFill/>
                          <a:ln>
                            <a:noFill/>
                          </a:ln>
                        </pic:spPr>
                      </pic:pic>
                    </a:graphicData>
                  </a:graphic>
                </wp:inline>
              </w:drawing>
            </w:r>
          </w:p>
          <w:p w14:paraId="7FE7B2EB" w14:textId="2C76C0DA" w:rsidR="002F100F" w:rsidRPr="004922C3" w:rsidRDefault="00961937" w:rsidP="00961937">
            <w:pPr>
              <w:spacing w:after="160" w:line="259" w:lineRule="auto"/>
              <w:rPr>
                <w:rFonts w:ascii="Arial" w:eastAsia="Calibri" w:hAnsi="Arial" w:cs="Arial"/>
                <w:b/>
                <w:bCs/>
                <w:color w:val="222222"/>
                <w:sz w:val="28"/>
                <w:szCs w:val="28"/>
                <w:u w:val="single"/>
                <w:shd w:val="clear" w:color="auto" w:fill="FFFFFF"/>
              </w:rPr>
            </w:pPr>
            <w:r w:rsidRPr="004922C3">
              <w:rPr>
                <w:rFonts w:ascii="Arial" w:eastAsia="Calibri" w:hAnsi="Arial" w:cs="Arial"/>
                <w:b/>
                <w:bCs/>
                <w:color w:val="222222"/>
                <w:sz w:val="28"/>
                <w:szCs w:val="28"/>
                <w:u w:val="single"/>
                <w:shd w:val="clear" w:color="auto" w:fill="FFFFFF"/>
              </w:rPr>
              <w:t>Germanfest Escape Room</w:t>
            </w:r>
            <w:r w:rsidR="000D3256" w:rsidRPr="004922C3">
              <w:rPr>
                <w:rFonts w:ascii="Arial" w:eastAsia="Calibri" w:hAnsi="Arial" w:cs="Arial"/>
                <w:b/>
                <w:bCs/>
                <w:color w:val="222222"/>
                <w:sz w:val="28"/>
                <w:szCs w:val="28"/>
                <w:u w:val="single"/>
                <w:shd w:val="clear" w:color="auto" w:fill="FFFFFF"/>
              </w:rPr>
              <w:t xml:space="preserve"> </w:t>
            </w:r>
          </w:p>
          <w:p w14:paraId="1ADA71DE" w14:textId="77777777" w:rsidR="003856A6" w:rsidRPr="004922C3" w:rsidRDefault="006047FF" w:rsidP="00961937">
            <w:pPr>
              <w:spacing w:after="160" w:line="259" w:lineRule="auto"/>
              <w:rPr>
                <w:rFonts w:ascii="Arial" w:eastAsia="Calibri" w:hAnsi="Arial" w:cs="Arial"/>
                <w:color w:val="222222"/>
                <w:sz w:val="22"/>
              </w:rPr>
            </w:pPr>
            <w:r w:rsidRPr="004922C3">
              <w:rPr>
                <w:rFonts w:ascii="Arial" w:eastAsia="Calibri" w:hAnsi="Arial" w:cs="Arial"/>
                <w:color w:val="222222"/>
                <w:sz w:val="22"/>
              </w:rPr>
              <w:t>By Charlee Hoel</w:t>
            </w:r>
          </w:p>
          <w:p w14:paraId="0BD5E060" w14:textId="2698B529" w:rsidR="00F96740" w:rsidRPr="004922C3" w:rsidRDefault="00961937" w:rsidP="00961937">
            <w:pPr>
              <w:spacing w:after="160" w:line="259" w:lineRule="auto"/>
              <w:rPr>
                <w:rFonts w:ascii="Arial" w:eastAsia="Calibri" w:hAnsi="Arial" w:cs="Arial"/>
                <w:b/>
                <w:bCs/>
                <w:color w:val="222222"/>
                <w:sz w:val="28"/>
                <w:szCs w:val="28"/>
                <w:u w:val="single"/>
                <w:shd w:val="clear" w:color="auto" w:fill="FFFFFF"/>
              </w:rPr>
            </w:pPr>
            <w:r w:rsidRPr="004922C3">
              <w:rPr>
                <w:rFonts w:ascii="Arial" w:eastAsia="Calibri" w:hAnsi="Arial" w:cs="Arial"/>
                <w:color w:val="222222"/>
                <w:sz w:val="22"/>
                <w:shd w:val="clear" w:color="auto" w:fill="FFFFFF"/>
              </w:rPr>
              <w:t xml:space="preserve">What is an escape room?  It is a fun game that gives you clues to figure out puzzles (not riddles). This year there will be an escape room in the clubhouse library as part of Germanfest. </w:t>
            </w:r>
          </w:p>
          <w:p w14:paraId="7001B4B2" w14:textId="29725485" w:rsidR="00CA1761" w:rsidRDefault="00961937" w:rsidP="00F005A6">
            <w:pPr>
              <w:spacing w:after="160" w:line="259" w:lineRule="auto"/>
              <w:rPr>
                <w:rFonts w:ascii="Arial" w:eastAsia="Calibri" w:hAnsi="Arial" w:cs="Arial"/>
                <w:color w:val="222222"/>
                <w:sz w:val="22"/>
                <w:shd w:val="clear" w:color="auto" w:fill="FFFFFF"/>
              </w:rPr>
            </w:pPr>
            <w:r w:rsidRPr="004922C3">
              <w:rPr>
                <w:rFonts w:ascii="Arial" w:eastAsia="Calibri" w:hAnsi="Arial" w:cs="Arial"/>
                <w:color w:val="222222"/>
                <w:sz w:val="22"/>
                <w:shd w:val="clear" w:color="auto" w:fill="FFFFFF"/>
              </w:rPr>
              <w:t>The theme of the room is W</w:t>
            </w:r>
            <w:r w:rsidR="0070767C">
              <w:rPr>
                <w:rFonts w:ascii="Arial" w:eastAsia="Calibri" w:hAnsi="Arial" w:cs="Arial"/>
                <w:color w:val="222222"/>
                <w:sz w:val="22"/>
                <w:shd w:val="clear" w:color="auto" w:fill="FFFFFF"/>
              </w:rPr>
              <w:t>illow Run</w:t>
            </w:r>
            <w:r w:rsidRPr="004922C3">
              <w:rPr>
                <w:rFonts w:ascii="Arial" w:eastAsia="Calibri" w:hAnsi="Arial" w:cs="Arial"/>
                <w:color w:val="222222"/>
                <w:sz w:val="22"/>
                <w:shd w:val="clear" w:color="auto" w:fill="FFFFFF"/>
              </w:rPr>
              <w:t>. In this case your goal will NOT be to escape but to find the word "</w:t>
            </w:r>
            <w:r w:rsidR="00D53F73">
              <w:rPr>
                <w:rFonts w:ascii="Arial" w:eastAsia="Calibri" w:hAnsi="Arial" w:cs="Arial"/>
                <w:color w:val="222222"/>
                <w:sz w:val="22"/>
                <w:shd w:val="clear" w:color="auto" w:fill="FFFFFF"/>
              </w:rPr>
              <w:t>C</w:t>
            </w:r>
            <w:r w:rsidRPr="004922C3">
              <w:rPr>
                <w:rFonts w:ascii="Arial" w:eastAsia="Calibri" w:hAnsi="Arial" w:cs="Arial"/>
                <w:color w:val="222222"/>
                <w:sz w:val="22"/>
                <w:shd w:val="clear" w:color="auto" w:fill="FFFFFF"/>
              </w:rPr>
              <w:t>ongratulations" to win. All the information needed to solve the puzzles is in the room. The game lasts ten minutes</w:t>
            </w:r>
            <w:r w:rsidR="00D53F73">
              <w:rPr>
                <w:rFonts w:ascii="Arial" w:eastAsia="Calibri" w:hAnsi="Arial" w:cs="Arial"/>
                <w:color w:val="222222"/>
                <w:sz w:val="22"/>
                <w:shd w:val="clear" w:color="auto" w:fill="FFFFFF"/>
              </w:rPr>
              <w:t xml:space="preserve"> and</w:t>
            </w:r>
            <w:r w:rsidRPr="004922C3">
              <w:rPr>
                <w:rFonts w:ascii="Arial" w:eastAsia="Calibri" w:hAnsi="Arial" w:cs="Arial"/>
                <w:color w:val="222222"/>
                <w:sz w:val="22"/>
                <w:shd w:val="clear" w:color="auto" w:fill="FFFFFF"/>
              </w:rPr>
              <w:t xml:space="preserve"> will </w:t>
            </w:r>
            <w:r w:rsidR="00D53F73">
              <w:rPr>
                <w:rFonts w:ascii="Arial" w:eastAsia="Calibri" w:hAnsi="Arial" w:cs="Arial"/>
                <w:color w:val="222222"/>
                <w:sz w:val="22"/>
                <w:shd w:val="clear" w:color="auto" w:fill="FFFFFF"/>
              </w:rPr>
              <w:t xml:space="preserve">run </w:t>
            </w:r>
            <w:r w:rsidRPr="004922C3">
              <w:rPr>
                <w:rFonts w:ascii="Arial" w:eastAsia="Calibri" w:hAnsi="Arial" w:cs="Arial"/>
                <w:color w:val="222222"/>
                <w:sz w:val="22"/>
                <w:shd w:val="clear" w:color="auto" w:fill="FFFFFF"/>
              </w:rPr>
              <w:t>longer hours than Germanfest</w:t>
            </w:r>
            <w:r w:rsidR="002730CC">
              <w:rPr>
                <w:rFonts w:ascii="Arial" w:eastAsia="Calibri" w:hAnsi="Arial" w:cs="Arial"/>
                <w:color w:val="222222"/>
                <w:sz w:val="22"/>
                <w:shd w:val="clear" w:color="auto" w:fill="FFFFFF"/>
              </w:rPr>
              <w:t>,</w:t>
            </w:r>
            <w:r w:rsidRPr="004922C3">
              <w:rPr>
                <w:rFonts w:ascii="Arial" w:eastAsia="Calibri" w:hAnsi="Arial" w:cs="Arial"/>
                <w:color w:val="222222"/>
                <w:sz w:val="22"/>
                <w:shd w:val="clear" w:color="auto" w:fill="FFFFFF"/>
              </w:rPr>
              <w:t xml:space="preserve"> </w:t>
            </w:r>
            <w:r w:rsidR="00E97A20" w:rsidRPr="004922C3">
              <w:rPr>
                <w:rFonts w:ascii="Arial" w:eastAsia="Calibri" w:hAnsi="Arial" w:cs="Arial"/>
                <w:color w:val="222222"/>
                <w:sz w:val="22"/>
                <w:shd w:val="clear" w:color="auto" w:fill="FFFFFF"/>
              </w:rPr>
              <w:t>be</w:t>
            </w:r>
            <w:r w:rsidR="00E97A20">
              <w:rPr>
                <w:rFonts w:ascii="Arial" w:eastAsia="Calibri" w:hAnsi="Arial" w:cs="Arial"/>
                <w:color w:val="222222"/>
                <w:sz w:val="22"/>
                <w:shd w:val="clear" w:color="auto" w:fill="FFFFFF"/>
              </w:rPr>
              <w:t>ginning</w:t>
            </w:r>
            <w:r w:rsidRPr="004922C3">
              <w:rPr>
                <w:rFonts w:ascii="Arial" w:eastAsia="Calibri" w:hAnsi="Arial" w:cs="Arial"/>
                <w:color w:val="222222"/>
                <w:sz w:val="22"/>
                <w:shd w:val="clear" w:color="auto" w:fill="FFFFFF"/>
              </w:rPr>
              <w:t xml:space="preserve"> at 10:00</w:t>
            </w:r>
            <w:r w:rsidR="00E97A20">
              <w:rPr>
                <w:rFonts w:ascii="Arial" w:eastAsia="Calibri" w:hAnsi="Arial" w:cs="Arial"/>
                <w:color w:val="222222"/>
                <w:sz w:val="22"/>
                <w:shd w:val="clear" w:color="auto" w:fill="FFFFFF"/>
              </w:rPr>
              <w:t xml:space="preserve"> am </w:t>
            </w:r>
            <w:r w:rsidRPr="004922C3">
              <w:rPr>
                <w:rFonts w:ascii="Arial" w:eastAsia="Calibri" w:hAnsi="Arial" w:cs="Arial"/>
                <w:color w:val="222222"/>
                <w:sz w:val="22"/>
                <w:shd w:val="clear" w:color="auto" w:fill="FFFFFF"/>
              </w:rPr>
              <w:t xml:space="preserve">on </w:t>
            </w:r>
            <w:r w:rsidRPr="004922C3">
              <w:rPr>
                <w:rFonts w:ascii="Arial" w:eastAsia="Calibri" w:hAnsi="Arial" w:cs="Arial"/>
                <w:b/>
                <w:bCs/>
                <w:color w:val="222222"/>
                <w:sz w:val="22"/>
                <w:shd w:val="clear" w:color="auto" w:fill="FFFFFF"/>
              </w:rPr>
              <w:t>Saturday September 10th</w:t>
            </w:r>
            <w:r w:rsidRPr="004922C3">
              <w:rPr>
                <w:rFonts w:ascii="Arial" w:eastAsia="Calibri" w:hAnsi="Arial" w:cs="Arial"/>
                <w:color w:val="222222"/>
                <w:sz w:val="22"/>
                <w:shd w:val="clear" w:color="auto" w:fill="FFFFFF"/>
              </w:rPr>
              <w:t xml:space="preserve">, and </w:t>
            </w:r>
            <w:r w:rsidR="002A0CE6">
              <w:rPr>
                <w:rFonts w:ascii="Arial" w:eastAsia="Calibri" w:hAnsi="Arial" w:cs="Arial"/>
                <w:color w:val="222222"/>
                <w:sz w:val="22"/>
                <w:shd w:val="clear" w:color="auto" w:fill="FFFFFF"/>
              </w:rPr>
              <w:t xml:space="preserve">will </w:t>
            </w:r>
            <w:r w:rsidRPr="004922C3">
              <w:rPr>
                <w:rFonts w:ascii="Arial" w:eastAsia="Calibri" w:hAnsi="Arial" w:cs="Arial"/>
                <w:color w:val="222222"/>
                <w:sz w:val="22"/>
                <w:shd w:val="clear" w:color="auto" w:fill="FFFFFF"/>
              </w:rPr>
              <w:t xml:space="preserve">also run for </w:t>
            </w:r>
            <w:r w:rsidR="002A0CE6">
              <w:rPr>
                <w:rFonts w:ascii="Arial" w:eastAsia="Calibri" w:hAnsi="Arial" w:cs="Arial"/>
                <w:color w:val="222222"/>
                <w:sz w:val="22"/>
                <w:shd w:val="clear" w:color="auto" w:fill="FFFFFF"/>
              </w:rPr>
              <w:t xml:space="preserve">four </w:t>
            </w:r>
            <w:r w:rsidRPr="004922C3">
              <w:rPr>
                <w:rFonts w:ascii="Arial" w:eastAsia="Calibri" w:hAnsi="Arial" w:cs="Arial"/>
                <w:color w:val="222222"/>
                <w:sz w:val="22"/>
                <w:shd w:val="clear" w:color="auto" w:fill="FFFFFF"/>
              </w:rPr>
              <w:t xml:space="preserve">hours on Sunday the 11th. There is a </w:t>
            </w:r>
            <w:r w:rsidR="00ED7C62" w:rsidRPr="004922C3">
              <w:rPr>
                <w:rFonts w:ascii="Arial" w:eastAsia="Calibri" w:hAnsi="Arial" w:cs="Arial"/>
                <w:color w:val="222222"/>
                <w:sz w:val="22"/>
                <w:shd w:val="clear" w:color="auto" w:fill="FFFFFF"/>
              </w:rPr>
              <w:t>signup</w:t>
            </w:r>
            <w:r w:rsidRPr="004922C3">
              <w:rPr>
                <w:rFonts w:ascii="Arial" w:eastAsia="Calibri" w:hAnsi="Arial" w:cs="Arial"/>
                <w:color w:val="222222"/>
                <w:sz w:val="22"/>
                <w:shd w:val="clear" w:color="auto" w:fill="FFFFFF"/>
              </w:rPr>
              <w:t xml:space="preserve"> sheet in the clubhouse. Signing up is recommended but not required. The cost is $2 per person (5 and under free). Please come in groups of </w:t>
            </w:r>
            <w:r w:rsidR="002A0CE6">
              <w:rPr>
                <w:rFonts w:ascii="Arial" w:eastAsia="Calibri" w:hAnsi="Arial" w:cs="Arial"/>
                <w:color w:val="222222"/>
                <w:sz w:val="22"/>
                <w:shd w:val="clear" w:color="auto" w:fill="FFFFFF"/>
              </w:rPr>
              <w:t xml:space="preserve">four </w:t>
            </w:r>
            <w:r w:rsidRPr="004922C3">
              <w:rPr>
                <w:rFonts w:ascii="Arial" w:eastAsia="Calibri" w:hAnsi="Arial" w:cs="Arial"/>
                <w:color w:val="222222"/>
                <w:sz w:val="22"/>
                <w:shd w:val="clear" w:color="auto" w:fill="FFFFFF"/>
              </w:rPr>
              <w:t xml:space="preserve">(more can play if some are children). This game is fun for ALL ages so come on out and play!  All proceeds go </w:t>
            </w:r>
            <w:r w:rsidR="00962476" w:rsidRPr="004922C3">
              <w:rPr>
                <w:rFonts w:ascii="Arial" w:eastAsia="Calibri" w:hAnsi="Arial" w:cs="Arial"/>
                <w:color w:val="222222"/>
                <w:sz w:val="22"/>
                <w:shd w:val="clear" w:color="auto" w:fill="FFFFFF"/>
              </w:rPr>
              <w:t>to</w:t>
            </w:r>
            <w:r w:rsidRPr="004922C3">
              <w:rPr>
                <w:rFonts w:ascii="Arial" w:eastAsia="Calibri" w:hAnsi="Arial" w:cs="Arial"/>
                <w:color w:val="222222"/>
                <w:sz w:val="22"/>
                <w:shd w:val="clear" w:color="auto" w:fill="FFFFFF"/>
              </w:rPr>
              <w:t xml:space="preserve"> the fund for new playground equipment</w:t>
            </w:r>
            <w:r w:rsidR="00F005A6" w:rsidRPr="004922C3">
              <w:rPr>
                <w:rFonts w:ascii="Arial" w:eastAsia="Calibri" w:hAnsi="Arial" w:cs="Arial"/>
                <w:color w:val="222222"/>
                <w:sz w:val="22"/>
                <w:shd w:val="clear" w:color="auto" w:fill="FFFFFF"/>
              </w:rPr>
              <w:t>.</w:t>
            </w:r>
          </w:p>
          <w:p w14:paraId="75CD13FD" w14:textId="77777777" w:rsidR="00424270" w:rsidRDefault="00424270" w:rsidP="00F005A6">
            <w:pPr>
              <w:spacing w:after="160" w:line="259" w:lineRule="auto"/>
              <w:rPr>
                <w:rFonts w:ascii="Arial" w:eastAsia="Calibri" w:hAnsi="Arial" w:cs="Arial"/>
                <w:color w:val="222222"/>
                <w:sz w:val="22"/>
                <w:shd w:val="clear" w:color="auto" w:fill="FFFFFF"/>
              </w:rPr>
            </w:pPr>
            <w:r>
              <w:rPr>
                <w:rFonts w:ascii="Arial" w:eastAsia="Calibri" w:hAnsi="Arial" w:cs="Arial"/>
                <w:color w:val="222222"/>
                <w:sz w:val="22"/>
                <w:shd w:val="clear" w:color="auto" w:fill="FFFFFF"/>
              </w:rPr>
              <w:lastRenderedPageBreak/>
              <w:t xml:space="preserve">                                                           Page 5</w:t>
            </w:r>
          </w:p>
          <w:p w14:paraId="5D50FBD3" w14:textId="77777777" w:rsidR="00BF0596" w:rsidRDefault="00BF0596" w:rsidP="00425F14">
            <w:pPr>
              <w:rPr>
                <w:rFonts w:ascii="Arial" w:hAnsi="Arial" w:cs="Arial"/>
                <w:sz w:val="22"/>
              </w:rPr>
            </w:pPr>
          </w:p>
          <w:p w14:paraId="56B4E5B7" w14:textId="0F4B7841" w:rsidR="00425F14" w:rsidRPr="00BF0596" w:rsidRDefault="00425F14" w:rsidP="00425F14">
            <w:pPr>
              <w:rPr>
                <w:rFonts w:ascii="Arial" w:hAnsi="Arial" w:cs="Arial"/>
                <w:b/>
                <w:bCs/>
                <w:sz w:val="32"/>
                <w:szCs w:val="32"/>
              </w:rPr>
            </w:pPr>
            <w:r w:rsidRPr="00BF0596">
              <w:rPr>
                <w:rFonts w:ascii="Arial" w:hAnsi="Arial" w:cs="Arial"/>
                <w:b/>
                <w:bCs/>
                <w:sz w:val="32"/>
                <w:szCs w:val="32"/>
              </w:rPr>
              <w:t>HELP - Volunteers Needed</w:t>
            </w:r>
          </w:p>
          <w:p w14:paraId="6E799EFE" w14:textId="48D2C326" w:rsidR="00425F14" w:rsidRPr="009F559F" w:rsidRDefault="00425F14" w:rsidP="00425F14">
            <w:pPr>
              <w:rPr>
                <w:rFonts w:ascii="Arial" w:hAnsi="Arial" w:cs="Arial"/>
                <w:sz w:val="22"/>
              </w:rPr>
            </w:pPr>
            <w:r w:rsidRPr="009F559F">
              <w:rPr>
                <w:rFonts w:ascii="Arial" w:hAnsi="Arial" w:cs="Arial"/>
                <w:sz w:val="22"/>
              </w:rPr>
              <w:t>Volunteers are needed for the day of  German Fest for help with various activities.  We also need volunteers to donate gift baskets for the special raffle.  If you are interested in working or donating a gift basket, please call or text Lauri Sobel at 815-245-2454.  Thank you in advance for your generosity.</w:t>
            </w:r>
          </w:p>
          <w:p w14:paraId="7AA1F2E4" w14:textId="77777777" w:rsidR="00425F14" w:rsidRDefault="00425F14" w:rsidP="00425F14">
            <w:pPr>
              <w:rPr>
                <w:rFonts w:ascii="Arial" w:hAnsi="Arial" w:cs="Arial"/>
                <w:sz w:val="22"/>
              </w:rPr>
            </w:pPr>
            <w:r w:rsidRPr="009F559F">
              <w:rPr>
                <w:rFonts w:ascii="Arial" w:hAnsi="Arial" w:cs="Arial"/>
                <w:sz w:val="22"/>
              </w:rPr>
              <w:t>The German Fest committee also thanks you in advance.</w:t>
            </w:r>
          </w:p>
          <w:p w14:paraId="383C888E" w14:textId="77777777" w:rsidR="00425F14" w:rsidRDefault="00425F14" w:rsidP="00425F14">
            <w:pPr>
              <w:rPr>
                <w:rFonts w:ascii="Arial" w:hAnsi="Arial" w:cs="Arial"/>
                <w:sz w:val="22"/>
              </w:rPr>
            </w:pPr>
          </w:p>
          <w:p w14:paraId="3CD34003" w14:textId="77777777" w:rsidR="00BF0596" w:rsidRDefault="00BF0596" w:rsidP="00BF0596">
            <w:pPr>
              <w:spacing w:after="160" w:line="259" w:lineRule="auto"/>
              <w:rPr>
                <w:rFonts w:ascii="Arial" w:eastAsia="Calibri" w:hAnsi="Arial" w:cs="Arial"/>
                <w:sz w:val="22"/>
              </w:rPr>
            </w:pPr>
          </w:p>
          <w:p w14:paraId="1C2F44D1" w14:textId="730FB658" w:rsidR="00BF0596" w:rsidRPr="0003128F" w:rsidRDefault="00BF0596" w:rsidP="004D64F8">
            <w:pPr>
              <w:spacing w:after="160" w:line="259" w:lineRule="auto"/>
              <w:jc w:val="center"/>
              <w:rPr>
                <w:rFonts w:eastAsia="Calibri" w:cs="Arial"/>
                <w:b/>
                <w:bCs/>
                <w:sz w:val="44"/>
                <w:szCs w:val="44"/>
              </w:rPr>
            </w:pPr>
            <w:r w:rsidRPr="0003128F">
              <w:rPr>
                <w:rFonts w:eastAsia="Calibri" w:cs="Arial"/>
                <w:b/>
                <w:bCs/>
                <w:sz w:val="44"/>
                <w:szCs w:val="44"/>
              </w:rPr>
              <w:t>Off-season unit sales</w:t>
            </w:r>
          </w:p>
          <w:p w14:paraId="6174B54D" w14:textId="6C4F3A68" w:rsidR="00E62FA3" w:rsidRDefault="00BF0596" w:rsidP="004D64F8">
            <w:pPr>
              <w:spacing w:after="160" w:line="259" w:lineRule="auto"/>
              <w:ind w:left="720"/>
              <w:rPr>
                <w:rFonts w:ascii="Arial" w:eastAsia="Calibri" w:hAnsi="Arial" w:cs="Arial"/>
                <w:sz w:val="22"/>
              </w:rPr>
            </w:pPr>
            <w:r w:rsidRPr="009F559F">
              <w:rPr>
                <w:rFonts w:ascii="Arial" w:eastAsia="Calibri" w:hAnsi="Arial" w:cs="Arial"/>
                <w:sz w:val="22"/>
              </w:rPr>
              <w:t>If you are selling a unit after the office closes October 15</w:t>
            </w:r>
            <w:r w:rsidRPr="009F559F">
              <w:rPr>
                <w:rFonts w:ascii="Arial" w:eastAsia="Calibri" w:hAnsi="Arial" w:cs="Arial"/>
                <w:sz w:val="22"/>
                <w:vertAlign w:val="superscript"/>
              </w:rPr>
              <w:t>th</w:t>
            </w:r>
            <w:r w:rsidRPr="009F559F">
              <w:rPr>
                <w:rFonts w:ascii="Arial" w:eastAsia="Calibri" w:hAnsi="Arial" w:cs="Arial"/>
                <w:sz w:val="22"/>
              </w:rPr>
              <w:t xml:space="preserve">, paperwork should be submitted </w:t>
            </w:r>
            <w:r w:rsidR="006637E0">
              <w:rPr>
                <w:rFonts w:ascii="Arial" w:eastAsia="Calibri" w:hAnsi="Arial" w:cs="Arial"/>
                <w:sz w:val="22"/>
              </w:rPr>
              <w:t>to:</w:t>
            </w:r>
          </w:p>
          <w:p w14:paraId="0732BB91" w14:textId="0477A07A" w:rsidR="0003128F" w:rsidRDefault="009D7710" w:rsidP="004D64F8">
            <w:pPr>
              <w:spacing w:after="160" w:line="259" w:lineRule="auto"/>
              <w:ind w:left="720"/>
              <w:rPr>
                <w:rFonts w:ascii="Arial" w:eastAsia="Calibri" w:hAnsi="Arial" w:cs="Arial"/>
                <w:sz w:val="22"/>
              </w:rPr>
            </w:pPr>
            <w:r w:rsidRPr="0003128F">
              <w:rPr>
                <w:rFonts w:ascii="Arial" w:eastAsia="Calibri" w:hAnsi="Arial" w:cs="Arial"/>
                <w:b/>
                <w:bCs/>
                <w:sz w:val="22"/>
                <w:u w:val="single"/>
              </w:rPr>
              <w:t>jimbo37500@</w:t>
            </w:r>
            <w:r w:rsidR="00CA24B8">
              <w:rPr>
                <w:rFonts w:ascii="Arial" w:eastAsia="Calibri" w:hAnsi="Arial" w:cs="Arial"/>
                <w:b/>
                <w:bCs/>
                <w:sz w:val="22"/>
                <w:u w:val="single"/>
              </w:rPr>
              <w:t>gmail</w:t>
            </w:r>
            <w:r w:rsidRPr="0003128F">
              <w:rPr>
                <w:rFonts w:ascii="Arial" w:eastAsia="Calibri" w:hAnsi="Arial" w:cs="Arial"/>
                <w:b/>
                <w:bCs/>
                <w:sz w:val="22"/>
                <w:u w:val="single"/>
              </w:rPr>
              <w:t>.com</w:t>
            </w:r>
            <w:r w:rsidR="00BF0596" w:rsidRPr="009F559F">
              <w:rPr>
                <w:rFonts w:ascii="Arial" w:eastAsia="Calibri" w:hAnsi="Arial" w:cs="Arial"/>
                <w:sz w:val="22"/>
              </w:rPr>
              <w:t xml:space="preserve">. </w:t>
            </w:r>
          </w:p>
          <w:p w14:paraId="5C6FBEA5" w14:textId="615B50AC" w:rsidR="00BF0596" w:rsidRDefault="00BF0596" w:rsidP="004D64F8">
            <w:pPr>
              <w:spacing w:after="160" w:line="259" w:lineRule="auto"/>
              <w:ind w:left="720"/>
              <w:rPr>
                <w:rFonts w:ascii="Calibri" w:eastAsia="Calibri" w:hAnsi="Calibri"/>
                <w:szCs w:val="24"/>
              </w:rPr>
            </w:pPr>
            <w:r w:rsidRPr="009F559F">
              <w:rPr>
                <w:rFonts w:ascii="Arial" w:eastAsia="Calibri" w:hAnsi="Arial" w:cs="Arial"/>
                <w:sz w:val="22"/>
              </w:rPr>
              <w:t xml:space="preserve"> Please remember that we require 14 days before closing for processing.  Fees of $50 for less than 14 days and $100 for less than 7 days will be assessed and collected prior to signing the closing documents</w:t>
            </w:r>
            <w:r w:rsidRPr="00CA2A26">
              <w:rPr>
                <w:rFonts w:ascii="Calibri" w:eastAsia="Calibri" w:hAnsi="Calibri"/>
                <w:szCs w:val="24"/>
              </w:rPr>
              <w:t>.</w:t>
            </w:r>
          </w:p>
          <w:p w14:paraId="576382C1" w14:textId="77777777" w:rsidR="00425F14" w:rsidRPr="009F559F" w:rsidRDefault="00425F14" w:rsidP="00425F14">
            <w:pPr>
              <w:rPr>
                <w:rFonts w:ascii="Arial" w:hAnsi="Arial" w:cs="Arial"/>
                <w:sz w:val="22"/>
              </w:rPr>
            </w:pPr>
          </w:p>
          <w:p w14:paraId="2AAF0FDC" w14:textId="0693F93C" w:rsidR="00425F14" w:rsidRPr="004922C3" w:rsidRDefault="00425F14" w:rsidP="00F005A6">
            <w:pPr>
              <w:spacing w:after="160" w:line="259" w:lineRule="auto"/>
              <w:rPr>
                <w:rFonts w:ascii="Arial" w:hAnsi="Arial" w:cs="Arial"/>
                <w:color w:val="000000" w:themeColor="text1"/>
                <w:sz w:val="22"/>
              </w:rPr>
            </w:pPr>
          </w:p>
        </w:tc>
      </w:tr>
      <w:tr w:rsidR="00B93C89" w:rsidRPr="00C06B63" w14:paraId="62D2E9E6" w14:textId="77777777" w:rsidTr="00164A00">
        <w:trPr>
          <w:trHeight w:val="576"/>
        </w:trPr>
        <w:tc>
          <w:tcPr>
            <w:tcW w:w="4230" w:type="dxa"/>
            <w:gridSpan w:val="3"/>
            <w:tcBorders>
              <w:top w:val="nil"/>
              <w:left w:val="nil"/>
              <w:bottom w:val="nil"/>
              <w:right w:val="single" w:sz="4" w:space="0" w:color="auto"/>
            </w:tcBorders>
            <w:tcMar>
              <w:top w:w="0" w:type="dxa"/>
              <w:left w:w="216" w:type="dxa"/>
              <w:bottom w:w="0" w:type="dxa"/>
              <w:right w:w="216" w:type="dxa"/>
            </w:tcMar>
            <w:vAlign w:val="center"/>
          </w:tcPr>
          <w:p w14:paraId="24211C22" w14:textId="77777777" w:rsidR="003F2360" w:rsidRPr="00C06B63" w:rsidRDefault="003F2360" w:rsidP="006E4729">
            <w:pPr>
              <w:pStyle w:val="SmallAuthorName"/>
              <w:rPr>
                <w:rFonts w:ascii="Arial" w:hAnsi="Arial" w:cs="Arial"/>
                <w:b/>
                <w:bCs w:val="0"/>
                <w:sz w:val="22"/>
              </w:rPr>
            </w:pPr>
          </w:p>
          <w:p w14:paraId="54AC3141" w14:textId="0913CD56" w:rsidR="00F211E3" w:rsidRPr="00747F74" w:rsidRDefault="00F211E3" w:rsidP="002F1CCC">
            <w:pPr>
              <w:rPr>
                <w:sz w:val="22"/>
              </w:rPr>
            </w:pPr>
            <w:r w:rsidRPr="00747F74">
              <w:rPr>
                <w:rFonts w:ascii="Arial" w:hAnsi="Arial" w:cs="Arial"/>
                <w:color w:val="222222"/>
                <w:sz w:val="22"/>
              </w:rPr>
              <w:br/>
            </w:r>
            <w:r w:rsidRPr="00747F74">
              <w:rPr>
                <w:rFonts w:ascii="Arial" w:hAnsi="Arial" w:cs="Arial"/>
                <w:color w:val="222222"/>
                <w:sz w:val="22"/>
              </w:rPr>
              <w:br/>
            </w:r>
            <w:r w:rsidRPr="00747F74">
              <w:rPr>
                <w:rFonts w:ascii="Arial" w:hAnsi="Arial" w:cs="Arial"/>
                <w:color w:val="222222"/>
                <w:sz w:val="22"/>
              </w:rPr>
              <w:br/>
            </w:r>
          </w:p>
          <w:p w14:paraId="30E6BA9C" w14:textId="77777777" w:rsidR="00F211E3" w:rsidRDefault="00F211E3" w:rsidP="006E4729">
            <w:pPr>
              <w:pStyle w:val="SmallAuthorName"/>
              <w:rPr>
                <w:rFonts w:ascii="Arial" w:hAnsi="Arial" w:cs="Arial"/>
                <w:b/>
                <w:bCs w:val="0"/>
                <w:sz w:val="22"/>
              </w:rPr>
            </w:pPr>
          </w:p>
          <w:p w14:paraId="56044170" w14:textId="77777777" w:rsidR="00F211E3" w:rsidRDefault="00F211E3" w:rsidP="006E4729">
            <w:pPr>
              <w:pStyle w:val="SmallAuthorName"/>
              <w:rPr>
                <w:rFonts w:ascii="Arial" w:hAnsi="Arial" w:cs="Arial"/>
                <w:b/>
                <w:bCs w:val="0"/>
                <w:sz w:val="22"/>
              </w:rPr>
            </w:pPr>
          </w:p>
          <w:p w14:paraId="0B1C037D" w14:textId="77777777" w:rsidR="00F211E3" w:rsidRDefault="00F211E3" w:rsidP="006E4729">
            <w:pPr>
              <w:pStyle w:val="SmallAuthorName"/>
              <w:rPr>
                <w:rFonts w:ascii="Arial" w:hAnsi="Arial" w:cs="Arial"/>
                <w:b/>
                <w:bCs w:val="0"/>
                <w:sz w:val="22"/>
              </w:rPr>
            </w:pPr>
          </w:p>
          <w:p w14:paraId="2A7C102F" w14:textId="77777777" w:rsidR="00F211E3" w:rsidRDefault="00F211E3" w:rsidP="006E4729">
            <w:pPr>
              <w:pStyle w:val="SmallAuthorName"/>
              <w:rPr>
                <w:rFonts w:ascii="Arial" w:hAnsi="Arial" w:cs="Arial"/>
                <w:b/>
                <w:bCs w:val="0"/>
                <w:sz w:val="22"/>
              </w:rPr>
            </w:pPr>
          </w:p>
          <w:p w14:paraId="374FC18F" w14:textId="3609A141" w:rsidR="00F211E3" w:rsidRPr="00C06B63" w:rsidRDefault="00F211E3" w:rsidP="006E4729">
            <w:pPr>
              <w:pStyle w:val="SmallAuthorName"/>
              <w:rPr>
                <w:rFonts w:ascii="Arial" w:hAnsi="Arial" w:cs="Arial"/>
                <w:b/>
                <w:bCs w:val="0"/>
                <w:sz w:val="22"/>
              </w:rPr>
            </w:pPr>
          </w:p>
        </w:tc>
        <w:tc>
          <w:tcPr>
            <w:tcW w:w="4436" w:type="dxa"/>
            <w:gridSpan w:val="2"/>
            <w:tcBorders>
              <w:top w:val="nil"/>
              <w:left w:val="single" w:sz="4" w:space="0" w:color="auto"/>
              <w:bottom w:val="nil"/>
              <w:right w:val="single" w:sz="4" w:space="0" w:color="auto"/>
            </w:tcBorders>
            <w:tcMar>
              <w:top w:w="0" w:type="dxa"/>
              <w:left w:w="216" w:type="dxa"/>
              <w:bottom w:w="0" w:type="dxa"/>
              <w:right w:w="216" w:type="dxa"/>
            </w:tcMar>
            <w:vAlign w:val="center"/>
          </w:tcPr>
          <w:p w14:paraId="7AA35ECC" w14:textId="6C675BF4" w:rsidR="00F26A9C" w:rsidRPr="006B026E" w:rsidRDefault="00F26A9C" w:rsidP="006E4729">
            <w:pPr>
              <w:pStyle w:val="SmallAuthorName"/>
              <w:rPr>
                <w:rFonts w:ascii="Arial" w:hAnsi="Arial" w:cs="Arial"/>
                <w:color w:val="222222"/>
                <w:sz w:val="22"/>
                <w:highlight w:val="yellow"/>
                <w:shd w:val="clear" w:color="auto" w:fill="FFFFFF"/>
              </w:rPr>
            </w:pPr>
          </w:p>
          <w:p w14:paraId="469BFB8A" w14:textId="5C5FFD21" w:rsidR="001C2B4B" w:rsidRDefault="001C2B4B" w:rsidP="009E6E9D">
            <w:pPr>
              <w:pStyle w:val="SmallAuthorName"/>
              <w:jc w:val="center"/>
              <w:rPr>
                <w:rFonts w:ascii="Arial" w:hAnsi="Arial" w:cs="Arial"/>
                <w:color w:val="222222"/>
                <w:sz w:val="22"/>
                <w:shd w:val="clear" w:color="auto" w:fill="FFFFFF"/>
              </w:rPr>
            </w:pPr>
          </w:p>
          <w:p w14:paraId="042EB8ED" w14:textId="77777777" w:rsidR="008E65AF" w:rsidRDefault="008E65AF" w:rsidP="006E4729">
            <w:pPr>
              <w:pStyle w:val="SmallAuthorName"/>
              <w:rPr>
                <w:rFonts w:asciiTheme="majorHAnsi" w:hAnsiTheme="majorHAnsi"/>
              </w:rPr>
            </w:pPr>
          </w:p>
          <w:p w14:paraId="332EEDDF" w14:textId="77777777" w:rsidR="008E65AF" w:rsidRDefault="008E65AF" w:rsidP="006E4729">
            <w:pPr>
              <w:pStyle w:val="SmallAuthorName"/>
              <w:rPr>
                <w:rFonts w:asciiTheme="majorHAnsi" w:hAnsiTheme="majorHAnsi"/>
              </w:rPr>
            </w:pPr>
          </w:p>
          <w:p w14:paraId="2D28010F" w14:textId="77777777" w:rsidR="006B2F53" w:rsidRDefault="006B2F53" w:rsidP="006E4729">
            <w:pPr>
              <w:pStyle w:val="SmallAuthorName"/>
              <w:rPr>
                <w:rFonts w:asciiTheme="majorHAnsi" w:hAnsiTheme="majorHAnsi"/>
              </w:rPr>
            </w:pPr>
          </w:p>
          <w:p w14:paraId="210B96DA" w14:textId="6E0EDFB9" w:rsidR="005944D4" w:rsidRPr="00011598" w:rsidRDefault="005944D4" w:rsidP="006E4729">
            <w:pPr>
              <w:pStyle w:val="SmallAuthorName"/>
              <w:rPr>
                <w:rFonts w:ascii="Arial" w:hAnsi="Arial" w:cs="Arial"/>
              </w:rPr>
            </w:pPr>
          </w:p>
          <w:p w14:paraId="048EBA42" w14:textId="77777777" w:rsidR="00FB3066" w:rsidRDefault="00FB3066" w:rsidP="006E4729">
            <w:pPr>
              <w:pStyle w:val="SmallAuthorName"/>
              <w:rPr>
                <w:rFonts w:asciiTheme="majorHAnsi" w:hAnsiTheme="majorHAnsi"/>
              </w:rPr>
            </w:pPr>
          </w:p>
          <w:p w14:paraId="071C0D70" w14:textId="77777777" w:rsidR="00FB3066" w:rsidRDefault="00FB3066" w:rsidP="006E4729">
            <w:pPr>
              <w:pStyle w:val="SmallAuthorName"/>
              <w:rPr>
                <w:rFonts w:asciiTheme="majorHAnsi" w:hAnsiTheme="majorHAnsi"/>
              </w:rPr>
            </w:pPr>
          </w:p>
          <w:p w14:paraId="5029FC73" w14:textId="77777777" w:rsidR="00FB3066" w:rsidRDefault="00FB3066" w:rsidP="006E4729">
            <w:pPr>
              <w:pStyle w:val="SmallAuthorName"/>
              <w:rPr>
                <w:rFonts w:asciiTheme="majorHAnsi" w:hAnsiTheme="majorHAnsi"/>
              </w:rPr>
            </w:pPr>
          </w:p>
          <w:p w14:paraId="62272591" w14:textId="77777777" w:rsidR="00FB3066" w:rsidRDefault="00FB3066" w:rsidP="006E4729">
            <w:pPr>
              <w:pStyle w:val="SmallAuthorName"/>
              <w:rPr>
                <w:rFonts w:asciiTheme="majorHAnsi" w:hAnsiTheme="majorHAnsi"/>
              </w:rPr>
            </w:pPr>
          </w:p>
          <w:p w14:paraId="09C1689D" w14:textId="14C2B925" w:rsidR="008E65AF" w:rsidRPr="00C06B63" w:rsidRDefault="008E65AF" w:rsidP="006E4729">
            <w:pPr>
              <w:pStyle w:val="SmallAuthorName"/>
              <w:rPr>
                <w:rFonts w:asciiTheme="majorHAnsi" w:hAnsiTheme="majorHAnsi"/>
              </w:rPr>
            </w:pPr>
          </w:p>
        </w:tc>
        <w:tc>
          <w:tcPr>
            <w:tcW w:w="4744" w:type="dxa"/>
            <w:gridSpan w:val="4"/>
            <w:tcBorders>
              <w:top w:val="nil"/>
              <w:left w:val="single" w:sz="4" w:space="0" w:color="auto"/>
              <w:bottom w:val="nil"/>
              <w:right w:val="nil"/>
            </w:tcBorders>
            <w:tcMar>
              <w:top w:w="0" w:type="dxa"/>
              <w:left w:w="216" w:type="dxa"/>
              <w:bottom w:w="0" w:type="dxa"/>
              <w:right w:w="216" w:type="dxa"/>
            </w:tcMar>
            <w:vAlign w:val="center"/>
          </w:tcPr>
          <w:p w14:paraId="5BD70475" w14:textId="114EB062" w:rsidR="00B50E5D" w:rsidRPr="00C06B63" w:rsidRDefault="00B50E5D" w:rsidP="006E4729">
            <w:pPr>
              <w:pStyle w:val="SmallAuthorName"/>
              <w:rPr>
                <w:rFonts w:ascii="Amasis MT Pro Black" w:hAnsi="Amasis MT Pro Black"/>
              </w:rPr>
            </w:pPr>
          </w:p>
        </w:tc>
      </w:tr>
    </w:tbl>
    <w:tbl>
      <w:tblPr>
        <w:tblStyle w:val="TableGrid"/>
        <w:tblpPr w:leftFromText="180" w:rightFromText="180" w:vertAnchor="text" w:horzAnchor="margin" w:tblpY="-222"/>
        <w:tblOverlap w:val="never"/>
        <w:tblW w:w="13410" w:type="dxa"/>
        <w:tblLayout w:type="fixed"/>
        <w:tblCellMar>
          <w:left w:w="0" w:type="dxa"/>
          <w:right w:w="0" w:type="dxa"/>
        </w:tblCellMar>
        <w:tblLook w:val="04A0" w:firstRow="1" w:lastRow="0" w:firstColumn="1" w:lastColumn="0" w:noHBand="0" w:noVBand="1"/>
      </w:tblPr>
      <w:tblGrid>
        <w:gridCol w:w="13410"/>
      </w:tblGrid>
      <w:tr w:rsidR="0030765E" w:rsidRPr="00C06B63" w14:paraId="3D5D7768" w14:textId="77777777" w:rsidTr="0030765E">
        <w:trPr>
          <w:trHeight w:val="576"/>
        </w:trPr>
        <w:tc>
          <w:tcPr>
            <w:tcW w:w="13410" w:type="dxa"/>
            <w:tcBorders>
              <w:top w:val="nil"/>
              <w:left w:val="nil"/>
              <w:bottom w:val="nil"/>
              <w:right w:val="single" w:sz="4" w:space="0" w:color="auto"/>
            </w:tcBorders>
            <w:tcMar>
              <w:top w:w="0" w:type="dxa"/>
              <w:left w:w="216" w:type="dxa"/>
              <w:bottom w:w="0" w:type="dxa"/>
              <w:right w:w="216" w:type="dxa"/>
            </w:tcMar>
            <w:vAlign w:val="center"/>
          </w:tcPr>
          <w:p w14:paraId="3903AAD3" w14:textId="77777777" w:rsidR="0030765E" w:rsidRPr="007F1882" w:rsidRDefault="0030765E" w:rsidP="0030765E">
            <w:pPr>
              <w:rPr>
                <w:rFonts w:ascii="Arial" w:hAnsi="Arial" w:cs="Arial"/>
                <w:color w:val="222222"/>
                <w:sz w:val="22"/>
                <w:highlight w:val="yellow"/>
                <w:shd w:val="clear" w:color="auto" w:fill="FFFFFF"/>
              </w:rPr>
            </w:pPr>
          </w:p>
          <w:p w14:paraId="5CBD2AFB" w14:textId="77777777" w:rsidR="0030765E" w:rsidRPr="007F1882" w:rsidRDefault="0030765E" w:rsidP="0030765E">
            <w:pPr>
              <w:rPr>
                <w:rFonts w:ascii="Arial" w:hAnsi="Arial" w:cs="Arial"/>
                <w:color w:val="222222"/>
                <w:highlight w:val="yellow"/>
                <w:shd w:val="clear" w:color="auto" w:fill="FFFFFF"/>
              </w:rPr>
            </w:pPr>
          </w:p>
          <w:p w14:paraId="6026C037" w14:textId="77777777" w:rsidR="0030765E" w:rsidRDefault="0030765E" w:rsidP="0030765E">
            <w:pPr>
              <w:rPr>
                <w:rFonts w:ascii="Arial" w:hAnsi="Arial" w:cs="Arial"/>
                <w:color w:val="222222"/>
                <w:sz w:val="22"/>
                <w:shd w:val="clear" w:color="auto" w:fill="FFFFFF"/>
              </w:rPr>
            </w:pPr>
          </w:p>
          <w:p w14:paraId="1BAA5AD2" w14:textId="77777777" w:rsidR="008F4B7D" w:rsidRPr="00747F74" w:rsidRDefault="008F4B7D" w:rsidP="008F4B7D">
            <w:pPr>
              <w:rPr>
                <w:sz w:val="22"/>
              </w:rPr>
            </w:pPr>
            <w:r w:rsidRPr="00747F74">
              <w:rPr>
                <w:rFonts w:ascii="Arial" w:hAnsi="Arial" w:cs="Arial"/>
                <w:color w:val="222222"/>
                <w:sz w:val="22"/>
              </w:rPr>
              <w:br/>
            </w:r>
            <w:r w:rsidRPr="00747F74">
              <w:rPr>
                <w:rFonts w:ascii="Arial" w:hAnsi="Arial" w:cs="Arial"/>
                <w:color w:val="222222"/>
                <w:sz w:val="22"/>
              </w:rPr>
              <w:br/>
            </w:r>
          </w:p>
          <w:p w14:paraId="6EB6F616" w14:textId="716AEBA0" w:rsidR="0030765E" w:rsidRDefault="0030765E" w:rsidP="008F4B7D">
            <w:pPr>
              <w:rPr>
                <w:rFonts w:ascii="Arial" w:hAnsi="Arial" w:cs="Arial"/>
                <w:b/>
                <w:bCs/>
                <w:sz w:val="22"/>
              </w:rPr>
            </w:pPr>
            <w:r w:rsidRPr="00747F74">
              <w:rPr>
                <w:rFonts w:ascii="Arial" w:hAnsi="Arial" w:cs="Arial"/>
                <w:color w:val="222222"/>
                <w:sz w:val="22"/>
              </w:rPr>
              <w:br/>
            </w:r>
          </w:p>
          <w:p w14:paraId="7C0B9C2E" w14:textId="77777777" w:rsidR="0030765E" w:rsidRDefault="0030765E" w:rsidP="0030765E">
            <w:pPr>
              <w:pStyle w:val="SmallAuthorName"/>
              <w:rPr>
                <w:rFonts w:ascii="Arial" w:hAnsi="Arial" w:cs="Arial"/>
                <w:b/>
                <w:bCs w:val="0"/>
                <w:sz w:val="22"/>
              </w:rPr>
            </w:pPr>
          </w:p>
          <w:p w14:paraId="64738A05" w14:textId="77777777" w:rsidR="0030765E" w:rsidRDefault="0030765E" w:rsidP="0030765E">
            <w:pPr>
              <w:pStyle w:val="SmallAuthorName"/>
              <w:rPr>
                <w:rFonts w:ascii="Arial" w:hAnsi="Arial" w:cs="Arial"/>
                <w:b/>
                <w:bCs w:val="0"/>
                <w:sz w:val="22"/>
              </w:rPr>
            </w:pPr>
          </w:p>
          <w:p w14:paraId="3F82BEA7" w14:textId="77777777" w:rsidR="0030765E" w:rsidRDefault="0030765E" w:rsidP="0030765E">
            <w:pPr>
              <w:pStyle w:val="SmallAuthorName"/>
              <w:rPr>
                <w:rFonts w:ascii="Arial" w:hAnsi="Arial" w:cs="Arial"/>
                <w:b/>
                <w:bCs w:val="0"/>
                <w:sz w:val="22"/>
              </w:rPr>
            </w:pPr>
          </w:p>
          <w:p w14:paraId="15D8E888" w14:textId="77777777" w:rsidR="0030765E" w:rsidRPr="00C06B63" w:rsidRDefault="0030765E" w:rsidP="0030765E">
            <w:pPr>
              <w:pStyle w:val="SmallAuthorName"/>
              <w:rPr>
                <w:rFonts w:ascii="Arial" w:hAnsi="Arial" w:cs="Arial"/>
                <w:b/>
                <w:bCs w:val="0"/>
                <w:sz w:val="22"/>
              </w:rPr>
            </w:pPr>
          </w:p>
        </w:tc>
      </w:tr>
    </w:tbl>
    <w:p w14:paraId="701A56FE" w14:textId="77777777" w:rsidR="001C2B4B" w:rsidRDefault="001C2B4B" w:rsidP="00EF78D9">
      <w:pPr>
        <w:shd w:val="clear" w:color="auto" w:fill="FFFFFF"/>
        <w:spacing w:after="0"/>
        <w:rPr>
          <w:rFonts w:ascii="Arial" w:eastAsia="Times New Roman" w:hAnsi="Arial" w:cs="Arial"/>
          <w:b/>
          <w:bCs/>
          <w:color w:val="222222"/>
          <w:sz w:val="32"/>
          <w:szCs w:val="32"/>
        </w:rPr>
      </w:pPr>
    </w:p>
    <w:p w14:paraId="3073F8DD" w14:textId="77777777" w:rsidR="001C2B4B" w:rsidRDefault="001C2B4B" w:rsidP="00EF78D9">
      <w:pPr>
        <w:shd w:val="clear" w:color="auto" w:fill="FFFFFF"/>
        <w:spacing w:after="0"/>
        <w:rPr>
          <w:rFonts w:ascii="Arial" w:eastAsia="Times New Roman" w:hAnsi="Arial" w:cs="Arial"/>
          <w:b/>
          <w:bCs/>
          <w:color w:val="222222"/>
          <w:sz w:val="32"/>
          <w:szCs w:val="32"/>
        </w:rPr>
      </w:pPr>
    </w:p>
    <w:p w14:paraId="7BB53015" w14:textId="77777777" w:rsidR="001C2B4B" w:rsidRDefault="001C2B4B" w:rsidP="00EF78D9">
      <w:pPr>
        <w:shd w:val="clear" w:color="auto" w:fill="FFFFFF"/>
        <w:spacing w:after="0"/>
        <w:rPr>
          <w:rFonts w:ascii="Arial" w:eastAsia="Times New Roman" w:hAnsi="Arial" w:cs="Arial"/>
          <w:b/>
          <w:bCs/>
          <w:color w:val="222222"/>
          <w:sz w:val="32"/>
          <w:szCs w:val="32"/>
        </w:rPr>
      </w:pPr>
    </w:p>
    <w:p w14:paraId="0A9425A1" w14:textId="77777777" w:rsidR="001C2B4B" w:rsidRDefault="001C2B4B" w:rsidP="00EF78D9">
      <w:pPr>
        <w:shd w:val="clear" w:color="auto" w:fill="FFFFFF"/>
        <w:spacing w:after="0"/>
        <w:rPr>
          <w:rFonts w:ascii="Arial" w:eastAsia="Times New Roman" w:hAnsi="Arial" w:cs="Arial"/>
          <w:b/>
          <w:bCs/>
          <w:color w:val="222222"/>
          <w:sz w:val="32"/>
          <w:szCs w:val="32"/>
        </w:rPr>
      </w:pPr>
    </w:p>
    <w:p w14:paraId="39D6AEC3" w14:textId="77777777" w:rsidR="001C2B4B" w:rsidRDefault="001C2B4B" w:rsidP="00EF78D9">
      <w:pPr>
        <w:shd w:val="clear" w:color="auto" w:fill="FFFFFF"/>
        <w:spacing w:after="0"/>
        <w:rPr>
          <w:rFonts w:ascii="Arial" w:eastAsia="Times New Roman" w:hAnsi="Arial" w:cs="Arial"/>
          <w:b/>
          <w:bCs/>
          <w:color w:val="222222"/>
          <w:sz w:val="32"/>
          <w:szCs w:val="32"/>
        </w:rPr>
      </w:pPr>
    </w:p>
    <w:p w14:paraId="71511631" w14:textId="77777777" w:rsidR="001C2B4B" w:rsidRDefault="001C2B4B" w:rsidP="00EF78D9">
      <w:pPr>
        <w:shd w:val="clear" w:color="auto" w:fill="FFFFFF"/>
        <w:spacing w:after="0"/>
        <w:rPr>
          <w:rFonts w:ascii="Arial" w:eastAsia="Times New Roman" w:hAnsi="Arial" w:cs="Arial"/>
          <w:b/>
          <w:bCs/>
          <w:color w:val="222222"/>
          <w:sz w:val="32"/>
          <w:szCs w:val="32"/>
        </w:rPr>
      </w:pPr>
    </w:p>
    <w:p w14:paraId="34D6C837" w14:textId="77777777" w:rsidR="001C2B4B" w:rsidRDefault="001C2B4B" w:rsidP="00EF78D9">
      <w:pPr>
        <w:shd w:val="clear" w:color="auto" w:fill="FFFFFF"/>
        <w:spacing w:after="0"/>
        <w:rPr>
          <w:rFonts w:ascii="Arial" w:eastAsia="Times New Roman" w:hAnsi="Arial" w:cs="Arial"/>
          <w:b/>
          <w:bCs/>
          <w:color w:val="222222"/>
          <w:sz w:val="32"/>
          <w:szCs w:val="32"/>
        </w:rPr>
      </w:pPr>
    </w:p>
    <w:p w14:paraId="5ABE3F1F" w14:textId="77777777" w:rsidR="001C2B4B" w:rsidRDefault="001C2B4B" w:rsidP="00EF78D9">
      <w:pPr>
        <w:shd w:val="clear" w:color="auto" w:fill="FFFFFF"/>
        <w:spacing w:after="0"/>
        <w:rPr>
          <w:rFonts w:ascii="Arial" w:eastAsia="Times New Roman" w:hAnsi="Arial" w:cs="Arial"/>
          <w:b/>
          <w:bCs/>
          <w:color w:val="222222"/>
          <w:sz w:val="32"/>
          <w:szCs w:val="32"/>
        </w:rPr>
      </w:pPr>
    </w:p>
    <w:p w14:paraId="40FF9066" w14:textId="77777777" w:rsidR="001C2B4B" w:rsidRDefault="001C2B4B" w:rsidP="00EF78D9">
      <w:pPr>
        <w:shd w:val="clear" w:color="auto" w:fill="FFFFFF"/>
        <w:spacing w:after="0"/>
        <w:rPr>
          <w:rFonts w:ascii="Arial" w:eastAsia="Times New Roman" w:hAnsi="Arial" w:cs="Arial"/>
          <w:b/>
          <w:bCs/>
          <w:color w:val="222222"/>
          <w:sz w:val="32"/>
          <w:szCs w:val="32"/>
        </w:rPr>
      </w:pPr>
    </w:p>
    <w:p w14:paraId="4654B968" w14:textId="77777777" w:rsidR="001C2B4B" w:rsidRDefault="001C2B4B" w:rsidP="00EF78D9">
      <w:pPr>
        <w:shd w:val="clear" w:color="auto" w:fill="FFFFFF"/>
        <w:spacing w:after="0"/>
        <w:rPr>
          <w:rFonts w:ascii="Arial" w:eastAsia="Times New Roman" w:hAnsi="Arial" w:cs="Arial"/>
          <w:b/>
          <w:bCs/>
          <w:color w:val="222222"/>
          <w:sz w:val="32"/>
          <w:szCs w:val="32"/>
        </w:rPr>
      </w:pPr>
    </w:p>
    <w:p w14:paraId="7B65FE67" w14:textId="77777777" w:rsidR="001C2B4B" w:rsidRDefault="001C2B4B" w:rsidP="00EF78D9">
      <w:pPr>
        <w:shd w:val="clear" w:color="auto" w:fill="FFFFFF"/>
        <w:spacing w:after="0"/>
        <w:rPr>
          <w:rFonts w:ascii="Arial" w:eastAsia="Times New Roman" w:hAnsi="Arial" w:cs="Arial"/>
          <w:b/>
          <w:bCs/>
          <w:color w:val="222222"/>
          <w:sz w:val="32"/>
          <w:szCs w:val="32"/>
        </w:rPr>
      </w:pPr>
    </w:p>
    <w:p w14:paraId="5BE4253B" w14:textId="77777777" w:rsidR="001C2B4B" w:rsidRDefault="001C2B4B" w:rsidP="00EF78D9">
      <w:pPr>
        <w:shd w:val="clear" w:color="auto" w:fill="FFFFFF"/>
        <w:spacing w:after="0"/>
        <w:rPr>
          <w:rFonts w:ascii="Arial" w:eastAsia="Times New Roman" w:hAnsi="Arial" w:cs="Arial"/>
          <w:b/>
          <w:bCs/>
          <w:color w:val="222222"/>
          <w:sz w:val="32"/>
          <w:szCs w:val="32"/>
        </w:rPr>
      </w:pPr>
    </w:p>
    <w:p w14:paraId="49BE298F" w14:textId="34C590E0" w:rsidR="00EF78D9" w:rsidRDefault="00EF78D9" w:rsidP="00EF78D9">
      <w:pPr>
        <w:shd w:val="clear" w:color="auto" w:fill="FFFFFF"/>
        <w:spacing w:after="0"/>
        <w:rPr>
          <w:rFonts w:ascii="Arial" w:eastAsia="Times New Roman" w:hAnsi="Arial" w:cs="Arial"/>
          <w:color w:val="222222"/>
          <w:sz w:val="22"/>
        </w:rPr>
      </w:pPr>
    </w:p>
    <w:p w14:paraId="1D2F8551" w14:textId="75303348" w:rsidR="00392881" w:rsidRPr="00F42107" w:rsidRDefault="00392881" w:rsidP="00F42107">
      <w:pPr>
        <w:shd w:val="clear" w:color="auto" w:fill="FFFFFF"/>
        <w:spacing w:after="0"/>
        <w:rPr>
          <w:rFonts w:ascii="Arial" w:eastAsia="Times New Roman" w:hAnsi="Arial" w:cs="Arial"/>
          <w:color w:val="222222"/>
        </w:rPr>
      </w:pPr>
    </w:p>
    <w:p w14:paraId="7EBD3C34" w14:textId="7B0CB9E9" w:rsidR="00CE1F2C" w:rsidRDefault="00CE1F2C">
      <w:pPr>
        <w:rPr>
          <w:color w:val="000000" w:themeColor="text1"/>
        </w:rPr>
      </w:pPr>
    </w:p>
    <w:p w14:paraId="2A106AEF" w14:textId="5DAF24B0" w:rsidR="002E722A" w:rsidRDefault="002E722A">
      <w:pPr>
        <w:rPr>
          <w:color w:val="000000" w:themeColor="text1"/>
        </w:rPr>
      </w:pPr>
    </w:p>
    <w:p w14:paraId="2E1DD7D5" w14:textId="1D372113" w:rsidR="00915D86" w:rsidRPr="00C06B63" w:rsidRDefault="00915D86">
      <w:pPr>
        <w:rPr>
          <w:color w:val="000000" w:themeColor="text1"/>
        </w:rPr>
        <w:sectPr w:rsidR="00915D86" w:rsidRPr="00C06B63" w:rsidSect="005C1CF7">
          <w:headerReference w:type="even" r:id="rId18"/>
          <w:headerReference w:type="default" r:id="rId19"/>
          <w:footerReference w:type="even" r:id="rId20"/>
          <w:footerReference w:type="default" r:id="rId21"/>
          <w:headerReference w:type="first" r:id="rId22"/>
          <w:footerReference w:type="first" r:id="rId23"/>
          <w:type w:val="nextColumn"/>
          <w:pgSz w:w="15840" w:h="12240" w:orient="landscape" w:code="1"/>
          <w:pgMar w:top="288" w:right="576" w:bottom="288" w:left="576" w:header="144" w:footer="144" w:gutter="0"/>
          <w:cols w:space="720"/>
          <w:titlePg/>
          <w:docGrid w:linePitch="360"/>
        </w:sectPr>
      </w:pPr>
    </w:p>
    <w:tbl>
      <w:tblPr>
        <w:tblStyle w:val="TableGrid"/>
        <w:tblpPr w:leftFromText="180" w:rightFromText="180" w:vertAnchor="text" w:tblpY="1"/>
        <w:tblOverlap w:val="never"/>
        <w:tblW w:w="6253" w:type="pct"/>
        <w:tblLayout w:type="fixed"/>
        <w:tblLook w:val="04A0" w:firstRow="1" w:lastRow="0" w:firstColumn="1" w:lastColumn="0" w:noHBand="0" w:noVBand="1"/>
      </w:tblPr>
      <w:tblGrid>
        <w:gridCol w:w="3732"/>
        <w:gridCol w:w="9"/>
        <w:gridCol w:w="1211"/>
        <w:gridCol w:w="20"/>
        <w:gridCol w:w="358"/>
        <w:gridCol w:w="3938"/>
        <w:gridCol w:w="652"/>
        <w:gridCol w:w="1315"/>
        <w:gridCol w:w="3742"/>
        <w:gridCol w:w="3742"/>
        <w:gridCol w:w="10"/>
      </w:tblGrid>
      <w:tr w:rsidR="00596540" w:rsidRPr="00C06B63" w14:paraId="6689437E" w14:textId="00938719" w:rsidTr="00407156">
        <w:trPr>
          <w:gridAfter w:val="1"/>
          <w:wAfter w:w="10" w:type="dxa"/>
          <w:trHeight w:val="864"/>
        </w:trPr>
        <w:tc>
          <w:tcPr>
            <w:tcW w:w="3660" w:type="dxa"/>
            <w:tcBorders>
              <w:top w:val="nil"/>
              <w:left w:val="nil"/>
              <w:bottom w:val="thickThinMediumGap" w:sz="24" w:space="0" w:color="auto"/>
              <w:right w:val="nil"/>
            </w:tcBorders>
            <w:vAlign w:val="center"/>
          </w:tcPr>
          <w:bookmarkStart w:id="0" w:name="_Hlk55931659"/>
          <w:p w14:paraId="49EDC52B" w14:textId="5DC88281" w:rsidR="00596540" w:rsidRPr="00C06B63" w:rsidRDefault="00CA24B8" w:rsidP="003D5553">
            <w:pPr>
              <w:pStyle w:val="MastheadCopy"/>
            </w:pPr>
            <w:sdt>
              <w:sdtPr>
                <w:id w:val="1188098485"/>
                <w:placeholder>
                  <w:docPart w:val="50B21F6BDB294641BC7A9418AFD41962"/>
                </w:placeholder>
                <w15:appearance w15:val="hidden"/>
              </w:sdtPr>
              <w:sdtEndPr/>
              <w:sdtContent>
                <w:r w:rsidR="005B3A89">
                  <w:t>Sept. &amp; Oc</w:t>
                </w:r>
                <w:r w:rsidR="00505355" w:rsidRPr="00C06B63">
                  <w:t>t</w:t>
                </w:r>
                <w:r w:rsidR="005B3A89">
                  <w:t xml:space="preserve">. </w:t>
                </w:r>
                <w:r w:rsidR="00505355" w:rsidRPr="00C06B63">
                  <w:t xml:space="preserve"> </w:t>
                </w:r>
                <w:r w:rsidR="00596540" w:rsidRPr="00C06B63">
                  <w:t>2022</w:t>
                </w:r>
              </w:sdtContent>
            </w:sdt>
          </w:p>
        </w:tc>
        <w:tc>
          <w:tcPr>
            <w:tcW w:w="7359" w:type="dxa"/>
            <w:gridSpan w:val="7"/>
            <w:tcBorders>
              <w:top w:val="nil"/>
              <w:left w:val="nil"/>
              <w:bottom w:val="thickThinMediumGap" w:sz="24" w:space="0" w:color="auto"/>
              <w:right w:val="nil"/>
            </w:tcBorders>
            <w:vAlign w:val="center"/>
          </w:tcPr>
          <w:p w14:paraId="41B1E4B4" w14:textId="6F84E5B6" w:rsidR="00596540" w:rsidRPr="00C06B63" w:rsidRDefault="00CA24B8" w:rsidP="003D5553">
            <w:pPr>
              <w:pStyle w:val="Header"/>
              <w:rPr>
                <w:sz w:val="48"/>
                <w:szCs w:val="48"/>
              </w:rPr>
            </w:pPr>
            <w:sdt>
              <w:sdtPr>
                <w:rPr>
                  <w:sz w:val="48"/>
                  <w:szCs w:val="48"/>
                </w:rPr>
                <w:id w:val="1539932874"/>
                <w:placeholder>
                  <w:docPart w:val="2EB368E46C2046B2B3E8BC307FDF31D0"/>
                </w:placeholder>
                <w15:appearance w15:val="hidden"/>
              </w:sdtPr>
              <w:sdtEndPr/>
              <w:sdtContent>
                <w:r w:rsidR="00596540" w:rsidRPr="00C06B63">
                  <w:rPr>
                    <w:sz w:val="48"/>
                    <w:szCs w:val="48"/>
                  </w:rPr>
                  <w:t>Latest news and</w:t>
                </w:r>
                <w:r w:rsidR="00B02ADA" w:rsidRPr="00C06B63">
                  <w:rPr>
                    <w:sz w:val="48"/>
                    <w:szCs w:val="48"/>
                  </w:rPr>
                  <w:t xml:space="preserve"> e</w:t>
                </w:r>
                <w:r w:rsidR="00596540" w:rsidRPr="00C06B63">
                  <w:rPr>
                    <w:sz w:val="48"/>
                    <w:szCs w:val="48"/>
                  </w:rPr>
                  <w:t>vents</w:t>
                </w:r>
              </w:sdtContent>
            </w:sdt>
          </w:p>
        </w:tc>
        <w:tc>
          <w:tcPr>
            <w:tcW w:w="3670" w:type="dxa"/>
            <w:tcBorders>
              <w:top w:val="nil"/>
              <w:left w:val="nil"/>
              <w:bottom w:val="thickThinMediumGap" w:sz="24" w:space="0" w:color="auto"/>
              <w:right w:val="nil"/>
            </w:tcBorders>
            <w:vAlign w:val="center"/>
          </w:tcPr>
          <w:p w14:paraId="609F9E50" w14:textId="01C47C63" w:rsidR="00596540" w:rsidRPr="00C06B63" w:rsidRDefault="00CA24B8" w:rsidP="003D5553">
            <w:pPr>
              <w:pStyle w:val="MastheadCopy"/>
            </w:pPr>
            <w:sdt>
              <w:sdtPr>
                <w:id w:val="1693266266"/>
                <w:placeholder>
                  <w:docPart w:val="55728DD172324557A511AA717051E903"/>
                </w:placeholder>
                <w15:appearance w15:val="hidden"/>
              </w:sdtPr>
              <w:sdtEndPr/>
              <w:sdtContent>
                <w:r w:rsidR="00B02ADA" w:rsidRPr="00C06B63">
                  <w:t xml:space="preserve">                                                                     </w:t>
                </w:r>
                <w:r w:rsidR="00C632EC" w:rsidRPr="00C06B63">
                  <w:t xml:space="preserve">     </w:t>
                </w:r>
                <w:r w:rsidR="00B332BF" w:rsidRPr="00C06B63">
                  <w:t xml:space="preserve">  </w:t>
                </w:r>
                <w:r w:rsidR="00596540" w:rsidRPr="00C06B63">
                  <w:t xml:space="preserve">Page </w:t>
                </w:r>
                <w:r w:rsidR="00424270">
                  <w:t>6</w:t>
                </w:r>
              </w:sdtContent>
            </w:sdt>
          </w:p>
        </w:tc>
        <w:tc>
          <w:tcPr>
            <w:tcW w:w="3670" w:type="dxa"/>
            <w:tcBorders>
              <w:top w:val="nil"/>
              <w:left w:val="nil"/>
              <w:bottom w:val="thickThinMediumGap" w:sz="24" w:space="0" w:color="auto"/>
              <w:right w:val="nil"/>
            </w:tcBorders>
          </w:tcPr>
          <w:p w14:paraId="36B270AC" w14:textId="77777777" w:rsidR="00596540" w:rsidRPr="00C06B63" w:rsidRDefault="00596540" w:rsidP="003D5553">
            <w:pPr>
              <w:pStyle w:val="MastheadCopy"/>
            </w:pPr>
          </w:p>
        </w:tc>
      </w:tr>
      <w:bookmarkEnd w:id="0"/>
      <w:tr w:rsidR="00596540" w:rsidRPr="00C06B63" w14:paraId="024BFAA2" w14:textId="551050E1" w:rsidTr="00407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890"/>
        </w:trPr>
        <w:tc>
          <w:tcPr>
            <w:tcW w:w="14689" w:type="dxa"/>
            <w:gridSpan w:val="9"/>
            <w:tcBorders>
              <w:top w:val="thickThinMediumGap" w:sz="24" w:space="0" w:color="auto"/>
            </w:tcBorders>
            <w:tcMar>
              <w:top w:w="288" w:type="dxa"/>
              <w:left w:w="115" w:type="dxa"/>
              <w:right w:w="115" w:type="dxa"/>
            </w:tcMar>
          </w:tcPr>
          <w:p w14:paraId="0D8A00C3" w14:textId="63FAD4D6" w:rsidR="00596540" w:rsidRPr="00C06B63" w:rsidRDefault="00CA24B8" w:rsidP="002B4641">
            <w:pPr>
              <w:pStyle w:val="LargeArticleTitle"/>
            </w:pPr>
            <w:sdt>
              <w:sdtPr>
                <w:id w:val="-1425865282"/>
                <w:placeholder>
                  <w:docPart w:val="EE1EC38A008943A3BC36C04E077052C2"/>
                </w:placeholder>
                <w15:appearance w15:val="hidden"/>
              </w:sdtPr>
              <w:sdtEndPr/>
              <w:sdtContent>
                <w:r w:rsidR="00E64014">
                  <w:t>Sept. and Oct</w:t>
                </w:r>
                <w:r w:rsidR="00AC4D07">
                  <w:t xml:space="preserve">. </w:t>
                </w:r>
                <w:r w:rsidR="00596540" w:rsidRPr="00C06B63">
                  <w:t>Events</w:t>
                </w:r>
              </w:sdtContent>
            </w:sdt>
            <w:r w:rsidR="00596540" w:rsidRPr="00C06B63">
              <w:t xml:space="preserve"> </w:t>
            </w:r>
            <w:r w:rsidR="002B4641" w:rsidRPr="00C06B63">
              <w:t xml:space="preserve">   </w:t>
            </w:r>
            <w:r w:rsidR="00596540" w:rsidRPr="00C06B63">
              <w:t>Mark your calendar for fun!</w:t>
            </w:r>
          </w:p>
        </w:tc>
        <w:tc>
          <w:tcPr>
            <w:tcW w:w="3670" w:type="dxa"/>
            <w:tcBorders>
              <w:top w:val="thickThinMediumGap" w:sz="24" w:space="0" w:color="auto"/>
            </w:tcBorders>
          </w:tcPr>
          <w:p w14:paraId="6DFBAF10" w14:textId="77777777" w:rsidR="00596540" w:rsidRPr="00C06B63" w:rsidRDefault="00596540" w:rsidP="003D5553">
            <w:pPr>
              <w:pStyle w:val="LargeArticleTitle"/>
            </w:pPr>
          </w:p>
        </w:tc>
      </w:tr>
      <w:tr w:rsidR="00596540" w:rsidRPr="00C06B63" w14:paraId="299BCE73" w14:textId="00FD27CF" w:rsidTr="004242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437"/>
        </w:trPr>
        <w:tc>
          <w:tcPr>
            <w:tcW w:w="4857" w:type="dxa"/>
            <w:gridSpan w:val="3"/>
            <w:tcMar>
              <w:top w:w="288" w:type="dxa"/>
              <w:left w:w="115" w:type="dxa"/>
              <w:bottom w:w="144" w:type="dxa"/>
              <w:right w:w="144" w:type="dxa"/>
            </w:tcMar>
          </w:tcPr>
          <w:p w14:paraId="6B3BDCF6" w14:textId="77777777" w:rsidR="005F35B1" w:rsidRPr="004922C3" w:rsidRDefault="005F35B1" w:rsidP="005F35B1">
            <w:pPr>
              <w:pStyle w:val="NormalWeb"/>
              <w:shd w:val="clear" w:color="auto" w:fill="FFFFFF"/>
              <w:spacing w:before="0" w:beforeAutospacing="0" w:after="0" w:afterAutospacing="0"/>
              <w:rPr>
                <w:rFonts w:asciiTheme="minorHAnsi" w:hAnsiTheme="minorHAnsi"/>
                <w:b/>
                <w:bCs/>
                <w:color w:val="222222"/>
                <w:sz w:val="32"/>
                <w:szCs w:val="32"/>
              </w:rPr>
            </w:pPr>
            <w:r w:rsidRPr="004922C3">
              <w:rPr>
                <w:rFonts w:asciiTheme="minorHAnsi" w:hAnsiTheme="minorHAnsi"/>
                <w:b/>
                <w:bCs/>
                <w:color w:val="222222"/>
                <w:sz w:val="32"/>
                <w:szCs w:val="32"/>
              </w:rPr>
              <w:t>Ladies August Luncheon</w:t>
            </w:r>
          </w:p>
          <w:p w14:paraId="7298B795" w14:textId="77777777" w:rsidR="005F35B1" w:rsidRPr="004922C3" w:rsidRDefault="005F35B1" w:rsidP="005F35B1">
            <w:pPr>
              <w:pStyle w:val="NormalWeb"/>
              <w:shd w:val="clear" w:color="auto" w:fill="FFFFFF"/>
              <w:spacing w:before="0" w:beforeAutospacing="0" w:after="0" w:afterAutospacing="0"/>
              <w:rPr>
                <w:rFonts w:asciiTheme="minorHAnsi" w:hAnsiTheme="minorHAnsi"/>
                <w:color w:val="222222"/>
              </w:rPr>
            </w:pPr>
            <w:r w:rsidRPr="004922C3">
              <w:rPr>
                <w:rFonts w:asciiTheme="minorHAnsi" w:hAnsiTheme="minorHAnsi"/>
                <w:color w:val="222222"/>
              </w:rPr>
              <w:t xml:space="preserve">      By Lynn Decker - Host</w:t>
            </w:r>
          </w:p>
          <w:p w14:paraId="67C7D6D2" w14:textId="77777777" w:rsidR="005F35B1" w:rsidRPr="004922C3" w:rsidRDefault="005F35B1" w:rsidP="005F35B1">
            <w:pPr>
              <w:pStyle w:val="NormalWeb"/>
              <w:shd w:val="clear" w:color="auto" w:fill="FFFFFF"/>
              <w:spacing w:before="0" w:beforeAutospacing="0" w:after="0" w:afterAutospacing="0"/>
              <w:rPr>
                <w:rFonts w:ascii="Arial" w:hAnsi="Arial" w:cs="Arial"/>
                <w:b/>
                <w:bCs/>
                <w:color w:val="222222"/>
                <w:sz w:val="22"/>
                <w:szCs w:val="22"/>
              </w:rPr>
            </w:pPr>
            <w:r w:rsidRPr="004922C3">
              <w:rPr>
                <w:rFonts w:ascii="Arial" w:hAnsi="Arial" w:cs="Arial"/>
                <w:b/>
                <w:bCs/>
                <w:color w:val="222222"/>
                <w:sz w:val="22"/>
                <w:szCs w:val="22"/>
              </w:rPr>
              <w:t xml:space="preserve">   </w:t>
            </w:r>
          </w:p>
          <w:p w14:paraId="788934B1" w14:textId="3B86D197" w:rsidR="005F35B1" w:rsidRPr="004922C3" w:rsidRDefault="005F35B1" w:rsidP="005F35B1">
            <w:pPr>
              <w:rPr>
                <w:rFonts w:ascii="Arial" w:hAnsi="Arial" w:cs="Arial"/>
                <w:color w:val="222222"/>
                <w:shd w:val="clear" w:color="auto" w:fill="FFFFFF"/>
              </w:rPr>
            </w:pPr>
            <w:r w:rsidRPr="004922C3">
              <w:rPr>
                <w:rFonts w:ascii="Arial" w:hAnsi="Arial" w:cs="Arial"/>
                <w:color w:val="222222"/>
                <w:shd w:val="clear" w:color="auto" w:fill="FFFFFF"/>
              </w:rPr>
              <w:t>Sadly, the summer is coming to a close and we are looking toward our last Ladies Lunch for the season. It will be at Chen's Kitchen once again which is at 827 S Rochester in Mukwonago</w:t>
            </w:r>
            <w:r w:rsidR="00C922CF">
              <w:rPr>
                <w:rFonts w:ascii="Arial" w:hAnsi="Arial" w:cs="Arial"/>
                <w:color w:val="222222"/>
                <w:shd w:val="clear" w:color="auto" w:fill="FFFFFF"/>
              </w:rPr>
              <w:t>, on Wednesday, Sept. 7</w:t>
            </w:r>
            <w:r w:rsidR="00C922CF" w:rsidRPr="00C922CF">
              <w:rPr>
                <w:rFonts w:ascii="Arial" w:hAnsi="Arial" w:cs="Arial"/>
                <w:color w:val="222222"/>
                <w:shd w:val="clear" w:color="auto" w:fill="FFFFFF"/>
                <w:vertAlign w:val="superscript"/>
              </w:rPr>
              <w:t>th</w:t>
            </w:r>
            <w:r w:rsidR="00C922CF">
              <w:rPr>
                <w:rFonts w:ascii="Arial" w:hAnsi="Arial" w:cs="Arial"/>
                <w:color w:val="222222"/>
                <w:shd w:val="clear" w:color="auto" w:fill="FFFFFF"/>
              </w:rPr>
              <w:t xml:space="preserve">   </w:t>
            </w:r>
            <w:r w:rsidRPr="004922C3">
              <w:rPr>
                <w:rFonts w:ascii="Arial" w:hAnsi="Arial" w:cs="Arial"/>
                <w:color w:val="222222"/>
                <w:shd w:val="clear" w:color="auto" w:fill="FFFFFF"/>
              </w:rPr>
              <w:t>Plan on being at the clubhouse at 10</w:t>
            </w:r>
            <w:r w:rsidR="007350C7">
              <w:rPr>
                <w:rFonts w:ascii="Arial" w:hAnsi="Arial" w:cs="Arial"/>
                <w:color w:val="222222"/>
                <w:shd w:val="clear" w:color="auto" w:fill="FFFFFF"/>
              </w:rPr>
              <w:t>:</w:t>
            </w:r>
            <w:r w:rsidRPr="004922C3">
              <w:rPr>
                <w:rFonts w:ascii="Arial" w:hAnsi="Arial" w:cs="Arial"/>
                <w:color w:val="222222"/>
                <w:shd w:val="clear" w:color="auto" w:fill="FFFFFF"/>
              </w:rPr>
              <w:t xml:space="preserve">45 </w:t>
            </w:r>
            <w:r w:rsidR="007350C7">
              <w:rPr>
                <w:rFonts w:ascii="Arial" w:hAnsi="Arial" w:cs="Arial"/>
                <w:color w:val="222222"/>
                <w:shd w:val="clear" w:color="auto" w:fill="FFFFFF"/>
              </w:rPr>
              <w:t xml:space="preserve"> am </w:t>
            </w:r>
            <w:r w:rsidRPr="004922C3">
              <w:rPr>
                <w:rFonts w:ascii="Arial" w:hAnsi="Arial" w:cs="Arial"/>
                <w:color w:val="222222"/>
                <w:shd w:val="clear" w:color="auto" w:fill="FFFFFF"/>
              </w:rPr>
              <w:t>to leave around 11</w:t>
            </w:r>
            <w:r w:rsidR="007350C7">
              <w:rPr>
                <w:rFonts w:ascii="Arial" w:hAnsi="Arial" w:cs="Arial"/>
                <w:color w:val="222222"/>
                <w:shd w:val="clear" w:color="auto" w:fill="FFFFFF"/>
              </w:rPr>
              <w:t>:</w:t>
            </w:r>
            <w:r w:rsidRPr="004922C3">
              <w:rPr>
                <w:rFonts w:ascii="Arial" w:hAnsi="Arial" w:cs="Arial"/>
                <w:color w:val="222222"/>
                <w:shd w:val="clear" w:color="auto" w:fill="FFFFFF"/>
              </w:rPr>
              <w:t>00</w:t>
            </w:r>
            <w:r w:rsidR="00A16B1E">
              <w:rPr>
                <w:rFonts w:ascii="Arial" w:hAnsi="Arial" w:cs="Arial"/>
                <w:color w:val="222222"/>
                <w:shd w:val="clear" w:color="auto" w:fill="FFFFFF"/>
              </w:rPr>
              <w:t xml:space="preserve"> am. </w:t>
            </w:r>
            <w:r w:rsidRPr="004922C3">
              <w:rPr>
                <w:rFonts w:ascii="Arial" w:hAnsi="Arial" w:cs="Arial"/>
                <w:color w:val="222222"/>
                <w:shd w:val="clear" w:color="auto" w:fill="FFFFFF"/>
              </w:rPr>
              <w:t xml:space="preserve"> The signup sheet will go up this week.  </w:t>
            </w:r>
          </w:p>
          <w:p w14:paraId="5C1C117C" w14:textId="77777777" w:rsidR="00A41994" w:rsidRPr="004922C3" w:rsidRDefault="00A41994" w:rsidP="00BE2C10">
            <w:pPr>
              <w:spacing w:after="160" w:line="259" w:lineRule="auto"/>
              <w:rPr>
                <w:b/>
                <w:bCs/>
              </w:rPr>
            </w:pPr>
          </w:p>
          <w:p w14:paraId="1AF6E242" w14:textId="77777777" w:rsidR="005D4BA7" w:rsidRPr="004922C3" w:rsidRDefault="005D4BA7" w:rsidP="005D4BA7">
            <w:pPr>
              <w:rPr>
                <w:rFonts w:asciiTheme="majorHAnsi" w:hAnsiTheme="majorHAnsi" w:cs="Arial"/>
                <w:sz w:val="32"/>
                <w:szCs w:val="32"/>
                <w:u w:val="single"/>
              </w:rPr>
            </w:pPr>
            <w:r w:rsidRPr="004922C3">
              <w:rPr>
                <w:rFonts w:asciiTheme="majorHAnsi" w:hAnsiTheme="majorHAnsi" w:cs="Arial"/>
                <w:sz w:val="32"/>
                <w:szCs w:val="32"/>
                <w:u w:val="single"/>
              </w:rPr>
              <w:t>German Fest is Coming!</w:t>
            </w:r>
          </w:p>
          <w:p w14:paraId="071BE806" w14:textId="0AF34323" w:rsidR="005D4BA7" w:rsidRPr="004922C3" w:rsidRDefault="005D4BA7" w:rsidP="005D4BA7">
            <w:pPr>
              <w:rPr>
                <w:rFonts w:ascii="Arial" w:hAnsi="Arial" w:cs="Arial"/>
                <w:sz w:val="22"/>
              </w:rPr>
            </w:pPr>
            <w:r w:rsidRPr="004922C3">
              <w:rPr>
                <w:rFonts w:ascii="Arial" w:hAnsi="Arial" w:cs="Arial"/>
                <w:b/>
                <w:bCs/>
              </w:rPr>
              <w:t>Saturday, September 10</w:t>
            </w:r>
            <w:r w:rsidRPr="004922C3">
              <w:rPr>
                <w:rFonts w:ascii="Arial" w:hAnsi="Arial" w:cs="Arial"/>
              </w:rPr>
              <w:t>,</w:t>
            </w:r>
            <w:r w:rsidRPr="004922C3">
              <w:rPr>
                <w:rFonts w:ascii="Arial" w:hAnsi="Arial" w:cs="Arial"/>
                <w:sz w:val="22"/>
              </w:rPr>
              <w:t xml:space="preserve"> come join us from 2:30-7:00 pm for an afternoon of music, basket raffles, food and drink, and many more activities. Participate in a sauerkraut eating contest and see if you can de-throne </w:t>
            </w:r>
            <w:r w:rsidR="005B267C" w:rsidRPr="004922C3">
              <w:rPr>
                <w:rFonts w:ascii="Arial" w:hAnsi="Arial" w:cs="Arial"/>
                <w:sz w:val="22"/>
              </w:rPr>
              <w:t xml:space="preserve">the woman’s champ for the last </w:t>
            </w:r>
            <w:r w:rsidR="00A16B1E">
              <w:rPr>
                <w:rFonts w:ascii="Arial" w:hAnsi="Arial" w:cs="Arial"/>
                <w:sz w:val="22"/>
              </w:rPr>
              <w:t>three</w:t>
            </w:r>
            <w:r w:rsidR="005B267C" w:rsidRPr="004922C3">
              <w:rPr>
                <w:rFonts w:ascii="Arial" w:hAnsi="Arial" w:cs="Arial"/>
                <w:sz w:val="22"/>
              </w:rPr>
              <w:t xml:space="preserve"> years</w:t>
            </w:r>
            <w:r w:rsidR="00083CA1" w:rsidRPr="004922C3">
              <w:rPr>
                <w:rFonts w:ascii="Arial" w:hAnsi="Arial" w:cs="Arial"/>
                <w:sz w:val="22"/>
              </w:rPr>
              <w:t>.   Try your hand at hammering a nail with the ball peen end of the hammer in the fastest time.</w:t>
            </w:r>
            <w:r w:rsidR="00614E40" w:rsidRPr="004922C3">
              <w:rPr>
                <w:rFonts w:ascii="Arial" w:hAnsi="Arial" w:cs="Arial"/>
                <w:sz w:val="22"/>
              </w:rPr>
              <w:t xml:space="preserve">    Cont. . . .</w:t>
            </w:r>
          </w:p>
          <w:p w14:paraId="684F05C5" w14:textId="77777777" w:rsidR="00614E40" w:rsidRPr="004922C3" w:rsidRDefault="00614E40" w:rsidP="005D4BA7">
            <w:pPr>
              <w:rPr>
                <w:rFonts w:ascii="Arial" w:hAnsi="Arial" w:cs="Arial"/>
                <w:sz w:val="22"/>
              </w:rPr>
            </w:pPr>
          </w:p>
          <w:p w14:paraId="41027625" w14:textId="77777777" w:rsidR="00614E40" w:rsidRPr="004922C3" w:rsidRDefault="00614E40" w:rsidP="005D4BA7">
            <w:pPr>
              <w:rPr>
                <w:rFonts w:ascii="Arial" w:hAnsi="Arial" w:cs="Arial"/>
                <w:sz w:val="22"/>
              </w:rPr>
            </w:pPr>
          </w:p>
          <w:p w14:paraId="1052A408" w14:textId="77777777" w:rsidR="00614E40" w:rsidRPr="004922C3" w:rsidRDefault="00614E40" w:rsidP="005D4BA7">
            <w:pPr>
              <w:rPr>
                <w:rFonts w:ascii="Arial" w:hAnsi="Arial" w:cs="Arial"/>
                <w:b/>
                <w:bCs/>
                <w:i/>
                <w:iCs/>
                <w:szCs w:val="24"/>
                <w:u w:val="single"/>
              </w:rPr>
            </w:pPr>
          </w:p>
          <w:p w14:paraId="7F9D55C6" w14:textId="07C2C81C" w:rsidR="00671E2E" w:rsidRPr="004922C3" w:rsidRDefault="00671E2E" w:rsidP="00671E2E">
            <w:pPr>
              <w:rPr>
                <w:rFonts w:ascii="Arial" w:hAnsi="Arial" w:cs="Arial"/>
                <w:b/>
                <w:bCs/>
                <w:i/>
                <w:iCs/>
                <w:sz w:val="28"/>
                <w:szCs w:val="28"/>
                <w:u w:val="single"/>
              </w:rPr>
            </w:pPr>
            <w:r w:rsidRPr="004922C3">
              <w:rPr>
                <w:rFonts w:ascii="Arial" w:hAnsi="Arial" w:cs="Arial"/>
                <w:b/>
                <w:bCs/>
                <w:i/>
                <w:iCs/>
                <w:sz w:val="28"/>
                <w:szCs w:val="28"/>
                <w:u w:val="single"/>
              </w:rPr>
              <w:lastRenderedPageBreak/>
              <w:t xml:space="preserve">Upcoming </w:t>
            </w:r>
            <w:r w:rsidR="00126C3A" w:rsidRPr="004922C3">
              <w:rPr>
                <w:rFonts w:ascii="Arial" w:hAnsi="Arial" w:cs="Arial"/>
                <w:b/>
                <w:bCs/>
                <w:i/>
                <w:iCs/>
                <w:sz w:val="28"/>
                <w:szCs w:val="28"/>
                <w:u w:val="single"/>
              </w:rPr>
              <w:t>Sept. &amp; October</w:t>
            </w:r>
            <w:r w:rsidRPr="004922C3">
              <w:rPr>
                <w:rFonts w:ascii="Arial" w:hAnsi="Arial" w:cs="Arial"/>
                <w:b/>
                <w:bCs/>
                <w:i/>
                <w:iCs/>
                <w:sz w:val="28"/>
                <w:szCs w:val="28"/>
                <w:u w:val="single"/>
              </w:rPr>
              <w:t xml:space="preserve"> Events*</w:t>
            </w:r>
          </w:p>
          <w:p w14:paraId="11A20E40" w14:textId="3D72B03A" w:rsidR="000778D7" w:rsidRPr="004922C3" w:rsidRDefault="000778D7" w:rsidP="004F2FC8">
            <w:pPr>
              <w:shd w:val="clear" w:color="auto" w:fill="FFFFFF"/>
              <w:spacing w:after="0"/>
              <w:rPr>
                <w:rFonts w:ascii="Arial" w:eastAsia="Times New Roman" w:hAnsi="Arial" w:cs="Arial"/>
                <w:b/>
                <w:bCs/>
                <w:color w:val="222222"/>
                <w:szCs w:val="24"/>
              </w:rPr>
            </w:pPr>
            <w:r w:rsidRPr="004922C3">
              <w:rPr>
                <w:rFonts w:ascii="Arial" w:eastAsia="Times New Roman" w:hAnsi="Arial" w:cs="Arial"/>
                <w:b/>
                <w:bCs/>
                <w:color w:val="222222"/>
                <w:szCs w:val="24"/>
              </w:rPr>
              <w:t xml:space="preserve">Sept. </w:t>
            </w:r>
            <w:r w:rsidR="00985861" w:rsidRPr="004922C3">
              <w:rPr>
                <w:rFonts w:ascii="Arial" w:eastAsia="Times New Roman" w:hAnsi="Arial" w:cs="Arial"/>
                <w:b/>
                <w:bCs/>
                <w:color w:val="222222"/>
                <w:szCs w:val="24"/>
              </w:rPr>
              <w:t>3</w:t>
            </w:r>
            <w:r w:rsidR="00985861" w:rsidRPr="004922C3">
              <w:rPr>
                <w:rFonts w:ascii="Arial" w:eastAsia="Times New Roman" w:hAnsi="Arial" w:cs="Arial"/>
                <w:b/>
                <w:bCs/>
                <w:color w:val="222222"/>
                <w:szCs w:val="24"/>
                <w:vertAlign w:val="superscript"/>
              </w:rPr>
              <w:t>rd</w:t>
            </w:r>
            <w:r w:rsidR="00985861" w:rsidRPr="004922C3">
              <w:rPr>
                <w:rFonts w:ascii="Arial" w:eastAsia="Times New Roman" w:hAnsi="Arial" w:cs="Arial"/>
                <w:b/>
                <w:bCs/>
                <w:color w:val="222222"/>
                <w:szCs w:val="24"/>
              </w:rPr>
              <w:t xml:space="preserve"> Pancake Breakfast 8-10 AM</w:t>
            </w:r>
          </w:p>
          <w:p w14:paraId="34F2655D" w14:textId="77777777" w:rsidR="00F504B9" w:rsidRPr="004922C3" w:rsidRDefault="00F504B9" w:rsidP="004F2FC8">
            <w:pPr>
              <w:shd w:val="clear" w:color="auto" w:fill="FFFFFF"/>
              <w:spacing w:after="0"/>
              <w:rPr>
                <w:rFonts w:ascii="Arial" w:eastAsia="Times New Roman" w:hAnsi="Arial" w:cs="Arial"/>
                <w:b/>
                <w:bCs/>
                <w:color w:val="222222"/>
                <w:szCs w:val="24"/>
              </w:rPr>
            </w:pPr>
          </w:p>
          <w:p w14:paraId="5EF6EB44" w14:textId="17F5C054" w:rsidR="00985861" w:rsidRPr="004922C3" w:rsidRDefault="00215CCA" w:rsidP="004F2FC8">
            <w:pPr>
              <w:shd w:val="clear" w:color="auto" w:fill="FFFFFF"/>
              <w:spacing w:after="0"/>
              <w:rPr>
                <w:rFonts w:ascii="Arial" w:eastAsia="Times New Roman" w:hAnsi="Arial" w:cs="Arial"/>
                <w:b/>
                <w:bCs/>
                <w:color w:val="222222"/>
                <w:szCs w:val="24"/>
              </w:rPr>
            </w:pPr>
            <w:r w:rsidRPr="004922C3">
              <w:rPr>
                <w:rFonts w:ascii="Arial" w:eastAsia="Times New Roman" w:hAnsi="Arial" w:cs="Arial"/>
                <w:b/>
                <w:bCs/>
                <w:color w:val="222222"/>
                <w:szCs w:val="24"/>
              </w:rPr>
              <w:t>Sept. 3</w:t>
            </w:r>
            <w:r w:rsidRPr="004922C3">
              <w:rPr>
                <w:rFonts w:ascii="Arial" w:eastAsia="Times New Roman" w:hAnsi="Arial" w:cs="Arial"/>
                <w:b/>
                <w:bCs/>
                <w:color w:val="222222"/>
                <w:szCs w:val="24"/>
                <w:vertAlign w:val="superscript"/>
              </w:rPr>
              <w:t>rd</w:t>
            </w:r>
            <w:r w:rsidRPr="004922C3">
              <w:rPr>
                <w:rFonts w:ascii="Arial" w:eastAsia="Times New Roman" w:hAnsi="Arial" w:cs="Arial"/>
                <w:b/>
                <w:bCs/>
                <w:color w:val="222222"/>
                <w:szCs w:val="24"/>
              </w:rPr>
              <w:t xml:space="preserve"> Bingo  7:30 PM</w:t>
            </w:r>
          </w:p>
          <w:p w14:paraId="4E648BA2" w14:textId="77777777" w:rsidR="00F504B9" w:rsidRPr="004922C3" w:rsidRDefault="00F504B9" w:rsidP="004F2FC8">
            <w:pPr>
              <w:shd w:val="clear" w:color="auto" w:fill="FFFFFF"/>
              <w:spacing w:after="0"/>
              <w:rPr>
                <w:rFonts w:ascii="Arial" w:eastAsia="Times New Roman" w:hAnsi="Arial" w:cs="Arial"/>
                <w:b/>
                <w:bCs/>
                <w:color w:val="222222"/>
                <w:szCs w:val="24"/>
              </w:rPr>
            </w:pPr>
          </w:p>
          <w:p w14:paraId="48273C97" w14:textId="3C9593AD" w:rsidR="00563AFB" w:rsidRPr="004922C3" w:rsidRDefault="00215CCA" w:rsidP="004F2FC8">
            <w:pPr>
              <w:shd w:val="clear" w:color="auto" w:fill="FFFFFF"/>
              <w:spacing w:after="0"/>
              <w:rPr>
                <w:rFonts w:ascii="Arial" w:eastAsia="Times New Roman" w:hAnsi="Arial" w:cs="Arial"/>
                <w:b/>
                <w:bCs/>
                <w:color w:val="222222"/>
                <w:szCs w:val="24"/>
              </w:rPr>
            </w:pPr>
            <w:r w:rsidRPr="004922C3">
              <w:rPr>
                <w:rFonts w:ascii="Arial" w:eastAsia="Times New Roman" w:hAnsi="Arial" w:cs="Arial"/>
                <w:b/>
                <w:bCs/>
                <w:color w:val="222222"/>
                <w:szCs w:val="24"/>
              </w:rPr>
              <w:t>Sept. 4</w:t>
            </w:r>
            <w:r w:rsidRPr="004922C3">
              <w:rPr>
                <w:rFonts w:ascii="Arial" w:eastAsia="Times New Roman" w:hAnsi="Arial" w:cs="Arial"/>
                <w:b/>
                <w:bCs/>
                <w:color w:val="222222"/>
                <w:szCs w:val="24"/>
                <w:vertAlign w:val="superscript"/>
              </w:rPr>
              <w:t>th</w:t>
            </w:r>
            <w:r w:rsidRPr="004922C3">
              <w:rPr>
                <w:rFonts w:ascii="Arial" w:eastAsia="Times New Roman" w:hAnsi="Arial" w:cs="Arial"/>
                <w:b/>
                <w:bCs/>
                <w:color w:val="222222"/>
                <w:szCs w:val="24"/>
              </w:rPr>
              <w:t xml:space="preserve"> Golf Cart Races  1PM</w:t>
            </w:r>
          </w:p>
          <w:p w14:paraId="3CA069FF" w14:textId="77777777" w:rsidR="002303C5" w:rsidRPr="004922C3" w:rsidRDefault="002303C5" w:rsidP="004F2FC8">
            <w:pPr>
              <w:shd w:val="clear" w:color="auto" w:fill="FFFFFF"/>
              <w:spacing w:after="0"/>
              <w:rPr>
                <w:rFonts w:ascii="Arial" w:eastAsia="Times New Roman" w:hAnsi="Arial" w:cs="Arial"/>
                <w:b/>
                <w:bCs/>
                <w:color w:val="222222"/>
                <w:szCs w:val="24"/>
              </w:rPr>
            </w:pPr>
          </w:p>
          <w:p w14:paraId="6D3055C3" w14:textId="62084652" w:rsidR="002303C5" w:rsidRPr="004922C3" w:rsidRDefault="002303C5" w:rsidP="004F2FC8">
            <w:pPr>
              <w:shd w:val="clear" w:color="auto" w:fill="FFFFFF"/>
              <w:spacing w:after="0"/>
              <w:rPr>
                <w:rFonts w:ascii="Arial" w:eastAsia="Times New Roman" w:hAnsi="Arial" w:cs="Arial"/>
                <w:b/>
                <w:bCs/>
                <w:color w:val="222222"/>
                <w:szCs w:val="24"/>
              </w:rPr>
            </w:pPr>
            <w:r w:rsidRPr="004922C3">
              <w:rPr>
                <w:rFonts w:ascii="Arial" w:eastAsia="Times New Roman" w:hAnsi="Arial" w:cs="Arial"/>
                <w:b/>
                <w:bCs/>
                <w:color w:val="222222"/>
                <w:szCs w:val="24"/>
              </w:rPr>
              <w:t>Sept. 4</w:t>
            </w:r>
            <w:r w:rsidR="00EB6CCC" w:rsidRPr="004922C3">
              <w:rPr>
                <w:rFonts w:ascii="Arial" w:eastAsia="Times New Roman" w:hAnsi="Arial" w:cs="Arial"/>
                <w:b/>
                <w:bCs/>
                <w:color w:val="222222"/>
                <w:szCs w:val="24"/>
                <w:vertAlign w:val="superscript"/>
              </w:rPr>
              <w:t>th</w:t>
            </w:r>
            <w:r w:rsidR="00EB6CCC" w:rsidRPr="004922C3">
              <w:rPr>
                <w:rFonts w:ascii="Arial" w:eastAsia="Times New Roman" w:hAnsi="Arial" w:cs="Arial"/>
                <w:b/>
                <w:bCs/>
                <w:color w:val="222222"/>
                <w:szCs w:val="24"/>
              </w:rPr>
              <w:t xml:space="preserve"> Music</w:t>
            </w:r>
            <w:r w:rsidR="00001F12" w:rsidRPr="004922C3">
              <w:rPr>
                <w:rFonts w:ascii="Arial" w:eastAsia="Times New Roman" w:hAnsi="Arial" w:cs="Arial"/>
                <w:b/>
                <w:bCs/>
                <w:color w:val="222222"/>
                <w:szCs w:val="24"/>
              </w:rPr>
              <w:t xml:space="preserve"> Featuring  The Box </w:t>
            </w:r>
            <w:r w:rsidR="00EB6CCC" w:rsidRPr="004922C3">
              <w:rPr>
                <w:rFonts w:ascii="Arial" w:eastAsia="Times New Roman" w:hAnsi="Arial" w:cs="Arial"/>
                <w:b/>
                <w:bCs/>
                <w:color w:val="222222"/>
                <w:szCs w:val="24"/>
              </w:rPr>
              <w:t xml:space="preserve">   </w:t>
            </w:r>
            <w:r w:rsidR="00001F12" w:rsidRPr="004922C3">
              <w:rPr>
                <w:rFonts w:ascii="Arial" w:eastAsia="Times New Roman" w:hAnsi="Arial" w:cs="Arial"/>
                <w:b/>
                <w:bCs/>
                <w:color w:val="222222"/>
                <w:szCs w:val="24"/>
              </w:rPr>
              <w:t>Crates Duo  6-9 pm</w:t>
            </w:r>
          </w:p>
          <w:p w14:paraId="79BA1B07" w14:textId="77777777" w:rsidR="00F504B9" w:rsidRPr="004922C3" w:rsidRDefault="00F504B9" w:rsidP="004F2FC8">
            <w:pPr>
              <w:shd w:val="clear" w:color="auto" w:fill="FFFFFF"/>
              <w:spacing w:after="0"/>
              <w:rPr>
                <w:rFonts w:ascii="Arial" w:eastAsia="Times New Roman" w:hAnsi="Arial" w:cs="Arial"/>
                <w:b/>
                <w:bCs/>
                <w:color w:val="222222"/>
                <w:szCs w:val="24"/>
              </w:rPr>
            </w:pPr>
          </w:p>
          <w:p w14:paraId="6F7AE791" w14:textId="54F2474A" w:rsidR="00421317" w:rsidRPr="004922C3" w:rsidRDefault="00421317" w:rsidP="00421317">
            <w:pPr>
              <w:shd w:val="clear" w:color="auto" w:fill="FFFFFF"/>
              <w:spacing w:after="0"/>
              <w:rPr>
                <w:rFonts w:ascii="Arial" w:eastAsia="Times New Roman" w:hAnsi="Arial" w:cs="Arial"/>
                <w:b/>
                <w:bCs/>
                <w:color w:val="222222"/>
                <w:szCs w:val="24"/>
              </w:rPr>
            </w:pPr>
            <w:r w:rsidRPr="004922C3">
              <w:rPr>
                <w:rFonts w:ascii="Arial" w:eastAsia="Times New Roman" w:hAnsi="Arial" w:cs="Arial"/>
                <w:b/>
                <w:bCs/>
                <w:color w:val="222222"/>
                <w:szCs w:val="24"/>
              </w:rPr>
              <w:t xml:space="preserve">Sept.  </w:t>
            </w:r>
            <w:r w:rsidR="005A483D">
              <w:rPr>
                <w:rFonts w:ascii="Arial" w:eastAsia="Times New Roman" w:hAnsi="Arial" w:cs="Arial"/>
                <w:b/>
                <w:bCs/>
                <w:color w:val="222222"/>
                <w:szCs w:val="24"/>
              </w:rPr>
              <w:t>8</w:t>
            </w:r>
            <w:r w:rsidR="005A483D" w:rsidRPr="005A483D">
              <w:rPr>
                <w:rFonts w:ascii="Arial" w:eastAsia="Times New Roman" w:hAnsi="Arial" w:cs="Arial"/>
                <w:b/>
                <w:bCs/>
                <w:color w:val="222222"/>
                <w:szCs w:val="24"/>
                <w:vertAlign w:val="superscript"/>
              </w:rPr>
              <w:t>th</w:t>
            </w:r>
            <w:r w:rsidR="005A483D">
              <w:rPr>
                <w:rFonts w:ascii="Arial" w:eastAsia="Times New Roman" w:hAnsi="Arial" w:cs="Arial"/>
                <w:b/>
                <w:bCs/>
                <w:color w:val="222222"/>
                <w:szCs w:val="24"/>
              </w:rPr>
              <w:t xml:space="preserve">  </w:t>
            </w:r>
            <w:r w:rsidRPr="004922C3">
              <w:rPr>
                <w:rFonts w:ascii="Arial" w:eastAsia="Times New Roman" w:hAnsi="Arial" w:cs="Arial"/>
                <w:b/>
                <w:bCs/>
                <w:color w:val="222222"/>
                <w:szCs w:val="24"/>
              </w:rPr>
              <w:t>Thirsty Thurs. 4 pm on Lot 250</w:t>
            </w:r>
          </w:p>
          <w:p w14:paraId="1FF81B38" w14:textId="77777777" w:rsidR="00F504B9" w:rsidRPr="004922C3" w:rsidRDefault="00F504B9" w:rsidP="00421317">
            <w:pPr>
              <w:shd w:val="clear" w:color="auto" w:fill="FFFFFF"/>
              <w:spacing w:after="0"/>
              <w:rPr>
                <w:rFonts w:ascii="Arial" w:eastAsia="Times New Roman" w:hAnsi="Arial" w:cs="Arial"/>
                <w:b/>
                <w:bCs/>
                <w:color w:val="222222"/>
                <w:szCs w:val="24"/>
              </w:rPr>
            </w:pPr>
          </w:p>
          <w:p w14:paraId="1910068A" w14:textId="1353B102" w:rsidR="009C4607" w:rsidRPr="004922C3" w:rsidRDefault="009C4607" w:rsidP="004F2FC8">
            <w:pPr>
              <w:shd w:val="clear" w:color="auto" w:fill="FFFFFF"/>
              <w:spacing w:after="0"/>
              <w:rPr>
                <w:rFonts w:ascii="Arial" w:eastAsia="Times New Roman" w:hAnsi="Arial" w:cs="Arial"/>
                <w:b/>
                <w:bCs/>
                <w:color w:val="222222"/>
                <w:szCs w:val="24"/>
              </w:rPr>
            </w:pPr>
            <w:r w:rsidRPr="004922C3">
              <w:rPr>
                <w:rFonts w:ascii="Arial" w:eastAsia="Times New Roman" w:hAnsi="Arial" w:cs="Arial"/>
                <w:b/>
                <w:bCs/>
                <w:color w:val="222222"/>
                <w:szCs w:val="24"/>
              </w:rPr>
              <w:t>Sept. 10</w:t>
            </w:r>
            <w:r w:rsidRPr="004922C3">
              <w:rPr>
                <w:rFonts w:ascii="Arial" w:eastAsia="Times New Roman" w:hAnsi="Arial" w:cs="Arial"/>
                <w:b/>
                <w:bCs/>
                <w:color w:val="222222"/>
                <w:szCs w:val="24"/>
                <w:vertAlign w:val="superscript"/>
              </w:rPr>
              <w:t>th</w:t>
            </w:r>
            <w:r w:rsidRPr="004922C3">
              <w:rPr>
                <w:rFonts w:ascii="Arial" w:eastAsia="Times New Roman" w:hAnsi="Arial" w:cs="Arial"/>
                <w:b/>
                <w:bCs/>
                <w:color w:val="222222"/>
                <w:szCs w:val="24"/>
              </w:rPr>
              <w:t xml:space="preserve"> Board Meeting 10 AM</w:t>
            </w:r>
          </w:p>
          <w:p w14:paraId="03319BF5" w14:textId="77777777" w:rsidR="00F504B9" w:rsidRPr="004922C3" w:rsidRDefault="00F504B9" w:rsidP="004F2FC8">
            <w:pPr>
              <w:shd w:val="clear" w:color="auto" w:fill="FFFFFF"/>
              <w:spacing w:after="0"/>
              <w:rPr>
                <w:rFonts w:ascii="Arial" w:eastAsia="Times New Roman" w:hAnsi="Arial" w:cs="Arial"/>
                <w:b/>
                <w:bCs/>
                <w:color w:val="222222"/>
                <w:szCs w:val="24"/>
              </w:rPr>
            </w:pPr>
          </w:p>
          <w:p w14:paraId="7493B84C" w14:textId="4296A3A5" w:rsidR="00F04A2E" w:rsidRPr="004922C3" w:rsidRDefault="00F04A2E" w:rsidP="004F2FC8">
            <w:pPr>
              <w:shd w:val="clear" w:color="auto" w:fill="FFFFFF"/>
              <w:spacing w:after="0"/>
              <w:rPr>
                <w:rFonts w:ascii="Arial" w:eastAsia="Times New Roman" w:hAnsi="Arial" w:cs="Arial"/>
                <w:b/>
                <w:bCs/>
                <w:color w:val="222222"/>
                <w:szCs w:val="24"/>
              </w:rPr>
            </w:pPr>
            <w:r w:rsidRPr="004922C3">
              <w:rPr>
                <w:rFonts w:ascii="Arial" w:eastAsia="Times New Roman" w:hAnsi="Arial" w:cs="Arial"/>
                <w:b/>
                <w:bCs/>
                <w:color w:val="222222"/>
                <w:szCs w:val="24"/>
              </w:rPr>
              <w:t>Sept. 1</w:t>
            </w:r>
            <w:r w:rsidR="005A483D">
              <w:rPr>
                <w:rFonts w:ascii="Arial" w:eastAsia="Times New Roman" w:hAnsi="Arial" w:cs="Arial"/>
                <w:b/>
                <w:bCs/>
                <w:color w:val="222222"/>
                <w:szCs w:val="24"/>
              </w:rPr>
              <w:t>0</w:t>
            </w:r>
            <w:r w:rsidR="005A483D" w:rsidRPr="005A483D">
              <w:rPr>
                <w:rFonts w:ascii="Arial" w:eastAsia="Times New Roman" w:hAnsi="Arial" w:cs="Arial"/>
                <w:b/>
                <w:bCs/>
                <w:color w:val="222222"/>
                <w:szCs w:val="24"/>
                <w:vertAlign w:val="superscript"/>
              </w:rPr>
              <w:t>th</w:t>
            </w:r>
            <w:r w:rsidR="005A483D">
              <w:rPr>
                <w:rFonts w:ascii="Arial" w:eastAsia="Times New Roman" w:hAnsi="Arial" w:cs="Arial"/>
                <w:b/>
                <w:bCs/>
                <w:color w:val="222222"/>
                <w:szCs w:val="24"/>
              </w:rPr>
              <w:t xml:space="preserve"> </w:t>
            </w:r>
            <w:r w:rsidRPr="004922C3">
              <w:rPr>
                <w:rFonts w:ascii="Arial" w:eastAsia="Times New Roman" w:hAnsi="Arial" w:cs="Arial"/>
                <w:b/>
                <w:bCs/>
                <w:color w:val="222222"/>
                <w:szCs w:val="24"/>
              </w:rPr>
              <w:t xml:space="preserve"> Germanfest 3-7 PM</w:t>
            </w:r>
          </w:p>
          <w:p w14:paraId="19052BCA" w14:textId="77777777" w:rsidR="00F504B9" w:rsidRPr="004922C3" w:rsidRDefault="00F504B9" w:rsidP="004F2FC8">
            <w:pPr>
              <w:shd w:val="clear" w:color="auto" w:fill="FFFFFF"/>
              <w:spacing w:after="0"/>
              <w:rPr>
                <w:rFonts w:ascii="Arial" w:eastAsia="Times New Roman" w:hAnsi="Arial" w:cs="Arial"/>
                <w:b/>
                <w:bCs/>
                <w:color w:val="222222"/>
                <w:szCs w:val="24"/>
              </w:rPr>
            </w:pPr>
          </w:p>
          <w:p w14:paraId="7CB8FF8F" w14:textId="6E57E874" w:rsidR="004F2FC8" w:rsidRPr="004922C3" w:rsidRDefault="004F2FC8" w:rsidP="004F2FC8">
            <w:pPr>
              <w:shd w:val="clear" w:color="auto" w:fill="FFFFFF"/>
              <w:spacing w:after="0"/>
              <w:rPr>
                <w:rFonts w:ascii="Arial" w:eastAsia="Times New Roman" w:hAnsi="Arial" w:cs="Arial"/>
                <w:b/>
                <w:bCs/>
                <w:color w:val="222222"/>
                <w:szCs w:val="24"/>
              </w:rPr>
            </w:pPr>
            <w:r w:rsidRPr="004922C3">
              <w:rPr>
                <w:rFonts w:ascii="Arial" w:eastAsia="Times New Roman" w:hAnsi="Arial" w:cs="Arial"/>
                <w:b/>
                <w:bCs/>
                <w:color w:val="222222"/>
                <w:szCs w:val="24"/>
              </w:rPr>
              <w:t>Sep</w:t>
            </w:r>
            <w:r w:rsidR="00DE293E" w:rsidRPr="004922C3">
              <w:rPr>
                <w:rFonts w:ascii="Arial" w:eastAsia="Times New Roman" w:hAnsi="Arial" w:cs="Arial"/>
                <w:b/>
                <w:bCs/>
                <w:color w:val="222222"/>
                <w:szCs w:val="24"/>
              </w:rPr>
              <w:t>t</w:t>
            </w:r>
            <w:r w:rsidR="00FE13F4" w:rsidRPr="004922C3">
              <w:rPr>
                <w:rFonts w:ascii="Arial" w:eastAsia="Times New Roman" w:hAnsi="Arial" w:cs="Arial"/>
                <w:b/>
                <w:bCs/>
                <w:color w:val="222222"/>
                <w:szCs w:val="24"/>
              </w:rPr>
              <w:t>.</w:t>
            </w:r>
            <w:r w:rsidRPr="004922C3">
              <w:rPr>
                <w:rFonts w:ascii="Arial" w:eastAsia="Times New Roman" w:hAnsi="Arial" w:cs="Arial"/>
                <w:b/>
                <w:bCs/>
                <w:color w:val="222222"/>
                <w:szCs w:val="24"/>
              </w:rPr>
              <w:t xml:space="preserve"> 2</w:t>
            </w:r>
            <w:r w:rsidR="005A483D">
              <w:rPr>
                <w:rFonts w:ascii="Arial" w:eastAsia="Times New Roman" w:hAnsi="Arial" w:cs="Arial"/>
                <w:b/>
                <w:bCs/>
                <w:color w:val="222222"/>
                <w:szCs w:val="24"/>
              </w:rPr>
              <w:t>2</w:t>
            </w:r>
            <w:r w:rsidR="005A483D" w:rsidRPr="005A483D">
              <w:rPr>
                <w:rFonts w:ascii="Arial" w:eastAsia="Times New Roman" w:hAnsi="Arial" w:cs="Arial"/>
                <w:b/>
                <w:bCs/>
                <w:color w:val="222222"/>
                <w:szCs w:val="24"/>
                <w:vertAlign w:val="superscript"/>
              </w:rPr>
              <w:t>nd</w:t>
            </w:r>
            <w:r w:rsidR="005A483D">
              <w:rPr>
                <w:rFonts w:ascii="Arial" w:eastAsia="Times New Roman" w:hAnsi="Arial" w:cs="Arial"/>
                <w:b/>
                <w:bCs/>
                <w:color w:val="222222"/>
                <w:szCs w:val="24"/>
              </w:rPr>
              <w:t xml:space="preserve"> </w:t>
            </w:r>
            <w:r w:rsidRPr="004922C3">
              <w:rPr>
                <w:rFonts w:ascii="Arial" w:eastAsia="Times New Roman" w:hAnsi="Arial" w:cs="Arial"/>
                <w:b/>
                <w:bCs/>
                <w:color w:val="222222"/>
                <w:szCs w:val="24"/>
              </w:rPr>
              <w:t xml:space="preserve">. </w:t>
            </w:r>
            <w:r w:rsidR="00DE293E" w:rsidRPr="004922C3">
              <w:rPr>
                <w:rFonts w:ascii="Arial" w:eastAsia="Times New Roman" w:hAnsi="Arial" w:cs="Arial"/>
                <w:b/>
                <w:bCs/>
                <w:color w:val="222222"/>
                <w:szCs w:val="24"/>
              </w:rPr>
              <w:t>Thirsty</w:t>
            </w:r>
            <w:r w:rsidR="008679F4" w:rsidRPr="004922C3">
              <w:rPr>
                <w:rFonts w:ascii="Arial" w:eastAsia="Times New Roman" w:hAnsi="Arial" w:cs="Arial"/>
                <w:b/>
                <w:bCs/>
                <w:color w:val="222222"/>
                <w:szCs w:val="24"/>
              </w:rPr>
              <w:t xml:space="preserve"> Thurs.</w:t>
            </w:r>
            <w:r w:rsidR="00FE13F4" w:rsidRPr="004922C3">
              <w:rPr>
                <w:rFonts w:ascii="Arial" w:eastAsia="Times New Roman" w:hAnsi="Arial" w:cs="Arial"/>
                <w:b/>
                <w:bCs/>
                <w:color w:val="222222"/>
                <w:szCs w:val="24"/>
              </w:rPr>
              <w:t xml:space="preserve"> 4pm</w:t>
            </w:r>
            <w:r w:rsidR="00D36E61">
              <w:rPr>
                <w:rFonts w:ascii="Arial" w:eastAsia="Times New Roman" w:hAnsi="Arial" w:cs="Arial"/>
                <w:b/>
                <w:bCs/>
                <w:color w:val="222222"/>
                <w:szCs w:val="24"/>
              </w:rPr>
              <w:t xml:space="preserve"> </w:t>
            </w:r>
            <w:r w:rsidRPr="004922C3">
              <w:rPr>
                <w:rFonts w:ascii="Arial" w:eastAsia="Times New Roman" w:hAnsi="Arial" w:cs="Arial"/>
                <w:b/>
                <w:bCs/>
                <w:color w:val="222222"/>
                <w:szCs w:val="24"/>
              </w:rPr>
              <w:t>on Lot 149</w:t>
            </w:r>
          </w:p>
          <w:p w14:paraId="72DA703C" w14:textId="77777777" w:rsidR="002303C5" w:rsidRPr="004922C3" w:rsidRDefault="002303C5" w:rsidP="004F2FC8">
            <w:pPr>
              <w:shd w:val="clear" w:color="auto" w:fill="FFFFFF"/>
              <w:spacing w:after="0"/>
              <w:rPr>
                <w:rFonts w:ascii="Arial" w:eastAsia="Times New Roman" w:hAnsi="Arial" w:cs="Arial"/>
                <w:b/>
                <w:bCs/>
                <w:color w:val="222222"/>
                <w:szCs w:val="24"/>
              </w:rPr>
            </w:pPr>
          </w:p>
          <w:p w14:paraId="65B78287" w14:textId="2CFC9E8A" w:rsidR="00636CCB" w:rsidRPr="004922C3" w:rsidRDefault="00636CCB" w:rsidP="004F2FC8">
            <w:pPr>
              <w:shd w:val="clear" w:color="auto" w:fill="FFFFFF"/>
              <w:spacing w:after="0"/>
              <w:rPr>
                <w:rFonts w:ascii="Arial" w:eastAsia="Times New Roman" w:hAnsi="Arial" w:cs="Arial"/>
                <w:b/>
                <w:bCs/>
                <w:color w:val="222222"/>
                <w:szCs w:val="24"/>
              </w:rPr>
            </w:pPr>
            <w:r w:rsidRPr="004922C3">
              <w:rPr>
                <w:rFonts w:ascii="Arial" w:eastAsia="Times New Roman" w:hAnsi="Arial" w:cs="Arial"/>
                <w:b/>
                <w:bCs/>
                <w:color w:val="222222"/>
                <w:szCs w:val="24"/>
              </w:rPr>
              <w:t>Sept. 24</w:t>
            </w:r>
            <w:r w:rsidRPr="004922C3">
              <w:rPr>
                <w:rFonts w:ascii="Arial" w:eastAsia="Times New Roman" w:hAnsi="Arial" w:cs="Arial"/>
                <w:b/>
                <w:bCs/>
                <w:color w:val="222222"/>
                <w:szCs w:val="24"/>
                <w:vertAlign w:val="superscript"/>
              </w:rPr>
              <w:t>th</w:t>
            </w:r>
            <w:r w:rsidRPr="004922C3">
              <w:rPr>
                <w:rFonts w:ascii="Arial" w:eastAsia="Times New Roman" w:hAnsi="Arial" w:cs="Arial"/>
                <w:b/>
                <w:bCs/>
                <w:color w:val="222222"/>
                <w:szCs w:val="24"/>
              </w:rPr>
              <w:t xml:space="preserve"> Halloween for the Kids 2 PM</w:t>
            </w:r>
          </w:p>
          <w:p w14:paraId="39153A8E" w14:textId="77777777" w:rsidR="002303C5" w:rsidRPr="004922C3" w:rsidRDefault="002303C5" w:rsidP="004F2FC8">
            <w:pPr>
              <w:shd w:val="clear" w:color="auto" w:fill="FFFFFF"/>
              <w:spacing w:after="0"/>
              <w:rPr>
                <w:rFonts w:ascii="Arial" w:eastAsia="Times New Roman" w:hAnsi="Arial" w:cs="Arial"/>
                <w:b/>
                <w:bCs/>
                <w:color w:val="222222"/>
                <w:szCs w:val="24"/>
              </w:rPr>
            </w:pPr>
          </w:p>
          <w:p w14:paraId="0AE9D10C" w14:textId="174EBCD7" w:rsidR="00786C7B" w:rsidRPr="004922C3" w:rsidRDefault="00786C7B" w:rsidP="004F2FC8">
            <w:pPr>
              <w:shd w:val="clear" w:color="auto" w:fill="FFFFFF"/>
              <w:spacing w:after="0"/>
              <w:rPr>
                <w:rFonts w:ascii="Arial" w:eastAsia="Times New Roman" w:hAnsi="Arial" w:cs="Arial"/>
                <w:b/>
                <w:bCs/>
                <w:color w:val="222222"/>
                <w:szCs w:val="24"/>
              </w:rPr>
            </w:pPr>
            <w:r w:rsidRPr="004922C3">
              <w:rPr>
                <w:rFonts w:ascii="Arial" w:eastAsia="Times New Roman" w:hAnsi="Arial" w:cs="Arial"/>
                <w:b/>
                <w:bCs/>
                <w:color w:val="222222"/>
                <w:szCs w:val="24"/>
              </w:rPr>
              <w:t xml:space="preserve">Oct. </w:t>
            </w:r>
            <w:r w:rsidR="00D36E61">
              <w:rPr>
                <w:rFonts w:ascii="Arial" w:eastAsia="Times New Roman" w:hAnsi="Arial" w:cs="Arial"/>
                <w:b/>
                <w:bCs/>
                <w:color w:val="222222"/>
                <w:szCs w:val="24"/>
              </w:rPr>
              <w:t>8</w:t>
            </w:r>
            <w:r w:rsidR="00D36E61" w:rsidRPr="00D36E61">
              <w:rPr>
                <w:rFonts w:ascii="Arial" w:eastAsia="Times New Roman" w:hAnsi="Arial" w:cs="Arial"/>
                <w:b/>
                <w:bCs/>
                <w:color w:val="222222"/>
                <w:szCs w:val="24"/>
                <w:vertAlign w:val="superscript"/>
              </w:rPr>
              <w:t>th</w:t>
            </w:r>
            <w:r w:rsidR="00D36E61">
              <w:rPr>
                <w:rFonts w:ascii="Arial" w:eastAsia="Times New Roman" w:hAnsi="Arial" w:cs="Arial"/>
                <w:b/>
                <w:bCs/>
                <w:color w:val="222222"/>
                <w:szCs w:val="24"/>
              </w:rPr>
              <w:t xml:space="preserve"> </w:t>
            </w:r>
            <w:r w:rsidRPr="004922C3">
              <w:rPr>
                <w:rFonts w:ascii="Arial" w:eastAsia="Times New Roman" w:hAnsi="Arial" w:cs="Arial"/>
                <w:b/>
                <w:bCs/>
                <w:color w:val="222222"/>
                <w:szCs w:val="24"/>
              </w:rPr>
              <w:t xml:space="preserve"> Board Meeting (if needed) 10AM</w:t>
            </w:r>
          </w:p>
          <w:p w14:paraId="4C1F002C" w14:textId="77777777" w:rsidR="002303C5" w:rsidRPr="004922C3" w:rsidRDefault="002303C5" w:rsidP="004F2FC8">
            <w:pPr>
              <w:shd w:val="clear" w:color="auto" w:fill="FFFFFF"/>
              <w:spacing w:after="0"/>
              <w:rPr>
                <w:rFonts w:ascii="Arial" w:eastAsia="Times New Roman" w:hAnsi="Arial" w:cs="Arial"/>
                <w:b/>
                <w:bCs/>
                <w:color w:val="222222"/>
                <w:szCs w:val="24"/>
              </w:rPr>
            </w:pPr>
          </w:p>
          <w:p w14:paraId="6031066F" w14:textId="015E8F11" w:rsidR="004F2FC8" w:rsidRPr="004922C3" w:rsidRDefault="004F2FC8" w:rsidP="004F2FC8">
            <w:pPr>
              <w:shd w:val="clear" w:color="auto" w:fill="FFFFFF"/>
              <w:spacing w:after="0"/>
              <w:rPr>
                <w:rFonts w:ascii="Arial" w:eastAsia="Times New Roman" w:hAnsi="Arial" w:cs="Arial"/>
                <w:b/>
                <w:bCs/>
                <w:color w:val="222222"/>
                <w:szCs w:val="24"/>
              </w:rPr>
            </w:pPr>
            <w:r w:rsidRPr="004922C3">
              <w:rPr>
                <w:rFonts w:ascii="Arial" w:eastAsia="Times New Roman" w:hAnsi="Arial" w:cs="Arial"/>
                <w:b/>
                <w:bCs/>
                <w:color w:val="222222"/>
                <w:szCs w:val="24"/>
              </w:rPr>
              <w:t>Oct</w:t>
            </w:r>
            <w:r w:rsidR="00FE13F4" w:rsidRPr="004922C3">
              <w:rPr>
                <w:rFonts w:ascii="Arial" w:eastAsia="Times New Roman" w:hAnsi="Arial" w:cs="Arial"/>
                <w:b/>
                <w:bCs/>
                <w:color w:val="222222"/>
                <w:szCs w:val="24"/>
              </w:rPr>
              <w:t>.</w:t>
            </w:r>
            <w:r w:rsidRPr="004922C3">
              <w:rPr>
                <w:rFonts w:ascii="Arial" w:eastAsia="Times New Roman" w:hAnsi="Arial" w:cs="Arial"/>
                <w:b/>
                <w:bCs/>
                <w:color w:val="222222"/>
                <w:szCs w:val="24"/>
              </w:rPr>
              <w:t xml:space="preserve"> 1</w:t>
            </w:r>
            <w:r w:rsidR="00D36E61">
              <w:rPr>
                <w:rFonts w:ascii="Arial" w:eastAsia="Times New Roman" w:hAnsi="Arial" w:cs="Arial"/>
                <w:b/>
                <w:bCs/>
                <w:color w:val="222222"/>
                <w:szCs w:val="24"/>
              </w:rPr>
              <w:t>3</w:t>
            </w:r>
            <w:r w:rsidR="00D36E61" w:rsidRPr="00D36E61">
              <w:rPr>
                <w:rFonts w:ascii="Arial" w:eastAsia="Times New Roman" w:hAnsi="Arial" w:cs="Arial"/>
                <w:b/>
                <w:bCs/>
                <w:color w:val="222222"/>
                <w:szCs w:val="24"/>
                <w:vertAlign w:val="superscript"/>
              </w:rPr>
              <w:t>th</w:t>
            </w:r>
            <w:r w:rsidR="00D36E61">
              <w:rPr>
                <w:rFonts w:ascii="Arial" w:eastAsia="Times New Roman" w:hAnsi="Arial" w:cs="Arial"/>
                <w:b/>
                <w:bCs/>
                <w:color w:val="222222"/>
                <w:szCs w:val="24"/>
              </w:rPr>
              <w:t xml:space="preserve"> </w:t>
            </w:r>
            <w:r w:rsidRPr="004922C3">
              <w:rPr>
                <w:rFonts w:ascii="Arial" w:eastAsia="Times New Roman" w:hAnsi="Arial" w:cs="Arial"/>
                <w:b/>
                <w:bCs/>
                <w:color w:val="222222"/>
                <w:szCs w:val="24"/>
              </w:rPr>
              <w:t>.</w:t>
            </w:r>
            <w:r w:rsidR="00DE293E" w:rsidRPr="004922C3">
              <w:rPr>
                <w:rFonts w:ascii="Arial" w:eastAsia="Times New Roman" w:hAnsi="Arial" w:cs="Arial"/>
                <w:b/>
                <w:bCs/>
                <w:color w:val="222222"/>
                <w:szCs w:val="24"/>
              </w:rPr>
              <w:t xml:space="preserve"> Thirsty Thurs. </w:t>
            </w:r>
            <w:r w:rsidR="00F31537" w:rsidRPr="004922C3">
              <w:rPr>
                <w:rFonts w:ascii="Arial" w:eastAsia="Times New Roman" w:hAnsi="Arial" w:cs="Arial"/>
                <w:b/>
                <w:bCs/>
                <w:color w:val="222222"/>
                <w:szCs w:val="24"/>
              </w:rPr>
              <w:t xml:space="preserve">4pm </w:t>
            </w:r>
            <w:r w:rsidRPr="004922C3">
              <w:rPr>
                <w:rFonts w:ascii="Arial" w:eastAsia="Times New Roman" w:hAnsi="Arial" w:cs="Arial"/>
                <w:b/>
                <w:bCs/>
                <w:color w:val="222222"/>
                <w:szCs w:val="24"/>
              </w:rPr>
              <w:t xml:space="preserve"> Host TBA (weather permitting)</w:t>
            </w:r>
          </w:p>
          <w:p w14:paraId="7CF76AB3" w14:textId="77777777" w:rsidR="002303C5" w:rsidRPr="004922C3" w:rsidRDefault="002303C5" w:rsidP="004F2FC8">
            <w:pPr>
              <w:shd w:val="clear" w:color="auto" w:fill="FFFFFF"/>
              <w:spacing w:after="0"/>
              <w:rPr>
                <w:rFonts w:ascii="Arial" w:eastAsia="Times New Roman" w:hAnsi="Arial" w:cs="Arial"/>
                <w:b/>
                <w:bCs/>
                <w:color w:val="222222"/>
                <w:szCs w:val="24"/>
              </w:rPr>
            </w:pPr>
          </w:p>
          <w:p w14:paraId="68FFCED6" w14:textId="6E4EE5D7" w:rsidR="003C7D1E" w:rsidRDefault="00671E2E" w:rsidP="00CB0571">
            <w:pPr>
              <w:rPr>
                <w:rFonts w:ascii="Arial" w:hAnsi="Arial" w:cs="Arial"/>
                <w:szCs w:val="24"/>
              </w:rPr>
            </w:pPr>
            <w:r w:rsidRPr="004922C3">
              <w:rPr>
                <w:rFonts w:ascii="Arial" w:hAnsi="Arial" w:cs="Arial"/>
                <w:szCs w:val="24"/>
              </w:rPr>
              <w:t xml:space="preserve">(*Dates, </w:t>
            </w:r>
            <w:r w:rsidR="0055435A" w:rsidRPr="004922C3">
              <w:rPr>
                <w:rFonts w:ascii="Arial" w:hAnsi="Arial" w:cs="Arial"/>
                <w:szCs w:val="24"/>
              </w:rPr>
              <w:t>times,</w:t>
            </w:r>
            <w:r w:rsidRPr="004922C3">
              <w:rPr>
                <w:rFonts w:ascii="Arial" w:hAnsi="Arial" w:cs="Arial"/>
                <w:szCs w:val="24"/>
              </w:rPr>
              <w:t xml:space="preserve"> </w:t>
            </w:r>
            <w:r w:rsidR="0055435A" w:rsidRPr="004922C3">
              <w:rPr>
                <w:rFonts w:ascii="Arial" w:hAnsi="Arial" w:cs="Arial"/>
                <w:szCs w:val="24"/>
              </w:rPr>
              <w:t>a</w:t>
            </w:r>
            <w:r w:rsidRPr="004922C3">
              <w:rPr>
                <w:rFonts w:ascii="Arial" w:hAnsi="Arial" w:cs="Arial"/>
                <w:szCs w:val="24"/>
              </w:rPr>
              <w:t>nd activities are subject to change)</w:t>
            </w:r>
          </w:p>
          <w:p w14:paraId="7EA086FB" w14:textId="77777777" w:rsidR="00983DAF" w:rsidRDefault="00983DAF" w:rsidP="00CB0571">
            <w:pPr>
              <w:rPr>
                <w:rFonts w:ascii="Arial" w:hAnsi="Arial" w:cs="Arial"/>
                <w:szCs w:val="24"/>
              </w:rPr>
            </w:pPr>
          </w:p>
          <w:p w14:paraId="66DE1CA4" w14:textId="77777777" w:rsidR="00983DAF" w:rsidRDefault="00983DAF" w:rsidP="00CB0571">
            <w:pPr>
              <w:rPr>
                <w:rFonts w:ascii="Arial" w:hAnsi="Arial" w:cs="Arial"/>
                <w:szCs w:val="24"/>
              </w:rPr>
            </w:pPr>
          </w:p>
          <w:p w14:paraId="26B0DD7B" w14:textId="10244A9A" w:rsidR="00983DAF" w:rsidRPr="00F41814" w:rsidRDefault="00983DAF" w:rsidP="00983DAF">
            <w:pPr>
              <w:shd w:val="clear" w:color="auto" w:fill="FFFFFF"/>
              <w:spacing w:after="0"/>
            </w:pPr>
            <w:r w:rsidRPr="00F41814">
              <w:rPr>
                <w:b/>
                <w:bCs/>
                <w:i/>
                <w:iCs/>
              </w:rPr>
              <w:t>Thanks</w:t>
            </w:r>
            <w:r w:rsidRPr="00F41814">
              <w:t>,</w:t>
            </w:r>
            <w:r w:rsidR="006010A7">
              <w:t xml:space="preserve"> </w:t>
            </w:r>
            <w:r w:rsidRPr="00F41814">
              <w:t>to everyone who contributed to this</w:t>
            </w:r>
          </w:p>
          <w:p w14:paraId="6A2D8ADA" w14:textId="77777777" w:rsidR="00983DAF" w:rsidRPr="00F41814" w:rsidRDefault="00983DAF" w:rsidP="00983DAF">
            <w:pPr>
              <w:shd w:val="clear" w:color="auto" w:fill="FFFFFF"/>
              <w:spacing w:after="0"/>
            </w:pPr>
            <w:r w:rsidRPr="00F41814">
              <w:t xml:space="preserve">month’s newsletter – it takes a village!   </w:t>
            </w:r>
          </w:p>
          <w:p w14:paraId="2BDECDEB" w14:textId="7034BEDC" w:rsidR="00983DAF" w:rsidRPr="004922C3" w:rsidRDefault="00983DAF" w:rsidP="00983DAF">
            <w:pPr>
              <w:rPr>
                <w:rFonts w:ascii="Arial" w:hAnsi="Arial" w:cs="Arial"/>
                <w:szCs w:val="24"/>
              </w:rPr>
            </w:pPr>
            <w:r w:rsidRPr="00F41814">
              <w:t xml:space="preserve"> Kim Smith (#197)    </w:t>
            </w:r>
            <w:hyperlink r:id="rId24" w:history="1">
              <w:r w:rsidRPr="00F41814">
                <w:rPr>
                  <w:rStyle w:val="Hyperlink"/>
                </w:rPr>
                <w:t>rsks1463@gmail.com</w:t>
              </w:r>
            </w:hyperlink>
          </w:p>
          <w:p w14:paraId="68962E9A" w14:textId="77777777" w:rsidR="0021171B" w:rsidRPr="004922C3" w:rsidRDefault="0021171B" w:rsidP="00CB0571">
            <w:pPr>
              <w:rPr>
                <w:rFonts w:ascii="Arial" w:hAnsi="Arial" w:cs="Arial"/>
                <w:szCs w:val="24"/>
              </w:rPr>
            </w:pPr>
          </w:p>
          <w:p w14:paraId="2164ECB9" w14:textId="77777777" w:rsidR="0021171B" w:rsidRPr="004922C3" w:rsidRDefault="0021171B" w:rsidP="00CB0571">
            <w:pPr>
              <w:rPr>
                <w:rFonts w:ascii="Arial" w:hAnsi="Arial" w:cs="Arial"/>
                <w:szCs w:val="24"/>
              </w:rPr>
            </w:pPr>
          </w:p>
          <w:p w14:paraId="5A1451D0" w14:textId="77777777" w:rsidR="00560C21" w:rsidRPr="004922C3" w:rsidRDefault="00560C21" w:rsidP="00CB0571">
            <w:pPr>
              <w:rPr>
                <w:rFonts w:ascii="Arial" w:hAnsi="Arial" w:cs="Arial"/>
                <w:sz w:val="20"/>
                <w:szCs w:val="20"/>
              </w:rPr>
            </w:pPr>
          </w:p>
          <w:p w14:paraId="16A2EDEB" w14:textId="77777777" w:rsidR="00B960C9" w:rsidRPr="004922C3" w:rsidRDefault="00B960C9" w:rsidP="00CB0571">
            <w:pPr>
              <w:rPr>
                <w:rFonts w:ascii="Arial" w:hAnsi="Arial" w:cs="Arial"/>
                <w:color w:val="222222"/>
                <w:sz w:val="22"/>
                <w:shd w:val="clear" w:color="auto" w:fill="FFFFFF"/>
              </w:rPr>
            </w:pPr>
          </w:p>
          <w:p w14:paraId="7C38F65A" w14:textId="013A0AA9" w:rsidR="00B960C9" w:rsidRPr="004922C3" w:rsidRDefault="00B960C9" w:rsidP="00CB0571">
            <w:pPr>
              <w:rPr>
                <w:rFonts w:ascii="Arial" w:hAnsi="Arial" w:cs="Arial"/>
                <w:color w:val="222222"/>
                <w:sz w:val="22"/>
                <w:shd w:val="clear" w:color="auto" w:fill="FFFFFF"/>
              </w:rPr>
            </w:pPr>
          </w:p>
          <w:p w14:paraId="012BEB23" w14:textId="77777777" w:rsidR="00B960C9" w:rsidRPr="004922C3" w:rsidRDefault="00B960C9" w:rsidP="00CB0571">
            <w:pPr>
              <w:rPr>
                <w:rFonts w:ascii="Arial" w:hAnsi="Arial" w:cs="Arial"/>
                <w:color w:val="222222"/>
                <w:sz w:val="22"/>
                <w:shd w:val="clear" w:color="auto" w:fill="FFFFFF"/>
              </w:rPr>
            </w:pPr>
          </w:p>
          <w:p w14:paraId="3D2F61F7" w14:textId="22F1FB8C" w:rsidR="00CB0571" w:rsidRPr="004922C3" w:rsidRDefault="00CB0571" w:rsidP="00CB0571">
            <w:pPr>
              <w:rPr>
                <w:rFonts w:ascii="Arial" w:hAnsi="Arial" w:cs="Arial"/>
                <w:color w:val="222222"/>
                <w:sz w:val="22"/>
                <w:shd w:val="clear" w:color="auto" w:fill="FFFFFF"/>
              </w:rPr>
            </w:pPr>
            <w:r w:rsidRPr="004922C3">
              <w:rPr>
                <w:rFonts w:ascii="Arial" w:hAnsi="Arial" w:cs="Arial"/>
                <w:color w:val="222222"/>
                <w:sz w:val="22"/>
              </w:rPr>
              <w:br/>
            </w:r>
          </w:p>
          <w:p w14:paraId="0B3BB1B2" w14:textId="77777777" w:rsidR="001D4E30" w:rsidRPr="004922C3" w:rsidRDefault="001D4E30" w:rsidP="00144CD4">
            <w:pPr>
              <w:shd w:val="clear" w:color="auto" w:fill="FFFFFF"/>
              <w:spacing w:after="0"/>
              <w:rPr>
                <w:b/>
                <w:bCs/>
                <w:i/>
                <w:iCs/>
              </w:rPr>
            </w:pPr>
          </w:p>
          <w:p w14:paraId="4C91E070" w14:textId="77777777" w:rsidR="00B8194F" w:rsidRPr="004922C3" w:rsidRDefault="00B8194F" w:rsidP="00144CD4">
            <w:pPr>
              <w:shd w:val="clear" w:color="auto" w:fill="FFFFFF"/>
              <w:spacing w:after="0"/>
              <w:rPr>
                <w:b/>
                <w:bCs/>
                <w:i/>
                <w:iCs/>
              </w:rPr>
            </w:pPr>
          </w:p>
          <w:p w14:paraId="3AFB0EEA" w14:textId="0756E989" w:rsidR="00144CD4" w:rsidRPr="004922C3" w:rsidRDefault="00144CD4" w:rsidP="00144CD4">
            <w:pPr>
              <w:rPr>
                <w:b/>
                <w:bCs/>
              </w:rPr>
            </w:pPr>
          </w:p>
        </w:tc>
        <w:tc>
          <w:tcPr>
            <w:tcW w:w="4872" w:type="dxa"/>
            <w:gridSpan w:val="4"/>
            <w:tcMar>
              <w:top w:w="288" w:type="dxa"/>
              <w:left w:w="115" w:type="dxa"/>
              <w:bottom w:w="144" w:type="dxa"/>
              <w:right w:w="115" w:type="dxa"/>
            </w:tcMar>
          </w:tcPr>
          <w:p w14:paraId="0E7B0A65" w14:textId="56CFD1E7" w:rsidR="005B267C" w:rsidRPr="00F41814" w:rsidRDefault="005B267C" w:rsidP="003B362A">
            <w:pPr>
              <w:rPr>
                <w:rFonts w:ascii="Arial" w:hAnsi="Arial" w:cs="Arial"/>
                <w:b/>
                <w:bCs/>
                <w:sz w:val="22"/>
                <w:u w:val="single"/>
              </w:rPr>
            </w:pPr>
            <w:r w:rsidRPr="00F41814">
              <w:rPr>
                <w:rFonts w:ascii="Arial" w:hAnsi="Arial" w:cs="Arial"/>
                <w:b/>
                <w:bCs/>
                <w:sz w:val="22"/>
                <w:u w:val="single"/>
              </w:rPr>
              <w:lastRenderedPageBreak/>
              <w:t>Cont. German Fest is Coming!</w:t>
            </w:r>
          </w:p>
          <w:p w14:paraId="0AD8A6BD" w14:textId="75AF903F" w:rsidR="003B362A" w:rsidRPr="00F41814" w:rsidRDefault="00083CA1" w:rsidP="003B362A">
            <w:pPr>
              <w:rPr>
                <w:rFonts w:ascii="Arial" w:hAnsi="Arial" w:cs="Arial"/>
                <w:sz w:val="22"/>
              </w:rPr>
            </w:pPr>
            <w:r w:rsidRPr="00F41814">
              <w:rPr>
                <w:rFonts w:ascii="Arial" w:hAnsi="Arial" w:cs="Arial"/>
                <w:sz w:val="22"/>
              </w:rPr>
              <w:t>T</w:t>
            </w:r>
            <w:r w:rsidR="003B362A" w:rsidRPr="00F41814">
              <w:rPr>
                <w:rFonts w:ascii="Arial" w:hAnsi="Arial" w:cs="Arial"/>
                <w:sz w:val="22"/>
              </w:rPr>
              <w:t xml:space="preserve">his year, thanks to Charlee and Fred Hoel, we have added an Escape Room which will have extended hours on Saturday and Sunday. Try out the photo booth as you wait for your turn to escape! Test your arm strength at our stein hoisting contest. Our band this year will be a four piece band featuring a variety of music with a guitar, saxophone, drums and John on the accordion. We are also looking for donated baskets to help with our raffle. Thanks to everyone who created so many beautiful baskets last year. We also need volunteers for a variety of areas as well as sponsors for some of the activities. Text or call Lauri Beth at 815-245-2454.Tickets will be $1.00 each and will be available in the office starting on Friday, September 2, or Dan Christianson, Lot 127 and Lauri Beth at Lot 250.  </w:t>
            </w:r>
            <w:r w:rsidR="007C3F56" w:rsidRPr="00F41814">
              <w:rPr>
                <w:rFonts w:ascii="Arial" w:hAnsi="Arial" w:cs="Arial"/>
                <w:sz w:val="22"/>
              </w:rPr>
              <w:t>All donation</w:t>
            </w:r>
            <w:r w:rsidR="00B10A84" w:rsidRPr="00F41814">
              <w:rPr>
                <w:rFonts w:ascii="Arial" w:hAnsi="Arial" w:cs="Arial"/>
                <w:sz w:val="22"/>
              </w:rPr>
              <w:t xml:space="preserve">s will go toward the playground fund.  </w:t>
            </w:r>
            <w:r w:rsidR="003B362A" w:rsidRPr="00F41814">
              <w:rPr>
                <w:rFonts w:ascii="Arial" w:hAnsi="Arial" w:cs="Arial"/>
                <w:sz w:val="22"/>
              </w:rPr>
              <w:t>Watch for further information on Facebook and the various sign boards. Hope to see you there.  German Fest Committee</w:t>
            </w:r>
          </w:p>
          <w:p w14:paraId="349A8D7D" w14:textId="63546D41" w:rsidR="00083CA1" w:rsidRPr="00F41814" w:rsidRDefault="00614E40" w:rsidP="003B362A">
            <w:pPr>
              <w:rPr>
                <w:rFonts w:ascii="Arial" w:hAnsi="Arial" w:cs="Arial"/>
                <w:sz w:val="22"/>
              </w:rPr>
            </w:pPr>
            <w:r w:rsidRPr="00F41814">
              <w:rPr>
                <w:noProof/>
              </w:rPr>
              <w:drawing>
                <wp:anchor distT="0" distB="0" distL="114300" distR="114300" simplePos="0" relativeHeight="251666432" behindDoc="0" locked="0" layoutInCell="1" allowOverlap="1" wp14:anchorId="7429CA71" wp14:editId="4CC91907">
                  <wp:simplePos x="0" y="0"/>
                  <wp:positionH relativeFrom="column">
                    <wp:posOffset>-2529840</wp:posOffset>
                  </wp:positionH>
                  <wp:positionV relativeFrom="paragraph">
                    <wp:posOffset>310515</wp:posOffset>
                  </wp:positionV>
                  <wp:extent cx="5334000" cy="1085850"/>
                  <wp:effectExtent l="0" t="0" r="0" b="0"/>
                  <wp:wrapNone/>
                  <wp:docPr id="16" name="Picture 16" descr="Group of people of different genders, in traditional German costumes. Oktoberfest characters set in retro style with glasses of beer in hands on a white background. Flat cartoon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up of people of different genders, in traditional German costumes. Oktoberfest characters set in retro style with glasses of beer in hands on a white background. Flat cartoon vector illustrati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3400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42A291" w14:textId="0EC62A60" w:rsidR="0030723A" w:rsidRPr="00F41814" w:rsidRDefault="0030723A" w:rsidP="00F27C6E">
            <w:pPr>
              <w:rPr>
                <w:rFonts w:ascii="Arial" w:hAnsi="Arial" w:cs="Arial"/>
                <w:b/>
                <w:bCs/>
                <w:sz w:val="36"/>
                <w:szCs w:val="36"/>
              </w:rPr>
            </w:pPr>
          </w:p>
          <w:p w14:paraId="5338B97B" w14:textId="381ECA40" w:rsidR="00F27C6E" w:rsidRPr="00F41814" w:rsidRDefault="000723B7" w:rsidP="00F27C6E">
            <w:pPr>
              <w:rPr>
                <w:rFonts w:ascii="Arial" w:hAnsi="Arial" w:cs="Arial"/>
                <w:b/>
                <w:bCs/>
                <w:sz w:val="36"/>
                <w:szCs w:val="36"/>
              </w:rPr>
            </w:pPr>
            <w:r w:rsidRPr="00F41814">
              <w:rPr>
                <w:rFonts w:ascii="Arial" w:hAnsi="Arial" w:cs="Arial"/>
                <w:b/>
                <w:bCs/>
                <w:sz w:val="36"/>
                <w:szCs w:val="36"/>
              </w:rPr>
              <w:t>“</w:t>
            </w:r>
            <w:r w:rsidR="00F27C6E" w:rsidRPr="00F41814">
              <w:rPr>
                <w:rFonts w:ascii="Arial" w:hAnsi="Arial" w:cs="Arial"/>
                <w:b/>
                <w:bCs/>
                <w:sz w:val="36"/>
                <w:szCs w:val="36"/>
              </w:rPr>
              <w:t>Tee M Up”</w:t>
            </w:r>
            <w:r w:rsidR="004F62CE" w:rsidRPr="00F41814">
              <w:rPr>
                <w:rFonts w:ascii="Arial" w:hAnsi="Arial" w:cs="Arial"/>
                <w:b/>
                <w:bCs/>
                <w:sz w:val="36"/>
                <w:szCs w:val="36"/>
              </w:rPr>
              <w:t xml:space="preserve"> Mini Golf</w:t>
            </w:r>
          </w:p>
          <w:p w14:paraId="250798D2" w14:textId="4B47F8B9" w:rsidR="006419D0" w:rsidRPr="00F41814" w:rsidRDefault="00E83298" w:rsidP="00341A5F">
            <w:pPr>
              <w:rPr>
                <w:rFonts w:ascii="Arial" w:hAnsi="Arial" w:cs="Arial"/>
                <w:b/>
                <w:bCs/>
                <w:sz w:val="28"/>
                <w:szCs w:val="28"/>
              </w:rPr>
            </w:pPr>
            <w:r w:rsidRPr="00F41814">
              <w:rPr>
                <w:rFonts w:ascii="Arial" w:hAnsi="Arial" w:cs="Arial"/>
                <w:b/>
                <w:bCs/>
                <w:sz w:val="28"/>
                <w:szCs w:val="28"/>
              </w:rPr>
              <w:lastRenderedPageBreak/>
              <w:t>TEE-EM-UP Mini Golf Winners</w:t>
            </w:r>
          </w:p>
          <w:p w14:paraId="6F97F16A" w14:textId="5CFDE31F" w:rsidR="004F030C" w:rsidRPr="00F41814" w:rsidRDefault="00782E6B" w:rsidP="00341A5F">
            <w:pPr>
              <w:rPr>
                <w:rFonts w:ascii="Arial" w:hAnsi="Arial" w:cs="Arial"/>
              </w:rPr>
            </w:pPr>
            <w:r w:rsidRPr="00F41814">
              <w:rPr>
                <w:rFonts w:ascii="Arial" w:hAnsi="Arial" w:cs="Arial"/>
              </w:rPr>
              <w:t xml:space="preserve">Congratulations to this years Aug. </w:t>
            </w:r>
            <w:r w:rsidR="00D03BEB" w:rsidRPr="00F41814">
              <w:rPr>
                <w:rFonts w:ascii="Arial" w:hAnsi="Arial" w:cs="Arial"/>
              </w:rPr>
              <w:t>20</w:t>
            </w:r>
            <w:r w:rsidR="00D03BEB" w:rsidRPr="00F41814">
              <w:rPr>
                <w:rFonts w:ascii="Arial" w:hAnsi="Arial" w:cs="Arial"/>
                <w:vertAlign w:val="superscript"/>
              </w:rPr>
              <w:t>th</w:t>
            </w:r>
            <w:r w:rsidR="00D03BEB" w:rsidRPr="00F41814">
              <w:rPr>
                <w:rFonts w:ascii="Arial" w:hAnsi="Arial" w:cs="Arial"/>
              </w:rPr>
              <w:t xml:space="preserve"> </w:t>
            </w:r>
            <w:r w:rsidR="00124482">
              <w:rPr>
                <w:rFonts w:ascii="Arial" w:hAnsi="Arial" w:cs="Arial"/>
              </w:rPr>
              <w:t>o</w:t>
            </w:r>
            <w:r w:rsidR="00D03BEB" w:rsidRPr="00F41814">
              <w:rPr>
                <w:rFonts w:ascii="Arial" w:hAnsi="Arial" w:cs="Arial"/>
              </w:rPr>
              <w:t>uting Winners</w:t>
            </w:r>
            <w:r w:rsidR="0038199E" w:rsidRPr="00F41814">
              <w:rPr>
                <w:rFonts w:ascii="Arial" w:hAnsi="Arial" w:cs="Arial"/>
              </w:rPr>
              <w:t>!</w:t>
            </w:r>
          </w:p>
          <w:p w14:paraId="6B49CEA7" w14:textId="225D47CB" w:rsidR="0038199E" w:rsidRPr="00F41814" w:rsidRDefault="0038199E" w:rsidP="00341A5F">
            <w:pPr>
              <w:rPr>
                <w:rFonts w:ascii="Arial" w:hAnsi="Arial" w:cs="Arial"/>
              </w:rPr>
            </w:pPr>
            <w:r w:rsidRPr="00F41814">
              <w:rPr>
                <w:rFonts w:ascii="Arial" w:hAnsi="Arial" w:cs="Arial"/>
              </w:rPr>
              <w:t>1</w:t>
            </w:r>
            <w:r w:rsidRPr="00F41814">
              <w:rPr>
                <w:rFonts w:ascii="Arial" w:hAnsi="Arial" w:cs="Arial"/>
                <w:vertAlign w:val="superscript"/>
              </w:rPr>
              <w:t>st</w:t>
            </w:r>
            <w:r w:rsidRPr="00F41814">
              <w:rPr>
                <w:rFonts w:ascii="Arial" w:hAnsi="Arial" w:cs="Arial"/>
              </w:rPr>
              <w:t xml:space="preserve"> Place     John Connell</w:t>
            </w:r>
          </w:p>
          <w:p w14:paraId="716B3DC6" w14:textId="768AA917" w:rsidR="0038199E" w:rsidRPr="00F41814" w:rsidRDefault="0038199E" w:rsidP="00341A5F">
            <w:pPr>
              <w:rPr>
                <w:rFonts w:ascii="Arial" w:hAnsi="Arial" w:cs="Arial"/>
              </w:rPr>
            </w:pPr>
            <w:r w:rsidRPr="00F41814">
              <w:rPr>
                <w:rFonts w:ascii="Arial" w:hAnsi="Arial" w:cs="Arial"/>
              </w:rPr>
              <w:t>2</w:t>
            </w:r>
            <w:r w:rsidRPr="00F41814">
              <w:rPr>
                <w:rFonts w:ascii="Arial" w:hAnsi="Arial" w:cs="Arial"/>
                <w:vertAlign w:val="superscript"/>
              </w:rPr>
              <w:t>nd</w:t>
            </w:r>
            <w:r w:rsidRPr="00F41814">
              <w:rPr>
                <w:rFonts w:ascii="Arial" w:hAnsi="Arial" w:cs="Arial"/>
              </w:rPr>
              <w:t xml:space="preserve"> Place     Scott Pachowsky</w:t>
            </w:r>
          </w:p>
          <w:p w14:paraId="6943DF59" w14:textId="4441C5D4" w:rsidR="0038199E" w:rsidRPr="00F41814" w:rsidRDefault="0038199E" w:rsidP="00341A5F">
            <w:pPr>
              <w:rPr>
                <w:rFonts w:ascii="Arial" w:hAnsi="Arial" w:cs="Arial"/>
              </w:rPr>
            </w:pPr>
            <w:r w:rsidRPr="00F41814">
              <w:rPr>
                <w:rFonts w:ascii="Arial" w:hAnsi="Arial" w:cs="Arial"/>
              </w:rPr>
              <w:t>3</w:t>
            </w:r>
            <w:r w:rsidRPr="00F41814">
              <w:rPr>
                <w:rFonts w:ascii="Arial" w:hAnsi="Arial" w:cs="Arial"/>
                <w:vertAlign w:val="superscript"/>
              </w:rPr>
              <w:t>rd</w:t>
            </w:r>
            <w:r w:rsidRPr="00F41814">
              <w:rPr>
                <w:rFonts w:ascii="Arial" w:hAnsi="Arial" w:cs="Arial"/>
              </w:rPr>
              <w:t xml:space="preserve"> Place      Fred Hoel</w:t>
            </w:r>
          </w:p>
          <w:p w14:paraId="399E453C" w14:textId="72C69DF9" w:rsidR="0038199E" w:rsidRPr="00F41814" w:rsidRDefault="0038199E" w:rsidP="00341A5F">
            <w:pPr>
              <w:rPr>
                <w:rFonts w:ascii="Arial" w:hAnsi="Arial" w:cs="Arial"/>
              </w:rPr>
            </w:pPr>
            <w:r w:rsidRPr="00F41814">
              <w:rPr>
                <w:rFonts w:ascii="Arial" w:hAnsi="Arial" w:cs="Arial"/>
              </w:rPr>
              <w:t>4</w:t>
            </w:r>
            <w:r w:rsidRPr="00F41814">
              <w:rPr>
                <w:rFonts w:ascii="Arial" w:hAnsi="Arial" w:cs="Arial"/>
                <w:vertAlign w:val="superscript"/>
              </w:rPr>
              <w:t>th</w:t>
            </w:r>
            <w:r w:rsidRPr="00F41814">
              <w:rPr>
                <w:rFonts w:ascii="Arial" w:hAnsi="Arial" w:cs="Arial"/>
              </w:rPr>
              <w:t xml:space="preserve"> </w:t>
            </w:r>
            <w:r w:rsidR="00D30EC0" w:rsidRPr="00F41814">
              <w:rPr>
                <w:rFonts w:ascii="Arial" w:hAnsi="Arial" w:cs="Arial"/>
              </w:rPr>
              <w:t>Place</w:t>
            </w:r>
            <w:r w:rsidRPr="00F41814">
              <w:rPr>
                <w:rFonts w:ascii="Arial" w:hAnsi="Arial" w:cs="Arial"/>
              </w:rPr>
              <w:t xml:space="preserve">      </w:t>
            </w:r>
            <w:r w:rsidR="00D30EC0" w:rsidRPr="00F41814">
              <w:rPr>
                <w:rFonts w:ascii="Arial" w:hAnsi="Arial" w:cs="Arial"/>
              </w:rPr>
              <w:t>David Brady</w:t>
            </w:r>
          </w:p>
          <w:p w14:paraId="6CECA0EC" w14:textId="1A6094B4" w:rsidR="00D30EC0" w:rsidRPr="00F41814" w:rsidRDefault="00D30EC0" w:rsidP="00341A5F">
            <w:pPr>
              <w:rPr>
                <w:rFonts w:ascii="Arial" w:hAnsi="Arial" w:cs="Arial"/>
              </w:rPr>
            </w:pPr>
            <w:r w:rsidRPr="00F41814">
              <w:rPr>
                <w:rFonts w:ascii="Arial" w:hAnsi="Arial" w:cs="Arial"/>
              </w:rPr>
              <w:t>5</w:t>
            </w:r>
            <w:r w:rsidRPr="00F41814">
              <w:rPr>
                <w:rFonts w:ascii="Arial" w:hAnsi="Arial" w:cs="Arial"/>
                <w:vertAlign w:val="superscript"/>
              </w:rPr>
              <w:t>th</w:t>
            </w:r>
            <w:r w:rsidRPr="00F41814">
              <w:rPr>
                <w:rFonts w:ascii="Arial" w:hAnsi="Arial" w:cs="Arial"/>
              </w:rPr>
              <w:t xml:space="preserve"> Place      Jan Kibler</w:t>
            </w:r>
          </w:p>
          <w:p w14:paraId="73048BC5" w14:textId="3D2C4F9D" w:rsidR="004F62CE" w:rsidRPr="00F41814" w:rsidRDefault="00DB38E5" w:rsidP="00341A5F">
            <w:pPr>
              <w:rPr>
                <w:rFonts w:ascii="Arial" w:hAnsi="Arial" w:cs="Arial"/>
              </w:rPr>
            </w:pPr>
            <w:r w:rsidRPr="00F41814">
              <w:rPr>
                <w:rFonts w:ascii="Arial" w:hAnsi="Arial" w:cs="Arial"/>
              </w:rPr>
              <w:t>Check out the fab</w:t>
            </w:r>
            <w:r w:rsidR="00D85F1B" w:rsidRPr="00F41814">
              <w:rPr>
                <w:rFonts w:ascii="Arial" w:hAnsi="Arial" w:cs="Arial"/>
              </w:rPr>
              <w:t>ulous pictures of the outing on Willow Runs Facebook page.</w:t>
            </w:r>
          </w:p>
          <w:p w14:paraId="2E2A63E4" w14:textId="77777777" w:rsidR="00124482" w:rsidRDefault="00124482" w:rsidP="00A54BE4">
            <w:pPr>
              <w:spacing w:after="200"/>
              <w:rPr>
                <w:rFonts w:ascii="Arial" w:hAnsi="Arial" w:cs="Arial"/>
                <w:b/>
                <w:bCs/>
                <w:sz w:val="22"/>
              </w:rPr>
            </w:pPr>
          </w:p>
          <w:p w14:paraId="1EB7DF9D" w14:textId="57C7FC64" w:rsidR="00CE7707" w:rsidRPr="00F41814" w:rsidRDefault="00A54BE4" w:rsidP="00A54BE4">
            <w:pPr>
              <w:spacing w:after="200"/>
              <w:rPr>
                <w:rFonts w:ascii="Arial" w:hAnsi="Arial" w:cs="Arial"/>
                <w:b/>
                <w:bCs/>
                <w:sz w:val="22"/>
              </w:rPr>
            </w:pPr>
            <w:r w:rsidRPr="00F41814">
              <w:rPr>
                <w:rFonts w:ascii="Arial" w:hAnsi="Arial" w:cs="Arial"/>
                <w:b/>
                <w:bCs/>
                <w:sz w:val="22"/>
              </w:rPr>
              <w:t xml:space="preserve">Tentative Weekly Game Schedule </w:t>
            </w:r>
          </w:p>
          <w:p w14:paraId="24F8FE8C" w14:textId="148A7504" w:rsidR="00A54BE4" w:rsidRPr="00F41814" w:rsidRDefault="00A54BE4" w:rsidP="00A54BE4">
            <w:pPr>
              <w:spacing w:after="200"/>
              <w:rPr>
                <w:rFonts w:ascii="Arial" w:hAnsi="Arial" w:cs="Arial"/>
                <w:b/>
                <w:bCs/>
                <w:sz w:val="22"/>
              </w:rPr>
            </w:pPr>
            <w:r w:rsidRPr="00F41814">
              <w:rPr>
                <w:rFonts w:ascii="Arial" w:hAnsi="Arial" w:cs="Arial"/>
                <w:b/>
                <w:bCs/>
                <w:sz w:val="22"/>
              </w:rPr>
              <w:t>(Subject to change)</w:t>
            </w:r>
          </w:p>
          <w:p w14:paraId="5479EA0A" w14:textId="1263A58F" w:rsidR="00A54BE4" w:rsidRPr="00F41814" w:rsidRDefault="00A54BE4" w:rsidP="00A54BE4">
            <w:pPr>
              <w:rPr>
                <w:rFonts w:ascii="Arial" w:hAnsi="Arial" w:cs="Arial"/>
                <w:sz w:val="22"/>
              </w:rPr>
            </w:pPr>
            <w:r w:rsidRPr="00F41814">
              <w:rPr>
                <w:rFonts w:ascii="Arial" w:hAnsi="Arial" w:cs="Arial"/>
                <w:sz w:val="22"/>
              </w:rPr>
              <w:t>M        Water Exercise 10:00 am</w:t>
            </w:r>
          </w:p>
          <w:p w14:paraId="641473E6" w14:textId="77777777" w:rsidR="00A54BE4" w:rsidRPr="00F41814" w:rsidRDefault="00A54BE4" w:rsidP="00A54BE4">
            <w:pPr>
              <w:rPr>
                <w:rFonts w:ascii="Arial" w:hAnsi="Arial" w:cs="Arial"/>
                <w:sz w:val="22"/>
              </w:rPr>
            </w:pPr>
            <w:r w:rsidRPr="00F41814">
              <w:rPr>
                <w:rFonts w:ascii="Arial" w:hAnsi="Arial" w:cs="Arial"/>
                <w:sz w:val="22"/>
              </w:rPr>
              <w:t>M</w:t>
            </w:r>
            <w:r w:rsidRPr="00F41814">
              <w:rPr>
                <w:rFonts w:ascii="Arial" w:hAnsi="Arial" w:cs="Arial"/>
                <w:sz w:val="22"/>
              </w:rPr>
              <w:tab/>
              <w:t>Texas Hold’em 7:00 pm</w:t>
            </w:r>
          </w:p>
          <w:p w14:paraId="7FAF1877" w14:textId="77777777" w:rsidR="00A54BE4" w:rsidRPr="00F41814" w:rsidRDefault="00A54BE4" w:rsidP="00A54BE4">
            <w:pPr>
              <w:rPr>
                <w:rFonts w:ascii="Arial" w:hAnsi="Arial" w:cs="Arial"/>
                <w:sz w:val="22"/>
              </w:rPr>
            </w:pPr>
            <w:r w:rsidRPr="00F41814">
              <w:rPr>
                <w:rFonts w:ascii="Arial" w:hAnsi="Arial" w:cs="Arial"/>
                <w:sz w:val="22"/>
              </w:rPr>
              <w:t xml:space="preserve">T    </w:t>
            </w:r>
            <w:r w:rsidRPr="00F41814">
              <w:rPr>
                <w:rFonts w:ascii="Arial" w:hAnsi="Arial" w:cs="Arial"/>
                <w:sz w:val="22"/>
              </w:rPr>
              <w:tab/>
              <w:t>Coffee Klatch</w:t>
            </w:r>
            <w:r w:rsidRPr="00F41814">
              <w:rPr>
                <w:rFonts w:ascii="Arial" w:hAnsi="Arial" w:cs="Arial"/>
                <w:sz w:val="22"/>
              </w:rPr>
              <w:tab/>
              <w:t>9 am</w:t>
            </w:r>
            <w:r w:rsidRPr="00F41814">
              <w:rPr>
                <w:rFonts w:ascii="Arial" w:hAnsi="Arial" w:cs="Arial"/>
                <w:sz w:val="22"/>
              </w:rPr>
              <w:tab/>
            </w:r>
            <w:r w:rsidRPr="00F41814">
              <w:rPr>
                <w:rFonts w:ascii="Arial" w:hAnsi="Arial" w:cs="Arial"/>
                <w:sz w:val="22"/>
              </w:rPr>
              <w:tab/>
            </w:r>
          </w:p>
          <w:p w14:paraId="7B4A8C3B" w14:textId="41507959" w:rsidR="00A54BE4" w:rsidRPr="00F41814" w:rsidRDefault="00A54BE4" w:rsidP="00A54BE4">
            <w:pPr>
              <w:rPr>
                <w:rFonts w:ascii="Arial" w:hAnsi="Arial" w:cs="Arial"/>
                <w:sz w:val="22"/>
              </w:rPr>
            </w:pPr>
            <w:r w:rsidRPr="00F41814">
              <w:rPr>
                <w:rFonts w:ascii="Arial" w:hAnsi="Arial" w:cs="Arial"/>
                <w:sz w:val="22"/>
              </w:rPr>
              <w:t>T &amp; F</w:t>
            </w:r>
            <w:r w:rsidRPr="00F41814">
              <w:rPr>
                <w:rFonts w:ascii="Arial" w:hAnsi="Arial" w:cs="Arial"/>
                <w:sz w:val="22"/>
              </w:rPr>
              <w:tab/>
              <w:t xml:space="preserve">Wacky Water Ball   9:30 am –  Noon </w:t>
            </w:r>
          </w:p>
          <w:p w14:paraId="5840627A" w14:textId="1B9B26B2" w:rsidR="00B705CB" w:rsidRDefault="00BE091D" w:rsidP="00A54BE4">
            <w:pPr>
              <w:rPr>
                <w:rFonts w:ascii="Arial" w:hAnsi="Arial" w:cs="Arial"/>
                <w:sz w:val="22"/>
              </w:rPr>
            </w:pPr>
            <w:r w:rsidRPr="00F41814">
              <w:rPr>
                <w:rFonts w:ascii="Arial" w:hAnsi="Arial" w:cs="Arial"/>
                <w:sz w:val="22"/>
              </w:rPr>
              <w:t>W         Bean bag baseball 1-3 p</w:t>
            </w:r>
            <w:r w:rsidR="009E35F8" w:rsidRPr="00F41814">
              <w:rPr>
                <w:rFonts w:ascii="Arial" w:hAnsi="Arial" w:cs="Arial"/>
                <w:sz w:val="22"/>
              </w:rPr>
              <w:t>m</w:t>
            </w:r>
          </w:p>
          <w:p w14:paraId="13E75B6E" w14:textId="6279052A" w:rsidR="009A252D" w:rsidRPr="00F41814" w:rsidRDefault="009A252D" w:rsidP="00A54BE4">
            <w:pPr>
              <w:rPr>
                <w:rFonts w:ascii="Arial" w:hAnsi="Arial" w:cs="Arial"/>
                <w:sz w:val="22"/>
              </w:rPr>
            </w:pPr>
            <w:r>
              <w:rPr>
                <w:rFonts w:ascii="Arial" w:hAnsi="Arial" w:cs="Arial"/>
                <w:sz w:val="22"/>
              </w:rPr>
              <w:t>W         Game Board night  6</w:t>
            </w:r>
            <w:r w:rsidR="00124482">
              <w:rPr>
                <w:rFonts w:ascii="Arial" w:hAnsi="Arial" w:cs="Arial"/>
                <w:sz w:val="22"/>
              </w:rPr>
              <w:t>:30 pm</w:t>
            </w:r>
          </w:p>
          <w:p w14:paraId="75F2AF23" w14:textId="77777777" w:rsidR="00A54BE4" w:rsidRPr="00F41814" w:rsidRDefault="00A54BE4" w:rsidP="00A54BE4">
            <w:pPr>
              <w:rPr>
                <w:rFonts w:ascii="Arial" w:hAnsi="Arial" w:cs="Arial"/>
                <w:sz w:val="22"/>
              </w:rPr>
            </w:pPr>
            <w:r w:rsidRPr="00F41814">
              <w:rPr>
                <w:rFonts w:ascii="Arial" w:hAnsi="Arial" w:cs="Arial"/>
                <w:sz w:val="22"/>
              </w:rPr>
              <w:t>TH       Water Exercise    10:00 am</w:t>
            </w:r>
          </w:p>
          <w:p w14:paraId="7A35CDB8" w14:textId="7E516228" w:rsidR="00A54BE4" w:rsidRPr="00F41814" w:rsidRDefault="00A54BE4" w:rsidP="00A54BE4">
            <w:pPr>
              <w:rPr>
                <w:rFonts w:ascii="Arial" w:hAnsi="Arial" w:cs="Arial"/>
                <w:sz w:val="22"/>
              </w:rPr>
            </w:pPr>
            <w:r w:rsidRPr="00F41814">
              <w:rPr>
                <w:rFonts w:ascii="Arial" w:hAnsi="Arial" w:cs="Arial"/>
                <w:sz w:val="22"/>
              </w:rPr>
              <w:t>TH</w:t>
            </w:r>
            <w:r w:rsidRPr="00F41814">
              <w:rPr>
                <w:rFonts w:ascii="Arial" w:hAnsi="Arial" w:cs="Arial"/>
                <w:sz w:val="22"/>
              </w:rPr>
              <w:tab/>
              <w:t xml:space="preserve">Mahjong </w:t>
            </w:r>
            <w:r w:rsidR="006010A7">
              <w:rPr>
                <w:rFonts w:ascii="Arial" w:hAnsi="Arial" w:cs="Arial"/>
                <w:sz w:val="22"/>
              </w:rPr>
              <w:t xml:space="preserve">and </w:t>
            </w:r>
            <w:r w:rsidRPr="00F41814">
              <w:rPr>
                <w:rFonts w:ascii="Arial" w:hAnsi="Arial" w:cs="Arial"/>
                <w:sz w:val="22"/>
              </w:rPr>
              <w:t xml:space="preserve"> Hand &amp; Foot  1pm</w:t>
            </w:r>
          </w:p>
          <w:p w14:paraId="2EC237DA" w14:textId="4B1A4AC1" w:rsidR="00144CD4" w:rsidRPr="00F41814" w:rsidRDefault="00A54BE4" w:rsidP="00A54BE4">
            <w:pPr>
              <w:rPr>
                <w:rFonts w:ascii="Arial" w:hAnsi="Arial" w:cs="Arial"/>
                <w:sz w:val="22"/>
              </w:rPr>
            </w:pPr>
            <w:r w:rsidRPr="00F41814">
              <w:rPr>
                <w:rFonts w:ascii="Arial" w:hAnsi="Arial" w:cs="Arial"/>
                <w:sz w:val="22"/>
              </w:rPr>
              <w:t>TH</w:t>
            </w:r>
            <w:r w:rsidRPr="00F41814">
              <w:rPr>
                <w:rFonts w:ascii="Arial" w:hAnsi="Arial" w:cs="Arial"/>
                <w:sz w:val="22"/>
              </w:rPr>
              <w:tab/>
              <w:t>Sheepshead 7 pm</w:t>
            </w:r>
          </w:p>
          <w:p w14:paraId="472959E9" w14:textId="77777777" w:rsidR="00ED6448" w:rsidRPr="00F41814" w:rsidRDefault="00ED6448" w:rsidP="00A54BE4">
            <w:pPr>
              <w:rPr>
                <w:rFonts w:ascii="Arial" w:hAnsi="Arial" w:cs="Arial"/>
                <w:sz w:val="22"/>
              </w:rPr>
            </w:pPr>
          </w:p>
          <w:tbl>
            <w:tblPr>
              <w:tblStyle w:val="TableGrid"/>
              <w:tblpPr w:leftFromText="180" w:rightFromText="180" w:vertAnchor="text" w:tblpY="1"/>
              <w:tblOverlap w:val="never"/>
              <w:tblW w:w="13410" w:type="dxa"/>
              <w:tblLayout w:type="fixed"/>
              <w:tblCellMar>
                <w:left w:w="0" w:type="dxa"/>
                <w:right w:w="0" w:type="dxa"/>
              </w:tblCellMar>
              <w:tblLook w:val="04A0" w:firstRow="1" w:lastRow="0" w:firstColumn="1" w:lastColumn="0" w:noHBand="0" w:noVBand="1"/>
            </w:tblPr>
            <w:tblGrid>
              <w:gridCol w:w="13410"/>
            </w:tblGrid>
            <w:tr w:rsidR="00CB0FAB" w:rsidRPr="00F41814" w14:paraId="069DC7CC" w14:textId="77777777" w:rsidTr="00AE2846">
              <w:trPr>
                <w:trHeight w:val="576"/>
              </w:trPr>
              <w:tc>
                <w:tcPr>
                  <w:tcW w:w="4436" w:type="dxa"/>
                  <w:tcBorders>
                    <w:top w:val="nil"/>
                    <w:left w:val="single" w:sz="4" w:space="0" w:color="auto"/>
                    <w:bottom w:val="nil"/>
                    <w:right w:val="single" w:sz="4" w:space="0" w:color="auto"/>
                  </w:tcBorders>
                  <w:tcMar>
                    <w:top w:w="144" w:type="dxa"/>
                    <w:left w:w="216" w:type="dxa"/>
                    <w:bottom w:w="0" w:type="dxa"/>
                    <w:right w:w="216" w:type="dxa"/>
                  </w:tcMar>
                  <w:vAlign w:val="center"/>
                </w:tcPr>
                <w:p w14:paraId="0EFE72BD" w14:textId="16867E47" w:rsidR="00CB0FAB" w:rsidRPr="00F41814" w:rsidRDefault="00CB0FAB" w:rsidP="00F427FC">
                  <w:pPr>
                    <w:pStyle w:val="SmallArticleSubtitle"/>
                    <w:spacing w:line="240" w:lineRule="auto"/>
                    <w:jc w:val="center"/>
                    <w:rPr>
                      <w:rFonts w:ascii="Georgia Pro" w:hAnsi="Georgia Pro"/>
                      <w:b/>
                      <w:bCs/>
                      <w:color w:val="000000" w:themeColor="text1"/>
                      <w:sz w:val="28"/>
                      <w:szCs w:val="28"/>
                    </w:rPr>
                  </w:pPr>
                  <w:r w:rsidRPr="00F41814">
                    <w:rPr>
                      <w:rFonts w:ascii="Georgia Pro" w:hAnsi="Georgia Pro"/>
                      <w:b/>
                      <w:bCs/>
                      <w:color w:val="000000" w:themeColor="text1"/>
                      <w:sz w:val="28"/>
                      <w:szCs w:val="28"/>
                    </w:rPr>
                    <w:t>ing Old</w:t>
                  </w:r>
                </w:p>
                <w:p w14:paraId="52846FD6" w14:textId="77777777" w:rsidR="00CB0FAB" w:rsidRPr="00F41814" w:rsidRDefault="00CB0FAB" w:rsidP="00F427FC">
                  <w:pPr>
                    <w:pStyle w:val="SmallArticleSubtitle"/>
                    <w:spacing w:line="240" w:lineRule="auto"/>
                    <w:jc w:val="center"/>
                    <w:rPr>
                      <w:rFonts w:ascii="Georgia Pro" w:hAnsi="Georgia Pro"/>
                      <w:b/>
                      <w:bCs/>
                      <w:color w:val="000000" w:themeColor="text1"/>
                      <w:sz w:val="28"/>
                      <w:szCs w:val="28"/>
                    </w:rPr>
                  </w:pPr>
                </w:p>
                <w:p w14:paraId="3DC340E8" w14:textId="122E1227" w:rsidR="00167578" w:rsidRPr="00F41814" w:rsidRDefault="00167578" w:rsidP="00F42107">
                  <w:pPr>
                    <w:pStyle w:val="SmallArticleSubtitle"/>
                    <w:spacing w:line="240" w:lineRule="auto"/>
                    <w:rPr>
                      <w:rFonts w:ascii="Arial" w:hAnsi="Arial" w:cs="Arial"/>
                      <w:b/>
                      <w:bCs/>
                      <w:color w:val="000000" w:themeColor="text1"/>
                      <w:sz w:val="22"/>
                    </w:rPr>
                  </w:pPr>
                </w:p>
              </w:tc>
            </w:tr>
          </w:tbl>
          <w:p w14:paraId="5DFAC71E" w14:textId="77777777" w:rsidR="00144CD4" w:rsidRPr="00F41814" w:rsidRDefault="00144CD4" w:rsidP="00A54BE4">
            <w:pPr>
              <w:rPr>
                <w:rFonts w:ascii="Arial" w:hAnsi="Arial" w:cs="Arial"/>
                <w:sz w:val="22"/>
              </w:rPr>
            </w:pPr>
          </w:p>
          <w:p w14:paraId="305377E8" w14:textId="6EE57B96" w:rsidR="00A54BE4" w:rsidRPr="00F41814" w:rsidRDefault="00A54BE4" w:rsidP="00341A5F"/>
        </w:tc>
        <w:tc>
          <w:tcPr>
            <w:tcW w:w="4960" w:type="dxa"/>
            <w:gridSpan w:val="2"/>
            <w:shd w:val="clear" w:color="auto" w:fill="auto"/>
            <w:tcMar>
              <w:top w:w="288" w:type="dxa"/>
              <w:left w:w="115" w:type="dxa"/>
              <w:bottom w:w="144" w:type="dxa"/>
              <w:right w:w="115" w:type="dxa"/>
            </w:tcMar>
          </w:tcPr>
          <w:p w14:paraId="22DE5DC0" w14:textId="3CD73454" w:rsidR="00DD65D4" w:rsidRPr="00A60BF0" w:rsidRDefault="00514792" w:rsidP="00A60BF0">
            <w:pPr>
              <w:rPr>
                <w:szCs w:val="24"/>
              </w:rPr>
            </w:pPr>
            <w:r w:rsidRPr="00C06B63">
              <w:rPr>
                <w:noProof/>
              </w:rPr>
              <w:lastRenderedPageBreak/>
              <mc:AlternateContent>
                <mc:Choice Requires="wpg">
                  <w:drawing>
                    <wp:inline distT="0" distB="0" distL="0" distR="0" wp14:anchorId="5AC1A069" wp14:editId="7A589126">
                      <wp:extent cx="2895600" cy="2295525"/>
                      <wp:effectExtent l="0" t="0" r="0" b="9525"/>
                      <wp:docPr id="3" name="Group 3"/>
                      <wp:cNvGraphicFramePr/>
                      <a:graphic xmlns:a="http://schemas.openxmlformats.org/drawingml/2006/main">
                        <a:graphicData uri="http://schemas.microsoft.com/office/word/2010/wordprocessingGroup">
                          <wpg:wgp>
                            <wpg:cNvGrpSpPr/>
                            <wpg:grpSpPr>
                              <a:xfrm>
                                <a:off x="0" y="0"/>
                                <a:ext cx="2895600" cy="2295525"/>
                                <a:chOff x="0" y="0"/>
                                <a:chExt cx="1905000" cy="2092852"/>
                              </a:xfrm>
                            </wpg:grpSpPr>
                            <pic:pic xmlns:pic="http://schemas.openxmlformats.org/drawingml/2006/picture">
                              <pic:nvPicPr>
                                <pic:cNvPr id="5" name="Picture 5"/>
                                <pic:cNvPicPr>
                                  <a:picLocks noChangeAspect="1"/>
                                </pic:cNvPicPr>
                              </pic:nvPicPr>
                              <pic:blipFill>
                                <a:blip r:embed="rId26">
                                  <a:extLs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0" y="0"/>
                                  <a:ext cx="1905000" cy="1905000"/>
                                </a:xfrm>
                                <a:prstGeom prst="rect">
                                  <a:avLst/>
                                </a:prstGeom>
                              </pic:spPr>
                            </pic:pic>
                            <wps:wsp>
                              <wps:cNvPr id="8" name="Text Box 8"/>
                              <wps:cNvSpPr txBox="1"/>
                              <wps:spPr>
                                <a:xfrm>
                                  <a:off x="0" y="1905002"/>
                                  <a:ext cx="1905000" cy="187850"/>
                                </a:xfrm>
                                <a:prstGeom prst="rect">
                                  <a:avLst/>
                                </a:prstGeom>
                                <a:solidFill>
                                  <a:prstClr val="white"/>
                                </a:solidFill>
                                <a:ln>
                                  <a:noFill/>
                                </a:ln>
                              </wps:spPr>
                              <wps:txbx>
                                <w:txbxContent>
                                  <w:p w14:paraId="65C9CFB6" w14:textId="77777777" w:rsidR="00514792" w:rsidRPr="00DE222F" w:rsidRDefault="00514792" w:rsidP="0051479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AC1A069" id="Group 3" o:spid="_x0000_s1026" style="width:228pt;height:180.75pt;mso-position-horizontal-relative:char;mso-position-vertical-relative:line" coordsize="19050,209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9050;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">
                        <v:imagedata r:id="rId32" o:title=""/>
                      </v:shape>
                      <v:shapetype id="_x0000_t202" coordsize="21600,21600" o:spt="202" path="m,l,21600r21600,l21600,xe">
                        <v:stroke joinstyle="miter"/>
                        <v:path gradientshapeok="t" o:connecttype="rect"/>
                      </v:shapetype>
                      <v:shape id="Text Box 8" o:spid="_x0000_s1028" type="#_x0000_t202" style="position:absolute;top:19050;width:19050;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5C9CFB6" w14:textId="77777777" w:rsidR="00514792" w:rsidRPr="00DE222F" w:rsidRDefault="00514792" w:rsidP="00514792">
                              <w:pPr>
                                <w:rPr>
                                  <w:sz w:val="18"/>
                                  <w:szCs w:val="18"/>
                                </w:rPr>
                              </w:pPr>
                            </w:p>
                          </w:txbxContent>
                        </v:textbox>
                      </v:shape>
                      <w10:anchorlock/>
                    </v:group>
                  </w:pict>
                </mc:Fallback>
              </mc:AlternateContent>
            </w:r>
            <w:r w:rsidR="00AC33C3" w:rsidRPr="004922C3">
              <w:rPr>
                <w:b/>
                <w:bCs/>
                <w:sz w:val="36"/>
                <w:szCs w:val="36"/>
              </w:rPr>
              <w:t xml:space="preserve">Thirsty Thursday is Here </w:t>
            </w:r>
          </w:p>
          <w:p w14:paraId="460D3E24" w14:textId="77777777" w:rsidR="00F14D89" w:rsidRPr="004922C3" w:rsidRDefault="00F14D89" w:rsidP="00F14D89">
            <w:pPr>
              <w:shd w:val="clear" w:color="auto" w:fill="FFFFFF"/>
              <w:spacing w:after="0"/>
              <w:rPr>
                <w:rFonts w:ascii="Arial" w:eastAsia="Times New Roman" w:hAnsi="Arial" w:cs="Arial"/>
                <w:b/>
                <w:bCs/>
                <w:color w:val="222222"/>
                <w:sz w:val="22"/>
              </w:rPr>
            </w:pPr>
            <w:r w:rsidRPr="004922C3">
              <w:rPr>
                <w:rFonts w:ascii="Arial" w:eastAsia="Times New Roman" w:hAnsi="Arial" w:cs="Arial"/>
                <w:b/>
                <w:bCs/>
                <w:color w:val="222222"/>
                <w:sz w:val="22"/>
              </w:rPr>
              <w:t>September 8</w:t>
            </w:r>
            <w:r w:rsidRPr="004922C3">
              <w:rPr>
                <w:rFonts w:ascii="Arial" w:eastAsia="Times New Roman" w:hAnsi="Arial" w:cs="Arial"/>
                <w:b/>
                <w:bCs/>
                <w:color w:val="222222"/>
              </w:rPr>
              <w:t>th</w:t>
            </w:r>
            <w:r w:rsidRPr="004922C3">
              <w:rPr>
                <w:rFonts w:ascii="Arial" w:eastAsia="Times New Roman" w:hAnsi="Arial" w:cs="Arial"/>
                <w:b/>
                <w:bCs/>
                <w:color w:val="222222"/>
                <w:sz w:val="22"/>
              </w:rPr>
              <w:t xml:space="preserve"> on Lot 250</w:t>
            </w:r>
          </w:p>
          <w:p w14:paraId="0515D568" w14:textId="77777777" w:rsidR="00F14D89" w:rsidRPr="004922C3" w:rsidRDefault="00F14D89" w:rsidP="00F14D89">
            <w:pPr>
              <w:shd w:val="clear" w:color="auto" w:fill="FFFFFF"/>
              <w:spacing w:after="0"/>
              <w:rPr>
                <w:rFonts w:ascii="Arial" w:eastAsia="Times New Roman" w:hAnsi="Arial" w:cs="Arial"/>
                <w:b/>
                <w:bCs/>
                <w:color w:val="222222"/>
                <w:sz w:val="22"/>
              </w:rPr>
            </w:pPr>
            <w:r w:rsidRPr="004922C3">
              <w:rPr>
                <w:rFonts w:ascii="Arial" w:eastAsia="Times New Roman" w:hAnsi="Arial" w:cs="Arial"/>
                <w:b/>
                <w:bCs/>
                <w:color w:val="222222"/>
                <w:sz w:val="22"/>
              </w:rPr>
              <w:t>September 22nd. on Lot 149</w:t>
            </w:r>
          </w:p>
          <w:p w14:paraId="31A8A098" w14:textId="31A747D0" w:rsidR="00F14D89" w:rsidRPr="004922C3" w:rsidRDefault="00F14D89" w:rsidP="00F14D89">
            <w:pPr>
              <w:shd w:val="clear" w:color="auto" w:fill="FFFFFF"/>
              <w:spacing w:after="0"/>
              <w:rPr>
                <w:rFonts w:ascii="Arial" w:eastAsia="Times New Roman" w:hAnsi="Arial" w:cs="Arial"/>
                <w:b/>
                <w:bCs/>
                <w:color w:val="222222"/>
                <w:sz w:val="22"/>
              </w:rPr>
            </w:pPr>
            <w:r w:rsidRPr="004922C3">
              <w:rPr>
                <w:rFonts w:ascii="Arial" w:eastAsia="Times New Roman" w:hAnsi="Arial" w:cs="Arial"/>
                <w:b/>
                <w:bCs/>
                <w:color w:val="222222"/>
                <w:sz w:val="22"/>
              </w:rPr>
              <w:t>October 1</w:t>
            </w:r>
            <w:r w:rsidR="00582FE8">
              <w:rPr>
                <w:rFonts w:ascii="Arial" w:eastAsia="Times New Roman" w:hAnsi="Arial" w:cs="Arial"/>
                <w:b/>
                <w:bCs/>
                <w:color w:val="222222"/>
                <w:sz w:val="22"/>
              </w:rPr>
              <w:t>3th</w:t>
            </w:r>
            <w:r w:rsidRPr="004922C3">
              <w:rPr>
                <w:rFonts w:ascii="Arial" w:eastAsia="Times New Roman" w:hAnsi="Arial" w:cs="Arial"/>
                <w:b/>
                <w:bCs/>
                <w:color w:val="222222"/>
                <w:sz w:val="22"/>
              </w:rPr>
              <w:t>. Host TBA (weather permitting)</w:t>
            </w:r>
          </w:p>
          <w:p w14:paraId="60304F53" w14:textId="77777777" w:rsidR="001F7CB6" w:rsidRDefault="001F7CB6" w:rsidP="00F14D89">
            <w:pPr>
              <w:shd w:val="clear" w:color="auto" w:fill="FFFFFF"/>
              <w:spacing w:after="0"/>
              <w:rPr>
                <w:rFonts w:ascii="Arial" w:eastAsia="Times New Roman" w:hAnsi="Arial" w:cs="Arial"/>
                <w:color w:val="222222"/>
                <w:sz w:val="22"/>
              </w:rPr>
            </w:pPr>
          </w:p>
          <w:p w14:paraId="566DB4BB" w14:textId="50DF0570" w:rsidR="00F14D89" w:rsidRPr="004922C3" w:rsidRDefault="00F14D89" w:rsidP="00F14D89">
            <w:pPr>
              <w:shd w:val="clear" w:color="auto" w:fill="FFFFFF"/>
              <w:spacing w:after="0"/>
              <w:rPr>
                <w:rFonts w:ascii="Arial" w:eastAsia="Times New Roman" w:hAnsi="Arial" w:cs="Arial"/>
                <w:color w:val="222222"/>
                <w:sz w:val="22"/>
              </w:rPr>
            </w:pPr>
            <w:r w:rsidRPr="004922C3">
              <w:rPr>
                <w:rFonts w:ascii="Arial" w:eastAsia="Times New Roman" w:hAnsi="Arial" w:cs="Arial"/>
                <w:color w:val="222222"/>
                <w:sz w:val="22"/>
              </w:rPr>
              <w:t>Come join us for some end of the day fun and relaxation. Meet new friends and</w:t>
            </w:r>
            <w:r w:rsidR="008223B2">
              <w:rPr>
                <w:rFonts w:ascii="Arial" w:eastAsia="Times New Roman" w:hAnsi="Arial" w:cs="Arial"/>
                <w:color w:val="222222"/>
                <w:sz w:val="22"/>
              </w:rPr>
              <w:t xml:space="preserve"> </w:t>
            </w:r>
            <w:r w:rsidRPr="004922C3">
              <w:rPr>
                <w:rFonts w:ascii="Arial" w:eastAsia="Times New Roman" w:hAnsi="Arial" w:cs="Arial"/>
                <w:color w:val="222222"/>
                <w:sz w:val="22"/>
              </w:rPr>
              <w:t>reconnect with old friends</w:t>
            </w:r>
            <w:r w:rsidR="008634CB">
              <w:rPr>
                <w:rFonts w:ascii="Arial" w:eastAsia="Times New Roman" w:hAnsi="Arial" w:cs="Arial"/>
                <w:color w:val="222222"/>
                <w:sz w:val="22"/>
              </w:rPr>
              <w:t xml:space="preserve">! </w:t>
            </w:r>
            <w:r w:rsidRPr="004922C3">
              <w:rPr>
                <w:rFonts w:ascii="Arial" w:eastAsia="Times New Roman" w:hAnsi="Arial" w:cs="Arial"/>
                <w:color w:val="222222"/>
                <w:sz w:val="22"/>
              </w:rPr>
              <w:t xml:space="preserve"> The gathering starts at 4:00 pm and is BYOB, snacks</w:t>
            </w:r>
            <w:r w:rsidR="008223B2">
              <w:rPr>
                <w:rFonts w:ascii="Arial" w:eastAsia="Times New Roman" w:hAnsi="Arial" w:cs="Arial"/>
                <w:color w:val="222222"/>
                <w:sz w:val="22"/>
              </w:rPr>
              <w:t xml:space="preserve">, </w:t>
            </w:r>
            <w:r w:rsidRPr="004922C3">
              <w:rPr>
                <w:rFonts w:ascii="Arial" w:eastAsia="Times New Roman" w:hAnsi="Arial" w:cs="Arial"/>
                <w:color w:val="222222"/>
                <w:sz w:val="22"/>
              </w:rPr>
              <w:t>and lawn chairs. We provide the fun. Hope to see you there. No rain options. “Shine” only.</w:t>
            </w:r>
          </w:p>
          <w:p w14:paraId="49BB55FB" w14:textId="77777777" w:rsidR="00F14D89" w:rsidRPr="004922C3" w:rsidRDefault="00F14D89" w:rsidP="00780CDB">
            <w:pPr>
              <w:shd w:val="clear" w:color="auto" w:fill="FFFFFF"/>
              <w:spacing w:after="0"/>
              <w:jc w:val="center"/>
              <w:rPr>
                <w:rFonts w:ascii="Arial" w:eastAsia="Times New Roman" w:hAnsi="Arial" w:cs="Arial"/>
                <w:color w:val="222222"/>
                <w:sz w:val="22"/>
              </w:rPr>
            </w:pPr>
            <w:r w:rsidRPr="004922C3">
              <w:rPr>
                <w:rFonts w:ascii="Arial" w:eastAsia="Times New Roman" w:hAnsi="Arial" w:cs="Arial"/>
                <w:color w:val="222222"/>
                <w:sz w:val="22"/>
              </w:rPr>
              <w:t>Sharon 148</w:t>
            </w:r>
          </w:p>
          <w:p w14:paraId="32DE552D" w14:textId="77777777" w:rsidR="00F14D89" w:rsidRPr="004922C3" w:rsidRDefault="00F14D89" w:rsidP="00780CDB">
            <w:pPr>
              <w:shd w:val="clear" w:color="auto" w:fill="FFFFFF"/>
              <w:spacing w:after="0"/>
              <w:jc w:val="center"/>
              <w:rPr>
                <w:rFonts w:ascii="Arial" w:eastAsia="Times New Roman" w:hAnsi="Arial" w:cs="Arial"/>
                <w:color w:val="222222"/>
                <w:sz w:val="22"/>
              </w:rPr>
            </w:pPr>
            <w:r w:rsidRPr="004922C3">
              <w:rPr>
                <w:rFonts w:ascii="Arial" w:eastAsia="Times New Roman" w:hAnsi="Arial" w:cs="Arial"/>
                <w:color w:val="222222"/>
                <w:sz w:val="22"/>
              </w:rPr>
              <w:t>Lynn 149</w:t>
            </w:r>
          </w:p>
          <w:p w14:paraId="1DF6DCE6" w14:textId="2EA355AC" w:rsidR="00AC33C3" w:rsidRPr="00560C21" w:rsidRDefault="00F14D89" w:rsidP="00780CDB">
            <w:pPr>
              <w:shd w:val="clear" w:color="auto" w:fill="FFFFFF"/>
              <w:spacing w:after="0"/>
              <w:jc w:val="center"/>
              <w:rPr>
                <w:rFonts w:ascii="Arial" w:eastAsia="Times New Roman" w:hAnsi="Arial" w:cs="Arial"/>
                <w:color w:val="222222"/>
                <w:sz w:val="22"/>
              </w:rPr>
            </w:pPr>
            <w:r w:rsidRPr="004922C3">
              <w:rPr>
                <w:rFonts w:ascii="Arial" w:eastAsia="Times New Roman" w:hAnsi="Arial" w:cs="Arial"/>
                <w:color w:val="222222"/>
                <w:sz w:val="22"/>
              </w:rPr>
              <w:t>Lisa</w:t>
            </w:r>
            <w:r w:rsidR="00780CDB" w:rsidRPr="004922C3">
              <w:rPr>
                <w:rFonts w:ascii="Arial" w:eastAsia="Times New Roman" w:hAnsi="Arial" w:cs="Arial"/>
                <w:color w:val="222222"/>
                <w:sz w:val="22"/>
              </w:rPr>
              <w:t xml:space="preserve"> 1</w:t>
            </w:r>
            <w:r w:rsidR="008F0367" w:rsidRPr="004922C3">
              <w:rPr>
                <w:rFonts w:ascii="Arial" w:eastAsia="Times New Roman" w:hAnsi="Arial" w:cs="Arial"/>
                <w:color w:val="222222"/>
                <w:sz w:val="22"/>
              </w:rPr>
              <w:t>1</w:t>
            </w:r>
            <w:r w:rsidR="00F34FB6" w:rsidRPr="004922C3">
              <w:rPr>
                <w:rFonts w:ascii="Arial" w:eastAsia="Times New Roman" w:hAnsi="Arial" w:cs="Arial"/>
                <w:color w:val="222222"/>
                <w:sz w:val="22"/>
              </w:rPr>
              <w:t>6</w:t>
            </w:r>
          </w:p>
          <w:p w14:paraId="65C98AD2" w14:textId="2341A915" w:rsidR="00DB6676" w:rsidRPr="00560C21" w:rsidRDefault="0040153D" w:rsidP="003D5553">
            <w:pPr>
              <w:rPr>
                <w:rFonts w:ascii="Arial" w:hAnsi="Arial" w:cs="Arial"/>
              </w:rPr>
            </w:pPr>
            <w:r>
              <w:rPr>
                <w:rFonts w:ascii="Arial" w:hAnsi="Arial" w:cs="Arial"/>
              </w:rPr>
              <w:t xml:space="preserve">                                     </w:t>
            </w:r>
          </w:p>
          <w:p w14:paraId="0A0D9B77" w14:textId="77777777" w:rsidR="00560C21" w:rsidRDefault="00CD1033" w:rsidP="005D5FF4">
            <w:pPr>
              <w:pStyle w:val="NormalWeb"/>
              <w:shd w:val="clear" w:color="auto" w:fill="FFFFFF"/>
              <w:spacing w:before="0" w:beforeAutospacing="0" w:after="0" w:afterAutospacing="0"/>
              <w:rPr>
                <w:rFonts w:asciiTheme="minorHAnsi" w:hAnsiTheme="minorHAnsi"/>
                <w:b/>
                <w:bCs/>
                <w:color w:val="222222"/>
                <w:sz w:val="32"/>
                <w:szCs w:val="32"/>
              </w:rPr>
            </w:pPr>
            <w:r w:rsidRPr="00C06B63">
              <w:t xml:space="preserve"> </w:t>
            </w:r>
            <w:r w:rsidR="005D5FF4" w:rsidRPr="00C06B63">
              <w:rPr>
                <w:rFonts w:asciiTheme="minorHAnsi" w:hAnsiTheme="minorHAnsi"/>
                <w:b/>
                <w:bCs/>
                <w:color w:val="222222"/>
                <w:sz w:val="32"/>
                <w:szCs w:val="32"/>
              </w:rPr>
              <w:t xml:space="preserve"> </w:t>
            </w:r>
          </w:p>
          <w:p w14:paraId="0356D56E" w14:textId="540BF70E" w:rsidR="00424270" w:rsidRPr="00424270" w:rsidRDefault="00424270" w:rsidP="00424270">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lastRenderedPageBreak/>
              <w:t xml:space="preserve">                                                         </w:t>
            </w:r>
            <w:r w:rsidRPr="00424270">
              <w:rPr>
                <w:rFonts w:ascii="Arial" w:hAnsi="Arial" w:cs="Arial"/>
                <w:color w:val="222222"/>
                <w:sz w:val="22"/>
                <w:szCs w:val="22"/>
              </w:rPr>
              <w:t>Page 7</w:t>
            </w:r>
          </w:p>
          <w:p w14:paraId="3E908A4C" w14:textId="69E4A33A" w:rsidR="002B07FE" w:rsidRPr="00F41814" w:rsidRDefault="00BB2463" w:rsidP="00BB2463">
            <w:pPr>
              <w:pStyle w:val="NormalWeb"/>
              <w:shd w:val="clear" w:color="auto" w:fill="FFFFFF"/>
              <w:spacing w:before="0" w:beforeAutospacing="0" w:after="0" w:afterAutospacing="0"/>
              <w:jc w:val="center"/>
              <w:rPr>
                <w:rFonts w:asciiTheme="minorHAnsi" w:hAnsiTheme="minorHAnsi"/>
                <w:b/>
                <w:bCs/>
                <w:color w:val="222222"/>
                <w:sz w:val="40"/>
                <w:szCs w:val="40"/>
              </w:rPr>
            </w:pPr>
            <w:r w:rsidRPr="00F41814">
              <w:rPr>
                <w:rFonts w:asciiTheme="minorHAnsi" w:hAnsiTheme="minorHAnsi"/>
                <w:b/>
                <w:bCs/>
                <w:color w:val="222222"/>
                <w:sz w:val="40"/>
                <w:szCs w:val="40"/>
              </w:rPr>
              <w:t>Willow Run Halloween</w:t>
            </w:r>
          </w:p>
          <w:p w14:paraId="103A9193" w14:textId="5B1C5A03" w:rsidR="00A05FDC" w:rsidRPr="00F41814" w:rsidRDefault="00B70BFF" w:rsidP="005D5FF4">
            <w:pPr>
              <w:pStyle w:val="NormalWeb"/>
              <w:shd w:val="clear" w:color="auto" w:fill="FFFFFF"/>
              <w:spacing w:before="0" w:beforeAutospacing="0" w:after="0" w:afterAutospacing="0"/>
              <w:rPr>
                <w:rFonts w:asciiTheme="minorHAnsi" w:hAnsiTheme="minorHAnsi"/>
                <w:b/>
                <w:bCs/>
                <w:color w:val="222222"/>
                <w:sz w:val="32"/>
                <w:szCs w:val="32"/>
              </w:rPr>
            </w:pPr>
            <w:r w:rsidRPr="00F41814">
              <w:rPr>
                <w:rFonts w:ascii="Calibri" w:hAnsi="Calibri" w:cs="Calibri"/>
                <w:noProof/>
                <w:color w:val="000000"/>
                <w:bdr w:val="none" w:sz="0" w:space="0" w:color="auto" w:frame="1"/>
              </w:rPr>
              <w:drawing>
                <wp:inline distT="0" distB="0" distL="0" distR="0" wp14:anchorId="69B60392" wp14:editId="06B3FA1E">
                  <wp:extent cx="2571750" cy="11715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2090" cy="1171730"/>
                          </a:xfrm>
                          <a:prstGeom prst="rect">
                            <a:avLst/>
                          </a:prstGeom>
                          <a:noFill/>
                          <a:ln>
                            <a:noFill/>
                          </a:ln>
                        </pic:spPr>
                      </pic:pic>
                    </a:graphicData>
                  </a:graphic>
                </wp:inline>
              </w:drawing>
            </w:r>
          </w:p>
          <w:p w14:paraId="4AAA1ACE" w14:textId="77777777" w:rsidR="00A05FDC" w:rsidRPr="00F41814" w:rsidRDefault="00A05FDC" w:rsidP="005D5FF4">
            <w:pPr>
              <w:pStyle w:val="NormalWeb"/>
              <w:shd w:val="clear" w:color="auto" w:fill="FFFFFF"/>
              <w:spacing w:before="0" w:beforeAutospacing="0" w:after="0" w:afterAutospacing="0"/>
              <w:rPr>
                <w:rFonts w:asciiTheme="minorHAnsi" w:hAnsiTheme="minorHAnsi"/>
                <w:b/>
                <w:bCs/>
                <w:color w:val="222222"/>
                <w:sz w:val="32"/>
                <w:szCs w:val="32"/>
              </w:rPr>
            </w:pPr>
          </w:p>
          <w:p w14:paraId="1F8B9E81" w14:textId="5F2E1C1C" w:rsidR="00F43AAC" w:rsidRPr="00F41814" w:rsidRDefault="00F43AAC" w:rsidP="0013615E">
            <w:pPr>
              <w:jc w:val="center"/>
              <w:rPr>
                <w:rFonts w:ascii="Arial" w:hAnsi="Arial" w:cs="Arial"/>
                <w:b/>
                <w:bCs/>
                <w:sz w:val="32"/>
                <w:szCs w:val="32"/>
              </w:rPr>
            </w:pPr>
            <w:r w:rsidRPr="00F41814">
              <w:rPr>
                <w:rFonts w:ascii="Arial" w:hAnsi="Arial" w:cs="Arial"/>
                <w:b/>
                <w:bCs/>
                <w:sz w:val="32"/>
                <w:szCs w:val="32"/>
              </w:rPr>
              <w:t>Saturday</w:t>
            </w:r>
            <w:r w:rsidR="0004046C" w:rsidRPr="00F41814">
              <w:rPr>
                <w:rFonts w:ascii="Arial" w:hAnsi="Arial" w:cs="Arial"/>
                <w:b/>
                <w:bCs/>
                <w:sz w:val="32"/>
                <w:szCs w:val="32"/>
              </w:rPr>
              <w:t>,</w:t>
            </w:r>
            <w:r w:rsidRPr="00F41814">
              <w:rPr>
                <w:rFonts w:ascii="Arial" w:hAnsi="Arial" w:cs="Arial"/>
                <w:b/>
                <w:bCs/>
                <w:sz w:val="32"/>
                <w:szCs w:val="32"/>
              </w:rPr>
              <w:t xml:space="preserve"> Sept 24</w:t>
            </w:r>
          </w:p>
          <w:p w14:paraId="08D54033" w14:textId="78995536" w:rsidR="00F43AAC" w:rsidRPr="00F41814" w:rsidRDefault="00F43AAC" w:rsidP="00FF18CF">
            <w:pPr>
              <w:rPr>
                <w:rFonts w:ascii="Arial" w:hAnsi="Arial" w:cs="Arial"/>
                <w:b/>
                <w:bCs/>
              </w:rPr>
            </w:pPr>
            <w:r w:rsidRPr="00F41814">
              <w:rPr>
                <w:rFonts w:ascii="Arial" w:hAnsi="Arial" w:cs="Arial"/>
                <w:b/>
                <w:bCs/>
              </w:rPr>
              <w:t>Line up 1:45</w:t>
            </w:r>
            <w:r w:rsidR="00FF18CF" w:rsidRPr="00F41814">
              <w:rPr>
                <w:rFonts w:ascii="Arial" w:hAnsi="Arial" w:cs="Arial"/>
                <w:b/>
                <w:bCs/>
              </w:rPr>
              <w:t xml:space="preserve">    </w:t>
            </w:r>
            <w:r w:rsidRPr="00F41814">
              <w:rPr>
                <w:rFonts w:ascii="Arial" w:hAnsi="Arial" w:cs="Arial"/>
                <w:b/>
                <w:bCs/>
              </w:rPr>
              <w:t>Pets Costume Contest 1:45</w:t>
            </w:r>
          </w:p>
          <w:p w14:paraId="18C5524B" w14:textId="50B32036" w:rsidR="00F43AAC" w:rsidRPr="00F41814" w:rsidRDefault="00F43AAC" w:rsidP="00F43AAC">
            <w:pPr>
              <w:rPr>
                <w:rFonts w:ascii="Arial" w:hAnsi="Arial" w:cs="Arial"/>
              </w:rPr>
            </w:pPr>
            <w:r w:rsidRPr="00F41814">
              <w:rPr>
                <w:rFonts w:ascii="Arial" w:hAnsi="Arial" w:cs="Arial"/>
              </w:rPr>
              <w:t xml:space="preserve">Kids Costume Contest at 2:00 </w:t>
            </w:r>
            <w:r w:rsidR="00B245FF" w:rsidRPr="00F41814">
              <w:rPr>
                <w:rFonts w:ascii="Arial" w:hAnsi="Arial" w:cs="Arial"/>
              </w:rPr>
              <w:t>T</w:t>
            </w:r>
            <w:r w:rsidRPr="00F41814">
              <w:rPr>
                <w:rFonts w:ascii="Arial" w:hAnsi="Arial" w:cs="Arial"/>
              </w:rPr>
              <w:t xml:space="preserve">rick or </w:t>
            </w:r>
            <w:r w:rsidR="00AB0653">
              <w:rPr>
                <w:rFonts w:ascii="Arial" w:hAnsi="Arial" w:cs="Arial"/>
              </w:rPr>
              <w:t>T</w:t>
            </w:r>
            <w:r w:rsidRPr="00F41814">
              <w:rPr>
                <w:rFonts w:ascii="Arial" w:hAnsi="Arial" w:cs="Arial"/>
              </w:rPr>
              <w:t xml:space="preserve">reating in </w:t>
            </w:r>
            <w:r w:rsidR="00AB0653">
              <w:rPr>
                <w:rFonts w:ascii="Arial" w:hAnsi="Arial" w:cs="Arial"/>
              </w:rPr>
              <w:t xml:space="preserve">the </w:t>
            </w:r>
            <w:r w:rsidRPr="00F41814">
              <w:rPr>
                <w:rFonts w:ascii="Arial" w:hAnsi="Arial" w:cs="Arial"/>
              </w:rPr>
              <w:t>back parking lot behind</w:t>
            </w:r>
            <w:r w:rsidR="00AB0653">
              <w:rPr>
                <w:rFonts w:ascii="Arial" w:hAnsi="Arial" w:cs="Arial"/>
              </w:rPr>
              <w:t xml:space="preserve"> the </w:t>
            </w:r>
            <w:r w:rsidRPr="00F41814">
              <w:rPr>
                <w:rFonts w:ascii="Arial" w:hAnsi="Arial" w:cs="Arial"/>
              </w:rPr>
              <w:t>pool.</w:t>
            </w:r>
          </w:p>
          <w:p w14:paraId="0B20B3B7" w14:textId="5453F861" w:rsidR="00DB064D" w:rsidRPr="00F41814" w:rsidRDefault="00F43AAC" w:rsidP="00162AA6">
            <w:pPr>
              <w:rPr>
                <w:rFonts w:ascii="Arial" w:hAnsi="Arial" w:cs="Arial"/>
                <w:b/>
                <w:bCs/>
                <w:color w:val="222222"/>
                <w:sz w:val="28"/>
                <w:szCs w:val="28"/>
                <w:shd w:val="clear" w:color="auto" w:fill="FFFFFF"/>
              </w:rPr>
            </w:pPr>
            <w:r w:rsidRPr="00F41814">
              <w:rPr>
                <w:rFonts w:ascii="Arial" w:hAnsi="Arial" w:cs="Arial"/>
              </w:rPr>
              <w:t xml:space="preserve">Willow Run </w:t>
            </w:r>
            <w:r w:rsidR="00AB0653">
              <w:rPr>
                <w:rFonts w:ascii="Arial" w:hAnsi="Arial" w:cs="Arial"/>
              </w:rPr>
              <w:t>r</w:t>
            </w:r>
            <w:r w:rsidRPr="00F41814">
              <w:rPr>
                <w:rFonts w:ascii="Arial" w:hAnsi="Arial" w:cs="Arial"/>
              </w:rPr>
              <w:t>esidents/family bring your candy</w:t>
            </w:r>
            <w:r w:rsidR="004752BB">
              <w:rPr>
                <w:rFonts w:ascii="Arial" w:hAnsi="Arial" w:cs="Arial"/>
              </w:rPr>
              <w:t xml:space="preserve"> and/</w:t>
            </w:r>
            <w:r w:rsidRPr="00F41814">
              <w:rPr>
                <w:rFonts w:ascii="Arial" w:hAnsi="Arial" w:cs="Arial"/>
              </w:rPr>
              <w:t>or treats on your golf cart and the kids</w:t>
            </w:r>
            <w:r w:rsidR="00AA0FC0">
              <w:rPr>
                <w:rFonts w:ascii="Arial" w:hAnsi="Arial" w:cs="Arial"/>
              </w:rPr>
              <w:t xml:space="preserve"> </w:t>
            </w:r>
            <w:r w:rsidRPr="00F41814">
              <w:rPr>
                <w:rFonts w:ascii="Arial" w:hAnsi="Arial" w:cs="Arial"/>
              </w:rPr>
              <w:t>will come to you to Trick or Treat.</w:t>
            </w:r>
            <w:r w:rsidR="00DB064D" w:rsidRPr="00F41814">
              <w:rPr>
                <w:rFonts w:ascii="Arial" w:hAnsi="Arial" w:cs="Arial"/>
              </w:rPr>
              <w:t xml:space="preserve">                                           </w:t>
            </w:r>
            <w:r w:rsidR="00162AA6" w:rsidRPr="00F41814">
              <w:rPr>
                <w:rFonts w:ascii="Arial" w:hAnsi="Arial" w:cs="Arial"/>
                <w:b/>
                <w:bCs/>
                <w:color w:val="222222"/>
                <w:sz w:val="28"/>
                <w:szCs w:val="28"/>
                <w:shd w:val="clear" w:color="auto" w:fill="FFFFFF"/>
              </w:rPr>
              <w:t xml:space="preserve"> </w:t>
            </w:r>
          </w:p>
          <w:p w14:paraId="22C84D17" w14:textId="331E4ABD" w:rsidR="00BC7469" w:rsidRPr="00F41814" w:rsidRDefault="004729CF" w:rsidP="00DE54AC">
            <w:pPr>
              <w:rPr>
                <w:color w:val="222222"/>
                <w:sz w:val="28"/>
                <w:szCs w:val="28"/>
              </w:rPr>
            </w:pPr>
            <w:r w:rsidRPr="00F41814">
              <w:rPr>
                <w:rFonts w:ascii="Calibri" w:hAnsi="Calibri" w:cs="Calibri"/>
                <w:noProof/>
                <w:color w:val="000000"/>
                <w:bdr w:val="none" w:sz="0" w:space="0" w:color="auto" w:frame="1"/>
              </w:rPr>
              <w:drawing>
                <wp:anchor distT="0" distB="0" distL="114300" distR="114300" simplePos="0" relativeHeight="251667456" behindDoc="0" locked="0" layoutInCell="1" allowOverlap="1" wp14:anchorId="5C99994A" wp14:editId="777AD2A5">
                  <wp:simplePos x="0" y="0"/>
                  <wp:positionH relativeFrom="column">
                    <wp:posOffset>1905</wp:posOffset>
                  </wp:positionH>
                  <wp:positionV relativeFrom="paragraph">
                    <wp:posOffset>316230</wp:posOffset>
                  </wp:positionV>
                  <wp:extent cx="2562225" cy="828675"/>
                  <wp:effectExtent l="0" t="0" r="9525" b="9525"/>
                  <wp:wrapNone/>
                  <wp:docPr id="20" name="Picture 20" descr="A group of women in colorful dre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women in colorful dresses&#10;&#10;Description automatically generated with low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6222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C00E1E" w14:textId="77777777" w:rsidR="00EC4877" w:rsidRPr="00F41814" w:rsidRDefault="00EC4877" w:rsidP="00473206">
            <w:pPr>
              <w:rPr>
                <w:szCs w:val="24"/>
              </w:rPr>
            </w:pPr>
          </w:p>
          <w:p w14:paraId="61218D0D" w14:textId="77777777" w:rsidR="004729CF" w:rsidRPr="00F41814" w:rsidRDefault="004729CF" w:rsidP="0028458C">
            <w:pPr>
              <w:rPr>
                <w:szCs w:val="24"/>
              </w:rPr>
            </w:pPr>
          </w:p>
          <w:p w14:paraId="23D4B8D9" w14:textId="1529013F" w:rsidR="0028458C" w:rsidRPr="00F41814" w:rsidRDefault="0028458C" w:rsidP="0028458C">
            <w:pPr>
              <w:rPr>
                <w:szCs w:val="24"/>
              </w:rPr>
            </w:pPr>
            <w:r w:rsidRPr="00F41814">
              <w:rPr>
                <w:szCs w:val="24"/>
              </w:rPr>
              <w:t>After a long vacation</w:t>
            </w:r>
          </w:p>
          <w:p w14:paraId="765BBFFF" w14:textId="1A8FAF07" w:rsidR="00A01AAB" w:rsidRPr="00F41814" w:rsidRDefault="00AA0FC0" w:rsidP="0028458C">
            <w:pPr>
              <w:rPr>
                <w:szCs w:val="24"/>
              </w:rPr>
            </w:pPr>
            <w:r>
              <w:rPr>
                <w:szCs w:val="24"/>
              </w:rPr>
              <w:t>A</w:t>
            </w:r>
            <w:r w:rsidR="0028458C" w:rsidRPr="00F41814">
              <w:rPr>
                <w:szCs w:val="24"/>
              </w:rPr>
              <w:t>nnouncing the return of the</w:t>
            </w:r>
          </w:p>
          <w:p w14:paraId="32C41C86" w14:textId="57C331D6" w:rsidR="0028458C" w:rsidRPr="00F41814" w:rsidRDefault="0028458C" w:rsidP="0028458C">
            <w:pPr>
              <w:rPr>
                <w:szCs w:val="24"/>
              </w:rPr>
            </w:pPr>
            <w:r w:rsidRPr="00F41814">
              <w:rPr>
                <w:szCs w:val="24"/>
              </w:rPr>
              <w:t xml:space="preserve"> </w:t>
            </w:r>
            <w:r w:rsidRPr="00F41814">
              <w:rPr>
                <w:b/>
                <w:bCs/>
                <w:szCs w:val="24"/>
              </w:rPr>
              <w:t>“Girlfriends” in 2023</w:t>
            </w:r>
          </w:p>
          <w:p w14:paraId="3F735632" w14:textId="63270534" w:rsidR="0028458C" w:rsidRPr="0028458C" w:rsidRDefault="0028458C" w:rsidP="0028458C">
            <w:pPr>
              <w:rPr>
                <w:szCs w:val="24"/>
              </w:rPr>
            </w:pPr>
            <w:r w:rsidRPr="00F41814">
              <w:rPr>
                <w:szCs w:val="24"/>
              </w:rPr>
              <w:t>Please engage your creativity and think of places you would like to visit.</w:t>
            </w:r>
            <w:r w:rsidR="003F1B3D" w:rsidRPr="00F41814">
              <w:rPr>
                <w:szCs w:val="24"/>
              </w:rPr>
              <w:t xml:space="preserve">  </w:t>
            </w:r>
            <w:r w:rsidRPr="00F41814">
              <w:rPr>
                <w:szCs w:val="24"/>
              </w:rPr>
              <w:t>See you in April. Stay warm and be well.</w:t>
            </w:r>
            <w:r w:rsidR="00CC4D6B" w:rsidRPr="00F41814">
              <w:rPr>
                <w:szCs w:val="24"/>
              </w:rPr>
              <w:t xml:space="preserve">         </w:t>
            </w:r>
            <w:r w:rsidRPr="00F41814">
              <w:rPr>
                <w:szCs w:val="24"/>
              </w:rPr>
              <w:t>Sharon Bibro Lot 148</w:t>
            </w:r>
          </w:p>
          <w:p w14:paraId="04623C86" w14:textId="77777777" w:rsidR="00EC4877" w:rsidRDefault="00EC4877" w:rsidP="00473206">
            <w:pPr>
              <w:rPr>
                <w:szCs w:val="24"/>
              </w:rPr>
            </w:pPr>
          </w:p>
          <w:p w14:paraId="77580E1C" w14:textId="77777777" w:rsidR="00EC4877" w:rsidRDefault="00EC4877" w:rsidP="00473206">
            <w:pPr>
              <w:rPr>
                <w:szCs w:val="24"/>
              </w:rPr>
            </w:pPr>
          </w:p>
          <w:p w14:paraId="2750706A" w14:textId="77777777" w:rsidR="00EC4877" w:rsidRDefault="00EC4877" w:rsidP="00473206">
            <w:pPr>
              <w:rPr>
                <w:szCs w:val="24"/>
              </w:rPr>
            </w:pPr>
          </w:p>
          <w:p w14:paraId="66496B07" w14:textId="024C9C1C" w:rsidR="002071BF" w:rsidRPr="00C06B63" w:rsidRDefault="002071BF" w:rsidP="00B01EEF">
            <w:pPr>
              <w:rPr>
                <w:szCs w:val="24"/>
              </w:rPr>
            </w:pPr>
          </w:p>
        </w:tc>
        <w:tc>
          <w:tcPr>
            <w:tcW w:w="3670" w:type="dxa"/>
          </w:tcPr>
          <w:p w14:paraId="0AECE6AD" w14:textId="14A98358" w:rsidR="00596540" w:rsidRPr="00C06B63" w:rsidRDefault="00596540" w:rsidP="003D5553"/>
        </w:tc>
      </w:tr>
      <w:tr w:rsidR="00356626" w14:paraId="17C326EC" w14:textId="77777777" w:rsidTr="00407156">
        <w:trPr>
          <w:trHeight w:val="3564"/>
        </w:trPr>
        <w:tc>
          <w:tcPr>
            <w:tcW w:w="4877" w:type="dxa"/>
            <w:gridSpan w:val="4"/>
            <w:tcBorders>
              <w:top w:val="nil"/>
              <w:left w:val="nil"/>
              <w:bottom w:val="nil"/>
              <w:right w:val="nil"/>
            </w:tcBorders>
          </w:tcPr>
          <w:sdt>
            <w:sdtPr>
              <w:rPr>
                <w:bCs w:val="0"/>
                <w:sz w:val="28"/>
                <w:szCs w:val="28"/>
                <w:u w:val="single"/>
              </w:rPr>
              <w:id w:val="-2119440934"/>
              <w:placeholder>
                <w:docPart w:val="29EA77E6FC9346ABB16792CF2FD68043"/>
              </w:placeholder>
              <w15:appearance w15:val="hidden"/>
            </w:sdtPr>
            <w:sdtEndPr/>
            <w:sdtContent>
              <w:p w14:paraId="3196FE83" w14:textId="076CB66D" w:rsidR="009D2944" w:rsidRPr="00C06B63" w:rsidRDefault="009D2944" w:rsidP="00D74D75">
                <w:pPr>
                  <w:pStyle w:val="SmallAuthorName"/>
                  <w:rPr>
                    <w:sz w:val="28"/>
                    <w:szCs w:val="28"/>
                    <w:u w:val="single"/>
                  </w:rPr>
                </w:pPr>
              </w:p>
              <w:p w14:paraId="1A4DFEE0" w14:textId="5FE648A7" w:rsidR="007D79BD" w:rsidRPr="00C06B63" w:rsidRDefault="007D79BD" w:rsidP="00F04464">
                <w:pPr>
                  <w:pStyle w:val="SmallArticleSubtitle"/>
                  <w:rPr>
                    <w:sz w:val="28"/>
                    <w:szCs w:val="28"/>
                    <w:u w:val="single"/>
                  </w:rPr>
                </w:pPr>
              </w:p>
              <w:p w14:paraId="605E2CCE" w14:textId="42C67677" w:rsidR="00EC24B4" w:rsidRPr="00C06B63" w:rsidRDefault="00EC24B4" w:rsidP="00F04464">
                <w:pPr>
                  <w:pStyle w:val="SmallArticleSubtitle"/>
                  <w:rPr>
                    <w:rFonts w:ascii="Arial" w:hAnsi="Arial" w:cs="Arial"/>
                    <w:sz w:val="22"/>
                  </w:rPr>
                </w:pPr>
              </w:p>
              <w:p w14:paraId="6AFC6D46" w14:textId="77777777" w:rsidR="00A21771" w:rsidRPr="00C06B63" w:rsidRDefault="00A21771" w:rsidP="003D5553">
                <w:pPr>
                  <w:rPr>
                    <w:b/>
                    <w:bCs/>
                    <w:i/>
                    <w:iCs/>
                  </w:rPr>
                </w:pPr>
              </w:p>
              <w:p w14:paraId="1DC0E3CB" w14:textId="77777777" w:rsidR="00A21771" w:rsidRPr="00C06B63" w:rsidRDefault="00A21771" w:rsidP="003D5553">
                <w:pPr>
                  <w:rPr>
                    <w:b/>
                    <w:bCs/>
                    <w:i/>
                    <w:iCs/>
                  </w:rPr>
                </w:pPr>
              </w:p>
              <w:p w14:paraId="10A34828" w14:textId="7EA1D484" w:rsidR="00356626" w:rsidRPr="00C06B63" w:rsidRDefault="00CA24B8" w:rsidP="003D5553">
                <w:pPr>
                  <w:rPr>
                    <w:rFonts w:ascii="Georgia Pro" w:hAnsi="Georgia Pro"/>
                    <w:color w:val="000000" w:themeColor="text1"/>
                    <w:sz w:val="28"/>
                    <w:szCs w:val="28"/>
                    <w:u w:val="single"/>
                  </w:rPr>
                </w:pPr>
              </w:p>
            </w:sdtContent>
          </w:sdt>
        </w:tc>
        <w:tc>
          <w:tcPr>
            <w:tcW w:w="351" w:type="dxa"/>
            <w:vMerge w:val="restart"/>
            <w:tcBorders>
              <w:top w:val="nil"/>
              <w:left w:val="nil"/>
              <w:bottom w:val="nil"/>
              <w:right w:val="single" w:sz="4" w:space="0" w:color="auto"/>
            </w:tcBorders>
            <w:tcMar>
              <w:left w:w="115" w:type="dxa"/>
              <w:right w:w="216" w:type="dxa"/>
            </w:tcMar>
          </w:tcPr>
          <w:p w14:paraId="466E0D6D" w14:textId="77777777" w:rsidR="00384D86" w:rsidRPr="00C06B63" w:rsidRDefault="00384D86" w:rsidP="003D5553">
            <w:pPr>
              <w:rPr>
                <w:rFonts w:ascii="Arial" w:hAnsi="Arial" w:cs="Arial"/>
                <w:sz w:val="22"/>
              </w:rPr>
            </w:pPr>
          </w:p>
          <w:p w14:paraId="0A92ECC4" w14:textId="77777777" w:rsidR="00384D86" w:rsidRPr="00C06B63" w:rsidRDefault="00384D86" w:rsidP="003D5553">
            <w:pPr>
              <w:rPr>
                <w:rFonts w:ascii="Arial" w:hAnsi="Arial" w:cs="Arial"/>
                <w:sz w:val="22"/>
              </w:rPr>
            </w:pPr>
          </w:p>
          <w:p w14:paraId="11FA97A7" w14:textId="77777777" w:rsidR="00384D86" w:rsidRPr="00C06B63" w:rsidRDefault="00384D86" w:rsidP="003D5553">
            <w:pPr>
              <w:rPr>
                <w:rFonts w:ascii="Arial" w:hAnsi="Arial" w:cs="Arial"/>
                <w:sz w:val="22"/>
              </w:rPr>
            </w:pPr>
          </w:p>
          <w:p w14:paraId="5B5C0A11" w14:textId="77777777" w:rsidR="00384D86" w:rsidRPr="00C06B63" w:rsidRDefault="00384D86" w:rsidP="003D5553">
            <w:pPr>
              <w:rPr>
                <w:rFonts w:ascii="Arial" w:hAnsi="Arial" w:cs="Arial"/>
                <w:sz w:val="22"/>
              </w:rPr>
            </w:pPr>
          </w:p>
          <w:p w14:paraId="5F609CC0" w14:textId="77777777" w:rsidR="00384D86" w:rsidRPr="00C06B63" w:rsidRDefault="00384D86" w:rsidP="003D5553">
            <w:pPr>
              <w:rPr>
                <w:rFonts w:ascii="Arial" w:hAnsi="Arial" w:cs="Arial"/>
                <w:sz w:val="22"/>
              </w:rPr>
            </w:pPr>
          </w:p>
          <w:p w14:paraId="433896A1" w14:textId="77777777" w:rsidR="00384D86" w:rsidRPr="00C06B63" w:rsidRDefault="00384D86" w:rsidP="003D5553">
            <w:pPr>
              <w:rPr>
                <w:rFonts w:ascii="Arial" w:hAnsi="Arial" w:cs="Arial"/>
                <w:sz w:val="22"/>
              </w:rPr>
            </w:pPr>
          </w:p>
          <w:p w14:paraId="6AC4D7B9" w14:textId="0DF7BE26" w:rsidR="00384D86" w:rsidRPr="00C06B63" w:rsidRDefault="00384D86" w:rsidP="003D5553">
            <w:pPr>
              <w:rPr>
                <w:rFonts w:ascii="Arial" w:hAnsi="Arial" w:cs="Arial"/>
                <w:sz w:val="22"/>
              </w:rPr>
            </w:pPr>
          </w:p>
          <w:p w14:paraId="74466462" w14:textId="77777777" w:rsidR="003D7D2E" w:rsidRPr="00C06B63" w:rsidRDefault="003D7D2E" w:rsidP="003D5553">
            <w:pPr>
              <w:rPr>
                <w:rFonts w:ascii="Arial" w:hAnsi="Arial" w:cs="Arial"/>
                <w:sz w:val="22"/>
              </w:rPr>
            </w:pPr>
          </w:p>
          <w:p w14:paraId="11FF306A" w14:textId="77777777" w:rsidR="00384D86" w:rsidRPr="00C06B63" w:rsidRDefault="00384D86" w:rsidP="003D5553">
            <w:pPr>
              <w:rPr>
                <w:rFonts w:ascii="Arial" w:hAnsi="Arial" w:cs="Arial"/>
                <w:sz w:val="22"/>
              </w:rPr>
            </w:pPr>
          </w:p>
          <w:p w14:paraId="0D7EE3B1" w14:textId="77777777" w:rsidR="00384D86" w:rsidRPr="00C06B63" w:rsidRDefault="00384D86" w:rsidP="003D5553">
            <w:pPr>
              <w:rPr>
                <w:rFonts w:ascii="Arial" w:hAnsi="Arial" w:cs="Arial"/>
                <w:sz w:val="22"/>
              </w:rPr>
            </w:pPr>
          </w:p>
          <w:p w14:paraId="6FDADFA8" w14:textId="77777777" w:rsidR="00384D86" w:rsidRPr="00C06B63" w:rsidRDefault="00384D86" w:rsidP="003D5553">
            <w:pPr>
              <w:rPr>
                <w:rFonts w:ascii="Arial" w:hAnsi="Arial" w:cs="Arial"/>
                <w:sz w:val="22"/>
              </w:rPr>
            </w:pPr>
          </w:p>
          <w:p w14:paraId="753D502D" w14:textId="77777777" w:rsidR="00A2769C" w:rsidRPr="00C06B63" w:rsidRDefault="00A2769C" w:rsidP="003D5553">
            <w:pPr>
              <w:rPr>
                <w:rFonts w:ascii="Arial" w:hAnsi="Arial" w:cs="Arial"/>
                <w:sz w:val="22"/>
              </w:rPr>
            </w:pPr>
          </w:p>
          <w:p w14:paraId="5D7FADF5" w14:textId="77777777" w:rsidR="00A2769C" w:rsidRPr="00C06B63" w:rsidRDefault="00A2769C" w:rsidP="003D5553">
            <w:pPr>
              <w:rPr>
                <w:rFonts w:ascii="Arial" w:hAnsi="Arial" w:cs="Arial"/>
                <w:sz w:val="22"/>
              </w:rPr>
            </w:pPr>
          </w:p>
          <w:p w14:paraId="7CE5224A" w14:textId="77777777" w:rsidR="00257579" w:rsidRPr="00C06B63" w:rsidRDefault="00257579" w:rsidP="003D5553">
            <w:pPr>
              <w:rPr>
                <w:rFonts w:ascii="Arial" w:hAnsi="Arial" w:cs="Arial"/>
                <w:sz w:val="22"/>
              </w:rPr>
            </w:pPr>
          </w:p>
          <w:p w14:paraId="665F715B" w14:textId="7A9F66DE" w:rsidR="00257579" w:rsidRPr="00C06B63" w:rsidRDefault="00257579" w:rsidP="003D5553">
            <w:pPr>
              <w:rPr>
                <w:rFonts w:ascii="Arial" w:hAnsi="Arial" w:cs="Arial"/>
                <w:sz w:val="22"/>
              </w:rPr>
            </w:pPr>
          </w:p>
          <w:p w14:paraId="4C16EB3B" w14:textId="7303885F" w:rsidR="00F900D0" w:rsidRPr="00C06B63" w:rsidRDefault="00F900D0" w:rsidP="003D5553">
            <w:pPr>
              <w:rPr>
                <w:rFonts w:ascii="Arial" w:hAnsi="Arial" w:cs="Arial"/>
                <w:b/>
                <w:bCs/>
                <w:i/>
                <w:iCs/>
                <w:szCs w:val="24"/>
                <w:u w:val="single"/>
              </w:rPr>
            </w:pPr>
          </w:p>
          <w:p w14:paraId="67C06045" w14:textId="2CD5B943" w:rsidR="000B21B9" w:rsidRPr="00C06B63" w:rsidRDefault="000B21B9" w:rsidP="003D5553">
            <w:pPr>
              <w:rPr>
                <w:noProof/>
              </w:rPr>
            </w:pPr>
          </w:p>
          <w:p w14:paraId="59CE4BD8" w14:textId="77777777" w:rsidR="009A6A28" w:rsidRPr="00C06B63" w:rsidRDefault="009A6A28" w:rsidP="003D5553">
            <w:pPr>
              <w:rPr>
                <w:noProof/>
              </w:rPr>
            </w:pPr>
          </w:p>
          <w:p w14:paraId="2EBF5DEE" w14:textId="77777777" w:rsidR="009A6A28" w:rsidRPr="00C06B63" w:rsidRDefault="009A6A28" w:rsidP="003D5553">
            <w:pPr>
              <w:rPr>
                <w:noProof/>
              </w:rPr>
            </w:pPr>
          </w:p>
          <w:p w14:paraId="0A2023DA" w14:textId="77777777" w:rsidR="009A6A28" w:rsidRPr="00C06B63" w:rsidRDefault="009A6A28" w:rsidP="003D5553">
            <w:pPr>
              <w:rPr>
                <w:noProof/>
              </w:rPr>
            </w:pPr>
          </w:p>
          <w:p w14:paraId="01CD6BF8" w14:textId="77777777" w:rsidR="009A6A28" w:rsidRPr="00C06B63" w:rsidRDefault="009A6A28" w:rsidP="003D5553">
            <w:pPr>
              <w:rPr>
                <w:noProof/>
              </w:rPr>
            </w:pPr>
          </w:p>
          <w:p w14:paraId="4A83FCA5" w14:textId="77777777" w:rsidR="009A6A28" w:rsidRPr="00C06B63" w:rsidRDefault="009A6A28" w:rsidP="003D5553">
            <w:pPr>
              <w:rPr>
                <w:noProof/>
              </w:rPr>
            </w:pPr>
          </w:p>
          <w:p w14:paraId="018F75FF" w14:textId="77777777" w:rsidR="009A6A28" w:rsidRPr="00C06B63" w:rsidRDefault="009A6A28" w:rsidP="003D5553">
            <w:pPr>
              <w:rPr>
                <w:noProof/>
              </w:rPr>
            </w:pPr>
          </w:p>
          <w:p w14:paraId="7A611CEB" w14:textId="77777777" w:rsidR="009A6A28" w:rsidRPr="00C06B63" w:rsidRDefault="009A6A28" w:rsidP="003D5553">
            <w:pPr>
              <w:rPr>
                <w:noProof/>
              </w:rPr>
            </w:pPr>
          </w:p>
          <w:p w14:paraId="2E4E7313" w14:textId="77777777" w:rsidR="009A6A28" w:rsidRPr="00C06B63" w:rsidRDefault="009A6A28" w:rsidP="003D5553">
            <w:pPr>
              <w:rPr>
                <w:noProof/>
              </w:rPr>
            </w:pPr>
          </w:p>
          <w:p w14:paraId="575DE47B" w14:textId="77777777" w:rsidR="009A6A28" w:rsidRPr="00C06B63" w:rsidRDefault="009A6A28" w:rsidP="003D5553">
            <w:pPr>
              <w:rPr>
                <w:noProof/>
              </w:rPr>
            </w:pPr>
          </w:p>
          <w:p w14:paraId="200374D0" w14:textId="77777777" w:rsidR="009A6A28" w:rsidRPr="00C06B63" w:rsidRDefault="009A6A28" w:rsidP="003D5553">
            <w:pPr>
              <w:rPr>
                <w:noProof/>
              </w:rPr>
            </w:pPr>
          </w:p>
          <w:p w14:paraId="389D865E" w14:textId="77777777" w:rsidR="009A6A28" w:rsidRPr="00C06B63" w:rsidRDefault="009A6A28" w:rsidP="003D5553">
            <w:pPr>
              <w:rPr>
                <w:rFonts w:ascii="Arial" w:hAnsi="Arial" w:cs="Arial"/>
                <w:b/>
                <w:bCs/>
                <w:i/>
                <w:iCs/>
                <w:szCs w:val="24"/>
                <w:u w:val="single"/>
              </w:rPr>
            </w:pPr>
          </w:p>
          <w:p w14:paraId="00F2C51B" w14:textId="77777777" w:rsidR="009D2944" w:rsidRPr="00C06B63" w:rsidRDefault="009D2944" w:rsidP="003D5553">
            <w:pPr>
              <w:rPr>
                <w:rFonts w:ascii="Arial" w:hAnsi="Arial" w:cs="Arial"/>
                <w:b/>
                <w:bCs/>
                <w:i/>
                <w:iCs/>
                <w:szCs w:val="24"/>
                <w:u w:val="single"/>
              </w:rPr>
            </w:pPr>
          </w:p>
          <w:p w14:paraId="60D9FA99" w14:textId="77777777" w:rsidR="009D2944" w:rsidRPr="00C06B63" w:rsidRDefault="009D2944" w:rsidP="003D5553">
            <w:pPr>
              <w:rPr>
                <w:rFonts w:ascii="Arial" w:hAnsi="Arial" w:cs="Arial"/>
                <w:b/>
                <w:bCs/>
                <w:i/>
                <w:iCs/>
                <w:szCs w:val="24"/>
                <w:u w:val="single"/>
              </w:rPr>
            </w:pPr>
          </w:p>
          <w:p w14:paraId="46F003CD" w14:textId="77777777" w:rsidR="009D2944" w:rsidRPr="00C06B63" w:rsidRDefault="009D2944" w:rsidP="003D5553">
            <w:pPr>
              <w:rPr>
                <w:rFonts w:ascii="Arial" w:hAnsi="Arial" w:cs="Arial"/>
                <w:b/>
                <w:bCs/>
                <w:i/>
                <w:iCs/>
                <w:szCs w:val="24"/>
                <w:u w:val="single"/>
              </w:rPr>
            </w:pPr>
          </w:p>
          <w:p w14:paraId="12F7771A" w14:textId="77777777" w:rsidR="009D2944" w:rsidRPr="00C06B63" w:rsidRDefault="009D2944" w:rsidP="003D5553">
            <w:pPr>
              <w:rPr>
                <w:rFonts w:ascii="Arial" w:hAnsi="Arial" w:cs="Arial"/>
                <w:b/>
                <w:bCs/>
                <w:i/>
                <w:iCs/>
                <w:szCs w:val="24"/>
                <w:u w:val="single"/>
              </w:rPr>
            </w:pPr>
          </w:p>
          <w:p w14:paraId="10FD7A01" w14:textId="77777777" w:rsidR="00DC7303" w:rsidRPr="00C06B63" w:rsidRDefault="00DC7303" w:rsidP="003D5553">
            <w:pPr>
              <w:rPr>
                <w:rFonts w:ascii="Arial" w:hAnsi="Arial" w:cs="Arial"/>
                <w:b/>
                <w:bCs/>
                <w:i/>
                <w:iCs/>
                <w:szCs w:val="24"/>
                <w:u w:val="single"/>
              </w:rPr>
            </w:pPr>
          </w:p>
          <w:p w14:paraId="6590CBCC" w14:textId="7397FB7F" w:rsidR="00E86E89" w:rsidRPr="00C06B63" w:rsidRDefault="00E86E89" w:rsidP="008B79ED">
            <w:pPr>
              <w:pStyle w:val="NormalWeb"/>
              <w:shd w:val="clear" w:color="auto" w:fill="FFFFFF"/>
              <w:spacing w:before="0" w:beforeAutospacing="0" w:after="0" w:afterAutospacing="0"/>
              <w:rPr>
                <w:rFonts w:ascii="Century Schoolbook" w:hAnsi="Century Schoolbook"/>
                <w:b/>
                <w:bCs/>
                <w:i/>
                <w:iCs/>
                <w:sz w:val="56"/>
                <w:szCs w:val="56"/>
              </w:rPr>
            </w:pPr>
          </w:p>
        </w:tc>
        <w:tc>
          <w:tcPr>
            <w:tcW w:w="3862" w:type="dxa"/>
            <w:tcBorders>
              <w:top w:val="nil"/>
              <w:left w:val="single" w:sz="4" w:space="0" w:color="auto"/>
              <w:bottom w:val="nil"/>
              <w:right w:val="single" w:sz="4" w:space="0" w:color="auto"/>
            </w:tcBorders>
          </w:tcPr>
          <w:p w14:paraId="6AA5A705" w14:textId="77777777" w:rsidR="001B346C" w:rsidRPr="00C06B63" w:rsidRDefault="001B346C" w:rsidP="003D5553">
            <w:pPr>
              <w:shd w:val="clear" w:color="auto" w:fill="FFFFFF"/>
              <w:spacing w:after="0"/>
              <w:rPr>
                <w:rFonts w:ascii="Arial" w:eastAsia="Times New Roman" w:hAnsi="Arial" w:cs="Arial"/>
                <w:color w:val="222222"/>
                <w:sz w:val="22"/>
              </w:rPr>
            </w:pPr>
          </w:p>
          <w:p w14:paraId="0DC9629F" w14:textId="28C6D299" w:rsidR="00151C2E" w:rsidRPr="000B21B9" w:rsidRDefault="001B346C" w:rsidP="00BD777A">
            <w:pPr>
              <w:shd w:val="clear" w:color="auto" w:fill="FFFFFF"/>
              <w:spacing w:after="0"/>
            </w:pPr>
            <w:r w:rsidRPr="00C06B63">
              <w:rPr>
                <w:rFonts w:ascii="Arial" w:eastAsia="Times New Roman" w:hAnsi="Arial" w:cs="Arial"/>
                <w:color w:val="222222"/>
                <w:sz w:val="22"/>
              </w:rPr>
              <w:t>         </w:t>
            </w:r>
            <w:r w:rsidR="00603FC3" w:rsidRPr="00C06B63">
              <w:rPr>
                <w:rFonts w:ascii="Arial" w:hAnsi="Arial" w:cs="Arial"/>
                <w:color w:val="222222"/>
                <w:sz w:val="22"/>
              </w:rPr>
              <w:t>)</w:t>
            </w:r>
          </w:p>
        </w:tc>
        <w:tc>
          <w:tcPr>
            <w:tcW w:w="9279" w:type="dxa"/>
            <w:gridSpan w:val="5"/>
            <w:vMerge w:val="restart"/>
            <w:tcBorders>
              <w:top w:val="nil"/>
              <w:left w:val="single" w:sz="4" w:space="0" w:color="auto"/>
              <w:bottom w:val="nil"/>
              <w:right w:val="nil"/>
            </w:tcBorders>
            <w:tcMar>
              <w:left w:w="216" w:type="dxa"/>
              <w:right w:w="115" w:type="dxa"/>
            </w:tcMar>
          </w:tcPr>
          <w:p w14:paraId="0016EB0C" w14:textId="77777777" w:rsidR="00384D86" w:rsidRDefault="00384D86" w:rsidP="003D5553">
            <w:pPr>
              <w:pStyle w:val="Heading3"/>
              <w:shd w:val="clear" w:color="auto" w:fill="FFFFFF"/>
              <w:spacing w:line="300" w:lineRule="atLeast"/>
              <w:outlineLvl w:val="2"/>
              <w:rPr>
                <w:rFonts w:ascii="Arial" w:hAnsi="Arial" w:cs="Arial"/>
                <w:b/>
                <w:bCs/>
                <w:sz w:val="22"/>
                <w:szCs w:val="22"/>
              </w:rPr>
            </w:pPr>
          </w:p>
          <w:p w14:paraId="3B3CF2AB" w14:textId="77777777" w:rsidR="001753F0" w:rsidRDefault="001753F0" w:rsidP="00D25062">
            <w:pPr>
              <w:pStyle w:val="NormalWeb"/>
              <w:shd w:val="clear" w:color="auto" w:fill="FFFFFF"/>
              <w:spacing w:before="0" w:beforeAutospacing="0" w:after="0" w:afterAutospacing="0"/>
              <w:rPr>
                <w:rFonts w:asciiTheme="minorHAnsi" w:hAnsiTheme="minorHAnsi"/>
                <w:b/>
                <w:bCs/>
                <w:color w:val="222222"/>
                <w:sz w:val="32"/>
                <w:szCs w:val="32"/>
                <w:u w:val="single"/>
              </w:rPr>
            </w:pPr>
          </w:p>
          <w:p w14:paraId="0A828F5A" w14:textId="77777777" w:rsidR="00DC7303" w:rsidRDefault="00DC7303" w:rsidP="003D5553">
            <w:pPr>
              <w:pStyle w:val="NormalWeb"/>
              <w:shd w:val="clear" w:color="auto" w:fill="FFFFFF"/>
              <w:spacing w:before="0" w:beforeAutospacing="0" w:after="0" w:afterAutospacing="0"/>
              <w:jc w:val="center"/>
              <w:rPr>
                <w:rFonts w:asciiTheme="minorHAnsi" w:hAnsiTheme="minorHAnsi"/>
                <w:b/>
                <w:bCs/>
                <w:color w:val="222222"/>
                <w:sz w:val="32"/>
                <w:szCs w:val="32"/>
                <w:u w:val="single"/>
              </w:rPr>
            </w:pPr>
          </w:p>
          <w:p w14:paraId="1053FC2A" w14:textId="77777777" w:rsidR="00AF528E" w:rsidRDefault="00AF528E" w:rsidP="003D5553">
            <w:pPr>
              <w:pStyle w:val="NormalWeb"/>
              <w:shd w:val="clear" w:color="auto" w:fill="FFFFFF"/>
              <w:spacing w:before="0" w:beforeAutospacing="0" w:after="0" w:afterAutospacing="0"/>
              <w:jc w:val="center"/>
              <w:rPr>
                <w:rFonts w:ascii="Arial" w:hAnsi="Arial" w:cs="Arial"/>
                <w:color w:val="222222"/>
                <w:sz w:val="22"/>
                <w:szCs w:val="22"/>
              </w:rPr>
            </w:pPr>
          </w:p>
          <w:p w14:paraId="17E2F571" w14:textId="77777777" w:rsidR="00AF528E" w:rsidRDefault="00AF528E" w:rsidP="003D5553">
            <w:pPr>
              <w:pStyle w:val="NormalWeb"/>
              <w:shd w:val="clear" w:color="auto" w:fill="FFFFFF"/>
              <w:spacing w:before="0" w:beforeAutospacing="0" w:after="0" w:afterAutospacing="0"/>
              <w:jc w:val="center"/>
              <w:rPr>
                <w:rFonts w:ascii="Arial" w:hAnsi="Arial" w:cs="Arial"/>
                <w:color w:val="222222"/>
                <w:sz w:val="22"/>
                <w:szCs w:val="22"/>
              </w:rPr>
            </w:pPr>
          </w:p>
          <w:p w14:paraId="2F13702C" w14:textId="4A10D447" w:rsidR="00356626" w:rsidRPr="0053195A" w:rsidRDefault="00356626" w:rsidP="0053195A">
            <w:pPr>
              <w:shd w:val="clear" w:color="auto" w:fill="FFFFFF"/>
              <w:spacing w:after="0"/>
            </w:pPr>
          </w:p>
        </w:tc>
      </w:tr>
      <w:tr w:rsidR="00356626" w14:paraId="37D8060D" w14:textId="77777777" w:rsidTr="00407156">
        <w:trPr>
          <w:trHeight w:val="80"/>
        </w:trPr>
        <w:tc>
          <w:tcPr>
            <w:tcW w:w="4877" w:type="dxa"/>
            <w:gridSpan w:val="4"/>
            <w:tcBorders>
              <w:top w:val="nil"/>
              <w:left w:val="nil"/>
              <w:bottom w:val="nil"/>
              <w:right w:val="nil"/>
            </w:tcBorders>
            <w:vAlign w:val="center"/>
          </w:tcPr>
          <w:p w14:paraId="34B8E488" w14:textId="381B11F2" w:rsidR="00356626" w:rsidRPr="001D517B" w:rsidRDefault="00356626" w:rsidP="003D5553">
            <w:pPr>
              <w:pStyle w:val="PhotoCaption"/>
            </w:pPr>
          </w:p>
        </w:tc>
        <w:tc>
          <w:tcPr>
            <w:tcW w:w="351" w:type="dxa"/>
            <w:vMerge/>
            <w:tcBorders>
              <w:top w:val="nil"/>
              <w:left w:val="nil"/>
              <w:bottom w:val="nil"/>
            </w:tcBorders>
            <w:tcMar>
              <w:left w:w="115" w:type="dxa"/>
              <w:right w:w="216" w:type="dxa"/>
            </w:tcMar>
          </w:tcPr>
          <w:p w14:paraId="3424031C" w14:textId="77777777" w:rsidR="00356626" w:rsidRPr="007212EC" w:rsidRDefault="00356626" w:rsidP="003D5553">
            <w:pPr>
              <w:pStyle w:val="BodyCopy"/>
              <w:rPr>
                <w:color w:val="000000" w:themeColor="text1"/>
              </w:rPr>
            </w:pPr>
          </w:p>
        </w:tc>
        <w:tc>
          <w:tcPr>
            <w:tcW w:w="3862" w:type="dxa"/>
            <w:tcBorders>
              <w:top w:val="nil"/>
              <w:bottom w:val="nil"/>
            </w:tcBorders>
          </w:tcPr>
          <w:p w14:paraId="19AA35E1" w14:textId="77777777" w:rsidR="00356626" w:rsidRPr="007212EC" w:rsidRDefault="00356626" w:rsidP="003D5553">
            <w:pPr>
              <w:pStyle w:val="SmallAuthorName"/>
              <w:rPr>
                <w:color w:val="000000" w:themeColor="text1"/>
              </w:rPr>
            </w:pPr>
          </w:p>
        </w:tc>
        <w:tc>
          <w:tcPr>
            <w:tcW w:w="9279" w:type="dxa"/>
            <w:gridSpan w:val="5"/>
            <w:vMerge/>
            <w:tcBorders>
              <w:top w:val="nil"/>
              <w:bottom w:val="nil"/>
              <w:right w:val="nil"/>
            </w:tcBorders>
            <w:tcMar>
              <w:left w:w="216" w:type="dxa"/>
              <w:right w:w="115" w:type="dxa"/>
            </w:tcMar>
          </w:tcPr>
          <w:p w14:paraId="64980A82" w14:textId="60F7B366" w:rsidR="00356626" w:rsidRPr="007212EC" w:rsidRDefault="00356626" w:rsidP="003D5553">
            <w:pPr>
              <w:pStyle w:val="SmallAuthorName"/>
              <w:rPr>
                <w:color w:val="000000" w:themeColor="text1"/>
              </w:rPr>
            </w:pPr>
          </w:p>
        </w:tc>
      </w:tr>
      <w:tr w:rsidR="00356626" w:rsidRPr="00E034A1" w14:paraId="6D5ED117" w14:textId="77777777" w:rsidTr="00407156">
        <w:trPr>
          <w:trHeight w:val="864"/>
        </w:trPr>
        <w:tc>
          <w:tcPr>
            <w:tcW w:w="3669" w:type="dxa"/>
            <w:gridSpan w:val="2"/>
            <w:tcBorders>
              <w:top w:val="nil"/>
              <w:left w:val="nil"/>
              <w:bottom w:val="nil"/>
              <w:right w:val="nil"/>
            </w:tcBorders>
          </w:tcPr>
          <w:p w14:paraId="5B837055" w14:textId="77777777" w:rsidR="00356626" w:rsidRPr="00E034A1" w:rsidRDefault="00356626" w:rsidP="003D5553">
            <w:pPr>
              <w:pStyle w:val="PhotoCaption"/>
            </w:pPr>
          </w:p>
        </w:tc>
        <w:tc>
          <w:tcPr>
            <w:tcW w:w="14700" w:type="dxa"/>
            <w:gridSpan w:val="9"/>
            <w:tcBorders>
              <w:top w:val="nil"/>
              <w:left w:val="nil"/>
              <w:bottom w:val="nil"/>
              <w:right w:val="nil"/>
            </w:tcBorders>
            <w:vAlign w:val="center"/>
          </w:tcPr>
          <w:p w14:paraId="46E2297F" w14:textId="25EEF6EC" w:rsidR="00356626" w:rsidRPr="00E034A1" w:rsidRDefault="00356626" w:rsidP="003D5553">
            <w:pPr>
              <w:pStyle w:val="PhotoCaption"/>
            </w:pPr>
          </w:p>
        </w:tc>
      </w:tr>
    </w:tbl>
    <w:p w14:paraId="53007EF0" w14:textId="77777777" w:rsidR="005B7C41" w:rsidRDefault="005B7C41">
      <w:pPr>
        <w:sectPr w:rsidR="005B7C41" w:rsidSect="0017388C">
          <w:pgSz w:w="15840" w:h="12240" w:orient="landscape" w:code="1"/>
          <w:pgMar w:top="288" w:right="432" w:bottom="288" w:left="432" w:header="144" w:footer="144" w:gutter="0"/>
          <w:cols w:space="720"/>
          <w:titlePg/>
          <w:docGrid w:linePitch="360"/>
        </w:sectPr>
      </w:pPr>
    </w:p>
    <w:p w14:paraId="1A8C15C4" w14:textId="77777777" w:rsidR="00664133" w:rsidRPr="007212EC" w:rsidRDefault="00664133" w:rsidP="00CE7707">
      <w:pPr>
        <w:rPr>
          <w:color w:val="000000" w:themeColor="text1"/>
        </w:rPr>
      </w:pPr>
    </w:p>
    <w:sectPr w:rsidR="00664133" w:rsidRPr="007212EC" w:rsidSect="00C11F17">
      <w:pgSz w:w="15840" w:h="24480" w:code="3"/>
      <w:pgMar w:top="1440" w:right="1440" w:bottom="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CBCB" w14:textId="77777777" w:rsidR="00B47BD3" w:rsidRDefault="00B47BD3" w:rsidP="00554336">
      <w:pPr>
        <w:spacing w:after="0"/>
      </w:pPr>
      <w:r>
        <w:separator/>
      </w:r>
    </w:p>
  </w:endnote>
  <w:endnote w:type="continuationSeparator" w:id="0">
    <w:p w14:paraId="514D08E3" w14:textId="77777777" w:rsidR="00B47BD3" w:rsidRDefault="00B47BD3" w:rsidP="00554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Georgia Pro Black">
    <w:altName w:val="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Georgia Pro">
    <w:charset w:val="00"/>
    <w:family w:val="roman"/>
    <w:pitch w:val="variable"/>
    <w:sig w:usb0="800002AF" w:usb1="0000000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BD34" w14:textId="77777777" w:rsidR="00F22613" w:rsidRDefault="00F22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2F30" w14:textId="77777777" w:rsidR="00F22613" w:rsidRDefault="00F22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6F6D" w14:textId="77777777" w:rsidR="00F22613" w:rsidRDefault="00F22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024D" w14:textId="77777777" w:rsidR="00B47BD3" w:rsidRDefault="00B47BD3" w:rsidP="00554336">
      <w:pPr>
        <w:spacing w:after="0"/>
      </w:pPr>
      <w:r>
        <w:separator/>
      </w:r>
    </w:p>
  </w:footnote>
  <w:footnote w:type="continuationSeparator" w:id="0">
    <w:p w14:paraId="51B68956" w14:textId="77777777" w:rsidR="00B47BD3" w:rsidRDefault="00B47BD3" w:rsidP="005543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40B9" w14:textId="77777777" w:rsidR="00F22613" w:rsidRDefault="00F22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3596" w14:textId="77777777" w:rsidR="00F22613" w:rsidRDefault="00F22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82D6" w14:textId="77777777" w:rsidR="00F22613" w:rsidRPr="00596540" w:rsidRDefault="00F22613" w:rsidP="00596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D4154"/>
    <w:multiLevelType w:val="hybridMultilevel"/>
    <w:tmpl w:val="DFDC8680"/>
    <w:lvl w:ilvl="0" w:tplc="4D566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E2D23"/>
    <w:multiLevelType w:val="hybridMultilevel"/>
    <w:tmpl w:val="B132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24E65"/>
    <w:multiLevelType w:val="hybridMultilevel"/>
    <w:tmpl w:val="8692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00FFE"/>
    <w:multiLevelType w:val="hybridMultilevel"/>
    <w:tmpl w:val="6B98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E3082"/>
    <w:multiLevelType w:val="hybridMultilevel"/>
    <w:tmpl w:val="CB6C69C2"/>
    <w:lvl w:ilvl="0" w:tplc="27FA0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74E26"/>
    <w:multiLevelType w:val="hybridMultilevel"/>
    <w:tmpl w:val="A542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63E68"/>
    <w:multiLevelType w:val="hybridMultilevel"/>
    <w:tmpl w:val="D13EC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8832712">
    <w:abstractNumId w:val="5"/>
  </w:num>
  <w:num w:numId="2" w16cid:durableId="667558643">
    <w:abstractNumId w:val="0"/>
  </w:num>
  <w:num w:numId="3" w16cid:durableId="1565527636">
    <w:abstractNumId w:val="3"/>
  </w:num>
  <w:num w:numId="4" w16cid:durableId="1949778832">
    <w:abstractNumId w:val="1"/>
  </w:num>
  <w:num w:numId="5" w16cid:durableId="1215121298">
    <w:abstractNumId w:val="6"/>
  </w:num>
  <w:num w:numId="6" w16cid:durableId="566720290">
    <w:abstractNumId w:val="2"/>
  </w:num>
  <w:num w:numId="7" w16cid:durableId="721103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45"/>
    <w:rsid w:val="00000C3F"/>
    <w:rsid w:val="0000103A"/>
    <w:rsid w:val="00001F12"/>
    <w:rsid w:val="00003D5A"/>
    <w:rsid w:val="00004A8F"/>
    <w:rsid w:val="0000500E"/>
    <w:rsid w:val="00005C7E"/>
    <w:rsid w:val="0000613F"/>
    <w:rsid w:val="000064BF"/>
    <w:rsid w:val="00010464"/>
    <w:rsid w:val="00011598"/>
    <w:rsid w:val="00011AC9"/>
    <w:rsid w:val="000139C1"/>
    <w:rsid w:val="000150DE"/>
    <w:rsid w:val="00015939"/>
    <w:rsid w:val="0001620C"/>
    <w:rsid w:val="000174DE"/>
    <w:rsid w:val="00020D0A"/>
    <w:rsid w:val="000212D4"/>
    <w:rsid w:val="00022241"/>
    <w:rsid w:val="000225F1"/>
    <w:rsid w:val="000229A0"/>
    <w:rsid w:val="000277FA"/>
    <w:rsid w:val="000309FE"/>
    <w:rsid w:val="0003128F"/>
    <w:rsid w:val="000351E6"/>
    <w:rsid w:val="00036001"/>
    <w:rsid w:val="00036531"/>
    <w:rsid w:val="0004046C"/>
    <w:rsid w:val="00041399"/>
    <w:rsid w:val="000417CF"/>
    <w:rsid w:val="00042DB6"/>
    <w:rsid w:val="00043C66"/>
    <w:rsid w:val="00044285"/>
    <w:rsid w:val="00047520"/>
    <w:rsid w:val="00052781"/>
    <w:rsid w:val="00055A0F"/>
    <w:rsid w:val="00055CFF"/>
    <w:rsid w:val="00057674"/>
    <w:rsid w:val="0005781A"/>
    <w:rsid w:val="00061A8E"/>
    <w:rsid w:val="00061C69"/>
    <w:rsid w:val="00062E31"/>
    <w:rsid w:val="00063AC2"/>
    <w:rsid w:val="000723B7"/>
    <w:rsid w:val="00074B49"/>
    <w:rsid w:val="0007506D"/>
    <w:rsid w:val="000778D7"/>
    <w:rsid w:val="00080097"/>
    <w:rsid w:val="00081722"/>
    <w:rsid w:val="000821C8"/>
    <w:rsid w:val="00082CA4"/>
    <w:rsid w:val="00083CA1"/>
    <w:rsid w:val="0008417E"/>
    <w:rsid w:val="00084F44"/>
    <w:rsid w:val="0008521B"/>
    <w:rsid w:val="00086523"/>
    <w:rsid w:val="00086C23"/>
    <w:rsid w:val="0008787A"/>
    <w:rsid w:val="000903AF"/>
    <w:rsid w:val="000915E6"/>
    <w:rsid w:val="00093930"/>
    <w:rsid w:val="00093F55"/>
    <w:rsid w:val="000970C8"/>
    <w:rsid w:val="000A0D7B"/>
    <w:rsid w:val="000A1199"/>
    <w:rsid w:val="000A1C09"/>
    <w:rsid w:val="000A44AB"/>
    <w:rsid w:val="000A463C"/>
    <w:rsid w:val="000A4EA6"/>
    <w:rsid w:val="000A54A2"/>
    <w:rsid w:val="000B08D7"/>
    <w:rsid w:val="000B21B9"/>
    <w:rsid w:val="000B3582"/>
    <w:rsid w:val="000B3AEF"/>
    <w:rsid w:val="000B6EFD"/>
    <w:rsid w:val="000B7177"/>
    <w:rsid w:val="000B7E70"/>
    <w:rsid w:val="000C02C8"/>
    <w:rsid w:val="000C03DA"/>
    <w:rsid w:val="000C05B8"/>
    <w:rsid w:val="000C4253"/>
    <w:rsid w:val="000C492C"/>
    <w:rsid w:val="000C5AA1"/>
    <w:rsid w:val="000C63FC"/>
    <w:rsid w:val="000C6EEB"/>
    <w:rsid w:val="000D1612"/>
    <w:rsid w:val="000D3256"/>
    <w:rsid w:val="000D4A4D"/>
    <w:rsid w:val="000D65F2"/>
    <w:rsid w:val="000D6BD1"/>
    <w:rsid w:val="000E1912"/>
    <w:rsid w:val="000E2280"/>
    <w:rsid w:val="000E3098"/>
    <w:rsid w:val="000E3A15"/>
    <w:rsid w:val="000E410F"/>
    <w:rsid w:val="000E47AC"/>
    <w:rsid w:val="000E47DF"/>
    <w:rsid w:val="000E707E"/>
    <w:rsid w:val="000F10AB"/>
    <w:rsid w:val="000F13BE"/>
    <w:rsid w:val="000F2649"/>
    <w:rsid w:val="000F278F"/>
    <w:rsid w:val="000F2DD1"/>
    <w:rsid w:val="000F3105"/>
    <w:rsid w:val="000F57DE"/>
    <w:rsid w:val="000F7663"/>
    <w:rsid w:val="0010307E"/>
    <w:rsid w:val="0010319C"/>
    <w:rsid w:val="00106B05"/>
    <w:rsid w:val="0010716A"/>
    <w:rsid w:val="00107874"/>
    <w:rsid w:val="00107AC8"/>
    <w:rsid w:val="00110FBE"/>
    <w:rsid w:val="001119CD"/>
    <w:rsid w:val="00112F41"/>
    <w:rsid w:val="001134CA"/>
    <w:rsid w:val="00115AB8"/>
    <w:rsid w:val="0011730F"/>
    <w:rsid w:val="00117417"/>
    <w:rsid w:val="00120383"/>
    <w:rsid w:val="00122CE6"/>
    <w:rsid w:val="00123683"/>
    <w:rsid w:val="00124482"/>
    <w:rsid w:val="00124B02"/>
    <w:rsid w:val="0012518C"/>
    <w:rsid w:val="00126C3A"/>
    <w:rsid w:val="00132CE5"/>
    <w:rsid w:val="00133530"/>
    <w:rsid w:val="00133D55"/>
    <w:rsid w:val="00135866"/>
    <w:rsid w:val="0013615E"/>
    <w:rsid w:val="001369AB"/>
    <w:rsid w:val="001374D1"/>
    <w:rsid w:val="001405F5"/>
    <w:rsid w:val="001432CC"/>
    <w:rsid w:val="00143D63"/>
    <w:rsid w:val="00144CD4"/>
    <w:rsid w:val="0014602D"/>
    <w:rsid w:val="00146D9E"/>
    <w:rsid w:val="00147290"/>
    <w:rsid w:val="001472EB"/>
    <w:rsid w:val="00151C2E"/>
    <w:rsid w:val="0015557C"/>
    <w:rsid w:val="0015575D"/>
    <w:rsid w:val="00155BB5"/>
    <w:rsid w:val="001568B1"/>
    <w:rsid w:val="00156D82"/>
    <w:rsid w:val="00161BAD"/>
    <w:rsid w:val="001627B3"/>
    <w:rsid w:val="00162AA6"/>
    <w:rsid w:val="0016365A"/>
    <w:rsid w:val="001642D5"/>
    <w:rsid w:val="00164A00"/>
    <w:rsid w:val="00165D63"/>
    <w:rsid w:val="00167578"/>
    <w:rsid w:val="00167ACB"/>
    <w:rsid w:val="00171BAF"/>
    <w:rsid w:val="0017280E"/>
    <w:rsid w:val="00172BB8"/>
    <w:rsid w:val="00172DEB"/>
    <w:rsid w:val="0017372B"/>
    <w:rsid w:val="0017388C"/>
    <w:rsid w:val="00173CA0"/>
    <w:rsid w:val="00173FCF"/>
    <w:rsid w:val="00174B98"/>
    <w:rsid w:val="001753F0"/>
    <w:rsid w:val="00175772"/>
    <w:rsid w:val="001765D1"/>
    <w:rsid w:val="00181B30"/>
    <w:rsid w:val="00181FB8"/>
    <w:rsid w:val="00182D67"/>
    <w:rsid w:val="00183B96"/>
    <w:rsid w:val="001849EB"/>
    <w:rsid w:val="001855D5"/>
    <w:rsid w:val="001865C4"/>
    <w:rsid w:val="00190993"/>
    <w:rsid w:val="001917B9"/>
    <w:rsid w:val="0019184E"/>
    <w:rsid w:val="00191AD4"/>
    <w:rsid w:val="00191B9E"/>
    <w:rsid w:val="00192F76"/>
    <w:rsid w:val="00193B7D"/>
    <w:rsid w:val="00196657"/>
    <w:rsid w:val="001A1751"/>
    <w:rsid w:val="001A200F"/>
    <w:rsid w:val="001A457F"/>
    <w:rsid w:val="001A5A0A"/>
    <w:rsid w:val="001A5C71"/>
    <w:rsid w:val="001A6CEB"/>
    <w:rsid w:val="001A7E53"/>
    <w:rsid w:val="001B08C2"/>
    <w:rsid w:val="001B22E8"/>
    <w:rsid w:val="001B22F6"/>
    <w:rsid w:val="001B2B36"/>
    <w:rsid w:val="001B346C"/>
    <w:rsid w:val="001B3D1D"/>
    <w:rsid w:val="001B5C73"/>
    <w:rsid w:val="001B6A83"/>
    <w:rsid w:val="001B7387"/>
    <w:rsid w:val="001C06E1"/>
    <w:rsid w:val="001C19E9"/>
    <w:rsid w:val="001C2932"/>
    <w:rsid w:val="001C2B4B"/>
    <w:rsid w:val="001C50D0"/>
    <w:rsid w:val="001C60EE"/>
    <w:rsid w:val="001C6710"/>
    <w:rsid w:val="001C79BF"/>
    <w:rsid w:val="001D1F24"/>
    <w:rsid w:val="001D4E30"/>
    <w:rsid w:val="001D517B"/>
    <w:rsid w:val="001D7797"/>
    <w:rsid w:val="001E28C1"/>
    <w:rsid w:val="001E2BF1"/>
    <w:rsid w:val="001E2F30"/>
    <w:rsid w:val="001E607D"/>
    <w:rsid w:val="001E6535"/>
    <w:rsid w:val="001E6E99"/>
    <w:rsid w:val="001E75BE"/>
    <w:rsid w:val="001F5504"/>
    <w:rsid w:val="001F5567"/>
    <w:rsid w:val="001F6236"/>
    <w:rsid w:val="001F62F5"/>
    <w:rsid w:val="001F657F"/>
    <w:rsid w:val="001F6AED"/>
    <w:rsid w:val="001F7CB6"/>
    <w:rsid w:val="00201156"/>
    <w:rsid w:val="00201869"/>
    <w:rsid w:val="00201DB3"/>
    <w:rsid w:val="00203DFC"/>
    <w:rsid w:val="0020424D"/>
    <w:rsid w:val="00206A60"/>
    <w:rsid w:val="00206A6C"/>
    <w:rsid w:val="002071BF"/>
    <w:rsid w:val="002107A1"/>
    <w:rsid w:val="00211621"/>
    <w:rsid w:val="0021171B"/>
    <w:rsid w:val="00211C52"/>
    <w:rsid w:val="00215CCA"/>
    <w:rsid w:val="00215F66"/>
    <w:rsid w:val="0021691D"/>
    <w:rsid w:val="00216B9C"/>
    <w:rsid w:val="00230183"/>
    <w:rsid w:val="002303C5"/>
    <w:rsid w:val="002324C9"/>
    <w:rsid w:val="0023317D"/>
    <w:rsid w:val="002350C4"/>
    <w:rsid w:val="00237F02"/>
    <w:rsid w:val="002404CE"/>
    <w:rsid w:val="00241B9A"/>
    <w:rsid w:val="00241C1A"/>
    <w:rsid w:val="002425DC"/>
    <w:rsid w:val="00242826"/>
    <w:rsid w:val="002440B5"/>
    <w:rsid w:val="002527C3"/>
    <w:rsid w:val="0025292A"/>
    <w:rsid w:val="00252AD7"/>
    <w:rsid w:val="0025383D"/>
    <w:rsid w:val="00253C0E"/>
    <w:rsid w:val="00253ECF"/>
    <w:rsid w:val="00254444"/>
    <w:rsid w:val="002568BE"/>
    <w:rsid w:val="00257579"/>
    <w:rsid w:val="00261E0C"/>
    <w:rsid w:val="0026262B"/>
    <w:rsid w:val="00262D55"/>
    <w:rsid w:val="00263285"/>
    <w:rsid w:val="00263445"/>
    <w:rsid w:val="00265B8D"/>
    <w:rsid w:val="002677EE"/>
    <w:rsid w:val="00271B25"/>
    <w:rsid w:val="00272226"/>
    <w:rsid w:val="002730CC"/>
    <w:rsid w:val="00273D11"/>
    <w:rsid w:val="002746CA"/>
    <w:rsid w:val="00275735"/>
    <w:rsid w:val="00275B85"/>
    <w:rsid w:val="002768F0"/>
    <w:rsid w:val="00282713"/>
    <w:rsid w:val="0028351F"/>
    <w:rsid w:val="0028458C"/>
    <w:rsid w:val="002849DD"/>
    <w:rsid w:val="00284C66"/>
    <w:rsid w:val="00290A02"/>
    <w:rsid w:val="00290E7A"/>
    <w:rsid w:val="00291111"/>
    <w:rsid w:val="002942F9"/>
    <w:rsid w:val="002952C6"/>
    <w:rsid w:val="002965C0"/>
    <w:rsid w:val="00296A3E"/>
    <w:rsid w:val="002979F8"/>
    <w:rsid w:val="00297D13"/>
    <w:rsid w:val="00297D49"/>
    <w:rsid w:val="002A0B03"/>
    <w:rsid w:val="002A0CE6"/>
    <w:rsid w:val="002A0F83"/>
    <w:rsid w:val="002A1918"/>
    <w:rsid w:val="002A5754"/>
    <w:rsid w:val="002A6163"/>
    <w:rsid w:val="002A6AF8"/>
    <w:rsid w:val="002A76D9"/>
    <w:rsid w:val="002B07FE"/>
    <w:rsid w:val="002B143A"/>
    <w:rsid w:val="002B1B93"/>
    <w:rsid w:val="002B1E5D"/>
    <w:rsid w:val="002B43F3"/>
    <w:rsid w:val="002B4641"/>
    <w:rsid w:val="002C1D2D"/>
    <w:rsid w:val="002C2BDD"/>
    <w:rsid w:val="002C46CD"/>
    <w:rsid w:val="002C4C16"/>
    <w:rsid w:val="002C4E97"/>
    <w:rsid w:val="002C712F"/>
    <w:rsid w:val="002D048E"/>
    <w:rsid w:val="002D56BB"/>
    <w:rsid w:val="002E400F"/>
    <w:rsid w:val="002E6F89"/>
    <w:rsid w:val="002E722A"/>
    <w:rsid w:val="002E7B1F"/>
    <w:rsid w:val="002F100F"/>
    <w:rsid w:val="002F16FC"/>
    <w:rsid w:val="002F1CCC"/>
    <w:rsid w:val="002F2D2D"/>
    <w:rsid w:val="002F3E7D"/>
    <w:rsid w:val="002F5322"/>
    <w:rsid w:val="002F5545"/>
    <w:rsid w:val="003008B4"/>
    <w:rsid w:val="00304968"/>
    <w:rsid w:val="00305529"/>
    <w:rsid w:val="0030723A"/>
    <w:rsid w:val="0030765E"/>
    <w:rsid w:val="00313896"/>
    <w:rsid w:val="003153AC"/>
    <w:rsid w:val="00315FD9"/>
    <w:rsid w:val="00316051"/>
    <w:rsid w:val="0031609F"/>
    <w:rsid w:val="00317202"/>
    <w:rsid w:val="0031722F"/>
    <w:rsid w:val="00321CF9"/>
    <w:rsid w:val="00321D59"/>
    <w:rsid w:val="00323F8B"/>
    <w:rsid w:val="00325D96"/>
    <w:rsid w:val="0032737D"/>
    <w:rsid w:val="00327B96"/>
    <w:rsid w:val="00327F09"/>
    <w:rsid w:val="00331FF6"/>
    <w:rsid w:val="00333A87"/>
    <w:rsid w:val="00335F14"/>
    <w:rsid w:val="00336980"/>
    <w:rsid w:val="00337521"/>
    <w:rsid w:val="00341A5F"/>
    <w:rsid w:val="0034310E"/>
    <w:rsid w:val="00343807"/>
    <w:rsid w:val="003464D2"/>
    <w:rsid w:val="003514FF"/>
    <w:rsid w:val="00352214"/>
    <w:rsid w:val="00352BF6"/>
    <w:rsid w:val="00353DCE"/>
    <w:rsid w:val="003565F5"/>
    <w:rsid w:val="00356626"/>
    <w:rsid w:val="00360A8C"/>
    <w:rsid w:val="0036137D"/>
    <w:rsid w:val="0036172F"/>
    <w:rsid w:val="00362145"/>
    <w:rsid w:val="00362C30"/>
    <w:rsid w:val="00362F69"/>
    <w:rsid w:val="0036500C"/>
    <w:rsid w:val="00366BA8"/>
    <w:rsid w:val="00372636"/>
    <w:rsid w:val="00374808"/>
    <w:rsid w:val="0037707D"/>
    <w:rsid w:val="003806BA"/>
    <w:rsid w:val="0038199E"/>
    <w:rsid w:val="003825E6"/>
    <w:rsid w:val="00384D86"/>
    <w:rsid w:val="0038543A"/>
    <w:rsid w:val="003856A6"/>
    <w:rsid w:val="00385A31"/>
    <w:rsid w:val="00387D7F"/>
    <w:rsid w:val="00392881"/>
    <w:rsid w:val="00397DC7"/>
    <w:rsid w:val="003A0C4A"/>
    <w:rsid w:val="003A2F2B"/>
    <w:rsid w:val="003A3977"/>
    <w:rsid w:val="003A3A6E"/>
    <w:rsid w:val="003B081B"/>
    <w:rsid w:val="003B362A"/>
    <w:rsid w:val="003B3B75"/>
    <w:rsid w:val="003B5A05"/>
    <w:rsid w:val="003B6071"/>
    <w:rsid w:val="003B782A"/>
    <w:rsid w:val="003B7C40"/>
    <w:rsid w:val="003C0DC3"/>
    <w:rsid w:val="003C118D"/>
    <w:rsid w:val="003C148F"/>
    <w:rsid w:val="003C252E"/>
    <w:rsid w:val="003C2DE9"/>
    <w:rsid w:val="003C4ACB"/>
    <w:rsid w:val="003C55A4"/>
    <w:rsid w:val="003C5B6D"/>
    <w:rsid w:val="003C5C22"/>
    <w:rsid w:val="003C772C"/>
    <w:rsid w:val="003C7D1E"/>
    <w:rsid w:val="003D3668"/>
    <w:rsid w:val="003D5344"/>
    <w:rsid w:val="003D5553"/>
    <w:rsid w:val="003D72C1"/>
    <w:rsid w:val="003D7D2E"/>
    <w:rsid w:val="003E0014"/>
    <w:rsid w:val="003E07AA"/>
    <w:rsid w:val="003E37CA"/>
    <w:rsid w:val="003E4646"/>
    <w:rsid w:val="003E759E"/>
    <w:rsid w:val="003F1527"/>
    <w:rsid w:val="003F1939"/>
    <w:rsid w:val="003F1B3D"/>
    <w:rsid w:val="003F2360"/>
    <w:rsid w:val="003F42DD"/>
    <w:rsid w:val="003F4C0F"/>
    <w:rsid w:val="003F544A"/>
    <w:rsid w:val="003F667B"/>
    <w:rsid w:val="003F698F"/>
    <w:rsid w:val="0040065A"/>
    <w:rsid w:val="0040153D"/>
    <w:rsid w:val="00401F39"/>
    <w:rsid w:val="004020E7"/>
    <w:rsid w:val="00405F87"/>
    <w:rsid w:val="00406F5F"/>
    <w:rsid w:val="00407156"/>
    <w:rsid w:val="00407A1F"/>
    <w:rsid w:val="00410051"/>
    <w:rsid w:val="004133EF"/>
    <w:rsid w:val="00415A82"/>
    <w:rsid w:val="00420FF5"/>
    <w:rsid w:val="00421317"/>
    <w:rsid w:val="00422ABA"/>
    <w:rsid w:val="00422E10"/>
    <w:rsid w:val="00423D6A"/>
    <w:rsid w:val="00424270"/>
    <w:rsid w:val="00425F14"/>
    <w:rsid w:val="004276F6"/>
    <w:rsid w:val="00430B15"/>
    <w:rsid w:val="00432195"/>
    <w:rsid w:val="00432BE0"/>
    <w:rsid w:val="00433C63"/>
    <w:rsid w:val="00435BCE"/>
    <w:rsid w:val="0043647B"/>
    <w:rsid w:val="00441BB6"/>
    <w:rsid w:val="00442216"/>
    <w:rsid w:val="004428D1"/>
    <w:rsid w:val="00445498"/>
    <w:rsid w:val="00445B1B"/>
    <w:rsid w:val="00445B3E"/>
    <w:rsid w:val="0045233E"/>
    <w:rsid w:val="004527E3"/>
    <w:rsid w:val="00452F10"/>
    <w:rsid w:val="00456180"/>
    <w:rsid w:val="004569B8"/>
    <w:rsid w:val="00460859"/>
    <w:rsid w:val="004616BE"/>
    <w:rsid w:val="004648E6"/>
    <w:rsid w:val="00464B12"/>
    <w:rsid w:val="00466451"/>
    <w:rsid w:val="00470C6B"/>
    <w:rsid w:val="004729CF"/>
    <w:rsid w:val="00473206"/>
    <w:rsid w:val="004752BB"/>
    <w:rsid w:val="00476764"/>
    <w:rsid w:val="00477CB4"/>
    <w:rsid w:val="00480412"/>
    <w:rsid w:val="004831AD"/>
    <w:rsid w:val="004831B9"/>
    <w:rsid w:val="004838E0"/>
    <w:rsid w:val="00483F9B"/>
    <w:rsid w:val="0048446C"/>
    <w:rsid w:val="00486072"/>
    <w:rsid w:val="004869D7"/>
    <w:rsid w:val="0048777E"/>
    <w:rsid w:val="00487FE1"/>
    <w:rsid w:val="004922C3"/>
    <w:rsid w:val="0049233F"/>
    <w:rsid w:val="00492B23"/>
    <w:rsid w:val="004930C0"/>
    <w:rsid w:val="00493D15"/>
    <w:rsid w:val="004973C1"/>
    <w:rsid w:val="004A07A1"/>
    <w:rsid w:val="004A6393"/>
    <w:rsid w:val="004A6BF5"/>
    <w:rsid w:val="004B00E3"/>
    <w:rsid w:val="004B40EC"/>
    <w:rsid w:val="004B4571"/>
    <w:rsid w:val="004B57D7"/>
    <w:rsid w:val="004C1162"/>
    <w:rsid w:val="004C299E"/>
    <w:rsid w:val="004C36BD"/>
    <w:rsid w:val="004C3DF2"/>
    <w:rsid w:val="004C70F4"/>
    <w:rsid w:val="004D1721"/>
    <w:rsid w:val="004D1817"/>
    <w:rsid w:val="004D33E8"/>
    <w:rsid w:val="004D38A6"/>
    <w:rsid w:val="004D4C02"/>
    <w:rsid w:val="004D64F8"/>
    <w:rsid w:val="004D6810"/>
    <w:rsid w:val="004E0C1D"/>
    <w:rsid w:val="004E10D3"/>
    <w:rsid w:val="004E184B"/>
    <w:rsid w:val="004E1C04"/>
    <w:rsid w:val="004E222E"/>
    <w:rsid w:val="004E63BA"/>
    <w:rsid w:val="004F018B"/>
    <w:rsid w:val="004F030C"/>
    <w:rsid w:val="004F236C"/>
    <w:rsid w:val="004F281F"/>
    <w:rsid w:val="004F2FC8"/>
    <w:rsid w:val="004F3E16"/>
    <w:rsid w:val="004F4061"/>
    <w:rsid w:val="004F55AE"/>
    <w:rsid w:val="004F61FE"/>
    <w:rsid w:val="004F62CE"/>
    <w:rsid w:val="004F74DD"/>
    <w:rsid w:val="00502068"/>
    <w:rsid w:val="005026F4"/>
    <w:rsid w:val="00503CEB"/>
    <w:rsid w:val="00505355"/>
    <w:rsid w:val="00505645"/>
    <w:rsid w:val="005056FC"/>
    <w:rsid w:val="00506367"/>
    <w:rsid w:val="00506C9F"/>
    <w:rsid w:val="00507968"/>
    <w:rsid w:val="00514792"/>
    <w:rsid w:val="005178D7"/>
    <w:rsid w:val="0052074F"/>
    <w:rsid w:val="005211A5"/>
    <w:rsid w:val="0052388A"/>
    <w:rsid w:val="00523CFF"/>
    <w:rsid w:val="00523D21"/>
    <w:rsid w:val="00524AC8"/>
    <w:rsid w:val="00527FE0"/>
    <w:rsid w:val="00530AD5"/>
    <w:rsid w:val="0053195A"/>
    <w:rsid w:val="005347A8"/>
    <w:rsid w:val="0053589F"/>
    <w:rsid w:val="00535CE0"/>
    <w:rsid w:val="00537EAE"/>
    <w:rsid w:val="005424CC"/>
    <w:rsid w:val="00542519"/>
    <w:rsid w:val="0054348D"/>
    <w:rsid w:val="00543C35"/>
    <w:rsid w:val="00543F43"/>
    <w:rsid w:val="005522E7"/>
    <w:rsid w:val="00554336"/>
    <w:rsid w:val="0055435A"/>
    <w:rsid w:val="005550F0"/>
    <w:rsid w:val="00560C21"/>
    <w:rsid w:val="00563AFB"/>
    <w:rsid w:val="00564157"/>
    <w:rsid w:val="00564500"/>
    <w:rsid w:val="00564A50"/>
    <w:rsid w:val="00566C26"/>
    <w:rsid w:val="005672C6"/>
    <w:rsid w:val="00567FDA"/>
    <w:rsid w:val="005706B7"/>
    <w:rsid w:val="00572B2F"/>
    <w:rsid w:val="005733A9"/>
    <w:rsid w:val="00575C13"/>
    <w:rsid w:val="00577025"/>
    <w:rsid w:val="00580A07"/>
    <w:rsid w:val="00582FE8"/>
    <w:rsid w:val="00583927"/>
    <w:rsid w:val="00585DA1"/>
    <w:rsid w:val="0059059D"/>
    <w:rsid w:val="00590DC3"/>
    <w:rsid w:val="0059245B"/>
    <w:rsid w:val="0059278C"/>
    <w:rsid w:val="0059449F"/>
    <w:rsid w:val="005944D4"/>
    <w:rsid w:val="005956D6"/>
    <w:rsid w:val="00596540"/>
    <w:rsid w:val="00597ED0"/>
    <w:rsid w:val="005A1765"/>
    <w:rsid w:val="005A1800"/>
    <w:rsid w:val="005A1B8D"/>
    <w:rsid w:val="005A2C7C"/>
    <w:rsid w:val="005A3C4C"/>
    <w:rsid w:val="005A4398"/>
    <w:rsid w:val="005A483D"/>
    <w:rsid w:val="005A5C0A"/>
    <w:rsid w:val="005A78B4"/>
    <w:rsid w:val="005B267C"/>
    <w:rsid w:val="005B3643"/>
    <w:rsid w:val="005B3A89"/>
    <w:rsid w:val="005B4791"/>
    <w:rsid w:val="005B530F"/>
    <w:rsid w:val="005B7C41"/>
    <w:rsid w:val="005C001D"/>
    <w:rsid w:val="005C0B41"/>
    <w:rsid w:val="005C1CF7"/>
    <w:rsid w:val="005C3213"/>
    <w:rsid w:val="005C3783"/>
    <w:rsid w:val="005C418B"/>
    <w:rsid w:val="005C502F"/>
    <w:rsid w:val="005C7F7A"/>
    <w:rsid w:val="005D1F45"/>
    <w:rsid w:val="005D24C4"/>
    <w:rsid w:val="005D33AF"/>
    <w:rsid w:val="005D453C"/>
    <w:rsid w:val="005D4BA7"/>
    <w:rsid w:val="005D5FF4"/>
    <w:rsid w:val="005D752B"/>
    <w:rsid w:val="005E1938"/>
    <w:rsid w:val="005E1B08"/>
    <w:rsid w:val="005E2DC0"/>
    <w:rsid w:val="005E2E9F"/>
    <w:rsid w:val="005E32A9"/>
    <w:rsid w:val="005E5C8E"/>
    <w:rsid w:val="005E799C"/>
    <w:rsid w:val="005F064F"/>
    <w:rsid w:val="005F0BF5"/>
    <w:rsid w:val="005F24D8"/>
    <w:rsid w:val="005F2B1B"/>
    <w:rsid w:val="005F35B1"/>
    <w:rsid w:val="005F3FCF"/>
    <w:rsid w:val="005F415C"/>
    <w:rsid w:val="005F4331"/>
    <w:rsid w:val="005F4830"/>
    <w:rsid w:val="005F5F17"/>
    <w:rsid w:val="005F63A8"/>
    <w:rsid w:val="006010A7"/>
    <w:rsid w:val="00602AD5"/>
    <w:rsid w:val="00603FC3"/>
    <w:rsid w:val="006047FF"/>
    <w:rsid w:val="0060509B"/>
    <w:rsid w:val="0060589F"/>
    <w:rsid w:val="00605B61"/>
    <w:rsid w:val="00607DD6"/>
    <w:rsid w:val="0061134E"/>
    <w:rsid w:val="00611FB3"/>
    <w:rsid w:val="00612D1A"/>
    <w:rsid w:val="006145CD"/>
    <w:rsid w:val="00614752"/>
    <w:rsid w:val="00614E09"/>
    <w:rsid w:val="00614E40"/>
    <w:rsid w:val="00617173"/>
    <w:rsid w:val="00617703"/>
    <w:rsid w:val="00617A1F"/>
    <w:rsid w:val="00617EB4"/>
    <w:rsid w:val="00620317"/>
    <w:rsid w:val="00620393"/>
    <w:rsid w:val="00622D79"/>
    <w:rsid w:val="00624F21"/>
    <w:rsid w:val="00630CF2"/>
    <w:rsid w:val="006311DD"/>
    <w:rsid w:val="00631D63"/>
    <w:rsid w:val="006354EC"/>
    <w:rsid w:val="00635F8F"/>
    <w:rsid w:val="00636CCB"/>
    <w:rsid w:val="0063707F"/>
    <w:rsid w:val="00637745"/>
    <w:rsid w:val="0064101F"/>
    <w:rsid w:val="006419D0"/>
    <w:rsid w:val="006430E9"/>
    <w:rsid w:val="006447F3"/>
    <w:rsid w:val="006454D6"/>
    <w:rsid w:val="00646FFE"/>
    <w:rsid w:val="006512B4"/>
    <w:rsid w:val="00654613"/>
    <w:rsid w:val="00654BA7"/>
    <w:rsid w:val="00660486"/>
    <w:rsid w:val="006608C8"/>
    <w:rsid w:val="006637E0"/>
    <w:rsid w:val="00663CD6"/>
    <w:rsid w:val="00664133"/>
    <w:rsid w:val="006656DC"/>
    <w:rsid w:val="00666B19"/>
    <w:rsid w:val="0066759F"/>
    <w:rsid w:val="00667FF3"/>
    <w:rsid w:val="00671BD9"/>
    <w:rsid w:val="00671C57"/>
    <w:rsid w:val="00671E2E"/>
    <w:rsid w:val="00673FA3"/>
    <w:rsid w:val="00675373"/>
    <w:rsid w:val="0067641D"/>
    <w:rsid w:val="00676779"/>
    <w:rsid w:val="00680A12"/>
    <w:rsid w:val="00680AD9"/>
    <w:rsid w:val="0068410D"/>
    <w:rsid w:val="00684C21"/>
    <w:rsid w:val="00690EA6"/>
    <w:rsid w:val="00690F37"/>
    <w:rsid w:val="006926DA"/>
    <w:rsid w:val="00692D2D"/>
    <w:rsid w:val="006931FE"/>
    <w:rsid w:val="006A1D76"/>
    <w:rsid w:val="006A3467"/>
    <w:rsid w:val="006A4081"/>
    <w:rsid w:val="006A5A39"/>
    <w:rsid w:val="006A6F67"/>
    <w:rsid w:val="006B026E"/>
    <w:rsid w:val="006B21B8"/>
    <w:rsid w:val="006B2F53"/>
    <w:rsid w:val="006B4DA1"/>
    <w:rsid w:val="006B52E6"/>
    <w:rsid w:val="006B72B4"/>
    <w:rsid w:val="006C059A"/>
    <w:rsid w:val="006C0B7A"/>
    <w:rsid w:val="006C2038"/>
    <w:rsid w:val="006C20BB"/>
    <w:rsid w:val="006C2C31"/>
    <w:rsid w:val="006C3A4E"/>
    <w:rsid w:val="006C43CD"/>
    <w:rsid w:val="006C4DE5"/>
    <w:rsid w:val="006D5FBC"/>
    <w:rsid w:val="006D76E3"/>
    <w:rsid w:val="006E04FB"/>
    <w:rsid w:val="006E2F9B"/>
    <w:rsid w:val="006E4729"/>
    <w:rsid w:val="006E7170"/>
    <w:rsid w:val="006E7E54"/>
    <w:rsid w:val="006F2F91"/>
    <w:rsid w:val="006F6E4E"/>
    <w:rsid w:val="007016A1"/>
    <w:rsid w:val="00701B9B"/>
    <w:rsid w:val="007022A7"/>
    <w:rsid w:val="00702BCB"/>
    <w:rsid w:val="00704000"/>
    <w:rsid w:val="0070526E"/>
    <w:rsid w:val="00705AFD"/>
    <w:rsid w:val="0070767C"/>
    <w:rsid w:val="007114E2"/>
    <w:rsid w:val="007123AA"/>
    <w:rsid w:val="00712D42"/>
    <w:rsid w:val="00715434"/>
    <w:rsid w:val="007173BA"/>
    <w:rsid w:val="007204C9"/>
    <w:rsid w:val="00720AE0"/>
    <w:rsid w:val="007212EC"/>
    <w:rsid w:val="0072151B"/>
    <w:rsid w:val="00722964"/>
    <w:rsid w:val="00724CA4"/>
    <w:rsid w:val="00725CB2"/>
    <w:rsid w:val="00725E25"/>
    <w:rsid w:val="0072734A"/>
    <w:rsid w:val="00727546"/>
    <w:rsid w:val="00727B3E"/>
    <w:rsid w:val="0073035B"/>
    <w:rsid w:val="00732D97"/>
    <w:rsid w:val="00733B3B"/>
    <w:rsid w:val="007350C7"/>
    <w:rsid w:val="00737200"/>
    <w:rsid w:val="007426A3"/>
    <w:rsid w:val="007430FB"/>
    <w:rsid w:val="00743839"/>
    <w:rsid w:val="007450E6"/>
    <w:rsid w:val="0074723D"/>
    <w:rsid w:val="007517A5"/>
    <w:rsid w:val="007521DB"/>
    <w:rsid w:val="00752276"/>
    <w:rsid w:val="007529AA"/>
    <w:rsid w:val="00754B84"/>
    <w:rsid w:val="00755BBD"/>
    <w:rsid w:val="0076165B"/>
    <w:rsid w:val="00761CDA"/>
    <w:rsid w:val="00762EC1"/>
    <w:rsid w:val="00770AD0"/>
    <w:rsid w:val="0077279E"/>
    <w:rsid w:val="00773C51"/>
    <w:rsid w:val="00776542"/>
    <w:rsid w:val="007767FB"/>
    <w:rsid w:val="00776B50"/>
    <w:rsid w:val="00777A24"/>
    <w:rsid w:val="00777D34"/>
    <w:rsid w:val="00780CDB"/>
    <w:rsid w:val="00780D0A"/>
    <w:rsid w:val="00782E6B"/>
    <w:rsid w:val="00784C6D"/>
    <w:rsid w:val="00785BB7"/>
    <w:rsid w:val="00786A41"/>
    <w:rsid w:val="00786C7B"/>
    <w:rsid w:val="007877BD"/>
    <w:rsid w:val="00793CE5"/>
    <w:rsid w:val="007949CD"/>
    <w:rsid w:val="00794BCD"/>
    <w:rsid w:val="00794C1C"/>
    <w:rsid w:val="00794C51"/>
    <w:rsid w:val="00794F4D"/>
    <w:rsid w:val="0079573D"/>
    <w:rsid w:val="00796FAE"/>
    <w:rsid w:val="007A072F"/>
    <w:rsid w:val="007A1F8F"/>
    <w:rsid w:val="007A24E9"/>
    <w:rsid w:val="007A2F8D"/>
    <w:rsid w:val="007A4B37"/>
    <w:rsid w:val="007A5176"/>
    <w:rsid w:val="007B05E8"/>
    <w:rsid w:val="007B223E"/>
    <w:rsid w:val="007B5DCC"/>
    <w:rsid w:val="007B6C3D"/>
    <w:rsid w:val="007C0604"/>
    <w:rsid w:val="007C06B7"/>
    <w:rsid w:val="007C0EF7"/>
    <w:rsid w:val="007C10B3"/>
    <w:rsid w:val="007C20F1"/>
    <w:rsid w:val="007C3F56"/>
    <w:rsid w:val="007C60C5"/>
    <w:rsid w:val="007D0545"/>
    <w:rsid w:val="007D0883"/>
    <w:rsid w:val="007D3117"/>
    <w:rsid w:val="007D34D9"/>
    <w:rsid w:val="007D5521"/>
    <w:rsid w:val="007D5837"/>
    <w:rsid w:val="007D6A71"/>
    <w:rsid w:val="007D6D74"/>
    <w:rsid w:val="007D6DBE"/>
    <w:rsid w:val="007D79BD"/>
    <w:rsid w:val="007D7ABD"/>
    <w:rsid w:val="007E0358"/>
    <w:rsid w:val="007E141B"/>
    <w:rsid w:val="007E1630"/>
    <w:rsid w:val="007E3122"/>
    <w:rsid w:val="007E4FD5"/>
    <w:rsid w:val="007E52D4"/>
    <w:rsid w:val="007E628C"/>
    <w:rsid w:val="007E6BF9"/>
    <w:rsid w:val="007E7483"/>
    <w:rsid w:val="007E78A1"/>
    <w:rsid w:val="007F112D"/>
    <w:rsid w:val="007F12B0"/>
    <w:rsid w:val="007F1882"/>
    <w:rsid w:val="007F2CB0"/>
    <w:rsid w:val="007F3B4F"/>
    <w:rsid w:val="007F5D1C"/>
    <w:rsid w:val="007F6234"/>
    <w:rsid w:val="007F6AF2"/>
    <w:rsid w:val="007F6FC5"/>
    <w:rsid w:val="00800A0A"/>
    <w:rsid w:val="00800A0F"/>
    <w:rsid w:val="00800B2E"/>
    <w:rsid w:val="00800E1B"/>
    <w:rsid w:val="008016E2"/>
    <w:rsid w:val="00803968"/>
    <w:rsid w:val="008067AE"/>
    <w:rsid w:val="00806CF4"/>
    <w:rsid w:val="00807716"/>
    <w:rsid w:val="00807DE1"/>
    <w:rsid w:val="00811E8C"/>
    <w:rsid w:val="008127DD"/>
    <w:rsid w:val="008135C8"/>
    <w:rsid w:val="00813EA3"/>
    <w:rsid w:val="00814A0B"/>
    <w:rsid w:val="00815704"/>
    <w:rsid w:val="0081662F"/>
    <w:rsid w:val="00820B74"/>
    <w:rsid w:val="008223B2"/>
    <w:rsid w:val="00823614"/>
    <w:rsid w:val="00823860"/>
    <w:rsid w:val="00824DA8"/>
    <w:rsid w:val="0082560D"/>
    <w:rsid w:val="00825643"/>
    <w:rsid w:val="00826103"/>
    <w:rsid w:val="00827170"/>
    <w:rsid w:val="00830404"/>
    <w:rsid w:val="008304F5"/>
    <w:rsid w:val="00830DC5"/>
    <w:rsid w:val="0083111F"/>
    <w:rsid w:val="008312E3"/>
    <w:rsid w:val="00831F22"/>
    <w:rsid w:val="008335B3"/>
    <w:rsid w:val="00834F6D"/>
    <w:rsid w:val="00837969"/>
    <w:rsid w:val="00841096"/>
    <w:rsid w:val="008421CE"/>
    <w:rsid w:val="00843C34"/>
    <w:rsid w:val="0084452D"/>
    <w:rsid w:val="00844897"/>
    <w:rsid w:val="0084634E"/>
    <w:rsid w:val="008500FF"/>
    <w:rsid w:val="00850158"/>
    <w:rsid w:val="008502BA"/>
    <w:rsid w:val="008509A0"/>
    <w:rsid w:val="00852298"/>
    <w:rsid w:val="00854957"/>
    <w:rsid w:val="008549B8"/>
    <w:rsid w:val="008571EB"/>
    <w:rsid w:val="00862B9E"/>
    <w:rsid w:val="008634CB"/>
    <w:rsid w:val="00863E1E"/>
    <w:rsid w:val="008645C2"/>
    <w:rsid w:val="00864B7C"/>
    <w:rsid w:val="00864FBB"/>
    <w:rsid w:val="00865F74"/>
    <w:rsid w:val="008679F4"/>
    <w:rsid w:val="00867A5E"/>
    <w:rsid w:val="008752CA"/>
    <w:rsid w:val="00877C57"/>
    <w:rsid w:val="00881097"/>
    <w:rsid w:val="00883C39"/>
    <w:rsid w:val="00883EF2"/>
    <w:rsid w:val="00886349"/>
    <w:rsid w:val="00887C28"/>
    <w:rsid w:val="0089013B"/>
    <w:rsid w:val="00891698"/>
    <w:rsid w:val="00891A82"/>
    <w:rsid w:val="008937E9"/>
    <w:rsid w:val="008A1F80"/>
    <w:rsid w:val="008A2D50"/>
    <w:rsid w:val="008A3098"/>
    <w:rsid w:val="008A541D"/>
    <w:rsid w:val="008A560A"/>
    <w:rsid w:val="008A5E34"/>
    <w:rsid w:val="008A645C"/>
    <w:rsid w:val="008A6A47"/>
    <w:rsid w:val="008A790D"/>
    <w:rsid w:val="008B06B0"/>
    <w:rsid w:val="008B1FEF"/>
    <w:rsid w:val="008B3080"/>
    <w:rsid w:val="008B310F"/>
    <w:rsid w:val="008B3790"/>
    <w:rsid w:val="008B4A30"/>
    <w:rsid w:val="008B64A3"/>
    <w:rsid w:val="008B6B76"/>
    <w:rsid w:val="008B79ED"/>
    <w:rsid w:val="008C055B"/>
    <w:rsid w:val="008C0788"/>
    <w:rsid w:val="008C0A63"/>
    <w:rsid w:val="008C0AD6"/>
    <w:rsid w:val="008C2C11"/>
    <w:rsid w:val="008C30D6"/>
    <w:rsid w:val="008C576D"/>
    <w:rsid w:val="008C75DB"/>
    <w:rsid w:val="008C7D3D"/>
    <w:rsid w:val="008D027C"/>
    <w:rsid w:val="008D3A86"/>
    <w:rsid w:val="008D4A3C"/>
    <w:rsid w:val="008D5790"/>
    <w:rsid w:val="008D5900"/>
    <w:rsid w:val="008D6766"/>
    <w:rsid w:val="008D757B"/>
    <w:rsid w:val="008D7AB8"/>
    <w:rsid w:val="008E0A2E"/>
    <w:rsid w:val="008E0DBA"/>
    <w:rsid w:val="008E1CC5"/>
    <w:rsid w:val="008E3C3D"/>
    <w:rsid w:val="008E5325"/>
    <w:rsid w:val="008E645E"/>
    <w:rsid w:val="008E65AF"/>
    <w:rsid w:val="008E76B1"/>
    <w:rsid w:val="008F0367"/>
    <w:rsid w:val="008F198C"/>
    <w:rsid w:val="008F2201"/>
    <w:rsid w:val="008F2AB4"/>
    <w:rsid w:val="008F4398"/>
    <w:rsid w:val="008F4B78"/>
    <w:rsid w:val="008F4B7D"/>
    <w:rsid w:val="008F58F5"/>
    <w:rsid w:val="008F6082"/>
    <w:rsid w:val="008F75D6"/>
    <w:rsid w:val="009010EB"/>
    <w:rsid w:val="009016A5"/>
    <w:rsid w:val="00902815"/>
    <w:rsid w:val="009037D7"/>
    <w:rsid w:val="0090385B"/>
    <w:rsid w:val="00904100"/>
    <w:rsid w:val="009047BC"/>
    <w:rsid w:val="00904CCA"/>
    <w:rsid w:val="009070FE"/>
    <w:rsid w:val="00907C27"/>
    <w:rsid w:val="009108CA"/>
    <w:rsid w:val="009109D6"/>
    <w:rsid w:val="00912053"/>
    <w:rsid w:val="00912278"/>
    <w:rsid w:val="009135A1"/>
    <w:rsid w:val="0091369B"/>
    <w:rsid w:val="009151EB"/>
    <w:rsid w:val="009154E1"/>
    <w:rsid w:val="0091599E"/>
    <w:rsid w:val="00915D86"/>
    <w:rsid w:val="00915F67"/>
    <w:rsid w:val="009171AB"/>
    <w:rsid w:val="009172BB"/>
    <w:rsid w:val="00921A7B"/>
    <w:rsid w:val="0092260A"/>
    <w:rsid w:val="009313DB"/>
    <w:rsid w:val="00933CC3"/>
    <w:rsid w:val="00934C4C"/>
    <w:rsid w:val="0094052D"/>
    <w:rsid w:val="00940DDA"/>
    <w:rsid w:val="009439DD"/>
    <w:rsid w:val="00951B43"/>
    <w:rsid w:val="00952FA6"/>
    <w:rsid w:val="00953B20"/>
    <w:rsid w:val="00955F56"/>
    <w:rsid w:val="00957478"/>
    <w:rsid w:val="00961937"/>
    <w:rsid w:val="00961C5F"/>
    <w:rsid w:val="00962476"/>
    <w:rsid w:val="00967172"/>
    <w:rsid w:val="00970BCA"/>
    <w:rsid w:val="009717D6"/>
    <w:rsid w:val="0097289E"/>
    <w:rsid w:val="0097321F"/>
    <w:rsid w:val="00973CDC"/>
    <w:rsid w:val="00975B1F"/>
    <w:rsid w:val="009768A3"/>
    <w:rsid w:val="009832FB"/>
    <w:rsid w:val="00983DAF"/>
    <w:rsid w:val="00984A9C"/>
    <w:rsid w:val="00984EC8"/>
    <w:rsid w:val="00985550"/>
    <w:rsid w:val="00985861"/>
    <w:rsid w:val="0098705B"/>
    <w:rsid w:val="0098727E"/>
    <w:rsid w:val="009900D1"/>
    <w:rsid w:val="00990D27"/>
    <w:rsid w:val="009912BE"/>
    <w:rsid w:val="0099146D"/>
    <w:rsid w:val="009946EB"/>
    <w:rsid w:val="00994C68"/>
    <w:rsid w:val="00995900"/>
    <w:rsid w:val="00997426"/>
    <w:rsid w:val="00997948"/>
    <w:rsid w:val="009A033F"/>
    <w:rsid w:val="009A03FD"/>
    <w:rsid w:val="009A138D"/>
    <w:rsid w:val="009A252D"/>
    <w:rsid w:val="009A268A"/>
    <w:rsid w:val="009A2876"/>
    <w:rsid w:val="009A425C"/>
    <w:rsid w:val="009A4FC5"/>
    <w:rsid w:val="009A6A28"/>
    <w:rsid w:val="009A6BA3"/>
    <w:rsid w:val="009A7638"/>
    <w:rsid w:val="009B269E"/>
    <w:rsid w:val="009B2E43"/>
    <w:rsid w:val="009B3605"/>
    <w:rsid w:val="009B4278"/>
    <w:rsid w:val="009B4554"/>
    <w:rsid w:val="009B66A2"/>
    <w:rsid w:val="009B6BC8"/>
    <w:rsid w:val="009B7D83"/>
    <w:rsid w:val="009C0454"/>
    <w:rsid w:val="009C0A00"/>
    <w:rsid w:val="009C131C"/>
    <w:rsid w:val="009C224C"/>
    <w:rsid w:val="009C4607"/>
    <w:rsid w:val="009C542B"/>
    <w:rsid w:val="009C6317"/>
    <w:rsid w:val="009C6DEC"/>
    <w:rsid w:val="009D1209"/>
    <w:rsid w:val="009D2944"/>
    <w:rsid w:val="009D34FD"/>
    <w:rsid w:val="009D3AAE"/>
    <w:rsid w:val="009D3B7C"/>
    <w:rsid w:val="009D4B44"/>
    <w:rsid w:val="009D5E5F"/>
    <w:rsid w:val="009D7637"/>
    <w:rsid w:val="009D7710"/>
    <w:rsid w:val="009E0730"/>
    <w:rsid w:val="009E0D92"/>
    <w:rsid w:val="009E1307"/>
    <w:rsid w:val="009E35F8"/>
    <w:rsid w:val="009E3910"/>
    <w:rsid w:val="009E3BBE"/>
    <w:rsid w:val="009E409B"/>
    <w:rsid w:val="009E460C"/>
    <w:rsid w:val="009E4A25"/>
    <w:rsid w:val="009E52DE"/>
    <w:rsid w:val="009E5FA6"/>
    <w:rsid w:val="009E6072"/>
    <w:rsid w:val="009E6E9D"/>
    <w:rsid w:val="009F0E5A"/>
    <w:rsid w:val="009F0EB8"/>
    <w:rsid w:val="009F1362"/>
    <w:rsid w:val="009F3673"/>
    <w:rsid w:val="009F3E7A"/>
    <w:rsid w:val="009F423A"/>
    <w:rsid w:val="009F4A41"/>
    <w:rsid w:val="009F5610"/>
    <w:rsid w:val="009F5EBF"/>
    <w:rsid w:val="009F7849"/>
    <w:rsid w:val="009F7E6E"/>
    <w:rsid w:val="00A01AAB"/>
    <w:rsid w:val="00A0465D"/>
    <w:rsid w:val="00A0596F"/>
    <w:rsid w:val="00A05B08"/>
    <w:rsid w:val="00A05FDC"/>
    <w:rsid w:val="00A07620"/>
    <w:rsid w:val="00A133C5"/>
    <w:rsid w:val="00A14BF8"/>
    <w:rsid w:val="00A16345"/>
    <w:rsid w:val="00A16B1E"/>
    <w:rsid w:val="00A16C6D"/>
    <w:rsid w:val="00A1759F"/>
    <w:rsid w:val="00A17B7D"/>
    <w:rsid w:val="00A1EDDC"/>
    <w:rsid w:val="00A21771"/>
    <w:rsid w:val="00A2179F"/>
    <w:rsid w:val="00A21C47"/>
    <w:rsid w:val="00A254FD"/>
    <w:rsid w:val="00A26AEB"/>
    <w:rsid w:val="00A2769C"/>
    <w:rsid w:val="00A27AF0"/>
    <w:rsid w:val="00A3032B"/>
    <w:rsid w:val="00A33951"/>
    <w:rsid w:val="00A36549"/>
    <w:rsid w:val="00A36B0B"/>
    <w:rsid w:val="00A3765F"/>
    <w:rsid w:val="00A41994"/>
    <w:rsid w:val="00A45F7B"/>
    <w:rsid w:val="00A46549"/>
    <w:rsid w:val="00A468AB"/>
    <w:rsid w:val="00A47540"/>
    <w:rsid w:val="00A4760C"/>
    <w:rsid w:val="00A491B1"/>
    <w:rsid w:val="00A51D86"/>
    <w:rsid w:val="00A5334B"/>
    <w:rsid w:val="00A548FD"/>
    <w:rsid w:val="00A54BE4"/>
    <w:rsid w:val="00A55213"/>
    <w:rsid w:val="00A55711"/>
    <w:rsid w:val="00A56EF2"/>
    <w:rsid w:val="00A5790D"/>
    <w:rsid w:val="00A57EC3"/>
    <w:rsid w:val="00A60440"/>
    <w:rsid w:val="00A60BF0"/>
    <w:rsid w:val="00A61945"/>
    <w:rsid w:val="00A636F2"/>
    <w:rsid w:val="00A64EF5"/>
    <w:rsid w:val="00A65B9D"/>
    <w:rsid w:val="00A668C7"/>
    <w:rsid w:val="00A70242"/>
    <w:rsid w:val="00A7091E"/>
    <w:rsid w:val="00A70F63"/>
    <w:rsid w:val="00A72BF5"/>
    <w:rsid w:val="00A73373"/>
    <w:rsid w:val="00A74923"/>
    <w:rsid w:val="00A763F3"/>
    <w:rsid w:val="00A77460"/>
    <w:rsid w:val="00A7758D"/>
    <w:rsid w:val="00A77C6F"/>
    <w:rsid w:val="00A77E79"/>
    <w:rsid w:val="00A80EC6"/>
    <w:rsid w:val="00A81784"/>
    <w:rsid w:val="00A8188F"/>
    <w:rsid w:val="00A83102"/>
    <w:rsid w:val="00A83E78"/>
    <w:rsid w:val="00A85400"/>
    <w:rsid w:val="00A86BD6"/>
    <w:rsid w:val="00A97C60"/>
    <w:rsid w:val="00AA0267"/>
    <w:rsid w:val="00AA036B"/>
    <w:rsid w:val="00AA08C5"/>
    <w:rsid w:val="00AA0F52"/>
    <w:rsid w:val="00AA0FC0"/>
    <w:rsid w:val="00AA1B02"/>
    <w:rsid w:val="00AA2352"/>
    <w:rsid w:val="00AA57EB"/>
    <w:rsid w:val="00AA5FE5"/>
    <w:rsid w:val="00AA7BE1"/>
    <w:rsid w:val="00AA7DFC"/>
    <w:rsid w:val="00AB01AE"/>
    <w:rsid w:val="00AB0653"/>
    <w:rsid w:val="00AB2AA3"/>
    <w:rsid w:val="00AB461C"/>
    <w:rsid w:val="00AB535E"/>
    <w:rsid w:val="00AB56E4"/>
    <w:rsid w:val="00AB590A"/>
    <w:rsid w:val="00AC04C4"/>
    <w:rsid w:val="00AC117E"/>
    <w:rsid w:val="00AC33C3"/>
    <w:rsid w:val="00AC4D07"/>
    <w:rsid w:val="00AC4E02"/>
    <w:rsid w:val="00AC682A"/>
    <w:rsid w:val="00AC77B3"/>
    <w:rsid w:val="00AD642F"/>
    <w:rsid w:val="00AE24B9"/>
    <w:rsid w:val="00AE2C9E"/>
    <w:rsid w:val="00AE3AC4"/>
    <w:rsid w:val="00AE4980"/>
    <w:rsid w:val="00AE5035"/>
    <w:rsid w:val="00AE56B2"/>
    <w:rsid w:val="00AE58B4"/>
    <w:rsid w:val="00AE715B"/>
    <w:rsid w:val="00AF14CF"/>
    <w:rsid w:val="00AF2EDF"/>
    <w:rsid w:val="00AF49C6"/>
    <w:rsid w:val="00AF528E"/>
    <w:rsid w:val="00AF553C"/>
    <w:rsid w:val="00AF614F"/>
    <w:rsid w:val="00AF6DF5"/>
    <w:rsid w:val="00B01097"/>
    <w:rsid w:val="00B01EEF"/>
    <w:rsid w:val="00B02A59"/>
    <w:rsid w:val="00B02ADA"/>
    <w:rsid w:val="00B05D20"/>
    <w:rsid w:val="00B07394"/>
    <w:rsid w:val="00B1023C"/>
    <w:rsid w:val="00B1082A"/>
    <w:rsid w:val="00B10A84"/>
    <w:rsid w:val="00B122DD"/>
    <w:rsid w:val="00B13F2F"/>
    <w:rsid w:val="00B15FF2"/>
    <w:rsid w:val="00B1757D"/>
    <w:rsid w:val="00B17FDE"/>
    <w:rsid w:val="00B22002"/>
    <w:rsid w:val="00B2270B"/>
    <w:rsid w:val="00B22F0C"/>
    <w:rsid w:val="00B240C8"/>
    <w:rsid w:val="00B245FF"/>
    <w:rsid w:val="00B26132"/>
    <w:rsid w:val="00B26209"/>
    <w:rsid w:val="00B3060C"/>
    <w:rsid w:val="00B3191E"/>
    <w:rsid w:val="00B31C05"/>
    <w:rsid w:val="00B332BF"/>
    <w:rsid w:val="00B333B5"/>
    <w:rsid w:val="00B35BC7"/>
    <w:rsid w:val="00B37F19"/>
    <w:rsid w:val="00B37F46"/>
    <w:rsid w:val="00B42F3E"/>
    <w:rsid w:val="00B459E0"/>
    <w:rsid w:val="00B4611F"/>
    <w:rsid w:val="00B4699F"/>
    <w:rsid w:val="00B46D8B"/>
    <w:rsid w:val="00B47BD3"/>
    <w:rsid w:val="00B508D7"/>
    <w:rsid w:val="00B50E5D"/>
    <w:rsid w:val="00B514F4"/>
    <w:rsid w:val="00B523EA"/>
    <w:rsid w:val="00B528E1"/>
    <w:rsid w:val="00B53541"/>
    <w:rsid w:val="00B53FB6"/>
    <w:rsid w:val="00B564EA"/>
    <w:rsid w:val="00B574BC"/>
    <w:rsid w:val="00B666EF"/>
    <w:rsid w:val="00B705CB"/>
    <w:rsid w:val="00B70BFF"/>
    <w:rsid w:val="00B73521"/>
    <w:rsid w:val="00B73700"/>
    <w:rsid w:val="00B73A24"/>
    <w:rsid w:val="00B73CA9"/>
    <w:rsid w:val="00B75886"/>
    <w:rsid w:val="00B761F4"/>
    <w:rsid w:val="00B767C0"/>
    <w:rsid w:val="00B8194F"/>
    <w:rsid w:val="00B836B1"/>
    <w:rsid w:val="00B8528C"/>
    <w:rsid w:val="00B859D6"/>
    <w:rsid w:val="00B86584"/>
    <w:rsid w:val="00B86BDB"/>
    <w:rsid w:val="00B86CCB"/>
    <w:rsid w:val="00B87551"/>
    <w:rsid w:val="00B91DED"/>
    <w:rsid w:val="00B93C89"/>
    <w:rsid w:val="00B95CC7"/>
    <w:rsid w:val="00B960C9"/>
    <w:rsid w:val="00B960F8"/>
    <w:rsid w:val="00B963EC"/>
    <w:rsid w:val="00BA130A"/>
    <w:rsid w:val="00BA1E5E"/>
    <w:rsid w:val="00BA1EAC"/>
    <w:rsid w:val="00BA563E"/>
    <w:rsid w:val="00BA5E12"/>
    <w:rsid w:val="00BB2463"/>
    <w:rsid w:val="00BB2E0B"/>
    <w:rsid w:val="00BB4FCE"/>
    <w:rsid w:val="00BB5D9F"/>
    <w:rsid w:val="00BB5F94"/>
    <w:rsid w:val="00BB7405"/>
    <w:rsid w:val="00BC1947"/>
    <w:rsid w:val="00BC2DEA"/>
    <w:rsid w:val="00BC5456"/>
    <w:rsid w:val="00BC56E7"/>
    <w:rsid w:val="00BC6155"/>
    <w:rsid w:val="00BC6269"/>
    <w:rsid w:val="00BC64EC"/>
    <w:rsid w:val="00BC7469"/>
    <w:rsid w:val="00BD3BA1"/>
    <w:rsid w:val="00BD469E"/>
    <w:rsid w:val="00BD4F1B"/>
    <w:rsid w:val="00BD5A25"/>
    <w:rsid w:val="00BD5C4E"/>
    <w:rsid w:val="00BD7126"/>
    <w:rsid w:val="00BD726A"/>
    <w:rsid w:val="00BD777A"/>
    <w:rsid w:val="00BD7BDE"/>
    <w:rsid w:val="00BE07C1"/>
    <w:rsid w:val="00BE091D"/>
    <w:rsid w:val="00BE1E30"/>
    <w:rsid w:val="00BE2466"/>
    <w:rsid w:val="00BE2C10"/>
    <w:rsid w:val="00BE4762"/>
    <w:rsid w:val="00BE7E59"/>
    <w:rsid w:val="00BF0596"/>
    <w:rsid w:val="00BF13B4"/>
    <w:rsid w:val="00BF2E73"/>
    <w:rsid w:val="00BF3242"/>
    <w:rsid w:val="00BF5EB9"/>
    <w:rsid w:val="00BF6588"/>
    <w:rsid w:val="00C02936"/>
    <w:rsid w:val="00C0323D"/>
    <w:rsid w:val="00C05B95"/>
    <w:rsid w:val="00C06B63"/>
    <w:rsid w:val="00C07E8F"/>
    <w:rsid w:val="00C11F17"/>
    <w:rsid w:val="00C168F2"/>
    <w:rsid w:val="00C2064E"/>
    <w:rsid w:val="00C206ED"/>
    <w:rsid w:val="00C23901"/>
    <w:rsid w:val="00C239DA"/>
    <w:rsid w:val="00C23E17"/>
    <w:rsid w:val="00C24A06"/>
    <w:rsid w:val="00C252FC"/>
    <w:rsid w:val="00C26B96"/>
    <w:rsid w:val="00C26BDC"/>
    <w:rsid w:val="00C30B77"/>
    <w:rsid w:val="00C3148F"/>
    <w:rsid w:val="00C3623A"/>
    <w:rsid w:val="00C36AEE"/>
    <w:rsid w:val="00C36FD1"/>
    <w:rsid w:val="00C37DEB"/>
    <w:rsid w:val="00C418FA"/>
    <w:rsid w:val="00C4374A"/>
    <w:rsid w:val="00C506B5"/>
    <w:rsid w:val="00C51F04"/>
    <w:rsid w:val="00C52BC2"/>
    <w:rsid w:val="00C55DAD"/>
    <w:rsid w:val="00C56DEB"/>
    <w:rsid w:val="00C57F22"/>
    <w:rsid w:val="00C60B7D"/>
    <w:rsid w:val="00C60FF9"/>
    <w:rsid w:val="00C61C96"/>
    <w:rsid w:val="00C62496"/>
    <w:rsid w:val="00C6249E"/>
    <w:rsid w:val="00C62725"/>
    <w:rsid w:val="00C632EC"/>
    <w:rsid w:val="00C63772"/>
    <w:rsid w:val="00C63A1E"/>
    <w:rsid w:val="00C640C3"/>
    <w:rsid w:val="00C652D4"/>
    <w:rsid w:val="00C67ED5"/>
    <w:rsid w:val="00C71E9D"/>
    <w:rsid w:val="00C76D20"/>
    <w:rsid w:val="00C8017B"/>
    <w:rsid w:val="00C801BA"/>
    <w:rsid w:val="00C8086C"/>
    <w:rsid w:val="00C80916"/>
    <w:rsid w:val="00C82063"/>
    <w:rsid w:val="00C82A8E"/>
    <w:rsid w:val="00C8319B"/>
    <w:rsid w:val="00C85B4A"/>
    <w:rsid w:val="00C873EE"/>
    <w:rsid w:val="00C90E99"/>
    <w:rsid w:val="00C90FFE"/>
    <w:rsid w:val="00C91B6B"/>
    <w:rsid w:val="00C922CF"/>
    <w:rsid w:val="00C935AE"/>
    <w:rsid w:val="00C94726"/>
    <w:rsid w:val="00C95CCD"/>
    <w:rsid w:val="00C966BE"/>
    <w:rsid w:val="00CA1761"/>
    <w:rsid w:val="00CA24B8"/>
    <w:rsid w:val="00CA2B61"/>
    <w:rsid w:val="00CA53D4"/>
    <w:rsid w:val="00CA543A"/>
    <w:rsid w:val="00CA55A0"/>
    <w:rsid w:val="00CB0571"/>
    <w:rsid w:val="00CB0CB1"/>
    <w:rsid w:val="00CB0FAB"/>
    <w:rsid w:val="00CB19CE"/>
    <w:rsid w:val="00CB38FB"/>
    <w:rsid w:val="00CB3CD1"/>
    <w:rsid w:val="00CB4217"/>
    <w:rsid w:val="00CB5A2F"/>
    <w:rsid w:val="00CC3396"/>
    <w:rsid w:val="00CC37A7"/>
    <w:rsid w:val="00CC4436"/>
    <w:rsid w:val="00CC4467"/>
    <w:rsid w:val="00CC4D6B"/>
    <w:rsid w:val="00CC5423"/>
    <w:rsid w:val="00CC7A07"/>
    <w:rsid w:val="00CD00E1"/>
    <w:rsid w:val="00CD1033"/>
    <w:rsid w:val="00CD1878"/>
    <w:rsid w:val="00CD2406"/>
    <w:rsid w:val="00CD4C47"/>
    <w:rsid w:val="00CE024F"/>
    <w:rsid w:val="00CE1678"/>
    <w:rsid w:val="00CE1F2C"/>
    <w:rsid w:val="00CE2BDD"/>
    <w:rsid w:val="00CE339B"/>
    <w:rsid w:val="00CE3733"/>
    <w:rsid w:val="00CE44EE"/>
    <w:rsid w:val="00CE4790"/>
    <w:rsid w:val="00CE49B2"/>
    <w:rsid w:val="00CE524C"/>
    <w:rsid w:val="00CE6DD2"/>
    <w:rsid w:val="00CE6EF4"/>
    <w:rsid w:val="00CE7707"/>
    <w:rsid w:val="00CE7C51"/>
    <w:rsid w:val="00CF023B"/>
    <w:rsid w:val="00CF14F1"/>
    <w:rsid w:val="00CF183D"/>
    <w:rsid w:val="00CF1897"/>
    <w:rsid w:val="00CF21D9"/>
    <w:rsid w:val="00CF34CD"/>
    <w:rsid w:val="00CF3D63"/>
    <w:rsid w:val="00CF5018"/>
    <w:rsid w:val="00CF5CE8"/>
    <w:rsid w:val="00CF7B31"/>
    <w:rsid w:val="00D00F3E"/>
    <w:rsid w:val="00D03519"/>
    <w:rsid w:val="00D03BEB"/>
    <w:rsid w:val="00D048A6"/>
    <w:rsid w:val="00D05756"/>
    <w:rsid w:val="00D06910"/>
    <w:rsid w:val="00D06DCF"/>
    <w:rsid w:val="00D10A2E"/>
    <w:rsid w:val="00D11FF3"/>
    <w:rsid w:val="00D13191"/>
    <w:rsid w:val="00D1391B"/>
    <w:rsid w:val="00D14E0D"/>
    <w:rsid w:val="00D15605"/>
    <w:rsid w:val="00D1612C"/>
    <w:rsid w:val="00D170DB"/>
    <w:rsid w:val="00D20283"/>
    <w:rsid w:val="00D22546"/>
    <w:rsid w:val="00D236F0"/>
    <w:rsid w:val="00D23AB5"/>
    <w:rsid w:val="00D23DC4"/>
    <w:rsid w:val="00D25062"/>
    <w:rsid w:val="00D277D9"/>
    <w:rsid w:val="00D30B97"/>
    <w:rsid w:val="00D30D96"/>
    <w:rsid w:val="00D30EC0"/>
    <w:rsid w:val="00D31C71"/>
    <w:rsid w:val="00D31EB0"/>
    <w:rsid w:val="00D31FCD"/>
    <w:rsid w:val="00D327F9"/>
    <w:rsid w:val="00D36E61"/>
    <w:rsid w:val="00D36F3C"/>
    <w:rsid w:val="00D42920"/>
    <w:rsid w:val="00D43240"/>
    <w:rsid w:val="00D4397F"/>
    <w:rsid w:val="00D43DF8"/>
    <w:rsid w:val="00D4542A"/>
    <w:rsid w:val="00D45576"/>
    <w:rsid w:val="00D46CDC"/>
    <w:rsid w:val="00D50411"/>
    <w:rsid w:val="00D52E8D"/>
    <w:rsid w:val="00D53F73"/>
    <w:rsid w:val="00D540AE"/>
    <w:rsid w:val="00D54330"/>
    <w:rsid w:val="00D55A7F"/>
    <w:rsid w:val="00D61E5B"/>
    <w:rsid w:val="00D6304B"/>
    <w:rsid w:val="00D63FFE"/>
    <w:rsid w:val="00D676B3"/>
    <w:rsid w:val="00D67D7B"/>
    <w:rsid w:val="00D67E44"/>
    <w:rsid w:val="00D67E9D"/>
    <w:rsid w:val="00D7059A"/>
    <w:rsid w:val="00D7080E"/>
    <w:rsid w:val="00D70F13"/>
    <w:rsid w:val="00D74368"/>
    <w:rsid w:val="00D74D75"/>
    <w:rsid w:val="00D7729D"/>
    <w:rsid w:val="00D814A8"/>
    <w:rsid w:val="00D821E7"/>
    <w:rsid w:val="00D82DE5"/>
    <w:rsid w:val="00D83F4A"/>
    <w:rsid w:val="00D85B86"/>
    <w:rsid w:val="00D85EC1"/>
    <w:rsid w:val="00D85F1B"/>
    <w:rsid w:val="00D8682F"/>
    <w:rsid w:val="00D87D9D"/>
    <w:rsid w:val="00D87EFC"/>
    <w:rsid w:val="00D90C37"/>
    <w:rsid w:val="00D91CFB"/>
    <w:rsid w:val="00D925D6"/>
    <w:rsid w:val="00D92696"/>
    <w:rsid w:val="00D9453F"/>
    <w:rsid w:val="00D94D2E"/>
    <w:rsid w:val="00D97207"/>
    <w:rsid w:val="00DA056B"/>
    <w:rsid w:val="00DA2E5B"/>
    <w:rsid w:val="00DA42E6"/>
    <w:rsid w:val="00DA43B3"/>
    <w:rsid w:val="00DA7255"/>
    <w:rsid w:val="00DA7BD1"/>
    <w:rsid w:val="00DA7D38"/>
    <w:rsid w:val="00DB064D"/>
    <w:rsid w:val="00DB1F2A"/>
    <w:rsid w:val="00DB334F"/>
    <w:rsid w:val="00DB38E5"/>
    <w:rsid w:val="00DB4102"/>
    <w:rsid w:val="00DB5BE4"/>
    <w:rsid w:val="00DB5E53"/>
    <w:rsid w:val="00DB6676"/>
    <w:rsid w:val="00DB78C3"/>
    <w:rsid w:val="00DB7EC5"/>
    <w:rsid w:val="00DC0BBD"/>
    <w:rsid w:val="00DC1CC9"/>
    <w:rsid w:val="00DC27FC"/>
    <w:rsid w:val="00DC2C72"/>
    <w:rsid w:val="00DC4150"/>
    <w:rsid w:val="00DC68A7"/>
    <w:rsid w:val="00DC7303"/>
    <w:rsid w:val="00DC7BCE"/>
    <w:rsid w:val="00DC7D0E"/>
    <w:rsid w:val="00DD04D8"/>
    <w:rsid w:val="00DD0FC0"/>
    <w:rsid w:val="00DD283C"/>
    <w:rsid w:val="00DD4AB8"/>
    <w:rsid w:val="00DD65D4"/>
    <w:rsid w:val="00DD77AF"/>
    <w:rsid w:val="00DD7F4A"/>
    <w:rsid w:val="00DE293E"/>
    <w:rsid w:val="00DE3C42"/>
    <w:rsid w:val="00DE54AC"/>
    <w:rsid w:val="00DE5F99"/>
    <w:rsid w:val="00DE6DF1"/>
    <w:rsid w:val="00DE6F95"/>
    <w:rsid w:val="00DF0B54"/>
    <w:rsid w:val="00DF1326"/>
    <w:rsid w:val="00DF16F4"/>
    <w:rsid w:val="00DF2B9D"/>
    <w:rsid w:val="00DF3ED6"/>
    <w:rsid w:val="00DF5B65"/>
    <w:rsid w:val="00DF751C"/>
    <w:rsid w:val="00DF7D32"/>
    <w:rsid w:val="00E014D5"/>
    <w:rsid w:val="00E01AA7"/>
    <w:rsid w:val="00E01D7E"/>
    <w:rsid w:val="00E01F65"/>
    <w:rsid w:val="00E02CD7"/>
    <w:rsid w:val="00E02F53"/>
    <w:rsid w:val="00E034A1"/>
    <w:rsid w:val="00E077E3"/>
    <w:rsid w:val="00E07A9B"/>
    <w:rsid w:val="00E07F58"/>
    <w:rsid w:val="00E11A96"/>
    <w:rsid w:val="00E12481"/>
    <w:rsid w:val="00E1301C"/>
    <w:rsid w:val="00E13CED"/>
    <w:rsid w:val="00E15328"/>
    <w:rsid w:val="00E16715"/>
    <w:rsid w:val="00E17A4C"/>
    <w:rsid w:val="00E2391E"/>
    <w:rsid w:val="00E24B11"/>
    <w:rsid w:val="00E264C8"/>
    <w:rsid w:val="00E27053"/>
    <w:rsid w:val="00E27C9B"/>
    <w:rsid w:val="00E31F3C"/>
    <w:rsid w:val="00E40A59"/>
    <w:rsid w:val="00E41F5C"/>
    <w:rsid w:val="00E42B9E"/>
    <w:rsid w:val="00E44961"/>
    <w:rsid w:val="00E46CF2"/>
    <w:rsid w:val="00E470CE"/>
    <w:rsid w:val="00E532A5"/>
    <w:rsid w:val="00E558C9"/>
    <w:rsid w:val="00E56125"/>
    <w:rsid w:val="00E56A41"/>
    <w:rsid w:val="00E6010D"/>
    <w:rsid w:val="00E61BD8"/>
    <w:rsid w:val="00E62FA3"/>
    <w:rsid w:val="00E63F28"/>
    <w:rsid w:val="00E64014"/>
    <w:rsid w:val="00E640B5"/>
    <w:rsid w:val="00E64AE0"/>
    <w:rsid w:val="00E64FC6"/>
    <w:rsid w:val="00E654D8"/>
    <w:rsid w:val="00E67249"/>
    <w:rsid w:val="00E7127B"/>
    <w:rsid w:val="00E7662D"/>
    <w:rsid w:val="00E76771"/>
    <w:rsid w:val="00E77822"/>
    <w:rsid w:val="00E80007"/>
    <w:rsid w:val="00E802FD"/>
    <w:rsid w:val="00E83078"/>
    <w:rsid w:val="00E83298"/>
    <w:rsid w:val="00E856A3"/>
    <w:rsid w:val="00E86E89"/>
    <w:rsid w:val="00E905EF"/>
    <w:rsid w:val="00E906F8"/>
    <w:rsid w:val="00E9301C"/>
    <w:rsid w:val="00E952CD"/>
    <w:rsid w:val="00E9536C"/>
    <w:rsid w:val="00E97A20"/>
    <w:rsid w:val="00E97F89"/>
    <w:rsid w:val="00EA23D4"/>
    <w:rsid w:val="00EA4510"/>
    <w:rsid w:val="00EA5F38"/>
    <w:rsid w:val="00EA6B9F"/>
    <w:rsid w:val="00EA6FA7"/>
    <w:rsid w:val="00EA7977"/>
    <w:rsid w:val="00EB2295"/>
    <w:rsid w:val="00EB2403"/>
    <w:rsid w:val="00EB3240"/>
    <w:rsid w:val="00EB3FCA"/>
    <w:rsid w:val="00EB6BDC"/>
    <w:rsid w:val="00EB6CCC"/>
    <w:rsid w:val="00EB7C0B"/>
    <w:rsid w:val="00EC1BF2"/>
    <w:rsid w:val="00EC1C0A"/>
    <w:rsid w:val="00EC24B4"/>
    <w:rsid w:val="00EC2A4D"/>
    <w:rsid w:val="00EC32AB"/>
    <w:rsid w:val="00EC3362"/>
    <w:rsid w:val="00EC4877"/>
    <w:rsid w:val="00ED1E2F"/>
    <w:rsid w:val="00ED3181"/>
    <w:rsid w:val="00ED34FE"/>
    <w:rsid w:val="00ED6448"/>
    <w:rsid w:val="00ED7448"/>
    <w:rsid w:val="00ED7C62"/>
    <w:rsid w:val="00ED7F9C"/>
    <w:rsid w:val="00EE0E69"/>
    <w:rsid w:val="00EE3500"/>
    <w:rsid w:val="00EE7D8B"/>
    <w:rsid w:val="00EF0035"/>
    <w:rsid w:val="00EF1AFC"/>
    <w:rsid w:val="00EF35B5"/>
    <w:rsid w:val="00EF3CCC"/>
    <w:rsid w:val="00EF4832"/>
    <w:rsid w:val="00EF5381"/>
    <w:rsid w:val="00EF5683"/>
    <w:rsid w:val="00EF5E70"/>
    <w:rsid w:val="00EF68F1"/>
    <w:rsid w:val="00EF78D9"/>
    <w:rsid w:val="00F005A6"/>
    <w:rsid w:val="00F0187D"/>
    <w:rsid w:val="00F0391F"/>
    <w:rsid w:val="00F04464"/>
    <w:rsid w:val="00F04A2E"/>
    <w:rsid w:val="00F05B85"/>
    <w:rsid w:val="00F060E4"/>
    <w:rsid w:val="00F0659D"/>
    <w:rsid w:val="00F1024D"/>
    <w:rsid w:val="00F10B93"/>
    <w:rsid w:val="00F11BF7"/>
    <w:rsid w:val="00F13719"/>
    <w:rsid w:val="00F142B6"/>
    <w:rsid w:val="00F1453F"/>
    <w:rsid w:val="00F14D89"/>
    <w:rsid w:val="00F17269"/>
    <w:rsid w:val="00F211E3"/>
    <w:rsid w:val="00F22613"/>
    <w:rsid w:val="00F22E90"/>
    <w:rsid w:val="00F23030"/>
    <w:rsid w:val="00F23B11"/>
    <w:rsid w:val="00F25E08"/>
    <w:rsid w:val="00F26A9C"/>
    <w:rsid w:val="00F2765D"/>
    <w:rsid w:val="00F27C6E"/>
    <w:rsid w:val="00F31537"/>
    <w:rsid w:val="00F31919"/>
    <w:rsid w:val="00F31F72"/>
    <w:rsid w:val="00F32147"/>
    <w:rsid w:val="00F33418"/>
    <w:rsid w:val="00F33761"/>
    <w:rsid w:val="00F33CF5"/>
    <w:rsid w:val="00F34D17"/>
    <w:rsid w:val="00F34FB6"/>
    <w:rsid w:val="00F372B1"/>
    <w:rsid w:val="00F40425"/>
    <w:rsid w:val="00F41814"/>
    <w:rsid w:val="00F42107"/>
    <w:rsid w:val="00F427FC"/>
    <w:rsid w:val="00F4368C"/>
    <w:rsid w:val="00F43AAC"/>
    <w:rsid w:val="00F4651F"/>
    <w:rsid w:val="00F47AAC"/>
    <w:rsid w:val="00F504B9"/>
    <w:rsid w:val="00F50B59"/>
    <w:rsid w:val="00F51569"/>
    <w:rsid w:val="00F5240F"/>
    <w:rsid w:val="00F52CE1"/>
    <w:rsid w:val="00F52FB4"/>
    <w:rsid w:val="00F5594F"/>
    <w:rsid w:val="00F56C43"/>
    <w:rsid w:val="00F576A9"/>
    <w:rsid w:val="00F62B75"/>
    <w:rsid w:val="00F647D1"/>
    <w:rsid w:val="00F6514B"/>
    <w:rsid w:val="00F66772"/>
    <w:rsid w:val="00F66F22"/>
    <w:rsid w:val="00F67911"/>
    <w:rsid w:val="00F70FE9"/>
    <w:rsid w:val="00F73144"/>
    <w:rsid w:val="00F761A9"/>
    <w:rsid w:val="00F7629D"/>
    <w:rsid w:val="00F770A0"/>
    <w:rsid w:val="00F77547"/>
    <w:rsid w:val="00F83AF9"/>
    <w:rsid w:val="00F84FAC"/>
    <w:rsid w:val="00F86F51"/>
    <w:rsid w:val="00F900D0"/>
    <w:rsid w:val="00F90141"/>
    <w:rsid w:val="00F93B44"/>
    <w:rsid w:val="00F94D3F"/>
    <w:rsid w:val="00F94D4E"/>
    <w:rsid w:val="00F951C4"/>
    <w:rsid w:val="00F963ED"/>
    <w:rsid w:val="00F96740"/>
    <w:rsid w:val="00F96A96"/>
    <w:rsid w:val="00F97079"/>
    <w:rsid w:val="00FA0856"/>
    <w:rsid w:val="00FA201A"/>
    <w:rsid w:val="00FA3DEA"/>
    <w:rsid w:val="00FA5F80"/>
    <w:rsid w:val="00FA73DE"/>
    <w:rsid w:val="00FA79BF"/>
    <w:rsid w:val="00FB03B9"/>
    <w:rsid w:val="00FB0C16"/>
    <w:rsid w:val="00FB114D"/>
    <w:rsid w:val="00FB3066"/>
    <w:rsid w:val="00FB4689"/>
    <w:rsid w:val="00FB733D"/>
    <w:rsid w:val="00FC0993"/>
    <w:rsid w:val="00FC1388"/>
    <w:rsid w:val="00FC1451"/>
    <w:rsid w:val="00FC2C9E"/>
    <w:rsid w:val="00FC2DCA"/>
    <w:rsid w:val="00FD63F6"/>
    <w:rsid w:val="00FE03A7"/>
    <w:rsid w:val="00FE13F4"/>
    <w:rsid w:val="00FE1408"/>
    <w:rsid w:val="00FE2A70"/>
    <w:rsid w:val="00FE3942"/>
    <w:rsid w:val="00FE3A8A"/>
    <w:rsid w:val="00FE444E"/>
    <w:rsid w:val="00FE45F0"/>
    <w:rsid w:val="00FE4AA7"/>
    <w:rsid w:val="00FE4EB4"/>
    <w:rsid w:val="00FE5283"/>
    <w:rsid w:val="00FE7547"/>
    <w:rsid w:val="00FE7833"/>
    <w:rsid w:val="00FE7ABD"/>
    <w:rsid w:val="00FF18CF"/>
    <w:rsid w:val="00FF36ED"/>
    <w:rsid w:val="00FF3F9D"/>
    <w:rsid w:val="00FF42D9"/>
    <w:rsid w:val="00FF5533"/>
    <w:rsid w:val="00FF613B"/>
    <w:rsid w:val="5224718C"/>
    <w:rsid w:val="5B7DBDC4"/>
    <w:rsid w:val="670EF97C"/>
    <w:rsid w:val="6B61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B95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9C"/>
    <w:pPr>
      <w:spacing w:after="240" w:line="240" w:lineRule="auto"/>
    </w:pPr>
    <w:rPr>
      <w:sz w:val="24"/>
    </w:rPr>
  </w:style>
  <w:style w:type="paragraph" w:styleId="Heading3">
    <w:name w:val="heading 3"/>
    <w:basedOn w:val="Normal"/>
    <w:next w:val="Normal"/>
    <w:link w:val="Heading3Char"/>
    <w:uiPriority w:val="9"/>
    <w:semiHidden/>
    <w:qFormat/>
    <w:rsid w:val="004E0C1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uiPriority w:val="12"/>
    <w:rsid w:val="009A2876"/>
    <w:pPr>
      <w:widowControl w:val="0"/>
      <w:pBdr>
        <w:bottom w:val="single" w:sz="8" w:space="6" w:color="808080" w:themeColor="background1" w:themeShade="80"/>
      </w:pBdr>
      <w:autoSpaceDE w:val="0"/>
      <w:autoSpaceDN w:val="0"/>
    </w:pPr>
    <w:rPr>
      <w:b/>
      <w:caps/>
      <w:szCs w:val="24"/>
    </w:rPr>
  </w:style>
  <w:style w:type="paragraph" w:styleId="Header">
    <w:name w:val="header"/>
    <w:basedOn w:val="Footer"/>
    <w:link w:val="HeaderChar"/>
    <w:uiPriority w:val="99"/>
    <w:rsid w:val="00CE1F2C"/>
    <w:rPr>
      <w:rFonts w:asciiTheme="majorHAnsi" w:hAnsiTheme="majorHAnsi"/>
      <w:color w:val="000000" w:themeColor="text1"/>
      <w:sz w:val="56"/>
    </w:rPr>
  </w:style>
  <w:style w:type="character" w:customStyle="1" w:styleId="HeaderChar">
    <w:name w:val="Header Char"/>
    <w:basedOn w:val="DefaultParagraphFont"/>
    <w:link w:val="Header"/>
    <w:uiPriority w:val="99"/>
    <w:rsid w:val="00CE1F2C"/>
    <w:rPr>
      <w:rFonts w:asciiTheme="majorHAnsi" w:hAnsiTheme="majorHAnsi"/>
      <w:color w:val="000000" w:themeColor="text1"/>
      <w:sz w:val="56"/>
    </w:rPr>
  </w:style>
  <w:style w:type="paragraph" w:styleId="Footer">
    <w:name w:val="footer"/>
    <w:basedOn w:val="NoSpacing"/>
    <w:link w:val="FooterChar"/>
    <w:uiPriority w:val="99"/>
    <w:rsid w:val="0010319C"/>
    <w:pPr>
      <w:jc w:val="center"/>
    </w:pPr>
  </w:style>
  <w:style w:type="character" w:customStyle="1" w:styleId="FooterChar">
    <w:name w:val="Footer Char"/>
    <w:basedOn w:val="DefaultParagraphFont"/>
    <w:link w:val="Footer"/>
    <w:uiPriority w:val="99"/>
    <w:rsid w:val="0010319C"/>
  </w:style>
  <w:style w:type="paragraph" w:styleId="NormalWeb">
    <w:name w:val="Normal (Web)"/>
    <w:basedOn w:val="Normal"/>
    <w:uiPriority w:val="99"/>
    <w:semiHidden/>
    <w:rsid w:val="00C11F17"/>
    <w:pPr>
      <w:spacing w:before="100" w:beforeAutospacing="1" w:after="100" w:afterAutospacing="1"/>
    </w:pPr>
    <w:rPr>
      <w:rFonts w:ascii="Times New Roman" w:eastAsia="Times New Roman" w:hAnsi="Times New Roman" w:cs="Times New Roman"/>
      <w:szCs w:val="24"/>
    </w:rPr>
  </w:style>
  <w:style w:type="paragraph" w:customStyle="1" w:styleId="SmallAuthorName">
    <w:name w:val="Small Author Name"/>
    <w:basedOn w:val="Normal"/>
    <w:qFormat/>
    <w:rsid w:val="004831AD"/>
    <w:pPr>
      <w:spacing w:after="0"/>
    </w:pPr>
    <w:rPr>
      <w:bCs/>
    </w:rPr>
  </w:style>
  <w:style w:type="paragraph" w:customStyle="1" w:styleId="SmallArticleTitle">
    <w:name w:val="Small Article Title"/>
    <w:basedOn w:val="Normal"/>
    <w:qFormat/>
    <w:rsid w:val="00F66772"/>
    <w:pPr>
      <w:spacing w:after="0" w:line="276" w:lineRule="auto"/>
    </w:pPr>
    <w:rPr>
      <w:rFonts w:asciiTheme="majorHAnsi" w:hAnsiTheme="majorHAnsi"/>
      <w:sz w:val="32"/>
    </w:rPr>
  </w:style>
  <w:style w:type="paragraph" w:customStyle="1" w:styleId="SmallArticleSubtitle">
    <w:name w:val="Small Article Subtitle"/>
    <w:basedOn w:val="Normal"/>
    <w:qFormat/>
    <w:rsid w:val="00F66772"/>
    <w:pPr>
      <w:spacing w:after="0" w:line="276" w:lineRule="auto"/>
    </w:pPr>
    <w:rPr>
      <w:sz w:val="32"/>
    </w:rPr>
  </w:style>
  <w:style w:type="paragraph" w:customStyle="1" w:styleId="BodyCopy">
    <w:name w:val="Body Copy"/>
    <w:basedOn w:val="NormalWeb"/>
    <w:qFormat/>
    <w:rsid w:val="00864FBB"/>
    <w:rPr>
      <w:rFonts w:asciiTheme="minorHAnsi" w:hAnsiTheme="minorHAnsi"/>
      <w:color w:val="000000"/>
    </w:rPr>
  </w:style>
  <w:style w:type="paragraph" w:customStyle="1" w:styleId="LargeAuthorName">
    <w:name w:val="Large Author Name"/>
    <w:basedOn w:val="Normal"/>
    <w:next w:val="NoSpacing"/>
    <w:qFormat/>
    <w:rsid w:val="00727546"/>
    <w:pPr>
      <w:spacing w:after="0" w:line="276" w:lineRule="auto"/>
    </w:pPr>
    <w:rPr>
      <w:sz w:val="32"/>
    </w:rPr>
  </w:style>
  <w:style w:type="paragraph" w:customStyle="1" w:styleId="LargeArticleTitle">
    <w:name w:val="Large Article Title"/>
    <w:basedOn w:val="Normal"/>
    <w:next w:val="Normal"/>
    <w:qFormat/>
    <w:rsid w:val="00727546"/>
    <w:pPr>
      <w:spacing w:after="0" w:line="276" w:lineRule="auto"/>
    </w:pPr>
    <w:rPr>
      <w:rFonts w:asciiTheme="majorHAnsi" w:hAnsiTheme="majorHAnsi"/>
      <w:sz w:val="52"/>
    </w:rPr>
  </w:style>
  <w:style w:type="paragraph" w:customStyle="1" w:styleId="LargeArticleSubtitle">
    <w:name w:val="Large Article Subtitle"/>
    <w:basedOn w:val="Normal"/>
    <w:next w:val="Normal"/>
    <w:qFormat/>
    <w:rsid w:val="00727546"/>
    <w:pPr>
      <w:spacing w:after="0" w:line="276" w:lineRule="auto"/>
    </w:pPr>
    <w:rPr>
      <w:sz w:val="40"/>
    </w:rPr>
  </w:style>
  <w:style w:type="paragraph" w:customStyle="1" w:styleId="MastheadTItle">
    <w:name w:val="Masthead TItle"/>
    <w:basedOn w:val="Normal"/>
    <w:qFormat/>
    <w:rsid w:val="00F66772"/>
    <w:pPr>
      <w:spacing w:after="0"/>
      <w:jc w:val="center"/>
    </w:pPr>
    <w:rPr>
      <w:rFonts w:asciiTheme="majorHAnsi" w:hAnsiTheme="majorHAnsi"/>
      <w:color w:val="000000" w:themeColor="text1"/>
      <w:sz w:val="124"/>
    </w:rPr>
  </w:style>
  <w:style w:type="paragraph" w:customStyle="1" w:styleId="MastheadSubtitle">
    <w:name w:val="Masthead Subtitle"/>
    <w:basedOn w:val="Normal"/>
    <w:qFormat/>
    <w:rsid w:val="006F2F91"/>
    <w:pPr>
      <w:spacing w:after="0"/>
      <w:jc w:val="center"/>
    </w:pPr>
    <w:rPr>
      <w:rFonts w:ascii="Baskerville Old Face" w:hAnsi="Baskerville Old Face"/>
      <w:iCs/>
      <w:sz w:val="40"/>
      <w:szCs w:val="40"/>
    </w:rPr>
  </w:style>
  <w:style w:type="paragraph" w:customStyle="1" w:styleId="PullQuote">
    <w:name w:val="Pull Quote"/>
    <w:basedOn w:val="Normal"/>
    <w:qFormat/>
    <w:rsid w:val="00362F69"/>
    <w:pPr>
      <w:spacing w:after="0"/>
      <w:ind w:left="288" w:hanging="288"/>
    </w:pPr>
    <w:rPr>
      <w:sz w:val="56"/>
      <w:szCs w:val="56"/>
    </w:rPr>
  </w:style>
  <w:style w:type="paragraph" w:customStyle="1" w:styleId="PullQuoteAttribution">
    <w:name w:val="Pull Quote Attribution"/>
    <w:basedOn w:val="Normal"/>
    <w:qFormat/>
    <w:rsid w:val="00362F69"/>
    <w:pPr>
      <w:spacing w:after="0"/>
      <w:ind w:left="288" w:hanging="288"/>
      <w:jc w:val="right"/>
    </w:pPr>
    <w:rPr>
      <w:sz w:val="32"/>
      <w:szCs w:val="32"/>
    </w:rPr>
  </w:style>
  <w:style w:type="paragraph" w:customStyle="1" w:styleId="PhotoCaption">
    <w:name w:val="Photo Caption"/>
    <w:basedOn w:val="Normal"/>
    <w:qFormat/>
    <w:rsid w:val="00AE4980"/>
    <w:pPr>
      <w:spacing w:after="0"/>
    </w:pPr>
    <w:rPr>
      <w:noProof/>
      <w:sz w:val="18"/>
    </w:rPr>
  </w:style>
  <w:style w:type="paragraph" w:customStyle="1" w:styleId="MastheadCopy">
    <w:name w:val="Masthead Copy"/>
    <w:basedOn w:val="Normal"/>
    <w:qFormat/>
    <w:rsid w:val="006F2F91"/>
    <w:pPr>
      <w:spacing w:after="0"/>
      <w:jc w:val="center"/>
    </w:pPr>
    <w:rPr>
      <w:rFonts w:ascii="Baskerville Old Face" w:hAnsi="Baskerville Old Face"/>
      <w:iCs/>
    </w:rPr>
  </w:style>
  <w:style w:type="character" w:styleId="CommentReference">
    <w:name w:val="annotation reference"/>
    <w:basedOn w:val="DefaultParagraphFont"/>
    <w:uiPriority w:val="99"/>
    <w:semiHidden/>
    <w:unhideWhenUsed/>
    <w:rsid w:val="00F31919"/>
    <w:rPr>
      <w:sz w:val="16"/>
      <w:szCs w:val="16"/>
    </w:rPr>
  </w:style>
  <w:style w:type="paragraph" w:styleId="CommentText">
    <w:name w:val="annotation text"/>
    <w:basedOn w:val="Normal"/>
    <w:link w:val="CommentTextChar"/>
    <w:uiPriority w:val="99"/>
    <w:semiHidden/>
    <w:rsid w:val="00F31919"/>
    <w:rPr>
      <w:sz w:val="20"/>
      <w:szCs w:val="20"/>
    </w:rPr>
  </w:style>
  <w:style w:type="character" w:customStyle="1" w:styleId="CommentTextChar">
    <w:name w:val="Comment Text Char"/>
    <w:basedOn w:val="DefaultParagraphFont"/>
    <w:link w:val="CommentText"/>
    <w:uiPriority w:val="99"/>
    <w:semiHidden/>
    <w:rsid w:val="00B523EA"/>
    <w:rPr>
      <w:sz w:val="20"/>
      <w:szCs w:val="20"/>
    </w:rPr>
  </w:style>
  <w:style w:type="paragraph" w:styleId="CommentSubject">
    <w:name w:val="annotation subject"/>
    <w:basedOn w:val="CommentText"/>
    <w:next w:val="CommentText"/>
    <w:link w:val="CommentSubjectChar"/>
    <w:uiPriority w:val="99"/>
    <w:semiHidden/>
    <w:unhideWhenUsed/>
    <w:rsid w:val="00F31919"/>
    <w:rPr>
      <w:b/>
      <w:bCs/>
    </w:rPr>
  </w:style>
  <w:style w:type="character" w:customStyle="1" w:styleId="CommentSubjectChar">
    <w:name w:val="Comment Subject Char"/>
    <w:basedOn w:val="CommentTextChar"/>
    <w:link w:val="CommentSubject"/>
    <w:uiPriority w:val="99"/>
    <w:semiHidden/>
    <w:rsid w:val="00F31919"/>
    <w:rPr>
      <w:b/>
      <w:bCs/>
      <w:sz w:val="20"/>
      <w:szCs w:val="20"/>
    </w:rPr>
  </w:style>
  <w:style w:type="paragraph" w:styleId="BalloonText">
    <w:name w:val="Balloon Text"/>
    <w:basedOn w:val="Normal"/>
    <w:link w:val="BalloonTextChar"/>
    <w:uiPriority w:val="99"/>
    <w:semiHidden/>
    <w:unhideWhenUsed/>
    <w:rsid w:val="000064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BF"/>
    <w:rPr>
      <w:rFonts w:ascii="Segoe UI" w:hAnsi="Segoe UI" w:cs="Segoe UI"/>
      <w:sz w:val="18"/>
      <w:szCs w:val="18"/>
    </w:rPr>
  </w:style>
  <w:style w:type="character" w:styleId="PlaceholderText">
    <w:name w:val="Placeholder Text"/>
    <w:basedOn w:val="DefaultParagraphFont"/>
    <w:uiPriority w:val="99"/>
    <w:semiHidden/>
    <w:rsid w:val="00F7629D"/>
    <w:rPr>
      <w:color w:val="808080"/>
    </w:rPr>
  </w:style>
  <w:style w:type="paragraph" w:styleId="NoSpacing">
    <w:name w:val="No Spacing"/>
    <w:uiPriority w:val="1"/>
    <w:qFormat/>
    <w:rsid w:val="00F66772"/>
    <w:pPr>
      <w:spacing w:after="0" w:line="240" w:lineRule="auto"/>
    </w:pPr>
  </w:style>
  <w:style w:type="paragraph" w:styleId="TOC1">
    <w:name w:val="toc 1"/>
    <w:basedOn w:val="BodyCopy"/>
    <w:next w:val="Normal"/>
    <w:uiPriority w:val="39"/>
    <w:rsid w:val="005E1B08"/>
    <w:pPr>
      <w:spacing w:before="0" w:beforeAutospacing="0" w:after="0" w:afterAutospacing="0"/>
    </w:pPr>
    <w:rPr>
      <w:color w:val="000000" w:themeColor="text1"/>
    </w:rPr>
  </w:style>
  <w:style w:type="paragraph" w:styleId="TOC2">
    <w:name w:val="toc 2"/>
    <w:basedOn w:val="Normal"/>
    <w:next w:val="Normal"/>
    <w:uiPriority w:val="39"/>
    <w:rsid w:val="000C492C"/>
    <w:pPr>
      <w:spacing w:after="0"/>
    </w:pPr>
    <w:rPr>
      <w:b/>
    </w:rPr>
  </w:style>
  <w:style w:type="paragraph" w:styleId="ListParagraph">
    <w:name w:val="List Paragraph"/>
    <w:basedOn w:val="Normal"/>
    <w:uiPriority w:val="34"/>
    <w:qFormat/>
    <w:rsid w:val="007D0545"/>
    <w:pPr>
      <w:ind w:left="720"/>
      <w:contextualSpacing/>
    </w:pPr>
  </w:style>
  <w:style w:type="character" w:customStyle="1" w:styleId="Heading3Char">
    <w:name w:val="Heading 3 Char"/>
    <w:basedOn w:val="DefaultParagraphFont"/>
    <w:link w:val="Heading3"/>
    <w:uiPriority w:val="9"/>
    <w:semiHidden/>
    <w:rsid w:val="004E0C1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654D8"/>
    <w:rPr>
      <w:color w:val="0563C1" w:themeColor="hyperlink"/>
      <w:u w:val="single"/>
    </w:rPr>
  </w:style>
  <w:style w:type="character" w:styleId="UnresolvedMention">
    <w:name w:val="Unresolved Mention"/>
    <w:basedOn w:val="DefaultParagraphFont"/>
    <w:uiPriority w:val="99"/>
    <w:semiHidden/>
    <w:unhideWhenUsed/>
    <w:rsid w:val="00E65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4183">
      <w:bodyDiv w:val="1"/>
      <w:marLeft w:val="0"/>
      <w:marRight w:val="0"/>
      <w:marTop w:val="0"/>
      <w:marBottom w:val="0"/>
      <w:divBdr>
        <w:top w:val="none" w:sz="0" w:space="0" w:color="auto"/>
        <w:left w:val="none" w:sz="0" w:space="0" w:color="auto"/>
        <w:bottom w:val="none" w:sz="0" w:space="0" w:color="auto"/>
        <w:right w:val="none" w:sz="0" w:space="0" w:color="auto"/>
      </w:divBdr>
    </w:div>
    <w:div w:id="238713475">
      <w:bodyDiv w:val="1"/>
      <w:marLeft w:val="0"/>
      <w:marRight w:val="0"/>
      <w:marTop w:val="0"/>
      <w:marBottom w:val="0"/>
      <w:divBdr>
        <w:top w:val="none" w:sz="0" w:space="0" w:color="auto"/>
        <w:left w:val="none" w:sz="0" w:space="0" w:color="auto"/>
        <w:bottom w:val="none" w:sz="0" w:space="0" w:color="auto"/>
        <w:right w:val="none" w:sz="0" w:space="0" w:color="auto"/>
      </w:divBdr>
    </w:div>
    <w:div w:id="736365019">
      <w:bodyDiv w:val="1"/>
      <w:marLeft w:val="0"/>
      <w:marRight w:val="0"/>
      <w:marTop w:val="0"/>
      <w:marBottom w:val="0"/>
      <w:divBdr>
        <w:top w:val="none" w:sz="0" w:space="0" w:color="auto"/>
        <w:left w:val="none" w:sz="0" w:space="0" w:color="auto"/>
        <w:bottom w:val="none" w:sz="0" w:space="0" w:color="auto"/>
        <w:right w:val="none" w:sz="0" w:space="0" w:color="auto"/>
      </w:divBdr>
      <w:divsChild>
        <w:div w:id="349844374">
          <w:marLeft w:val="0"/>
          <w:marRight w:val="0"/>
          <w:marTop w:val="0"/>
          <w:marBottom w:val="0"/>
          <w:divBdr>
            <w:top w:val="none" w:sz="0" w:space="0" w:color="auto"/>
            <w:left w:val="none" w:sz="0" w:space="0" w:color="auto"/>
            <w:bottom w:val="none" w:sz="0" w:space="0" w:color="auto"/>
            <w:right w:val="none" w:sz="0" w:space="0" w:color="auto"/>
          </w:divBdr>
        </w:div>
      </w:divsChild>
    </w:div>
    <w:div w:id="763383085">
      <w:bodyDiv w:val="1"/>
      <w:marLeft w:val="0"/>
      <w:marRight w:val="0"/>
      <w:marTop w:val="0"/>
      <w:marBottom w:val="0"/>
      <w:divBdr>
        <w:top w:val="none" w:sz="0" w:space="0" w:color="auto"/>
        <w:left w:val="none" w:sz="0" w:space="0" w:color="auto"/>
        <w:bottom w:val="none" w:sz="0" w:space="0" w:color="auto"/>
        <w:right w:val="none" w:sz="0" w:space="0" w:color="auto"/>
      </w:divBdr>
      <w:divsChild>
        <w:div w:id="11497681">
          <w:marLeft w:val="0"/>
          <w:marRight w:val="0"/>
          <w:marTop w:val="0"/>
          <w:marBottom w:val="0"/>
          <w:divBdr>
            <w:top w:val="none" w:sz="0" w:space="0" w:color="auto"/>
            <w:left w:val="none" w:sz="0" w:space="0" w:color="auto"/>
            <w:bottom w:val="none" w:sz="0" w:space="0" w:color="auto"/>
            <w:right w:val="none" w:sz="0" w:space="0" w:color="auto"/>
          </w:divBdr>
        </w:div>
      </w:divsChild>
    </w:div>
    <w:div w:id="869075471">
      <w:bodyDiv w:val="1"/>
      <w:marLeft w:val="0"/>
      <w:marRight w:val="0"/>
      <w:marTop w:val="0"/>
      <w:marBottom w:val="0"/>
      <w:divBdr>
        <w:top w:val="none" w:sz="0" w:space="0" w:color="auto"/>
        <w:left w:val="none" w:sz="0" w:space="0" w:color="auto"/>
        <w:bottom w:val="none" w:sz="0" w:space="0" w:color="auto"/>
        <w:right w:val="none" w:sz="0" w:space="0" w:color="auto"/>
      </w:divBdr>
    </w:div>
    <w:div w:id="1026249580">
      <w:bodyDiv w:val="1"/>
      <w:marLeft w:val="0"/>
      <w:marRight w:val="0"/>
      <w:marTop w:val="0"/>
      <w:marBottom w:val="0"/>
      <w:divBdr>
        <w:top w:val="none" w:sz="0" w:space="0" w:color="auto"/>
        <w:left w:val="none" w:sz="0" w:space="0" w:color="auto"/>
        <w:bottom w:val="none" w:sz="0" w:space="0" w:color="auto"/>
        <w:right w:val="none" w:sz="0" w:space="0" w:color="auto"/>
      </w:divBdr>
    </w:div>
    <w:div w:id="1094132319">
      <w:bodyDiv w:val="1"/>
      <w:marLeft w:val="0"/>
      <w:marRight w:val="0"/>
      <w:marTop w:val="0"/>
      <w:marBottom w:val="0"/>
      <w:divBdr>
        <w:top w:val="none" w:sz="0" w:space="0" w:color="auto"/>
        <w:left w:val="none" w:sz="0" w:space="0" w:color="auto"/>
        <w:bottom w:val="none" w:sz="0" w:space="0" w:color="auto"/>
        <w:right w:val="none" w:sz="0" w:space="0" w:color="auto"/>
      </w:divBdr>
    </w:div>
    <w:div w:id="1398557002">
      <w:bodyDiv w:val="1"/>
      <w:marLeft w:val="0"/>
      <w:marRight w:val="0"/>
      <w:marTop w:val="0"/>
      <w:marBottom w:val="0"/>
      <w:divBdr>
        <w:top w:val="none" w:sz="0" w:space="0" w:color="auto"/>
        <w:left w:val="none" w:sz="0" w:space="0" w:color="auto"/>
        <w:bottom w:val="none" w:sz="0" w:space="0" w:color="auto"/>
        <w:right w:val="none" w:sz="0" w:space="0" w:color="auto"/>
      </w:divBdr>
    </w:div>
    <w:div w:id="1489975273">
      <w:bodyDiv w:val="1"/>
      <w:marLeft w:val="0"/>
      <w:marRight w:val="0"/>
      <w:marTop w:val="0"/>
      <w:marBottom w:val="0"/>
      <w:divBdr>
        <w:top w:val="none" w:sz="0" w:space="0" w:color="auto"/>
        <w:left w:val="none" w:sz="0" w:space="0" w:color="auto"/>
        <w:bottom w:val="none" w:sz="0" w:space="0" w:color="auto"/>
        <w:right w:val="none" w:sz="0" w:space="0" w:color="auto"/>
      </w:divBdr>
    </w:div>
    <w:div w:id="1766924941">
      <w:bodyDiv w:val="1"/>
      <w:marLeft w:val="0"/>
      <w:marRight w:val="0"/>
      <w:marTop w:val="0"/>
      <w:marBottom w:val="0"/>
      <w:divBdr>
        <w:top w:val="none" w:sz="0" w:space="0" w:color="auto"/>
        <w:left w:val="none" w:sz="0" w:space="0" w:color="auto"/>
        <w:bottom w:val="none" w:sz="0" w:space="0" w:color="auto"/>
        <w:right w:val="none" w:sz="0" w:space="0" w:color="auto"/>
      </w:divBdr>
      <w:divsChild>
        <w:div w:id="137503692">
          <w:marLeft w:val="0"/>
          <w:marRight w:val="0"/>
          <w:marTop w:val="0"/>
          <w:marBottom w:val="0"/>
          <w:divBdr>
            <w:top w:val="none" w:sz="0" w:space="0" w:color="auto"/>
            <w:left w:val="none" w:sz="0" w:space="0" w:color="auto"/>
            <w:bottom w:val="none" w:sz="0" w:space="0" w:color="auto"/>
            <w:right w:val="none" w:sz="0" w:space="0" w:color="auto"/>
          </w:divBdr>
        </w:div>
      </w:divsChild>
    </w:div>
    <w:div w:id="1810170356">
      <w:bodyDiv w:val="1"/>
      <w:marLeft w:val="0"/>
      <w:marRight w:val="0"/>
      <w:marTop w:val="0"/>
      <w:marBottom w:val="0"/>
      <w:divBdr>
        <w:top w:val="none" w:sz="0" w:space="0" w:color="auto"/>
        <w:left w:val="none" w:sz="0" w:space="0" w:color="auto"/>
        <w:bottom w:val="none" w:sz="0" w:space="0" w:color="auto"/>
        <w:right w:val="none" w:sz="0" w:space="0" w:color="auto"/>
      </w:divBdr>
    </w:div>
    <w:div w:id="1859275547">
      <w:bodyDiv w:val="1"/>
      <w:marLeft w:val="0"/>
      <w:marRight w:val="0"/>
      <w:marTop w:val="0"/>
      <w:marBottom w:val="0"/>
      <w:divBdr>
        <w:top w:val="none" w:sz="0" w:space="0" w:color="auto"/>
        <w:left w:val="none" w:sz="0" w:space="0" w:color="auto"/>
        <w:bottom w:val="none" w:sz="0" w:space="0" w:color="auto"/>
        <w:right w:val="none" w:sz="0" w:space="0" w:color="auto"/>
      </w:divBdr>
    </w:div>
    <w:div w:id="201603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yjillybeane@yahoo.com" TargetMode="External"/><Relationship Id="rId18" Type="http://schemas.openxmlformats.org/officeDocument/2006/relationships/header" Target="header1.xml"/><Relationship Id="rId26"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7.jpeg"/><Relationship Id="rId33"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sks1463@gmail.com" TargetMode="External"/><Relationship Id="rId32" Type="http://schemas.openxmlformats.org/officeDocument/2006/relationships/image" Target="media/image80.jpe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3.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hyperlink" Target="https://cafelynnylu.blogspot.com/2010/07/thirsty-thursday-duo-watermelon-ginger.html"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ks1\AppData\Roaming\Microsoft\Templates\Traditional%20news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8D8E85CCA04B81AFF1ECA74AF1B52C"/>
        <w:category>
          <w:name w:val="General"/>
          <w:gallery w:val="placeholder"/>
        </w:category>
        <w:types>
          <w:type w:val="bbPlcHdr"/>
        </w:types>
        <w:behaviors>
          <w:behavior w:val="content"/>
        </w:behaviors>
        <w:guid w:val="{A0B4CA99-AD9C-471E-8C58-B1A6B7A96673}"/>
      </w:docPartPr>
      <w:docPartBody>
        <w:p w:rsidR="006D149D" w:rsidRDefault="00AF207B">
          <w:pPr>
            <w:pStyle w:val="F08D8E85CCA04B81AFF1ECA74AF1B52C"/>
          </w:pPr>
          <w:r w:rsidRPr="00F7629D">
            <w:t>NEWS TODAY</w:t>
          </w:r>
        </w:p>
      </w:docPartBody>
    </w:docPart>
    <w:docPart>
      <w:docPartPr>
        <w:name w:val="A5B51411137E470097E4BFFA9F89C015"/>
        <w:category>
          <w:name w:val="General"/>
          <w:gallery w:val="placeholder"/>
        </w:category>
        <w:types>
          <w:type w:val="bbPlcHdr"/>
        </w:types>
        <w:behaviors>
          <w:behavior w:val="content"/>
        </w:behaviors>
        <w:guid w:val="{64814313-0238-4E3F-B856-E4A3F6FDD59A}"/>
      </w:docPartPr>
      <w:docPartBody>
        <w:p w:rsidR="006D149D" w:rsidRDefault="00AF207B">
          <w:pPr>
            <w:pStyle w:val="A5B51411137E470097E4BFFA9F89C015"/>
          </w:pPr>
          <w:r w:rsidRPr="00F7629D">
            <w:t>Latest news and bulletin updates</w:t>
          </w:r>
        </w:p>
      </w:docPartBody>
    </w:docPart>
    <w:docPart>
      <w:docPartPr>
        <w:name w:val="21B57A30488F4189A874A58139FA7DDA"/>
        <w:category>
          <w:name w:val="General"/>
          <w:gallery w:val="placeholder"/>
        </w:category>
        <w:types>
          <w:type w:val="bbPlcHdr"/>
        </w:types>
        <w:behaviors>
          <w:behavior w:val="content"/>
        </w:behaviors>
        <w:guid w:val="{EBF1391C-E9F4-496D-A66B-D85D2F923961}"/>
      </w:docPartPr>
      <w:docPartBody>
        <w:p w:rsidR="006D149D" w:rsidRDefault="00AF207B">
          <w:pPr>
            <w:pStyle w:val="21B57A30488F4189A874A58139FA7DDA"/>
          </w:pPr>
          <w:r w:rsidRPr="00F7629D">
            <w:t>Issue</w:t>
          </w:r>
          <w:r w:rsidRPr="00F7629D">
            <w:br/>
            <w:t>#10</w:t>
          </w:r>
        </w:p>
      </w:docPartBody>
    </w:docPart>
    <w:docPart>
      <w:docPartPr>
        <w:name w:val="50B21F6BDB294641BC7A9418AFD41962"/>
        <w:category>
          <w:name w:val="General"/>
          <w:gallery w:val="placeholder"/>
        </w:category>
        <w:types>
          <w:type w:val="bbPlcHdr"/>
        </w:types>
        <w:behaviors>
          <w:behavior w:val="content"/>
        </w:behaviors>
        <w:guid w:val="{C5DABDA9-4FC1-443F-9583-EFED7B44DF6D}"/>
      </w:docPartPr>
      <w:docPartBody>
        <w:p w:rsidR="00AA6E0B" w:rsidRDefault="007E6C9B" w:rsidP="007E6C9B">
          <w:pPr>
            <w:pStyle w:val="50B21F6BDB294641BC7A9418AFD41962"/>
          </w:pPr>
          <w:r w:rsidRPr="00F7629D">
            <w:t xml:space="preserve">Tuesday, Sep 20, </w:t>
          </w:r>
          <w:r>
            <w:t>Y</w:t>
          </w:r>
          <w:r w:rsidRPr="00F7629D">
            <w:t>YYY</w:t>
          </w:r>
        </w:p>
      </w:docPartBody>
    </w:docPart>
    <w:docPart>
      <w:docPartPr>
        <w:name w:val="2EB368E46C2046B2B3E8BC307FDF31D0"/>
        <w:category>
          <w:name w:val="General"/>
          <w:gallery w:val="placeholder"/>
        </w:category>
        <w:types>
          <w:type w:val="bbPlcHdr"/>
        </w:types>
        <w:behaviors>
          <w:behavior w:val="content"/>
        </w:behaviors>
        <w:guid w:val="{CE16ECB8-6EA0-4D52-89E9-E82118CF8DC2}"/>
      </w:docPartPr>
      <w:docPartBody>
        <w:p w:rsidR="00AA6E0B" w:rsidRDefault="007E6C9B" w:rsidP="007E6C9B">
          <w:pPr>
            <w:pStyle w:val="2EB368E46C2046B2B3E8BC307FDF31D0"/>
          </w:pPr>
          <w:r w:rsidRPr="00F7629D">
            <w:t>NEWS TODAY</w:t>
          </w:r>
        </w:p>
      </w:docPartBody>
    </w:docPart>
    <w:docPart>
      <w:docPartPr>
        <w:name w:val="55728DD172324557A511AA717051E903"/>
        <w:category>
          <w:name w:val="General"/>
          <w:gallery w:val="placeholder"/>
        </w:category>
        <w:types>
          <w:type w:val="bbPlcHdr"/>
        </w:types>
        <w:behaviors>
          <w:behavior w:val="content"/>
        </w:behaviors>
        <w:guid w:val="{D1094FC6-C49D-42BF-98D6-2D928892C11F}"/>
      </w:docPartPr>
      <w:docPartBody>
        <w:p w:rsidR="00AA6E0B" w:rsidRDefault="007E6C9B" w:rsidP="007E6C9B">
          <w:pPr>
            <w:pStyle w:val="55728DD172324557A511AA717051E903"/>
          </w:pPr>
          <w:r w:rsidRPr="00800A0F">
            <w:t>Issue #10</w:t>
          </w:r>
        </w:p>
      </w:docPartBody>
    </w:docPart>
    <w:docPart>
      <w:docPartPr>
        <w:name w:val="EE1EC38A008943A3BC36C04E077052C2"/>
        <w:category>
          <w:name w:val="General"/>
          <w:gallery w:val="placeholder"/>
        </w:category>
        <w:types>
          <w:type w:val="bbPlcHdr"/>
        </w:types>
        <w:behaviors>
          <w:behavior w:val="content"/>
        </w:behaviors>
        <w:guid w:val="{E92D5044-C098-41BE-9CEC-1B0281E1A182}"/>
      </w:docPartPr>
      <w:docPartBody>
        <w:p w:rsidR="00AA6E0B" w:rsidRDefault="007E6C9B" w:rsidP="007E6C9B">
          <w:pPr>
            <w:pStyle w:val="EE1EC38A008943A3BC36C04E077052C2"/>
          </w:pPr>
          <w:r w:rsidRPr="00C07E8F">
            <w:t>The latest breaking news of the day</w:t>
          </w:r>
        </w:p>
      </w:docPartBody>
    </w:docPart>
    <w:docPart>
      <w:docPartPr>
        <w:name w:val="29EA77E6FC9346ABB16792CF2FD68043"/>
        <w:category>
          <w:name w:val="General"/>
          <w:gallery w:val="placeholder"/>
        </w:category>
        <w:types>
          <w:type w:val="bbPlcHdr"/>
        </w:types>
        <w:behaviors>
          <w:behavior w:val="content"/>
        </w:behaviors>
        <w:guid w:val="{B8C59119-93C4-4654-A85C-019E660845DC}"/>
      </w:docPartPr>
      <w:docPartBody>
        <w:p w:rsidR="004143A3" w:rsidRDefault="00AA6E0B" w:rsidP="00AA6E0B">
          <w:pPr>
            <w:pStyle w:val="29EA77E6FC9346ABB16792CF2FD68043"/>
          </w:pPr>
          <w:r w:rsidRPr="009D5E5F">
            <w:t>The latest updates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Georgia Pro Black">
    <w:altName w:val="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Georgia Pro">
    <w:charset w:val="00"/>
    <w:family w:val="roman"/>
    <w:pitch w:val="variable"/>
    <w:sig w:usb0="800002AF" w:usb1="0000000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9D"/>
    <w:rsid w:val="000734C1"/>
    <w:rsid w:val="000F79C0"/>
    <w:rsid w:val="001A58C6"/>
    <w:rsid w:val="001C180D"/>
    <w:rsid w:val="002B08C3"/>
    <w:rsid w:val="002D26C3"/>
    <w:rsid w:val="003436EB"/>
    <w:rsid w:val="00370B5B"/>
    <w:rsid w:val="00377745"/>
    <w:rsid w:val="003C229C"/>
    <w:rsid w:val="004143A3"/>
    <w:rsid w:val="00427328"/>
    <w:rsid w:val="004700A5"/>
    <w:rsid w:val="00484120"/>
    <w:rsid w:val="00513430"/>
    <w:rsid w:val="00561B54"/>
    <w:rsid w:val="00581F59"/>
    <w:rsid w:val="00595B7A"/>
    <w:rsid w:val="00692AEB"/>
    <w:rsid w:val="006A3415"/>
    <w:rsid w:val="006D149D"/>
    <w:rsid w:val="0077079F"/>
    <w:rsid w:val="007773BD"/>
    <w:rsid w:val="007E6C9B"/>
    <w:rsid w:val="007E72BE"/>
    <w:rsid w:val="00837155"/>
    <w:rsid w:val="008F041B"/>
    <w:rsid w:val="00922BEE"/>
    <w:rsid w:val="009343D7"/>
    <w:rsid w:val="0096634F"/>
    <w:rsid w:val="009B689B"/>
    <w:rsid w:val="00A54105"/>
    <w:rsid w:val="00A96B98"/>
    <w:rsid w:val="00AA1590"/>
    <w:rsid w:val="00AA6E0B"/>
    <w:rsid w:val="00AF207B"/>
    <w:rsid w:val="00B25B26"/>
    <w:rsid w:val="00B57BFD"/>
    <w:rsid w:val="00BC18A1"/>
    <w:rsid w:val="00BC353B"/>
    <w:rsid w:val="00BD19CE"/>
    <w:rsid w:val="00BE5E8D"/>
    <w:rsid w:val="00C56C46"/>
    <w:rsid w:val="00D06FAF"/>
    <w:rsid w:val="00DA0AC5"/>
    <w:rsid w:val="00DC5C8F"/>
    <w:rsid w:val="00EB64C2"/>
    <w:rsid w:val="00F20151"/>
    <w:rsid w:val="00FE1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8D8E85CCA04B81AFF1ECA74AF1B52C">
    <w:name w:val="F08D8E85CCA04B81AFF1ECA74AF1B52C"/>
  </w:style>
  <w:style w:type="paragraph" w:customStyle="1" w:styleId="A5B51411137E470097E4BFFA9F89C015">
    <w:name w:val="A5B51411137E470097E4BFFA9F89C015"/>
  </w:style>
  <w:style w:type="paragraph" w:customStyle="1" w:styleId="21B57A30488F4189A874A58139FA7DDA">
    <w:name w:val="21B57A30488F4189A874A58139FA7DDA"/>
  </w:style>
  <w:style w:type="character" w:styleId="PlaceholderText">
    <w:name w:val="Placeholder Text"/>
    <w:basedOn w:val="DefaultParagraphFont"/>
    <w:uiPriority w:val="99"/>
    <w:semiHidden/>
    <w:rPr>
      <w:color w:val="808080"/>
    </w:rPr>
  </w:style>
  <w:style w:type="paragraph" w:customStyle="1" w:styleId="50B21F6BDB294641BC7A9418AFD41962">
    <w:name w:val="50B21F6BDB294641BC7A9418AFD41962"/>
    <w:rsid w:val="007E6C9B"/>
  </w:style>
  <w:style w:type="paragraph" w:customStyle="1" w:styleId="2EB368E46C2046B2B3E8BC307FDF31D0">
    <w:name w:val="2EB368E46C2046B2B3E8BC307FDF31D0"/>
    <w:rsid w:val="007E6C9B"/>
  </w:style>
  <w:style w:type="paragraph" w:customStyle="1" w:styleId="55728DD172324557A511AA717051E903">
    <w:name w:val="55728DD172324557A511AA717051E903"/>
    <w:rsid w:val="007E6C9B"/>
  </w:style>
  <w:style w:type="paragraph" w:customStyle="1" w:styleId="EE1EC38A008943A3BC36C04E077052C2">
    <w:name w:val="EE1EC38A008943A3BC36C04E077052C2"/>
    <w:rsid w:val="007E6C9B"/>
  </w:style>
  <w:style w:type="paragraph" w:customStyle="1" w:styleId="29EA77E6FC9346ABB16792CF2FD68043">
    <w:name w:val="29EA77E6FC9346ABB16792CF2FD68043"/>
    <w:rsid w:val="00AA6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Georgia Pro Black"/>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C3E80-5028-4D48-B1ED-451794B4E392}">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E40C99F-7839-48A5-9838-5D060F37C81A}">
  <ds:schemaRefs>
    <ds:schemaRef ds:uri="http://schemas.openxmlformats.org/officeDocument/2006/bibliography"/>
  </ds:schemaRefs>
</ds:datastoreItem>
</file>

<file path=customXml/itemProps3.xml><?xml version="1.0" encoding="utf-8"?>
<ds:datastoreItem xmlns:ds="http://schemas.openxmlformats.org/officeDocument/2006/customXml" ds:itemID="{D996C147-1F3F-401A-AA66-7553B622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6EBE1-B493-47AF-B1AE-C0630005E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Traditional newspaper</Template>
  <TotalTime>0</TotalTime>
  <Pages>12</Pages>
  <Words>2444</Words>
  <Characters>13932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2022-08-21T16:02:00Z</dcterms:created>
  <dcterms:modified xsi:type="dcterms:W3CDTF">2022-08-29T13:13:00Z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