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CD79" w14:textId="77777777" w:rsidR="006C4CF6" w:rsidRDefault="00162A70" w:rsidP="00585DA5">
      <w:pPr>
        <w:pStyle w:val="LetterBodyText"/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A4CB753" wp14:editId="4FAB825C">
            <wp:simplePos x="0" y="0"/>
            <wp:positionH relativeFrom="page">
              <wp:posOffset>2176145</wp:posOffset>
            </wp:positionH>
            <wp:positionV relativeFrom="paragraph">
              <wp:posOffset>-975995</wp:posOffset>
            </wp:positionV>
            <wp:extent cx="3412591" cy="950976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591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AECF4" w14:textId="77777777" w:rsidR="00E7359A" w:rsidRDefault="00B541B2" w:rsidP="00AF1DF9">
      <w:pPr>
        <w:pStyle w:val="LetterBodyText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PCA </w:t>
      </w:r>
      <w:r w:rsidR="00E7359A">
        <w:rPr>
          <w:rFonts w:ascii="Arial" w:hAnsi="Arial" w:cs="Arial"/>
          <w:b/>
          <w:sz w:val="36"/>
          <w:szCs w:val="36"/>
        </w:rPr>
        <w:t xml:space="preserve">Grandparents Association </w:t>
      </w:r>
    </w:p>
    <w:p w14:paraId="6BE7184D" w14:textId="3F9B60BC" w:rsidR="00AF1DF9" w:rsidRDefault="00E7359A" w:rsidP="00AF1DF9">
      <w:pPr>
        <w:pStyle w:val="LetterBodyText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Membership Form</w:t>
      </w:r>
    </w:p>
    <w:p w14:paraId="0FFA4D9B" w14:textId="77777777" w:rsidR="00604374" w:rsidRPr="00AF1DF9" w:rsidRDefault="00604374" w:rsidP="00E41D47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Cs/>
          <w:sz w:val="24"/>
          <w:szCs w:val="24"/>
        </w:rPr>
      </w:pPr>
    </w:p>
    <w:p w14:paraId="169FF4DE" w14:textId="482D7E89" w:rsidR="00604374" w:rsidRDefault="008506BE" w:rsidP="00E41D47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604374" w:rsidRPr="00AF1DF9">
        <w:rPr>
          <w:rFonts w:ascii="Arial" w:hAnsi="Arial" w:cs="Arial"/>
          <w:bCs/>
          <w:sz w:val="24"/>
          <w:szCs w:val="24"/>
        </w:rPr>
        <w:t xml:space="preserve">PLEASE COMPLETE THIS FORM AND RETURN WITH YOUR </w:t>
      </w:r>
      <w:r w:rsidR="00E7359A">
        <w:rPr>
          <w:rFonts w:ascii="Arial" w:hAnsi="Arial" w:cs="Arial"/>
          <w:bCs/>
          <w:sz w:val="24"/>
          <w:szCs w:val="24"/>
        </w:rPr>
        <w:t>MEMBERSHIP</w:t>
      </w:r>
    </w:p>
    <w:p w14:paraId="0DD639E0" w14:textId="77777777" w:rsidR="00E7359A" w:rsidRDefault="00E7359A" w:rsidP="00E41D47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Cs/>
          <w:sz w:val="24"/>
          <w:szCs w:val="24"/>
        </w:rPr>
      </w:pPr>
    </w:p>
    <w:p w14:paraId="37DE93EB" w14:textId="77777777" w:rsidR="00AF1DF9" w:rsidRPr="00AF1DF9" w:rsidRDefault="00AF1DF9" w:rsidP="00E41D47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Cs/>
          <w:sz w:val="24"/>
          <w:szCs w:val="24"/>
        </w:rPr>
      </w:pPr>
    </w:p>
    <w:p w14:paraId="73F9894D" w14:textId="77777777" w:rsidR="00604374" w:rsidRDefault="00604374" w:rsidP="00E41D47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Cs/>
          <w:sz w:val="22"/>
          <w:szCs w:val="22"/>
        </w:rPr>
      </w:pPr>
    </w:p>
    <w:p w14:paraId="18B635A6" w14:textId="1004321F" w:rsidR="00604374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</w:t>
      </w:r>
      <w:r w:rsidR="00DB3057">
        <w:rPr>
          <w:rFonts w:ascii="Arial" w:hAnsi="Arial" w:cs="Arial"/>
          <w:bCs/>
          <w:sz w:val="22"/>
          <w:szCs w:val="22"/>
        </w:rPr>
        <w:t xml:space="preserve"> </w:t>
      </w:r>
      <w:r w:rsidR="00604374">
        <w:rPr>
          <w:rFonts w:ascii="Arial" w:hAnsi="Arial" w:cs="Arial"/>
          <w:bCs/>
          <w:sz w:val="22"/>
          <w:szCs w:val="22"/>
        </w:rPr>
        <w:t>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="00604374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 Birthday</w:t>
      </w:r>
      <w:r w:rsidR="00604374">
        <w:rPr>
          <w:rFonts w:ascii="Arial" w:hAnsi="Arial" w:cs="Arial"/>
          <w:bCs/>
          <w:sz w:val="22"/>
          <w:szCs w:val="22"/>
        </w:rPr>
        <w:t>: _________________________</w:t>
      </w:r>
    </w:p>
    <w:p w14:paraId="2DA3E556" w14:textId="77777777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4154B833" w14:textId="77777777" w:rsidR="00604374" w:rsidRDefault="00604374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2D60A4FC" w14:textId="0EEE6EF3" w:rsidR="00DB3057" w:rsidRDefault="00E7359A" w:rsidP="00DB3057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Name of Grandchild(ren): </w:t>
      </w:r>
      <w:r w:rsidR="00604374">
        <w:rPr>
          <w:rFonts w:ascii="Arial" w:hAnsi="Arial" w:cs="Arial"/>
          <w:bCs/>
          <w:sz w:val="22"/>
          <w:szCs w:val="22"/>
        </w:rPr>
        <w:t>____________________________________________________________</w:t>
      </w:r>
    </w:p>
    <w:p w14:paraId="719CE252" w14:textId="77777777" w:rsidR="00E7359A" w:rsidRDefault="00E7359A" w:rsidP="00DB3057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4330A966" w14:textId="77777777" w:rsidR="00604374" w:rsidRDefault="00604374" w:rsidP="00E7359A">
      <w:pPr>
        <w:pStyle w:val="LetterBodyText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12353620" w14:textId="5F777960" w:rsidR="00431C45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Favorite Verse</w:t>
      </w:r>
      <w:r w:rsidR="00431C45">
        <w:rPr>
          <w:rFonts w:ascii="Arial" w:hAnsi="Arial" w:cs="Arial"/>
          <w:bCs/>
          <w:sz w:val="22"/>
          <w:szCs w:val="22"/>
        </w:rPr>
        <w:t>: 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="00431C45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 xml:space="preserve"> Shirt Size: </w:t>
      </w:r>
      <w:r w:rsidR="00431C45">
        <w:rPr>
          <w:rFonts w:ascii="Arial" w:hAnsi="Arial" w:cs="Arial"/>
          <w:bCs/>
          <w:sz w:val="22"/>
          <w:szCs w:val="22"/>
        </w:rPr>
        <w:t>______________</w:t>
      </w:r>
      <w:r>
        <w:rPr>
          <w:rFonts w:ascii="Arial" w:hAnsi="Arial" w:cs="Arial"/>
          <w:bCs/>
          <w:sz w:val="22"/>
          <w:szCs w:val="22"/>
        </w:rPr>
        <w:t>______</w:t>
      </w:r>
    </w:p>
    <w:p w14:paraId="668A997E" w14:textId="77777777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4011EF6B" w14:textId="77777777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1BBC8D27" w14:textId="2B7FD0EF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Email Address: ____________________________________________________________________</w:t>
      </w:r>
    </w:p>
    <w:p w14:paraId="596DD6F3" w14:textId="77777777" w:rsidR="00E7359A" w:rsidRDefault="00E7359A" w:rsidP="008506BE">
      <w:pPr>
        <w:pStyle w:val="LetterBodyText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5CE596F3" w14:textId="77777777" w:rsidR="00431C45" w:rsidRDefault="00431C45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28CA4B25" w14:textId="78FC2188" w:rsidR="00431C45" w:rsidRDefault="00431C45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Address: _________________________________________________________________________</w:t>
      </w:r>
    </w:p>
    <w:p w14:paraId="0D28E388" w14:textId="77777777" w:rsidR="00431C45" w:rsidRDefault="00431C45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46E20CB2" w14:textId="77777777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1828F04E" w14:textId="344019DB" w:rsidR="00DB3057" w:rsidRDefault="00431C45" w:rsidP="00E7359A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City: ______________________</w:t>
      </w:r>
      <w:r w:rsidR="00BF0EE0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 xml:space="preserve"> State: ______________________ Zip: ___________________</w:t>
      </w:r>
    </w:p>
    <w:p w14:paraId="3B6AFEF2" w14:textId="77777777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262579CD" w14:textId="77777777" w:rsidR="0038363C" w:rsidRDefault="0038363C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2456AC1D" w14:textId="20FA2E5E" w:rsidR="00E7359A" w:rsidRDefault="00E7359A" w:rsidP="00E7359A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Payment Method (check one):       Online Via </w:t>
      </w:r>
      <w:proofErr w:type="spellStart"/>
      <w:r>
        <w:rPr>
          <w:rFonts w:ascii="Arial" w:hAnsi="Arial" w:cs="Arial"/>
          <w:bCs/>
          <w:sz w:val="22"/>
          <w:szCs w:val="22"/>
        </w:rPr>
        <w:t>Zeffy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Link: ______          Check: ______</w:t>
      </w:r>
    </w:p>
    <w:p w14:paraId="532654B5" w14:textId="77777777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5CBFF941" w14:textId="77777777" w:rsidR="00E7359A" w:rsidRDefault="00E7359A" w:rsidP="008506BE">
      <w:pPr>
        <w:pStyle w:val="LetterBodyText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7E96213C" w14:textId="5DEBC0D0" w:rsidR="00E7359A" w:rsidRDefault="008506BE" w:rsidP="00E7359A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</w:t>
      </w:r>
      <w:r w:rsidR="00E7359A">
        <w:rPr>
          <w:rFonts w:ascii="Arial" w:hAnsi="Arial" w:cs="Arial"/>
          <w:b/>
          <w:i/>
          <w:iCs/>
          <w:sz w:val="22"/>
          <w:szCs w:val="22"/>
        </w:rPr>
        <w:t>Scan QR code below to pay online:</w:t>
      </w:r>
    </w:p>
    <w:p w14:paraId="0D6E3420" w14:textId="173AAC0C" w:rsidR="00E7359A" w:rsidRDefault="008506BE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  <w:r w:rsidRPr="008506BE">
        <w:rPr>
          <w:rFonts w:ascii="Arial" w:hAnsi="Arial" w:cs="Arial"/>
          <w:bCs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B29727F" wp14:editId="175072B1">
            <wp:simplePos x="0" y="0"/>
            <wp:positionH relativeFrom="column">
              <wp:posOffset>2305050</wp:posOffset>
            </wp:positionH>
            <wp:positionV relativeFrom="paragraph">
              <wp:posOffset>75565</wp:posOffset>
            </wp:positionV>
            <wp:extent cx="1433195" cy="1433195"/>
            <wp:effectExtent l="0" t="0" r="1905" b="1905"/>
            <wp:wrapTight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ight>
            <wp:docPr id="954617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1743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319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B408" w14:textId="56833F2A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7F794B0F" w14:textId="77777777" w:rsidR="00E7359A" w:rsidRDefault="00E7359A" w:rsidP="00E7359A">
      <w:pPr>
        <w:pStyle w:val="LetterBodyText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6020F544" w14:textId="77777777" w:rsidR="00E7359A" w:rsidRDefault="00E7359A" w:rsidP="00604374">
      <w:pPr>
        <w:pStyle w:val="LetterBodyText"/>
        <w:spacing w:after="0" w:line="240" w:lineRule="auto"/>
        <w:ind w:left="-630"/>
        <w:rPr>
          <w:rFonts w:ascii="Arial" w:hAnsi="Arial" w:cs="Arial"/>
          <w:bCs/>
          <w:sz w:val="22"/>
          <w:szCs w:val="22"/>
        </w:rPr>
      </w:pPr>
    </w:p>
    <w:p w14:paraId="3424130D" w14:textId="77777777" w:rsidR="00AF27E8" w:rsidRDefault="00AF27E8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48265BC2" w14:textId="77777777" w:rsid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</w:p>
    <w:p w14:paraId="0FD316A7" w14:textId="77777777" w:rsid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</w:p>
    <w:p w14:paraId="48C9237A" w14:textId="77777777" w:rsid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</w:p>
    <w:p w14:paraId="5928A96C" w14:textId="77777777" w:rsid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</w:p>
    <w:p w14:paraId="644136EE" w14:textId="77777777" w:rsid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</w:p>
    <w:p w14:paraId="2FA9B016" w14:textId="2796B689" w:rsidR="00045484" w:rsidRP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      </w:t>
      </w:r>
      <w:r w:rsidR="0038363C" w:rsidRPr="008506BE">
        <w:rPr>
          <w:rFonts w:ascii="Arial" w:hAnsi="Arial" w:cs="Arial"/>
          <w:b/>
          <w:i/>
          <w:iCs/>
          <w:sz w:val="20"/>
        </w:rPr>
        <w:t>Please make checks payable to Providence Classical Academy</w:t>
      </w:r>
    </w:p>
    <w:p w14:paraId="55F40B5C" w14:textId="27D086CF" w:rsidR="00BF0EE0" w:rsidRP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       </w:t>
      </w:r>
      <w:r w:rsidR="00BF0EE0" w:rsidRPr="008506BE">
        <w:rPr>
          <w:rFonts w:ascii="Arial" w:hAnsi="Arial" w:cs="Arial"/>
          <w:b/>
          <w:i/>
          <w:iCs/>
          <w:sz w:val="20"/>
        </w:rPr>
        <w:t>4525 Old Brownlee Road</w:t>
      </w:r>
    </w:p>
    <w:p w14:paraId="159C7138" w14:textId="57580711" w:rsidR="00BF0EE0" w:rsidRPr="008506BE" w:rsidRDefault="008506BE" w:rsidP="002473A3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       </w:t>
      </w:r>
      <w:r w:rsidR="00BF0EE0" w:rsidRPr="008506BE">
        <w:rPr>
          <w:rFonts w:ascii="Arial" w:hAnsi="Arial" w:cs="Arial"/>
          <w:b/>
          <w:i/>
          <w:iCs/>
          <w:sz w:val="20"/>
        </w:rPr>
        <w:t>Bossier City, LA 71111</w:t>
      </w:r>
    </w:p>
    <w:p w14:paraId="3D4850B3" w14:textId="32C48CE5" w:rsidR="00585DA5" w:rsidRPr="008506BE" w:rsidRDefault="008506BE" w:rsidP="008506BE">
      <w:pPr>
        <w:pStyle w:val="LetterBodyText"/>
        <w:spacing w:after="0" w:line="240" w:lineRule="auto"/>
        <w:ind w:left="-630"/>
        <w:jc w:val="center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       </w:t>
      </w:r>
      <w:r w:rsidR="002473A3" w:rsidRPr="008506BE">
        <w:rPr>
          <w:rFonts w:ascii="Arial" w:hAnsi="Arial" w:cs="Arial"/>
          <w:b/>
          <w:i/>
          <w:iCs/>
          <w:sz w:val="20"/>
        </w:rPr>
        <w:t xml:space="preserve"> Attn: </w:t>
      </w:r>
      <w:r w:rsidR="00E7359A" w:rsidRPr="008506BE">
        <w:rPr>
          <w:rFonts w:ascii="Arial" w:hAnsi="Arial" w:cs="Arial"/>
          <w:b/>
          <w:i/>
          <w:iCs/>
          <w:sz w:val="20"/>
        </w:rPr>
        <w:t>Grandparent Association</w:t>
      </w:r>
    </w:p>
    <w:sectPr w:rsidR="00585DA5" w:rsidRPr="008506BE" w:rsidSect="00A51328">
      <w:footerReference w:type="default" r:id="rId8"/>
      <w:pgSz w:w="12240" w:h="15840"/>
      <w:pgMar w:top="2347" w:right="1440" w:bottom="2160" w:left="1440" w:header="720" w:footer="720" w:gutter="0"/>
      <w:pgNumType w:start="1"/>
      <w:cols w:space="49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2180" w14:textId="77777777" w:rsidR="001118CD" w:rsidRDefault="001118CD" w:rsidP="00230A27">
      <w:r>
        <w:separator/>
      </w:r>
    </w:p>
  </w:endnote>
  <w:endnote w:type="continuationSeparator" w:id="0">
    <w:p w14:paraId="14D6B28B" w14:textId="77777777" w:rsidR="001118CD" w:rsidRDefault="001118CD" w:rsidP="0023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7C2B" w14:textId="77777777" w:rsidR="0099353A" w:rsidRPr="00B2636F" w:rsidRDefault="0099353A" w:rsidP="0099353A">
    <w:pPr>
      <w:pStyle w:val="Footer"/>
      <w:jc w:val="center"/>
      <w:rPr>
        <w:rFonts w:ascii="Goudy" w:hAnsi="Goudy"/>
        <w:i/>
        <w:color w:val="112B5F"/>
        <w:sz w:val="20"/>
      </w:rPr>
    </w:pPr>
  </w:p>
  <w:p w14:paraId="560265D8" w14:textId="77777777" w:rsidR="00A51328" w:rsidRDefault="00230A27" w:rsidP="00A51328">
    <w:pPr>
      <w:pStyle w:val="Footer"/>
      <w:jc w:val="center"/>
      <w:rPr>
        <w:rFonts w:ascii="Goudy" w:hAnsi="Goudy"/>
        <w:b/>
        <w:color w:val="112B5F"/>
        <w:sz w:val="20"/>
      </w:rPr>
    </w:pPr>
    <w:r w:rsidRPr="00A51328">
      <w:rPr>
        <w:rFonts w:ascii="Goudy" w:hAnsi="Goudy"/>
        <w:b/>
        <w:color w:val="112B5F"/>
        <w:sz w:val="20"/>
      </w:rPr>
      <w:t>4525 Old Brownlee Road, Bossier City, Louisiana 71111</w:t>
    </w:r>
  </w:p>
  <w:p w14:paraId="350A02B6" w14:textId="77777777" w:rsidR="00230A27" w:rsidRDefault="00A51328" w:rsidP="00A51328">
    <w:pPr>
      <w:pStyle w:val="Footer"/>
      <w:tabs>
        <w:tab w:val="clear" w:pos="9360"/>
        <w:tab w:val="left" w:pos="720"/>
        <w:tab w:val="right" w:pos="8640"/>
      </w:tabs>
      <w:rPr>
        <w:rFonts w:ascii="Goudy" w:hAnsi="Goudy"/>
        <w:b/>
        <w:color w:val="112B5F"/>
        <w:sz w:val="20"/>
      </w:rPr>
    </w:pPr>
    <w:r>
      <w:rPr>
        <w:rFonts w:ascii="Goudy" w:hAnsi="Goudy"/>
        <w:b/>
        <w:color w:val="112B5F"/>
        <w:sz w:val="20"/>
      </w:rPr>
      <w:tab/>
      <w:t>Phone: (318) 820-9465</w:t>
    </w:r>
    <w:r>
      <w:rPr>
        <w:rFonts w:ascii="Goudy" w:hAnsi="Goudy"/>
        <w:b/>
        <w:color w:val="112B5F"/>
        <w:sz w:val="20"/>
      </w:rPr>
      <w:tab/>
    </w:r>
    <w:r w:rsidR="00230A27" w:rsidRPr="00A51328">
      <w:rPr>
        <w:rFonts w:ascii="Goudy" w:hAnsi="Goudy"/>
        <w:b/>
        <w:color w:val="112B5F"/>
        <w:sz w:val="20"/>
      </w:rPr>
      <w:t>Fax: (318) 742-3379</w:t>
    </w:r>
    <w:r>
      <w:rPr>
        <w:rFonts w:ascii="Goudy" w:hAnsi="Goudy"/>
        <w:b/>
        <w:color w:val="112B5F"/>
        <w:sz w:val="20"/>
      </w:rPr>
      <w:tab/>
    </w:r>
    <w:r w:rsidR="0081071F" w:rsidRPr="0081071F">
      <w:rPr>
        <w:rFonts w:ascii="Goudy" w:hAnsi="Goudy"/>
        <w:b/>
        <w:color w:val="112B5F"/>
        <w:sz w:val="20"/>
      </w:rPr>
      <w:t>www.pcabossier.org</w:t>
    </w:r>
  </w:p>
  <w:p w14:paraId="5C16C187" w14:textId="77777777" w:rsidR="0081071F" w:rsidRPr="00A51328" w:rsidRDefault="0081071F" w:rsidP="00A51328">
    <w:pPr>
      <w:pStyle w:val="Footer"/>
      <w:tabs>
        <w:tab w:val="clear" w:pos="9360"/>
        <w:tab w:val="left" w:pos="720"/>
        <w:tab w:val="right" w:pos="8640"/>
      </w:tabs>
      <w:rPr>
        <w:rFonts w:ascii="Goudy" w:hAnsi="Goudy"/>
        <w:b/>
        <w:color w:val="112B5F"/>
        <w:sz w:val="20"/>
      </w:rPr>
    </w:pPr>
    <w:r>
      <w:rPr>
        <w:rFonts w:ascii="Goudy" w:hAnsi="Goudy"/>
        <w:b/>
        <w:noProof/>
        <w:color w:val="112B5F"/>
        <w:sz w:val="20"/>
      </w:rPr>
      <w:drawing>
        <wp:anchor distT="0" distB="0" distL="114300" distR="114300" simplePos="0" relativeHeight="251658240" behindDoc="0" locked="0" layoutInCell="1" allowOverlap="1" wp14:anchorId="6AA7C35B" wp14:editId="40FE705F">
          <wp:simplePos x="0" y="0"/>
          <wp:positionH relativeFrom="column">
            <wp:posOffset>5430741</wp:posOffset>
          </wp:positionH>
          <wp:positionV relativeFrom="paragraph">
            <wp:posOffset>42380</wp:posOffset>
          </wp:positionV>
          <wp:extent cx="1168842" cy="379224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A - ADVANCE 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842" cy="3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B322" w14:textId="77777777" w:rsidR="001118CD" w:rsidRDefault="001118CD" w:rsidP="00230A27">
      <w:r>
        <w:separator/>
      </w:r>
    </w:p>
  </w:footnote>
  <w:footnote w:type="continuationSeparator" w:id="0">
    <w:p w14:paraId="230D5D20" w14:textId="77777777" w:rsidR="001118CD" w:rsidRDefault="001118CD" w:rsidP="0023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5E"/>
    <w:rsid w:val="00015EF6"/>
    <w:rsid w:val="00044D9E"/>
    <w:rsid w:val="00045484"/>
    <w:rsid w:val="00076EBE"/>
    <w:rsid w:val="001118CD"/>
    <w:rsid w:val="00162A70"/>
    <w:rsid w:val="00194CBE"/>
    <w:rsid w:val="001E74C2"/>
    <w:rsid w:val="001F133C"/>
    <w:rsid w:val="00230A27"/>
    <w:rsid w:val="002473A3"/>
    <w:rsid w:val="00286DD1"/>
    <w:rsid w:val="002A2D9A"/>
    <w:rsid w:val="002B4688"/>
    <w:rsid w:val="00364CC7"/>
    <w:rsid w:val="0038363C"/>
    <w:rsid w:val="003B7FA9"/>
    <w:rsid w:val="003E085E"/>
    <w:rsid w:val="003F24D1"/>
    <w:rsid w:val="00431C45"/>
    <w:rsid w:val="00434A42"/>
    <w:rsid w:val="0046022A"/>
    <w:rsid w:val="00461A59"/>
    <w:rsid w:val="004662C0"/>
    <w:rsid w:val="00487F5D"/>
    <w:rsid w:val="00585DA5"/>
    <w:rsid w:val="005B5DFF"/>
    <w:rsid w:val="005F4137"/>
    <w:rsid w:val="00604374"/>
    <w:rsid w:val="00613559"/>
    <w:rsid w:val="00645B16"/>
    <w:rsid w:val="006C4CF6"/>
    <w:rsid w:val="007114EC"/>
    <w:rsid w:val="00723177"/>
    <w:rsid w:val="007B06B6"/>
    <w:rsid w:val="007D370B"/>
    <w:rsid w:val="0081071F"/>
    <w:rsid w:val="008243F0"/>
    <w:rsid w:val="008506BE"/>
    <w:rsid w:val="008718D2"/>
    <w:rsid w:val="008736E3"/>
    <w:rsid w:val="008B2DF5"/>
    <w:rsid w:val="00906F54"/>
    <w:rsid w:val="009764B3"/>
    <w:rsid w:val="009822CB"/>
    <w:rsid w:val="0099353A"/>
    <w:rsid w:val="009D33D3"/>
    <w:rsid w:val="009F0DD6"/>
    <w:rsid w:val="00A01C31"/>
    <w:rsid w:val="00A12EF3"/>
    <w:rsid w:val="00A51328"/>
    <w:rsid w:val="00AB3926"/>
    <w:rsid w:val="00AC6188"/>
    <w:rsid w:val="00AF1DF9"/>
    <w:rsid w:val="00AF27E8"/>
    <w:rsid w:val="00B05425"/>
    <w:rsid w:val="00B2636F"/>
    <w:rsid w:val="00B264DC"/>
    <w:rsid w:val="00B3051D"/>
    <w:rsid w:val="00B541B2"/>
    <w:rsid w:val="00BA2F49"/>
    <w:rsid w:val="00BF0DCA"/>
    <w:rsid w:val="00BF0EE0"/>
    <w:rsid w:val="00BF367F"/>
    <w:rsid w:val="00C724AE"/>
    <w:rsid w:val="00CC15AC"/>
    <w:rsid w:val="00CC6D2F"/>
    <w:rsid w:val="00D44233"/>
    <w:rsid w:val="00D645BC"/>
    <w:rsid w:val="00DB29AE"/>
    <w:rsid w:val="00DB3057"/>
    <w:rsid w:val="00DE3BB6"/>
    <w:rsid w:val="00DF7967"/>
    <w:rsid w:val="00E02BC3"/>
    <w:rsid w:val="00E25765"/>
    <w:rsid w:val="00E31313"/>
    <w:rsid w:val="00E315F5"/>
    <w:rsid w:val="00E3650D"/>
    <w:rsid w:val="00E41D47"/>
    <w:rsid w:val="00E46B48"/>
    <w:rsid w:val="00E7359A"/>
    <w:rsid w:val="00EA49F2"/>
    <w:rsid w:val="00EA4A50"/>
    <w:rsid w:val="00EC7C7D"/>
    <w:rsid w:val="00EE2AF9"/>
    <w:rsid w:val="00EE2DF3"/>
    <w:rsid w:val="00F11CE3"/>
    <w:rsid w:val="00F45883"/>
    <w:rsid w:val="00F54FE1"/>
    <w:rsid w:val="00FB5CD4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468E9"/>
  <w15:docId w15:val="{02D48831-8F63-4772-94D9-19D244D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character" w:styleId="Hyperlink">
    <w:name w:val="Hyperlink"/>
    <w:basedOn w:val="DefaultParagraphFont"/>
    <w:rsid w:val="003E085E"/>
    <w:rPr>
      <w:color w:val="0000FF" w:themeColor="hyperlink"/>
      <w:u w:val="single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paragraph" w:styleId="Header">
    <w:name w:val="header"/>
    <w:basedOn w:val="Normal"/>
    <w:link w:val="HeaderChar"/>
    <w:rsid w:val="00230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0A27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230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0A27"/>
    <w:rPr>
      <w:rFonts w:ascii="Tahoma" w:eastAsia="Times New Roman" w:hAnsi="Tahoma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1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vidence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C:\Users\Providence\AppData\Roaming\Microsoft\Templates\Letterhead.dot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Providence Classical</dc:creator>
  <cp:lastModifiedBy>Faith Wojcik</cp:lastModifiedBy>
  <cp:revision>3</cp:revision>
  <cp:lastPrinted>2017-08-18T18:44:00Z</cp:lastPrinted>
  <dcterms:created xsi:type="dcterms:W3CDTF">2025-09-11T16:16:00Z</dcterms:created>
  <dcterms:modified xsi:type="dcterms:W3CDTF">2025-09-18T15:30:00Z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</Properties>
</file>