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2280" w14:textId="0865D290" w:rsidR="005303F9" w:rsidRPr="005F1A9B" w:rsidRDefault="005303F9"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Client’s Name:    </w:t>
      </w:r>
      <w:r w:rsidR="00A319D6">
        <w:rPr>
          <w:rFonts w:ascii="Times New Roman" w:eastAsia="Times New Roman" w:hAnsi="Times New Roman" w:cs="Times New Roman"/>
          <w:b/>
          <w:kern w:val="0"/>
          <w:sz w:val="24"/>
          <w:szCs w:val="24"/>
          <w:lang w:eastAsia="en-US"/>
        </w:rPr>
        <w:t>______</w:t>
      </w:r>
      <w:r w:rsidR="00DB48CD" w:rsidRPr="005F1A9B">
        <w:rPr>
          <w:rFonts w:ascii="Times New Roman" w:eastAsia="Times New Roman" w:hAnsi="Times New Roman" w:cs="Times New Roman"/>
          <w:kern w:val="0"/>
          <w:sz w:val="24"/>
          <w:szCs w:val="24"/>
          <w:lang w:eastAsia="en-US"/>
        </w:rPr>
        <w:t>______________________</w:t>
      </w:r>
      <w:proofErr w:type="gramStart"/>
      <w:r w:rsidRPr="005F1A9B">
        <w:rPr>
          <w:rFonts w:ascii="Times New Roman" w:eastAsia="Times New Roman" w:hAnsi="Times New Roman" w:cs="Times New Roman"/>
          <w:b/>
          <w:kern w:val="0"/>
          <w:sz w:val="24"/>
          <w:szCs w:val="24"/>
          <w:lang w:eastAsia="en-US"/>
        </w:rPr>
        <w:tab/>
        <w:t xml:space="preserve">  Race</w:t>
      </w:r>
      <w:proofErr w:type="gramEnd"/>
      <w:r w:rsidRPr="005F1A9B">
        <w:rPr>
          <w:rFonts w:ascii="Times New Roman" w:eastAsia="Times New Roman" w:hAnsi="Times New Roman" w:cs="Times New Roman"/>
          <w:b/>
          <w:kern w:val="0"/>
          <w:sz w:val="24"/>
          <w:szCs w:val="24"/>
          <w:lang w:eastAsia="en-US"/>
        </w:rPr>
        <w:t xml:space="preserve">/Ethnicity: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D584100" w14:textId="0759502F" w:rsidR="008D3A1C" w:rsidRPr="005F1A9B" w:rsidRDefault="008D3A1C"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Gender:  </w:t>
      </w:r>
      <w:r w:rsidR="00A319D6">
        <w:rPr>
          <w:rFonts w:ascii="Times New Roman" w:eastAsia="Times New Roman" w:hAnsi="Times New Roman" w:cs="Times New Roman"/>
          <w:b/>
          <w:kern w:val="0"/>
          <w:sz w:val="24"/>
          <w:szCs w:val="24"/>
          <w:lang w:eastAsia="en-US"/>
        </w:rPr>
        <w:t xml:space="preserve">              _______</w:t>
      </w:r>
      <w:r w:rsidR="00DB48CD" w:rsidRPr="005F1A9B">
        <w:rPr>
          <w:rFonts w:ascii="Times New Roman" w:eastAsia="Times New Roman" w:hAnsi="Times New Roman" w:cs="Times New Roman"/>
          <w:kern w:val="0"/>
          <w:sz w:val="24"/>
          <w:szCs w:val="24"/>
          <w:lang w:eastAsia="en-US"/>
        </w:rPr>
        <w:t>_____________________</w:t>
      </w:r>
      <w:proofErr w:type="gramStart"/>
      <w:r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Chronological</w:t>
      </w:r>
      <w:proofErr w:type="gramEnd"/>
      <w:r w:rsidRPr="005F1A9B">
        <w:rPr>
          <w:rFonts w:ascii="Times New Roman" w:eastAsia="Times New Roman" w:hAnsi="Times New Roman" w:cs="Times New Roman"/>
          <w:b/>
          <w:kern w:val="0"/>
          <w:sz w:val="24"/>
          <w:szCs w:val="24"/>
          <w:lang w:eastAsia="en-US"/>
        </w:rPr>
        <w:t xml:space="preserve"> Age: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DC24ED5" w14:textId="1A8C4F1D" w:rsidR="008D3A1C" w:rsidRPr="005F1A9B" w:rsidRDefault="008D3A1C" w:rsidP="008D3A1C">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Date of Birth:     </w:t>
      </w:r>
      <w:r w:rsidR="00A319D6">
        <w:rPr>
          <w:rFonts w:ascii="Times New Roman" w:eastAsia="Times New Roman" w:hAnsi="Times New Roman" w:cs="Times New Roman"/>
          <w:b/>
          <w:kern w:val="0"/>
          <w:sz w:val="24"/>
          <w:szCs w:val="24"/>
          <w:lang w:eastAsia="en-US"/>
        </w:rPr>
        <w:t xml:space="preserve"> _______</w:t>
      </w:r>
      <w:r w:rsidR="00DB48CD" w:rsidRPr="005F1A9B">
        <w:rPr>
          <w:rFonts w:ascii="Times New Roman" w:eastAsia="Times New Roman" w:hAnsi="Times New Roman" w:cs="Times New Roman"/>
          <w:kern w:val="0"/>
          <w:sz w:val="24"/>
          <w:szCs w:val="24"/>
          <w:lang w:eastAsia="en-US"/>
        </w:rPr>
        <w:t>____________________</w:t>
      </w:r>
      <w:r w:rsidR="00A319D6">
        <w:rPr>
          <w:rFonts w:ascii="Times New Roman" w:eastAsia="Times New Roman" w:hAnsi="Times New Roman" w:cs="Times New Roman"/>
          <w:kern w:val="0"/>
          <w:sz w:val="24"/>
          <w:szCs w:val="24"/>
          <w:lang w:eastAsia="en-US"/>
        </w:rPr>
        <w:t>_</w:t>
      </w:r>
      <w:r w:rsidR="00DB48CD" w:rsidRPr="005F1A9B">
        <w:rPr>
          <w:rFonts w:ascii="Times New Roman" w:eastAsia="Times New Roman" w:hAnsi="Times New Roman" w:cs="Times New Roman"/>
          <w:kern w:val="0"/>
          <w:sz w:val="24"/>
          <w:szCs w:val="24"/>
          <w:lang w:eastAsia="en-US"/>
        </w:rPr>
        <w:t xml:space="preserve">            </w:t>
      </w:r>
      <w:r w:rsidRPr="005F1A9B">
        <w:rPr>
          <w:rFonts w:ascii="Times New Roman" w:eastAsia="Times New Roman" w:hAnsi="Times New Roman" w:cs="Times New Roman"/>
          <w:b/>
          <w:kern w:val="0"/>
          <w:sz w:val="24"/>
          <w:szCs w:val="24"/>
          <w:lang w:eastAsia="en-US"/>
        </w:rPr>
        <w:t>Marital Status</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__</w:t>
      </w:r>
      <w:r w:rsidR="00DB48CD" w:rsidRPr="005F1A9B">
        <w:rPr>
          <w:rFonts w:ascii="Times New Roman" w:eastAsia="Times New Roman" w:hAnsi="Times New Roman" w:cs="Times New Roman"/>
          <w:kern w:val="0"/>
          <w:sz w:val="24"/>
          <w:szCs w:val="24"/>
          <w:lang w:eastAsia="en-US"/>
        </w:rPr>
        <w:t>______________</w:t>
      </w:r>
      <w:r w:rsidR="00A319D6">
        <w:rPr>
          <w:rFonts w:ascii="Times New Roman" w:eastAsia="Times New Roman" w:hAnsi="Times New Roman" w:cs="Times New Roman"/>
          <w:kern w:val="0"/>
          <w:sz w:val="24"/>
          <w:szCs w:val="24"/>
          <w:lang w:eastAsia="en-US"/>
        </w:rPr>
        <w:t>_____</w:t>
      </w:r>
      <w:r w:rsidR="00DB48CD" w:rsidRPr="005F1A9B">
        <w:rPr>
          <w:rFonts w:ascii="Times New Roman" w:eastAsia="Times New Roman" w:hAnsi="Times New Roman" w:cs="Times New Roman"/>
          <w:kern w:val="0"/>
          <w:sz w:val="24"/>
          <w:szCs w:val="24"/>
          <w:lang w:eastAsia="en-US"/>
        </w:rPr>
        <w:t>_</w:t>
      </w:r>
    </w:p>
    <w:p w14:paraId="7256ECD6" w14:textId="13C3DEC9" w:rsidR="008D3A1C" w:rsidRDefault="008D3A1C" w:rsidP="008D3A1C">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Grade Level:       </w:t>
      </w:r>
      <w:r w:rsidR="00A319D6">
        <w:rPr>
          <w:rFonts w:ascii="Times New Roman" w:eastAsia="Times New Roman" w:hAnsi="Times New Roman" w:cs="Times New Roman"/>
          <w:b/>
          <w:kern w:val="0"/>
          <w:sz w:val="24"/>
          <w:szCs w:val="24"/>
          <w:lang w:eastAsia="en-US"/>
        </w:rPr>
        <w:t>________</w:t>
      </w:r>
      <w:r w:rsidR="00DB48CD" w:rsidRPr="005F1A9B">
        <w:rPr>
          <w:rFonts w:ascii="Times New Roman" w:eastAsia="Times New Roman" w:hAnsi="Times New Roman" w:cs="Times New Roman"/>
          <w:kern w:val="0"/>
          <w:sz w:val="24"/>
          <w:szCs w:val="24"/>
          <w:lang w:eastAsia="en-US"/>
        </w:rPr>
        <w:t>____________________</w:t>
      </w:r>
      <w:proofErr w:type="gramStart"/>
      <w:r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Telephone</w:t>
      </w:r>
      <w:proofErr w:type="gramEnd"/>
      <w:r w:rsidR="00A319D6">
        <w:rPr>
          <w:rFonts w:ascii="Times New Roman" w:eastAsia="Times New Roman" w:hAnsi="Times New Roman" w:cs="Times New Roman"/>
          <w:b/>
          <w:kern w:val="0"/>
          <w:sz w:val="24"/>
          <w:szCs w:val="24"/>
          <w:lang w:eastAsia="en-US"/>
        </w:rPr>
        <w:t xml:space="preserve"> No:       </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BC8B512" w14:textId="5C4670ED" w:rsidR="00DB065C" w:rsidRDefault="00A319D6"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Occupation:        ____________________________</w:t>
      </w:r>
      <w:proofErr w:type="gramStart"/>
      <w:r>
        <w:rPr>
          <w:rFonts w:ascii="Times New Roman" w:eastAsia="Times New Roman" w:hAnsi="Times New Roman" w:cs="Times New Roman"/>
          <w:b/>
          <w:kern w:val="0"/>
          <w:sz w:val="24"/>
          <w:szCs w:val="24"/>
          <w:lang w:eastAsia="en-US"/>
        </w:rPr>
        <w:tab/>
        <w:t xml:space="preserve">  </w:t>
      </w:r>
      <w:r w:rsidRPr="005F1A9B">
        <w:rPr>
          <w:rFonts w:ascii="Times New Roman" w:eastAsia="Times New Roman" w:hAnsi="Times New Roman" w:cs="Times New Roman"/>
          <w:b/>
          <w:kern w:val="0"/>
          <w:sz w:val="24"/>
          <w:szCs w:val="24"/>
          <w:lang w:eastAsia="en-US"/>
        </w:rPr>
        <w:t>Date</w:t>
      </w:r>
      <w:proofErr w:type="gramEnd"/>
      <w:r w:rsidRPr="005F1A9B">
        <w:rPr>
          <w:rFonts w:ascii="Times New Roman" w:eastAsia="Times New Roman" w:hAnsi="Times New Roman" w:cs="Times New Roman"/>
          <w:b/>
          <w:kern w:val="0"/>
          <w:sz w:val="24"/>
          <w:szCs w:val="24"/>
          <w:lang w:eastAsia="en-US"/>
        </w:rPr>
        <w:t xml:space="preserve"> of Evaluation   </w:t>
      </w:r>
      <w:r>
        <w:rPr>
          <w:rFonts w:ascii="Times New Roman" w:eastAsia="Times New Roman" w:hAnsi="Times New Roman" w:cs="Times New Roman"/>
          <w:b/>
          <w:kern w:val="0"/>
          <w:sz w:val="24"/>
          <w:szCs w:val="24"/>
          <w:lang w:eastAsia="en-US"/>
        </w:rPr>
        <w:t>_______</w:t>
      </w:r>
      <w:r w:rsidRPr="005F1A9B">
        <w:rPr>
          <w:rFonts w:ascii="Times New Roman" w:eastAsia="Times New Roman" w:hAnsi="Times New Roman" w:cs="Times New Roman"/>
          <w:kern w:val="0"/>
          <w:sz w:val="24"/>
          <w:szCs w:val="24"/>
          <w:lang w:eastAsia="en-US"/>
        </w:rPr>
        <w:t>_______________</w:t>
      </w:r>
    </w:p>
    <w:p w14:paraId="0276A105" w14:textId="430AA269" w:rsidR="00A319D6" w:rsidRDefault="00A319D6" w:rsidP="00A319D6">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Address:              ____________________________             Email Address:        ______________________     </w:t>
      </w:r>
    </w:p>
    <w:p w14:paraId="416E364A" w14:textId="7792F6AA" w:rsidR="00A319D6" w:rsidRDefault="00771C8A" w:rsidP="00A319D6">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____________________________             </w:t>
      </w:r>
      <w:r w:rsidRPr="00771C8A">
        <w:rPr>
          <w:rFonts w:ascii="Times New Roman" w:eastAsia="Times New Roman" w:hAnsi="Times New Roman" w:cs="Times New Roman"/>
          <w:b/>
          <w:kern w:val="0"/>
          <w:sz w:val="24"/>
          <w:szCs w:val="24"/>
          <w:lang w:eastAsia="en-US"/>
        </w:rPr>
        <w:t>Language Spoken:</w:t>
      </w:r>
      <w:r>
        <w:rPr>
          <w:rFonts w:ascii="Times New Roman" w:eastAsia="Times New Roman" w:hAnsi="Times New Roman" w:cs="Times New Roman"/>
          <w:kern w:val="0"/>
          <w:sz w:val="24"/>
          <w:szCs w:val="24"/>
          <w:lang w:eastAsia="en-US"/>
        </w:rPr>
        <w:t xml:space="preserve">   ______________________</w:t>
      </w:r>
    </w:p>
    <w:p w14:paraId="06A4EF1C" w14:textId="77777777" w:rsidR="00A319D6" w:rsidRDefault="00A319D6" w:rsidP="00A319D6">
      <w:pPr>
        <w:pStyle w:val="NoSpacing"/>
        <w:rPr>
          <w:rFonts w:ascii="Times New Roman" w:eastAsia="Times New Roman" w:hAnsi="Times New Roman" w:cs="Times New Roman"/>
          <w:kern w:val="0"/>
          <w:sz w:val="24"/>
          <w:szCs w:val="24"/>
          <w:lang w:eastAsia="en-US"/>
        </w:rPr>
      </w:pPr>
    </w:p>
    <w:p w14:paraId="2DD73999" w14:textId="28220B36" w:rsidR="00DD52B2" w:rsidRDefault="00DB065C"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Height: ____________ Weight: ___________</w:t>
      </w:r>
      <w:proofErr w:type="gramStart"/>
      <w:r>
        <w:rPr>
          <w:rFonts w:ascii="Times New Roman" w:eastAsia="Times New Roman" w:hAnsi="Times New Roman" w:cs="Times New Roman"/>
          <w:b/>
          <w:kern w:val="0"/>
          <w:sz w:val="24"/>
          <w:szCs w:val="24"/>
          <w:lang w:eastAsia="en-US"/>
        </w:rPr>
        <w:t>_  Color</w:t>
      </w:r>
      <w:proofErr w:type="gramEnd"/>
      <w:r>
        <w:rPr>
          <w:rFonts w:ascii="Times New Roman" w:eastAsia="Times New Roman" w:hAnsi="Times New Roman" w:cs="Times New Roman"/>
          <w:b/>
          <w:kern w:val="0"/>
          <w:sz w:val="24"/>
          <w:szCs w:val="24"/>
          <w:lang w:eastAsia="en-US"/>
        </w:rPr>
        <w:t xml:space="preserve"> of Eyes: ___________ Color of Hair: ____________</w:t>
      </w:r>
      <w:r w:rsidR="008D3A1C" w:rsidRPr="00373160">
        <w:rPr>
          <w:rFonts w:ascii="Times New Roman" w:eastAsia="Times New Roman" w:hAnsi="Times New Roman" w:cs="Times New Roman"/>
          <w:b/>
          <w:kern w:val="0"/>
          <w:sz w:val="24"/>
          <w:szCs w:val="24"/>
          <w:lang w:eastAsia="en-US"/>
        </w:rPr>
        <w:t xml:space="preserve">   </w:t>
      </w:r>
    </w:p>
    <w:p w14:paraId="34C9760E"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2FC2B7E6" w14:textId="0D02CFD4" w:rsidR="001B667F" w:rsidRDefault="00DD52B2"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Person </w:t>
      </w:r>
      <w:r w:rsidR="001B667F" w:rsidRPr="005F1A9B">
        <w:rPr>
          <w:rFonts w:ascii="Times New Roman" w:eastAsia="Times New Roman" w:hAnsi="Times New Roman" w:cs="Times New Roman"/>
          <w:b/>
          <w:kern w:val="0"/>
          <w:sz w:val="24"/>
          <w:szCs w:val="24"/>
          <w:lang w:eastAsia="en-US"/>
        </w:rPr>
        <w:t xml:space="preserve">and Relationship, </w:t>
      </w:r>
      <w:r w:rsidRPr="005F1A9B">
        <w:rPr>
          <w:rFonts w:ascii="Times New Roman" w:eastAsia="Times New Roman" w:hAnsi="Times New Roman" w:cs="Times New Roman"/>
          <w:b/>
          <w:kern w:val="0"/>
          <w:sz w:val="24"/>
          <w:szCs w:val="24"/>
          <w:lang w:eastAsia="en-US"/>
        </w:rPr>
        <w:t>Completing this form: ______________________________</w:t>
      </w:r>
      <w:r w:rsidR="001B667F" w:rsidRPr="005F1A9B">
        <w:rPr>
          <w:rFonts w:ascii="Times New Roman" w:eastAsia="Times New Roman" w:hAnsi="Times New Roman" w:cs="Times New Roman"/>
          <w:b/>
          <w:kern w:val="0"/>
          <w:sz w:val="24"/>
          <w:szCs w:val="24"/>
          <w:lang w:eastAsia="en-US"/>
        </w:rPr>
        <w:t>________________</w:t>
      </w:r>
      <w:r w:rsidR="00DB065C">
        <w:rPr>
          <w:rFonts w:ascii="Times New Roman" w:eastAsia="Times New Roman" w:hAnsi="Times New Roman" w:cs="Times New Roman"/>
          <w:b/>
          <w:kern w:val="0"/>
          <w:sz w:val="24"/>
          <w:szCs w:val="24"/>
          <w:lang w:eastAsia="en-US"/>
        </w:rPr>
        <w:t>_</w:t>
      </w:r>
      <w:r w:rsidR="001B667F" w:rsidRPr="005F1A9B">
        <w:rPr>
          <w:rFonts w:ascii="Times New Roman" w:eastAsia="Times New Roman" w:hAnsi="Times New Roman" w:cs="Times New Roman"/>
          <w:b/>
          <w:kern w:val="0"/>
          <w:sz w:val="24"/>
          <w:szCs w:val="24"/>
          <w:lang w:eastAsia="en-US"/>
        </w:rPr>
        <w:t>_</w:t>
      </w:r>
    </w:p>
    <w:p w14:paraId="5C15D0F7"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4BFE6879" w14:textId="77777777" w:rsidR="00286DB0" w:rsidRPr="005F1A9B" w:rsidRDefault="001B667F"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C</w:t>
      </w:r>
      <w:r w:rsidR="00286DB0" w:rsidRPr="005F1A9B">
        <w:rPr>
          <w:rFonts w:ascii="Times New Roman" w:eastAsia="Times New Roman" w:hAnsi="Times New Roman" w:cs="Times New Roman"/>
          <w:b/>
          <w:kern w:val="0"/>
          <w:sz w:val="24"/>
          <w:szCs w:val="24"/>
          <w:lang w:eastAsia="en-US"/>
        </w:rPr>
        <w:t>onfidentiality and Limitations</w:t>
      </w:r>
    </w:p>
    <w:p w14:paraId="79FAD480" w14:textId="77777777" w:rsidR="00286DB0" w:rsidRDefault="00286DB0" w:rsidP="00D75E30">
      <w:pPr>
        <w:pStyle w:val="NoSpacing"/>
        <w:jc w:val="both"/>
      </w:pPr>
      <w:r w:rsidRPr="005F1A9B">
        <w:rPr>
          <w:rFonts w:ascii="Times New Roman" w:hAnsi="Times New Roman" w:cs="Times New Roman"/>
          <w:i/>
          <w:sz w:val="24"/>
          <w:szCs w:val="24"/>
        </w:rPr>
        <w:t xml:space="preserve">Thank you very much for taking the time to fill out this form.  Please fill out this form as completely as possible. Getting the full history </w:t>
      </w:r>
      <w:proofErr w:type="gramStart"/>
      <w:r w:rsidRPr="005F1A9B">
        <w:rPr>
          <w:rFonts w:ascii="Times New Roman" w:hAnsi="Times New Roman" w:cs="Times New Roman"/>
          <w:i/>
          <w:sz w:val="24"/>
          <w:szCs w:val="24"/>
        </w:rPr>
        <w:t>about</w:t>
      </w:r>
      <w:proofErr w:type="gramEnd"/>
      <w:r w:rsidRPr="005F1A9B">
        <w:rPr>
          <w:rFonts w:ascii="Times New Roman" w:hAnsi="Times New Roman" w:cs="Times New Roman"/>
          <w:i/>
          <w:sz w:val="24"/>
          <w:szCs w:val="24"/>
        </w:rPr>
        <w:t xml:space="preserve"> you is very important in this evaluation and counseling process</w:t>
      </w:r>
      <w:r w:rsidR="008F3552" w:rsidRPr="005F1A9B">
        <w:rPr>
          <w:rFonts w:ascii="Times New Roman" w:hAnsi="Times New Roman" w:cs="Times New Roman"/>
          <w:i/>
          <w:sz w:val="24"/>
          <w:szCs w:val="24"/>
        </w:rPr>
        <w:t>es</w:t>
      </w:r>
      <w:r w:rsidRPr="005F1A9B">
        <w:rPr>
          <w:rFonts w:ascii="Times New Roman" w:hAnsi="Times New Roman" w:cs="Times New Roman"/>
          <w:i/>
          <w:sz w:val="24"/>
          <w:szCs w:val="24"/>
        </w:rPr>
        <w:t xml:space="preserve">.  The information provided in this form and the report is </w:t>
      </w:r>
      <w:proofErr w:type="gramStart"/>
      <w:r w:rsidRPr="005F1A9B">
        <w:rPr>
          <w:rFonts w:ascii="Times New Roman" w:hAnsi="Times New Roman" w:cs="Times New Roman"/>
          <w:i/>
          <w:sz w:val="24"/>
          <w:szCs w:val="24"/>
        </w:rPr>
        <w:t>confidential, and</w:t>
      </w:r>
      <w:proofErr w:type="gramEnd"/>
      <w:r w:rsidRPr="005F1A9B">
        <w:rPr>
          <w:rFonts w:ascii="Times New Roman" w:hAnsi="Times New Roman" w:cs="Times New Roman"/>
          <w:i/>
          <w:sz w:val="24"/>
          <w:szCs w:val="24"/>
        </w:rPr>
        <w:t xml:space="preserve"> will be in the secured file cabinet. This information can only be released to others with your written permission. </w:t>
      </w:r>
      <w:r w:rsidR="008F3552" w:rsidRPr="005F1A9B">
        <w:rPr>
          <w:rFonts w:ascii="Times New Roman" w:hAnsi="Times New Roman" w:cs="Times New Roman"/>
          <w:i/>
          <w:sz w:val="24"/>
          <w:szCs w:val="24"/>
        </w:rPr>
        <w:t xml:space="preserve">However, there are certain </w:t>
      </w:r>
      <w:r w:rsidR="008F3552" w:rsidRPr="005F1A9B">
        <w:rPr>
          <w:rFonts w:ascii="Times New Roman" w:hAnsi="Times New Roman" w:cs="Times New Roman"/>
          <w:b/>
          <w:i/>
          <w:sz w:val="24"/>
          <w:szCs w:val="24"/>
        </w:rPr>
        <w:t>limitations</w:t>
      </w:r>
      <w:r w:rsidR="008F3552" w:rsidRPr="005F1A9B">
        <w:rPr>
          <w:rFonts w:ascii="Times New Roman" w:hAnsi="Times New Roman" w:cs="Times New Roman"/>
          <w:i/>
          <w:sz w:val="24"/>
          <w:szCs w:val="24"/>
        </w:rPr>
        <w:t xml:space="preserve"> to this rule, as permitted by</w:t>
      </w:r>
      <w:r w:rsidR="00D75E30" w:rsidRPr="005F1A9B">
        <w:rPr>
          <w:rFonts w:ascii="Times New Roman" w:hAnsi="Times New Roman" w:cs="Times New Roman"/>
          <w:i/>
          <w:sz w:val="24"/>
          <w:szCs w:val="24"/>
        </w:rPr>
        <w:t xml:space="preserve"> the</w:t>
      </w:r>
      <w:r w:rsidR="008F3552" w:rsidRPr="005F1A9B">
        <w:rPr>
          <w:rFonts w:ascii="Times New Roman" w:hAnsi="Times New Roman" w:cs="Times New Roman"/>
          <w:i/>
          <w:sz w:val="24"/>
          <w:szCs w:val="24"/>
        </w:rPr>
        <w:t xml:space="preserve"> law. Any suicidal thoughts, serious harm or </w:t>
      </w:r>
      <w:proofErr w:type="gramStart"/>
      <w:r w:rsidR="008F3552" w:rsidRPr="005F1A9B">
        <w:rPr>
          <w:rFonts w:ascii="Times New Roman" w:hAnsi="Times New Roman" w:cs="Times New Roman"/>
          <w:i/>
          <w:sz w:val="24"/>
          <w:szCs w:val="24"/>
        </w:rPr>
        <w:t>threatens</w:t>
      </w:r>
      <w:proofErr w:type="gramEnd"/>
      <w:r w:rsidR="008F3552" w:rsidRPr="005F1A9B">
        <w:rPr>
          <w:rFonts w:ascii="Times New Roman" w:hAnsi="Times New Roman" w:cs="Times New Roman"/>
          <w:i/>
          <w:sz w:val="24"/>
          <w:szCs w:val="24"/>
        </w:rPr>
        <w:t xml:space="preserve"> to self or others, must be reported as dictated by the law to help safeguard the person involved.</w:t>
      </w:r>
      <w:r w:rsidR="008F3552" w:rsidRPr="005F1A9B">
        <w:t xml:space="preserve"> </w:t>
      </w:r>
    </w:p>
    <w:p w14:paraId="26B73DF2" w14:textId="77777777" w:rsidR="00D75E30" w:rsidRDefault="00D75E30" w:rsidP="00D75E30">
      <w:pPr>
        <w:pStyle w:val="NoSpacing"/>
        <w:jc w:val="both"/>
        <w:rPr>
          <w:rFonts w:ascii="Times New Roman" w:eastAsia="Times New Roman" w:hAnsi="Times New Roman" w:cs="Times New Roman"/>
          <w:b/>
          <w:sz w:val="24"/>
          <w:szCs w:val="24"/>
        </w:rPr>
      </w:pPr>
    </w:p>
    <w:p w14:paraId="5ED021BD" w14:textId="77777777" w:rsidR="00176F9D" w:rsidRDefault="004367A7" w:rsidP="00755208">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b/>
          <w:sz w:val="24"/>
          <w:szCs w:val="24"/>
        </w:rPr>
        <w:t>Reasons for referral</w:t>
      </w:r>
      <w:r w:rsidR="00DB48CD" w:rsidRPr="005F1A9B">
        <w:rPr>
          <w:rFonts w:ascii="Times New Roman" w:eastAsia="Times New Roman" w:hAnsi="Times New Roman" w:cs="Times New Roman"/>
          <w:b/>
          <w:sz w:val="24"/>
          <w:szCs w:val="24"/>
        </w:rPr>
        <w:t xml:space="preserve">: </w:t>
      </w:r>
      <w:r w:rsidR="00DB48CD" w:rsidRPr="005F1A9B">
        <w:rPr>
          <w:rFonts w:ascii="Times New Roman" w:eastAsia="Times New Roman" w:hAnsi="Times New Roman" w:cs="Times New Roman"/>
          <w:sz w:val="24"/>
          <w:szCs w:val="24"/>
        </w:rPr>
        <w:t xml:space="preserve">Please tell us why </w:t>
      </w:r>
      <w:proofErr w:type="gramStart"/>
      <w:r w:rsidR="00DB48CD" w:rsidRPr="005F1A9B">
        <w:rPr>
          <w:rFonts w:ascii="Times New Roman" w:eastAsia="Times New Roman" w:hAnsi="Times New Roman" w:cs="Times New Roman"/>
          <w:sz w:val="24"/>
          <w:szCs w:val="24"/>
        </w:rPr>
        <w:t>are you</w:t>
      </w:r>
      <w:proofErr w:type="gramEnd"/>
      <w:r w:rsidR="00DB48CD" w:rsidRPr="005F1A9B">
        <w:rPr>
          <w:rFonts w:ascii="Times New Roman" w:eastAsia="Times New Roman" w:hAnsi="Times New Roman" w:cs="Times New Roman"/>
          <w:sz w:val="24"/>
          <w:szCs w:val="24"/>
        </w:rPr>
        <w:t xml:space="preserve"> </w:t>
      </w:r>
      <w:proofErr w:type="gramStart"/>
      <w:r w:rsidR="00DB48CD" w:rsidRPr="005F1A9B">
        <w:rPr>
          <w:rFonts w:ascii="Times New Roman" w:eastAsia="Times New Roman" w:hAnsi="Times New Roman" w:cs="Times New Roman"/>
          <w:sz w:val="24"/>
          <w:szCs w:val="24"/>
        </w:rPr>
        <w:t>seeking for</w:t>
      </w:r>
      <w:proofErr w:type="gramEnd"/>
      <w:r w:rsidR="00DB48CD" w:rsidRPr="005F1A9B">
        <w:rPr>
          <w:rFonts w:ascii="Times New Roman" w:eastAsia="Times New Roman" w:hAnsi="Times New Roman" w:cs="Times New Roman"/>
          <w:sz w:val="24"/>
          <w:szCs w:val="24"/>
        </w:rPr>
        <w:t xml:space="preserve"> help, and </w:t>
      </w:r>
      <w:r w:rsidR="00755208" w:rsidRPr="005F1A9B">
        <w:rPr>
          <w:rFonts w:ascii="Times New Roman" w:eastAsia="Times New Roman" w:hAnsi="Times New Roman" w:cs="Times New Roman"/>
          <w:sz w:val="24"/>
          <w:szCs w:val="24"/>
        </w:rPr>
        <w:t xml:space="preserve">who has referred you to CC&amp;TES. Please explain your primary concerns for </w:t>
      </w:r>
      <w:proofErr w:type="gramStart"/>
      <w:r w:rsidR="00755208" w:rsidRPr="005F1A9B">
        <w:rPr>
          <w:rFonts w:ascii="Times New Roman" w:eastAsia="Times New Roman" w:hAnsi="Times New Roman" w:cs="Times New Roman"/>
          <w:sz w:val="24"/>
          <w:szCs w:val="24"/>
        </w:rPr>
        <w:t>referring</w:t>
      </w:r>
      <w:proofErr w:type="gramEnd"/>
      <w:r w:rsidR="00755208" w:rsidRPr="005F1A9B">
        <w:rPr>
          <w:rFonts w:ascii="Times New Roman" w:eastAsia="Times New Roman" w:hAnsi="Times New Roman" w:cs="Times New Roman"/>
          <w:sz w:val="24"/>
          <w:szCs w:val="24"/>
        </w:rPr>
        <w:t xml:space="preserve"> this child/adult (concerns, difficulties, questions, previous diagnosis). Is there anything that makes </w:t>
      </w:r>
      <w:proofErr w:type="gramStart"/>
      <w:r w:rsidR="00755208" w:rsidRPr="005F1A9B">
        <w:rPr>
          <w:rFonts w:ascii="Times New Roman" w:eastAsia="Times New Roman" w:hAnsi="Times New Roman" w:cs="Times New Roman"/>
          <w:sz w:val="24"/>
          <w:szCs w:val="24"/>
        </w:rPr>
        <w:t>the problems</w:t>
      </w:r>
      <w:proofErr w:type="gramEnd"/>
      <w:r w:rsidR="00755208" w:rsidRPr="005F1A9B">
        <w:rPr>
          <w:rFonts w:ascii="Times New Roman" w:eastAsia="Times New Roman" w:hAnsi="Times New Roman" w:cs="Times New Roman"/>
          <w:sz w:val="24"/>
          <w:szCs w:val="24"/>
        </w:rPr>
        <w:t xml:space="preserve"> or concerns worse? What helps alleviate the problems or concerns? </w:t>
      </w:r>
    </w:p>
    <w:p w14:paraId="71AB2BAB" w14:textId="77777777" w:rsidR="00DB48CD" w:rsidRPr="005F1A9B" w:rsidRDefault="00DB48CD" w:rsidP="004367A7">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7416C" w14:textId="77777777" w:rsidR="007857C0" w:rsidRDefault="007857C0" w:rsidP="007A74F5">
      <w:pPr>
        <w:pStyle w:val="NoSpacing"/>
        <w:rPr>
          <w:rFonts w:ascii="Times New Roman" w:eastAsia="Times New Roman" w:hAnsi="Times New Roman" w:cs="Times New Roman"/>
          <w:b/>
          <w:kern w:val="0"/>
          <w:sz w:val="24"/>
          <w:szCs w:val="24"/>
          <w:lang w:eastAsia="en-US"/>
        </w:rPr>
      </w:pPr>
    </w:p>
    <w:p w14:paraId="6755A147" w14:textId="77777777" w:rsidR="007857C0" w:rsidRDefault="007857C0" w:rsidP="007A74F5">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Who </w:t>
      </w:r>
      <w:proofErr w:type="gramStart"/>
      <w:r>
        <w:rPr>
          <w:rFonts w:ascii="Times New Roman" w:eastAsia="Times New Roman" w:hAnsi="Times New Roman" w:cs="Times New Roman"/>
          <w:b/>
          <w:kern w:val="0"/>
          <w:sz w:val="24"/>
          <w:szCs w:val="24"/>
          <w:lang w:eastAsia="en-US"/>
        </w:rPr>
        <w:t>referred</w:t>
      </w:r>
      <w:proofErr w:type="gramEnd"/>
      <w:r>
        <w:rPr>
          <w:rFonts w:ascii="Times New Roman" w:eastAsia="Times New Roman" w:hAnsi="Times New Roman" w:cs="Times New Roman"/>
          <w:b/>
          <w:kern w:val="0"/>
          <w:sz w:val="24"/>
          <w:szCs w:val="24"/>
          <w:lang w:eastAsia="en-US"/>
        </w:rPr>
        <w:t xml:space="preserve"> you? Please provide name, address, and telephone number: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9C5CD" w14:textId="77777777" w:rsidR="00BD2DD5" w:rsidRDefault="00BD2DD5" w:rsidP="00B256B1">
      <w:pPr>
        <w:spacing w:after="0" w:line="240" w:lineRule="auto"/>
        <w:rPr>
          <w:rFonts w:ascii="Times New Roman" w:eastAsia="Times New Roman" w:hAnsi="Times New Roman" w:cs="Times New Roman"/>
          <w:b/>
          <w:sz w:val="24"/>
          <w:szCs w:val="24"/>
        </w:rPr>
      </w:pPr>
    </w:p>
    <w:p w14:paraId="002362A3" w14:textId="77777777" w:rsidR="00BD2DD5" w:rsidRDefault="00BD2DD5" w:rsidP="00B256B1">
      <w:pPr>
        <w:spacing w:after="0" w:line="240" w:lineRule="auto"/>
        <w:rPr>
          <w:rFonts w:ascii="Times New Roman" w:eastAsia="Times New Roman" w:hAnsi="Times New Roman" w:cs="Times New Roman"/>
          <w:b/>
          <w:sz w:val="24"/>
          <w:szCs w:val="24"/>
        </w:rPr>
      </w:pPr>
    </w:p>
    <w:p w14:paraId="533E0D35" w14:textId="77777777" w:rsidR="00BD2DD5" w:rsidRDefault="00BD2DD5" w:rsidP="00B256B1">
      <w:pPr>
        <w:spacing w:after="0" w:line="240" w:lineRule="auto"/>
        <w:rPr>
          <w:rFonts w:ascii="Times New Roman" w:eastAsia="Times New Roman" w:hAnsi="Times New Roman" w:cs="Times New Roman"/>
          <w:b/>
          <w:sz w:val="24"/>
          <w:szCs w:val="24"/>
        </w:rPr>
      </w:pPr>
    </w:p>
    <w:p w14:paraId="66593B28" w14:textId="77777777" w:rsidR="00BD2DD5" w:rsidRDefault="00BD2DD5" w:rsidP="00B256B1">
      <w:pPr>
        <w:spacing w:after="0" w:line="240" w:lineRule="auto"/>
        <w:rPr>
          <w:rFonts w:ascii="Times New Roman" w:eastAsia="Times New Roman" w:hAnsi="Times New Roman" w:cs="Times New Roman"/>
          <w:b/>
          <w:sz w:val="24"/>
          <w:szCs w:val="24"/>
        </w:rPr>
      </w:pPr>
    </w:p>
    <w:p w14:paraId="005F6524" w14:textId="77777777" w:rsidR="00BD2DD5" w:rsidRDefault="00BD2DD5" w:rsidP="00B256B1">
      <w:pPr>
        <w:spacing w:after="0" w:line="240" w:lineRule="auto"/>
        <w:rPr>
          <w:rFonts w:ascii="Times New Roman" w:eastAsia="Times New Roman" w:hAnsi="Times New Roman" w:cs="Times New Roman"/>
          <w:b/>
          <w:sz w:val="24"/>
          <w:szCs w:val="24"/>
        </w:rPr>
      </w:pPr>
    </w:p>
    <w:p w14:paraId="35AD67E3" w14:textId="77777777" w:rsidR="00BD2DD5" w:rsidRDefault="00BD2DD5" w:rsidP="00B256B1">
      <w:pPr>
        <w:spacing w:after="0" w:line="240" w:lineRule="auto"/>
        <w:rPr>
          <w:rFonts w:ascii="Times New Roman" w:eastAsia="Times New Roman" w:hAnsi="Times New Roman" w:cs="Times New Roman"/>
          <w:b/>
          <w:sz w:val="24"/>
          <w:szCs w:val="24"/>
        </w:rPr>
      </w:pPr>
    </w:p>
    <w:p w14:paraId="71FF359E" w14:textId="77777777" w:rsidR="00BD2DD5" w:rsidRDefault="00BD2DD5" w:rsidP="00B256B1">
      <w:pPr>
        <w:spacing w:after="0" w:line="240" w:lineRule="auto"/>
        <w:rPr>
          <w:rFonts w:ascii="Times New Roman" w:eastAsia="Times New Roman" w:hAnsi="Times New Roman" w:cs="Times New Roman"/>
          <w:b/>
          <w:sz w:val="24"/>
          <w:szCs w:val="24"/>
        </w:rPr>
      </w:pPr>
    </w:p>
    <w:p w14:paraId="75CC0855" w14:textId="2465BF69" w:rsidR="00B256B1" w:rsidRDefault="00B256B1" w:rsidP="00B256B1">
      <w:pPr>
        <w:spacing w:after="0" w:line="240" w:lineRule="auto"/>
        <w:rPr>
          <w:rFonts w:ascii="Times New Roman" w:eastAsia="Times New Roman" w:hAnsi="Times New Roman" w:cs="Times New Roman"/>
          <w:b/>
          <w:sz w:val="24"/>
          <w:szCs w:val="24"/>
        </w:rPr>
      </w:pPr>
      <w:r w:rsidRPr="00646495">
        <w:rPr>
          <w:rFonts w:ascii="Times New Roman" w:eastAsia="Times New Roman" w:hAnsi="Times New Roman" w:cs="Times New Roman"/>
          <w:b/>
          <w:sz w:val="24"/>
          <w:szCs w:val="24"/>
        </w:rPr>
        <w:t>Educational Functioning:</w:t>
      </w:r>
    </w:p>
    <w:p w14:paraId="6E6CEE7E" w14:textId="77777777" w:rsidR="00F60980" w:rsidRPr="00646495" w:rsidRDefault="00F60980" w:rsidP="00B256B1">
      <w:pPr>
        <w:spacing w:after="0" w:line="240" w:lineRule="auto"/>
        <w:rPr>
          <w:rFonts w:ascii="Times New Roman" w:eastAsia="Times New Roman" w:hAnsi="Times New Roman" w:cs="Times New Roman"/>
          <w:b/>
          <w:sz w:val="24"/>
          <w:szCs w:val="24"/>
        </w:rPr>
      </w:pPr>
    </w:p>
    <w:p w14:paraId="2F689DE4" w14:textId="658B8C00" w:rsidR="00B256B1" w:rsidRPr="004B421C" w:rsidRDefault="00EB012C"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last grade</w:t>
      </w:r>
      <w:r w:rsidR="00E37245">
        <w:rPr>
          <w:rFonts w:ascii="Times New Roman" w:eastAsia="Times New Roman" w:hAnsi="Times New Roman" w:cs="Times New Roman"/>
          <w:sz w:val="24"/>
          <w:szCs w:val="24"/>
        </w:rPr>
        <w:t>/college level</w:t>
      </w:r>
      <w:r>
        <w:rPr>
          <w:rFonts w:ascii="Times New Roman" w:eastAsia="Times New Roman" w:hAnsi="Times New Roman" w:cs="Times New Roman"/>
          <w:sz w:val="24"/>
          <w:szCs w:val="24"/>
        </w:rPr>
        <w:t xml:space="preserve"> you </w:t>
      </w:r>
      <w:proofErr w:type="gramStart"/>
      <w:r w:rsidR="00E37245">
        <w:rPr>
          <w:rFonts w:ascii="Times New Roman" w:eastAsia="Times New Roman" w:hAnsi="Times New Roman" w:cs="Times New Roman"/>
          <w:sz w:val="24"/>
          <w:szCs w:val="24"/>
        </w:rPr>
        <w:t>c</w:t>
      </w:r>
      <w:r w:rsidR="00B256B1" w:rsidRPr="004B421C">
        <w:rPr>
          <w:rFonts w:ascii="Times New Roman" w:eastAsia="Times New Roman" w:hAnsi="Times New Roman" w:cs="Times New Roman"/>
          <w:sz w:val="24"/>
          <w:szCs w:val="24"/>
        </w:rPr>
        <w:t>ompleted?_</w:t>
      </w:r>
      <w:proofErr w:type="gramEnd"/>
      <w:r>
        <w:rPr>
          <w:rFonts w:ascii="Times New Roman" w:eastAsia="Times New Roman" w:hAnsi="Times New Roman" w:cs="Times New Roman"/>
          <w:sz w:val="24"/>
          <w:szCs w:val="24"/>
        </w:rPr>
        <w:t>_____________________________________________</w:t>
      </w:r>
    </w:p>
    <w:p w14:paraId="5B7DF4CA" w14:textId="0D2B8216" w:rsidR="00B256B1" w:rsidRPr="004B421C"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When did you</w:t>
      </w:r>
      <w:r>
        <w:rPr>
          <w:rFonts w:ascii="Times New Roman" w:eastAsia="Times New Roman" w:hAnsi="Times New Roman" w:cs="Times New Roman"/>
          <w:sz w:val="24"/>
          <w:szCs w:val="24"/>
        </w:rPr>
        <w:t xml:space="preserve"> </w:t>
      </w:r>
      <w:r w:rsidRPr="004B421C">
        <w:rPr>
          <w:rFonts w:ascii="Times New Roman" w:eastAsia="Times New Roman" w:hAnsi="Times New Roman" w:cs="Times New Roman"/>
          <w:sz w:val="24"/>
          <w:szCs w:val="24"/>
        </w:rPr>
        <w:t xml:space="preserve">last attend </w:t>
      </w:r>
      <w:proofErr w:type="gramStart"/>
      <w:r w:rsidRPr="004B421C">
        <w:rPr>
          <w:rFonts w:ascii="Times New Roman" w:eastAsia="Times New Roman" w:hAnsi="Times New Roman" w:cs="Times New Roman"/>
          <w:sz w:val="24"/>
          <w:szCs w:val="24"/>
        </w:rPr>
        <w:t>school?_</w:t>
      </w:r>
      <w:proofErr w:type="gramEnd"/>
      <w:r w:rsidRPr="004B421C">
        <w:rPr>
          <w:rFonts w:ascii="Times New Roman" w:eastAsia="Times New Roman" w:hAnsi="Times New Roman" w:cs="Times New Roman"/>
          <w:sz w:val="24"/>
          <w:szCs w:val="24"/>
        </w:rPr>
        <w:t>____________________________________________________</w:t>
      </w:r>
      <w:r w:rsidR="00E37245">
        <w:rPr>
          <w:rFonts w:ascii="Times New Roman" w:eastAsia="Times New Roman" w:hAnsi="Times New Roman" w:cs="Times New Roman"/>
          <w:sz w:val="24"/>
          <w:szCs w:val="24"/>
        </w:rPr>
        <w:t>________</w:t>
      </w:r>
      <w:r w:rsidRPr="004B421C">
        <w:rPr>
          <w:rFonts w:ascii="Times New Roman" w:eastAsia="Times New Roman" w:hAnsi="Times New Roman" w:cs="Times New Roman"/>
          <w:sz w:val="24"/>
          <w:szCs w:val="24"/>
        </w:rPr>
        <w:t>_</w:t>
      </w:r>
    </w:p>
    <w:p w14:paraId="0A24D5BC" w14:textId="77777777" w:rsidR="00B256B1"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What were the most recent grades?  ____________________________________________________________</w:t>
      </w:r>
    </w:p>
    <w:p w14:paraId="42283370" w14:textId="310183A6"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Pr>
          <w:rFonts w:ascii="Times New Roman" w:eastAsia="Times New Roman" w:hAnsi="Times New Roman" w:cs="Times New Roman"/>
          <w:sz w:val="24"/>
          <w:szCs w:val="24"/>
        </w:rPr>
        <w:t>ve you</w:t>
      </w:r>
      <w:r w:rsidRPr="00587763">
        <w:rPr>
          <w:rFonts w:ascii="Times New Roman" w:eastAsia="Times New Roman" w:hAnsi="Times New Roman" w:cs="Times New Roman"/>
          <w:sz w:val="24"/>
          <w:szCs w:val="24"/>
        </w:rPr>
        <w:t xml:space="preserve"> ever repeated a grade in school?  ________ If yes, describe:  </w:t>
      </w:r>
      <w:r>
        <w:rPr>
          <w:rFonts w:ascii="Times New Roman" w:eastAsia="Times New Roman" w:hAnsi="Times New Roman" w:cs="Times New Roman"/>
          <w:sz w:val="24"/>
          <w:szCs w:val="24"/>
        </w:rPr>
        <w:t>______________________</w:t>
      </w:r>
      <w:r w:rsidR="00E37245">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w:t>
      </w:r>
    </w:p>
    <w:p w14:paraId="0405F5CD" w14:textId="76385989"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w:t>
      </w:r>
      <w:proofErr w:type="gramStart"/>
      <w:r>
        <w:rPr>
          <w:rFonts w:ascii="Times New Roman" w:eastAsia="Times New Roman" w:hAnsi="Times New Roman" w:cs="Times New Roman"/>
          <w:sz w:val="24"/>
          <w:szCs w:val="24"/>
        </w:rPr>
        <w:t>you</w:t>
      </w:r>
      <w:proofErr w:type="gramEnd"/>
      <w:r w:rsidR="00B256B1">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iteracy</w:t>
      </w:r>
      <w:r w:rsidR="001D35CF">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 xml:space="preserve">evel </w:t>
      </w:r>
      <w:r w:rsidR="00B256B1">
        <w:rPr>
          <w:rFonts w:ascii="Times New Roman" w:eastAsia="Times New Roman" w:hAnsi="Times New Roman" w:cs="Times New Roman"/>
          <w:sz w:val="24"/>
          <w:szCs w:val="24"/>
        </w:rPr>
        <w:t>(most recent measured level of reading) ________________________</w:t>
      </w:r>
      <w:r w:rsidR="00E37245">
        <w:rPr>
          <w:rFonts w:ascii="Times New Roman" w:eastAsia="Times New Roman" w:hAnsi="Times New Roman" w:cs="Times New Roman"/>
          <w:sz w:val="24"/>
          <w:szCs w:val="24"/>
        </w:rPr>
        <w:t>___________</w:t>
      </w:r>
      <w:r w:rsidR="00B256B1">
        <w:rPr>
          <w:rFonts w:ascii="Times New Roman" w:eastAsia="Times New Roman" w:hAnsi="Times New Roman" w:cs="Times New Roman"/>
          <w:sz w:val="24"/>
          <w:szCs w:val="24"/>
        </w:rPr>
        <w:t>_</w:t>
      </w:r>
      <w:r w:rsidR="00B256B1" w:rsidRPr="00587763">
        <w:rPr>
          <w:rFonts w:ascii="Times New Roman" w:eastAsia="Times New Roman" w:hAnsi="Times New Roman" w:cs="Times New Roman"/>
          <w:sz w:val="24"/>
          <w:szCs w:val="24"/>
        </w:rPr>
        <w:t xml:space="preserve">  </w:t>
      </w:r>
    </w:p>
    <w:p w14:paraId="21AACF0A" w14:textId="70F72894"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Did you ever use substances before or during school?  </w:t>
      </w:r>
      <w:r>
        <w:rPr>
          <w:rFonts w:ascii="Times New Roman" w:eastAsia="Times New Roman" w:hAnsi="Times New Roman" w:cs="Times New Roman"/>
          <w:sz w:val="24"/>
          <w:szCs w:val="24"/>
        </w:rPr>
        <w:t>___</w:t>
      </w:r>
      <w:proofErr w:type="gramStart"/>
      <w:r>
        <w:rPr>
          <w:rFonts w:ascii="Times New Roman" w:eastAsia="Times New Roman" w:hAnsi="Times New Roman" w:cs="Times New Roman"/>
          <w:sz w:val="24"/>
          <w:szCs w:val="24"/>
        </w:rPr>
        <w:t>_</w:t>
      </w:r>
      <w:r w:rsidRPr="00587763">
        <w:rPr>
          <w:rFonts w:ascii="Times New Roman" w:eastAsia="Times New Roman" w:hAnsi="Times New Roman" w:cs="Times New Roman"/>
          <w:sz w:val="24"/>
          <w:szCs w:val="24"/>
        </w:rPr>
        <w:t xml:space="preserve">  If</w:t>
      </w:r>
      <w:proofErr w:type="gramEnd"/>
      <w:r w:rsidRPr="00587763">
        <w:rPr>
          <w:rFonts w:ascii="Times New Roman" w:eastAsia="Times New Roman" w:hAnsi="Times New Roman" w:cs="Times New Roman"/>
          <w:sz w:val="24"/>
          <w:szCs w:val="24"/>
        </w:rPr>
        <w:t xml:space="preserve"> yes, </w:t>
      </w:r>
      <w:proofErr w:type="gramStart"/>
      <w:r w:rsidR="00C3367E">
        <w:rPr>
          <w:rFonts w:ascii="Times New Roman" w:eastAsia="Times New Roman" w:hAnsi="Times New Roman" w:cs="Times New Roman"/>
          <w:sz w:val="24"/>
          <w:szCs w:val="24"/>
        </w:rPr>
        <w:t>des</w:t>
      </w:r>
      <w:r w:rsidRPr="00587763">
        <w:rPr>
          <w:rFonts w:ascii="Times New Roman" w:eastAsia="Times New Roman" w:hAnsi="Times New Roman" w:cs="Times New Roman"/>
          <w:sz w:val="24"/>
          <w:szCs w:val="24"/>
        </w:rPr>
        <w:t>cribe:</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w:t>
      </w:r>
      <w:r w:rsidR="00E37245">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w:t>
      </w:r>
    </w:p>
    <w:p w14:paraId="30D57FF6" w14:textId="77777777" w:rsidR="00B256B1"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r w:rsidRPr="00587763">
        <w:rPr>
          <w:rFonts w:ascii="Times New Roman" w:eastAsia="Times New Roman" w:hAnsi="Times New Roman" w:cs="Times New Roman"/>
          <w:sz w:val="24"/>
          <w:szCs w:val="24"/>
        </w:rPr>
        <w:t xml:space="preserve">  </w:t>
      </w:r>
    </w:p>
    <w:p w14:paraId="099AC53B" w14:textId="4D53CB2D"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sidR="00C3367E">
        <w:rPr>
          <w:rFonts w:ascii="Times New Roman" w:eastAsia="Times New Roman" w:hAnsi="Times New Roman" w:cs="Times New Roman"/>
          <w:sz w:val="24"/>
          <w:szCs w:val="24"/>
        </w:rPr>
        <w:t xml:space="preserve">ve you </w:t>
      </w:r>
      <w:r w:rsidRPr="00587763">
        <w:rPr>
          <w:rFonts w:ascii="Times New Roman" w:eastAsia="Times New Roman" w:hAnsi="Times New Roman" w:cs="Times New Roman"/>
          <w:sz w:val="24"/>
          <w:szCs w:val="24"/>
        </w:rPr>
        <w:t>ever been suspended or expelled?</w:t>
      </w:r>
      <w:r>
        <w:rPr>
          <w:rFonts w:ascii="Times New Roman" w:eastAsia="Times New Roman" w:hAnsi="Times New Roman" w:cs="Times New Roman"/>
          <w:sz w:val="24"/>
          <w:szCs w:val="24"/>
        </w:rPr>
        <w:t xml:space="preserve"> ______, if yes, explain: __________________________</w:t>
      </w:r>
      <w:r w:rsidR="00250B4E">
        <w:rPr>
          <w:rFonts w:ascii="Times New Roman" w:eastAsia="Times New Roman" w:hAnsi="Times New Roman" w:cs="Times New Roman"/>
          <w:sz w:val="24"/>
          <w:szCs w:val="24"/>
        </w:rPr>
        <w:t>_________</w:t>
      </w:r>
    </w:p>
    <w:p w14:paraId="118D1924" w14:textId="77777777" w:rsidR="00B256B1" w:rsidRPr="00587763"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D0A3019" w14:textId="4A6BBA6E" w:rsidR="00B256B1" w:rsidRPr="00587763"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Wha</w:t>
      </w:r>
      <w:r w:rsidR="00C3367E">
        <w:rPr>
          <w:rFonts w:ascii="Times New Roman" w:eastAsia="Times New Roman" w:hAnsi="Times New Roman" w:cs="Times New Roman"/>
          <w:sz w:val="24"/>
          <w:szCs w:val="24"/>
        </w:rPr>
        <w:t xml:space="preserve">t is the method that allows you to learn </w:t>
      </w:r>
      <w:proofErr w:type="gramStart"/>
      <w:r w:rsidR="00C3367E">
        <w:rPr>
          <w:rFonts w:ascii="Times New Roman" w:eastAsia="Times New Roman" w:hAnsi="Times New Roman" w:cs="Times New Roman"/>
          <w:sz w:val="24"/>
          <w:szCs w:val="24"/>
        </w:rPr>
        <w:t>best?_</w:t>
      </w:r>
      <w:proofErr w:type="gramEnd"/>
      <w:r w:rsidR="00C3367E">
        <w:rPr>
          <w:rFonts w:ascii="Times New Roman" w:eastAsia="Times New Roman" w:hAnsi="Times New Roman" w:cs="Times New Roman"/>
          <w:sz w:val="24"/>
          <w:szCs w:val="24"/>
        </w:rPr>
        <w:t>________________________________________</w:t>
      </w:r>
      <w:r w:rsidR="00250B4E">
        <w:rPr>
          <w:rFonts w:ascii="Times New Roman" w:eastAsia="Times New Roman" w:hAnsi="Times New Roman" w:cs="Times New Roman"/>
          <w:sz w:val="24"/>
          <w:szCs w:val="24"/>
        </w:rPr>
        <w:t>_________</w:t>
      </w:r>
    </w:p>
    <w:p w14:paraId="3AE42DDD" w14:textId="7F399E79"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What are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w:t>
      </w:r>
      <w:r w:rsidRPr="00587763">
        <w:rPr>
          <w:rFonts w:ascii="Times New Roman" w:eastAsia="Times New Roman" w:hAnsi="Times New Roman" w:cs="Times New Roman"/>
          <w:sz w:val="24"/>
          <w:szCs w:val="24"/>
        </w:rPr>
        <w:t>college a</w:t>
      </w:r>
      <w:r w:rsidR="00C3367E">
        <w:rPr>
          <w:rFonts w:ascii="Times New Roman" w:eastAsia="Times New Roman" w:hAnsi="Times New Roman" w:cs="Times New Roman"/>
          <w:sz w:val="24"/>
          <w:szCs w:val="24"/>
        </w:rPr>
        <w:t>nd/or other educational goals? _________________________________</w:t>
      </w:r>
      <w:r w:rsidR="00250B4E">
        <w:rPr>
          <w:rFonts w:ascii="Times New Roman" w:eastAsia="Times New Roman" w:hAnsi="Times New Roman" w:cs="Times New Roman"/>
          <w:sz w:val="24"/>
          <w:szCs w:val="24"/>
        </w:rPr>
        <w:t>____________</w:t>
      </w:r>
      <w:r w:rsidR="00C3367E">
        <w:rPr>
          <w:rFonts w:ascii="Times New Roman" w:eastAsia="Times New Roman" w:hAnsi="Times New Roman" w:cs="Times New Roman"/>
          <w:sz w:val="24"/>
          <w:szCs w:val="24"/>
        </w:rPr>
        <w:t>_</w:t>
      </w:r>
    </w:p>
    <w:p w14:paraId="5EC037A6" w14:textId="77777777" w:rsidR="00B256B1" w:rsidRDefault="00B256B1" w:rsidP="00B256B1">
      <w:pPr>
        <w:spacing w:after="0" w:line="240" w:lineRule="auto"/>
        <w:rPr>
          <w:rFonts w:ascii="Times New Roman" w:eastAsia="Times New Roman" w:hAnsi="Times New Roman" w:cs="Times New Roman"/>
          <w:sz w:val="24"/>
          <w:szCs w:val="24"/>
        </w:rPr>
      </w:pPr>
    </w:p>
    <w:p w14:paraId="2FB37A03" w14:textId="585DAFA5" w:rsidR="00B256B1" w:rsidRDefault="00531807" w:rsidP="00531807">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Medical </w:t>
      </w:r>
      <w:proofErr w:type="gramStart"/>
      <w:r>
        <w:rPr>
          <w:rFonts w:ascii="Times New Roman" w:eastAsia="Times New Roman" w:hAnsi="Times New Roman" w:cs="Times New Roman"/>
          <w:b/>
          <w:sz w:val="24"/>
          <w:szCs w:val="24"/>
        </w:rPr>
        <w:t>Health  History</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(Please mark Yes or No that applies to you)</w:t>
      </w:r>
    </w:p>
    <w:p w14:paraId="4D8CC95C" w14:textId="02832674" w:rsidR="00531807" w:rsidRPr="009C59D8" w:rsidRDefault="009C59D8" w:rsidP="00531807">
      <w:pPr>
        <w:pStyle w:val="NoSpacing"/>
        <w:rPr>
          <w:rFonts w:ascii="Times New Roman" w:eastAsia="Times New Roman" w:hAnsi="Times New Roman" w:cs="Times New Roman"/>
          <w:b/>
          <w:bCs/>
          <w:kern w:val="0"/>
          <w:sz w:val="24"/>
          <w:szCs w:val="24"/>
          <w:lang w:eastAsia="en-US"/>
        </w:rPr>
      </w:pPr>
      <w:r w:rsidRPr="009C59D8">
        <w:rPr>
          <w:rFonts w:ascii="Times New Roman" w:eastAsia="Times New Roman" w:hAnsi="Times New Roman" w:cs="Times New Roman"/>
          <w:b/>
          <w:bCs/>
          <w:kern w:val="0"/>
          <w:sz w:val="24"/>
          <w:szCs w:val="24"/>
          <w:lang w:eastAsia="en-US"/>
        </w:rPr>
        <w:t>Have</w:t>
      </w:r>
      <w:r w:rsidR="00531807" w:rsidRPr="009C59D8">
        <w:rPr>
          <w:rFonts w:ascii="Times New Roman" w:eastAsia="Times New Roman" w:hAnsi="Times New Roman" w:cs="Times New Roman"/>
          <w:b/>
          <w:bCs/>
          <w:kern w:val="0"/>
          <w:sz w:val="24"/>
          <w:szCs w:val="24"/>
          <w:lang w:eastAsia="en-US"/>
        </w:rPr>
        <w:t xml:space="preserve"> you had any of the following:</w:t>
      </w:r>
    </w:p>
    <w:p w14:paraId="2D15BBD2" w14:textId="77777777" w:rsidR="00531807" w:rsidRPr="003E60DD" w:rsidRDefault="00531807" w:rsidP="00531807">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w:t>
      </w:r>
      <w:proofErr w:type="gramStart"/>
      <w:r w:rsidRPr="003E60DD">
        <w:rPr>
          <w:rFonts w:ascii="Times New Roman" w:eastAsia="Times New Roman" w:hAnsi="Times New Roman" w:cs="Times New Roman"/>
          <w:kern w:val="0"/>
          <w:sz w:val="24"/>
          <w:szCs w:val="24"/>
          <w:lang w:eastAsia="en-US"/>
        </w:rPr>
        <w:t>accidents  _</w:t>
      </w:r>
      <w:proofErr w:type="gramEnd"/>
      <w:r w:rsidRPr="003E60DD">
        <w:rPr>
          <w:rFonts w:ascii="Times New Roman" w:eastAsia="Times New Roman" w:hAnsi="Times New Roman" w:cs="Times New Roman"/>
          <w:kern w:val="0"/>
          <w:sz w:val="24"/>
          <w:szCs w:val="24"/>
          <w:lang w:eastAsia="en-US"/>
        </w:rPr>
        <w:t>___ No   ____ Yes    At what age? ___</w:t>
      </w:r>
      <w:proofErr w:type="gramStart"/>
      <w:r w:rsidRPr="003E60DD">
        <w:rPr>
          <w:rFonts w:ascii="Times New Roman" w:eastAsia="Times New Roman" w:hAnsi="Times New Roman" w:cs="Times New Roman"/>
          <w:kern w:val="0"/>
          <w:sz w:val="24"/>
          <w:szCs w:val="24"/>
          <w:lang w:eastAsia="en-US"/>
        </w:rPr>
        <w:t>_  Specify</w:t>
      </w:r>
      <w:proofErr w:type="gramEnd"/>
      <w:r w:rsidRPr="003E60DD">
        <w:rPr>
          <w:rFonts w:ascii="Times New Roman" w:eastAsia="Times New Roman" w:hAnsi="Times New Roman" w:cs="Times New Roman"/>
          <w:kern w:val="0"/>
          <w:sz w:val="24"/>
          <w:szCs w:val="24"/>
          <w:lang w:eastAsia="en-US"/>
        </w:rPr>
        <w:t>: ______________</w:t>
      </w:r>
    </w:p>
    <w:p w14:paraId="35D32242" w14:textId="77777777" w:rsidR="00531807" w:rsidRPr="003E60DD" w:rsidRDefault="00531807" w:rsidP="00531807">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w:t>
      </w:r>
      <w:proofErr w:type="gramStart"/>
      <w:r w:rsidRPr="003E60DD">
        <w:rPr>
          <w:rFonts w:ascii="Times New Roman" w:eastAsia="Times New Roman" w:hAnsi="Times New Roman" w:cs="Times New Roman"/>
          <w:kern w:val="0"/>
          <w:sz w:val="24"/>
          <w:szCs w:val="24"/>
          <w:lang w:eastAsia="en-US"/>
        </w:rPr>
        <w:t xml:space="preserve">illnesses  </w:t>
      </w:r>
      <w:r w:rsidRPr="003E60DD">
        <w:rPr>
          <w:rFonts w:ascii="Times New Roman" w:eastAsia="Times New Roman" w:hAnsi="Times New Roman" w:cs="Times New Roman"/>
          <w:kern w:val="0"/>
          <w:sz w:val="24"/>
          <w:szCs w:val="24"/>
          <w:lang w:eastAsia="en-US"/>
        </w:rPr>
        <w:tab/>
      </w:r>
      <w:proofErr w:type="gramEnd"/>
      <w:r w:rsidRPr="003E60DD">
        <w:rPr>
          <w:rFonts w:ascii="Times New Roman" w:eastAsia="Times New Roman" w:hAnsi="Times New Roman" w:cs="Times New Roman"/>
          <w:kern w:val="0"/>
          <w:sz w:val="24"/>
          <w:szCs w:val="24"/>
          <w:lang w:eastAsia="en-US"/>
        </w:rPr>
        <w:t xml:space="preserve">____ No   ____ Yes   At what age? </w:t>
      </w:r>
      <w:proofErr w:type="gramStart"/>
      <w:r w:rsidRPr="003E60DD">
        <w:rPr>
          <w:rFonts w:ascii="Times New Roman" w:eastAsia="Times New Roman" w:hAnsi="Times New Roman" w:cs="Times New Roman"/>
          <w:kern w:val="0"/>
          <w:sz w:val="24"/>
          <w:szCs w:val="24"/>
          <w:lang w:eastAsia="en-US"/>
        </w:rPr>
        <w:t>__</w:t>
      </w:r>
      <w:proofErr w:type="gramEnd"/>
      <w:r w:rsidRPr="003E60DD">
        <w:rPr>
          <w:rFonts w:ascii="Times New Roman" w:eastAsia="Times New Roman" w:hAnsi="Times New Roman" w:cs="Times New Roman"/>
          <w:kern w:val="0"/>
          <w:sz w:val="24"/>
          <w:szCs w:val="24"/>
          <w:lang w:eastAsia="en-US"/>
        </w:rPr>
        <w:t>__   Specify: _______________</w:t>
      </w:r>
    </w:p>
    <w:p w14:paraId="135C9232" w14:textId="28736614" w:rsidR="009551ED"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Alzheimer’s disease</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proofErr w:type="gramStart"/>
      <w:r w:rsidRPr="00B64283">
        <w:rPr>
          <w:rFonts w:ascii="Times New Roman" w:eastAsia="Times New Roman" w:hAnsi="Times New Roman" w:cs="Times New Roman"/>
          <w:kern w:val="0"/>
          <w:sz w:val="24"/>
          <w:szCs w:val="24"/>
          <w:lang w:eastAsia="en-US"/>
        </w:rPr>
        <w:t>Anemia  _</w:t>
      </w:r>
      <w:proofErr w:type="gramEnd"/>
      <w:r w:rsidRPr="00B64283">
        <w:rPr>
          <w:rFonts w:ascii="Times New Roman" w:eastAsia="Times New Roman" w:hAnsi="Times New Roman" w:cs="Times New Roman"/>
          <w:kern w:val="0"/>
          <w:sz w:val="24"/>
          <w:szCs w:val="24"/>
          <w:lang w:eastAsia="en-US"/>
        </w:rPr>
        <w:t>___________________________</w:t>
      </w:r>
    </w:p>
    <w:p w14:paraId="6161381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Or Dementia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Low or overactive Thyroid _____________</w:t>
      </w:r>
    </w:p>
    <w:p w14:paraId="69B2BA5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Pituitary Gland dysfunction 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Down’s Syndrome ___________________</w:t>
      </w:r>
    </w:p>
    <w:p w14:paraId="08A303C8"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Fragile X Chromosome 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Double YY </w:t>
      </w:r>
      <w:proofErr w:type="gramStart"/>
      <w:r w:rsidRPr="00B64283">
        <w:rPr>
          <w:rFonts w:ascii="Times New Roman" w:eastAsia="Times New Roman" w:hAnsi="Times New Roman" w:cs="Times New Roman"/>
          <w:kern w:val="0"/>
          <w:sz w:val="24"/>
          <w:szCs w:val="24"/>
          <w:lang w:eastAsia="en-US"/>
        </w:rPr>
        <w:t>Chromosome __</w:t>
      </w:r>
      <w:proofErr w:type="gramEnd"/>
      <w:r w:rsidRPr="00B64283">
        <w:rPr>
          <w:rFonts w:ascii="Times New Roman" w:eastAsia="Times New Roman" w:hAnsi="Times New Roman" w:cs="Times New Roman"/>
          <w:kern w:val="0"/>
          <w:sz w:val="24"/>
          <w:szCs w:val="24"/>
          <w:lang w:eastAsia="en-US"/>
        </w:rPr>
        <w:t xml:space="preserve">____________  </w:t>
      </w:r>
    </w:p>
    <w:p w14:paraId="70D4CC4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Cancer 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Tourette’s Disorder __________________</w:t>
      </w:r>
    </w:p>
    <w:p w14:paraId="2EAD713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Cystic Fibrosis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Asperger’s Syndrome_________________</w:t>
      </w:r>
    </w:p>
    <w:p w14:paraId="4EDE533B"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Diabetes 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Neurofibromatosis____________________</w:t>
      </w:r>
    </w:p>
    <w:p w14:paraId="422BD400"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Hypoglycemia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Alcohol/drug abuse ___________________</w:t>
      </w:r>
    </w:p>
    <w:p w14:paraId="2670EE7A"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Heart </w:t>
      </w:r>
      <w:proofErr w:type="gramStart"/>
      <w:r w:rsidRPr="00B64283">
        <w:rPr>
          <w:rFonts w:ascii="Times New Roman" w:eastAsia="Times New Roman" w:hAnsi="Times New Roman" w:cs="Times New Roman"/>
          <w:kern w:val="0"/>
          <w:sz w:val="24"/>
          <w:szCs w:val="24"/>
          <w:lang w:eastAsia="en-US"/>
        </w:rPr>
        <w:t>disease  _</w:t>
      </w:r>
      <w:proofErr w:type="gramEnd"/>
      <w:r w:rsidRPr="00B64283">
        <w:rPr>
          <w:rFonts w:ascii="Times New Roman" w:eastAsia="Times New Roman" w:hAnsi="Times New Roman" w:cs="Times New Roman"/>
          <w:kern w:val="0"/>
          <w:sz w:val="24"/>
          <w:szCs w:val="24"/>
          <w:lang w:eastAsia="en-US"/>
        </w:rPr>
        <w:t>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Panic </w:t>
      </w:r>
      <w:proofErr w:type="gramStart"/>
      <w:r w:rsidRPr="00B64283">
        <w:rPr>
          <w:rFonts w:ascii="Times New Roman" w:eastAsia="Times New Roman" w:hAnsi="Times New Roman" w:cs="Times New Roman"/>
          <w:kern w:val="0"/>
          <w:sz w:val="24"/>
          <w:szCs w:val="24"/>
          <w:lang w:eastAsia="en-US"/>
        </w:rPr>
        <w:t>Attacks  _</w:t>
      </w:r>
      <w:proofErr w:type="gramEnd"/>
      <w:r w:rsidRPr="00B64283">
        <w:rPr>
          <w:rFonts w:ascii="Times New Roman" w:eastAsia="Times New Roman" w:hAnsi="Times New Roman" w:cs="Times New Roman"/>
          <w:kern w:val="0"/>
          <w:sz w:val="24"/>
          <w:szCs w:val="24"/>
          <w:lang w:eastAsia="en-US"/>
        </w:rPr>
        <w:t>______________________</w:t>
      </w:r>
    </w:p>
    <w:p w14:paraId="55797611" w14:textId="3441A70C"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High blood </w:t>
      </w:r>
      <w:proofErr w:type="gramStart"/>
      <w:r w:rsidRPr="00B64283">
        <w:rPr>
          <w:rFonts w:ascii="Times New Roman" w:eastAsia="Times New Roman" w:hAnsi="Times New Roman" w:cs="Times New Roman"/>
          <w:kern w:val="0"/>
          <w:sz w:val="24"/>
          <w:szCs w:val="24"/>
          <w:lang w:eastAsia="en-US"/>
        </w:rPr>
        <w:t>pressure __</w:t>
      </w:r>
      <w:proofErr w:type="gramEnd"/>
      <w:r w:rsidRPr="00B64283">
        <w:rPr>
          <w:rFonts w:ascii="Times New Roman" w:eastAsia="Times New Roman" w:hAnsi="Times New Roman" w:cs="Times New Roman"/>
          <w:kern w:val="0"/>
          <w:sz w:val="24"/>
          <w:szCs w:val="24"/>
          <w:lang w:eastAsia="en-US"/>
        </w:rPr>
        <w:t>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00531807">
        <w:rPr>
          <w:rFonts w:ascii="Times New Roman" w:eastAsia="Times New Roman" w:hAnsi="Times New Roman" w:cs="Times New Roman"/>
          <w:kern w:val="0"/>
          <w:sz w:val="24"/>
          <w:szCs w:val="24"/>
          <w:lang w:eastAsia="en-US"/>
        </w:rPr>
        <w:t xml:space="preserve">Any </w:t>
      </w:r>
      <w:r w:rsidRPr="00B64283">
        <w:rPr>
          <w:rFonts w:ascii="Times New Roman" w:eastAsia="Times New Roman" w:hAnsi="Times New Roman" w:cs="Times New Roman"/>
          <w:kern w:val="0"/>
          <w:sz w:val="24"/>
          <w:szCs w:val="24"/>
          <w:lang w:eastAsia="en-US"/>
        </w:rPr>
        <w:t>Allergies _________________</w:t>
      </w:r>
    </w:p>
    <w:p w14:paraId="2FB3496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Kidney </w:t>
      </w:r>
      <w:proofErr w:type="gramStart"/>
      <w:r w:rsidRPr="00B64283">
        <w:rPr>
          <w:rFonts w:ascii="Times New Roman" w:eastAsia="Times New Roman" w:hAnsi="Times New Roman" w:cs="Times New Roman"/>
          <w:kern w:val="0"/>
          <w:sz w:val="24"/>
          <w:szCs w:val="24"/>
          <w:lang w:eastAsia="en-US"/>
        </w:rPr>
        <w:t>disease __</w:t>
      </w:r>
      <w:proofErr w:type="gramEnd"/>
      <w:r w:rsidRPr="00B64283">
        <w:rPr>
          <w:rFonts w:ascii="Times New Roman" w:eastAsia="Times New Roman" w:hAnsi="Times New Roman" w:cs="Times New Roman"/>
          <w:kern w:val="0"/>
          <w:sz w:val="24"/>
          <w:szCs w:val="24"/>
          <w:lang w:eastAsia="en-US"/>
        </w:rPr>
        <w:t>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Emotional disturbance ________________</w:t>
      </w:r>
    </w:p>
    <w:p w14:paraId="0C1415D1"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Migraine headaches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proofErr w:type="gramStart"/>
      <w:r w:rsidRPr="00B64283">
        <w:rPr>
          <w:rFonts w:ascii="Times New Roman" w:eastAsia="Times New Roman" w:hAnsi="Times New Roman" w:cs="Times New Roman"/>
          <w:kern w:val="0"/>
          <w:sz w:val="24"/>
          <w:szCs w:val="24"/>
          <w:lang w:eastAsia="en-US"/>
        </w:rPr>
        <w:t>Attention Deficit Disorder</w:t>
      </w:r>
      <w:proofErr w:type="gramEnd"/>
      <w:r w:rsidRPr="00B64283">
        <w:rPr>
          <w:rFonts w:ascii="Times New Roman" w:eastAsia="Times New Roman" w:hAnsi="Times New Roman" w:cs="Times New Roman"/>
          <w:kern w:val="0"/>
          <w:sz w:val="24"/>
          <w:szCs w:val="24"/>
          <w:lang w:eastAsia="en-US"/>
        </w:rPr>
        <w:t xml:space="preserve"> _____________</w:t>
      </w:r>
    </w:p>
    <w:p w14:paraId="7995B02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Multiple sclerosis 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Depression _________________________</w:t>
      </w:r>
    </w:p>
    <w:p w14:paraId="7E933E46"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Muscular dystrophy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Speech or language problem____________</w:t>
      </w:r>
    </w:p>
    <w:p w14:paraId="71C90487"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Parkinson’s disease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Food allergies _______________________</w:t>
      </w:r>
    </w:p>
    <w:p w14:paraId="47BFAE0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Pervasive Development Disorder _</w:t>
      </w:r>
      <w:proofErr w:type="gramStart"/>
      <w:r w:rsidRPr="00B64283">
        <w:rPr>
          <w:rFonts w:ascii="Times New Roman" w:eastAsia="Times New Roman" w:hAnsi="Times New Roman" w:cs="Times New Roman"/>
          <w:kern w:val="0"/>
          <w:sz w:val="24"/>
          <w:szCs w:val="24"/>
          <w:lang w:eastAsia="en-US"/>
        </w:rPr>
        <w:t>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Nervousness</w:t>
      </w:r>
      <w:proofErr w:type="gramEnd"/>
      <w:r w:rsidRPr="00B64283">
        <w:rPr>
          <w:rFonts w:ascii="Times New Roman" w:eastAsia="Times New Roman" w:hAnsi="Times New Roman" w:cs="Times New Roman"/>
          <w:kern w:val="0"/>
          <w:sz w:val="24"/>
          <w:szCs w:val="24"/>
          <w:lang w:eastAsia="en-US"/>
        </w:rPr>
        <w:t>/ Anxiety_________________</w:t>
      </w:r>
    </w:p>
    <w:p w14:paraId="1F84D7B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Stroke ________________________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Seizures or epilepsy __________________</w:t>
      </w:r>
    </w:p>
    <w:p w14:paraId="45F0AC7A" w14:textId="77777777" w:rsidR="00531807" w:rsidRDefault="00531807" w:rsidP="00E17895">
      <w:pPr>
        <w:pStyle w:val="NoSpacing"/>
        <w:rPr>
          <w:rFonts w:ascii="Times New Roman" w:eastAsia="Times New Roman" w:hAnsi="Times New Roman" w:cs="Times New Roman"/>
          <w:kern w:val="0"/>
          <w:sz w:val="24"/>
          <w:szCs w:val="24"/>
          <w:lang w:eastAsia="en-US"/>
        </w:rPr>
      </w:pPr>
    </w:p>
    <w:p w14:paraId="559BBC3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Shortness of breath or dizziness</w:t>
      </w:r>
    </w:p>
    <w:p w14:paraId="52909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 xml:space="preserve">  With physical exertion</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1FE95217"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54FE3C22"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4EFD91FC"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0FBE4B7B" w14:textId="3855CF46" w:rsidR="00191CEF" w:rsidRDefault="00191CEF" w:rsidP="00DD6D3D">
      <w:pPr>
        <w:pStyle w:val="NoSpacing"/>
        <w:rPr>
          <w:rFonts w:ascii="Times New Roman" w:eastAsia="Times New Roman" w:hAnsi="Times New Roman" w:cs="Times New Roman"/>
          <w:b/>
          <w:bCs/>
          <w:kern w:val="0"/>
          <w:sz w:val="24"/>
          <w:szCs w:val="24"/>
          <w:lang w:eastAsia="en-US"/>
        </w:rPr>
      </w:pPr>
      <w:r w:rsidRPr="00531807">
        <w:rPr>
          <w:rFonts w:ascii="Times New Roman" w:eastAsia="Times New Roman" w:hAnsi="Times New Roman" w:cs="Times New Roman"/>
          <w:b/>
          <w:bCs/>
          <w:kern w:val="0"/>
          <w:sz w:val="24"/>
          <w:szCs w:val="24"/>
          <w:lang w:eastAsia="en-US"/>
        </w:rPr>
        <w:t xml:space="preserve">Activity limitation due to: </w:t>
      </w:r>
    </w:p>
    <w:p w14:paraId="4D5CE684" w14:textId="77777777" w:rsidR="00531807" w:rsidRPr="00531807" w:rsidRDefault="00531807" w:rsidP="00531807">
      <w:pPr>
        <w:pStyle w:val="NoSpacing"/>
      </w:pPr>
    </w:p>
    <w:p w14:paraId="1262607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Heart condition</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631C54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Heart </w:t>
      </w:r>
      <w:proofErr w:type="gramStart"/>
      <w:r w:rsidRPr="00DD6D3D">
        <w:rPr>
          <w:rFonts w:ascii="Times New Roman" w:eastAsia="Times New Roman" w:hAnsi="Times New Roman" w:cs="Times New Roman"/>
          <w:kern w:val="0"/>
          <w:sz w:val="24"/>
          <w:szCs w:val="24"/>
          <w:lang w:eastAsia="en-US"/>
        </w:rPr>
        <w:t xml:space="preserve">murmur  </w:t>
      </w:r>
      <w:r w:rsidRPr="00DD6D3D">
        <w:rPr>
          <w:rFonts w:ascii="Times New Roman" w:eastAsia="Times New Roman" w:hAnsi="Times New Roman" w:cs="Times New Roman"/>
          <w:kern w:val="0"/>
          <w:sz w:val="24"/>
          <w:szCs w:val="24"/>
          <w:lang w:eastAsia="en-US"/>
        </w:rPr>
        <w:tab/>
      </w:r>
      <w:proofErr w:type="gramEnd"/>
      <w:r w:rsidR="00DD6D3D">
        <w:rPr>
          <w:rFonts w:ascii="Times New Roman" w:eastAsia="Times New Roman" w:hAnsi="Times New Roman" w:cs="Times New Roman"/>
          <w:kern w:val="0"/>
          <w:sz w:val="24"/>
          <w:szCs w:val="24"/>
          <w:lang w:eastAsia="en-US"/>
        </w:rPr>
        <w:t xml:space="preserve">           </w:t>
      </w:r>
      <w:r w:rsidR="005210CE">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Yes ____________________________________________</w:t>
      </w:r>
    </w:p>
    <w:p w14:paraId="50EB620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vomiting</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711D5793"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Frequent diarrhea</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0DB58DD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Constipation</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w:t>
      </w:r>
      <w:proofErr w:type="gramEnd"/>
      <w:r w:rsidRPr="00DD6D3D">
        <w:rPr>
          <w:rFonts w:ascii="Times New Roman" w:eastAsia="Times New Roman" w:hAnsi="Times New Roman" w:cs="Times New Roman"/>
          <w:kern w:val="0"/>
          <w:sz w:val="24"/>
          <w:szCs w:val="24"/>
          <w:lang w:eastAsia="en-US"/>
        </w:rPr>
        <w:t>____________________________________________</w:t>
      </w:r>
    </w:p>
    <w:p w14:paraId="090FA9F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Stomach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38F7D39A"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Nervous stomach</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167D8C3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Bingeing and purging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____________________________________________ </w:t>
      </w:r>
    </w:p>
    <w:p w14:paraId="697A036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Anorexia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08E29C2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p>
    <w:p w14:paraId="788D746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Urination in pants/bed</w:t>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Yes____________________________________________</w:t>
      </w:r>
    </w:p>
    <w:p w14:paraId="65B7BD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Pain while urinating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54F683D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urination</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102C2E2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Muscle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9F2D18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When? _______________</w:t>
      </w:r>
      <w:r w:rsidRPr="00DD6D3D">
        <w:rPr>
          <w:rFonts w:ascii="Times New Roman" w:eastAsia="Times New Roman" w:hAnsi="Times New Roman" w:cs="Times New Roman"/>
          <w:kern w:val="0"/>
          <w:sz w:val="24"/>
          <w:szCs w:val="24"/>
          <w:lang w:eastAsia="en-US"/>
        </w:rPr>
        <w:tab/>
        <w:t>Where? _________________</w:t>
      </w:r>
    </w:p>
    <w:p w14:paraId="435DEA1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Clumsy walk</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4EA1BF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Poor posture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2440BC7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Other muscle problems</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Yes  _</w:t>
      </w:r>
      <w:proofErr w:type="gramEnd"/>
      <w:r w:rsidRPr="00DD6D3D">
        <w:rPr>
          <w:rFonts w:ascii="Times New Roman" w:eastAsia="Times New Roman" w:hAnsi="Times New Roman" w:cs="Times New Roman"/>
          <w:kern w:val="0"/>
          <w:sz w:val="24"/>
          <w:szCs w:val="24"/>
          <w:lang w:eastAsia="en-US"/>
        </w:rPr>
        <w:t>__________________________________________</w:t>
      </w:r>
    </w:p>
    <w:p w14:paraId="628BB96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rashes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2553EA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Bruises easily</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__</w:t>
      </w:r>
    </w:p>
    <w:p w14:paraId="1F609A4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Sores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80BF5F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Severe acne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DE863A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Itchy skin (eczema) </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37437307" w14:textId="77777777" w:rsidR="009551E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Brain Damage from known</w:t>
      </w:r>
    </w:p>
    <w:p w14:paraId="31A0B55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trauma</w:t>
      </w:r>
      <w:r w:rsidRPr="00DD6D3D">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If yes, describe _______________</w:t>
      </w:r>
      <w:r w:rsidR="009551ED">
        <w:rPr>
          <w:rFonts w:ascii="Times New Roman" w:eastAsia="Times New Roman" w:hAnsi="Times New Roman" w:cs="Times New Roman"/>
          <w:kern w:val="0"/>
          <w:sz w:val="24"/>
          <w:szCs w:val="24"/>
          <w:lang w:eastAsia="en-US"/>
        </w:rPr>
        <w:t>_____________</w:t>
      </w:r>
      <w:r w:rsidRPr="00DD6D3D">
        <w:rPr>
          <w:rFonts w:ascii="Times New Roman" w:eastAsia="Times New Roman" w:hAnsi="Times New Roman" w:cs="Times New Roman"/>
          <w:kern w:val="0"/>
          <w:sz w:val="24"/>
          <w:szCs w:val="24"/>
          <w:lang w:eastAsia="en-US"/>
        </w:rPr>
        <w:t>__</w:t>
      </w:r>
    </w:p>
    <w:p w14:paraId="7D590C9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_____________________________________________________________________</w:t>
      </w:r>
      <w:r w:rsidR="005210CE">
        <w:rPr>
          <w:rFonts w:ascii="Times New Roman" w:eastAsia="Times New Roman" w:hAnsi="Times New Roman" w:cs="Times New Roman"/>
          <w:kern w:val="0"/>
          <w:sz w:val="24"/>
          <w:szCs w:val="24"/>
          <w:lang w:eastAsia="en-US"/>
        </w:rPr>
        <w:t>_______</w:t>
      </w:r>
      <w:r w:rsidRPr="00DD6D3D">
        <w:rPr>
          <w:rFonts w:ascii="Times New Roman" w:eastAsia="Times New Roman" w:hAnsi="Times New Roman" w:cs="Times New Roman"/>
          <w:kern w:val="0"/>
          <w:sz w:val="24"/>
          <w:szCs w:val="24"/>
          <w:lang w:eastAsia="en-US"/>
        </w:rPr>
        <w:t>_</w:t>
      </w:r>
    </w:p>
    <w:p w14:paraId="5C43E13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Suspected Brain Trauma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w:t>
      </w:r>
      <w:r w:rsidR="009551ED">
        <w:rPr>
          <w:rFonts w:ascii="Times New Roman" w:eastAsia="Times New Roman" w:hAnsi="Times New Roman" w:cs="Times New Roman"/>
          <w:kern w:val="0"/>
          <w:sz w:val="24"/>
          <w:szCs w:val="24"/>
          <w:lang w:eastAsia="en-US"/>
        </w:rPr>
        <w:t>__</w:t>
      </w:r>
      <w:r w:rsidRPr="00DD6D3D">
        <w:rPr>
          <w:rFonts w:ascii="Times New Roman" w:eastAsia="Times New Roman" w:hAnsi="Times New Roman" w:cs="Times New Roman"/>
          <w:kern w:val="0"/>
          <w:sz w:val="24"/>
          <w:szCs w:val="24"/>
          <w:lang w:eastAsia="en-US"/>
        </w:rPr>
        <w:t>__</w:t>
      </w:r>
    </w:p>
    <w:p w14:paraId="3324641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Speech defects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62056B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Accident prone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1AA8EB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Bites </w:t>
      </w:r>
      <w:proofErr w:type="gramStart"/>
      <w:r w:rsidRPr="00DD6D3D">
        <w:rPr>
          <w:rFonts w:ascii="Times New Roman" w:eastAsia="Times New Roman" w:hAnsi="Times New Roman" w:cs="Times New Roman"/>
          <w:kern w:val="0"/>
          <w:sz w:val="24"/>
          <w:szCs w:val="24"/>
          <w:lang w:eastAsia="en-US"/>
        </w:rPr>
        <w:t>nails</w:t>
      </w:r>
      <w:proofErr w:type="gramEnd"/>
      <w:r w:rsidRP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3731776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Sucks thumb</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7FBE15A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Grinds teeth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3A51E88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Has tics/twitches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352983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Bangs head</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w:t>
      </w:r>
      <w:proofErr w:type="gramEnd"/>
      <w:r w:rsidRPr="00DD6D3D">
        <w:rPr>
          <w:rFonts w:ascii="Times New Roman" w:eastAsia="Times New Roman" w:hAnsi="Times New Roman" w:cs="Times New Roman"/>
          <w:kern w:val="0"/>
          <w:sz w:val="24"/>
          <w:szCs w:val="24"/>
          <w:lang w:eastAsia="en-US"/>
        </w:rPr>
        <w:t>______________________________________</w:t>
      </w:r>
    </w:p>
    <w:p w14:paraId="42A6B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Rocks back and forth</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087EDE1" w14:textId="0E7FDB6D"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Autism</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20206C">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w:t>
      </w:r>
      <w:r w:rsidR="007F12E2">
        <w:rPr>
          <w:rFonts w:ascii="Times New Roman" w:eastAsia="Times New Roman" w:hAnsi="Times New Roman" w:cs="Times New Roman"/>
          <w:kern w:val="0"/>
          <w:sz w:val="24"/>
          <w:szCs w:val="24"/>
          <w:lang w:eastAsia="en-US"/>
        </w:rPr>
        <w:t xml:space="preserve"> </w:t>
      </w:r>
      <w:proofErr w:type="gramEnd"/>
      <w:r w:rsidR="007F12E2">
        <w:rPr>
          <w:rFonts w:ascii="Times New Roman" w:eastAsia="Times New Roman" w:hAnsi="Times New Roman" w:cs="Times New Roman"/>
          <w:kern w:val="0"/>
          <w:sz w:val="24"/>
          <w:szCs w:val="24"/>
          <w:lang w:eastAsia="en-US"/>
        </w:rPr>
        <w:t>______________________________________</w:t>
      </w:r>
    </w:p>
    <w:p w14:paraId="68D63864" w14:textId="20A96B7D" w:rsidR="00531807" w:rsidRDefault="00191CEF" w:rsidP="0020206C">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t>
      </w:r>
    </w:p>
    <w:p w14:paraId="1E8D5D79" w14:textId="3047B43D" w:rsidR="00B87DB5" w:rsidRDefault="00B87DB5" w:rsidP="0020206C">
      <w:pPr>
        <w:pStyle w:val="NoSpacing"/>
        <w:rPr>
          <w:rFonts w:ascii="Times New Roman" w:eastAsia="Times New Roman" w:hAnsi="Times New Roman" w:cs="Times New Roman"/>
          <w:kern w:val="0"/>
          <w:sz w:val="24"/>
          <w:szCs w:val="24"/>
          <w:lang w:eastAsia="en-US"/>
        </w:rPr>
      </w:pPr>
    </w:p>
    <w:p w14:paraId="49DA545D" w14:textId="57E34335" w:rsidR="00B87DB5" w:rsidRDefault="00B87DB5" w:rsidP="0020206C">
      <w:pPr>
        <w:pStyle w:val="NoSpacing"/>
        <w:rPr>
          <w:rFonts w:ascii="Times New Roman" w:eastAsia="Times New Roman" w:hAnsi="Times New Roman" w:cs="Times New Roman"/>
          <w:kern w:val="0"/>
          <w:sz w:val="24"/>
          <w:szCs w:val="24"/>
          <w:lang w:eastAsia="en-US"/>
        </w:rPr>
      </w:pPr>
    </w:p>
    <w:p w14:paraId="26719BEC" w14:textId="504C1BEF"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Ear infections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007F12E2">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6F77709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Hearing problems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54285B5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Ear tubes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2B457293"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hearing exam _____________________________</w:t>
      </w:r>
    </w:p>
    <w:p w14:paraId="224933F1"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6D5A636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Vision problems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3FA4C28F"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Wears glasses/contacts</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2EC8B4E7"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eye exam ________________________________</w:t>
      </w:r>
    </w:p>
    <w:p w14:paraId="63070738" w14:textId="77777777" w:rsidR="00B87DB5" w:rsidRDefault="00B87DB5" w:rsidP="00A6381F">
      <w:pPr>
        <w:spacing w:after="0" w:line="240" w:lineRule="auto"/>
        <w:rPr>
          <w:rFonts w:ascii="Times New Roman" w:eastAsia="Times New Roman" w:hAnsi="Times New Roman" w:cs="Times New Roman"/>
          <w:b/>
          <w:sz w:val="24"/>
          <w:szCs w:val="24"/>
        </w:rPr>
      </w:pPr>
    </w:p>
    <w:p w14:paraId="78FB6857" w14:textId="6FF34766" w:rsidR="00A6381F" w:rsidRPr="00F3466F" w:rsidRDefault="00F3466F" w:rsidP="00A6381F">
      <w:pPr>
        <w:spacing w:after="0" w:line="240" w:lineRule="auto"/>
        <w:rPr>
          <w:rFonts w:cstheme="minorHAnsi"/>
          <w:b/>
          <w:i/>
          <w:sz w:val="20"/>
          <w:szCs w:val="20"/>
        </w:rPr>
      </w:pPr>
      <w:r w:rsidRPr="00F3466F">
        <w:rPr>
          <w:rFonts w:ascii="Times New Roman" w:eastAsia="Times New Roman" w:hAnsi="Times New Roman" w:cs="Times New Roman"/>
          <w:b/>
          <w:sz w:val="24"/>
          <w:szCs w:val="24"/>
        </w:rPr>
        <w:t>Behavior/</w:t>
      </w:r>
      <w:r w:rsidR="00C62142">
        <w:rPr>
          <w:rFonts w:ascii="Times New Roman" w:eastAsia="Times New Roman" w:hAnsi="Times New Roman" w:cs="Times New Roman"/>
          <w:b/>
          <w:sz w:val="24"/>
          <w:szCs w:val="24"/>
        </w:rPr>
        <w:t>Mental Health/</w:t>
      </w:r>
      <w:r w:rsidRPr="00F3466F">
        <w:rPr>
          <w:rFonts w:ascii="Times New Roman" w:eastAsia="Times New Roman" w:hAnsi="Times New Roman" w:cs="Times New Roman"/>
          <w:b/>
          <w:sz w:val="24"/>
          <w:szCs w:val="24"/>
        </w:rPr>
        <w:t>Temperament</w:t>
      </w:r>
    </w:p>
    <w:tbl>
      <w:tblPr>
        <w:tblStyle w:val="TableGrid"/>
        <w:tblW w:w="0" w:type="auto"/>
        <w:jc w:val="center"/>
        <w:tblLook w:val="04A0" w:firstRow="1" w:lastRow="0" w:firstColumn="1" w:lastColumn="0" w:noHBand="0" w:noVBand="1"/>
      </w:tblPr>
      <w:tblGrid>
        <w:gridCol w:w="5397"/>
        <w:gridCol w:w="5393"/>
      </w:tblGrid>
      <w:tr w:rsidR="00A6381F" w:rsidRPr="003A5E1A" w14:paraId="03B911A4" w14:textId="77777777" w:rsidTr="002F1C2B">
        <w:trPr>
          <w:jc w:val="center"/>
        </w:trPr>
        <w:tc>
          <w:tcPr>
            <w:tcW w:w="10790" w:type="dxa"/>
            <w:gridSpan w:val="2"/>
          </w:tcPr>
          <w:p w14:paraId="5FDEDC5F" w14:textId="135B08F9" w:rsidR="00A6381F" w:rsidRPr="006A5F5A" w:rsidRDefault="00A6381F" w:rsidP="007261DD">
            <w:pPr>
              <w:rPr>
                <w:sz w:val="24"/>
                <w:szCs w:val="24"/>
              </w:rPr>
            </w:pPr>
            <w:proofErr w:type="gramStart"/>
            <w:r w:rsidRPr="006A5F5A">
              <w:rPr>
                <w:sz w:val="24"/>
                <w:szCs w:val="24"/>
              </w:rPr>
              <w:t>Do</w:t>
            </w:r>
            <w:r w:rsidR="00B87DB5">
              <w:rPr>
                <w:sz w:val="24"/>
                <w:szCs w:val="24"/>
              </w:rPr>
              <w:t xml:space="preserve">  you</w:t>
            </w:r>
            <w:proofErr w:type="gramEnd"/>
            <w:r w:rsidRPr="006A5F5A">
              <w:rPr>
                <w:sz w:val="24"/>
                <w:szCs w:val="24"/>
              </w:rPr>
              <w:t xml:space="preserve"> currently display or have a history of any of the following behaviors</w:t>
            </w:r>
            <w:r w:rsidR="00CC742F">
              <w:rPr>
                <w:sz w:val="24"/>
                <w:szCs w:val="24"/>
              </w:rPr>
              <w:t>/temperament?</w:t>
            </w:r>
          </w:p>
        </w:tc>
      </w:tr>
      <w:tr w:rsidR="00A6381F" w:rsidRPr="003A5E1A" w14:paraId="3B9E80CC" w14:textId="77777777" w:rsidTr="002F1C2B">
        <w:trPr>
          <w:jc w:val="center"/>
        </w:trPr>
        <w:tc>
          <w:tcPr>
            <w:tcW w:w="5397" w:type="dxa"/>
          </w:tcPr>
          <w:p w14:paraId="6DE66DFB"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Fire Setting</w:t>
            </w:r>
          </w:p>
        </w:tc>
        <w:tc>
          <w:tcPr>
            <w:tcW w:w="5393" w:type="dxa"/>
          </w:tcPr>
          <w:p w14:paraId="3C16393C"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Carrying/Using Weapons</w:t>
            </w:r>
          </w:p>
        </w:tc>
      </w:tr>
      <w:tr w:rsidR="00A6381F" w:rsidRPr="003A5E1A" w14:paraId="6364D2BF" w14:textId="77777777" w:rsidTr="002F1C2B">
        <w:trPr>
          <w:jc w:val="center"/>
        </w:trPr>
        <w:tc>
          <w:tcPr>
            <w:tcW w:w="5397" w:type="dxa"/>
          </w:tcPr>
          <w:p w14:paraId="4ABFEF52"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Animal Cruelty</w:t>
            </w:r>
          </w:p>
        </w:tc>
        <w:tc>
          <w:tcPr>
            <w:tcW w:w="5393" w:type="dxa"/>
          </w:tcPr>
          <w:p w14:paraId="404CF521"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Gang Involvement</w:t>
            </w:r>
          </w:p>
        </w:tc>
      </w:tr>
      <w:tr w:rsidR="00A6381F" w:rsidRPr="003A5E1A" w14:paraId="4E739BC2" w14:textId="77777777" w:rsidTr="002F1C2B">
        <w:trPr>
          <w:jc w:val="center"/>
        </w:trPr>
        <w:tc>
          <w:tcPr>
            <w:tcW w:w="5397" w:type="dxa"/>
          </w:tcPr>
          <w:p w14:paraId="2DF5C879"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Shoplifting/Stealing</w:t>
            </w:r>
          </w:p>
        </w:tc>
        <w:tc>
          <w:tcPr>
            <w:tcW w:w="5393" w:type="dxa"/>
          </w:tcPr>
          <w:p w14:paraId="491890B0"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Absconding</w:t>
            </w:r>
          </w:p>
        </w:tc>
      </w:tr>
      <w:tr w:rsidR="00A6381F" w:rsidRPr="003A5E1A" w14:paraId="1CA29527" w14:textId="77777777" w:rsidTr="002F1C2B">
        <w:trPr>
          <w:jc w:val="center"/>
        </w:trPr>
        <w:tc>
          <w:tcPr>
            <w:tcW w:w="5397" w:type="dxa"/>
          </w:tcPr>
          <w:p w14:paraId="442B49ED"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Verbal Aggression</w:t>
            </w:r>
          </w:p>
        </w:tc>
        <w:tc>
          <w:tcPr>
            <w:tcW w:w="5393" w:type="dxa"/>
          </w:tcPr>
          <w:p w14:paraId="4BBFEAE1"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Running Away</w:t>
            </w:r>
          </w:p>
        </w:tc>
      </w:tr>
      <w:tr w:rsidR="00A6381F" w:rsidRPr="003A5E1A" w14:paraId="40E451C0" w14:textId="77777777" w:rsidTr="002F1C2B">
        <w:trPr>
          <w:jc w:val="center"/>
        </w:trPr>
        <w:tc>
          <w:tcPr>
            <w:tcW w:w="5397" w:type="dxa"/>
          </w:tcPr>
          <w:p w14:paraId="2440C3B9"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Physical Aggression</w:t>
            </w:r>
          </w:p>
        </w:tc>
        <w:tc>
          <w:tcPr>
            <w:tcW w:w="5393" w:type="dxa"/>
          </w:tcPr>
          <w:p w14:paraId="63A15FC7"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Coercive Sexual Activity</w:t>
            </w:r>
          </w:p>
        </w:tc>
      </w:tr>
      <w:tr w:rsidR="00A6381F" w:rsidRPr="003A5E1A" w14:paraId="443374F1" w14:textId="77777777" w:rsidTr="002F1C2B">
        <w:trPr>
          <w:jc w:val="center"/>
        </w:trPr>
        <w:tc>
          <w:tcPr>
            <w:tcW w:w="5397" w:type="dxa"/>
          </w:tcPr>
          <w:p w14:paraId="12210147" w14:textId="77777777" w:rsidR="00A6381F" w:rsidRPr="006A5F5A" w:rsidRDefault="00A6381F" w:rsidP="001B1D5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Check4"/>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Property Destruction</w:t>
            </w:r>
          </w:p>
        </w:tc>
        <w:tc>
          <w:tcPr>
            <w:tcW w:w="5393" w:type="dxa"/>
          </w:tcPr>
          <w:p w14:paraId="173AC20F"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Pervasive Lying</w:t>
            </w:r>
          </w:p>
        </w:tc>
      </w:tr>
      <w:tr w:rsidR="00A6381F" w:rsidRPr="003A5E1A" w14:paraId="1C8409ED" w14:textId="77777777" w:rsidTr="002F1C2B">
        <w:trPr>
          <w:jc w:val="center"/>
        </w:trPr>
        <w:tc>
          <w:tcPr>
            <w:tcW w:w="5397" w:type="dxa"/>
          </w:tcPr>
          <w:p w14:paraId="051A23F0"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Bullying/Fighting</w:t>
            </w:r>
          </w:p>
        </w:tc>
        <w:tc>
          <w:tcPr>
            <w:tcW w:w="5393" w:type="dxa"/>
          </w:tcPr>
          <w:p w14:paraId="56E14E41"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Substance Use</w:t>
            </w:r>
          </w:p>
        </w:tc>
      </w:tr>
      <w:tr w:rsidR="00A6381F" w:rsidRPr="003A5E1A" w14:paraId="02268BEC" w14:textId="77777777" w:rsidTr="002F1C2B">
        <w:trPr>
          <w:jc w:val="center"/>
        </w:trPr>
        <w:tc>
          <w:tcPr>
            <w:tcW w:w="5397" w:type="dxa"/>
          </w:tcPr>
          <w:p w14:paraId="107D9BAC"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Problems with Authority</w:t>
            </w:r>
          </w:p>
        </w:tc>
        <w:tc>
          <w:tcPr>
            <w:tcW w:w="5393" w:type="dxa"/>
          </w:tcPr>
          <w:p w14:paraId="3DC9CF68"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Selling Drugs</w:t>
            </w:r>
          </w:p>
        </w:tc>
      </w:tr>
      <w:tr w:rsidR="00A6381F" w:rsidRPr="003A5E1A" w14:paraId="25B4CA46" w14:textId="77777777" w:rsidTr="002F1C2B">
        <w:trPr>
          <w:jc w:val="center"/>
        </w:trPr>
        <w:tc>
          <w:tcPr>
            <w:tcW w:w="5397" w:type="dxa"/>
          </w:tcPr>
          <w:p w14:paraId="1BD2869F"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Disregards Rights of Others</w:t>
            </w:r>
          </w:p>
        </w:tc>
        <w:tc>
          <w:tcPr>
            <w:tcW w:w="5393" w:type="dxa"/>
          </w:tcPr>
          <w:p w14:paraId="768349D8"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Other: Buying stolen property</w:t>
            </w:r>
          </w:p>
        </w:tc>
      </w:tr>
      <w:tr w:rsidR="00F14CB1" w:rsidRPr="003A5E1A" w14:paraId="3D49D939" w14:textId="77777777" w:rsidTr="002F1C2B">
        <w:trPr>
          <w:jc w:val="center"/>
        </w:trPr>
        <w:tc>
          <w:tcPr>
            <w:tcW w:w="5397" w:type="dxa"/>
          </w:tcPr>
          <w:p w14:paraId="23C09B00" w14:textId="77777777" w:rsidR="00F14CB1" w:rsidRPr="006A5F5A" w:rsidRDefault="00F14CB1" w:rsidP="00BF0EF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BF0EF6">
              <w:rPr>
                <w:sz w:val="24"/>
                <w:szCs w:val="24"/>
              </w:rPr>
              <w:t>Is easily overstimulated in play</w:t>
            </w:r>
          </w:p>
        </w:tc>
        <w:tc>
          <w:tcPr>
            <w:tcW w:w="5393" w:type="dxa"/>
          </w:tcPr>
          <w:p w14:paraId="2F0711FD"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overly energetic in play</w:t>
            </w:r>
          </w:p>
        </w:tc>
      </w:tr>
      <w:tr w:rsidR="00F14CB1" w:rsidRPr="003A5E1A" w14:paraId="2F5A8FAF" w14:textId="77777777" w:rsidTr="002F1C2B">
        <w:trPr>
          <w:jc w:val="center"/>
        </w:trPr>
        <w:tc>
          <w:tcPr>
            <w:tcW w:w="5397" w:type="dxa"/>
          </w:tcPr>
          <w:p w14:paraId="551F3007"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Has a short attention span</w:t>
            </w:r>
          </w:p>
        </w:tc>
        <w:tc>
          <w:tcPr>
            <w:tcW w:w="5393" w:type="dxa"/>
          </w:tcPr>
          <w:p w14:paraId="288271F5"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impulsive</w:t>
            </w:r>
          </w:p>
        </w:tc>
      </w:tr>
      <w:tr w:rsidR="00F14CB1" w:rsidRPr="003A5E1A" w14:paraId="57F3DA7F" w14:textId="77777777" w:rsidTr="002F1C2B">
        <w:trPr>
          <w:jc w:val="center"/>
        </w:trPr>
        <w:tc>
          <w:tcPr>
            <w:tcW w:w="5397" w:type="dxa"/>
          </w:tcPr>
          <w:p w14:paraId="4046F195"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proofErr w:type="gramStart"/>
            <w:r w:rsidR="00381A30">
              <w:rPr>
                <w:sz w:val="24"/>
                <w:szCs w:val="24"/>
              </w:rPr>
              <w:t>Lacks of</w:t>
            </w:r>
            <w:proofErr w:type="gramEnd"/>
            <w:r w:rsidR="00381A30">
              <w:rPr>
                <w:sz w:val="24"/>
                <w:szCs w:val="24"/>
              </w:rPr>
              <w:t xml:space="preserve"> self-control</w:t>
            </w:r>
          </w:p>
        </w:tc>
        <w:tc>
          <w:tcPr>
            <w:tcW w:w="5393" w:type="dxa"/>
          </w:tcPr>
          <w:p w14:paraId="7CAEC621"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Overreacts when faced with problems</w:t>
            </w:r>
          </w:p>
        </w:tc>
      </w:tr>
      <w:tr w:rsidR="00F14CB1" w:rsidRPr="003A5E1A" w14:paraId="1D187F0A" w14:textId="77777777" w:rsidTr="002F1C2B">
        <w:trPr>
          <w:jc w:val="center"/>
        </w:trPr>
        <w:tc>
          <w:tcPr>
            <w:tcW w:w="5397" w:type="dxa"/>
          </w:tcPr>
          <w:p w14:paraId="41121360"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unhappy most of the time</w:t>
            </w:r>
          </w:p>
        </w:tc>
        <w:tc>
          <w:tcPr>
            <w:tcW w:w="5393" w:type="dxa"/>
          </w:tcPr>
          <w:p w14:paraId="6D7E3086"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381A30">
              <w:rPr>
                <w:sz w:val="24"/>
                <w:szCs w:val="24"/>
              </w:rPr>
              <w:t xml:space="preserve"> no   Uncomfortable meeting new people</w:t>
            </w:r>
          </w:p>
        </w:tc>
      </w:tr>
      <w:tr w:rsidR="00F14CB1" w:rsidRPr="003A5E1A" w14:paraId="1AC45E17" w14:textId="77777777" w:rsidTr="002F1C2B">
        <w:trPr>
          <w:jc w:val="center"/>
        </w:trPr>
        <w:tc>
          <w:tcPr>
            <w:tcW w:w="5397" w:type="dxa"/>
          </w:tcPr>
          <w:p w14:paraId="4FCE6DEF"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Withhold affection</w:t>
            </w:r>
          </w:p>
        </w:tc>
        <w:tc>
          <w:tcPr>
            <w:tcW w:w="5393" w:type="dxa"/>
          </w:tcPr>
          <w:p w14:paraId="3D5C58B8"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Requires a lot of parental attention</w:t>
            </w:r>
          </w:p>
        </w:tc>
      </w:tr>
      <w:tr w:rsidR="00F14CB1" w:rsidRPr="003A5E1A" w14:paraId="58AD5940" w14:textId="77777777" w:rsidTr="002F1C2B">
        <w:trPr>
          <w:jc w:val="center"/>
        </w:trPr>
        <w:tc>
          <w:tcPr>
            <w:tcW w:w="5397" w:type="dxa"/>
          </w:tcPr>
          <w:p w14:paraId="7A5A6AA0"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Hides feelings</w:t>
            </w:r>
          </w:p>
        </w:tc>
        <w:tc>
          <w:tcPr>
            <w:tcW w:w="5393" w:type="dxa"/>
          </w:tcPr>
          <w:p w14:paraId="79B966E5"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Cannot calm down</w:t>
            </w:r>
          </w:p>
        </w:tc>
      </w:tr>
      <w:tr w:rsidR="00381A30" w:rsidRPr="003A5E1A" w14:paraId="402AB9D6" w14:textId="77777777" w:rsidTr="002F1C2B">
        <w:trPr>
          <w:jc w:val="center"/>
        </w:trPr>
        <w:tc>
          <w:tcPr>
            <w:tcW w:w="5397" w:type="dxa"/>
          </w:tcPr>
          <w:p w14:paraId="0D45C20C"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Has fears</w:t>
            </w:r>
          </w:p>
        </w:tc>
        <w:tc>
          <w:tcPr>
            <w:tcW w:w="5393" w:type="dxa"/>
          </w:tcPr>
          <w:p w14:paraId="4831F903"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Other:</w:t>
            </w:r>
          </w:p>
        </w:tc>
      </w:tr>
      <w:tr w:rsidR="00381A30" w:rsidRPr="003A5E1A" w14:paraId="197D1F5A" w14:textId="77777777" w:rsidTr="002F1C2B">
        <w:trPr>
          <w:jc w:val="center"/>
        </w:trPr>
        <w:tc>
          <w:tcPr>
            <w:tcW w:w="5397" w:type="dxa"/>
          </w:tcPr>
          <w:p w14:paraId="4228271A" w14:textId="77777777" w:rsidR="00381A30" w:rsidRPr="006A5F5A" w:rsidRDefault="00C62142" w:rsidP="007A1CE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 xml:space="preserve"> Present</w:t>
            </w:r>
            <w:r w:rsidRPr="006A5F5A">
              <w:rPr>
                <w:sz w:val="24"/>
                <w:szCs w:val="24"/>
              </w:rPr>
              <w:t xml:space="preserve">   </w:t>
            </w:r>
            <w:r>
              <w:rPr>
                <w:sz w:val="24"/>
                <w:szCs w:val="24"/>
              </w:rPr>
              <w:t>Stress</w:t>
            </w:r>
          </w:p>
        </w:tc>
        <w:tc>
          <w:tcPr>
            <w:tcW w:w="5393" w:type="dxa"/>
          </w:tcPr>
          <w:p w14:paraId="1970DA8D" w14:textId="77777777" w:rsidR="00381A30"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Trauma</w:t>
            </w:r>
          </w:p>
        </w:tc>
      </w:tr>
      <w:tr w:rsidR="00C62142" w:rsidRPr="003A5E1A" w14:paraId="297647F5" w14:textId="77777777" w:rsidTr="002F1C2B">
        <w:trPr>
          <w:jc w:val="center"/>
        </w:trPr>
        <w:tc>
          <w:tcPr>
            <w:tcW w:w="5397" w:type="dxa"/>
          </w:tcPr>
          <w:p w14:paraId="70288826"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Bad dreams</w:t>
            </w:r>
          </w:p>
        </w:tc>
        <w:tc>
          <w:tcPr>
            <w:tcW w:w="5393" w:type="dxa"/>
          </w:tcPr>
          <w:p w14:paraId="5DFC0C72"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Terminal Illness ___________</w:t>
            </w:r>
          </w:p>
        </w:tc>
      </w:tr>
      <w:tr w:rsidR="00C62142" w:rsidRPr="003A5E1A" w14:paraId="11BCB2F3" w14:textId="77777777" w:rsidTr="002F1C2B">
        <w:trPr>
          <w:jc w:val="center"/>
        </w:trPr>
        <w:tc>
          <w:tcPr>
            <w:tcW w:w="5397" w:type="dxa"/>
          </w:tcPr>
          <w:p w14:paraId="39B353FA"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Has panic</w:t>
            </w:r>
          </w:p>
        </w:tc>
        <w:tc>
          <w:tcPr>
            <w:tcW w:w="5393" w:type="dxa"/>
          </w:tcPr>
          <w:p w14:paraId="2FA96CB9" w14:textId="77777777" w:rsidR="00C62142"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w:t>
            </w:r>
            <w:proofErr w:type="spellStart"/>
            <w:r w:rsidR="00CA5D56">
              <w:rPr>
                <w:sz w:val="24"/>
                <w:szCs w:val="24"/>
              </w:rPr>
              <w:t>Lost</w:t>
            </w:r>
            <w:proofErr w:type="spellEnd"/>
            <w:r w:rsidR="00CA5D56">
              <w:rPr>
                <w:sz w:val="24"/>
                <w:szCs w:val="24"/>
              </w:rPr>
              <w:t xml:space="preserve"> of Control</w:t>
            </w:r>
          </w:p>
        </w:tc>
      </w:tr>
      <w:tr w:rsidR="00C62142" w:rsidRPr="003A5E1A" w14:paraId="12B92ACD" w14:textId="77777777" w:rsidTr="002F1C2B">
        <w:trPr>
          <w:jc w:val="center"/>
        </w:trPr>
        <w:tc>
          <w:tcPr>
            <w:tcW w:w="5397" w:type="dxa"/>
          </w:tcPr>
          <w:p w14:paraId="0F29E188"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w:t>
            </w:r>
            <w:proofErr w:type="gramStart"/>
            <w:r>
              <w:rPr>
                <w:sz w:val="24"/>
                <w:szCs w:val="24"/>
              </w:rPr>
              <w:t>Present</w:t>
            </w:r>
            <w:r w:rsidR="00C62142" w:rsidRPr="006A5F5A">
              <w:rPr>
                <w:sz w:val="24"/>
                <w:szCs w:val="24"/>
              </w:rPr>
              <w:t xml:space="preserve">  </w:t>
            </w:r>
            <w:r w:rsidR="00C62142">
              <w:rPr>
                <w:sz w:val="24"/>
                <w:szCs w:val="24"/>
              </w:rPr>
              <w:t>Guilt</w:t>
            </w:r>
            <w:proofErr w:type="gramEnd"/>
            <w:r w:rsidR="00C62142">
              <w:rPr>
                <w:sz w:val="24"/>
                <w:szCs w:val="24"/>
              </w:rPr>
              <w:t xml:space="preserve">, why? </w:t>
            </w:r>
          </w:p>
        </w:tc>
        <w:tc>
          <w:tcPr>
            <w:tcW w:w="5393" w:type="dxa"/>
          </w:tcPr>
          <w:p w14:paraId="54BDDC4C"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Abortion </w:t>
            </w:r>
          </w:p>
        </w:tc>
      </w:tr>
      <w:tr w:rsidR="00381A30" w:rsidRPr="003A5E1A" w14:paraId="2553867F" w14:textId="77777777" w:rsidTr="002F1C2B">
        <w:trPr>
          <w:jc w:val="center"/>
        </w:trPr>
        <w:tc>
          <w:tcPr>
            <w:tcW w:w="5397" w:type="dxa"/>
          </w:tcPr>
          <w:p w14:paraId="64ABB01F" w14:textId="77777777" w:rsidR="00381A30"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Pr>
                <w:sz w:val="24"/>
                <w:szCs w:val="24"/>
              </w:rPr>
              <w:t xml:space="preserve">   Unwanted thoughts</w:t>
            </w:r>
          </w:p>
        </w:tc>
        <w:tc>
          <w:tcPr>
            <w:tcW w:w="5393" w:type="dxa"/>
          </w:tcPr>
          <w:p w14:paraId="29907133" w14:textId="77777777" w:rsidR="00381A30" w:rsidRPr="006A5F5A"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Eating Problems</w:t>
            </w:r>
          </w:p>
        </w:tc>
      </w:tr>
      <w:tr w:rsidR="00C62142" w:rsidRPr="003A5E1A" w14:paraId="45CA0742" w14:textId="77777777" w:rsidTr="002F1C2B">
        <w:trPr>
          <w:jc w:val="center"/>
        </w:trPr>
        <w:tc>
          <w:tcPr>
            <w:tcW w:w="5397" w:type="dxa"/>
          </w:tcPr>
          <w:p w14:paraId="105B8F3B" w14:textId="77777777" w:rsidR="00C62142"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 xml:space="preserve">  Sexual Problems</w:t>
            </w:r>
          </w:p>
        </w:tc>
        <w:tc>
          <w:tcPr>
            <w:tcW w:w="5393" w:type="dxa"/>
          </w:tcPr>
          <w:p w14:paraId="23927CCA"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Pr="006A5F5A">
              <w:rPr>
                <w:sz w:val="24"/>
                <w:szCs w:val="24"/>
              </w:rPr>
              <w:t xml:space="preserve"> </w:t>
            </w:r>
            <w:r w:rsidR="00CA5D56">
              <w:rPr>
                <w:sz w:val="24"/>
                <w:szCs w:val="24"/>
              </w:rPr>
              <w:t xml:space="preserve">   Trouble with job</w:t>
            </w:r>
          </w:p>
        </w:tc>
      </w:tr>
      <w:tr w:rsidR="00C62142" w:rsidRPr="003A5E1A" w14:paraId="41C93A76" w14:textId="77777777" w:rsidTr="002F1C2B">
        <w:trPr>
          <w:jc w:val="center"/>
        </w:trPr>
        <w:tc>
          <w:tcPr>
            <w:tcW w:w="5397" w:type="dxa"/>
          </w:tcPr>
          <w:p w14:paraId="72853974" w14:textId="77777777" w:rsidR="00C62142" w:rsidRPr="006A5F5A" w:rsidRDefault="007A1CE7" w:rsidP="00115623">
            <w:pPr>
              <w:rPr>
                <w:sz w:val="24"/>
                <w:szCs w:val="24"/>
              </w:rPr>
            </w:pPr>
            <w:r w:rsidRPr="006A5F5A">
              <w:rPr>
                <w:sz w:val="24"/>
                <w:szCs w:val="24"/>
              </w:rPr>
              <w:lastRenderedPageBreak/>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Grief</w:t>
            </w:r>
          </w:p>
        </w:tc>
        <w:tc>
          <w:tcPr>
            <w:tcW w:w="5393" w:type="dxa"/>
          </w:tcPr>
          <w:p w14:paraId="7BFA061B"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 </w:t>
            </w:r>
            <w:r w:rsidR="00CA5D56">
              <w:rPr>
                <w:sz w:val="24"/>
                <w:szCs w:val="24"/>
              </w:rPr>
              <w:t xml:space="preserve">   Making Decision </w:t>
            </w:r>
          </w:p>
        </w:tc>
      </w:tr>
      <w:tr w:rsidR="00C62142" w:rsidRPr="003A5E1A" w14:paraId="4AF700C4" w14:textId="77777777" w:rsidTr="002F1C2B">
        <w:trPr>
          <w:jc w:val="center"/>
        </w:trPr>
        <w:tc>
          <w:tcPr>
            <w:tcW w:w="5397" w:type="dxa"/>
          </w:tcPr>
          <w:p w14:paraId="5FD4960F" w14:textId="77777777" w:rsidR="00C62142"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w:t>
            </w:r>
            <w:proofErr w:type="gramStart"/>
            <w:r>
              <w:rPr>
                <w:sz w:val="24"/>
                <w:szCs w:val="24"/>
              </w:rPr>
              <w:t>Present</w:t>
            </w:r>
            <w:r w:rsidR="00C62142" w:rsidRPr="006A5F5A">
              <w:rPr>
                <w:sz w:val="24"/>
                <w:szCs w:val="24"/>
              </w:rPr>
              <w:t xml:space="preserve">  </w:t>
            </w:r>
            <w:r w:rsidR="00115623">
              <w:rPr>
                <w:sz w:val="24"/>
                <w:szCs w:val="24"/>
              </w:rPr>
              <w:t>Anger</w:t>
            </w:r>
            <w:proofErr w:type="gramEnd"/>
          </w:p>
        </w:tc>
        <w:tc>
          <w:tcPr>
            <w:tcW w:w="5393" w:type="dxa"/>
          </w:tcPr>
          <w:p w14:paraId="798DAB71"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Hopelessness</w:t>
            </w:r>
          </w:p>
        </w:tc>
      </w:tr>
      <w:tr w:rsidR="00D12E5E" w:rsidRPr="003A5E1A" w14:paraId="38545044" w14:textId="77777777" w:rsidTr="002F1C2B">
        <w:trPr>
          <w:jc w:val="center"/>
        </w:trPr>
        <w:tc>
          <w:tcPr>
            <w:tcW w:w="5397" w:type="dxa"/>
          </w:tcPr>
          <w:p w14:paraId="00E53CA5"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Communication Issues</w:t>
            </w:r>
          </w:p>
        </w:tc>
        <w:tc>
          <w:tcPr>
            <w:tcW w:w="5393" w:type="dxa"/>
          </w:tcPr>
          <w:p w14:paraId="75542675"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Loneliness</w:t>
            </w:r>
          </w:p>
        </w:tc>
      </w:tr>
      <w:tr w:rsidR="00D12E5E" w:rsidRPr="003A5E1A" w14:paraId="6FBE80BF" w14:textId="77777777" w:rsidTr="002F1C2B">
        <w:trPr>
          <w:jc w:val="center"/>
        </w:trPr>
        <w:tc>
          <w:tcPr>
            <w:tcW w:w="5397" w:type="dxa"/>
          </w:tcPr>
          <w:p w14:paraId="1598062A"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Memory</w:t>
            </w:r>
          </w:p>
        </w:tc>
        <w:tc>
          <w:tcPr>
            <w:tcW w:w="5393" w:type="dxa"/>
          </w:tcPr>
          <w:p w14:paraId="04313B59"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Nervousness</w:t>
            </w:r>
          </w:p>
        </w:tc>
      </w:tr>
      <w:tr w:rsidR="00D12E5E" w:rsidRPr="003A5E1A" w14:paraId="777D8535" w14:textId="77777777" w:rsidTr="002F1C2B">
        <w:trPr>
          <w:jc w:val="center"/>
        </w:trPr>
        <w:tc>
          <w:tcPr>
            <w:tcW w:w="5397" w:type="dxa"/>
          </w:tcPr>
          <w:p w14:paraId="7A5E2129"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Concentration Issue</w:t>
            </w:r>
          </w:p>
        </w:tc>
        <w:tc>
          <w:tcPr>
            <w:tcW w:w="5393" w:type="dxa"/>
          </w:tcPr>
          <w:p w14:paraId="082B12D1"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Recent death</w:t>
            </w:r>
          </w:p>
        </w:tc>
      </w:tr>
      <w:tr w:rsidR="00D12E5E" w:rsidRPr="003A5E1A" w14:paraId="0909A4C8" w14:textId="77777777" w:rsidTr="002F1C2B">
        <w:trPr>
          <w:jc w:val="center"/>
        </w:trPr>
        <w:tc>
          <w:tcPr>
            <w:tcW w:w="5397" w:type="dxa"/>
          </w:tcPr>
          <w:p w14:paraId="256C45AE"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Problems with friends</w:t>
            </w:r>
          </w:p>
        </w:tc>
        <w:tc>
          <w:tcPr>
            <w:tcW w:w="5393" w:type="dxa"/>
          </w:tcPr>
          <w:p w14:paraId="45B9EEC4"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Temper/tantrums</w:t>
            </w:r>
          </w:p>
        </w:tc>
      </w:tr>
      <w:tr w:rsidR="00D12E5E" w:rsidRPr="003A5E1A" w14:paraId="1A58530A" w14:textId="77777777" w:rsidTr="002F1C2B">
        <w:trPr>
          <w:jc w:val="center"/>
        </w:trPr>
        <w:tc>
          <w:tcPr>
            <w:tcW w:w="5397" w:type="dxa"/>
          </w:tcPr>
          <w:p w14:paraId="52033C63"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Aggressiveness</w:t>
            </w:r>
          </w:p>
        </w:tc>
        <w:tc>
          <w:tcPr>
            <w:tcW w:w="5393" w:type="dxa"/>
          </w:tcPr>
          <w:p w14:paraId="6130707D"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Career Choice</w:t>
            </w:r>
          </w:p>
        </w:tc>
      </w:tr>
    </w:tbl>
    <w:p w14:paraId="5DAF6830" w14:textId="787310ED" w:rsidR="002F1C2B" w:rsidRDefault="002F1C2B" w:rsidP="00E2631D">
      <w:pPr>
        <w:pStyle w:val="NoSpacing"/>
        <w:rPr>
          <w:rFonts w:ascii="Times New Roman" w:eastAsia="Times New Roman" w:hAnsi="Times New Roman" w:cs="Times New Roman"/>
          <w:iCs/>
          <w:kern w:val="0"/>
          <w:sz w:val="24"/>
          <w:szCs w:val="24"/>
          <w:lang w:eastAsia="en-US"/>
        </w:rPr>
      </w:pPr>
      <w:r>
        <w:rPr>
          <w:rFonts w:ascii="Times New Roman" w:eastAsia="Times New Roman" w:hAnsi="Times New Roman" w:cs="Times New Roman"/>
          <w:iCs/>
          <w:kern w:val="0"/>
          <w:sz w:val="24"/>
          <w:szCs w:val="24"/>
          <w:lang w:eastAsia="en-US"/>
        </w:rPr>
        <w:t>What makes you angry? ______________________________________________________________________</w:t>
      </w:r>
    </w:p>
    <w:p w14:paraId="1BEDF3FC" w14:textId="301506A6" w:rsidR="002F1C2B" w:rsidRPr="002F1C2B" w:rsidRDefault="002F1C2B" w:rsidP="00E2631D">
      <w:pPr>
        <w:pStyle w:val="NoSpacing"/>
        <w:rPr>
          <w:rFonts w:ascii="Times New Roman" w:eastAsia="Times New Roman" w:hAnsi="Times New Roman" w:cs="Times New Roman"/>
          <w:iCs/>
          <w:kern w:val="0"/>
          <w:sz w:val="24"/>
          <w:szCs w:val="24"/>
          <w:lang w:eastAsia="en-US"/>
        </w:rPr>
      </w:pPr>
      <w:r>
        <w:rPr>
          <w:rFonts w:ascii="Times New Roman" w:eastAsia="Times New Roman" w:hAnsi="Times New Roman" w:cs="Times New Roman"/>
          <w:iCs/>
          <w:kern w:val="0"/>
          <w:sz w:val="24"/>
          <w:szCs w:val="24"/>
          <w:lang w:eastAsia="en-US"/>
        </w:rPr>
        <w:t>What makes you sad and/or happy? _____________________________________________________________</w:t>
      </w:r>
    </w:p>
    <w:p w14:paraId="27DA8FC1" w14:textId="0CEC466A" w:rsidR="00531807" w:rsidRDefault="002F1C2B" w:rsidP="00E2631D">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__________________________________________________________________________________________</w:t>
      </w:r>
    </w:p>
    <w:p w14:paraId="060C3BFA" w14:textId="77777777" w:rsidR="002F1C2B" w:rsidRDefault="002F1C2B" w:rsidP="00E2631D">
      <w:pPr>
        <w:pStyle w:val="NoSpacing"/>
        <w:rPr>
          <w:rFonts w:ascii="Times New Roman" w:eastAsia="Times New Roman" w:hAnsi="Times New Roman" w:cs="Times New Roman"/>
          <w:b/>
          <w:kern w:val="0"/>
          <w:sz w:val="24"/>
          <w:szCs w:val="24"/>
          <w:lang w:eastAsia="en-US"/>
        </w:rPr>
      </w:pPr>
    </w:p>
    <w:p w14:paraId="6EEF280A" w14:textId="06C9AD0B" w:rsidR="006C18BC" w:rsidRPr="006C18BC" w:rsidRDefault="00C62142" w:rsidP="00E2631D">
      <w:pPr>
        <w:pStyle w:val="NoSpacing"/>
        <w:rPr>
          <w:rFonts w:ascii="Times New Roman" w:eastAsia="Times New Roman" w:hAnsi="Times New Roman" w:cs="Times New Roman"/>
          <w:kern w:val="0"/>
          <w:sz w:val="24"/>
          <w:szCs w:val="24"/>
          <w:lang w:eastAsia="en-US"/>
        </w:rPr>
      </w:pPr>
      <w:r w:rsidRPr="00C62142">
        <w:rPr>
          <w:rFonts w:ascii="Times New Roman" w:eastAsia="Times New Roman" w:hAnsi="Times New Roman" w:cs="Times New Roman"/>
          <w:b/>
          <w:kern w:val="0"/>
          <w:sz w:val="24"/>
          <w:szCs w:val="24"/>
          <w:lang w:eastAsia="en-US"/>
        </w:rPr>
        <w:t>Legal Matters</w:t>
      </w:r>
      <w:r>
        <w:rPr>
          <w:rFonts w:ascii="Times New Roman" w:eastAsia="Times New Roman" w:hAnsi="Times New Roman" w:cs="Times New Roman"/>
          <w:b/>
          <w:kern w:val="0"/>
          <w:sz w:val="24"/>
          <w:szCs w:val="24"/>
          <w:lang w:eastAsia="en-US"/>
        </w:rPr>
        <w:t xml:space="preserve"> (Pending or current legal issues?) </w:t>
      </w:r>
      <w:r w:rsidR="0051396F" w:rsidRPr="00C62142">
        <w:rPr>
          <w:rFonts w:ascii="Times New Roman" w:eastAsia="Times New Roman" w:hAnsi="Times New Roman" w:cs="Times New Roman"/>
          <w:b/>
          <w:kern w:val="0"/>
          <w:sz w:val="24"/>
          <w:szCs w:val="24"/>
          <w:lang w:eastAsia="en-US"/>
        </w:rPr>
        <w:t>_</w:t>
      </w:r>
      <w:r w:rsidR="0051396F">
        <w:rPr>
          <w:rFonts w:ascii="Times New Roman" w:eastAsia="Times New Roman" w:hAnsi="Times New Roman" w:cs="Times New Roman"/>
          <w:kern w:val="0"/>
          <w:sz w:val="24"/>
          <w:szCs w:val="24"/>
          <w:lang w:eastAsia="en-US"/>
        </w:rPr>
        <w:t>___</w:t>
      </w:r>
      <w:r w:rsidR="00C57F8F">
        <w:rPr>
          <w:rFonts w:ascii="Times New Roman" w:eastAsia="Times New Roman" w:hAnsi="Times New Roman" w:cs="Times New Roman"/>
          <w:kern w:val="0"/>
          <w:sz w:val="24"/>
          <w:szCs w:val="24"/>
          <w:lang w:eastAsia="en-US"/>
        </w:rPr>
        <w:t>__</w:t>
      </w:r>
      <w:r w:rsidR="006C18BC">
        <w:rPr>
          <w:rFonts w:ascii="Times New Roman" w:eastAsia="Times New Roman" w:hAnsi="Times New Roman" w:cs="Times New Roman"/>
          <w:kern w:val="0"/>
          <w:sz w:val="24"/>
          <w:szCs w:val="24"/>
          <w:lang w:eastAsia="en-US"/>
        </w:rPr>
        <w:t>______________________________________</w:t>
      </w:r>
      <w:r w:rsidR="000274ED">
        <w:rPr>
          <w:rFonts w:ascii="Times New Roman" w:eastAsia="Times New Roman" w:hAnsi="Times New Roman" w:cs="Times New Roman"/>
          <w:kern w:val="0"/>
          <w:sz w:val="24"/>
          <w:szCs w:val="24"/>
          <w:lang w:eastAsia="en-US"/>
        </w:rPr>
        <w:t>________________________________________</w:t>
      </w:r>
      <w:r w:rsidR="001C0008">
        <w:rPr>
          <w:rFonts w:ascii="Times New Roman" w:eastAsia="Times New Roman" w:hAnsi="Times New Roman" w:cs="Times New Roman"/>
          <w:kern w:val="0"/>
          <w:sz w:val="24"/>
          <w:szCs w:val="24"/>
          <w:lang w:eastAsia="en-US"/>
        </w:rPr>
        <w:t>_</w:t>
      </w:r>
      <w:r w:rsidR="000274ED">
        <w:rPr>
          <w:rFonts w:ascii="Times New Roman" w:eastAsia="Times New Roman" w:hAnsi="Times New Roman" w:cs="Times New Roman"/>
          <w:kern w:val="0"/>
          <w:sz w:val="24"/>
          <w:szCs w:val="24"/>
          <w:lang w:eastAsia="en-US"/>
        </w:rPr>
        <w:t>___</w:t>
      </w:r>
      <w:r w:rsidR="006C18BC">
        <w:rPr>
          <w:rFonts w:ascii="Times New Roman" w:eastAsia="Times New Roman" w:hAnsi="Times New Roman" w:cs="Times New Roman"/>
          <w:kern w:val="0"/>
          <w:sz w:val="24"/>
          <w:szCs w:val="24"/>
          <w:lang w:eastAsia="en-US"/>
        </w:rPr>
        <w:t>______________________________________________________________________________________________________________________</w:t>
      </w:r>
      <w:r w:rsidR="006B73A7">
        <w:rPr>
          <w:rFonts w:ascii="Times New Roman" w:eastAsia="Times New Roman" w:hAnsi="Times New Roman" w:cs="Times New Roman"/>
          <w:kern w:val="0"/>
          <w:sz w:val="24"/>
          <w:szCs w:val="24"/>
          <w:lang w:eastAsia="en-US"/>
        </w:rPr>
        <w:t>________________________________________________________________</w:t>
      </w:r>
    </w:p>
    <w:p w14:paraId="67DFE7EA" w14:textId="77777777" w:rsidR="00C26D07" w:rsidRPr="000274ED" w:rsidRDefault="00C26D07" w:rsidP="00E2631D">
      <w:pPr>
        <w:pStyle w:val="NoSpacing"/>
        <w:rPr>
          <w:rFonts w:ascii="Times New Roman" w:eastAsia="Times New Roman" w:hAnsi="Times New Roman" w:cs="Times New Roman"/>
          <w:kern w:val="0"/>
          <w:sz w:val="24"/>
          <w:szCs w:val="24"/>
          <w:lang w:eastAsia="en-US"/>
        </w:rPr>
      </w:pPr>
    </w:p>
    <w:p w14:paraId="13D0E596" w14:textId="77777777" w:rsidR="00F14CB1" w:rsidRPr="00B87DB5" w:rsidRDefault="004E06F0" w:rsidP="00E2631D">
      <w:pPr>
        <w:pStyle w:val="NoSpacing"/>
        <w:rPr>
          <w:rFonts w:ascii="Times New Roman" w:eastAsia="Times New Roman" w:hAnsi="Times New Roman" w:cs="Times New Roman"/>
          <w:b/>
          <w:bCs/>
          <w:kern w:val="0"/>
          <w:sz w:val="24"/>
          <w:szCs w:val="24"/>
          <w:lang w:eastAsia="en-US"/>
        </w:rPr>
      </w:pPr>
      <w:r w:rsidRPr="00B87DB5">
        <w:rPr>
          <w:rFonts w:ascii="Times New Roman" w:eastAsia="Times New Roman" w:hAnsi="Times New Roman" w:cs="Times New Roman"/>
          <w:b/>
          <w:bCs/>
          <w:kern w:val="0"/>
          <w:sz w:val="24"/>
          <w:szCs w:val="24"/>
          <w:lang w:eastAsia="en-US"/>
        </w:rPr>
        <w:t xml:space="preserve">Emotional Functioning/Mental Health: </w:t>
      </w:r>
    </w:p>
    <w:tbl>
      <w:tblPr>
        <w:tblStyle w:val="TableGrid"/>
        <w:tblW w:w="0" w:type="auto"/>
        <w:jc w:val="center"/>
        <w:tblLook w:val="04A0" w:firstRow="1" w:lastRow="0" w:firstColumn="1" w:lastColumn="0" w:noHBand="0" w:noVBand="1"/>
      </w:tblPr>
      <w:tblGrid>
        <w:gridCol w:w="3174"/>
        <w:gridCol w:w="603"/>
        <w:gridCol w:w="1976"/>
        <w:gridCol w:w="602"/>
        <w:gridCol w:w="4435"/>
      </w:tblGrid>
      <w:tr w:rsidR="004E06F0" w:rsidRPr="003A5E1A" w14:paraId="02C7BB6C" w14:textId="77777777" w:rsidTr="004E06F0">
        <w:trPr>
          <w:jc w:val="center"/>
        </w:trPr>
        <w:tc>
          <w:tcPr>
            <w:tcW w:w="10790" w:type="dxa"/>
            <w:gridSpan w:val="5"/>
          </w:tcPr>
          <w:p w14:paraId="50045C58" w14:textId="1CC749DC" w:rsidR="004E06F0" w:rsidRPr="00D22F1B" w:rsidRDefault="004E06F0" w:rsidP="001B1D57">
            <w:pPr>
              <w:rPr>
                <w:sz w:val="24"/>
                <w:szCs w:val="24"/>
              </w:rPr>
            </w:pPr>
            <w:r w:rsidRPr="00D22F1B">
              <w:rPr>
                <w:sz w:val="24"/>
                <w:szCs w:val="24"/>
              </w:rPr>
              <w:t>Ha</w:t>
            </w:r>
            <w:r w:rsidR="009C59D8">
              <w:rPr>
                <w:sz w:val="24"/>
                <w:szCs w:val="24"/>
              </w:rPr>
              <w:t xml:space="preserve">ve you </w:t>
            </w:r>
            <w:r w:rsidRPr="00D22F1B">
              <w:rPr>
                <w:sz w:val="24"/>
                <w:szCs w:val="24"/>
              </w:rPr>
              <w:t>ever received mental health treatment (</w:t>
            </w:r>
            <w:proofErr w:type="gramStart"/>
            <w:r w:rsidRPr="00D22F1B">
              <w:rPr>
                <w:sz w:val="24"/>
                <w:szCs w:val="24"/>
              </w:rPr>
              <w:t>include</w:t>
            </w:r>
            <w:proofErr w:type="gramEnd"/>
            <w:r w:rsidRPr="00D22F1B">
              <w:rPr>
                <w:sz w:val="24"/>
                <w:szCs w:val="24"/>
              </w:rPr>
              <w:t xml:space="preserve"> outpatient counseling, psychiatric hospitalizations, prior residential treatment programs, etc.)? </w:t>
            </w:r>
          </w:p>
          <w:p w14:paraId="5257864B" w14:textId="77777777" w:rsidR="004E06F0" w:rsidRPr="00D22F1B" w:rsidRDefault="004E06F0" w:rsidP="001B1D57">
            <w:pPr>
              <w:rPr>
                <w:sz w:val="24"/>
                <w:szCs w:val="24"/>
              </w:rPr>
            </w:pP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Check4"/>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treatment and youth’s response to treatment:</w:t>
            </w:r>
          </w:p>
        </w:tc>
      </w:tr>
      <w:tr w:rsidR="004E06F0" w:rsidRPr="003A5E1A" w14:paraId="2FDE015B" w14:textId="77777777" w:rsidTr="004E06F0">
        <w:trPr>
          <w:trHeight w:val="235"/>
          <w:jc w:val="center"/>
        </w:trPr>
        <w:tc>
          <w:tcPr>
            <w:tcW w:w="3777" w:type="dxa"/>
            <w:gridSpan w:val="2"/>
            <w:vAlign w:val="center"/>
          </w:tcPr>
          <w:p w14:paraId="436DDF59" w14:textId="77777777" w:rsidR="004E06F0" w:rsidRPr="00D22F1B" w:rsidRDefault="004E06F0" w:rsidP="001B1D57">
            <w:pPr>
              <w:jc w:val="center"/>
              <w:rPr>
                <w:sz w:val="24"/>
                <w:szCs w:val="24"/>
              </w:rPr>
            </w:pPr>
            <w:r w:rsidRPr="00D22F1B">
              <w:rPr>
                <w:sz w:val="24"/>
                <w:szCs w:val="24"/>
              </w:rPr>
              <w:t>Type of Treatment:</w:t>
            </w:r>
          </w:p>
        </w:tc>
        <w:tc>
          <w:tcPr>
            <w:tcW w:w="1976" w:type="dxa"/>
            <w:vAlign w:val="center"/>
          </w:tcPr>
          <w:p w14:paraId="691E2D40" w14:textId="77777777" w:rsidR="004E06F0" w:rsidRPr="00D22F1B" w:rsidRDefault="004E06F0" w:rsidP="001B1D57">
            <w:pPr>
              <w:jc w:val="center"/>
              <w:rPr>
                <w:sz w:val="24"/>
                <w:szCs w:val="24"/>
              </w:rPr>
            </w:pPr>
            <w:r w:rsidRPr="00D22F1B">
              <w:rPr>
                <w:sz w:val="24"/>
                <w:szCs w:val="24"/>
              </w:rPr>
              <w:t>When:</w:t>
            </w:r>
          </w:p>
        </w:tc>
        <w:tc>
          <w:tcPr>
            <w:tcW w:w="5037" w:type="dxa"/>
            <w:gridSpan w:val="2"/>
            <w:vAlign w:val="center"/>
          </w:tcPr>
          <w:p w14:paraId="45BAF1E0" w14:textId="77777777" w:rsidR="004E06F0" w:rsidRPr="00D22F1B" w:rsidRDefault="004E06F0" w:rsidP="001B1D57">
            <w:pPr>
              <w:jc w:val="center"/>
              <w:rPr>
                <w:sz w:val="24"/>
                <w:szCs w:val="24"/>
              </w:rPr>
            </w:pPr>
            <w:r w:rsidRPr="00D22F1B">
              <w:rPr>
                <w:sz w:val="24"/>
                <w:szCs w:val="24"/>
              </w:rPr>
              <w:t>Youth’s Response to Tx:</w:t>
            </w:r>
          </w:p>
        </w:tc>
      </w:tr>
      <w:tr w:rsidR="004E06F0" w:rsidRPr="003A5E1A" w14:paraId="7673977C" w14:textId="77777777" w:rsidTr="004E06F0">
        <w:trPr>
          <w:trHeight w:val="235"/>
          <w:jc w:val="center"/>
        </w:trPr>
        <w:tc>
          <w:tcPr>
            <w:tcW w:w="3777" w:type="dxa"/>
            <w:gridSpan w:val="2"/>
            <w:vAlign w:val="center"/>
          </w:tcPr>
          <w:p w14:paraId="72E6D7DF" w14:textId="77777777" w:rsidR="004E06F0" w:rsidRPr="00D22F1B" w:rsidRDefault="004E06F0" w:rsidP="001B1D57">
            <w:pPr>
              <w:jc w:val="center"/>
              <w:rPr>
                <w:sz w:val="24"/>
                <w:szCs w:val="24"/>
              </w:rPr>
            </w:pPr>
          </w:p>
        </w:tc>
        <w:tc>
          <w:tcPr>
            <w:tcW w:w="1976" w:type="dxa"/>
            <w:vAlign w:val="center"/>
          </w:tcPr>
          <w:p w14:paraId="1CF481B9" w14:textId="77777777" w:rsidR="004E06F0" w:rsidRPr="00D22F1B" w:rsidRDefault="004E06F0" w:rsidP="001B1D57">
            <w:pPr>
              <w:jc w:val="center"/>
              <w:rPr>
                <w:sz w:val="24"/>
                <w:szCs w:val="24"/>
              </w:rPr>
            </w:pPr>
          </w:p>
        </w:tc>
        <w:tc>
          <w:tcPr>
            <w:tcW w:w="5037" w:type="dxa"/>
            <w:gridSpan w:val="2"/>
            <w:vAlign w:val="center"/>
          </w:tcPr>
          <w:p w14:paraId="6B21457C" w14:textId="77777777" w:rsidR="004E06F0" w:rsidRPr="00D22F1B" w:rsidRDefault="004E06F0" w:rsidP="001B1D57">
            <w:pPr>
              <w:jc w:val="center"/>
              <w:rPr>
                <w:sz w:val="24"/>
                <w:szCs w:val="24"/>
              </w:rPr>
            </w:pPr>
          </w:p>
        </w:tc>
      </w:tr>
      <w:tr w:rsidR="004E06F0" w:rsidRPr="003A5E1A" w14:paraId="1FBC178E" w14:textId="77777777" w:rsidTr="004E06F0">
        <w:trPr>
          <w:trHeight w:val="235"/>
          <w:jc w:val="center"/>
        </w:trPr>
        <w:tc>
          <w:tcPr>
            <w:tcW w:w="3777" w:type="dxa"/>
            <w:gridSpan w:val="2"/>
            <w:vAlign w:val="center"/>
          </w:tcPr>
          <w:p w14:paraId="4B87708C" w14:textId="77777777" w:rsidR="004E06F0" w:rsidRPr="00D22F1B" w:rsidRDefault="004E06F0" w:rsidP="001B1D57">
            <w:pPr>
              <w:jc w:val="center"/>
              <w:rPr>
                <w:sz w:val="24"/>
                <w:szCs w:val="24"/>
              </w:rPr>
            </w:pPr>
          </w:p>
        </w:tc>
        <w:tc>
          <w:tcPr>
            <w:tcW w:w="1976" w:type="dxa"/>
            <w:vAlign w:val="center"/>
          </w:tcPr>
          <w:p w14:paraId="25F5987B" w14:textId="77777777" w:rsidR="004E06F0" w:rsidRPr="00D22F1B" w:rsidRDefault="004E06F0" w:rsidP="001B1D57">
            <w:pPr>
              <w:jc w:val="center"/>
              <w:rPr>
                <w:sz w:val="24"/>
                <w:szCs w:val="24"/>
              </w:rPr>
            </w:pPr>
          </w:p>
        </w:tc>
        <w:tc>
          <w:tcPr>
            <w:tcW w:w="5037" w:type="dxa"/>
            <w:gridSpan w:val="2"/>
            <w:vAlign w:val="center"/>
          </w:tcPr>
          <w:p w14:paraId="59E7768E" w14:textId="77777777" w:rsidR="004E06F0" w:rsidRPr="00D22F1B" w:rsidRDefault="004E06F0" w:rsidP="001B1D57">
            <w:pPr>
              <w:jc w:val="center"/>
              <w:rPr>
                <w:sz w:val="24"/>
                <w:szCs w:val="24"/>
              </w:rPr>
            </w:pPr>
          </w:p>
        </w:tc>
      </w:tr>
      <w:tr w:rsidR="004E06F0" w:rsidRPr="003A5E1A" w14:paraId="5F0396A7" w14:textId="77777777" w:rsidTr="004E06F0">
        <w:trPr>
          <w:trHeight w:val="233"/>
          <w:jc w:val="center"/>
        </w:trPr>
        <w:tc>
          <w:tcPr>
            <w:tcW w:w="3777" w:type="dxa"/>
            <w:gridSpan w:val="2"/>
          </w:tcPr>
          <w:p w14:paraId="0DE060A1" w14:textId="77777777" w:rsidR="004E06F0" w:rsidRPr="00D22F1B" w:rsidRDefault="004E06F0" w:rsidP="001B1D57">
            <w:pPr>
              <w:jc w:val="center"/>
              <w:rPr>
                <w:sz w:val="24"/>
                <w:szCs w:val="24"/>
              </w:rPr>
            </w:pPr>
          </w:p>
        </w:tc>
        <w:tc>
          <w:tcPr>
            <w:tcW w:w="1976" w:type="dxa"/>
          </w:tcPr>
          <w:p w14:paraId="73E7C33F" w14:textId="77777777" w:rsidR="004E06F0" w:rsidRPr="00D22F1B" w:rsidRDefault="004E06F0" w:rsidP="001B1D57">
            <w:pPr>
              <w:jc w:val="center"/>
              <w:rPr>
                <w:sz w:val="24"/>
                <w:szCs w:val="24"/>
              </w:rPr>
            </w:pPr>
          </w:p>
        </w:tc>
        <w:tc>
          <w:tcPr>
            <w:tcW w:w="5037" w:type="dxa"/>
            <w:gridSpan w:val="2"/>
          </w:tcPr>
          <w:p w14:paraId="1D3A4206" w14:textId="77777777" w:rsidR="004E06F0" w:rsidRPr="00D22F1B" w:rsidRDefault="004E06F0" w:rsidP="001B1D57">
            <w:pPr>
              <w:jc w:val="center"/>
              <w:rPr>
                <w:sz w:val="24"/>
                <w:szCs w:val="24"/>
              </w:rPr>
            </w:pPr>
          </w:p>
        </w:tc>
      </w:tr>
      <w:tr w:rsidR="004E06F0" w:rsidRPr="003A5E1A" w14:paraId="30D955B5" w14:textId="77777777" w:rsidTr="004E06F0">
        <w:trPr>
          <w:jc w:val="center"/>
        </w:trPr>
        <w:tc>
          <w:tcPr>
            <w:tcW w:w="10790" w:type="dxa"/>
            <w:gridSpan w:val="5"/>
          </w:tcPr>
          <w:p w14:paraId="27B76088" w14:textId="6CF02185"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ideations, intent or plan?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w:t>
            </w:r>
          </w:p>
          <w:p w14:paraId="40FF0F68" w14:textId="77777777" w:rsidR="004E06F0" w:rsidRPr="00D22F1B" w:rsidRDefault="004E06F0" w:rsidP="001B1D57">
            <w:pPr>
              <w:rPr>
                <w:sz w:val="24"/>
                <w:szCs w:val="24"/>
              </w:rPr>
            </w:pPr>
            <w:r w:rsidRPr="00D22F1B">
              <w:rPr>
                <w:sz w:val="24"/>
                <w:szCs w:val="24"/>
              </w:rPr>
              <w:t xml:space="preserve">If yes, describe: </w:t>
            </w:r>
          </w:p>
          <w:p w14:paraId="13FEE5FF" w14:textId="77777777" w:rsidR="004E06F0" w:rsidRPr="00D22F1B" w:rsidRDefault="004E06F0" w:rsidP="001B1D57">
            <w:pPr>
              <w:rPr>
                <w:sz w:val="24"/>
                <w:szCs w:val="24"/>
              </w:rPr>
            </w:pPr>
          </w:p>
          <w:p w14:paraId="34CA199D" w14:textId="5342EC6B"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attempts and/or related treatment?  </w:t>
            </w:r>
          </w:p>
          <w:p w14:paraId="48457BCB"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2CAAF9D5" w14:textId="77777777" w:rsidR="004E06F0" w:rsidRPr="00D22F1B" w:rsidRDefault="004E06F0" w:rsidP="001B1D57">
            <w:pPr>
              <w:rPr>
                <w:sz w:val="24"/>
                <w:szCs w:val="24"/>
              </w:rPr>
            </w:pPr>
          </w:p>
          <w:p w14:paraId="363F271D" w14:textId="49749D83"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homicidal ideation, intent, plans, or behaviors?  </w:t>
            </w:r>
          </w:p>
          <w:p w14:paraId="2FCC48FF"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4B1920B9" w14:textId="77777777" w:rsidR="004E06F0" w:rsidRPr="00D22F1B" w:rsidRDefault="004E06F0" w:rsidP="001B1D57">
            <w:pPr>
              <w:rPr>
                <w:sz w:val="24"/>
                <w:szCs w:val="24"/>
              </w:rPr>
            </w:pPr>
          </w:p>
          <w:p w14:paraId="1E093AFE" w14:textId="19CB7FDC" w:rsidR="004E06F0" w:rsidRPr="00D22F1B" w:rsidRDefault="001214DC" w:rsidP="004E06F0">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any previous diagnoses?  </w:t>
            </w:r>
          </w:p>
          <w:p w14:paraId="6328D752" w14:textId="77777777" w:rsidR="004E06F0" w:rsidRPr="00D22F1B" w:rsidRDefault="004E06F0" w:rsidP="004E06F0">
            <w:pPr>
              <w:rPr>
                <w:sz w:val="24"/>
                <w:szCs w:val="24"/>
              </w:rPr>
            </w:pPr>
          </w:p>
        </w:tc>
      </w:tr>
      <w:tr w:rsidR="004E06F0" w:rsidRPr="003A5E1A" w14:paraId="1F79FC9C" w14:textId="77777777" w:rsidTr="004E06F0">
        <w:trPr>
          <w:jc w:val="center"/>
        </w:trPr>
        <w:tc>
          <w:tcPr>
            <w:tcW w:w="10790" w:type="dxa"/>
            <w:gridSpan w:val="5"/>
          </w:tcPr>
          <w:p w14:paraId="1CB9D055" w14:textId="773AA696" w:rsidR="004E06F0" w:rsidRPr="00D22F1B" w:rsidRDefault="001214DC" w:rsidP="00F53509">
            <w:pPr>
              <w:rPr>
                <w:sz w:val="24"/>
                <w:szCs w:val="24"/>
              </w:rPr>
            </w:pPr>
            <w:r w:rsidRPr="00D22F1B">
              <w:rPr>
                <w:sz w:val="24"/>
                <w:szCs w:val="24"/>
              </w:rPr>
              <w:t>Were</w:t>
            </w:r>
            <w:r w:rsidR="009C59D8">
              <w:rPr>
                <w:sz w:val="24"/>
                <w:szCs w:val="24"/>
              </w:rPr>
              <w:t xml:space="preserve"> you</w:t>
            </w:r>
            <w:r w:rsidR="004E06F0" w:rsidRPr="00D22F1B">
              <w:rPr>
                <w:sz w:val="24"/>
                <w:szCs w:val="24"/>
              </w:rPr>
              <w:t xml:space="preserve"> previously prescribed psychotropic medication? </w:t>
            </w:r>
            <w:r w:rsidR="00F53509" w:rsidRPr="00D22F1B">
              <w:rPr>
                <w:sz w:val="24"/>
                <w:szCs w:val="24"/>
              </w:rPr>
              <w:fldChar w:fldCharType="begin">
                <w:ffData>
                  <w:name w:val=""/>
                  <w:enabled/>
                  <w:calcOnExit w:val="0"/>
                  <w:checkBox>
                    <w:sizeAuto/>
                    <w:default w:val="0"/>
                  </w:checkBox>
                </w:ffData>
              </w:fldChar>
            </w:r>
            <w:r w:rsidR="00F53509" w:rsidRPr="00D22F1B">
              <w:rPr>
                <w:sz w:val="24"/>
                <w:szCs w:val="24"/>
              </w:rPr>
              <w:instrText xml:space="preserve"> FORMCHECKBOX </w:instrText>
            </w:r>
            <w:r w:rsidR="00F53509" w:rsidRPr="00D22F1B">
              <w:rPr>
                <w:sz w:val="24"/>
                <w:szCs w:val="24"/>
              </w:rPr>
            </w:r>
            <w:r w:rsidR="00F53509" w:rsidRPr="00D22F1B">
              <w:rPr>
                <w:sz w:val="24"/>
                <w:szCs w:val="24"/>
              </w:rPr>
              <w:fldChar w:fldCharType="separate"/>
            </w:r>
            <w:r w:rsidR="00F53509"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w:t>
            </w:r>
            <w:proofErr w:type="gramStart"/>
            <w:r w:rsidR="004E06F0" w:rsidRPr="00D22F1B">
              <w:rPr>
                <w:sz w:val="24"/>
                <w:szCs w:val="24"/>
              </w:rPr>
              <w:t>no  If</w:t>
            </w:r>
            <w:proofErr w:type="gramEnd"/>
            <w:r w:rsidR="004E06F0" w:rsidRPr="00D22F1B">
              <w:rPr>
                <w:sz w:val="24"/>
                <w:szCs w:val="24"/>
              </w:rPr>
              <w:t xml:space="preserve"> yes, list the meds:</w:t>
            </w:r>
          </w:p>
        </w:tc>
      </w:tr>
      <w:tr w:rsidR="004E06F0" w:rsidRPr="003A5E1A" w14:paraId="5E89258A" w14:textId="77777777" w:rsidTr="004E06F0">
        <w:trPr>
          <w:jc w:val="center"/>
        </w:trPr>
        <w:tc>
          <w:tcPr>
            <w:tcW w:w="3174" w:type="dxa"/>
          </w:tcPr>
          <w:p w14:paraId="25DCBB33" w14:textId="77777777" w:rsidR="004E06F0" w:rsidRPr="00D22F1B" w:rsidRDefault="004E06F0" w:rsidP="00D22F1B">
            <w:pPr>
              <w:rPr>
                <w:sz w:val="24"/>
                <w:szCs w:val="24"/>
              </w:rPr>
            </w:pPr>
          </w:p>
        </w:tc>
        <w:tc>
          <w:tcPr>
            <w:tcW w:w="3181" w:type="dxa"/>
            <w:gridSpan w:val="3"/>
          </w:tcPr>
          <w:p w14:paraId="200654CB" w14:textId="77777777" w:rsidR="004E06F0" w:rsidRPr="00D22F1B" w:rsidRDefault="004E06F0" w:rsidP="00D22F1B">
            <w:pPr>
              <w:rPr>
                <w:sz w:val="24"/>
                <w:szCs w:val="24"/>
              </w:rPr>
            </w:pPr>
          </w:p>
        </w:tc>
        <w:tc>
          <w:tcPr>
            <w:tcW w:w="4435" w:type="dxa"/>
          </w:tcPr>
          <w:p w14:paraId="2DEFAB3E" w14:textId="77777777" w:rsidR="004E06F0" w:rsidRPr="00D22F1B" w:rsidRDefault="004E06F0" w:rsidP="00D22F1B">
            <w:pPr>
              <w:rPr>
                <w:sz w:val="24"/>
                <w:szCs w:val="24"/>
              </w:rPr>
            </w:pPr>
          </w:p>
        </w:tc>
      </w:tr>
      <w:tr w:rsidR="004E06F0" w:rsidRPr="003A5E1A" w14:paraId="0C8FE3C4" w14:textId="77777777" w:rsidTr="004E06F0">
        <w:trPr>
          <w:jc w:val="center"/>
        </w:trPr>
        <w:tc>
          <w:tcPr>
            <w:tcW w:w="3174" w:type="dxa"/>
          </w:tcPr>
          <w:p w14:paraId="4E720BEE" w14:textId="77777777" w:rsidR="004E06F0" w:rsidRPr="00D22F1B" w:rsidRDefault="004E06F0" w:rsidP="00D22F1B">
            <w:pPr>
              <w:rPr>
                <w:sz w:val="24"/>
                <w:szCs w:val="24"/>
              </w:rPr>
            </w:pPr>
          </w:p>
        </w:tc>
        <w:tc>
          <w:tcPr>
            <w:tcW w:w="3181" w:type="dxa"/>
            <w:gridSpan w:val="3"/>
          </w:tcPr>
          <w:p w14:paraId="0840796A" w14:textId="77777777" w:rsidR="004E06F0" w:rsidRPr="00D22F1B" w:rsidRDefault="004E06F0" w:rsidP="00D22F1B">
            <w:pPr>
              <w:rPr>
                <w:sz w:val="24"/>
                <w:szCs w:val="24"/>
              </w:rPr>
            </w:pPr>
          </w:p>
        </w:tc>
        <w:tc>
          <w:tcPr>
            <w:tcW w:w="4435" w:type="dxa"/>
          </w:tcPr>
          <w:p w14:paraId="2C7E83B8" w14:textId="77777777" w:rsidR="004E06F0" w:rsidRPr="00D22F1B" w:rsidRDefault="004E06F0" w:rsidP="00D22F1B">
            <w:pPr>
              <w:rPr>
                <w:sz w:val="24"/>
                <w:szCs w:val="24"/>
              </w:rPr>
            </w:pPr>
          </w:p>
        </w:tc>
      </w:tr>
      <w:tr w:rsidR="004E06F0" w:rsidRPr="003A5E1A" w14:paraId="494DC5FC" w14:textId="77777777" w:rsidTr="004E06F0">
        <w:trPr>
          <w:jc w:val="center"/>
        </w:trPr>
        <w:tc>
          <w:tcPr>
            <w:tcW w:w="10790" w:type="dxa"/>
            <w:gridSpan w:val="5"/>
          </w:tcPr>
          <w:p w14:paraId="372A8BE0" w14:textId="59C49045" w:rsidR="004E06F0" w:rsidRPr="00D22F1B" w:rsidRDefault="001214DC" w:rsidP="001B1D57">
            <w:pPr>
              <w:rPr>
                <w:sz w:val="24"/>
                <w:szCs w:val="24"/>
              </w:rPr>
            </w:pPr>
            <w:r w:rsidRPr="00D22F1B">
              <w:rPr>
                <w:sz w:val="24"/>
                <w:szCs w:val="24"/>
              </w:rPr>
              <w:t>Are you</w:t>
            </w:r>
            <w:r w:rsidR="00B7196A">
              <w:rPr>
                <w:sz w:val="24"/>
                <w:szCs w:val="24"/>
              </w:rPr>
              <w:t xml:space="preserve"> </w:t>
            </w:r>
            <w:r w:rsidR="004E06F0" w:rsidRPr="00D22F1B">
              <w:rPr>
                <w:sz w:val="24"/>
                <w:szCs w:val="24"/>
              </w:rPr>
              <w:t xml:space="preserve">currently prescribed </w:t>
            </w:r>
            <w:proofErr w:type="gramStart"/>
            <w:r w:rsidR="009C59D8">
              <w:rPr>
                <w:sz w:val="24"/>
                <w:szCs w:val="24"/>
              </w:rPr>
              <w:t xml:space="preserve">a </w:t>
            </w:r>
            <w:r w:rsidR="004E06F0" w:rsidRPr="00D22F1B">
              <w:rPr>
                <w:sz w:val="24"/>
                <w:szCs w:val="24"/>
              </w:rPr>
              <w:t>psychotropic</w:t>
            </w:r>
            <w:proofErr w:type="gramEnd"/>
            <w:r w:rsidR="004E06F0" w:rsidRPr="00D22F1B">
              <w:rPr>
                <w:sz w:val="24"/>
                <w:szCs w:val="24"/>
              </w:rPr>
              <w:t xml:space="preserve"> medication?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If yes, list the meds:</w:t>
            </w:r>
          </w:p>
          <w:p w14:paraId="7644D289" w14:textId="77777777" w:rsidR="004E06F0" w:rsidRPr="00D22F1B" w:rsidRDefault="004E06F0" w:rsidP="001B1D57">
            <w:pPr>
              <w:rPr>
                <w:sz w:val="24"/>
                <w:szCs w:val="24"/>
              </w:rPr>
            </w:pPr>
          </w:p>
        </w:tc>
      </w:tr>
      <w:tr w:rsidR="004E06F0" w:rsidRPr="003A5E1A" w14:paraId="3ABD9F39" w14:textId="77777777" w:rsidTr="004E06F0">
        <w:trPr>
          <w:trHeight w:val="288"/>
          <w:jc w:val="center"/>
        </w:trPr>
        <w:tc>
          <w:tcPr>
            <w:tcW w:w="3174" w:type="dxa"/>
          </w:tcPr>
          <w:p w14:paraId="47B123E5" w14:textId="77777777" w:rsidR="004E06F0" w:rsidRPr="00D22F1B" w:rsidRDefault="004E06F0" w:rsidP="00D22F1B">
            <w:pPr>
              <w:rPr>
                <w:sz w:val="24"/>
                <w:szCs w:val="24"/>
              </w:rPr>
            </w:pPr>
            <w:r w:rsidRPr="00D22F1B">
              <w:rPr>
                <w:sz w:val="24"/>
                <w:szCs w:val="24"/>
              </w:rPr>
              <w:lastRenderedPageBreak/>
              <w:t>Medication:</w:t>
            </w:r>
          </w:p>
        </w:tc>
        <w:tc>
          <w:tcPr>
            <w:tcW w:w="3181" w:type="dxa"/>
            <w:gridSpan w:val="3"/>
          </w:tcPr>
          <w:p w14:paraId="71BAEFBD" w14:textId="77777777" w:rsidR="004E06F0" w:rsidRPr="00D22F1B" w:rsidRDefault="004E06F0" w:rsidP="00D22F1B">
            <w:pPr>
              <w:rPr>
                <w:sz w:val="24"/>
                <w:szCs w:val="24"/>
              </w:rPr>
            </w:pPr>
            <w:r w:rsidRPr="00D22F1B">
              <w:rPr>
                <w:sz w:val="24"/>
                <w:szCs w:val="24"/>
              </w:rPr>
              <w:t>Dosage/Frequency:</w:t>
            </w:r>
          </w:p>
        </w:tc>
        <w:tc>
          <w:tcPr>
            <w:tcW w:w="4435" w:type="dxa"/>
          </w:tcPr>
          <w:p w14:paraId="2B8C26EA" w14:textId="77777777" w:rsidR="004E06F0" w:rsidRPr="00D22F1B" w:rsidRDefault="004E06F0" w:rsidP="00D22F1B">
            <w:pPr>
              <w:rPr>
                <w:sz w:val="24"/>
                <w:szCs w:val="24"/>
              </w:rPr>
            </w:pPr>
            <w:r w:rsidRPr="00D22F1B">
              <w:rPr>
                <w:sz w:val="24"/>
                <w:szCs w:val="24"/>
              </w:rPr>
              <w:t>Purpose:</w:t>
            </w:r>
          </w:p>
        </w:tc>
      </w:tr>
      <w:tr w:rsidR="004E06F0" w:rsidRPr="003A5E1A" w14:paraId="6F57CEA9" w14:textId="77777777" w:rsidTr="004E06F0">
        <w:trPr>
          <w:jc w:val="center"/>
        </w:trPr>
        <w:tc>
          <w:tcPr>
            <w:tcW w:w="3174" w:type="dxa"/>
          </w:tcPr>
          <w:p w14:paraId="17921ABC" w14:textId="77777777" w:rsidR="004E06F0" w:rsidRPr="00D22F1B" w:rsidRDefault="004E06F0" w:rsidP="00D22F1B">
            <w:pPr>
              <w:rPr>
                <w:sz w:val="24"/>
                <w:szCs w:val="24"/>
              </w:rPr>
            </w:pPr>
          </w:p>
        </w:tc>
        <w:tc>
          <w:tcPr>
            <w:tcW w:w="3181" w:type="dxa"/>
            <w:gridSpan w:val="3"/>
          </w:tcPr>
          <w:p w14:paraId="5B186DA5" w14:textId="77777777" w:rsidR="004E06F0" w:rsidRPr="00D22F1B" w:rsidRDefault="004E06F0" w:rsidP="00D22F1B">
            <w:pPr>
              <w:rPr>
                <w:sz w:val="24"/>
                <w:szCs w:val="24"/>
              </w:rPr>
            </w:pPr>
          </w:p>
        </w:tc>
        <w:tc>
          <w:tcPr>
            <w:tcW w:w="4435" w:type="dxa"/>
          </w:tcPr>
          <w:p w14:paraId="53333A7E" w14:textId="77777777" w:rsidR="004E06F0" w:rsidRPr="00D22F1B" w:rsidRDefault="004E06F0" w:rsidP="00D22F1B">
            <w:pPr>
              <w:rPr>
                <w:sz w:val="24"/>
                <w:szCs w:val="24"/>
              </w:rPr>
            </w:pPr>
          </w:p>
        </w:tc>
      </w:tr>
      <w:tr w:rsidR="004E06F0" w:rsidRPr="003A5E1A" w14:paraId="71A91E09" w14:textId="77777777" w:rsidTr="004E06F0">
        <w:trPr>
          <w:jc w:val="center"/>
        </w:trPr>
        <w:tc>
          <w:tcPr>
            <w:tcW w:w="3174" w:type="dxa"/>
          </w:tcPr>
          <w:p w14:paraId="16A00FE6" w14:textId="77777777" w:rsidR="004E06F0" w:rsidRPr="00D22F1B" w:rsidRDefault="004E06F0" w:rsidP="00D22F1B">
            <w:pPr>
              <w:rPr>
                <w:sz w:val="24"/>
                <w:szCs w:val="24"/>
              </w:rPr>
            </w:pPr>
          </w:p>
        </w:tc>
        <w:tc>
          <w:tcPr>
            <w:tcW w:w="3181" w:type="dxa"/>
            <w:gridSpan w:val="3"/>
          </w:tcPr>
          <w:p w14:paraId="158EB09E" w14:textId="77777777" w:rsidR="004E06F0" w:rsidRPr="00D22F1B" w:rsidRDefault="004E06F0" w:rsidP="00D22F1B">
            <w:pPr>
              <w:rPr>
                <w:sz w:val="24"/>
                <w:szCs w:val="24"/>
              </w:rPr>
            </w:pPr>
          </w:p>
        </w:tc>
        <w:tc>
          <w:tcPr>
            <w:tcW w:w="4435" w:type="dxa"/>
          </w:tcPr>
          <w:p w14:paraId="1E1A4A82" w14:textId="77777777" w:rsidR="004E06F0" w:rsidRPr="00D22F1B" w:rsidRDefault="004E06F0" w:rsidP="00D22F1B">
            <w:pPr>
              <w:rPr>
                <w:sz w:val="24"/>
                <w:szCs w:val="24"/>
              </w:rPr>
            </w:pPr>
          </w:p>
        </w:tc>
      </w:tr>
      <w:tr w:rsidR="004E06F0" w:rsidRPr="003A5E1A" w14:paraId="5D6BFD34" w14:textId="77777777" w:rsidTr="004E06F0">
        <w:trPr>
          <w:jc w:val="center"/>
        </w:trPr>
        <w:tc>
          <w:tcPr>
            <w:tcW w:w="3174" w:type="dxa"/>
          </w:tcPr>
          <w:p w14:paraId="7FF2440A" w14:textId="77777777" w:rsidR="004E06F0" w:rsidRPr="00D22F1B" w:rsidRDefault="004E06F0" w:rsidP="00D22F1B">
            <w:pPr>
              <w:rPr>
                <w:sz w:val="24"/>
                <w:szCs w:val="24"/>
              </w:rPr>
            </w:pPr>
          </w:p>
        </w:tc>
        <w:tc>
          <w:tcPr>
            <w:tcW w:w="3181" w:type="dxa"/>
            <w:gridSpan w:val="3"/>
          </w:tcPr>
          <w:p w14:paraId="0C292EBE" w14:textId="77777777" w:rsidR="004E06F0" w:rsidRPr="00D22F1B" w:rsidRDefault="004E06F0" w:rsidP="00D22F1B">
            <w:pPr>
              <w:rPr>
                <w:sz w:val="24"/>
                <w:szCs w:val="24"/>
              </w:rPr>
            </w:pPr>
          </w:p>
        </w:tc>
        <w:tc>
          <w:tcPr>
            <w:tcW w:w="4435" w:type="dxa"/>
          </w:tcPr>
          <w:p w14:paraId="22F2F349" w14:textId="77777777" w:rsidR="004E06F0" w:rsidRPr="00D22F1B" w:rsidRDefault="004E06F0" w:rsidP="00D22F1B">
            <w:pPr>
              <w:rPr>
                <w:sz w:val="24"/>
                <w:szCs w:val="24"/>
              </w:rPr>
            </w:pPr>
          </w:p>
        </w:tc>
      </w:tr>
      <w:tr w:rsidR="004E06F0" w:rsidRPr="003A5E1A" w14:paraId="5825D585" w14:textId="77777777" w:rsidTr="004E06F0">
        <w:trPr>
          <w:jc w:val="center"/>
        </w:trPr>
        <w:tc>
          <w:tcPr>
            <w:tcW w:w="10790" w:type="dxa"/>
            <w:gridSpan w:val="5"/>
          </w:tcPr>
          <w:p w14:paraId="12DD8AE3" w14:textId="77777777" w:rsidR="004E06F0" w:rsidRPr="00D22F1B" w:rsidRDefault="004E06F0" w:rsidP="00F53509">
            <w:pPr>
              <w:rPr>
                <w:sz w:val="24"/>
                <w:szCs w:val="24"/>
              </w:rPr>
            </w:pPr>
            <w:r w:rsidRPr="00D22F1B">
              <w:rPr>
                <w:sz w:val="24"/>
                <w:szCs w:val="24"/>
              </w:rPr>
              <w:t xml:space="preserve">Are the current medications helpful?  </w:t>
            </w:r>
          </w:p>
        </w:tc>
      </w:tr>
      <w:tr w:rsidR="004E06F0" w:rsidRPr="003A5E1A" w14:paraId="4C3B4958" w14:textId="77777777" w:rsidTr="004E06F0">
        <w:trPr>
          <w:jc w:val="center"/>
        </w:trPr>
        <w:tc>
          <w:tcPr>
            <w:tcW w:w="10790" w:type="dxa"/>
            <w:gridSpan w:val="5"/>
          </w:tcPr>
          <w:p w14:paraId="3E7D2BDA" w14:textId="64DF9297" w:rsidR="004E06F0" w:rsidRPr="00D22F1B" w:rsidRDefault="001214DC" w:rsidP="001B1D57">
            <w:pPr>
              <w:rPr>
                <w:sz w:val="24"/>
                <w:szCs w:val="24"/>
              </w:rPr>
            </w:pPr>
            <w:r w:rsidRPr="00D22F1B">
              <w:rPr>
                <w:sz w:val="24"/>
                <w:szCs w:val="24"/>
              </w:rPr>
              <w:t>Do you</w:t>
            </w:r>
            <w:r w:rsidR="00AB0561">
              <w:rPr>
                <w:sz w:val="24"/>
                <w:szCs w:val="24"/>
              </w:rPr>
              <w:t xml:space="preserve"> </w:t>
            </w:r>
            <w:r w:rsidR="004E06F0" w:rsidRPr="00D22F1B">
              <w:rPr>
                <w:sz w:val="24"/>
                <w:szCs w:val="24"/>
              </w:rPr>
              <w:t xml:space="preserve">have any medication allergies?  </w:t>
            </w:r>
          </w:p>
          <w:p w14:paraId="6308308C" w14:textId="70078E6F" w:rsidR="004E06F0" w:rsidRPr="00D22F1B" w:rsidRDefault="001214DC" w:rsidP="001214DC">
            <w:pPr>
              <w:rPr>
                <w:sz w:val="24"/>
                <w:szCs w:val="24"/>
              </w:rPr>
            </w:pPr>
            <w:r w:rsidRPr="00D22F1B">
              <w:rPr>
                <w:sz w:val="24"/>
                <w:szCs w:val="24"/>
              </w:rPr>
              <w:t xml:space="preserve">Have you </w:t>
            </w:r>
            <w:r w:rsidR="004E06F0" w:rsidRPr="00D22F1B">
              <w:rPr>
                <w:sz w:val="24"/>
                <w:szCs w:val="24"/>
              </w:rPr>
              <w:t>ever had any adverse reactions to any medications</w:t>
            </w:r>
            <w:proofErr w:type="gramStart"/>
            <w:r w:rsidR="004E06F0" w:rsidRPr="00D22F1B">
              <w:rPr>
                <w:sz w:val="24"/>
                <w:szCs w:val="24"/>
              </w:rPr>
              <w:t>?  .</w:t>
            </w:r>
            <w:proofErr w:type="gramEnd"/>
            <w:r w:rsidR="004E06F0" w:rsidRPr="00D22F1B">
              <w:rPr>
                <w:sz w:val="24"/>
                <w:szCs w:val="24"/>
              </w:rPr>
              <w:t xml:space="preserve"> </w:t>
            </w:r>
          </w:p>
        </w:tc>
      </w:tr>
    </w:tbl>
    <w:p w14:paraId="5B9E9D89" w14:textId="77777777" w:rsidR="00B87DB5" w:rsidRDefault="00B87DB5" w:rsidP="00087FB5">
      <w:pPr>
        <w:pStyle w:val="NoSpacing"/>
        <w:rPr>
          <w:rFonts w:ascii="Times New Roman" w:eastAsia="Times New Roman" w:hAnsi="Times New Roman" w:cs="Times New Roman"/>
          <w:kern w:val="0"/>
          <w:sz w:val="24"/>
          <w:szCs w:val="24"/>
          <w:lang w:eastAsia="en-US"/>
        </w:rPr>
      </w:pPr>
    </w:p>
    <w:p w14:paraId="211A3A90" w14:textId="192958AE" w:rsidR="00087FB5" w:rsidRPr="00B64283"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Mental Illness (e.g. Bipolar Disorder, Manic Depression, Mania, Schizophrenia, Obsessive Compulsive Disorder) _______________________________</w:t>
      </w:r>
    </w:p>
    <w:p w14:paraId="06455FF0" w14:textId="77777777" w:rsidR="00087FB5"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Other: Describe ____________________________________________</w:t>
      </w:r>
    </w:p>
    <w:p w14:paraId="1AF987DC" w14:textId="77777777" w:rsidR="00B87DB5" w:rsidRDefault="00B87DB5" w:rsidP="00087FB5">
      <w:pPr>
        <w:pStyle w:val="NoSpacing"/>
        <w:rPr>
          <w:rFonts w:ascii="Times New Roman" w:eastAsia="Times New Roman" w:hAnsi="Times New Roman" w:cs="Times New Roman"/>
          <w:kern w:val="0"/>
          <w:sz w:val="24"/>
          <w:szCs w:val="24"/>
          <w:lang w:eastAsia="en-US"/>
        </w:rPr>
      </w:pPr>
    </w:p>
    <w:p w14:paraId="37D61983" w14:textId="452D0FD1" w:rsidR="00087FB5" w:rsidRPr="00B64283"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Any </w:t>
      </w:r>
      <w:r w:rsidR="00535C80">
        <w:rPr>
          <w:rFonts w:ascii="Times New Roman" w:eastAsia="Times New Roman" w:hAnsi="Times New Roman" w:cs="Times New Roman"/>
          <w:kern w:val="0"/>
          <w:sz w:val="24"/>
          <w:szCs w:val="24"/>
          <w:lang w:eastAsia="en-US"/>
        </w:rPr>
        <w:t>h</w:t>
      </w:r>
      <w:r w:rsidRPr="00B64283">
        <w:rPr>
          <w:rFonts w:ascii="Times New Roman" w:eastAsia="Times New Roman" w:hAnsi="Times New Roman" w:cs="Times New Roman"/>
          <w:kern w:val="0"/>
          <w:sz w:val="24"/>
          <w:szCs w:val="24"/>
          <w:lang w:eastAsia="en-US"/>
        </w:rPr>
        <w:t xml:space="preserve">istory </w:t>
      </w:r>
      <w:r w:rsidR="00535C80">
        <w:rPr>
          <w:rFonts w:ascii="Times New Roman" w:eastAsia="Times New Roman" w:hAnsi="Times New Roman" w:cs="Times New Roman"/>
          <w:kern w:val="0"/>
          <w:sz w:val="24"/>
          <w:szCs w:val="24"/>
          <w:lang w:eastAsia="en-US"/>
        </w:rPr>
        <w:t>o</w:t>
      </w:r>
      <w:r w:rsidRPr="00B64283">
        <w:rPr>
          <w:rFonts w:ascii="Times New Roman" w:eastAsia="Times New Roman" w:hAnsi="Times New Roman" w:cs="Times New Roman"/>
          <w:kern w:val="0"/>
          <w:sz w:val="24"/>
          <w:szCs w:val="24"/>
          <w:lang w:eastAsia="en-US"/>
        </w:rPr>
        <w:t>f physical or emotional abuse within the family</w:t>
      </w:r>
      <w:r w:rsidR="00535C80">
        <w:rPr>
          <w:rFonts w:ascii="Times New Roman" w:eastAsia="Times New Roman" w:hAnsi="Times New Roman" w:cs="Times New Roman"/>
          <w:kern w:val="0"/>
          <w:sz w:val="24"/>
          <w:szCs w:val="24"/>
          <w:lang w:eastAsia="en-US"/>
        </w:rPr>
        <w:t xml:space="preserve">? </w:t>
      </w:r>
      <w:r w:rsidRPr="00B64283">
        <w:rPr>
          <w:rFonts w:ascii="Times New Roman" w:eastAsia="Times New Roman" w:hAnsi="Times New Roman" w:cs="Times New Roman"/>
          <w:kern w:val="0"/>
          <w:sz w:val="24"/>
          <w:szCs w:val="24"/>
          <w:lang w:eastAsia="en-US"/>
        </w:rPr>
        <w:t xml:space="preserve">  </w:t>
      </w:r>
    </w:p>
    <w:p w14:paraId="2B9D7D2D" w14:textId="038B9BAF" w:rsidR="00087FB5" w:rsidRPr="00B64283" w:rsidRDefault="00535C80" w:rsidP="00087FB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w:t>
      </w:r>
      <w:r w:rsidR="00087FB5" w:rsidRPr="00B64283">
        <w:rPr>
          <w:rFonts w:ascii="Times New Roman" w:eastAsia="Times New Roman" w:hAnsi="Times New Roman" w:cs="Times New Roman"/>
          <w:kern w:val="0"/>
          <w:sz w:val="24"/>
          <w:szCs w:val="24"/>
          <w:lang w:eastAsia="en-US"/>
        </w:rPr>
        <w:t>No</w:t>
      </w:r>
      <w:r w:rsidR="00087FB5" w:rsidRPr="00B64283">
        <w:rPr>
          <w:rFonts w:ascii="Times New Roman" w:eastAsia="Times New Roman" w:hAnsi="Times New Roman" w:cs="Times New Roman"/>
          <w:kern w:val="0"/>
          <w:sz w:val="24"/>
          <w:szCs w:val="24"/>
          <w:lang w:eastAsia="en-US"/>
        </w:rPr>
        <w:tab/>
        <w:t>Yes</w:t>
      </w:r>
      <w:r w:rsidR="00087FB5" w:rsidRPr="00B64283">
        <w:rPr>
          <w:rFonts w:ascii="Times New Roman" w:eastAsia="Times New Roman" w:hAnsi="Times New Roman" w:cs="Times New Roman"/>
          <w:kern w:val="0"/>
          <w:sz w:val="24"/>
          <w:szCs w:val="24"/>
          <w:lang w:eastAsia="en-US"/>
        </w:rPr>
        <w:tab/>
        <w:t>If yes, who, when and what kind of abuse ______________</w:t>
      </w:r>
      <w:r w:rsidR="00087FB5">
        <w:rPr>
          <w:rFonts w:ascii="Times New Roman" w:eastAsia="Times New Roman" w:hAnsi="Times New Roman" w:cs="Times New Roman"/>
          <w:kern w:val="0"/>
          <w:sz w:val="24"/>
          <w:szCs w:val="24"/>
          <w:lang w:eastAsia="en-US"/>
        </w:rPr>
        <w:t>____________</w:t>
      </w:r>
      <w:r>
        <w:rPr>
          <w:rFonts w:ascii="Times New Roman" w:eastAsia="Times New Roman" w:hAnsi="Times New Roman" w:cs="Times New Roman"/>
          <w:kern w:val="0"/>
          <w:sz w:val="24"/>
          <w:szCs w:val="24"/>
          <w:lang w:eastAsia="en-US"/>
        </w:rPr>
        <w:t>___</w:t>
      </w:r>
      <w:r w:rsidR="00087FB5" w:rsidRPr="00B64283">
        <w:rPr>
          <w:rFonts w:ascii="Times New Roman" w:eastAsia="Times New Roman" w:hAnsi="Times New Roman" w:cs="Times New Roman"/>
          <w:kern w:val="0"/>
          <w:sz w:val="24"/>
          <w:szCs w:val="24"/>
          <w:lang w:eastAsia="en-US"/>
        </w:rPr>
        <w:t>_</w:t>
      </w:r>
      <w:r w:rsidR="00087FB5" w:rsidRPr="00B64283">
        <w:rPr>
          <w:rFonts w:ascii="Times New Roman" w:eastAsia="Times New Roman" w:hAnsi="Times New Roman" w:cs="Times New Roman"/>
          <w:kern w:val="0"/>
          <w:sz w:val="24"/>
          <w:szCs w:val="24"/>
          <w:lang w:eastAsia="en-US"/>
        </w:rPr>
        <w:tab/>
      </w:r>
    </w:p>
    <w:p w14:paraId="53D7DEDE" w14:textId="77777777" w:rsidR="00087FB5" w:rsidRDefault="00087FB5" w:rsidP="00087FB5">
      <w:pPr>
        <w:pStyle w:val="NoSpacing"/>
        <w:rPr>
          <w:rFonts w:ascii="Times New Roman" w:eastAsia="Times New Roman" w:hAnsi="Times New Roman" w:cs="Times New Roman"/>
          <w:kern w:val="0"/>
          <w:sz w:val="24"/>
          <w:szCs w:val="24"/>
          <w:lang w:eastAsia="en-US"/>
        </w:rPr>
      </w:pPr>
    </w:p>
    <w:p w14:paraId="1B8DDB58" w14:textId="73179253"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Compulsive behaviors</w:t>
      </w:r>
      <w:r w:rsidRPr="0020206C">
        <w:rPr>
          <w:rFonts w:ascii="Times New Roman" w:eastAsia="Times New Roman" w:hAnsi="Times New Roman" w:cs="Times New Roman"/>
          <w:kern w:val="0"/>
          <w:sz w:val="24"/>
          <w:szCs w:val="24"/>
          <w:lang w:eastAsia="en-US"/>
        </w:rPr>
        <w:tab/>
      </w:r>
      <w:r w:rsidR="00B96286">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Yes, describe ______________________________</w:t>
      </w:r>
      <w:r>
        <w:rPr>
          <w:rFonts w:ascii="Times New Roman" w:eastAsia="Times New Roman" w:hAnsi="Times New Roman" w:cs="Times New Roman"/>
          <w:kern w:val="0"/>
          <w:sz w:val="24"/>
          <w:szCs w:val="24"/>
          <w:lang w:eastAsia="en-US"/>
        </w:rPr>
        <w:t>__</w:t>
      </w:r>
      <w:r w:rsidRPr="0020206C">
        <w:rPr>
          <w:rFonts w:ascii="Times New Roman" w:eastAsia="Times New Roman" w:hAnsi="Times New Roman" w:cs="Times New Roman"/>
          <w:kern w:val="0"/>
          <w:sz w:val="24"/>
          <w:szCs w:val="24"/>
          <w:lang w:eastAsia="en-US"/>
        </w:rPr>
        <w:t>_</w:t>
      </w:r>
      <w:r w:rsidR="00B96286">
        <w:rPr>
          <w:rFonts w:ascii="Times New Roman" w:eastAsia="Times New Roman" w:hAnsi="Times New Roman" w:cs="Times New Roman"/>
          <w:kern w:val="0"/>
          <w:sz w:val="24"/>
          <w:szCs w:val="24"/>
          <w:lang w:eastAsia="en-US"/>
        </w:rPr>
        <w:t>________</w:t>
      </w:r>
    </w:p>
    <w:p w14:paraId="2C2479A4" w14:textId="3AB7D452"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w:t>
      </w:r>
      <w:r w:rsidR="00B96286">
        <w:rPr>
          <w:rFonts w:ascii="Times New Roman" w:eastAsia="Times New Roman" w:hAnsi="Times New Roman" w:cs="Times New Roman"/>
          <w:kern w:val="0"/>
          <w:sz w:val="24"/>
          <w:szCs w:val="24"/>
          <w:lang w:eastAsia="en-US"/>
        </w:rPr>
        <w:t>_____________</w:t>
      </w:r>
      <w:r w:rsidRPr="0020206C">
        <w:rPr>
          <w:rFonts w:ascii="Times New Roman" w:eastAsia="Times New Roman" w:hAnsi="Times New Roman" w:cs="Times New Roman"/>
          <w:kern w:val="0"/>
          <w:sz w:val="24"/>
          <w:szCs w:val="24"/>
          <w:lang w:eastAsia="en-US"/>
        </w:rPr>
        <w:t>_</w:t>
      </w:r>
    </w:p>
    <w:p w14:paraId="0E5B44AD"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5E6647E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Pervasive Development Disorder </w:t>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 xml:space="preserve">    Yes ____________________________________</w:t>
      </w:r>
    </w:p>
    <w:p w14:paraId="14E09B4C"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Nonverbal Learning Disorder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07B25F3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Sensory Integration Dysfunction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60FAB78F"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Other Neurological Condition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0D60E436"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Allergy to medicine</w:t>
      </w:r>
      <w:r w:rsidRPr="0020206C">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Yes   If yes, describe ______________________</w:t>
      </w:r>
    </w:p>
    <w:p w14:paraId="591F9760"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w:t>
      </w:r>
      <w:r>
        <w:rPr>
          <w:rFonts w:ascii="Times New Roman" w:eastAsia="Times New Roman" w:hAnsi="Times New Roman" w:cs="Times New Roman"/>
          <w:kern w:val="0"/>
          <w:sz w:val="24"/>
          <w:szCs w:val="24"/>
          <w:lang w:eastAsia="en-US"/>
        </w:rPr>
        <w:t>_____</w:t>
      </w:r>
      <w:r w:rsidRPr="0020206C">
        <w:rPr>
          <w:rFonts w:ascii="Times New Roman" w:eastAsia="Times New Roman" w:hAnsi="Times New Roman" w:cs="Times New Roman"/>
          <w:kern w:val="0"/>
          <w:sz w:val="24"/>
          <w:szCs w:val="24"/>
          <w:lang w:eastAsia="en-US"/>
        </w:rPr>
        <w:t>_</w:t>
      </w:r>
    </w:p>
    <w:p w14:paraId="2BFF1AB6"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74B093FA"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Allergy to food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If</w:t>
      </w:r>
      <w:proofErr w:type="gramEnd"/>
      <w:r w:rsidRPr="0020206C">
        <w:rPr>
          <w:rFonts w:ascii="Times New Roman" w:eastAsia="Times New Roman" w:hAnsi="Times New Roman" w:cs="Times New Roman"/>
          <w:kern w:val="0"/>
          <w:sz w:val="24"/>
          <w:szCs w:val="24"/>
          <w:lang w:eastAsia="en-US"/>
        </w:rPr>
        <w:t xml:space="preserve"> yes, describe ______________________________</w:t>
      </w:r>
    </w:p>
    <w:p w14:paraId="3529D22F"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2071325D"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31A5D2BB"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Other allergies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If</w:t>
      </w:r>
      <w:proofErr w:type="gramEnd"/>
      <w:r w:rsidRPr="0020206C">
        <w:rPr>
          <w:rFonts w:ascii="Times New Roman" w:eastAsia="Times New Roman" w:hAnsi="Times New Roman" w:cs="Times New Roman"/>
          <w:kern w:val="0"/>
          <w:sz w:val="24"/>
          <w:szCs w:val="24"/>
          <w:lang w:eastAsia="en-US"/>
        </w:rPr>
        <w:t xml:space="preserve"> yes, describe ______________________________</w:t>
      </w:r>
    </w:p>
    <w:p w14:paraId="41922B9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0C576CFA" w14:textId="77777777" w:rsidR="00087FB5" w:rsidRDefault="00087FB5" w:rsidP="003A6015">
      <w:pPr>
        <w:spacing w:after="0" w:line="240" w:lineRule="auto"/>
        <w:rPr>
          <w:rFonts w:ascii="Times New Roman" w:eastAsia="Times New Roman" w:hAnsi="Times New Roman" w:cs="Times New Roman"/>
          <w:b/>
          <w:sz w:val="24"/>
          <w:szCs w:val="24"/>
        </w:rPr>
      </w:pPr>
    </w:p>
    <w:p w14:paraId="3D4F2A65" w14:textId="77777777" w:rsidR="00087FB5" w:rsidRDefault="00087FB5" w:rsidP="003A6015">
      <w:pPr>
        <w:spacing w:after="0" w:line="240" w:lineRule="auto"/>
        <w:rPr>
          <w:rFonts w:ascii="Times New Roman" w:eastAsia="Times New Roman" w:hAnsi="Times New Roman" w:cs="Times New Roman"/>
          <w:b/>
          <w:sz w:val="24"/>
          <w:szCs w:val="24"/>
        </w:rPr>
      </w:pPr>
    </w:p>
    <w:p w14:paraId="203A1DEF" w14:textId="10FC622E" w:rsidR="003A6015" w:rsidRPr="00E61E3A" w:rsidRDefault="003A6015" w:rsidP="003A6015">
      <w:pPr>
        <w:spacing w:after="0" w:line="240" w:lineRule="auto"/>
        <w:rPr>
          <w:rFonts w:ascii="Times New Roman" w:eastAsia="Times New Roman" w:hAnsi="Times New Roman" w:cs="Times New Roman"/>
          <w:sz w:val="24"/>
          <w:szCs w:val="24"/>
        </w:rPr>
      </w:pPr>
      <w:r w:rsidRPr="00E61E3A">
        <w:rPr>
          <w:rFonts w:ascii="Times New Roman" w:eastAsia="Times New Roman" w:hAnsi="Times New Roman" w:cs="Times New Roman"/>
          <w:sz w:val="24"/>
          <w:szCs w:val="24"/>
        </w:rPr>
        <w:t xml:space="preserve">Impact of </w:t>
      </w:r>
      <w:r w:rsidR="000A0174" w:rsidRPr="00E61E3A">
        <w:rPr>
          <w:rFonts w:ascii="Times New Roman" w:eastAsia="Times New Roman" w:hAnsi="Times New Roman" w:cs="Times New Roman"/>
          <w:sz w:val="24"/>
          <w:szCs w:val="24"/>
        </w:rPr>
        <w:t>Mental Health/</w:t>
      </w:r>
      <w:r w:rsidRPr="00E61E3A">
        <w:rPr>
          <w:rFonts w:ascii="Times New Roman" w:eastAsia="Times New Roman" w:hAnsi="Times New Roman" w:cs="Times New Roman"/>
          <w:sz w:val="24"/>
          <w:szCs w:val="24"/>
        </w:rPr>
        <w:t>Subs</w:t>
      </w:r>
      <w:r w:rsidR="000A0174" w:rsidRPr="00E61E3A">
        <w:rPr>
          <w:rFonts w:ascii="Times New Roman" w:eastAsia="Times New Roman" w:hAnsi="Times New Roman" w:cs="Times New Roman"/>
          <w:sz w:val="24"/>
          <w:szCs w:val="24"/>
        </w:rPr>
        <w:t>tance Abuse on Major Life Areas</w:t>
      </w:r>
      <w:r w:rsidR="00C160F6" w:rsidRPr="00E61E3A">
        <w:rPr>
          <w:rFonts w:ascii="Times New Roman" w:eastAsia="Times New Roman" w:hAnsi="Times New Roman" w:cs="Times New Roman"/>
          <w:sz w:val="24"/>
          <w:szCs w:val="24"/>
        </w:rPr>
        <w:t xml:space="preserve"> (Describe how your concerns impact your work, school, </w:t>
      </w:r>
      <w:proofErr w:type="gramStart"/>
      <w:r w:rsidR="00C160F6" w:rsidRPr="00E61E3A">
        <w:rPr>
          <w:rFonts w:ascii="Times New Roman" w:eastAsia="Times New Roman" w:hAnsi="Times New Roman" w:cs="Times New Roman"/>
          <w:sz w:val="24"/>
          <w:szCs w:val="24"/>
        </w:rPr>
        <w:t>social</w:t>
      </w:r>
      <w:proofErr w:type="gramEnd"/>
      <w:r w:rsidR="00C160F6" w:rsidRPr="00E61E3A">
        <w:rPr>
          <w:rFonts w:ascii="Times New Roman" w:eastAsia="Times New Roman" w:hAnsi="Times New Roman" w:cs="Times New Roman"/>
          <w:sz w:val="24"/>
          <w:szCs w:val="24"/>
        </w:rPr>
        <w:t>, family, health, and overall functioning)</w:t>
      </w:r>
    </w:p>
    <w:p w14:paraId="709B2CD8" w14:textId="77777777" w:rsidR="00C160F6" w:rsidRDefault="00C160F6" w:rsidP="003A6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43E34" w14:textId="77777777" w:rsidR="00C160F6" w:rsidRDefault="00C160F6" w:rsidP="003A6015">
      <w:pPr>
        <w:spacing w:after="0" w:line="240" w:lineRule="auto"/>
        <w:rPr>
          <w:rFonts w:ascii="Times New Roman" w:eastAsia="Times New Roman" w:hAnsi="Times New Roman" w:cs="Times New Roman"/>
          <w:sz w:val="24"/>
          <w:szCs w:val="24"/>
        </w:rPr>
      </w:pPr>
    </w:p>
    <w:p w14:paraId="7FA2FB5F" w14:textId="01CDE87A" w:rsidR="001214DC" w:rsidRPr="00C160F6" w:rsidRDefault="00C160F6" w:rsidP="004E06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do you</w:t>
      </w:r>
      <w:r w:rsidR="00103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for support</w:t>
      </w:r>
      <w:r w:rsidR="00D653E9">
        <w:rPr>
          <w:rFonts w:ascii="Times New Roman" w:eastAsia="Times New Roman" w:hAnsi="Times New Roman" w:cs="Times New Roman"/>
          <w:sz w:val="24"/>
          <w:szCs w:val="24"/>
        </w:rPr>
        <w:t>? Please describe</w:t>
      </w:r>
      <w:r>
        <w:rPr>
          <w:rFonts w:ascii="Times New Roman" w:eastAsia="Times New Roman" w:hAnsi="Times New Roman" w:cs="Times New Roman"/>
          <w:sz w:val="24"/>
          <w:szCs w:val="24"/>
        </w:rPr>
        <w:t xml:space="preserve"> your relationships with this person, and how important is this support to you? </w:t>
      </w:r>
      <w:bookmarkStart w:id="0" w:name="_Hlk42113801"/>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6B57" w14:textId="77777777" w:rsidR="000472BE" w:rsidRDefault="000472BE" w:rsidP="004E06F0">
      <w:pPr>
        <w:spacing w:after="0" w:line="240" w:lineRule="auto"/>
        <w:rPr>
          <w:rFonts w:cstheme="minorHAnsi"/>
          <w:b/>
          <w:i/>
          <w:sz w:val="20"/>
          <w:szCs w:val="20"/>
        </w:rPr>
      </w:pPr>
    </w:p>
    <w:bookmarkEnd w:id="0"/>
    <w:p w14:paraId="37493D78" w14:textId="77777777" w:rsidR="0003424A" w:rsidRDefault="0003424A" w:rsidP="004E06F0">
      <w:pPr>
        <w:spacing w:after="0" w:line="240" w:lineRule="auto"/>
        <w:rPr>
          <w:rFonts w:ascii="Times New Roman" w:eastAsia="Times New Roman" w:hAnsi="Times New Roman" w:cs="Times New Roman"/>
          <w:b/>
          <w:sz w:val="24"/>
          <w:szCs w:val="24"/>
        </w:rPr>
      </w:pPr>
    </w:p>
    <w:p w14:paraId="05A9D1B3" w14:textId="77777777" w:rsidR="0003424A" w:rsidRDefault="0003424A" w:rsidP="004E06F0">
      <w:pPr>
        <w:spacing w:after="0" w:line="240" w:lineRule="auto"/>
        <w:rPr>
          <w:rFonts w:ascii="Times New Roman" w:eastAsia="Times New Roman" w:hAnsi="Times New Roman" w:cs="Times New Roman"/>
          <w:b/>
          <w:sz w:val="24"/>
          <w:szCs w:val="24"/>
        </w:rPr>
      </w:pPr>
    </w:p>
    <w:p w14:paraId="14B1C82E" w14:textId="77777777" w:rsidR="0003424A" w:rsidRDefault="0003424A" w:rsidP="004E06F0">
      <w:pPr>
        <w:spacing w:after="0" w:line="240" w:lineRule="auto"/>
        <w:rPr>
          <w:rFonts w:ascii="Times New Roman" w:eastAsia="Times New Roman" w:hAnsi="Times New Roman" w:cs="Times New Roman"/>
          <w:b/>
          <w:sz w:val="24"/>
          <w:szCs w:val="24"/>
        </w:rPr>
      </w:pPr>
    </w:p>
    <w:p w14:paraId="12ACBB5A" w14:textId="61E4B623" w:rsidR="0003424A" w:rsidRDefault="00B87DB5" w:rsidP="004E06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4E2CBDF3" w14:textId="757E5659" w:rsidR="000472BE" w:rsidRPr="00AB3923" w:rsidRDefault="000472BE" w:rsidP="004E06F0">
      <w:pPr>
        <w:spacing w:after="0" w:line="240" w:lineRule="auto"/>
        <w:rPr>
          <w:rFonts w:cstheme="minorHAnsi"/>
          <w:b/>
          <w:i/>
          <w:sz w:val="20"/>
          <w:szCs w:val="20"/>
        </w:rPr>
      </w:pPr>
      <w:r w:rsidRPr="00AB3923">
        <w:rPr>
          <w:rFonts w:ascii="Times New Roman" w:eastAsia="Times New Roman" w:hAnsi="Times New Roman" w:cs="Times New Roman"/>
          <w:b/>
          <w:sz w:val="24"/>
          <w:szCs w:val="24"/>
        </w:rPr>
        <w:t>Substance Abuse History &amp; Functioning:</w:t>
      </w:r>
    </w:p>
    <w:tbl>
      <w:tblPr>
        <w:tblStyle w:val="TableGrid"/>
        <w:tblW w:w="11065" w:type="dxa"/>
        <w:jc w:val="center"/>
        <w:tblLayout w:type="fixed"/>
        <w:tblLook w:val="01E0" w:firstRow="1" w:lastRow="1" w:firstColumn="1" w:lastColumn="1" w:noHBand="0" w:noVBand="0"/>
      </w:tblPr>
      <w:tblGrid>
        <w:gridCol w:w="2812"/>
        <w:gridCol w:w="1683"/>
        <w:gridCol w:w="1710"/>
        <w:gridCol w:w="1260"/>
        <w:gridCol w:w="2070"/>
        <w:gridCol w:w="1530"/>
      </w:tblGrid>
      <w:tr w:rsidR="004E06F0" w:rsidRPr="003A5E1A" w14:paraId="76F0C75E" w14:textId="77777777" w:rsidTr="000472BE">
        <w:trPr>
          <w:cantSplit/>
          <w:trHeight w:val="288"/>
          <w:jc w:val="center"/>
        </w:trPr>
        <w:tc>
          <w:tcPr>
            <w:tcW w:w="2812" w:type="dxa"/>
          </w:tcPr>
          <w:p w14:paraId="257FE8D9" w14:textId="77777777" w:rsidR="004E06F0" w:rsidRPr="001A7BE5" w:rsidRDefault="001A7BE5" w:rsidP="001B1D57">
            <w:pPr>
              <w:rPr>
                <w:sz w:val="24"/>
                <w:szCs w:val="24"/>
              </w:rPr>
            </w:pPr>
            <w:r>
              <w:rPr>
                <w:sz w:val="24"/>
                <w:szCs w:val="24"/>
              </w:rPr>
              <w:t>Classification of Drug</w:t>
            </w:r>
            <w:r w:rsidR="004E06F0" w:rsidRPr="001A7BE5">
              <w:rPr>
                <w:sz w:val="24"/>
                <w:szCs w:val="24"/>
              </w:rPr>
              <w:t xml:space="preserve"> </w:t>
            </w:r>
          </w:p>
        </w:tc>
        <w:tc>
          <w:tcPr>
            <w:tcW w:w="1683" w:type="dxa"/>
          </w:tcPr>
          <w:p w14:paraId="371490F1" w14:textId="77777777" w:rsidR="004E06F0" w:rsidRPr="001A7BE5" w:rsidRDefault="001A7BE5" w:rsidP="000472BE">
            <w:pPr>
              <w:jc w:val="center"/>
              <w:rPr>
                <w:sz w:val="24"/>
                <w:szCs w:val="24"/>
              </w:rPr>
            </w:pPr>
            <w:r>
              <w:rPr>
                <w:sz w:val="24"/>
                <w:szCs w:val="24"/>
              </w:rPr>
              <w:t>Specific Drug Use</w:t>
            </w:r>
          </w:p>
        </w:tc>
        <w:tc>
          <w:tcPr>
            <w:tcW w:w="1710" w:type="dxa"/>
          </w:tcPr>
          <w:p w14:paraId="2B094BAA" w14:textId="77777777" w:rsidR="004E06F0" w:rsidRPr="001A7BE5" w:rsidRDefault="001A7BE5" w:rsidP="000472BE">
            <w:pPr>
              <w:jc w:val="center"/>
              <w:rPr>
                <w:sz w:val="24"/>
                <w:szCs w:val="24"/>
              </w:rPr>
            </w:pPr>
            <w:r>
              <w:rPr>
                <w:sz w:val="24"/>
                <w:szCs w:val="24"/>
              </w:rPr>
              <w:t>Age of First Use</w:t>
            </w:r>
          </w:p>
        </w:tc>
        <w:tc>
          <w:tcPr>
            <w:tcW w:w="1260" w:type="dxa"/>
          </w:tcPr>
          <w:p w14:paraId="1EA871A1" w14:textId="77777777" w:rsidR="004E06F0" w:rsidRPr="001A7BE5" w:rsidRDefault="001A7BE5" w:rsidP="000472BE">
            <w:pPr>
              <w:jc w:val="center"/>
              <w:rPr>
                <w:sz w:val="24"/>
                <w:szCs w:val="24"/>
              </w:rPr>
            </w:pPr>
            <w:r>
              <w:rPr>
                <w:sz w:val="24"/>
                <w:szCs w:val="24"/>
              </w:rPr>
              <w:t>Date Last Use</w:t>
            </w:r>
          </w:p>
        </w:tc>
        <w:tc>
          <w:tcPr>
            <w:tcW w:w="2070" w:type="dxa"/>
          </w:tcPr>
          <w:p w14:paraId="3F1C0228" w14:textId="77777777" w:rsidR="004E06F0" w:rsidRPr="001A7BE5" w:rsidRDefault="001A7BE5" w:rsidP="000472BE">
            <w:pPr>
              <w:jc w:val="center"/>
              <w:rPr>
                <w:sz w:val="24"/>
                <w:szCs w:val="24"/>
              </w:rPr>
            </w:pPr>
            <w:r>
              <w:rPr>
                <w:sz w:val="24"/>
                <w:szCs w:val="24"/>
              </w:rPr>
              <w:t>Frequency of Use</w:t>
            </w:r>
          </w:p>
        </w:tc>
        <w:tc>
          <w:tcPr>
            <w:tcW w:w="1530" w:type="dxa"/>
          </w:tcPr>
          <w:p w14:paraId="308B9C1D" w14:textId="77777777" w:rsidR="004E06F0" w:rsidRPr="001A7BE5" w:rsidRDefault="001A7BE5" w:rsidP="000472BE">
            <w:pPr>
              <w:jc w:val="center"/>
              <w:rPr>
                <w:sz w:val="24"/>
                <w:szCs w:val="24"/>
              </w:rPr>
            </w:pPr>
            <w:r>
              <w:rPr>
                <w:sz w:val="24"/>
                <w:szCs w:val="24"/>
              </w:rPr>
              <w:t>Route of Use</w:t>
            </w:r>
          </w:p>
        </w:tc>
      </w:tr>
      <w:tr w:rsidR="001A7BE5" w:rsidRPr="003A5E1A" w14:paraId="44EBEECB" w14:textId="77777777" w:rsidTr="000472BE">
        <w:trPr>
          <w:cantSplit/>
          <w:trHeight w:val="288"/>
          <w:jc w:val="center"/>
        </w:trPr>
        <w:tc>
          <w:tcPr>
            <w:tcW w:w="2812" w:type="dxa"/>
          </w:tcPr>
          <w:p w14:paraId="0E1D6241" w14:textId="77777777" w:rsidR="001A7BE5" w:rsidRPr="001A7BE5" w:rsidRDefault="001A7BE5" w:rsidP="001B1D57">
            <w:pPr>
              <w:rPr>
                <w:sz w:val="24"/>
                <w:szCs w:val="24"/>
              </w:rPr>
            </w:pPr>
            <w:r>
              <w:rPr>
                <w:sz w:val="24"/>
                <w:szCs w:val="24"/>
              </w:rPr>
              <w:t>Alcohol</w:t>
            </w:r>
          </w:p>
        </w:tc>
        <w:tc>
          <w:tcPr>
            <w:tcW w:w="1683" w:type="dxa"/>
          </w:tcPr>
          <w:p w14:paraId="184F09E5" w14:textId="77777777" w:rsidR="001A7BE5" w:rsidRPr="001A7BE5" w:rsidRDefault="001A7BE5" w:rsidP="000472BE">
            <w:pPr>
              <w:jc w:val="center"/>
              <w:rPr>
                <w:sz w:val="24"/>
                <w:szCs w:val="24"/>
              </w:rPr>
            </w:pPr>
          </w:p>
        </w:tc>
        <w:tc>
          <w:tcPr>
            <w:tcW w:w="1710" w:type="dxa"/>
          </w:tcPr>
          <w:p w14:paraId="2B3B4519" w14:textId="77777777" w:rsidR="001A7BE5" w:rsidRPr="001A7BE5" w:rsidRDefault="001A7BE5" w:rsidP="000472BE">
            <w:pPr>
              <w:jc w:val="center"/>
              <w:rPr>
                <w:sz w:val="24"/>
                <w:szCs w:val="24"/>
              </w:rPr>
            </w:pPr>
          </w:p>
        </w:tc>
        <w:tc>
          <w:tcPr>
            <w:tcW w:w="1260" w:type="dxa"/>
          </w:tcPr>
          <w:p w14:paraId="1BD69EAF" w14:textId="77777777" w:rsidR="001A7BE5" w:rsidRPr="001A7BE5" w:rsidRDefault="001A7BE5" w:rsidP="000472BE">
            <w:pPr>
              <w:jc w:val="center"/>
              <w:rPr>
                <w:sz w:val="24"/>
                <w:szCs w:val="24"/>
              </w:rPr>
            </w:pPr>
          </w:p>
        </w:tc>
        <w:tc>
          <w:tcPr>
            <w:tcW w:w="2070" w:type="dxa"/>
          </w:tcPr>
          <w:p w14:paraId="139267CF" w14:textId="77777777" w:rsidR="001A7BE5" w:rsidRPr="001A7BE5" w:rsidRDefault="001A7BE5" w:rsidP="000472BE">
            <w:pPr>
              <w:jc w:val="center"/>
              <w:rPr>
                <w:sz w:val="24"/>
                <w:szCs w:val="24"/>
              </w:rPr>
            </w:pPr>
          </w:p>
        </w:tc>
        <w:tc>
          <w:tcPr>
            <w:tcW w:w="1530" w:type="dxa"/>
          </w:tcPr>
          <w:p w14:paraId="72A52792" w14:textId="77777777" w:rsidR="001A7BE5" w:rsidRPr="001A7BE5" w:rsidRDefault="001A7BE5" w:rsidP="000472BE">
            <w:pPr>
              <w:jc w:val="center"/>
              <w:rPr>
                <w:sz w:val="24"/>
                <w:szCs w:val="24"/>
              </w:rPr>
            </w:pPr>
          </w:p>
        </w:tc>
      </w:tr>
      <w:tr w:rsidR="004E06F0" w:rsidRPr="003A5E1A" w14:paraId="212D5A2C" w14:textId="77777777" w:rsidTr="000472BE">
        <w:trPr>
          <w:cantSplit/>
          <w:trHeight w:val="288"/>
          <w:jc w:val="center"/>
        </w:trPr>
        <w:tc>
          <w:tcPr>
            <w:tcW w:w="2812" w:type="dxa"/>
          </w:tcPr>
          <w:p w14:paraId="2A34CB2C" w14:textId="77777777" w:rsidR="004E06F0" w:rsidRPr="001A7BE5" w:rsidRDefault="004E06F0" w:rsidP="001B1D57">
            <w:pPr>
              <w:rPr>
                <w:sz w:val="24"/>
                <w:szCs w:val="24"/>
              </w:rPr>
            </w:pPr>
            <w:r w:rsidRPr="001A7BE5">
              <w:rPr>
                <w:sz w:val="24"/>
                <w:szCs w:val="24"/>
              </w:rPr>
              <w:t xml:space="preserve">Amphetamines  </w:t>
            </w:r>
          </w:p>
        </w:tc>
        <w:tc>
          <w:tcPr>
            <w:tcW w:w="1683" w:type="dxa"/>
          </w:tcPr>
          <w:p w14:paraId="46632044" w14:textId="77777777" w:rsidR="004E06F0" w:rsidRPr="001A7BE5" w:rsidRDefault="004E06F0" w:rsidP="000472BE">
            <w:pPr>
              <w:jc w:val="center"/>
              <w:rPr>
                <w:sz w:val="24"/>
                <w:szCs w:val="24"/>
              </w:rPr>
            </w:pPr>
          </w:p>
        </w:tc>
        <w:tc>
          <w:tcPr>
            <w:tcW w:w="1710" w:type="dxa"/>
          </w:tcPr>
          <w:p w14:paraId="63D99CE7" w14:textId="77777777" w:rsidR="004E06F0" w:rsidRPr="001A7BE5" w:rsidRDefault="004E06F0" w:rsidP="000472BE">
            <w:pPr>
              <w:jc w:val="center"/>
              <w:rPr>
                <w:sz w:val="24"/>
                <w:szCs w:val="24"/>
              </w:rPr>
            </w:pPr>
          </w:p>
        </w:tc>
        <w:tc>
          <w:tcPr>
            <w:tcW w:w="1260" w:type="dxa"/>
          </w:tcPr>
          <w:p w14:paraId="2E653FB5" w14:textId="77777777" w:rsidR="004E06F0" w:rsidRPr="001A7BE5" w:rsidRDefault="004E06F0" w:rsidP="000472BE">
            <w:pPr>
              <w:jc w:val="center"/>
              <w:rPr>
                <w:sz w:val="24"/>
                <w:szCs w:val="24"/>
              </w:rPr>
            </w:pPr>
          </w:p>
        </w:tc>
        <w:tc>
          <w:tcPr>
            <w:tcW w:w="2070" w:type="dxa"/>
          </w:tcPr>
          <w:p w14:paraId="7D49CAE8" w14:textId="77777777" w:rsidR="004E06F0" w:rsidRPr="001A7BE5" w:rsidRDefault="004E06F0" w:rsidP="000472BE">
            <w:pPr>
              <w:jc w:val="center"/>
              <w:rPr>
                <w:sz w:val="24"/>
                <w:szCs w:val="24"/>
              </w:rPr>
            </w:pPr>
          </w:p>
        </w:tc>
        <w:tc>
          <w:tcPr>
            <w:tcW w:w="1530" w:type="dxa"/>
          </w:tcPr>
          <w:p w14:paraId="12FA236A" w14:textId="77777777" w:rsidR="004E06F0" w:rsidRPr="001A7BE5" w:rsidRDefault="004E06F0" w:rsidP="000472BE">
            <w:pPr>
              <w:jc w:val="center"/>
              <w:rPr>
                <w:sz w:val="24"/>
                <w:szCs w:val="24"/>
              </w:rPr>
            </w:pPr>
          </w:p>
        </w:tc>
      </w:tr>
      <w:tr w:rsidR="004E06F0" w:rsidRPr="003A5E1A" w14:paraId="6A456DF7" w14:textId="77777777" w:rsidTr="000472BE">
        <w:trPr>
          <w:cantSplit/>
          <w:trHeight w:val="288"/>
          <w:jc w:val="center"/>
        </w:trPr>
        <w:tc>
          <w:tcPr>
            <w:tcW w:w="2812" w:type="dxa"/>
          </w:tcPr>
          <w:p w14:paraId="63E91A75" w14:textId="77777777" w:rsidR="004E06F0" w:rsidRPr="001A7BE5" w:rsidRDefault="004E06F0" w:rsidP="001B1D57">
            <w:pPr>
              <w:rPr>
                <w:sz w:val="24"/>
                <w:szCs w:val="24"/>
              </w:rPr>
            </w:pPr>
            <w:r w:rsidRPr="001A7BE5">
              <w:rPr>
                <w:sz w:val="24"/>
                <w:szCs w:val="24"/>
              </w:rPr>
              <w:t xml:space="preserve">Caffeine </w:t>
            </w:r>
          </w:p>
        </w:tc>
        <w:tc>
          <w:tcPr>
            <w:tcW w:w="1683" w:type="dxa"/>
          </w:tcPr>
          <w:p w14:paraId="00A8D77E" w14:textId="77777777" w:rsidR="004E06F0" w:rsidRPr="001A7BE5" w:rsidRDefault="004E06F0" w:rsidP="000472BE">
            <w:pPr>
              <w:jc w:val="center"/>
              <w:rPr>
                <w:sz w:val="24"/>
                <w:szCs w:val="24"/>
              </w:rPr>
            </w:pPr>
          </w:p>
        </w:tc>
        <w:tc>
          <w:tcPr>
            <w:tcW w:w="1710" w:type="dxa"/>
          </w:tcPr>
          <w:p w14:paraId="685FC035" w14:textId="77777777" w:rsidR="004E06F0" w:rsidRPr="001A7BE5" w:rsidRDefault="004E06F0" w:rsidP="000472BE">
            <w:pPr>
              <w:jc w:val="center"/>
              <w:rPr>
                <w:sz w:val="24"/>
                <w:szCs w:val="24"/>
              </w:rPr>
            </w:pPr>
          </w:p>
        </w:tc>
        <w:tc>
          <w:tcPr>
            <w:tcW w:w="1260" w:type="dxa"/>
          </w:tcPr>
          <w:p w14:paraId="3C5D9D61" w14:textId="77777777" w:rsidR="004E06F0" w:rsidRPr="001A7BE5" w:rsidRDefault="004E06F0" w:rsidP="000472BE">
            <w:pPr>
              <w:jc w:val="center"/>
              <w:rPr>
                <w:sz w:val="24"/>
                <w:szCs w:val="24"/>
              </w:rPr>
            </w:pPr>
          </w:p>
        </w:tc>
        <w:tc>
          <w:tcPr>
            <w:tcW w:w="2070" w:type="dxa"/>
          </w:tcPr>
          <w:p w14:paraId="6E6B554C" w14:textId="77777777" w:rsidR="004E06F0" w:rsidRPr="001A7BE5" w:rsidRDefault="004E06F0" w:rsidP="000472BE">
            <w:pPr>
              <w:jc w:val="center"/>
              <w:rPr>
                <w:sz w:val="24"/>
                <w:szCs w:val="24"/>
              </w:rPr>
            </w:pPr>
          </w:p>
        </w:tc>
        <w:tc>
          <w:tcPr>
            <w:tcW w:w="1530" w:type="dxa"/>
          </w:tcPr>
          <w:p w14:paraId="26B43441" w14:textId="77777777" w:rsidR="004E06F0" w:rsidRPr="001A7BE5" w:rsidRDefault="004E06F0" w:rsidP="000472BE">
            <w:pPr>
              <w:jc w:val="center"/>
              <w:rPr>
                <w:sz w:val="24"/>
                <w:szCs w:val="24"/>
              </w:rPr>
            </w:pPr>
          </w:p>
        </w:tc>
      </w:tr>
      <w:tr w:rsidR="004E06F0" w:rsidRPr="003A5E1A" w14:paraId="09B683C4" w14:textId="77777777" w:rsidTr="000472BE">
        <w:trPr>
          <w:cantSplit/>
          <w:trHeight w:val="288"/>
          <w:jc w:val="center"/>
        </w:trPr>
        <w:tc>
          <w:tcPr>
            <w:tcW w:w="2812" w:type="dxa"/>
          </w:tcPr>
          <w:p w14:paraId="04987A18" w14:textId="77777777" w:rsidR="004E06F0" w:rsidRPr="001A7BE5" w:rsidRDefault="004E06F0" w:rsidP="001B1D57">
            <w:pPr>
              <w:rPr>
                <w:sz w:val="24"/>
                <w:szCs w:val="24"/>
              </w:rPr>
            </w:pPr>
            <w:r w:rsidRPr="001A7BE5">
              <w:rPr>
                <w:sz w:val="24"/>
                <w:szCs w:val="24"/>
              </w:rPr>
              <w:t>Cannabis</w:t>
            </w:r>
          </w:p>
        </w:tc>
        <w:tc>
          <w:tcPr>
            <w:tcW w:w="1683" w:type="dxa"/>
          </w:tcPr>
          <w:p w14:paraId="6890AAA1" w14:textId="77777777" w:rsidR="004E06F0" w:rsidRPr="001A7BE5" w:rsidRDefault="004E06F0" w:rsidP="001B1D57">
            <w:pPr>
              <w:rPr>
                <w:sz w:val="24"/>
                <w:szCs w:val="24"/>
              </w:rPr>
            </w:pPr>
          </w:p>
        </w:tc>
        <w:tc>
          <w:tcPr>
            <w:tcW w:w="1710" w:type="dxa"/>
          </w:tcPr>
          <w:p w14:paraId="10EEE05F" w14:textId="77777777" w:rsidR="004E06F0" w:rsidRPr="001A7BE5" w:rsidRDefault="004E06F0" w:rsidP="001B1D57">
            <w:pPr>
              <w:rPr>
                <w:sz w:val="24"/>
                <w:szCs w:val="24"/>
              </w:rPr>
            </w:pPr>
          </w:p>
        </w:tc>
        <w:tc>
          <w:tcPr>
            <w:tcW w:w="1260" w:type="dxa"/>
          </w:tcPr>
          <w:p w14:paraId="372255FC" w14:textId="77777777" w:rsidR="004E06F0" w:rsidRPr="001A7BE5" w:rsidRDefault="004E06F0" w:rsidP="001B1D57">
            <w:pPr>
              <w:rPr>
                <w:sz w:val="24"/>
                <w:szCs w:val="24"/>
              </w:rPr>
            </w:pPr>
          </w:p>
        </w:tc>
        <w:tc>
          <w:tcPr>
            <w:tcW w:w="2070" w:type="dxa"/>
          </w:tcPr>
          <w:p w14:paraId="3B49643D" w14:textId="77777777" w:rsidR="004E06F0" w:rsidRPr="001A7BE5" w:rsidRDefault="004E06F0" w:rsidP="001B1D57">
            <w:pPr>
              <w:rPr>
                <w:sz w:val="24"/>
                <w:szCs w:val="24"/>
              </w:rPr>
            </w:pPr>
          </w:p>
        </w:tc>
        <w:tc>
          <w:tcPr>
            <w:tcW w:w="1530" w:type="dxa"/>
          </w:tcPr>
          <w:p w14:paraId="09973AC6" w14:textId="77777777" w:rsidR="004E06F0" w:rsidRPr="001A7BE5" w:rsidRDefault="004E06F0" w:rsidP="001B1D57">
            <w:pPr>
              <w:rPr>
                <w:sz w:val="24"/>
                <w:szCs w:val="24"/>
              </w:rPr>
            </w:pPr>
          </w:p>
        </w:tc>
      </w:tr>
      <w:tr w:rsidR="004E06F0" w:rsidRPr="003A5E1A" w14:paraId="24E9F0F8" w14:textId="77777777" w:rsidTr="000472BE">
        <w:trPr>
          <w:cantSplit/>
          <w:trHeight w:val="296"/>
          <w:jc w:val="center"/>
        </w:trPr>
        <w:tc>
          <w:tcPr>
            <w:tcW w:w="2812" w:type="dxa"/>
          </w:tcPr>
          <w:p w14:paraId="39E9B4C5" w14:textId="77777777" w:rsidR="004E06F0" w:rsidRPr="001A7BE5" w:rsidRDefault="004E06F0" w:rsidP="001B1D57">
            <w:pPr>
              <w:rPr>
                <w:sz w:val="24"/>
                <w:szCs w:val="24"/>
              </w:rPr>
            </w:pPr>
            <w:r w:rsidRPr="001A7BE5">
              <w:rPr>
                <w:sz w:val="24"/>
                <w:szCs w:val="24"/>
              </w:rPr>
              <w:t xml:space="preserve">Cocaine </w:t>
            </w:r>
          </w:p>
        </w:tc>
        <w:tc>
          <w:tcPr>
            <w:tcW w:w="1683" w:type="dxa"/>
          </w:tcPr>
          <w:p w14:paraId="55C8B6BE" w14:textId="77777777" w:rsidR="004E06F0" w:rsidRPr="001A7BE5" w:rsidRDefault="004E06F0" w:rsidP="001B1D57">
            <w:pPr>
              <w:rPr>
                <w:sz w:val="24"/>
                <w:szCs w:val="24"/>
              </w:rPr>
            </w:pPr>
          </w:p>
        </w:tc>
        <w:tc>
          <w:tcPr>
            <w:tcW w:w="1710" w:type="dxa"/>
          </w:tcPr>
          <w:p w14:paraId="10177450" w14:textId="77777777" w:rsidR="004E06F0" w:rsidRPr="001A7BE5" w:rsidRDefault="004E06F0" w:rsidP="001B1D57">
            <w:pPr>
              <w:rPr>
                <w:sz w:val="24"/>
                <w:szCs w:val="24"/>
              </w:rPr>
            </w:pPr>
          </w:p>
        </w:tc>
        <w:tc>
          <w:tcPr>
            <w:tcW w:w="1260" w:type="dxa"/>
          </w:tcPr>
          <w:p w14:paraId="6ED5DA01" w14:textId="77777777" w:rsidR="004E06F0" w:rsidRPr="001A7BE5" w:rsidRDefault="004E06F0" w:rsidP="001B1D57">
            <w:pPr>
              <w:rPr>
                <w:sz w:val="24"/>
                <w:szCs w:val="24"/>
              </w:rPr>
            </w:pPr>
          </w:p>
        </w:tc>
        <w:tc>
          <w:tcPr>
            <w:tcW w:w="2070" w:type="dxa"/>
          </w:tcPr>
          <w:p w14:paraId="1D195A5E" w14:textId="77777777" w:rsidR="004E06F0" w:rsidRPr="001A7BE5" w:rsidRDefault="004E06F0" w:rsidP="001B1D57">
            <w:pPr>
              <w:rPr>
                <w:sz w:val="24"/>
                <w:szCs w:val="24"/>
              </w:rPr>
            </w:pPr>
          </w:p>
        </w:tc>
        <w:tc>
          <w:tcPr>
            <w:tcW w:w="1530" w:type="dxa"/>
          </w:tcPr>
          <w:p w14:paraId="70AC8151" w14:textId="77777777" w:rsidR="004E06F0" w:rsidRPr="001A7BE5" w:rsidRDefault="004E06F0" w:rsidP="001B1D57">
            <w:pPr>
              <w:rPr>
                <w:sz w:val="24"/>
                <w:szCs w:val="24"/>
              </w:rPr>
            </w:pPr>
          </w:p>
        </w:tc>
      </w:tr>
      <w:tr w:rsidR="004E06F0" w:rsidRPr="003A5E1A" w14:paraId="5F313CFE" w14:textId="77777777" w:rsidTr="000472BE">
        <w:trPr>
          <w:cantSplit/>
          <w:trHeight w:val="288"/>
          <w:jc w:val="center"/>
        </w:trPr>
        <w:tc>
          <w:tcPr>
            <w:tcW w:w="2812" w:type="dxa"/>
          </w:tcPr>
          <w:p w14:paraId="3DCE2D57" w14:textId="77777777" w:rsidR="004E06F0" w:rsidRPr="001A7BE5" w:rsidRDefault="004E06F0" w:rsidP="001B1D57">
            <w:pPr>
              <w:rPr>
                <w:sz w:val="24"/>
                <w:szCs w:val="24"/>
              </w:rPr>
            </w:pPr>
            <w:r w:rsidRPr="001A7BE5">
              <w:rPr>
                <w:sz w:val="24"/>
                <w:szCs w:val="24"/>
              </w:rPr>
              <w:t xml:space="preserve">Hallucinogens </w:t>
            </w:r>
          </w:p>
        </w:tc>
        <w:tc>
          <w:tcPr>
            <w:tcW w:w="1683" w:type="dxa"/>
          </w:tcPr>
          <w:p w14:paraId="29AE34E1" w14:textId="77777777" w:rsidR="004E06F0" w:rsidRPr="001A7BE5" w:rsidRDefault="004E06F0" w:rsidP="001B1D57">
            <w:pPr>
              <w:rPr>
                <w:sz w:val="24"/>
                <w:szCs w:val="24"/>
              </w:rPr>
            </w:pPr>
          </w:p>
        </w:tc>
        <w:tc>
          <w:tcPr>
            <w:tcW w:w="1710" w:type="dxa"/>
          </w:tcPr>
          <w:p w14:paraId="1B2F6026" w14:textId="77777777" w:rsidR="004E06F0" w:rsidRPr="001A7BE5" w:rsidRDefault="004E06F0" w:rsidP="001B1D57">
            <w:pPr>
              <w:rPr>
                <w:sz w:val="24"/>
                <w:szCs w:val="24"/>
              </w:rPr>
            </w:pPr>
          </w:p>
        </w:tc>
        <w:tc>
          <w:tcPr>
            <w:tcW w:w="1260" w:type="dxa"/>
          </w:tcPr>
          <w:p w14:paraId="0388656E" w14:textId="77777777" w:rsidR="004E06F0" w:rsidRPr="001A7BE5" w:rsidRDefault="004E06F0" w:rsidP="001B1D57">
            <w:pPr>
              <w:rPr>
                <w:sz w:val="24"/>
                <w:szCs w:val="24"/>
              </w:rPr>
            </w:pPr>
          </w:p>
        </w:tc>
        <w:tc>
          <w:tcPr>
            <w:tcW w:w="2070" w:type="dxa"/>
          </w:tcPr>
          <w:p w14:paraId="22A7D559" w14:textId="77777777" w:rsidR="004E06F0" w:rsidRPr="001A7BE5" w:rsidRDefault="004E06F0" w:rsidP="001B1D57">
            <w:pPr>
              <w:rPr>
                <w:sz w:val="24"/>
                <w:szCs w:val="24"/>
              </w:rPr>
            </w:pPr>
          </w:p>
        </w:tc>
        <w:tc>
          <w:tcPr>
            <w:tcW w:w="1530" w:type="dxa"/>
          </w:tcPr>
          <w:p w14:paraId="1BB08D81" w14:textId="77777777" w:rsidR="004E06F0" w:rsidRPr="001A7BE5" w:rsidRDefault="004E06F0" w:rsidP="001B1D57">
            <w:pPr>
              <w:rPr>
                <w:sz w:val="24"/>
                <w:szCs w:val="24"/>
              </w:rPr>
            </w:pPr>
          </w:p>
        </w:tc>
      </w:tr>
      <w:tr w:rsidR="004E06F0" w:rsidRPr="003A5E1A" w14:paraId="7BB80C5E" w14:textId="77777777" w:rsidTr="000472BE">
        <w:trPr>
          <w:cantSplit/>
          <w:trHeight w:val="288"/>
          <w:jc w:val="center"/>
        </w:trPr>
        <w:tc>
          <w:tcPr>
            <w:tcW w:w="2812" w:type="dxa"/>
          </w:tcPr>
          <w:p w14:paraId="7EFDBFC6" w14:textId="77777777" w:rsidR="004E06F0" w:rsidRPr="001A7BE5" w:rsidRDefault="004E06F0" w:rsidP="001B1D57">
            <w:pPr>
              <w:rPr>
                <w:sz w:val="24"/>
                <w:szCs w:val="24"/>
              </w:rPr>
            </w:pPr>
            <w:r w:rsidRPr="001A7BE5">
              <w:rPr>
                <w:sz w:val="24"/>
                <w:szCs w:val="24"/>
              </w:rPr>
              <w:t xml:space="preserve">Inhalants </w:t>
            </w:r>
          </w:p>
        </w:tc>
        <w:tc>
          <w:tcPr>
            <w:tcW w:w="1683" w:type="dxa"/>
          </w:tcPr>
          <w:p w14:paraId="67B31786" w14:textId="77777777" w:rsidR="004E06F0" w:rsidRPr="001A7BE5" w:rsidRDefault="004E06F0" w:rsidP="001B1D57">
            <w:pPr>
              <w:rPr>
                <w:sz w:val="24"/>
                <w:szCs w:val="24"/>
              </w:rPr>
            </w:pPr>
          </w:p>
        </w:tc>
        <w:tc>
          <w:tcPr>
            <w:tcW w:w="1710" w:type="dxa"/>
          </w:tcPr>
          <w:p w14:paraId="5C9A4E9D" w14:textId="77777777" w:rsidR="004E06F0" w:rsidRPr="001A7BE5" w:rsidRDefault="004E06F0" w:rsidP="001B1D57">
            <w:pPr>
              <w:rPr>
                <w:sz w:val="24"/>
                <w:szCs w:val="24"/>
              </w:rPr>
            </w:pPr>
          </w:p>
        </w:tc>
        <w:tc>
          <w:tcPr>
            <w:tcW w:w="1260" w:type="dxa"/>
          </w:tcPr>
          <w:p w14:paraId="26C6BC32" w14:textId="77777777" w:rsidR="004E06F0" w:rsidRPr="001A7BE5" w:rsidRDefault="004E06F0" w:rsidP="001B1D57">
            <w:pPr>
              <w:rPr>
                <w:sz w:val="24"/>
                <w:szCs w:val="24"/>
              </w:rPr>
            </w:pPr>
          </w:p>
        </w:tc>
        <w:tc>
          <w:tcPr>
            <w:tcW w:w="2070" w:type="dxa"/>
          </w:tcPr>
          <w:p w14:paraId="312E97DE" w14:textId="77777777" w:rsidR="004E06F0" w:rsidRPr="001A7BE5" w:rsidRDefault="004E06F0" w:rsidP="001B1D57">
            <w:pPr>
              <w:rPr>
                <w:sz w:val="24"/>
                <w:szCs w:val="24"/>
              </w:rPr>
            </w:pPr>
          </w:p>
        </w:tc>
        <w:tc>
          <w:tcPr>
            <w:tcW w:w="1530" w:type="dxa"/>
          </w:tcPr>
          <w:p w14:paraId="6384E0FC" w14:textId="77777777" w:rsidR="004E06F0" w:rsidRPr="001A7BE5" w:rsidRDefault="004E06F0" w:rsidP="001B1D57">
            <w:pPr>
              <w:rPr>
                <w:sz w:val="24"/>
                <w:szCs w:val="24"/>
              </w:rPr>
            </w:pPr>
          </w:p>
        </w:tc>
      </w:tr>
      <w:tr w:rsidR="004E06F0" w:rsidRPr="003A5E1A" w14:paraId="0F5DC272" w14:textId="77777777" w:rsidTr="000472BE">
        <w:trPr>
          <w:cantSplit/>
          <w:trHeight w:val="288"/>
          <w:jc w:val="center"/>
        </w:trPr>
        <w:tc>
          <w:tcPr>
            <w:tcW w:w="2812" w:type="dxa"/>
          </w:tcPr>
          <w:p w14:paraId="5EBF76C5" w14:textId="77777777" w:rsidR="004E06F0" w:rsidRPr="001A7BE5" w:rsidRDefault="004E06F0" w:rsidP="001B1D57">
            <w:pPr>
              <w:rPr>
                <w:sz w:val="24"/>
                <w:szCs w:val="24"/>
              </w:rPr>
            </w:pPr>
            <w:r w:rsidRPr="001A7BE5">
              <w:rPr>
                <w:sz w:val="24"/>
                <w:szCs w:val="24"/>
              </w:rPr>
              <w:t xml:space="preserve">Nicotine </w:t>
            </w:r>
          </w:p>
        </w:tc>
        <w:tc>
          <w:tcPr>
            <w:tcW w:w="1683" w:type="dxa"/>
          </w:tcPr>
          <w:p w14:paraId="723C50E2" w14:textId="77777777" w:rsidR="004E06F0" w:rsidRPr="001A7BE5" w:rsidRDefault="004E06F0" w:rsidP="001B1D57">
            <w:pPr>
              <w:rPr>
                <w:sz w:val="24"/>
                <w:szCs w:val="24"/>
              </w:rPr>
            </w:pPr>
          </w:p>
        </w:tc>
        <w:tc>
          <w:tcPr>
            <w:tcW w:w="1710" w:type="dxa"/>
          </w:tcPr>
          <w:p w14:paraId="0EF7EED5" w14:textId="77777777" w:rsidR="004E06F0" w:rsidRPr="001A7BE5" w:rsidRDefault="004E06F0" w:rsidP="001B1D57">
            <w:pPr>
              <w:rPr>
                <w:sz w:val="24"/>
                <w:szCs w:val="24"/>
              </w:rPr>
            </w:pPr>
          </w:p>
        </w:tc>
        <w:tc>
          <w:tcPr>
            <w:tcW w:w="1260" w:type="dxa"/>
          </w:tcPr>
          <w:p w14:paraId="58921740" w14:textId="77777777" w:rsidR="004E06F0" w:rsidRPr="001A7BE5" w:rsidRDefault="004E06F0" w:rsidP="001B1D57">
            <w:pPr>
              <w:rPr>
                <w:sz w:val="24"/>
                <w:szCs w:val="24"/>
              </w:rPr>
            </w:pPr>
          </w:p>
        </w:tc>
        <w:tc>
          <w:tcPr>
            <w:tcW w:w="2070" w:type="dxa"/>
          </w:tcPr>
          <w:p w14:paraId="7792E317" w14:textId="77777777" w:rsidR="004E06F0" w:rsidRPr="001A7BE5" w:rsidRDefault="004E06F0" w:rsidP="001B1D57">
            <w:pPr>
              <w:rPr>
                <w:sz w:val="24"/>
                <w:szCs w:val="24"/>
              </w:rPr>
            </w:pPr>
          </w:p>
        </w:tc>
        <w:tc>
          <w:tcPr>
            <w:tcW w:w="1530" w:type="dxa"/>
          </w:tcPr>
          <w:p w14:paraId="591ED853" w14:textId="77777777" w:rsidR="004E06F0" w:rsidRPr="001A7BE5" w:rsidRDefault="004E06F0" w:rsidP="001B1D57">
            <w:pPr>
              <w:rPr>
                <w:sz w:val="24"/>
                <w:szCs w:val="24"/>
              </w:rPr>
            </w:pPr>
          </w:p>
        </w:tc>
      </w:tr>
      <w:tr w:rsidR="004E06F0" w:rsidRPr="003A5E1A" w14:paraId="7ADC86DA" w14:textId="77777777" w:rsidTr="000472BE">
        <w:trPr>
          <w:cantSplit/>
          <w:trHeight w:val="288"/>
          <w:jc w:val="center"/>
        </w:trPr>
        <w:tc>
          <w:tcPr>
            <w:tcW w:w="2812" w:type="dxa"/>
          </w:tcPr>
          <w:p w14:paraId="1AF93E2C" w14:textId="77777777" w:rsidR="004E06F0" w:rsidRPr="001A7BE5" w:rsidRDefault="004E06F0" w:rsidP="001B1D57">
            <w:pPr>
              <w:rPr>
                <w:sz w:val="24"/>
                <w:szCs w:val="24"/>
              </w:rPr>
            </w:pPr>
            <w:r w:rsidRPr="001A7BE5">
              <w:rPr>
                <w:sz w:val="24"/>
                <w:szCs w:val="24"/>
              </w:rPr>
              <w:t xml:space="preserve">Opioid </w:t>
            </w:r>
          </w:p>
        </w:tc>
        <w:tc>
          <w:tcPr>
            <w:tcW w:w="1683" w:type="dxa"/>
          </w:tcPr>
          <w:p w14:paraId="66D2DEA5" w14:textId="77777777" w:rsidR="004E06F0" w:rsidRPr="001A7BE5" w:rsidRDefault="004E06F0" w:rsidP="001B1D57">
            <w:pPr>
              <w:rPr>
                <w:sz w:val="24"/>
                <w:szCs w:val="24"/>
              </w:rPr>
            </w:pPr>
          </w:p>
        </w:tc>
        <w:tc>
          <w:tcPr>
            <w:tcW w:w="1710" w:type="dxa"/>
          </w:tcPr>
          <w:p w14:paraId="42B456C7" w14:textId="77777777" w:rsidR="004E06F0" w:rsidRPr="001A7BE5" w:rsidRDefault="004E06F0" w:rsidP="001B1D57">
            <w:pPr>
              <w:rPr>
                <w:sz w:val="24"/>
                <w:szCs w:val="24"/>
              </w:rPr>
            </w:pPr>
          </w:p>
        </w:tc>
        <w:tc>
          <w:tcPr>
            <w:tcW w:w="1260" w:type="dxa"/>
          </w:tcPr>
          <w:p w14:paraId="1B71ED48" w14:textId="77777777" w:rsidR="004E06F0" w:rsidRPr="001A7BE5" w:rsidRDefault="004E06F0" w:rsidP="001B1D57">
            <w:pPr>
              <w:rPr>
                <w:sz w:val="24"/>
                <w:szCs w:val="24"/>
              </w:rPr>
            </w:pPr>
          </w:p>
        </w:tc>
        <w:tc>
          <w:tcPr>
            <w:tcW w:w="2070" w:type="dxa"/>
          </w:tcPr>
          <w:p w14:paraId="7CA8A697" w14:textId="77777777" w:rsidR="004E06F0" w:rsidRPr="001A7BE5" w:rsidRDefault="004E06F0" w:rsidP="001B1D57">
            <w:pPr>
              <w:rPr>
                <w:sz w:val="24"/>
                <w:szCs w:val="24"/>
              </w:rPr>
            </w:pPr>
          </w:p>
        </w:tc>
        <w:tc>
          <w:tcPr>
            <w:tcW w:w="1530" w:type="dxa"/>
          </w:tcPr>
          <w:p w14:paraId="6D0BDAF9" w14:textId="77777777" w:rsidR="004E06F0" w:rsidRPr="001A7BE5" w:rsidRDefault="004E06F0" w:rsidP="001B1D57">
            <w:pPr>
              <w:rPr>
                <w:sz w:val="24"/>
                <w:szCs w:val="24"/>
              </w:rPr>
            </w:pPr>
          </w:p>
        </w:tc>
      </w:tr>
      <w:tr w:rsidR="004E06F0" w:rsidRPr="003A5E1A" w14:paraId="53D3B6D3" w14:textId="77777777" w:rsidTr="000472BE">
        <w:trPr>
          <w:cantSplit/>
          <w:trHeight w:val="288"/>
          <w:jc w:val="center"/>
        </w:trPr>
        <w:tc>
          <w:tcPr>
            <w:tcW w:w="2812" w:type="dxa"/>
          </w:tcPr>
          <w:p w14:paraId="792E57E5" w14:textId="77777777" w:rsidR="004E06F0" w:rsidRPr="001A7BE5" w:rsidRDefault="004E06F0" w:rsidP="001B1D57">
            <w:pPr>
              <w:rPr>
                <w:sz w:val="24"/>
                <w:szCs w:val="24"/>
              </w:rPr>
            </w:pPr>
            <w:r w:rsidRPr="001A7BE5">
              <w:rPr>
                <w:sz w:val="24"/>
                <w:szCs w:val="24"/>
              </w:rPr>
              <w:t xml:space="preserve">Phencyclidine </w:t>
            </w:r>
          </w:p>
        </w:tc>
        <w:tc>
          <w:tcPr>
            <w:tcW w:w="1683" w:type="dxa"/>
          </w:tcPr>
          <w:p w14:paraId="01EEF264" w14:textId="77777777" w:rsidR="004E06F0" w:rsidRPr="001A7BE5" w:rsidRDefault="004E06F0" w:rsidP="001B1D57">
            <w:pPr>
              <w:rPr>
                <w:sz w:val="24"/>
                <w:szCs w:val="24"/>
              </w:rPr>
            </w:pPr>
          </w:p>
        </w:tc>
        <w:tc>
          <w:tcPr>
            <w:tcW w:w="1710" w:type="dxa"/>
          </w:tcPr>
          <w:p w14:paraId="46D5A618" w14:textId="77777777" w:rsidR="004E06F0" w:rsidRPr="001A7BE5" w:rsidRDefault="004E06F0" w:rsidP="001B1D57">
            <w:pPr>
              <w:rPr>
                <w:sz w:val="24"/>
                <w:szCs w:val="24"/>
              </w:rPr>
            </w:pPr>
          </w:p>
        </w:tc>
        <w:tc>
          <w:tcPr>
            <w:tcW w:w="1260" w:type="dxa"/>
          </w:tcPr>
          <w:p w14:paraId="0D51B04E" w14:textId="77777777" w:rsidR="004E06F0" w:rsidRPr="001A7BE5" w:rsidRDefault="004E06F0" w:rsidP="001B1D57">
            <w:pPr>
              <w:rPr>
                <w:sz w:val="24"/>
                <w:szCs w:val="24"/>
              </w:rPr>
            </w:pPr>
          </w:p>
        </w:tc>
        <w:tc>
          <w:tcPr>
            <w:tcW w:w="2070" w:type="dxa"/>
          </w:tcPr>
          <w:p w14:paraId="11E552B1" w14:textId="77777777" w:rsidR="004E06F0" w:rsidRPr="001A7BE5" w:rsidRDefault="004E06F0" w:rsidP="001B1D57">
            <w:pPr>
              <w:rPr>
                <w:sz w:val="24"/>
                <w:szCs w:val="24"/>
              </w:rPr>
            </w:pPr>
          </w:p>
        </w:tc>
        <w:tc>
          <w:tcPr>
            <w:tcW w:w="1530" w:type="dxa"/>
          </w:tcPr>
          <w:p w14:paraId="25A2062D" w14:textId="77777777" w:rsidR="004E06F0" w:rsidRPr="001A7BE5" w:rsidRDefault="004E06F0" w:rsidP="001B1D57">
            <w:pPr>
              <w:rPr>
                <w:sz w:val="24"/>
                <w:szCs w:val="24"/>
              </w:rPr>
            </w:pPr>
          </w:p>
        </w:tc>
      </w:tr>
      <w:tr w:rsidR="004E06F0" w:rsidRPr="003A5E1A" w14:paraId="4437164F" w14:textId="77777777" w:rsidTr="000472BE">
        <w:trPr>
          <w:cantSplit/>
          <w:trHeight w:val="288"/>
          <w:jc w:val="center"/>
        </w:trPr>
        <w:tc>
          <w:tcPr>
            <w:tcW w:w="2812" w:type="dxa"/>
          </w:tcPr>
          <w:p w14:paraId="7C19AB9E" w14:textId="77777777" w:rsidR="004E06F0" w:rsidRPr="001A7BE5" w:rsidRDefault="004E06F0" w:rsidP="001B1D57">
            <w:pPr>
              <w:rPr>
                <w:sz w:val="24"/>
                <w:szCs w:val="24"/>
              </w:rPr>
            </w:pPr>
            <w:r w:rsidRPr="001A7BE5">
              <w:rPr>
                <w:sz w:val="24"/>
                <w:szCs w:val="24"/>
              </w:rPr>
              <w:t>Sedative, Hypnotic, or Anxiolytic (indicate type)</w:t>
            </w:r>
          </w:p>
        </w:tc>
        <w:tc>
          <w:tcPr>
            <w:tcW w:w="1683" w:type="dxa"/>
          </w:tcPr>
          <w:p w14:paraId="7FD9CCF9" w14:textId="77777777" w:rsidR="004E06F0" w:rsidRPr="001A7BE5" w:rsidRDefault="004E06F0" w:rsidP="001B1D57">
            <w:pPr>
              <w:rPr>
                <w:sz w:val="24"/>
                <w:szCs w:val="24"/>
              </w:rPr>
            </w:pPr>
          </w:p>
        </w:tc>
        <w:tc>
          <w:tcPr>
            <w:tcW w:w="1710" w:type="dxa"/>
          </w:tcPr>
          <w:p w14:paraId="619960F8" w14:textId="77777777" w:rsidR="004E06F0" w:rsidRPr="001A7BE5" w:rsidRDefault="004E06F0" w:rsidP="001B1D57">
            <w:pPr>
              <w:rPr>
                <w:sz w:val="24"/>
                <w:szCs w:val="24"/>
              </w:rPr>
            </w:pPr>
          </w:p>
        </w:tc>
        <w:tc>
          <w:tcPr>
            <w:tcW w:w="1260" w:type="dxa"/>
          </w:tcPr>
          <w:p w14:paraId="5429F551" w14:textId="77777777" w:rsidR="004E06F0" w:rsidRPr="001A7BE5" w:rsidRDefault="004E06F0" w:rsidP="001B1D57">
            <w:pPr>
              <w:rPr>
                <w:sz w:val="24"/>
                <w:szCs w:val="24"/>
              </w:rPr>
            </w:pPr>
          </w:p>
        </w:tc>
        <w:tc>
          <w:tcPr>
            <w:tcW w:w="2070" w:type="dxa"/>
          </w:tcPr>
          <w:p w14:paraId="68B4FB7E" w14:textId="77777777" w:rsidR="004E06F0" w:rsidRPr="001A7BE5" w:rsidRDefault="004E06F0" w:rsidP="001B1D57">
            <w:pPr>
              <w:rPr>
                <w:sz w:val="24"/>
                <w:szCs w:val="24"/>
              </w:rPr>
            </w:pPr>
          </w:p>
        </w:tc>
        <w:tc>
          <w:tcPr>
            <w:tcW w:w="1530" w:type="dxa"/>
          </w:tcPr>
          <w:p w14:paraId="0220ED2A" w14:textId="77777777" w:rsidR="004E06F0" w:rsidRPr="001A7BE5" w:rsidRDefault="004E06F0" w:rsidP="001B1D57">
            <w:pPr>
              <w:rPr>
                <w:sz w:val="24"/>
                <w:szCs w:val="24"/>
              </w:rPr>
            </w:pPr>
          </w:p>
        </w:tc>
      </w:tr>
      <w:tr w:rsidR="004E06F0" w:rsidRPr="003A5E1A" w14:paraId="2D408AA4" w14:textId="77777777" w:rsidTr="000472BE">
        <w:trPr>
          <w:cantSplit/>
          <w:trHeight w:val="288"/>
          <w:jc w:val="center"/>
        </w:trPr>
        <w:tc>
          <w:tcPr>
            <w:tcW w:w="2812" w:type="dxa"/>
          </w:tcPr>
          <w:p w14:paraId="105FBB6E" w14:textId="77777777" w:rsidR="004E06F0" w:rsidRPr="001A7BE5" w:rsidRDefault="004E06F0" w:rsidP="00933FFB">
            <w:pPr>
              <w:rPr>
                <w:sz w:val="24"/>
                <w:szCs w:val="24"/>
              </w:rPr>
            </w:pPr>
            <w:r w:rsidRPr="001A7BE5">
              <w:rPr>
                <w:sz w:val="24"/>
                <w:szCs w:val="24"/>
              </w:rPr>
              <w:t xml:space="preserve">Other: </w:t>
            </w:r>
          </w:p>
        </w:tc>
        <w:tc>
          <w:tcPr>
            <w:tcW w:w="1683" w:type="dxa"/>
          </w:tcPr>
          <w:p w14:paraId="43A63690" w14:textId="77777777" w:rsidR="004E06F0" w:rsidRPr="001A7BE5" w:rsidRDefault="004E06F0" w:rsidP="001B1D57">
            <w:pPr>
              <w:rPr>
                <w:sz w:val="24"/>
                <w:szCs w:val="24"/>
              </w:rPr>
            </w:pPr>
          </w:p>
        </w:tc>
        <w:tc>
          <w:tcPr>
            <w:tcW w:w="1710" w:type="dxa"/>
          </w:tcPr>
          <w:p w14:paraId="5A8816B7" w14:textId="77777777" w:rsidR="004E06F0" w:rsidRPr="001A7BE5" w:rsidRDefault="004E06F0" w:rsidP="001B1D57">
            <w:pPr>
              <w:rPr>
                <w:sz w:val="24"/>
                <w:szCs w:val="24"/>
              </w:rPr>
            </w:pPr>
          </w:p>
        </w:tc>
        <w:tc>
          <w:tcPr>
            <w:tcW w:w="1260" w:type="dxa"/>
          </w:tcPr>
          <w:p w14:paraId="31DC539B" w14:textId="77777777" w:rsidR="004E06F0" w:rsidRPr="001A7BE5" w:rsidRDefault="004E06F0" w:rsidP="001B1D57">
            <w:pPr>
              <w:rPr>
                <w:sz w:val="24"/>
                <w:szCs w:val="24"/>
              </w:rPr>
            </w:pPr>
          </w:p>
        </w:tc>
        <w:tc>
          <w:tcPr>
            <w:tcW w:w="2070" w:type="dxa"/>
          </w:tcPr>
          <w:p w14:paraId="6C803513" w14:textId="77777777" w:rsidR="004E06F0" w:rsidRPr="001A7BE5" w:rsidRDefault="004E06F0" w:rsidP="001B1D57">
            <w:pPr>
              <w:rPr>
                <w:sz w:val="24"/>
                <w:szCs w:val="24"/>
              </w:rPr>
            </w:pPr>
          </w:p>
        </w:tc>
        <w:tc>
          <w:tcPr>
            <w:tcW w:w="1530" w:type="dxa"/>
          </w:tcPr>
          <w:p w14:paraId="0D811CF5" w14:textId="77777777" w:rsidR="004E06F0" w:rsidRPr="001A7BE5" w:rsidRDefault="004E06F0" w:rsidP="001B1D57">
            <w:pPr>
              <w:rPr>
                <w:sz w:val="24"/>
                <w:szCs w:val="24"/>
              </w:rPr>
            </w:pPr>
          </w:p>
        </w:tc>
      </w:tr>
      <w:tr w:rsidR="004E06F0" w:rsidRPr="001A7BE5" w14:paraId="04264DBD" w14:textId="77777777" w:rsidTr="000472BE">
        <w:tblPrEx>
          <w:tblLook w:val="04A0" w:firstRow="1" w:lastRow="0" w:firstColumn="1" w:lastColumn="0" w:noHBand="0" w:noVBand="1"/>
        </w:tblPrEx>
        <w:trPr>
          <w:jc w:val="center"/>
        </w:trPr>
        <w:tc>
          <w:tcPr>
            <w:tcW w:w="4495" w:type="dxa"/>
            <w:gridSpan w:val="2"/>
          </w:tcPr>
          <w:p w14:paraId="201392CB" w14:textId="5DC6151B" w:rsidR="004E06F0" w:rsidRPr="001A7BE5" w:rsidRDefault="004E06F0" w:rsidP="001B1D57">
            <w:pPr>
              <w:rPr>
                <w:sz w:val="24"/>
                <w:szCs w:val="24"/>
              </w:rPr>
            </w:pPr>
            <w:r w:rsidRPr="001A7BE5">
              <w:rPr>
                <w:sz w:val="24"/>
                <w:szCs w:val="24"/>
              </w:rPr>
              <w:t>Do</w:t>
            </w:r>
            <w:r w:rsidR="009E6683">
              <w:rPr>
                <w:sz w:val="24"/>
                <w:szCs w:val="24"/>
              </w:rPr>
              <w:t xml:space="preserve"> you </w:t>
            </w:r>
            <w:r w:rsidRPr="001A7BE5">
              <w:rPr>
                <w:sz w:val="24"/>
                <w:szCs w:val="24"/>
              </w:rPr>
              <w:t xml:space="preserve">believe </w:t>
            </w:r>
            <w:r w:rsidR="009E6683">
              <w:rPr>
                <w:sz w:val="24"/>
                <w:szCs w:val="24"/>
              </w:rPr>
              <w:t>your</w:t>
            </w:r>
            <w:r w:rsidRPr="001A7BE5">
              <w:rPr>
                <w:sz w:val="24"/>
                <w:szCs w:val="24"/>
              </w:rPr>
              <w:t xml:space="preserve"> use of alcohol or drugs caused any problems?</w:t>
            </w:r>
          </w:p>
        </w:tc>
        <w:tc>
          <w:tcPr>
            <w:tcW w:w="1710" w:type="dxa"/>
          </w:tcPr>
          <w:p w14:paraId="29F327BA"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bookmarkStart w:id="1" w:name="Check5"/>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1"/>
            <w:r w:rsidRPr="001A7BE5">
              <w:rPr>
                <w:sz w:val="24"/>
                <w:szCs w:val="24"/>
              </w:rPr>
              <w:t xml:space="preserve">  Yes</w:t>
            </w:r>
          </w:p>
        </w:tc>
        <w:tc>
          <w:tcPr>
            <w:tcW w:w="1260" w:type="dxa"/>
          </w:tcPr>
          <w:p w14:paraId="7047C3F6" w14:textId="77777777" w:rsidR="004E06F0" w:rsidRPr="001A7BE5" w:rsidRDefault="005B1F4A" w:rsidP="001B1D57">
            <w:pPr>
              <w:rPr>
                <w:sz w:val="24"/>
                <w:szCs w:val="24"/>
              </w:rPr>
            </w:pPr>
            <w:r w:rsidRPr="001A7BE5">
              <w:rPr>
                <w:sz w:val="24"/>
                <w:szCs w:val="24"/>
              </w:rPr>
              <w:fldChar w:fldCharType="begin">
                <w:ffData>
                  <w:name w:val="Check6"/>
                  <w:enabled/>
                  <w:calcOnExit w:val="0"/>
                  <w:checkBox>
                    <w:sizeAuto/>
                    <w:default w:val="0"/>
                  </w:checkBox>
                </w:ffData>
              </w:fldChar>
            </w:r>
            <w:bookmarkStart w:id="2" w:name="Check6"/>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2"/>
            <w:r w:rsidR="004E06F0" w:rsidRPr="001A7BE5">
              <w:rPr>
                <w:sz w:val="24"/>
                <w:szCs w:val="24"/>
              </w:rPr>
              <w:t xml:space="preserve">  No</w:t>
            </w:r>
          </w:p>
        </w:tc>
        <w:tc>
          <w:tcPr>
            <w:tcW w:w="3600" w:type="dxa"/>
            <w:gridSpan w:val="2"/>
          </w:tcPr>
          <w:p w14:paraId="0C35B9D1" w14:textId="77777777" w:rsidR="004E06F0" w:rsidRPr="001A7BE5" w:rsidRDefault="000472BE" w:rsidP="000472BE">
            <w:pPr>
              <w:rPr>
                <w:sz w:val="24"/>
                <w:szCs w:val="24"/>
              </w:rPr>
            </w:pPr>
            <w:r>
              <w:rPr>
                <w:sz w:val="24"/>
                <w:szCs w:val="24"/>
              </w:rPr>
              <w:t xml:space="preserve">Please describe: </w:t>
            </w:r>
            <w:r w:rsidR="004E06F0" w:rsidRPr="001A7BE5">
              <w:rPr>
                <w:sz w:val="24"/>
                <w:szCs w:val="24"/>
              </w:rPr>
              <w:t xml:space="preserve"> </w:t>
            </w:r>
          </w:p>
        </w:tc>
      </w:tr>
      <w:tr w:rsidR="004E06F0" w:rsidRPr="001A7BE5" w14:paraId="17B51839" w14:textId="77777777" w:rsidTr="000472BE">
        <w:tblPrEx>
          <w:tblLook w:val="04A0" w:firstRow="1" w:lastRow="0" w:firstColumn="1" w:lastColumn="0" w:noHBand="0" w:noVBand="1"/>
        </w:tblPrEx>
        <w:trPr>
          <w:jc w:val="center"/>
        </w:trPr>
        <w:tc>
          <w:tcPr>
            <w:tcW w:w="4495" w:type="dxa"/>
            <w:gridSpan w:val="2"/>
          </w:tcPr>
          <w:p w14:paraId="4C80F1B9" w14:textId="77EA04DE" w:rsidR="004E06F0" w:rsidRPr="001A7BE5" w:rsidRDefault="004E06F0" w:rsidP="001B1D57">
            <w:pPr>
              <w:rPr>
                <w:sz w:val="24"/>
                <w:szCs w:val="24"/>
              </w:rPr>
            </w:pPr>
            <w:r w:rsidRPr="001A7BE5">
              <w:rPr>
                <w:sz w:val="24"/>
                <w:szCs w:val="24"/>
              </w:rPr>
              <w:t>Do</w:t>
            </w:r>
            <w:r w:rsidR="00BD634D">
              <w:rPr>
                <w:sz w:val="24"/>
                <w:szCs w:val="24"/>
              </w:rPr>
              <w:t xml:space="preserve"> you </w:t>
            </w:r>
            <w:r w:rsidRPr="001A7BE5">
              <w:rPr>
                <w:sz w:val="24"/>
                <w:szCs w:val="24"/>
              </w:rPr>
              <w:t xml:space="preserve">believe </w:t>
            </w:r>
            <w:r w:rsidR="00BD634D">
              <w:rPr>
                <w:sz w:val="24"/>
                <w:szCs w:val="24"/>
              </w:rPr>
              <w:t>your</w:t>
            </w:r>
            <w:r w:rsidRPr="001A7BE5">
              <w:rPr>
                <w:sz w:val="24"/>
                <w:szCs w:val="24"/>
              </w:rPr>
              <w:t xml:space="preserve"> drug or alcohol </w:t>
            </w:r>
            <w:r w:rsidR="00BD634D">
              <w:rPr>
                <w:sz w:val="24"/>
                <w:szCs w:val="24"/>
              </w:rPr>
              <w:t xml:space="preserve">use is a </w:t>
            </w:r>
            <w:r w:rsidRPr="001A7BE5">
              <w:rPr>
                <w:sz w:val="24"/>
                <w:szCs w:val="24"/>
              </w:rPr>
              <w:t>problem?</w:t>
            </w:r>
          </w:p>
        </w:tc>
        <w:tc>
          <w:tcPr>
            <w:tcW w:w="1710" w:type="dxa"/>
          </w:tcPr>
          <w:p w14:paraId="09C62A8A"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25AABEE"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3B827AF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29A8B7AB" w14:textId="77777777" w:rsidTr="000472BE">
        <w:tblPrEx>
          <w:tblLook w:val="04A0" w:firstRow="1" w:lastRow="0" w:firstColumn="1" w:lastColumn="0" w:noHBand="0" w:noVBand="1"/>
        </w:tblPrEx>
        <w:trPr>
          <w:jc w:val="center"/>
        </w:trPr>
        <w:tc>
          <w:tcPr>
            <w:tcW w:w="4495" w:type="dxa"/>
            <w:gridSpan w:val="2"/>
          </w:tcPr>
          <w:p w14:paraId="196F1428" w14:textId="59C0FEAE" w:rsidR="004E06F0" w:rsidRPr="001A7BE5" w:rsidRDefault="004E06F0" w:rsidP="001B1D57">
            <w:pPr>
              <w:rPr>
                <w:sz w:val="24"/>
                <w:szCs w:val="24"/>
              </w:rPr>
            </w:pPr>
            <w:r w:rsidRPr="001A7BE5">
              <w:rPr>
                <w:sz w:val="24"/>
                <w:szCs w:val="24"/>
              </w:rPr>
              <w:t xml:space="preserve">Has anyone else expressed any concern about </w:t>
            </w:r>
            <w:r w:rsidR="00BD634D">
              <w:rPr>
                <w:sz w:val="24"/>
                <w:szCs w:val="24"/>
              </w:rPr>
              <w:t>your</w:t>
            </w:r>
            <w:r w:rsidRPr="001A7BE5">
              <w:rPr>
                <w:sz w:val="24"/>
                <w:szCs w:val="24"/>
              </w:rPr>
              <w:t xml:space="preserve"> drinking or drug use?</w:t>
            </w:r>
          </w:p>
        </w:tc>
        <w:tc>
          <w:tcPr>
            <w:tcW w:w="1710" w:type="dxa"/>
          </w:tcPr>
          <w:p w14:paraId="55650704"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FCAFF0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9A713A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12CEFCA" w14:textId="77777777" w:rsidTr="000472BE">
        <w:tblPrEx>
          <w:tblLook w:val="04A0" w:firstRow="1" w:lastRow="0" w:firstColumn="1" w:lastColumn="0" w:noHBand="0" w:noVBand="1"/>
        </w:tblPrEx>
        <w:trPr>
          <w:jc w:val="center"/>
        </w:trPr>
        <w:tc>
          <w:tcPr>
            <w:tcW w:w="4495" w:type="dxa"/>
            <w:gridSpan w:val="2"/>
          </w:tcPr>
          <w:p w14:paraId="489AED18" w14:textId="3711F884" w:rsidR="004E06F0" w:rsidRPr="001A7BE5" w:rsidRDefault="004E06F0" w:rsidP="001B1D57">
            <w:pPr>
              <w:rPr>
                <w:sz w:val="24"/>
                <w:szCs w:val="24"/>
              </w:rPr>
            </w:pPr>
            <w:proofErr w:type="gramStart"/>
            <w:r w:rsidRPr="001A7BE5">
              <w:rPr>
                <w:sz w:val="24"/>
                <w:szCs w:val="24"/>
              </w:rPr>
              <w:t>Has</w:t>
            </w:r>
            <w:proofErr w:type="gramEnd"/>
            <w:r w:rsidRPr="001A7BE5">
              <w:rPr>
                <w:sz w:val="24"/>
                <w:szCs w:val="24"/>
              </w:rPr>
              <w:t xml:space="preserve"> you ever had a blackout after a drinking episode?</w:t>
            </w:r>
          </w:p>
        </w:tc>
        <w:tc>
          <w:tcPr>
            <w:tcW w:w="1710" w:type="dxa"/>
          </w:tcPr>
          <w:p w14:paraId="7A86809D"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5011181"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5094F1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732802BE" w14:textId="77777777" w:rsidTr="000472BE">
        <w:tblPrEx>
          <w:tblLook w:val="04A0" w:firstRow="1" w:lastRow="0" w:firstColumn="1" w:lastColumn="0" w:noHBand="0" w:noVBand="1"/>
        </w:tblPrEx>
        <w:trPr>
          <w:jc w:val="center"/>
        </w:trPr>
        <w:tc>
          <w:tcPr>
            <w:tcW w:w="4495" w:type="dxa"/>
            <w:gridSpan w:val="2"/>
          </w:tcPr>
          <w:p w14:paraId="23F7F393" w14:textId="53353B8D" w:rsidR="004E06F0" w:rsidRPr="001A7BE5" w:rsidRDefault="004E06F0" w:rsidP="001B1D57">
            <w:pPr>
              <w:rPr>
                <w:sz w:val="24"/>
                <w:szCs w:val="24"/>
              </w:rPr>
            </w:pPr>
            <w:r w:rsidRPr="001A7BE5">
              <w:rPr>
                <w:sz w:val="24"/>
                <w:szCs w:val="24"/>
              </w:rPr>
              <w:t>At any time in the last 30 days, six months, or in the past, ha</w:t>
            </w:r>
            <w:r w:rsidR="00BD634D">
              <w:rPr>
                <w:sz w:val="24"/>
                <w:szCs w:val="24"/>
              </w:rPr>
              <w:t>ve</w:t>
            </w:r>
            <w:r w:rsidRPr="001A7BE5">
              <w:rPr>
                <w:sz w:val="24"/>
                <w:szCs w:val="24"/>
              </w:rPr>
              <w:t xml:space="preserve"> you thought about </w:t>
            </w:r>
            <w:r w:rsidRPr="001A7BE5">
              <w:rPr>
                <w:sz w:val="24"/>
                <w:szCs w:val="24"/>
              </w:rPr>
              <w:lastRenderedPageBreak/>
              <w:t xml:space="preserve">reducing or stopping </w:t>
            </w:r>
            <w:r w:rsidR="00BD634D">
              <w:rPr>
                <w:sz w:val="24"/>
                <w:szCs w:val="24"/>
              </w:rPr>
              <w:t xml:space="preserve">your </w:t>
            </w:r>
            <w:r w:rsidRPr="001A7BE5">
              <w:rPr>
                <w:sz w:val="24"/>
                <w:szCs w:val="24"/>
              </w:rPr>
              <w:t>alcohol or drug use?</w:t>
            </w:r>
          </w:p>
        </w:tc>
        <w:tc>
          <w:tcPr>
            <w:tcW w:w="1710" w:type="dxa"/>
          </w:tcPr>
          <w:p w14:paraId="7A48040C" w14:textId="77777777" w:rsidR="004E06F0" w:rsidRPr="001A7BE5" w:rsidRDefault="004E06F0" w:rsidP="001B1D57">
            <w:pPr>
              <w:rPr>
                <w:sz w:val="24"/>
                <w:szCs w:val="24"/>
              </w:rPr>
            </w:pPr>
            <w:r w:rsidRPr="001A7BE5">
              <w:rPr>
                <w:sz w:val="24"/>
                <w:szCs w:val="24"/>
              </w:rPr>
              <w:lastRenderedPageBreak/>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37D042A9"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B9A227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E09E36C" w14:textId="77777777" w:rsidTr="000472BE">
        <w:tblPrEx>
          <w:tblLook w:val="04A0" w:firstRow="1" w:lastRow="0" w:firstColumn="1" w:lastColumn="0" w:noHBand="0" w:noVBand="1"/>
        </w:tblPrEx>
        <w:trPr>
          <w:jc w:val="center"/>
        </w:trPr>
        <w:tc>
          <w:tcPr>
            <w:tcW w:w="4495" w:type="dxa"/>
            <w:gridSpan w:val="2"/>
          </w:tcPr>
          <w:p w14:paraId="60FE2DFB" w14:textId="7B5D7B5F" w:rsidR="004E06F0" w:rsidRPr="001A7BE5" w:rsidRDefault="004E06F0" w:rsidP="001B1D57">
            <w:pPr>
              <w:rPr>
                <w:sz w:val="24"/>
                <w:szCs w:val="24"/>
              </w:rPr>
            </w:pPr>
            <w:r w:rsidRPr="001A7BE5">
              <w:rPr>
                <w:sz w:val="24"/>
                <w:szCs w:val="24"/>
              </w:rPr>
              <w:t>Ha</w:t>
            </w:r>
            <w:r w:rsidR="00624AC4">
              <w:rPr>
                <w:sz w:val="24"/>
                <w:szCs w:val="24"/>
              </w:rPr>
              <w:t xml:space="preserve">ve you </w:t>
            </w:r>
            <w:r w:rsidRPr="001A7BE5">
              <w:rPr>
                <w:sz w:val="24"/>
                <w:szCs w:val="24"/>
              </w:rPr>
              <w:t>ever had any consequences for alcohol or drug use?</w:t>
            </w:r>
          </w:p>
        </w:tc>
        <w:tc>
          <w:tcPr>
            <w:tcW w:w="1710" w:type="dxa"/>
          </w:tcPr>
          <w:p w14:paraId="1236D2DF"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5C4482F0"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B60076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4BE8C484" w14:textId="77777777" w:rsidTr="000472BE">
        <w:tblPrEx>
          <w:tblLook w:val="04A0" w:firstRow="1" w:lastRow="0" w:firstColumn="1" w:lastColumn="0" w:noHBand="0" w:noVBand="1"/>
        </w:tblPrEx>
        <w:trPr>
          <w:jc w:val="center"/>
        </w:trPr>
        <w:tc>
          <w:tcPr>
            <w:tcW w:w="4495" w:type="dxa"/>
            <w:gridSpan w:val="2"/>
          </w:tcPr>
          <w:p w14:paraId="1C66859F" w14:textId="2069886D" w:rsidR="004E06F0" w:rsidRPr="001A7BE5" w:rsidRDefault="004E06F0" w:rsidP="001B1D57">
            <w:pPr>
              <w:rPr>
                <w:sz w:val="24"/>
                <w:szCs w:val="24"/>
              </w:rPr>
            </w:pPr>
            <w:proofErr w:type="gramStart"/>
            <w:r w:rsidRPr="001A7BE5">
              <w:rPr>
                <w:sz w:val="24"/>
                <w:szCs w:val="24"/>
              </w:rPr>
              <w:t>Has</w:t>
            </w:r>
            <w:proofErr w:type="gramEnd"/>
            <w:r w:rsidRPr="001A7BE5">
              <w:rPr>
                <w:sz w:val="24"/>
                <w:szCs w:val="24"/>
              </w:rPr>
              <w:t xml:space="preserve"> you ever been high or drunk while committing a crime?</w:t>
            </w:r>
          </w:p>
        </w:tc>
        <w:tc>
          <w:tcPr>
            <w:tcW w:w="1710" w:type="dxa"/>
          </w:tcPr>
          <w:p w14:paraId="2420E102"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C64BEB4"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5FF4C2F9"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FD600E1" w14:textId="77777777" w:rsidTr="000472BE">
        <w:tblPrEx>
          <w:tblLook w:val="04A0" w:firstRow="1" w:lastRow="0" w:firstColumn="1" w:lastColumn="0" w:noHBand="0" w:noVBand="1"/>
        </w:tblPrEx>
        <w:trPr>
          <w:jc w:val="center"/>
        </w:trPr>
        <w:tc>
          <w:tcPr>
            <w:tcW w:w="4495" w:type="dxa"/>
            <w:gridSpan w:val="2"/>
          </w:tcPr>
          <w:p w14:paraId="3BC7D1AC" w14:textId="79B6769A" w:rsidR="004E06F0" w:rsidRPr="001A7BE5" w:rsidRDefault="004E06F0" w:rsidP="001B1D57">
            <w:pPr>
              <w:rPr>
                <w:sz w:val="24"/>
                <w:szCs w:val="24"/>
              </w:rPr>
            </w:pPr>
            <w:r w:rsidRPr="001A7BE5">
              <w:rPr>
                <w:sz w:val="24"/>
                <w:szCs w:val="24"/>
              </w:rPr>
              <w:t>Do</w:t>
            </w:r>
            <w:r w:rsidR="00624AC4">
              <w:rPr>
                <w:sz w:val="24"/>
                <w:szCs w:val="24"/>
              </w:rPr>
              <w:t>es your</w:t>
            </w:r>
            <w:r w:rsidRPr="001A7BE5">
              <w:rPr>
                <w:sz w:val="24"/>
                <w:szCs w:val="24"/>
              </w:rPr>
              <w:t xml:space="preserve"> friends use drugs or alcohol?</w:t>
            </w:r>
          </w:p>
        </w:tc>
        <w:tc>
          <w:tcPr>
            <w:tcW w:w="1710" w:type="dxa"/>
          </w:tcPr>
          <w:p w14:paraId="7BC38587"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6E68847"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2506C591"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28BD2F6" w14:textId="77777777" w:rsidTr="000472BE">
        <w:tblPrEx>
          <w:tblLook w:val="04A0" w:firstRow="1" w:lastRow="0" w:firstColumn="1" w:lastColumn="0" w:noHBand="0" w:noVBand="1"/>
        </w:tblPrEx>
        <w:trPr>
          <w:jc w:val="center"/>
        </w:trPr>
        <w:tc>
          <w:tcPr>
            <w:tcW w:w="4495" w:type="dxa"/>
            <w:gridSpan w:val="2"/>
          </w:tcPr>
          <w:p w14:paraId="1FEC69DE" w14:textId="5B0DB090" w:rsidR="004E06F0" w:rsidRPr="001A7BE5" w:rsidRDefault="004E06F0" w:rsidP="001B1D57">
            <w:pPr>
              <w:rPr>
                <w:sz w:val="24"/>
                <w:szCs w:val="24"/>
              </w:rPr>
            </w:pPr>
            <w:r w:rsidRPr="001A7BE5">
              <w:rPr>
                <w:sz w:val="24"/>
                <w:szCs w:val="24"/>
              </w:rPr>
              <w:t>Do you often use alcohol or drugs to cope with stress or anger?</w:t>
            </w:r>
          </w:p>
        </w:tc>
        <w:tc>
          <w:tcPr>
            <w:tcW w:w="1710" w:type="dxa"/>
          </w:tcPr>
          <w:p w14:paraId="4BA630FB" w14:textId="77777777" w:rsidR="004E06F0" w:rsidRPr="001A7BE5" w:rsidRDefault="004E06F0"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41B1E407"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085A806"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bl>
    <w:p w14:paraId="4928E69B" w14:textId="77777777" w:rsidR="00C6531B" w:rsidRDefault="00C6531B" w:rsidP="00A24AB9">
      <w:pPr>
        <w:pStyle w:val="NoSpacing"/>
        <w:rPr>
          <w:rFonts w:ascii="Times New Roman" w:eastAsia="Times New Roman" w:hAnsi="Times New Roman" w:cs="Times New Roman"/>
          <w:b/>
          <w:kern w:val="0"/>
          <w:sz w:val="24"/>
          <w:szCs w:val="24"/>
          <w:lang w:eastAsia="en-US"/>
        </w:rPr>
      </w:pPr>
    </w:p>
    <w:p w14:paraId="0950D4BA"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26174A5D"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3A1493AA"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1FAE95A7"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4123ADD7" w14:textId="6EFC34B8" w:rsidR="00A24AB9" w:rsidRDefault="003F6065" w:rsidP="00A24AB9">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Please answer the following questions: </w:t>
      </w:r>
    </w:p>
    <w:p w14:paraId="5C7F6CB4" w14:textId="1F7A2AF5" w:rsidR="000F5194" w:rsidRDefault="000F5194" w:rsidP="00A24AB9">
      <w:pPr>
        <w:pStyle w:val="NoSpacing"/>
        <w:rPr>
          <w:rFonts w:ascii="Times New Roman" w:eastAsia="Times New Roman" w:hAnsi="Times New Roman" w:cs="Times New Roman"/>
          <w:b/>
          <w:kern w:val="0"/>
          <w:sz w:val="24"/>
          <w:szCs w:val="24"/>
          <w:lang w:eastAsia="en-US"/>
        </w:rPr>
      </w:pPr>
    </w:p>
    <w:p w14:paraId="3E4C7E2E" w14:textId="74E36F71" w:rsidR="000F5194" w:rsidRPr="0050680B" w:rsidRDefault="000F5194" w:rsidP="000F5194">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What</w:t>
      </w:r>
      <w:r w:rsidR="00792BD7">
        <w:rPr>
          <w:rFonts w:ascii="Times New Roman" w:eastAsia="Times New Roman" w:hAnsi="Times New Roman" w:cs="Times New Roman"/>
          <w:kern w:val="0"/>
          <w:sz w:val="24"/>
          <w:szCs w:val="24"/>
          <w:lang w:eastAsia="en-US"/>
        </w:rPr>
        <w:t xml:space="preserve"> are</w:t>
      </w:r>
      <w:r w:rsidRPr="0050680B">
        <w:rPr>
          <w:rFonts w:ascii="Times New Roman" w:eastAsia="Times New Roman" w:hAnsi="Times New Roman" w:cs="Times New Roman"/>
          <w:kern w:val="0"/>
          <w:sz w:val="24"/>
          <w:szCs w:val="24"/>
          <w:lang w:eastAsia="en-US"/>
        </w:rPr>
        <w:t xml:space="preserve"> your greatest strengths and weakness</w:t>
      </w:r>
      <w:r w:rsidR="00792BD7">
        <w:rPr>
          <w:rFonts w:ascii="Times New Roman" w:eastAsia="Times New Roman" w:hAnsi="Times New Roman" w:cs="Times New Roman"/>
          <w:kern w:val="0"/>
          <w:sz w:val="24"/>
          <w:szCs w:val="24"/>
          <w:lang w:eastAsia="en-US"/>
        </w:rPr>
        <w:t>es</w:t>
      </w:r>
      <w:r w:rsidRPr="0050680B">
        <w:rPr>
          <w:rFonts w:ascii="Times New Roman" w:eastAsia="Times New Roman" w:hAnsi="Times New Roman" w:cs="Times New Roman"/>
          <w:kern w:val="0"/>
          <w:sz w:val="24"/>
          <w:szCs w:val="24"/>
          <w:lang w:eastAsia="en-US"/>
        </w:rPr>
        <w:t>?</w:t>
      </w:r>
    </w:p>
    <w:p w14:paraId="17917977" w14:textId="0FF79F39"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1230">
        <w:rPr>
          <w:rFonts w:ascii="Times New Roman" w:eastAsia="Times New Roman" w:hAnsi="Times New Roman" w:cs="Times New Roman"/>
          <w:sz w:val="24"/>
          <w:szCs w:val="24"/>
        </w:rPr>
        <w:t>___</w:t>
      </w:r>
      <w:r>
        <w:rPr>
          <w:rFonts w:ascii="Times New Roman" w:eastAsia="Times New Roman" w:hAnsi="Times New Roman" w:cs="Times New Roman"/>
          <w:sz w:val="24"/>
          <w:szCs w:val="24"/>
        </w:rPr>
        <w:t>__</w:t>
      </w:r>
    </w:p>
    <w:p w14:paraId="42ED7A09" w14:textId="0BE4D0A8" w:rsidR="000F5194" w:rsidRDefault="000F5194" w:rsidP="000F5194">
      <w:pPr>
        <w:spacing w:after="0" w:line="240" w:lineRule="auto"/>
        <w:rPr>
          <w:rFonts w:cstheme="minorHAnsi"/>
          <w:b/>
          <w:i/>
          <w:sz w:val="20"/>
          <w:szCs w:val="20"/>
        </w:rPr>
      </w:pPr>
    </w:p>
    <w:p w14:paraId="67E753AD" w14:textId="7D27C71C" w:rsidR="000F5194" w:rsidRDefault="000F5194" w:rsidP="000F5194">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 xml:space="preserve">What </w:t>
      </w:r>
      <w:r w:rsidR="0077231C">
        <w:rPr>
          <w:rFonts w:ascii="Times New Roman" w:eastAsia="Times New Roman" w:hAnsi="Times New Roman" w:cs="Times New Roman"/>
          <w:kern w:val="0"/>
          <w:sz w:val="24"/>
          <w:szCs w:val="24"/>
          <w:lang w:eastAsia="en-US"/>
        </w:rPr>
        <w:t xml:space="preserve">is one thing you can </w:t>
      </w:r>
      <w:proofErr w:type="gramStart"/>
      <w:r w:rsidR="0077231C">
        <w:rPr>
          <w:rFonts w:ascii="Times New Roman" w:eastAsia="Times New Roman" w:hAnsi="Times New Roman" w:cs="Times New Roman"/>
          <w:kern w:val="0"/>
          <w:sz w:val="24"/>
          <w:szCs w:val="24"/>
          <w:lang w:eastAsia="en-US"/>
        </w:rPr>
        <w:t>tell</w:t>
      </w:r>
      <w:proofErr w:type="gramEnd"/>
      <w:r w:rsidR="0077231C">
        <w:rPr>
          <w:rFonts w:ascii="Times New Roman" w:eastAsia="Times New Roman" w:hAnsi="Times New Roman" w:cs="Times New Roman"/>
          <w:kern w:val="0"/>
          <w:sz w:val="24"/>
          <w:szCs w:val="24"/>
          <w:lang w:eastAsia="en-US"/>
        </w:rPr>
        <w:t xml:space="preserve"> about yourself that you are proud of, please explain</w:t>
      </w:r>
      <w:r w:rsidRPr="0050680B">
        <w:rPr>
          <w:rFonts w:ascii="Times New Roman" w:eastAsia="Times New Roman" w:hAnsi="Times New Roman" w:cs="Times New Roman"/>
          <w:kern w:val="0"/>
          <w:sz w:val="24"/>
          <w:szCs w:val="24"/>
          <w:lang w:eastAsia="en-US"/>
        </w:rPr>
        <w:t>?</w:t>
      </w:r>
    </w:p>
    <w:p w14:paraId="3EE56632" w14:textId="4CD3F6BA"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18E511A" w14:textId="77777777" w:rsidR="000F5194" w:rsidRDefault="000F5194" w:rsidP="000F5194">
      <w:pPr>
        <w:spacing w:after="0" w:line="240" w:lineRule="auto"/>
        <w:rPr>
          <w:rFonts w:cstheme="minorHAnsi"/>
          <w:b/>
          <w:i/>
          <w:sz w:val="20"/>
          <w:szCs w:val="20"/>
        </w:rPr>
      </w:pPr>
    </w:p>
    <w:p w14:paraId="7F12CADF" w14:textId="48B46648" w:rsidR="000F5194" w:rsidRPr="0077231C" w:rsidRDefault="008F582A" w:rsidP="0077231C">
      <w:pPr>
        <w:pStyle w:val="NoSpacing"/>
        <w:rPr>
          <w:rFonts w:ascii="Times New Roman" w:eastAsia="Times New Roman" w:hAnsi="Times New Roman" w:cs="Times New Roman"/>
          <w:kern w:val="0"/>
          <w:sz w:val="24"/>
          <w:szCs w:val="24"/>
          <w:lang w:eastAsia="en-US"/>
        </w:rPr>
      </w:pPr>
      <w:r w:rsidRPr="0077231C">
        <w:rPr>
          <w:rFonts w:ascii="Times New Roman" w:eastAsia="Times New Roman" w:hAnsi="Times New Roman" w:cs="Times New Roman"/>
          <w:kern w:val="0"/>
          <w:sz w:val="24"/>
          <w:szCs w:val="24"/>
          <w:lang w:eastAsia="en-US"/>
        </w:rPr>
        <w:t xml:space="preserve">What </w:t>
      </w:r>
      <w:r w:rsidR="0077231C" w:rsidRPr="0077231C">
        <w:rPr>
          <w:rFonts w:ascii="Times New Roman" w:eastAsia="Times New Roman" w:hAnsi="Times New Roman" w:cs="Times New Roman"/>
          <w:kern w:val="0"/>
          <w:sz w:val="24"/>
          <w:szCs w:val="24"/>
          <w:lang w:eastAsia="en-US"/>
        </w:rPr>
        <w:t>is that one thing that is going well in your life, please explain</w:t>
      </w:r>
      <w:r w:rsidRPr="0077231C">
        <w:rPr>
          <w:rFonts w:ascii="Times New Roman" w:eastAsia="Times New Roman" w:hAnsi="Times New Roman" w:cs="Times New Roman"/>
          <w:kern w:val="0"/>
          <w:sz w:val="24"/>
          <w:szCs w:val="24"/>
          <w:lang w:eastAsia="en-US"/>
        </w:rPr>
        <w:t xml:space="preserve">? </w:t>
      </w:r>
    </w:p>
    <w:p w14:paraId="51AD10C7" w14:textId="2201ED3B" w:rsidR="000F5194" w:rsidRPr="000F5194" w:rsidRDefault="000F5194" w:rsidP="000F5194">
      <w:p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6FFDDBBD" w14:textId="7441BB65" w:rsidR="0050680B" w:rsidRDefault="0050680B"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 xml:space="preserve">What </w:t>
      </w:r>
      <w:r w:rsidR="0077231C">
        <w:rPr>
          <w:rFonts w:ascii="Times New Roman" w:eastAsia="Times New Roman" w:hAnsi="Times New Roman" w:cs="Times New Roman"/>
          <w:kern w:val="0"/>
          <w:sz w:val="24"/>
          <w:szCs w:val="24"/>
          <w:lang w:eastAsia="en-US"/>
        </w:rPr>
        <w:t xml:space="preserve">is that one difficult thing/event that happened in your life? How did you recover from it? </w:t>
      </w:r>
    </w:p>
    <w:p w14:paraId="779DA401" w14:textId="17990C35"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54AE0309" w14:textId="77777777" w:rsidR="0050680B" w:rsidRPr="0050680B" w:rsidRDefault="0050680B" w:rsidP="00A24AB9">
      <w:pPr>
        <w:pStyle w:val="NoSpacing"/>
        <w:rPr>
          <w:rFonts w:ascii="Times New Roman" w:eastAsia="Times New Roman" w:hAnsi="Times New Roman" w:cs="Times New Roman"/>
          <w:kern w:val="0"/>
          <w:sz w:val="24"/>
          <w:szCs w:val="24"/>
          <w:lang w:eastAsia="en-US"/>
        </w:rPr>
      </w:pPr>
    </w:p>
    <w:p w14:paraId="1F838B4A" w14:textId="18800D61" w:rsidR="00151981" w:rsidRDefault="0050680B"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What motivates you?</w:t>
      </w:r>
      <w:r w:rsidR="0077231C">
        <w:rPr>
          <w:rFonts w:ascii="Times New Roman" w:eastAsia="Times New Roman" w:hAnsi="Times New Roman" w:cs="Times New Roman"/>
          <w:kern w:val="0"/>
          <w:sz w:val="24"/>
          <w:szCs w:val="24"/>
          <w:lang w:eastAsia="en-US"/>
        </w:rPr>
        <w:t xml:space="preserve"> What are the goals you want to work on during this individual counseling? </w:t>
      </w:r>
    </w:p>
    <w:p w14:paraId="78D4BE52"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CC380" w14:textId="77777777" w:rsidR="0050680B" w:rsidRPr="0050680B" w:rsidRDefault="0050680B" w:rsidP="00A24AB9">
      <w:pPr>
        <w:pStyle w:val="NoSpacing"/>
        <w:rPr>
          <w:rFonts w:ascii="Times New Roman" w:eastAsia="Times New Roman" w:hAnsi="Times New Roman" w:cs="Times New Roman"/>
          <w:kern w:val="0"/>
          <w:sz w:val="24"/>
          <w:szCs w:val="24"/>
          <w:lang w:eastAsia="en-US"/>
        </w:rPr>
      </w:pPr>
    </w:p>
    <w:p w14:paraId="0FB39B85" w14:textId="3B697B6A" w:rsidR="003F6065" w:rsidRDefault="00151981"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How would your friends describe you?</w:t>
      </w:r>
    </w:p>
    <w:p w14:paraId="2B6755E3"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6C1DA" w14:textId="77777777" w:rsidR="000F5194" w:rsidRDefault="000F5194" w:rsidP="000F5194">
      <w:pPr>
        <w:spacing w:after="0" w:line="240" w:lineRule="auto"/>
        <w:rPr>
          <w:rFonts w:cstheme="minorHAnsi"/>
          <w:b/>
          <w:i/>
          <w:sz w:val="20"/>
          <w:szCs w:val="20"/>
        </w:rPr>
      </w:pPr>
    </w:p>
    <w:p w14:paraId="0F1A1931" w14:textId="7E002FC4" w:rsidR="0050680B" w:rsidRDefault="0077231C" w:rsidP="00A24AB9">
      <w:pPr>
        <w:pStyle w:val="NoSpacing"/>
        <w:rPr>
          <w:rFonts w:ascii="Times New Roman" w:eastAsia="Times New Roman" w:hAnsi="Times New Roman" w:cs="Times New Roman"/>
          <w:kern w:val="0"/>
          <w:sz w:val="24"/>
          <w:szCs w:val="24"/>
          <w:lang w:eastAsia="en-US"/>
        </w:rPr>
      </w:pPr>
      <w:bookmarkStart w:id="3" w:name="_Hlk45664508"/>
      <w:r>
        <w:rPr>
          <w:rFonts w:ascii="Times New Roman" w:eastAsia="Times New Roman" w:hAnsi="Times New Roman" w:cs="Times New Roman"/>
          <w:kern w:val="0"/>
          <w:sz w:val="24"/>
          <w:szCs w:val="24"/>
          <w:lang w:eastAsia="en-US"/>
        </w:rPr>
        <w:t xml:space="preserve">What do you want to accomplish for yourself during this individual counseling? </w:t>
      </w:r>
    </w:p>
    <w:p w14:paraId="70C08F04"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14:paraId="263B7A13" w14:textId="77777777" w:rsidR="000F5194" w:rsidRDefault="000F5194" w:rsidP="000F5194">
      <w:pPr>
        <w:spacing w:after="0" w:line="240" w:lineRule="auto"/>
        <w:rPr>
          <w:rFonts w:cstheme="minorHAnsi"/>
          <w:b/>
          <w:i/>
          <w:sz w:val="20"/>
          <w:szCs w:val="20"/>
        </w:rPr>
      </w:pPr>
    </w:p>
    <w:p w14:paraId="5ED28BD7" w14:textId="6CD62F08" w:rsidR="0077231C" w:rsidRDefault="0077231C" w:rsidP="0077231C">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Who </w:t>
      </w:r>
      <w:proofErr w:type="gramStart"/>
      <w:r>
        <w:rPr>
          <w:rFonts w:ascii="Times New Roman" w:eastAsia="Times New Roman" w:hAnsi="Times New Roman" w:cs="Times New Roman"/>
          <w:kern w:val="0"/>
          <w:sz w:val="24"/>
          <w:szCs w:val="24"/>
          <w:lang w:eastAsia="en-US"/>
        </w:rPr>
        <w:t>are</w:t>
      </w:r>
      <w:proofErr w:type="gramEnd"/>
      <w:r>
        <w:rPr>
          <w:rFonts w:ascii="Times New Roman" w:eastAsia="Times New Roman" w:hAnsi="Times New Roman" w:cs="Times New Roman"/>
          <w:kern w:val="0"/>
          <w:sz w:val="24"/>
          <w:szCs w:val="24"/>
          <w:lang w:eastAsia="en-US"/>
        </w:rPr>
        <w:t xml:space="preserve"> your support system, and how do you describe their characters? </w:t>
      </w:r>
    </w:p>
    <w:p w14:paraId="4E4B9E5B" w14:textId="77777777" w:rsidR="0077231C" w:rsidRPr="00C160F6" w:rsidRDefault="0077231C" w:rsidP="007723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96765" w14:textId="77777777" w:rsidR="000F5194" w:rsidRPr="0050680B" w:rsidRDefault="000F5194" w:rsidP="00A24AB9">
      <w:pPr>
        <w:pStyle w:val="NoSpacing"/>
        <w:rPr>
          <w:rFonts w:ascii="Times New Roman" w:eastAsia="Times New Roman" w:hAnsi="Times New Roman" w:cs="Times New Roman"/>
          <w:kern w:val="0"/>
          <w:sz w:val="24"/>
          <w:szCs w:val="24"/>
          <w:lang w:eastAsia="en-US"/>
        </w:rPr>
      </w:pPr>
    </w:p>
    <w:p w14:paraId="5F375ABD" w14:textId="69A0E098" w:rsidR="003F6065" w:rsidRDefault="003F6065" w:rsidP="00A24AB9">
      <w:pPr>
        <w:pStyle w:val="NoSpacing"/>
        <w:rPr>
          <w:rFonts w:ascii="Times New Roman" w:eastAsia="Times New Roman" w:hAnsi="Times New Roman" w:cs="Times New Roman"/>
          <w:b/>
          <w:kern w:val="0"/>
          <w:sz w:val="24"/>
          <w:szCs w:val="24"/>
          <w:lang w:eastAsia="en-US"/>
        </w:rPr>
      </w:pPr>
    </w:p>
    <w:p w14:paraId="5BD5228D" w14:textId="287F7E14" w:rsidR="003F6065" w:rsidRDefault="003F6065" w:rsidP="00A24AB9">
      <w:pPr>
        <w:pStyle w:val="NoSpacing"/>
        <w:rPr>
          <w:rFonts w:ascii="Times New Roman" w:eastAsia="Times New Roman" w:hAnsi="Times New Roman" w:cs="Times New Roman"/>
          <w:b/>
          <w:kern w:val="0"/>
          <w:sz w:val="24"/>
          <w:szCs w:val="24"/>
          <w:lang w:eastAsia="en-US"/>
        </w:rPr>
      </w:pPr>
    </w:p>
    <w:p w14:paraId="3E148687" w14:textId="77777777" w:rsidR="00B87DB5" w:rsidRDefault="00B87DB5" w:rsidP="00A24AB9">
      <w:pPr>
        <w:pStyle w:val="NoSpacing"/>
        <w:rPr>
          <w:rFonts w:ascii="Times New Roman" w:eastAsia="Times New Roman" w:hAnsi="Times New Roman" w:cs="Times New Roman"/>
          <w:b/>
          <w:kern w:val="0"/>
          <w:sz w:val="24"/>
          <w:szCs w:val="24"/>
          <w:lang w:eastAsia="en-US"/>
        </w:rPr>
      </w:pPr>
    </w:p>
    <w:p w14:paraId="254095AD" w14:textId="4B960F21" w:rsidR="003F6065" w:rsidRDefault="003F6065" w:rsidP="003F6065">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Mental Status Exam</w:t>
      </w:r>
      <w:r>
        <w:rPr>
          <w:rFonts w:ascii="Times New Roman" w:eastAsia="Times New Roman" w:hAnsi="Times New Roman" w:cs="Times New Roman"/>
          <w:b/>
          <w:sz w:val="24"/>
          <w:szCs w:val="24"/>
        </w:rPr>
        <w:t xml:space="preserve"> (</w:t>
      </w:r>
      <w:r w:rsidR="005C5770">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Professional Observations</w:t>
      </w:r>
      <w:r w:rsidR="005C5770">
        <w:rPr>
          <w:rFonts w:ascii="Times New Roman" w:eastAsia="Times New Roman" w:hAnsi="Times New Roman" w:cs="Times New Roman"/>
          <w:b/>
          <w:sz w:val="24"/>
          <w:szCs w:val="24"/>
        </w:rPr>
        <w:t xml:space="preserve"> Use Only</w:t>
      </w:r>
      <w:r>
        <w:rPr>
          <w:rFonts w:ascii="Times New Roman" w:eastAsia="Times New Roman" w:hAnsi="Times New Roman" w:cs="Times New Roman"/>
          <w:b/>
          <w:sz w:val="24"/>
          <w:szCs w:val="24"/>
        </w:rPr>
        <w:t>)</w:t>
      </w:r>
    </w:p>
    <w:p w14:paraId="39BAE058" w14:textId="77777777" w:rsidR="003F6065" w:rsidRPr="00FC7A81" w:rsidRDefault="003F6065" w:rsidP="003F6065">
      <w:pPr>
        <w:spacing w:after="0" w:line="240" w:lineRule="auto"/>
        <w:rPr>
          <w:rFonts w:ascii="Times New Roman" w:eastAsia="Times New Roman" w:hAnsi="Times New Roman" w:cs="Times New Roman"/>
          <w:b/>
          <w:sz w:val="20"/>
          <w:szCs w:val="20"/>
        </w:rPr>
      </w:pPr>
    </w:p>
    <w:tbl>
      <w:tblPr>
        <w:tblW w:w="10899" w:type="dxa"/>
        <w:jc w:val="center"/>
        <w:tblLayout w:type="fixed"/>
        <w:tblLook w:val="0000" w:firstRow="0" w:lastRow="0" w:firstColumn="0" w:lastColumn="0" w:noHBand="0" w:noVBand="0"/>
      </w:tblPr>
      <w:tblGrid>
        <w:gridCol w:w="2662"/>
        <w:gridCol w:w="270"/>
        <w:gridCol w:w="720"/>
        <w:gridCol w:w="270"/>
        <w:gridCol w:w="1421"/>
        <w:gridCol w:w="606"/>
        <w:gridCol w:w="9"/>
        <w:gridCol w:w="270"/>
        <w:gridCol w:w="2216"/>
        <w:gridCol w:w="124"/>
        <w:gridCol w:w="112"/>
        <w:gridCol w:w="158"/>
        <w:gridCol w:w="1534"/>
        <w:gridCol w:w="527"/>
      </w:tblGrid>
      <w:tr w:rsidR="003F6065" w:rsidRPr="00D22F1B" w14:paraId="0CFE868C" w14:textId="77777777" w:rsidTr="00A0409C">
        <w:trPr>
          <w:jc w:val="center"/>
        </w:trPr>
        <w:tc>
          <w:tcPr>
            <w:tcW w:w="2662" w:type="dxa"/>
          </w:tcPr>
          <w:p w14:paraId="513D6948" w14:textId="77777777" w:rsidR="003F6065" w:rsidRPr="00D22F1B" w:rsidRDefault="003F6065" w:rsidP="00A0409C">
            <w:pPr>
              <w:spacing w:after="0"/>
              <w:ind w:left="-18" w:firstLine="18"/>
              <w:rPr>
                <w:rFonts w:cstheme="minorHAnsi"/>
                <w:b/>
                <w:sz w:val="18"/>
                <w:szCs w:val="18"/>
              </w:rPr>
            </w:pPr>
          </w:p>
        </w:tc>
        <w:tc>
          <w:tcPr>
            <w:tcW w:w="990" w:type="dxa"/>
            <w:gridSpan w:val="2"/>
            <w:tcBorders>
              <w:top w:val="single" w:sz="6" w:space="0" w:color="auto"/>
              <w:left w:val="single" w:sz="6" w:space="0" w:color="auto"/>
              <w:bottom w:val="single" w:sz="6" w:space="0" w:color="auto"/>
              <w:right w:val="single" w:sz="6" w:space="0" w:color="auto"/>
            </w:tcBorders>
          </w:tcPr>
          <w:p w14:paraId="3BFCDCC7" w14:textId="77777777" w:rsidR="003F6065" w:rsidRPr="00D22F1B" w:rsidRDefault="003F6065" w:rsidP="00A0409C">
            <w:pPr>
              <w:spacing w:after="0"/>
              <w:rPr>
                <w:rFonts w:cstheme="minorHAnsi"/>
                <w:b/>
                <w:sz w:val="18"/>
                <w:szCs w:val="18"/>
              </w:rPr>
            </w:pPr>
            <w:r w:rsidRPr="00D22F1B">
              <w:rPr>
                <w:rFonts w:cstheme="minorHAnsi"/>
                <w:b/>
                <w:sz w:val="18"/>
                <w:szCs w:val="18"/>
              </w:rPr>
              <w:t>WNL*</w:t>
            </w:r>
          </w:p>
        </w:tc>
        <w:tc>
          <w:tcPr>
            <w:tcW w:w="1691" w:type="dxa"/>
            <w:gridSpan w:val="2"/>
            <w:tcBorders>
              <w:top w:val="single" w:sz="6" w:space="0" w:color="auto"/>
              <w:left w:val="single" w:sz="6" w:space="0" w:color="auto"/>
              <w:bottom w:val="single" w:sz="6" w:space="0" w:color="auto"/>
            </w:tcBorders>
          </w:tcPr>
          <w:p w14:paraId="6EAE8E2A" w14:textId="77777777" w:rsidR="003F6065" w:rsidRPr="00D22F1B" w:rsidRDefault="003F6065" w:rsidP="00A0409C">
            <w:pPr>
              <w:spacing w:after="0"/>
              <w:rPr>
                <w:rFonts w:cstheme="minorHAnsi"/>
                <w:b/>
                <w:sz w:val="18"/>
                <w:szCs w:val="18"/>
              </w:rPr>
            </w:pPr>
            <w:r w:rsidRPr="00D22F1B">
              <w:rPr>
                <w:rFonts w:cstheme="minorHAnsi"/>
                <w:b/>
                <w:sz w:val="18"/>
                <w:szCs w:val="18"/>
              </w:rPr>
              <w:t>MODERATE</w:t>
            </w:r>
          </w:p>
        </w:tc>
        <w:tc>
          <w:tcPr>
            <w:tcW w:w="606" w:type="dxa"/>
            <w:tcBorders>
              <w:top w:val="single" w:sz="6" w:space="0" w:color="auto"/>
              <w:bottom w:val="single" w:sz="6" w:space="0" w:color="auto"/>
              <w:right w:val="single" w:sz="6" w:space="0" w:color="auto"/>
            </w:tcBorders>
          </w:tcPr>
          <w:p w14:paraId="3990D339" w14:textId="77777777" w:rsidR="003F6065" w:rsidRPr="00D22F1B" w:rsidRDefault="003F6065" w:rsidP="00A0409C">
            <w:pPr>
              <w:spacing w:after="0"/>
              <w:rPr>
                <w:rFonts w:cstheme="minorHAnsi"/>
                <w:b/>
                <w:sz w:val="18"/>
                <w:szCs w:val="18"/>
              </w:rPr>
            </w:pPr>
          </w:p>
        </w:tc>
        <w:tc>
          <w:tcPr>
            <w:tcW w:w="2495" w:type="dxa"/>
            <w:gridSpan w:val="3"/>
            <w:tcBorders>
              <w:top w:val="single" w:sz="6" w:space="0" w:color="auto"/>
              <w:bottom w:val="single" w:sz="6" w:space="0" w:color="auto"/>
            </w:tcBorders>
          </w:tcPr>
          <w:p w14:paraId="04041631" w14:textId="77777777" w:rsidR="003F6065" w:rsidRPr="00D22F1B" w:rsidRDefault="003F6065" w:rsidP="00A0409C">
            <w:pPr>
              <w:spacing w:after="0"/>
              <w:rPr>
                <w:sz w:val="18"/>
                <w:szCs w:val="18"/>
              </w:rPr>
            </w:pPr>
            <w:r w:rsidRPr="00D22F1B">
              <w:rPr>
                <w:rFonts w:cstheme="minorHAnsi"/>
                <w:b/>
                <w:sz w:val="18"/>
                <w:szCs w:val="18"/>
              </w:rPr>
              <w:t>SERIOUS</w:t>
            </w:r>
          </w:p>
        </w:tc>
        <w:tc>
          <w:tcPr>
            <w:tcW w:w="236" w:type="dxa"/>
            <w:gridSpan w:val="2"/>
            <w:tcBorders>
              <w:top w:val="single" w:sz="6" w:space="0" w:color="auto"/>
              <w:bottom w:val="single" w:sz="6" w:space="0" w:color="auto"/>
              <w:right w:val="single" w:sz="6" w:space="0" w:color="auto"/>
            </w:tcBorders>
          </w:tcPr>
          <w:p w14:paraId="2BD3F92B" w14:textId="77777777" w:rsidR="003F6065" w:rsidRPr="00D22F1B" w:rsidRDefault="003F6065" w:rsidP="00A0409C">
            <w:pPr>
              <w:spacing w:after="0"/>
              <w:ind w:left="296"/>
              <w:rPr>
                <w:rFonts w:cstheme="minorHAnsi"/>
                <w:b/>
                <w:sz w:val="18"/>
                <w:szCs w:val="18"/>
              </w:rPr>
            </w:pPr>
          </w:p>
        </w:tc>
        <w:tc>
          <w:tcPr>
            <w:tcW w:w="1692" w:type="dxa"/>
            <w:gridSpan w:val="2"/>
            <w:tcBorders>
              <w:top w:val="single" w:sz="6" w:space="0" w:color="auto"/>
              <w:bottom w:val="single" w:sz="6" w:space="0" w:color="auto"/>
            </w:tcBorders>
          </w:tcPr>
          <w:p w14:paraId="7E0AB644" w14:textId="77777777" w:rsidR="003F6065" w:rsidRPr="00D22F1B" w:rsidRDefault="003F6065" w:rsidP="00A0409C">
            <w:pPr>
              <w:spacing w:after="0"/>
              <w:rPr>
                <w:rFonts w:cstheme="minorHAnsi"/>
                <w:b/>
                <w:sz w:val="18"/>
                <w:szCs w:val="18"/>
              </w:rPr>
            </w:pPr>
            <w:r w:rsidRPr="00D22F1B">
              <w:rPr>
                <w:rFonts w:cstheme="minorHAnsi"/>
                <w:b/>
                <w:sz w:val="18"/>
                <w:szCs w:val="18"/>
              </w:rPr>
              <w:t>SEVERE</w:t>
            </w:r>
          </w:p>
        </w:tc>
        <w:tc>
          <w:tcPr>
            <w:tcW w:w="527" w:type="dxa"/>
            <w:tcBorders>
              <w:top w:val="single" w:sz="6" w:space="0" w:color="auto"/>
              <w:bottom w:val="single" w:sz="6" w:space="0" w:color="auto"/>
              <w:right w:val="single" w:sz="6" w:space="0" w:color="auto"/>
            </w:tcBorders>
          </w:tcPr>
          <w:p w14:paraId="7BFF5220" w14:textId="77777777" w:rsidR="003F6065" w:rsidRPr="00D22F1B" w:rsidRDefault="003F6065" w:rsidP="00A0409C">
            <w:pPr>
              <w:spacing w:after="0"/>
              <w:rPr>
                <w:rFonts w:cstheme="minorHAnsi"/>
                <w:b/>
                <w:sz w:val="18"/>
                <w:szCs w:val="18"/>
              </w:rPr>
            </w:pPr>
          </w:p>
        </w:tc>
      </w:tr>
      <w:tr w:rsidR="003F6065" w:rsidRPr="00546722" w14:paraId="4217DA03" w14:textId="77777777" w:rsidTr="00A0409C">
        <w:trPr>
          <w:jc w:val="center"/>
        </w:trPr>
        <w:tc>
          <w:tcPr>
            <w:tcW w:w="2662" w:type="dxa"/>
            <w:tcBorders>
              <w:top w:val="single" w:sz="6" w:space="0" w:color="auto"/>
              <w:left w:val="single" w:sz="6" w:space="0" w:color="auto"/>
            </w:tcBorders>
          </w:tcPr>
          <w:p w14:paraId="1B7C522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Appearance</w:t>
            </w:r>
          </w:p>
        </w:tc>
        <w:tc>
          <w:tcPr>
            <w:tcW w:w="270" w:type="dxa"/>
            <w:tcBorders>
              <w:top w:val="single" w:sz="6" w:space="0" w:color="auto"/>
              <w:left w:val="single" w:sz="6" w:space="0" w:color="auto"/>
              <w:bottom w:val="single" w:sz="6" w:space="0" w:color="auto"/>
              <w:right w:val="single" w:sz="6" w:space="0" w:color="auto"/>
            </w:tcBorders>
          </w:tcPr>
          <w:p w14:paraId="0B683282" w14:textId="77777777" w:rsidR="003F6065" w:rsidRPr="00D22F1B" w:rsidRDefault="003F6065" w:rsidP="00A0409C">
            <w:pPr>
              <w:spacing w:after="0"/>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37664945"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6A159DB4"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5A4FE0B9"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dirty, disheveled, unkempt</w:t>
            </w:r>
          </w:p>
        </w:tc>
        <w:tc>
          <w:tcPr>
            <w:tcW w:w="270" w:type="dxa"/>
            <w:tcBorders>
              <w:top w:val="single" w:sz="6" w:space="0" w:color="auto"/>
              <w:right w:val="single" w:sz="6" w:space="0" w:color="auto"/>
            </w:tcBorders>
          </w:tcPr>
          <w:p w14:paraId="456D0D59"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3A5D7A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Severe body odor and poor hygiene evident </w:t>
            </w:r>
          </w:p>
        </w:tc>
        <w:tc>
          <w:tcPr>
            <w:tcW w:w="270" w:type="dxa"/>
            <w:gridSpan w:val="2"/>
            <w:tcBorders>
              <w:top w:val="single" w:sz="6" w:space="0" w:color="auto"/>
              <w:right w:val="single" w:sz="6" w:space="0" w:color="auto"/>
            </w:tcBorders>
          </w:tcPr>
          <w:p w14:paraId="0C4E6CEC"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37B5520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Smells of urine or feces </w:t>
            </w:r>
          </w:p>
        </w:tc>
      </w:tr>
      <w:tr w:rsidR="003F6065" w:rsidRPr="00546722" w14:paraId="2477E227" w14:textId="77777777" w:rsidTr="00A0409C">
        <w:trPr>
          <w:jc w:val="center"/>
        </w:trPr>
        <w:tc>
          <w:tcPr>
            <w:tcW w:w="2662" w:type="dxa"/>
            <w:tcBorders>
              <w:top w:val="single" w:sz="6" w:space="0" w:color="auto"/>
              <w:left w:val="single" w:sz="6" w:space="0" w:color="auto"/>
              <w:bottom w:val="single" w:sz="4" w:space="0" w:color="auto"/>
            </w:tcBorders>
          </w:tcPr>
          <w:p w14:paraId="28138347"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Attitude during</w:t>
            </w:r>
          </w:p>
          <w:p w14:paraId="0F9FFAA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Interview</w:t>
            </w:r>
          </w:p>
        </w:tc>
        <w:tc>
          <w:tcPr>
            <w:tcW w:w="270" w:type="dxa"/>
            <w:tcBorders>
              <w:top w:val="single" w:sz="6" w:space="0" w:color="auto"/>
              <w:left w:val="single" w:sz="6" w:space="0" w:color="auto"/>
              <w:bottom w:val="single" w:sz="4" w:space="0" w:color="auto"/>
              <w:right w:val="single" w:sz="6" w:space="0" w:color="auto"/>
            </w:tcBorders>
          </w:tcPr>
          <w:p w14:paraId="075EE96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4" w:space="0" w:color="auto"/>
              <w:right w:val="single" w:sz="6" w:space="0" w:color="auto"/>
            </w:tcBorders>
          </w:tcPr>
          <w:p w14:paraId="5F2CD202"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4" w:space="0" w:color="auto"/>
              <w:right w:val="single" w:sz="6" w:space="0" w:color="auto"/>
            </w:tcBorders>
          </w:tcPr>
          <w:p w14:paraId="55817C67"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4" w:space="0" w:color="auto"/>
              <w:right w:val="single" w:sz="6" w:space="0" w:color="auto"/>
            </w:tcBorders>
          </w:tcPr>
          <w:p w14:paraId="638E67E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Moderately uncooperative but otherwise appropriate </w:t>
            </w:r>
          </w:p>
          <w:p w14:paraId="6935567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to situation</w:t>
            </w:r>
          </w:p>
        </w:tc>
        <w:tc>
          <w:tcPr>
            <w:tcW w:w="270" w:type="dxa"/>
            <w:tcBorders>
              <w:top w:val="single" w:sz="6" w:space="0" w:color="auto"/>
              <w:bottom w:val="single" w:sz="4" w:space="0" w:color="auto"/>
              <w:right w:val="single" w:sz="6" w:space="0" w:color="auto"/>
            </w:tcBorders>
          </w:tcPr>
          <w:p w14:paraId="3E423678"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4" w:space="0" w:color="auto"/>
              <w:right w:val="single" w:sz="6" w:space="0" w:color="auto"/>
            </w:tcBorders>
          </w:tcPr>
          <w:p w14:paraId="0D30786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Markedly inappropriate (e.g., irritable, seductive, aggressive) to situation</w:t>
            </w:r>
          </w:p>
        </w:tc>
        <w:tc>
          <w:tcPr>
            <w:tcW w:w="270" w:type="dxa"/>
            <w:gridSpan w:val="2"/>
            <w:tcBorders>
              <w:top w:val="single" w:sz="6" w:space="0" w:color="auto"/>
              <w:bottom w:val="single" w:sz="4" w:space="0" w:color="auto"/>
              <w:right w:val="single" w:sz="6" w:space="0" w:color="auto"/>
            </w:tcBorders>
          </w:tcPr>
          <w:p w14:paraId="1786F277"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4" w:space="0" w:color="auto"/>
              <w:right w:val="single" w:sz="6" w:space="0" w:color="auto"/>
            </w:tcBorders>
          </w:tcPr>
          <w:p w14:paraId="2F106ED0"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Extremely inappropriate to situation</w:t>
            </w:r>
          </w:p>
        </w:tc>
      </w:tr>
      <w:tr w:rsidR="003F6065" w:rsidRPr="00546722" w14:paraId="4B1FA58E" w14:textId="77777777" w:rsidTr="00A0409C">
        <w:trPr>
          <w:jc w:val="center"/>
        </w:trPr>
        <w:tc>
          <w:tcPr>
            <w:tcW w:w="2662" w:type="dxa"/>
            <w:tcBorders>
              <w:top w:val="single" w:sz="6" w:space="0" w:color="auto"/>
              <w:left w:val="single" w:sz="6" w:space="0" w:color="auto"/>
            </w:tcBorders>
          </w:tcPr>
          <w:p w14:paraId="262BBBAD"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Motoric Behavior </w:t>
            </w:r>
          </w:p>
        </w:tc>
        <w:tc>
          <w:tcPr>
            <w:tcW w:w="270" w:type="dxa"/>
            <w:tcBorders>
              <w:top w:val="single" w:sz="6" w:space="0" w:color="auto"/>
              <w:left w:val="single" w:sz="6" w:space="0" w:color="auto"/>
              <w:bottom w:val="single" w:sz="6" w:space="0" w:color="auto"/>
              <w:right w:val="single" w:sz="6" w:space="0" w:color="auto"/>
            </w:tcBorders>
          </w:tcPr>
          <w:p w14:paraId="76CB969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B5D0847"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3B137B83"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757623D5"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Some physical motor retardation or motor agitation</w:t>
            </w:r>
          </w:p>
        </w:tc>
        <w:tc>
          <w:tcPr>
            <w:tcW w:w="270" w:type="dxa"/>
            <w:tcBorders>
              <w:top w:val="single" w:sz="6" w:space="0" w:color="auto"/>
              <w:left w:val="single" w:sz="6" w:space="0" w:color="auto"/>
              <w:bottom w:val="single" w:sz="6" w:space="0" w:color="auto"/>
            </w:tcBorders>
          </w:tcPr>
          <w:p w14:paraId="50499B03"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32CCAD0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Serious psychomotor retardation or agitation</w:t>
            </w:r>
          </w:p>
        </w:tc>
        <w:tc>
          <w:tcPr>
            <w:tcW w:w="270" w:type="dxa"/>
            <w:gridSpan w:val="2"/>
            <w:tcBorders>
              <w:top w:val="single" w:sz="6" w:space="0" w:color="auto"/>
              <w:left w:val="single" w:sz="6" w:space="0" w:color="auto"/>
              <w:bottom w:val="single" w:sz="6" w:space="0" w:color="auto"/>
            </w:tcBorders>
          </w:tcPr>
          <w:p w14:paraId="71162DA5"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7AE1FFC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Severe physical motor retardation or agitation</w:t>
            </w:r>
          </w:p>
        </w:tc>
      </w:tr>
      <w:tr w:rsidR="003F6065" w:rsidRPr="00546722" w14:paraId="0504D31D" w14:textId="77777777" w:rsidTr="00A0409C">
        <w:trPr>
          <w:jc w:val="center"/>
        </w:trPr>
        <w:tc>
          <w:tcPr>
            <w:tcW w:w="2662" w:type="dxa"/>
            <w:tcBorders>
              <w:top w:val="single" w:sz="6" w:space="0" w:color="auto"/>
              <w:left w:val="single" w:sz="6" w:space="0" w:color="auto"/>
            </w:tcBorders>
          </w:tcPr>
          <w:p w14:paraId="181F0E15"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Hostility or</w:t>
            </w:r>
          </w:p>
          <w:p w14:paraId="7A6BF8C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Irritability</w:t>
            </w:r>
          </w:p>
        </w:tc>
        <w:tc>
          <w:tcPr>
            <w:tcW w:w="270" w:type="dxa"/>
            <w:tcBorders>
              <w:top w:val="single" w:sz="6" w:space="0" w:color="auto"/>
              <w:left w:val="single" w:sz="6" w:space="0" w:color="auto"/>
              <w:bottom w:val="single" w:sz="6" w:space="0" w:color="auto"/>
              <w:right w:val="single" w:sz="6" w:space="0" w:color="auto"/>
            </w:tcBorders>
          </w:tcPr>
          <w:p w14:paraId="1B337FCD"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21BA940C"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0DCE4929"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3DD9513B"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angry and admits anger</w:t>
            </w:r>
          </w:p>
        </w:tc>
        <w:tc>
          <w:tcPr>
            <w:tcW w:w="270" w:type="dxa"/>
            <w:tcBorders>
              <w:top w:val="single" w:sz="6" w:space="0" w:color="auto"/>
              <w:left w:val="single" w:sz="6" w:space="0" w:color="auto"/>
              <w:bottom w:val="single" w:sz="6" w:space="0" w:color="auto"/>
            </w:tcBorders>
          </w:tcPr>
          <w:p w14:paraId="550E2C22"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1BBFFD2E"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Verbally abusive </w:t>
            </w:r>
          </w:p>
        </w:tc>
        <w:tc>
          <w:tcPr>
            <w:tcW w:w="270" w:type="dxa"/>
            <w:gridSpan w:val="2"/>
            <w:tcBorders>
              <w:top w:val="single" w:sz="6" w:space="0" w:color="auto"/>
              <w:left w:val="single" w:sz="6" w:space="0" w:color="auto"/>
              <w:bottom w:val="single" w:sz="6" w:space="0" w:color="auto"/>
            </w:tcBorders>
          </w:tcPr>
          <w:p w14:paraId="2F60859C"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24F2787B"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Physically threatening</w:t>
            </w:r>
          </w:p>
        </w:tc>
      </w:tr>
      <w:tr w:rsidR="003F6065" w:rsidRPr="00546722" w14:paraId="209919DB" w14:textId="77777777" w:rsidTr="00A0409C">
        <w:trPr>
          <w:jc w:val="center"/>
        </w:trPr>
        <w:tc>
          <w:tcPr>
            <w:tcW w:w="2662" w:type="dxa"/>
            <w:tcBorders>
              <w:top w:val="single" w:sz="6" w:space="0" w:color="auto"/>
              <w:left w:val="single" w:sz="6" w:space="0" w:color="auto"/>
            </w:tcBorders>
          </w:tcPr>
          <w:p w14:paraId="2523BD81"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Affect</w:t>
            </w:r>
          </w:p>
        </w:tc>
        <w:tc>
          <w:tcPr>
            <w:tcW w:w="270" w:type="dxa"/>
            <w:tcBorders>
              <w:top w:val="single" w:sz="6" w:space="0" w:color="auto"/>
              <w:left w:val="single" w:sz="6" w:space="0" w:color="auto"/>
              <w:bottom w:val="single" w:sz="6" w:space="0" w:color="auto"/>
              <w:right w:val="single" w:sz="6" w:space="0" w:color="auto"/>
            </w:tcBorders>
          </w:tcPr>
          <w:p w14:paraId="6729B9A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46C439EC"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70EEEF0B"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195570C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Minimal spontaneous </w:t>
            </w:r>
            <w:proofErr w:type="gramStart"/>
            <w:r w:rsidRPr="00546722">
              <w:rPr>
                <w:rFonts w:ascii="Times New Roman" w:eastAsia="Times New Roman" w:hAnsi="Times New Roman" w:cs="Times New Roman"/>
                <w:sz w:val="20"/>
                <w:szCs w:val="20"/>
              </w:rPr>
              <w:t>affect</w:t>
            </w:r>
            <w:proofErr w:type="gramEnd"/>
            <w:r w:rsidRPr="00546722">
              <w:rPr>
                <w:rFonts w:ascii="Times New Roman" w:eastAsia="Times New Roman" w:hAnsi="Times New Roman" w:cs="Times New Roman"/>
                <w:sz w:val="20"/>
                <w:szCs w:val="20"/>
              </w:rPr>
              <w:t xml:space="preserve"> or strange affect observed</w:t>
            </w:r>
          </w:p>
        </w:tc>
        <w:tc>
          <w:tcPr>
            <w:tcW w:w="270" w:type="dxa"/>
            <w:tcBorders>
              <w:top w:val="single" w:sz="6" w:space="0" w:color="auto"/>
              <w:right w:val="single" w:sz="6" w:space="0" w:color="auto"/>
            </w:tcBorders>
          </w:tcPr>
          <w:p w14:paraId="7DD579C1"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1ACE90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Blunted affect or affect incongruous with thoughts</w:t>
            </w:r>
          </w:p>
        </w:tc>
        <w:tc>
          <w:tcPr>
            <w:tcW w:w="270" w:type="dxa"/>
            <w:gridSpan w:val="2"/>
            <w:tcBorders>
              <w:top w:val="single" w:sz="6" w:space="0" w:color="auto"/>
              <w:right w:val="single" w:sz="6" w:space="0" w:color="auto"/>
            </w:tcBorders>
          </w:tcPr>
          <w:p w14:paraId="6174C4ED"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57B39CF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Unchanging </w:t>
            </w:r>
            <w:proofErr w:type="gramStart"/>
            <w:r w:rsidRPr="00546722">
              <w:rPr>
                <w:rFonts w:ascii="Times New Roman" w:eastAsia="Times New Roman" w:hAnsi="Times New Roman" w:cs="Times New Roman"/>
                <w:sz w:val="20"/>
                <w:szCs w:val="20"/>
              </w:rPr>
              <w:t>affect</w:t>
            </w:r>
            <w:proofErr w:type="gramEnd"/>
            <w:r w:rsidRPr="00546722">
              <w:rPr>
                <w:rFonts w:ascii="Times New Roman" w:eastAsia="Times New Roman" w:hAnsi="Times New Roman" w:cs="Times New Roman"/>
                <w:sz w:val="20"/>
                <w:szCs w:val="20"/>
              </w:rPr>
              <w:t xml:space="preserve"> or bizarre actions</w:t>
            </w:r>
          </w:p>
        </w:tc>
      </w:tr>
      <w:tr w:rsidR="003F6065" w:rsidRPr="00546722" w14:paraId="50DB68BF" w14:textId="77777777" w:rsidTr="00A0409C">
        <w:trPr>
          <w:jc w:val="center"/>
        </w:trPr>
        <w:tc>
          <w:tcPr>
            <w:tcW w:w="2662" w:type="dxa"/>
            <w:tcBorders>
              <w:top w:val="single" w:sz="6" w:space="0" w:color="auto"/>
              <w:left w:val="single" w:sz="6" w:space="0" w:color="auto"/>
              <w:bottom w:val="single" w:sz="6" w:space="0" w:color="auto"/>
            </w:tcBorders>
          </w:tcPr>
          <w:p w14:paraId="2C81988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Depression </w:t>
            </w:r>
          </w:p>
        </w:tc>
        <w:tc>
          <w:tcPr>
            <w:tcW w:w="270" w:type="dxa"/>
            <w:tcBorders>
              <w:top w:val="single" w:sz="6" w:space="0" w:color="auto"/>
              <w:left w:val="single" w:sz="6" w:space="0" w:color="auto"/>
              <w:bottom w:val="single" w:sz="6" w:space="0" w:color="auto"/>
              <w:right w:val="single" w:sz="6" w:space="0" w:color="auto"/>
            </w:tcBorders>
          </w:tcPr>
          <w:p w14:paraId="02C59F88" w14:textId="77777777" w:rsidR="003F6065" w:rsidRPr="00D22F1B" w:rsidRDefault="003F6065" w:rsidP="00A0409C">
            <w:pPr>
              <w:spacing w:after="0"/>
              <w:ind w:left="-31" w:right="-198"/>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285DD20" w14:textId="77777777" w:rsidR="003F6065" w:rsidRPr="00D22F1B" w:rsidRDefault="003F6065" w:rsidP="00A0409C">
            <w:pPr>
              <w:spacing w:after="0"/>
              <w:ind w:left="-31" w:right="-198"/>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148101BA" w14:textId="77777777" w:rsidR="003F6065" w:rsidRPr="00D22F1B" w:rsidRDefault="003F6065" w:rsidP="00A0409C">
            <w:pPr>
              <w:spacing w:after="0"/>
              <w:ind w:left="-108" w:right="-198"/>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342BF2B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sad and reports sadness</w:t>
            </w:r>
          </w:p>
        </w:tc>
        <w:tc>
          <w:tcPr>
            <w:tcW w:w="270" w:type="dxa"/>
            <w:tcBorders>
              <w:top w:val="single" w:sz="6" w:space="0" w:color="auto"/>
              <w:bottom w:val="single" w:sz="6" w:space="0" w:color="auto"/>
              <w:right w:val="single" w:sz="6" w:space="0" w:color="auto"/>
            </w:tcBorders>
          </w:tcPr>
          <w:p w14:paraId="150C4961" w14:textId="77777777" w:rsidR="003F6065" w:rsidRPr="00546722" w:rsidRDefault="003F6065" w:rsidP="00A0409C">
            <w:pPr>
              <w:spacing w:after="0"/>
              <w:ind w:left="-134" w:firstLine="134"/>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1367C65D" w14:textId="77777777" w:rsidR="003F6065" w:rsidRPr="00546722" w:rsidRDefault="003F6065" w:rsidP="00A0409C">
            <w:pPr>
              <w:spacing w:after="0"/>
              <w:ind w:left="12" w:hanging="1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Cries excessively, sleep or appetite disturbance</w:t>
            </w:r>
          </w:p>
        </w:tc>
        <w:tc>
          <w:tcPr>
            <w:tcW w:w="270" w:type="dxa"/>
            <w:gridSpan w:val="2"/>
            <w:tcBorders>
              <w:top w:val="single" w:sz="6" w:space="0" w:color="auto"/>
              <w:bottom w:val="single" w:sz="6" w:space="0" w:color="auto"/>
              <w:right w:val="single" w:sz="6" w:space="0" w:color="auto"/>
            </w:tcBorders>
          </w:tcPr>
          <w:p w14:paraId="0F319323" w14:textId="77777777" w:rsidR="003F6065" w:rsidRPr="00D22F1B" w:rsidRDefault="003F6065" w:rsidP="00A0409C">
            <w:pPr>
              <w:spacing w:after="0"/>
              <w:ind w:left="46" w:firstLine="26"/>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7BE665C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Depressed and thinks about death or suicide</w:t>
            </w:r>
          </w:p>
        </w:tc>
      </w:tr>
      <w:tr w:rsidR="003F6065" w:rsidRPr="00546722" w14:paraId="50E4871E" w14:textId="77777777" w:rsidTr="00A0409C">
        <w:trPr>
          <w:jc w:val="center"/>
        </w:trPr>
        <w:tc>
          <w:tcPr>
            <w:tcW w:w="2662" w:type="dxa"/>
            <w:tcBorders>
              <w:top w:val="single" w:sz="6" w:space="0" w:color="auto"/>
              <w:left w:val="single" w:sz="6" w:space="0" w:color="auto"/>
              <w:bottom w:val="single" w:sz="6" w:space="0" w:color="auto"/>
            </w:tcBorders>
          </w:tcPr>
          <w:p w14:paraId="0C4E3F2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Anxiety</w:t>
            </w:r>
          </w:p>
        </w:tc>
        <w:tc>
          <w:tcPr>
            <w:tcW w:w="270" w:type="dxa"/>
            <w:tcBorders>
              <w:top w:val="single" w:sz="6" w:space="0" w:color="auto"/>
              <w:left w:val="single" w:sz="6" w:space="0" w:color="auto"/>
              <w:bottom w:val="single" w:sz="6" w:space="0" w:color="auto"/>
              <w:right w:val="single" w:sz="6" w:space="0" w:color="auto"/>
            </w:tcBorders>
          </w:tcPr>
          <w:p w14:paraId="30D8A35D"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0200007A"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551F0C0E"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231E56B9" w14:textId="77777777" w:rsidR="003F6065" w:rsidRPr="00546722" w:rsidRDefault="003F6065" w:rsidP="00A0409C">
            <w:pPr>
              <w:spacing w:after="0"/>
              <w:ind w:left="-3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 Reports periods of persistent tension or unexplained fears</w:t>
            </w:r>
          </w:p>
        </w:tc>
        <w:tc>
          <w:tcPr>
            <w:tcW w:w="270" w:type="dxa"/>
            <w:tcBorders>
              <w:top w:val="single" w:sz="6" w:space="0" w:color="auto"/>
              <w:bottom w:val="single" w:sz="6" w:space="0" w:color="auto"/>
              <w:right w:val="single" w:sz="6" w:space="0" w:color="auto"/>
            </w:tcBorders>
          </w:tcPr>
          <w:p w14:paraId="5DF1B552"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1CC5FAE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Frightened, shaky, panic attack, hyperventilation within past 3 months.  </w:t>
            </w:r>
          </w:p>
        </w:tc>
        <w:tc>
          <w:tcPr>
            <w:tcW w:w="270" w:type="dxa"/>
            <w:gridSpan w:val="2"/>
            <w:tcBorders>
              <w:top w:val="single" w:sz="6" w:space="0" w:color="auto"/>
              <w:bottom w:val="single" w:sz="6" w:space="0" w:color="auto"/>
              <w:right w:val="single" w:sz="6" w:space="0" w:color="auto"/>
            </w:tcBorders>
          </w:tcPr>
          <w:p w14:paraId="72367FBF"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2FCFC5D0"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Hyperventilation or panic attacks within past month</w:t>
            </w:r>
          </w:p>
        </w:tc>
      </w:tr>
      <w:tr w:rsidR="003F6065" w:rsidRPr="00546722" w14:paraId="3665D2D5" w14:textId="77777777" w:rsidTr="00A0409C">
        <w:trPr>
          <w:jc w:val="center"/>
        </w:trPr>
        <w:tc>
          <w:tcPr>
            <w:tcW w:w="2662" w:type="dxa"/>
            <w:tcBorders>
              <w:top w:val="single" w:sz="6" w:space="0" w:color="auto"/>
              <w:left w:val="single" w:sz="6" w:space="0" w:color="auto"/>
            </w:tcBorders>
          </w:tcPr>
          <w:p w14:paraId="6A205978"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lastRenderedPageBreak/>
              <w:t>Speech</w:t>
            </w:r>
          </w:p>
        </w:tc>
        <w:tc>
          <w:tcPr>
            <w:tcW w:w="270" w:type="dxa"/>
            <w:tcBorders>
              <w:top w:val="single" w:sz="6" w:space="0" w:color="auto"/>
              <w:left w:val="single" w:sz="6" w:space="0" w:color="auto"/>
              <w:bottom w:val="single" w:sz="6" w:space="0" w:color="auto"/>
              <w:right w:val="single" w:sz="6" w:space="0" w:color="auto"/>
            </w:tcBorders>
          </w:tcPr>
          <w:p w14:paraId="76154D0C"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2A39BA40"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03AAEA84"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4EF3857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Pressured or latency of speech</w:t>
            </w:r>
          </w:p>
        </w:tc>
        <w:tc>
          <w:tcPr>
            <w:tcW w:w="270" w:type="dxa"/>
            <w:tcBorders>
              <w:top w:val="single" w:sz="6" w:space="0" w:color="auto"/>
              <w:right w:val="single" w:sz="6" w:space="0" w:color="auto"/>
            </w:tcBorders>
          </w:tcPr>
          <w:p w14:paraId="6F5348CB"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691C808A" w14:textId="77777777" w:rsidR="003F6065" w:rsidRPr="00546722" w:rsidRDefault="003F6065" w:rsidP="00A0409C">
            <w:pPr>
              <w:spacing w:after="0"/>
              <w:rPr>
                <w:rFonts w:ascii="Times New Roman" w:eastAsia="Times New Roman" w:hAnsi="Times New Roman" w:cs="Times New Roman"/>
                <w:sz w:val="20"/>
                <w:szCs w:val="20"/>
              </w:rPr>
            </w:pPr>
            <w:proofErr w:type="gramStart"/>
            <w:r w:rsidRPr="00546722">
              <w:rPr>
                <w:rFonts w:ascii="Times New Roman" w:eastAsia="Times New Roman" w:hAnsi="Times New Roman" w:cs="Times New Roman"/>
                <w:sz w:val="20"/>
                <w:szCs w:val="20"/>
              </w:rPr>
              <w:t>One word</w:t>
            </w:r>
            <w:proofErr w:type="gramEnd"/>
            <w:r w:rsidRPr="00546722">
              <w:rPr>
                <w:rFonts w:ascii="Times New Roman" w:eastAsia="Times New Roman" w:hAnsi="Times New Roman" w:cs="Times New Roman"/>
                <w:sz w:val="20"/>
                <w:szCs w:val="20"/>
              </w:rPr>
              <w:t xml:space="preserve"> responses with no elaboration </w:t>
            </w:r>
          </w:p>
        </w:tc>
        <w:tc>
          <w:tcPr>
            <w:tcW w:w="270" w:type="dxa"/>
            <w:gridSpan w:val="2"/>
            <w:tcBorders>
              <w:top w:val="single" w:sz="6" w:space="0" w:color="auto"/>
              <w:right w:val="single" w:sz="6" w:space="0" w:color="auto"/>
            </w:tcBorders>
          </w:tcPr>
          <w:p w14:paraId="057C2473"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068EFBFD"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Slurring, mute or incoherent,  </w:t>
            </w:r>
          </w:p>
        </w:tc>
      </w:tr>
      <w:tr w:rsidR="003F6065" w:rsidRPr="00546722" w14:paraId="67383DBD" w14:textId="77777777" w:rsidTr="00A0409C">
        <w:trPr>
          <w:jc w:val="center"/>
        </w:trPr>
        <w:tc>
          <w:tcPr>
            <w:tcW w:w="2662" w:type="dxa"/>
            <w:tcBorders>
              <w:top w:val="single" w:sz="6" w:space="0" w:color="auto"/>
              <w:left w:val="single" w:sz="6" w:space="0" w:color="auto"/>
            </w:tcBorders>
          </w:tcPr>
          <w:p w14:paraId="7B55F88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Insight and</w:t>
            </w:r>
          </w:p>
          <w:p w14:paraId="2C2BB03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Judgment </w:t>
            </w:r>
          </w:p>
        </w:tc>
        <w:tc>
          <w:tcPr>
            <w:tcW w:w="270" w:type="dxa"/>
            <w:tcBorders>
              <w:top w:val="single" w:sz="6" w:space="0" w:color="auto"/>
              <w:left w:val="single" w:sz="6" w:space="0" w:color="auto"/>
              <w:bottom w:val="single" w:sz="6" w:space="0" w:color="auto"/>
              <w:right w:val="single" w:sz="6" w:space="0" w:color="auto"/>
            </w:tcBorders>
          </w:tcPr>
          <w:p w14:paraId="2313830C"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3E973A20"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4A9DC480"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21884B67"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Limited judgment and insight  </w:t>
            </w:r>
          </w:p>
        </w:tc>
        <w:tc>
          <w:tcPr>
            <w:tcW w:w="270" w:type="dxa"/>
            <w:tcBorders>
              <w:top w:val="single" w:sz="6" w:space="0" w:color="auto"/>
              <w:right w:val="single" w:sz="6" w:space="0" w:color="auto"/>
            </w:tcBorders>
          </w:tcPr>
          <w:p w14:paraId="04C16D49"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B8A4C3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Poor judgment and insight</w:t>
            </w:r>
          </w:p>
        </w:tc>
        <w:tc>
          <w:tcPr>
            <w:tcW w:w="270" w:type="dxa"/>
            <w:gridSpan w:val="2"/>
            <w:tcBorders>
              <w:top w:val="single" w:sz="6" w:space="0" w:color="auto"/>
              <w:right w:val="single" w:sz="6" w:space="0" w:color="auto"/>
            </w:tcBorders>
          </w:tcPr>
          <w:p w14:paraId="539A5A0E"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637DABE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Impaired judgment</w:t>
            </w:r>
          </w:p>
        </w:tc>
      </w:tr>
      <w:tr w:rsidR="003F6065" w:rsidRPr="00546722" w14:paraId="6A3331CB" w14:textId="77777777" w:rsidTr="00A0409C">
        <w:trPr>
          <w:jc w:val="center"/>
        </w:trPr>
        <w:tc>
          <w:tcPr>
            <w:tcW w:w="2662" w:type="dxa"/>
            <w:tcBorders>
              <w:top w:val="single" w:sz="6" w:space="0" w:color="auto"/>
              <w:left w:val="single" w:sz="6" w:space="0" w:color="auto"/>
              <w:bottom w:val="single" w:sz="6" w:space="0" w:color="auto"/>
            </w:tcBorders>
          </w:tcPr>
          <w:p w14:paraId="73A57BC9"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Perceptual</w:t>
            </w:r>
          </w:p>
          <w:p w14:paraId="2E8ABF1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Disorders</w:t>
            </w:r>
          </w:p>
        </w:tc>
        <w:tc>
          <w:tcPr>
            <w:tcW w:w="990" w:type="dxa"/>
            <w:gridSpan w:val="2"/>
            <w:tcBorders>
              <w:top w:val="single" w:sz="6" w:space="0" w:color="auto"/>
              <w:left w:val="single" w:sz="6" w:space="0" w:color="auto"/>
              <w:bottom w:val="single" w:sz="6" w:space="0" w:color="auto"/>
              <w:right w:val="single" w:sz="6" w:space="0" w:color="auto"/>
            </w:tcBorders>
          </w:tcPr>
          <w:p w14:paraId="1BD18C95" w14:textId="77777777" w:rsidR="003F6065" w:rsidRPr="00D22F1B" w:rsidRDefault="003F6065" w:rsidP="00A0409C">
            <w:pPr>
              <w:spacing w:after="0"/>
              <w:rPr>
                <w:rFonts w:cstheme="minorHAnsi"/>
                <w:b/>
                <w:sz w:val="18"/>
                <w:szCs w:val="18"/>
              </w:rPr>
            </w:pPr>
            <w:r w:rsidRPr="00D22F1B">
              <w:rPr>
                <w:rFonts w:cstheme="minorHAnsi"/>
                <w:b/>
                <w:sz w:val="18"/>
                <w:szCs w:val="18"/>
              </w:rPr>
              <w:t>None</w:t>
            </w:r>
          </w:p>
        </w:tc>
        <w:tc>
          <w:tcPr>
            <w:tcW w:w="270" w:type="dxa"/>
            <w:tcBorders>
              <w:top w:val="single" w:sz="6" w:space="0" w:color="auto"/>
              <w:left w:val="single" w:sz="6" w:space="0" w:color="auto"/>
              <w:bottom w:val="single" w:sz="6" w:space="0" w:color="auto"/>
              <w:right w:val="single" w:sz="6" w:space="0" w:color="auto"/>
            </w:tcBorders>
          </w:tcPr>
          <w:p w14:paraId="510ADE95"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2909EBA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Feelings of unreality but denies hallucinations</w:t>
            </w:r>
          </w:p>
        </w:tc>
        <w:tc>
          <w:tcPr>
            <w:tcW w:w="270" w:type="dxa"/>
            <w:tcBorders>
              <w:top w:val="single" w:sz="6" w:space="0" w:color="auto"/>
              <w:bottom w:val="single" w:sz="6" w:space="0" w:color="auto"/>
              <w:right w:val="single" w:sz="6" w:space="0" w:color="auto"/>
            </w:tcBorders>
          </w:tcPr>
          <w:p w14:paraId="7CA1F9E5"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6CFCC80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Reports hallucination within the past month</w:t>
            </w:r>
          </w:p>
        </w:tc>
        <w:tc>
          <w:tcPr>
            <w:tcW w:w="270" w:type="dxa"/>
            <w:gridSpan w:val="2"/>
            <w:tcBorders>
              <w:top w:val="single" w:sz="6" w:space="0" w:color="auto"/>
              <w:bottom w:val="single" w:sz="6" w:space="0" w:color="auto"/>
              <w:right w:val="single" w:sz="6" w:space="0" w:color="auto"/>
            </w:tcBorders>
          </w:tcPr>
          <w:p w14:paraId="38931F98"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7F2FDCB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Appears to be </w:t>
            </w:r>
            <w:proofErr w:type="gramStart"/>
            <w:r w:rsidRPr="00546722">
              <w:rPr>
                <w:rFonts w:ascii="Times New Roman" w:eastAsia="Times New Roman" w:hAnsi="Times New Roman" w:cs="Times New Roman"/>
                <w:sz w:val="20"/>
                <w:szCs w:val="20"/>
              </w:rPr>
              <w:t>having hallucinations</w:t>
            </w:r>
            <w:proofErr w:type="gramEnd"/>
          </w:p>
        </w:tc>
      </w:tr>
    </w:tbl>
    <w:p w14:paraId="490A265E" w14:textId="77777777" w:rsidR="003F6065" w:rsidRPr="00D22F1B" w:rsidRDefault="003F6065" w:rsidP="003F6065">
      <w:pPr>
        <w:pStyle w:val="Caption"/>
        <w:numPr>
          <w:ilvl w:val="0"/>
          <w:numId w:val="7"/>
        </w:numPr>
        <w:spacing w:line="276" w:lineRule="auto"/>
        <w:rPr>
          <w:rFonts w:asciiTheme="minorHAnsi" w:hAnsiTheme="minorHAnsi" w:cstheme="minorHAnsi"/>
          <w:b w:val="0"/>
          <w:sz w:val="18"/>
          <w:szCs w:val="18"/>
        </w:rPr>
      </w:pPr>
      <w:r w:rsidRPr="00D22F1B">
        <w:rPr>
          <w:rFonts w:asciiTheme="minorHAnsi" w:hAnsiTheme="minorHAnsi" w:cstheme="minorHAnsi"/>
          <w:b w:val="0"/>
          <w:sz w:val="18"/>
          <w:szCs w:val="18"/>
        </w:rPr>
        <w:t xml:space="preserve">WNL = Within Normal Limits  </w:t>
      </w:r>
    </w:p>
    <w:p w14:paraId="256EB406" w14:textId="77777777" w:rsidR="003F6065" w:rsidRDefault="003F6065" w:rsidP="003F6065">
      <w:pPr>
        <w:spacing w:after="0" w:line="240" w:lineRule="auto"/>
        <w:rPr>
          <w:rFonts w:cstheme="minorHAnsi"/>
          <w:i/>
          <w:sz w:val="18"/>
          <w:szCs w:val="18"/>
        </w:rPr>
      </w:pPr>
    </w:p>
    <w:p w14:paraId="22FD15C9" w14:textId="77777777" w:rsidR="003F6065" w:rsidRDefault="003F6065" w:rsidP="003F6065">
      <w:pPr>
        <w:rPr>
          <w:b/>
          <w:sz w:val="28"/>
          <w:szCs w:val="28"/>
          <w:u w:val="single"/>
        </w:rPr>
      </w:pPr>
      <w:r>
        <w:rPr>
          <w:b/>
          <w:sz w:val="28"/>
          <w:szCs w:val="28"/>
          <w:u w:val="single"/>
        </w:rPr>
        <w:t>A</w:t>
      </w:r>
      <w:r w:rsidRPr="00AA2380">
        <w:rPr>
          <w:b/>
          <w:sz w:val="28"/>
          <w:szCs w:val="28"/>
          <w:u w:val="single"/>
        </w:rPr>
        <w:t>dditional Comments</w:t>
      </w:r>
      <w:r>
        <w:rPr>
          <w:b/>
          <w:sz w:val="28"/>
          <w:szCs w:val="28"/>
          <w:u w:val="single"/>
        </w:rPr>
        <w:t>/Concerns</w:t>
      </w:r>
    </w:p>
    <w:p w14:paraId="4BBA18BA" w14:textId="1832EEEE" w:rsidR="0028719E" w:rsidRDefault="003F6065" w:rsidP="00F65561">
      <w:pPr>
        <w:jc w:val="center"/>
        <w:rPr>
          <w:rFonts w:ascii="Times New Roman" w:eastAsia="Times New Roman" w:hAnsi="Times New Roman" w:cs="Times New Roman"/>
          <w:sz w:val="24"/>
          <w:szCs w:val="24"/>
        </w:rPr>
      </w:pPr>
      <w:r w:rsidRPr="008F5161">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646E" w:rsidRPr="00373160">
        <w:rPr>
          <w:rFonts w:ascii="Times New Roman" w:eastAsia="Times New Roman" w:hAnsi="Times New Roman" w:cs="Times New Roman"/>
          <w:sz w:val="24"/>
          <w:szCs w:val="24"/>
        </w:rPr>
        <w:tab/>
      </w:r>
    </w:p>
    <w:p w14:paraId="467D5E38" w14:textId="77777777" w:rsidR="00A56764" w:rsidRPr="00676441" w:rsidRDefault="00A56764" w:rsidP="00A56764">
      <w:pPr>
        <w:jc w:val="center"/>
        <w:rPr>
          <w:sz w:val="32"/>
          <w:szCs w:val="32"/>
          <w:u w:val="single"/>
        </w:rPr>
      </w:pPr>
      <w:r>
        <w:rPr>
          <w:b/>
          <w:sz w:val="32"/>
          <w:szCs w:val="32"/>
          <w:u w:val="single"/>
        </w:rPr>
        <w:t>C</w:t>
      </w:r>
      <w:r w:rsidRPr="00676441">
        <w:rPr>
          <w:b/>
          <w:sz w:val="32"/>
          <w:szCs w:val="32"/>
          <w:u w:val="single"/>
        </w:rPr>
        <w:t>ancellation Policy</w:t>
      </w:r>
    </w:p>
    <w:p w14:paraId="52945BF1" w14:textId="77777777" w:rsidR="00A56764" w:rsidRPr="003B54E1" w:rsidRDefault="00A56764" w:rsidP="00A56764">
      <w:pPr>
        <w:pStyle w:val="NoSpacing"/>
        <w:jc w:val="both"/>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Effective January 2019, the full fee for speech and language therapy</w:t>
      </w:r>
      <w:r>
        <w:rPr>
          <w:rFonts w:ascii="Times New Roman" w:eastAsia="Times New Roman" w:hAnsi="Times New Roman" w:cs="Times New Roman"/>
          <w:kern w:val="0"/>
          <w:sz w:val="24"/>
          <w:szCs w:val="24"/>
          <w:lang w:eastAsia="en-US"/>
        </w:rPr>
        <w:t xml:space="preserve">, </w:t>
      </w:r>
      <w:r w:rsidRPr="00704CBA">
        <w:rPr>
          <w:rFonts w:ascii="Times New Roman" w:eastAsia="Times New Roman" w:hAnsi="Times New Roman" w:cs="Times New Roman"/>
          <w:kern w:val="0"/>
          <w:sz w:val="24"/>
          <w:szCs w:val="24"/>
          <w:lang w:eastAsia="en-US"/>
        </w:rPr>
        <w:t xml:space="preserve">behavior therapy, counseling, and consultation services will be charged for missed appointments.  A $100 cancellation fee will be charged for individuals who do not show for a testing/evaluation appointment.   When an initial appointment is booked, the office manager will take credit card </w:t>
      </w:r>
      <w:proofErr w:type="gramStart"/>
      <w:r w:rsidRPr="00704CBA">
        <w:rPr>
          <w:rFonts w:ascii="Times New Roman" w:eastAsia="Times New Roman" w:hAnsi="Times New Roman" w:cs="Times New Roman"/>
          <w:kern w:val="0"/>
          <w:sz w:val="24"/>
          <w:szCs w:val="24"/>
          <w:lang w:eastAsia="en-US"/>
        </w:rPr>
        <w:t>information</w:t>
      </w:r>
      <w:proofErr w:type="gramEnd"/>
      <w:r w:rsidRPr="00704CBA">
        <w:rPr>
          <w:rFonts w:ascii="Times New Roman" w:eastAsia="Times New Roman" w:hAnsi="Times New Roman" w:cs="Times New Roman"/>
          <w:kern w:val="0"/>
          <w:sz w:val="24"/>
          <w:szCs w:val="24"/>
          <w:lang w:eastAsia="en-US"/>
        </w:rPr>
        <w:t xml:space="preserve"> and a deposit will be charged to hold the first appointment.  If the appointment is not cancelled within 24 hours prior to the scheduled appointment time, the credit card will be charged the above cancellation fee.  If the appointment is kept, that fee will be credited toward the cost of the service.   This credit card number will be held on file and will be charged per hour if the client does not show for any </w:t>
      </w:r>
      <w:proofErr w:type="gramStart"/>
      <w:r w:rsidRPr="00704CBA">
        <w:rPr>
          <w:rFonts w:ascii="Times New Roman" w:eastAsia="Times New Roman" w:hAnsi="Times New Roman" w:cs="Times New Roman"/>
          <w:kern w:val="0"/>
          <w:sz w:val="24"/>
          <w:szCs w:val="24"/>
          <w:lang w:eastAsia="en-US"/>
        </w:rPr>
        <w:t>follow up</w:t>
      </w:r>
      <w:proofErr w:type="gramEnd"/>
      <w:r w:rsidRPr="00704CBA">
        <w:rPr>
          <w:rFonts w:ascii="Times New Roman" w:eastAsia="Times New Roman" w:hAnsi="Times New Roman" w:cs="Times New Roman"/>
          <w:kern w:val="0"/>
          <w:sz w:val="24"/>
          <w:szCs w:val="24"/>
          <w:lang w:eastAsia="en-US"/>
        </w:rPr>
        <w:t xml:space="preserve"> appointments.  </w:t>
      </w:r>
      <w:r w:rsidRPr="003B54E1">
        <w:rPr>
          <w:rFonts w:ascii="Times New Roman" w:eastAsia="Times New Roman" w:hAnsi="Times New Roman" w:cs="Times New Roman"/>
          <w:kern w:val="0"/>
          <w:sz w:val="24"/>
          <w:szCs w:val="24"/>
          <w:lang w:eastAsia="en-US"/>
        </w:rPr>
        <w:t xml:space="preserve">Insurance </w:t>
      </w:r>
      <w:r>
        <w:rPr>
          <w:rFonts w:ascii="Times New Roman" w:eastAsia="Times New Roman" w:hAnsi="Times New Roman" w:cs="Times New Roman"/>
          <w:kern w:val="0"/>
          <w:sz w:val="24"/>
          <w:szCs w:val="24"/>
          <w:lang w:eastAsia="en-US"/>
        </w:rPr>
        <w:t>c</w:t>
      </w:r>
      <w:r w:rsidRPr="003B54E1">
        <w:rPr>
          <w:rFonts w:ascii="Times New Roman" w:eastAsia="Times New Roman" w:hAnsi="Times New Roman" w:cs="Times New Roman"/>
          <w:kern w:val="0"/>
          <w:sz w:val="24"/>
          <w:szCs w:val="24"/>
          <w:lang w:eastAsia="en-US"/>
        </w:rPr>
        <w:t>o-pay is 20% of the total cost. If insurance does not pay, you are responsible</w:t>
      </w:r>
      <w:r>
        <w:rPr>
          <w:rFonts w:ascii="Times New Roman" w:eastAsia="Times New Roman" w:hAnsi="Times New Roman" w:cs="Times New Roman"/>
          <w:kern w:val="0"/>
          <w:sz w:val="24"/>
          <w:szCs w:val="24"/>
          <w:lang w:eastAsia="en-US"/>
        </w:rPr>
        <w:t xml:space="preserve"> for</w:t>
      </w:r>
      <w:r w:rsidRPr="003B54E1">
        <w:rPr>
          <w:rFonts w:ascii="Times New Roman" w:eastAsia="Times New Roman" w:hAnsi="Times New Roman" w:cs="Times New Roman"/>
          <w:kern w:val="0"/>
          <w:sz w:val="24"/>
          <w:szCs w:val="24"/>
          <w:lang w:eastAsia="en-US"/>
        </w:rPr>
        <w:t xml:space="preserve"> 80% of the total cost</w:t>
      </w:r>
    </w:p>
    <w:p w14:paraId="2097FEF9"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021D68CF"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I have read the above cancellation policy and acknowledge that I, as the client, will be charged for all missed or cancelled appointments without at least 24 </w:t>
      </w:r>
      <w:proofErr w:type="spellStart"/>
      <w:r w:rsidRPr="00704CBA">
        <w:rPr>
          <w:rFonts w:ascii="Times New Roman" w:eastAsia="Times New Roman" w:hAnsi="Times New Roman" w:cs="Times New Roman"/>
          <w:kern w:val="0"/>
          <w:sz w:val="24"/>
          <w:szCs w:val="24"/>
          <w:lang w:eastAsia="en-US"/>
        </w:rPr>
        <w:t>hours notice</w:t>
      </w:r>
      <w:proofErr w:type="spellEnd"/>
      <w:r w:rsidRPr="00704CBA">
        <w:rPr>
          <w:rFonts w:ascii="Times New Roman" w:eastAsia="Times New Roman" w:hAnsi="Times New Roman" w:cs="Times New Roman"/>
          <w:kern w:val="0"/>
          <w:sz w:val="24"/>
          <w:szCs w:val="24"/>
          <w:lang w:eastAsia="en-US"/>
        </w:rPr>
        <w:t xml:space="preserve">.    </w:t>
      </w:r>
    </w:p>
    <w:p w14:paraId="3D4A7237"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6C0C777B"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35508FD0"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Client’s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6EA9E837"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073E7507"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021C4884"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Signature</w:t>
      </w:r>
    </w:p>
    <w:p w14:paraId="1216A18F"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0940A7DF"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1074D3FB"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6CF4FFF9"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0E0CF1B7"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21A1AF82"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52D6C047" w14:textId="77777777" w:rsidR="00A56764"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Clinician’s Signature</w:t>
      </w:r>
    </w:p>
    <w:p w14:paraId="139B4A86"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4786AB47"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1465B044" w14:textId="77777777" w:rsidR="00A56764" w:rsidRPr="00A27D47" w:rsidRDefault="00A56764" w:rsidP="00A56764">
      <w:pPr>
        <w:pStyle w:val="NoSpacing"/>
        <w:rPr>
          <w:rFonts w:ascii="Times New Roman" w:eastAsia="Times New Roman" w:hAnsi="Times New Roman" w:cs="Times New Roman"/>
          <w:b/>
          <w:kern w:val="0"/>
          <w:sz w:val="24"/>
          <w:szCs w:val="24"/>
          <w:lang w:eastAsia="en-US"/>
        </w:rPr>
      </w:pPr>
      <w:r w:rsidRPr="00A27D47">
        <w:rPr>
          <w:rFonts w:ascii="Times New Roman" w:eastAsia="Times New Roman" w:hAnsi="Times New Roman" w:cs="Times New Roman"/>
          <w:b/>
          <w:kern w:val="0"/>
          <w:sz w:val="24"/>
          <w:szCs w:val="24"/>
          <w:lang w:eastAsia="en-US"/>
        </w:rPr>
        <w:t>Payment Authorization Form</w:t>
      </w:r>
    </w:p>
    <w:p w14:paraId="1C27E2A4"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authorize </w:t>
      </w:r>
      <w:r>
        <w:rPr>
          <w:rFonts w:ascii="Times New Roman" w:eastAsia="Times New Roman" w:hAnsi="Times New Roman" w:cs="Times New Roman"/>
          <w:kern w:val="0"/>
          <w:sz w:val="24"/>
          <w:szCs w:val="24"/>
          <w:lang w:eastAsia="en-US"/>
        </w:rPr>
        <w:t>Card Counseling &amp; Testing Evaluation Services (CC&amp;TES)</w:t>
      </w:r>
      <w:r w:rsidRPr="00D94C39">
        <w:rPr>
          <w:rFonts w:ascii="Times New Roman" w:eastAsia="Times New Roman" w:hAnsi="Times New Roman" w:cs="Times New Roman"/>
          <w:kern w:val="0"/>
          <w:sz w:val="24"/>
          <w:szCs w:val="24"/>
          <w:lang w:eastAsia="en-US"/>
        </w:rPr>
        <w:t xml:space="preserve"> to keep my signature on file and to charge my credit card for any missed appointments or recurring charges (ongoing treatment)</w:t>
      </w:r>
      <w:r>
        <w:rPr>
          <w:rFonts w:ascii="Times New Roman" w:eastAsia="Times New Roman" w:hAnsi="Times New Roman" w:cs="Times New Roman"/>
          <w:kern w:val="0"/>
          <w:sz w:val="24"/>
          <w:szCs w:val="24"/>
          <w:lang w:eastAsia="en-US"/>
        </w:rPr>
        <w:t xml:space="preserve">. There will be a 3% credit card or debit card processing fee in addition to the charges. </w:t>
      </w:r>
    </w:p>
    <w:p w14:paraId="412E816C"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3027EFE4" w14:textId="77777777" w:rsidR="00A56764"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understand that this form is valid unless I cancel the authorization through written notice to </w:t>
      </w:r>
      <w:r>
        <w:rPr>
          <w:rFonts w:ascii="Times New Roman" w:eastAsia="Times New Roman" w:hAnsi="Times New Roman" w:cs="Times New Roman"/>
          <w:kern w:val="0"/>
          <w:sz w:val="24"/>
          <w:szCs w:val="24"/>
          <w:lang w:eastAsia="en-US"/>
        </w:rPr>
        <w:t>CC&amp;TES</w:t>
      </w:r>
    </w:p>
    <w:p w14:paraId="072AC7A3" w14:textId="77777777" w:rsidR="00A56764" w:rsidRPr="00C55334" w:rsidRDefault="00A56764" w:rsidP="00A56764">
      <w:pPr>
        <w:pStyle w:val="NoSpacing"/>
        <w:rPr>
          <w:rFonts w:ascii="Times New Roman" w:eastAsia="Times New Roman" w:hAnsi="Times New Roman" w:cs="Times New Roman"/>
          <w:kern w:val="0"/>
          <w:sz w:val="24"/>
          <w:szCs w:val="24"/>
          <w:lang w:eastAsia="en-US"/>
        </w:rPr>
      </w:pPr>
      <w:r w:rsidRPr="00C55334">
        <w:rPr>
          <w:rFonts w:ascii="Times New Roman" w:eastAsia="Times New Roman" w:hAnsi="Times New Roman" w:cs="Times New Roman"/>
          <w:kern w:val="0"/>
          <w:sz w:val="24"/>
          <w:szCs w:val="24"/>
          <w:lang w:eastAsia="en-US"/>
        </w:rPr>
        <w:t>_____</w:t>
      </w:r>
      <w:r w:rsidRPr="00C55334">
        <w:rPr>
          <w:rFonts w:ascii="Times New Roman" w:eastAsia="Times New Roman" w:hAnsi="Times New Roman" w:cs="Times New Roman"/>
          <w:kern w:val="0"/>
          <w:sz w:val="24"/>
          <w:szCs w:val="24"/>
          <w:lang w:eastAsia="en-US"/>
        </w:rPr>
        <w:tab/>
        <w:t>MasterCard</w:t>
      </w:r>
      <w:r w:rsidRPr="00C55334">
        <w:rPr>
          <w:rFonts w:ascii="Times New Roman" w:eastAsia="Times New Roman" w:hAnsi="Times New Roman" w:cs="Times New Roman"/>
          <w:kern w:val="0"/>
          <w:sz w:val="24"/>
          <w:szCs w:val="24"/>
          <w:lang w:eastAsia="en-US"/>
        </w:rPr>
        <w:tab/>
        <w:t xml:space="preserve">_____ </w:t>
      </w:r>
      <w:proofErr w:type="gramStart"/>
      <w:r w:rsidRPr="00C55334">
        <w:rPr>
          <w:rFonts w:ascii="Times New Roman" w:eastAsia="Times New Roman" w:hAnsi="Times New Roman" w:cs="Times New Roman"/>
          <w:kern w:val="0"/>
          <w:sz w:val="24"/>
          <w:szCs w:val="24"/>
          <w:lang w:eastAsia="en-US"/>
        </w:rPr>
        <w:t>Visa        _</w:t>
      </w:r>
      <w:proofErr w:type="gramEnd"/>
      <w:r w:rsidRPr="00C55334">
        <w:rPr>
          <w:rFonts w:ascii="Times New Roman" w:eastAsia="Times New Roman" w:hAnsi="Times New Roman" w:cs="Times New Roman"/>
          <w:kern w:val="0"/>
          <w:sz w:val="24"/>
          <w:szCs w:val="24"/>
          <w:lang w:eastAsia="en-US"/>
        </w:rPr>
        <w:t>____ Credit</w:t>
      </w:r>
      <w:r w:rsidRPr="00C55334">
        <w:rPr>
          <w:rFonts w:ascii="Times New Roman" w:eastAsia="Times New Roman" w:hAnsi="Times New Roman" w:cs="Times New Roman"/>
          <w:kern w:val="0"/>
          <w:sz w:val="24"/>
          <w:szCs w:val="24"/>
          <w:lang w:eastAsia="en-US"/>
        </w:rPr>
        <w:tab/>
        <w:t xml:space="preserve">   _____ </w:t>
      </w:r>
      <w:smartTag w:uri="urn:schemas-microsoft-com:office:smarttags" w:element="PersonName">
        <w:r w:rsidRPr="00C55334">
          <w:rPr>
            <w:rFonts w:ascii="Times New Roman" w:eastAsia="Times New Roman" w:hAnsi="Times New Roman" w:cs="Times New Roman"/>
            <w:kern w:val="0"/>
            <w:sz w:val="24"/>
            <w:szCs w:val="24"/>
            <w:lang w:eastAsia="en-US"/>
          </w:rPr>
          <w:t>Deb</w:t>
        </w:r>
      </w:smartTag>
      <w:r>
        <w:rPr>
          <w:rFonts w:ascii="Times New Roman" w:eastAsia="Times New Roman" w:hAnsi="Times New Roman" w:cs="Times New Roman"/>
          <w:kern w:val="0"/>
          <w:sz w:val="24"/>
          <w:szCs w:val="24"/>
          <w:lang w:eastAsia="en-US"/>
        </w:rPr>
        <w:t>it</w:t>
      </w:r>
    </w:p>
    <w:p w14:paraId="0F396879" w14:textId="77777777" w:rsidR="00A56764" w:rsidRPr="00C55334"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Ac</w:t>
      </w:r>
      <w:smartTag w:uri="urn:schemas-microsoft-com:office:smarttags" w:element="PersonName">
        <w:r w:rsidRPr="005F1A9B">
          <w:rPr>
            <w:rFonts w:ascii="Times New Roman" w:eastAsia="Times New Roman" w:hAnsi="Times New Roman" w:cs="Times New Roman"/>
            <w:kern w:val="0"/>
            <w:sz w:val="24"/>
            <w:szCs w:val="24"/>
            <w:lang w:eastAsia="en-US"/>
          </w:rPr>
          <w:t>cou</w:t>
        </w:r>
      </w:smartTag>
      <w:r w:rsidRPr="005F1A9B">
        <w:rPr>
          <w:rFonts w:ascii="Times New Roman" w:eastAsia="Times New Roman" w:hAnsi="Times New Roman" w:cs="Times New Roman"/>
          <w:kern w:val="0"/>
          <w:sz w:val="24"/>
          <w:szCs w:val="24"/>
          <w:lang w:eastAsia="en-US"/>
        </w:rPr>
        <w:t>nt # __________________________________ Exp. Date ___________________ CVC Code _________</w:t>
      </w:r>
    </w:p>
    <w:p w14:paraId="28699C89" w14:textId="77777777" w:rsidR="00A56764" w:rsidRPr="005F1A9B"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 xml:space="preserve">Card Holder </w:t>
      </w:r>
      <w:proofErr w:type="gramStart"/>
      <w:r w:rsidRPr="005F1A9B">
        <w:rPr>
          <w:rFonts w:ascii="Times New Roman" w:eastAsia="Times New Roman" w:hAnsi="Times New Roman" w:cs="Times New Roman"/>
          <w:kern w:val="0"/>
          <w:sz w:val="24"/>
          <w:szCs w:val="24"/>
          <w:lang w:eastAsia="en-US"/>
        </w:rPr>
        <w:t>Name  _</w:t>
      </w:r>
      <w:proofErr w:type="gramEnd"/>
      <w:r w:rsidRPr="005F1A9B">
        <w:rPr>
          <w:rFonts w:ascii="Times New Roman" w:eastAsia="Times New Roman" w:hAnsi="Times New Roman" w:cs="Times New Roman"/>
          <w:kern w:val="0"/>
          <w:sz w:val="24"/>
          <w:szCs w:val="24"/>
          <w:lang w:eastAsia="en-US"/>
        </w:rPr>
        <w:t>________________________________________________________________________</w:t>
      </w:r>
    </w:p>
    <w:p w14:paraId="76A6FE8C" w14:textId="77777777" w:rsidR="00A56764" w:rsidRPr="005F1A9B"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Address ________________________________________________________________________</w:t>
      </w:r>
    </w:p>
    <w:p w14:paraId="7F802556" w14:textId="77777777" w:rsidR="00A56764" w:rsidRPr="005F1A9B" w:rsidRDefault="00A56764" w:rsidP="00A56764">
      <w:pPr>
        <w:pStyle w:val="NoSpacing"/>
        <w:rPr>
          <w:rFonts w:ascii="Times New Roman" w:eastAsia="Times New Roman" w:hAnsi="Times New Roman" w:cs="Times New Roman"/>
          <w:i/>
          <w:kern w:val="0"/>
          <w:sz w:val="24"/>
          <w:szCs w:val="24"/>
          <w:lang w:eastAsia="en-US"/>
        </w:rPr>
      </w:pPr>
      <w:r w:rsidRPr="005F1A9B">
        <w:rPr>
          <w:rFonts w:ascii="Times New Roman" w:eastAsia="Times New Roman" w:hAnsi="Times New Roman" w:cs="Times New Roman"/>
          <w:kern w:val="0"/>
          <w:sz w:val="24"/>
          <w:szCs w:val="24"/>
          <w:lang w:eastAsia="en-US"/>
        </w:rPr>
        <w:t>Card Holder Signature _____________________________________________ Date _____________________</w:t>
      </w:r>
    </w:p>
    <w:p w14:paraId="72254468" w14:textId="77777777" w:rsidR="00A56764" w:rsidRDefault="00A56764" w:rsidP="00A56764">
      <w:pPr>
        <w:pStyle w:val="NoSpacing"/>
        <w:rPr>
          <w:rFonts w:ascii="Times New Roman" w:eastAsia="Times New Roman" w:hAnsi="Times New Roman" w:cs="Times New Roman"/>
          <w:i/>
          <w:kern w:val="0"/>
          <w:sz w:val="24"/>
          <w:szCs w:val="24"/>
          <w:lang w:eastAsia="en-US"/>
        </w:rPr>
      </w:pPr>
    </w:p>
    <w:sectPr w:rsidR="00A56764" w:rsidSect="00520BBC">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683A" w14:textId="77777777" w:rsidR="00531A14" w:rsidRDefault="00531A14" w:rsidP="00ED61D6">
      <w:pPr>
        <w:spacing w:after="0" w:line="240" w:lineRule="auto"/>
      </w:pPr>
      <w:r>
        <w:separator/>
      </w:r>
    </w:p>
  </w:endnote>
  <w:endnote w:type="continuationSeparator" w:id="0">
    <w:p w14:paraId="3DF4CDC3" w14:textId="77777777" w:rsidR="00531A14" w:rsidRDefault="00531A14" w:rsidP="00E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2376" w14:textId="77777777" w:rsidR="00CA340F" w:rsidRDefault="00CA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770430"/>
      <w:docPartObj>
        <w:docPartGallery w:val="Page Numbers (Bottom of Page)"/>
        <w:docPartUnique/>
      </w:docPartObj>
    </w:sdtPr>
    <w:sdtEndPr>
      <w:rPr>
        <w:noProof/>
      </w:rPr>
    </w:sdtEndPr>
    <w:sdtContent>
      <w:p w14:paraId="49C41FBD" w14:textId="77777777" w:rsidR="00531807" w:rsidRDefault="0053180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40261B7" w14:textId="77777777" w:rsidR="00531807" w:rsidRDefault="0053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04FD" w14:textId="77777777" w:rsidR="00CA340F" w:rsidRDefault="00CA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B1EE" w14:textId="77777777" w:rsidR="00531A14" w:rsidRDefault="00531A14" w:rsidP="00ED61D6">
      <w:pPr>
        <w:spacing w:after="0" w:line="240" w:lineRule="auto"/>
      </w:pPr>
      <w:r>
        <w:separator/>
      </w:r>
    </w:p>
  </w:footnote>
  <w:footnote w:type="continuationSeparator" w:id="0">
    <w:p w14:paraId="730FD153" w14:textId="77777777" w:rsidR="00531A14" w:rsidRDefault="00531A14" w:rsidP="00ED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7F70" w14:textId="77777777" w:rsidR="00CA340F" w:rsidRDefault="00CA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73FF" w14:textId="77777777" w:rsidR="00CA340F" w:rsidRDefault="00CA340F" w:rsidP="00CA340F">
    <w:pPr>
      <w:tabs>
        <w:tab w:val="center" w:pos="4320"/>
        <w:tab w:val="right" w:pos="8640"/>
      </w:tabs>
      <w:spacing w:after="0" w:line="240" w:lineRule="auto"/>
      <w:rPr>
        <w:rFonts w:ascii="Times New Roman" w:eastAsia="Times New Roman" w:hAnsi="Times New Roman" w:cs="Times New Roman"/>
        <w:sz w:val="20"/>
        <w:szCs w:val="20"/>
        <w:lang w:val="fr-FR"/>
      </w:rPr>
    </w:pPr>
    <w:r>
      <w:rPr>
        <w:noProof/>
      </w:rPr>
      <mc:AlternateContent>
        <mc:Choice Requires="wpg">
          <w:drawing>
            <wp:anchor distT="0" distB="0" distL="114300" distR="114300" simplePos="0" relativeHeight="251659264" behindDoc="1" locked="0" layoutInCell="1" allowOverlap="1" wp14:anchorId="6F1944B6" wp14:editId="376DE4BE">
              <wp:simplePos x="0" y="0"/>
              <wp:positionH relativeFrom="column">
                <wp:posOffset>189026</wp:posOffset>
              </wp:positionH>
              <wp:positionV relativeFrom="paragraph">
                <wp:posOffset>127476</wp:posOffset>
              </wp:positionV>
              <wp:extent cx="1393825" cy="1264285"/>
              <wp:effectExtent l="0" t="8255" r="6350" b="3810"/>
              <wp:wrapTight wrapText="bothSides">
                <wp:wrapPolygon edited="0">
                  <wp:start x="8876" y="0"/>
                  <wp:lineTo x="7548" y="163"/>
                  <wp:lineTo x="3257" y="2116"/>
                  <wp:lineTo x="2372" y="3732"/>
                  <wp:lineTo x="1181" y="5197"/>
                  <wp:lineTo x="0" y="7800"/>
                  <wp:lineTo x="-148" y="10393"/>
                  <wp:lineTo x="-148" y="12997"/>
                  <wp:lineTo x="738" y="15590"/>
                  <wp:lineTo x="2667" y="18519"/>
                  <wp:lineTo x="5914" y="20786"/>
                  <wp:lineTo x="8286" y="21437"/>
                  <wp:lineTo x="8581" y="21437"/>
                  <wp:lineTo x="12724" y="21437"/>
                  <wp:lineTo x="13167" y="21437"/>
                  <wp:lineTo x="15538" y="20786"/>
                  <wp:lineTo x="19081" y="18193"/>
                  <wp:lineTo x="20714" y="15590"/>
                  <wp:lineTo x="21600" y="12997"/>
                  <wp:lineTo x="21600" y="10230"/>
                  <wp:lineTo x="21452" y="7800"/>
                  <wp:lineTo x="20272" y="5197"/>
                  <wp:lineTo x="18343" y="2756"/>
                  <wp:lineTo x="18195" y="2116"/>
                  <wp:lineTo x="14052" y="163"/>
                  <wp:lineTo x="12576" y="0"/>
                  <wp:lineTo x="8876" y="0"/>
                </wp:wrapPolygon>
              </wp:wrapTight>
              <wp:docPr id="13554027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1264285"/>
                        <a:chOff x="0" y="0"/>
                        <a:chExt cx="39659" cy="39659"/>
                      </a:xfrm>
                    </wpg:grpSpPr>
                    <wps:wsp>
                      <wps:cNvPr id="340475388" name="Shape 7"/>
                      <wps:cNvSpPr>
                        <a:spLocks/>
                      </wps:cNvSpPr>
                      <wps:spPr bwMode="auto">
                        <a:xfrm>
                          <a:off x="18412" y="7238"/>
                          <a:ext cx="2816" cy="2679"/>
                        </a:xfrm>
                        <a:custGeom>
                          <a:avLst/>
                          <a:gdLst>
                            <a:gd name="T0" fmla="*/ 140818 w 281635"/>
                            <a:gd name="T1" fmla="*/ 0 h 267830"/>
                            <a:gd name="T2" fmla="*/ 173914 w 281635"/>
                            <a:gd name="T3" fmla="*/ 102502 h 267830"/>
                            <a:gd name="T4" fmla="*/ 281635 w 281635"/>
                            <a:gd name="T5" fmla="*/ 102298 h 267830"/>
                            <a:gd name="T6" fmla="*/ 194361 w 281635"/>
                            <a:gd name="T7" fmla="*/ 165456 h 267830"/>
                            <a:gd name="T8" fmla="*/ 227851 w 281635"/>
                            <a:gd name="T9" fmla="*/ 267830 h 267830"/>
                            <a:gd name="T10" fmla="*/ 140818 w 281635"/>
                            <a:gd name="T11" fmla="*/ 204356 h 267830"/>
                            <a:gd name="T12" fmla="*/ 53785 w 281635"/>
                            <a:gd name="T13" fmla="*/ 267830 h 267830"/>
                            <a:gd name="T14" fmla="*/ 87274 w 281635"/>
                            <a:gd name="T15" fmla="*/ 165456 h 267830"/>
                            <a:gd name="T16" fmla="*/ 0 w 281635"/>
                            <a:gd name="T17" fmla="*/ 102298 h 267830"/>
                            <a:gd name="T18" fmla="*/ 107734 w 281635"/>
                            <a:gd name="T19" fmla="*/ 102502 h 267830"/>
                            <a:gd name="T20" fmla="*/ 140818 w 281635"/>
                            <a:gd name="T21" fmla="*/ 0 h 267830"/>
                            <a:gd name="T22" fmla="*/ 0 w 281635"/>
                            <a:gd name="T23" fmla="*/ 0 h 267830"/>
                            <a:gd name="T24" fmla="*/ 281635 w 281635"/>
                            <a:gd name="T25" fmla="*/ 267830 h 267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1635" h="267830">
                              <a:moveTo>
                                <a:pt x="140818" y="0"/>
                              </a:moveTo>
                              <a:lnTo>
                                <a:pt x="173914" y="102502"/>
                              </a:lnTo>
                              <a:lnTo>
                                <a:pt x="281635" y="102298"/>
                              </a:lnTo>
                              <a:lnTo>
                                <a:pt x="194361" y="165456"/>
                              </a:lnTo>
                              <a:lnTo>
                                <a:pt x="227851" y="267830"/>
                              </a:lnTo>
                              <a:lnTo>
                                <a:pt x="140818" y="204356"/>
                              </a:lnTo>
                              <a:lnTo>
                                <a:pt x="53785" y="267830"/>
                              </a:lnTo>
                              <a:lnTo>
                                <a:pt x="87274" y="165456"/>
                              </a:lnTo>
                              <a:lnTo>
                                <a:pt x="0" y="102298"/>
                              </a:lnTo>
                              <a:lnTo>
                                <a:pt x="107734" y="102502"/>
                              </a:lnTo>
                              <a:lnTo>
                                <a:pt x="140818"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4864388" name="Shape 8"/>
                      <wps:cNvSpPr>
                        <a:spLocks/>
                      </wps:cNvSpPr>
                      <wps:spPr bwMode="auto">
                        <a:xfrm>
                          <a:off x="15851" y="8366"/>
                          <a:ext cx="1813" cy="1725"/>
                        </a:xfrm>
                        <a:custGeom>
                          <a:avLst/>
                          <a:gdLst>
                            <a:gd name="T0" fmla="*/ 90665 w 181343"/>
                            <a:gd name="T1" fmla="*/ 0 h 172453"/>
                            <a:gd name="T2" fmla="*/ 111976 w 181343"/>
                            <a:gd name="T3" fmla="*/ 66002 h 172453"/>
                            <a:gd name="T4" fmla="*/ 181343 w 181343"/>
                            <a:gd name="T5" fmla="*/ 65875 h 172453"/>
                            <a:gd name="T6" fmla="*/ 125146 w 181343"/>
                            <a:gd name="T7" fmla="*/ 106528 h 172453"/>
                            <a:gd name="T8" fmla="*/ 146710 w 181343"/>
                            <a:gd name="T9" fmla="*/ 172453 h 172453"/>
                            <a:gd name="T10" fmla="*/ 90665 w 181343"/>
                            <a:gd name="T11" fmla="*/ 131572 h 172453"/>
                            <a:gd name="T12" fmla="*/ 34633 w 181343"/>
                            <a:gd name="T13" fmla="*/ 172453 h 172453"/>
                            <a:gd name="T14" fmla="*/ 56185 w 181343"/>
                            <a:gd name="T15" fmla="*/ 106528 h 172453"/>
                            <a:gd name="T16" fmla="*/ 0 w 181343"/>
                            <a:gd name="T17" fmla="*/ 65875 h 172453"/>
                            <a:gd name="T18" fmla="*/ 69355 w 181343"/>
                            <a:gd name="T19" fmla="*/ 66002 h 172453"/>
                            <a:gd name="T20" fmla="*/ 90665 w 181343"/>
                            <a:gd name="T21" fmla="*/ 0 h 172453"/>
                            <a:gd name="T22" fmla="*/ 0 w 181343"/>
                            <a:gd name="T23" fmla="*/ 0 h 172453"/>
                            <a:gd name="T24" fmla="*/ 181343 w 181343"/>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3" h="172453">
                              <a:moveTo>
                                <a:pt x="90665" y="0"/>
                              </a:moveTo>
                              <a:lnTo>
                                <a:pt x="111976" y="66002"/>
                              </a:lnTo>
                              <a:lnTo>
                                <a:pt x="181343"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7207756" name="Shape 9"/>
                      <wps:cNvSpPr>
                        <a:spLocks/>
                      </wps:cNvSpPr>
                      <wps:spPr bwMode="auto">
                        <a:xfrm>
                          <a:off x="21822" y="8366"/>
                          <a:ext cx="1813" cy="1725"/>
                        </a:xfrm>
                        <a:custGeom>
                          <a:avLst/>
                          <a:gdLst>
                            <a:gd name="T0" fmla="*/ 90665 w 181344"/>
                            <a:gd name="T1" fmla="*/ 0 h 172453"/>
                            <a:gd name="T2" fmla="*/ 111976 w 181344"/>
                            <a:gd name="T3" fmla="*/ 66002 h 172453"/>
                            <a:gd name="T4" fmla="*/ 181344 w 181344"/>
                            <a:gd name="T5" fmla="*/ 65875 h 172453"/>
                            <a:gd name="T6" fmla="*/ 125146 w 181344"/>
                            <a:gd name="T7" fmla="*/ 106528 h 172453"/>
                            <a:gd name="T8" fmla="*/ 146710 w 181344"/>
                            <a:gd name="T9" fmla="*/ 172453 h 172453"/>
                            <a:gd name="T10" fmla="*/ 90665 w 181344"/>
                            <a:gd name="T11" fmla="*/ 131572 h 172453"/>
                            <a:gd name="T12" fmla="*/ 34633 w 181344"/>
                            <a:gd name="T13" fmla="*/ 172453 h 172453"/>
                            <a:gd name="T14" fmla="*/ 56185 w 181344"/>
                            <a:gd name="T15" fmla="*/ 106528 h 172453"/>
                            <a:gd name="T16" fmla="*/ 0 w 181344"/>
                            <a:gd name="T17" fmla="*/ 65875 h 172453"/>
                            <a:gd name="T18" fmla="*/ 69355 w 181344"/>
                            <a:gd name="T19" fmla="*/ 66002 h 172453"/>
                            <a:gd name="T20" fmla="*/ 90665 w 181344"/>
                            <a:gd name="T21" fmla="*/ 0 h 172453"/>
                            <a:gd name="T22" fmla="*/ 0 w 181344"/>
                            <a:gd name="T23" fmla="*/ 0 h 172453"/>
                            <a:gd name="T24" fmla="*/ 181344 w 181344"/>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4" h="172453">
                              <a:moveTo>
                                <a:pt x="90665" y="0"/>
                              </a:moveTo>
                              <a:lnTo>
                                <a:pt x="111976" y="66002"/>
                              </a:lnTo>
                              <a:lnTo>
                                <a:pt x="181344"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104863" name="Shape 10"/>
                      <wps:cNvSpPr>
                        <a:spLocks/>
                      </wps:cNvSpPr>
                      <wps:spPr bwMode="auto">
                        <a:xfrm>
                          <a:off x="18850" y="29370"/>
                          <a:ext cx="1940" cy="1941"/>
                        </a:xfrm>
                        <a:custGeom>
                          <a:avLst/>
                          <a:gdLst>
                            <a:gd name="T0" fmla="*/ 97028 w 194069"/>
                            <a:gd name="T1" fmla="*/ 0 h 194069"/>
                            <a:gd name="T2" fmla="*/ 150622 w 194069"/>
                            <a:gd name="T3" fmla="*/ 0 h 194069"/>
                            <a:gd name="T4" fmla="*/ 194069 w 194069"/>
                            <a:gd name="T5" fmla="*/ 43447 h 194069"/>
                            <a:gd name="T6" fmla="*/ 194069 w 194069"/>
                            <a:gd name="T7" fmla="*/ 97028 h 194069"/>
                            <a:gd name="T8" fmla="*/ 194069 w 194069"/>
                            <a:gd name="T9" fmla="*/ 150622 h 194069"/>
                            <a:gd name="T10" fmla="*/ 150622 w 194069"/>
                            <a:gd name="T11" fmla="*/ 194069 h 194069"/>
                            <a:gd name="T12" fmla="*/ 97028 w 194069"/>
                            <a:gd name="T13" fmla="*/ 194069 h 194069"/>
                            <a:gd name="T14" fmla="*/ 43434 w 194069"/>
                            <a:gd name="T15" fmla="*/ 194069 h 194069"/>
                            <a:gd name="T16" fmla="*/ 0 w 194069"/>
                            <a:gd name="T17" fmla="*/ 150622 h 194069"/>
                            <a:gd name="T18" fmla="*/ 0 w 194069"/>
                            <a:gd name="T19" fmla="*/ 97028 h 194069"/>
                            <a:gd name="T20" fmla="*/ 0 w 194069"/>
                            <a:gd name="T21" fmla="*/ 43447 h 194069"/>
                            <a:gd name="T22" fmla="*/ 43434 w 194069"/>
                            <a:gd name="T23" fmla="*/ 0 h 194069"/>
                            <a:gd name="T24" fmla="*/ 97028 w 194069"/>
                            <a:gd name="T25" fmla="*/ 0 h 194069"/>
                            <a:gd name="T26" fmla="*/ 0 w 194069"/>
                            <a:gd name="T27" fmla="*/ 0 h 194069"/>
                            <a:gd name="T28" fmla="*/ 194069 w 194069"/>
                            <a:gd name="T29" fmla="*/ 194069 h 194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4069" h="194069">
                              <a:moveTo>
                                <a:pt x="97028" y="0"/>
                              </a:moveTo>
                              <a:cubicBezTo>
                                <a:pt x="150622" y="0"/>
                                <a:pt x="194069" y="43447"/>
                                <a:pt x="194069" y="97028"/>
                              </a:cubicBezTo>
                              <a:cubicBezTo>
                                <a:pt x="194069" y="150622"/>
                                <a:pt x="150622" y="194069"/>
                                <a:pt x="97028" y="194069"/>
                              </a:cubicBezTo>
                              <a:cubicBezTo>
                                <a:pt x="43434" y="194069"/>
                                <a:pt x="0" y="150622"/>
                                <a:pt x="0" y="97028"/>
                              </a:cubicBezTo>
                              <a:cubicBezTo>
                                <a:pt x="0" y="43447"/>
                                <a:pt x="43434" y="0"/>
                                <a:pt x="9702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240779" name="Shape 11"/>
                      <wps:cNvSpPr>
                        <a:spLocks/>
                      </wps:cNvSpPr>
                      <wps:spPr bwMode="auto">
                        <a:xfrm>
                          <a:off x="7426" y="22166"/>
                          <a:ext cx="2017" cy="1931"/>
                        </a:xfrm>
                        <a:custGeom>
                          <a:avLst/>
                          <a:gdLst>
                            <a:gd name="T0" fmla="*/ 3607 w 201714"/>
                            <a:gd name="T1" fmla="*/ 20663 h 193142"/>
                            <a:gd name="T2" fmla="*/ 49314 w 201714"/>
                            <a:gd name="T3" fmla="*/ 27305 h 193142"/>
                            <a:gd name="T4" fmla="*/ 188062 w 201714"/>
                            <a:gd name="T5" fmla="*/ 0 h 193142"/>
                            <a:gd name="T6" fmla="*/ 201714 w 201714"/>
                            <a:gd name="T7" fmla="*/ 139357 h 193142"/>
                            <a:gd name="T8" fmla="*/ 171844 w 201714"/>
                            <a:gd name="T9" fmla="*/ 118618 h 193142"/>
                            <a:gd name="T10" fmla="*/ 143942 w 201714"/>
                            <a:gd name="T11" fmla="*/ 102730 h 193142"/>
                            <a:gd name="T12" fmla="*/ 116192 w 201714"/>
                            <a:gd name="T13" fmla="*/ 95809 h 193142"/>
                            <a:gd name="T14" fmla="*/ 132093 w 201714"/>
                            <a:gd name="T15" fmla="*/ 121196 h 193142"/>
                            <a:gd name="T16" fmla="*/ 157150 w 201714"/>
                            <a:gd name="T17" fmla="*/ 144818 h 193142"/>
                            <a:gd name="T18" fmla="*/ 185509 w 201714"/>
                            <a:gd name="T19" fmla="*/ 161036 h 193142"/>
                            <a:gd name="T20" fmla="*/ 126822 w 201714"/>
                            <a:gd name="T21" fmla="*/ 193142 h 193142"/>
                            <a:gd name="T22" fmla="*/ 0 w 201714"/>
                            <a:gd name="T23" fmla="*/ 114376 h 193142"/>
                            <a:gd name="T24" fmla="*/ 36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3607" y="20663"/>
                              </a:moveTo>
                              <a:cubicBezTo>
                                <a:pt x="49314" y="27305"/>
                                <a:pt x="188062" y="0"/>
                                <a:pt x="201714" y="139357"/>
                              </a:cubicBezTo>
                              <a:cubicBezTo>
                                <a:pt x="171844" y="118618"/>
                                <a:pt x="143942" y="102730"/>
                                <a:pt x="116192" y="95809"/>
                              </a:cubicBezTo>
                              <a:cubicBezTo>
                                <a:pt x="132093" y="121196"/>
                                <a:pt x="157150" y="144818"/>
                                <a:pt x="185509" y="161036"/>
                              </a:cubicBezTo>
                              <a:cubicBezTo>
                                <a:pt x="126822" y="193142"/>
                                <a:pt x="0" y="114376"/>
                                <a:pt x="36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3248921" name="Shape 12"/>
                      <wps:cNvSpPr>
                        <a:spLocks/>
                      </wps:cNvSpPr>
                      <wps:spPr bwMode="auto">
                        <a:xfrm>
                          <a:off x="6963" y="19360"/>
                          <a:ext cx="2120" cy="2066"/>
                        </a:xfrm>
                        <a:custGeom>
                          <a:avLst/>
                          <a:gdLst>
                            <a:gd name="T0" fmla="*/ 33249 w 212001"/>
                            <a:gd name="T1" fmla="*/ 0 h 206667"/>
                            <a:gd name="T2" fmla="*/ 73787 w 212001"/>
                            <a:gd name="T3" fmla="*/ 23152 h 206667"/>
                            <a:gd name="T4" fmla="*/ 212001 w 212001"/>
                            <a:gd name="T5" fmla="*/ 49124 h 206667"/>
                            <a:gd name="T6" fmla="*/ 180302 w 212001"/>
                            <a:gd name="T7" fmla="*/ 184252 h 206667"/>
                            <a:gd name="T8" fmla="*/ 159029 w 212001"/>
                            <a:gd name="T9" fmla="*/ 153823 h 206667"/>
                            <a:gd name="T10" fmla="*/ 138062 w 212001"/>
                            <a:gd name="T11" fmla="*/ 128638 h 206667"/>
                            <a:gd name="T12" fmla="*/ 114364 w 212001"/>
                            <a:gd name="T13" fmla="*/ 111887 h 206667"/>
                            <a:gd name="T14" fmla="*/ 121107 w 212001"/>
                            <a:gd name="T15" fmla="*/ 141478 h 206667"/>
                            <a:gd name="T16" fmla="*/ 136957 w 212001"/>
                            <a:gd name="T17" fmla="*/ 172809 h 206667"/>
                            <a:gd name="T18" fmla="*/ 158255 w 212001"/>
                            <a:gd name="T19" fmla="*/ 198476 h 206667"/>
                            <a:gd name="T20" fmla="*/ 93256 w 212001"/>
                            <a:gd name="T21" fmla="*/ 206667 h 206667"/>
                            <a:gd name="T22" fmla="*/ 0 w 212001"/>
                            <a:gd name="T23" fmla="*/ 86119 h 206667"/>
                            <a:gd name="T24" fmla="*/ 33249 w 212001"/>
                            <a:gd name="T25" fmla="*/ 0 h 206667"/>
                            <a:gd name="T26" fmla="*/ 0 w 212001"/>
                            <a:gd name="T27" fmla="*/ 0 h 206667"/>
                            <a:gd name="T28" fmla="*/ 212001 w 212001"/>
                            <a:gd name="T29" fmla="*/ 206667 h 20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67">
                              <a:moveTo>
                                <a:pt x="33249" y="0"/>
                              </a:moveTo>
                              <a:cubicBezTo>
                                <a:pt x="73787" y="23152"/>
                                <a:pt x="212001" y="49124"/>
                                <a:pt x="180302" y="184252"/>
                              </a:cubicBezTo>
                              <a:cubicBezTo>
                                <a:pt x="159029" y="153823"/>
                                <a:pt x="138062" y="128638"/>
                                <a:pt x="114364" y="111887"/>
                              </a:cubicBezTo>
                              <a:cubicBezTo>
                                <a:pt x="121107" y="141478"/>
                                <a:pt x="136957" y="172809"/>
                                <a:pt x="158255" y="198476"/>
                              </a:cubicBezTo>
                              <a:cubicBezTo>
                                <a:pt x="93256" y="206667"/>
                                <a:pt x="0" y="86119"/>
                                <a:pt x="33249"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8369015" name="Shape 13"/>
                      <wps:cNvSpPr>
                        <a:spLocks/>
                      </wps:cNvSpPr>
                      <wps:spPr bwMode="auto">
                        <a:xfrm>
                          <a:off x="7256" y="16929"/>
                          <a:ext cx="2040" cy="2027"/>
                        </a:xfrm>
                        <a:custGeom>
                          <a:avLst/>
                          <a:gdLst>
                            <a:gd name="T0" fmla="*/ 40462 w 204051"/>
                            <a:gd name="T1" fmla="*/ 0 h 202717"/>
                            <a:gd name="T2" fmla="*/ 76302 w 204051"/>
                            <a:gd name="T3" fmla="*/ 26835 h 202717"/>
                            <a:gd name="T4" fmla="*/ 204051 w 204051"/>
                            <a:gd name="T5" fmla="*/ 68288 h 202717"/>
                            <a:gd name="T6" fmla="*/ 159880 w 204051"/>
                            <a:gd name="T7" fmla="*/ 191986 h 202717"/>
                            <a:gd name="T8" fmla="*/ 143002 w 204051"/>
                            <a:gd name="T9" fmla="*/ 160655 h 202717"/>
                            <a:gd name="T10" fmla="*/ 125844 w 204051"/>
                            <a:gd name="T11" fmla="*/ 134315 h 202717"/>
                            <a:gd name="T12" fmla="*/ 105258 w 204051"/>
                            <a:gd name="T13" fmla="*/ 115583 h 202717"/>
                            <a:gd name="T14" fmla="*/ 108496 w 204051"/>
                            <a:gd name="T15" fmla="*/ 144348 h 202717"/>
                            <a:gd name="T16" fmla="*/ 120167 w 204051"/>
                            <a:gd name="T17" fmla="*/ 175882 h 202717"/>
                            <a:gd name="T18" fmla="*/ 137566 w 204051"/>
                            <a:gd name="T19" fmla="*/ 202717 h 202717"/>
                            <a:gd name="T20" fmla="*/ 75324 w 204051"/>
                            <a:gd name="T21" fmla="*/ 202489 h 202717"/>
                            <a:gd name="T22" fmla="*/ 0 w 204051"/>
                            <a:gd name="T23" fmla="*/ 77229 h 202717"/>
                            <a:gd name="T24" fmla="*/ 40462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40462" y="0"/>
                              </a:moveTo>
                              <a:cubicBezTo>
                                <a:pt x="76302" y="26835"/>
                                <a:pt x="204051" y="68288"/>
                                <a:pt x="159880" y="191986"/>
                              </a:cubicBezTo>
                              <a:cubicBezTo>
                                <a:pt x="143002" y="160655"/>
                                <a:pt x="125844" y="134315"/>
                                <a:pt x="105258" y="115583"/>
                              </a:cubicBezTo>
                              <a:cubicBezTo>
                                <a:pt x="108496" y="144348"/>
                                <a:pt x="120167" y="175882"/>
                                <a:pt x="137566" y="202717"/>
                              </a:cubicBezTo>
                              <a:cubicBezTo>
                                <a:pt x="75324" y="202489"/>
                                <a:pt x="0" y="77229"/>
                                <a:pt x="4046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9753363" name="Shape 14"/>
                      <wps:cNvSpPr>
                        <a:spLocks/>
                      </wps:cNvSpPr>
                      <wps:spPr bwMode="auto">
                        <a:xfrm>
                          <a:off x="8011" y="14462"/>
                          <a:ext cx="1874" cy="2057"/>
                        </a:xfrm>
                        <a:custGeom>
                          <a:avLst/>
                          <a:gdLst>
                            <a:gd name="T0" fmla="*/ 51384 w 187388"/>
                            <a:gd name="T1" fmla="*/ 0 h 205740"/>
                            <a:gd name="T2" fmla="*/ 78930 w 187388"/>
                            <a:gd name="T3" fmla="*/ 32258 h 205740"/>
                            <a:gd name="T4" fmla="*/ 187388 w 187388"/>
                            <a:gd name="T5" fmla="*/ 97955 h 205740"/>
                            <a:gd name="T6" fmla="*/ 123914 w 187388"/>
                            <a:gd name="T7" fmla="*/ 200863 h 205740"/>
                            <a:gd name="T8" fmla="*/ 114452 w 187388"/>
                            <a:gd name="T9" fmla="*/ 168656 h 205740"/>
                            <a:gd name="T10" fmla="*/ 103797 w 187388"/>
                            <a:gd name="T11" fmla="*/ 140919 h 205740"/>
                            <a:gd name="T12" fmla="*/ 88582 w 187388"/>
                            <a:gd name="T13" fmla="*/ 119380 h 205740"/>
                            <a:gd name="T14" fmla="*/ 86131 w 187388"/>
                            <a:gd name="T15" fmla="*/ 146253 h 205740"/>
                            <a:gd name="T16" fmla="*/ 90805 w 187388"/>
                            <a:gd name="T17" fmla="*/ 177508 h 205740"/>
                            <a:gd name="T18" fmla="*/ 101587 w 187388"/>
                            <a:gd name="T19" fmla="*/ 205740 h 205740"/>
                            <a:gd name="T20" fmla="*/ 44983 w 187388"/>
                            <a:gd name="T21" fmla="*/ 191910 h 205740"/>
                            <a:gd name="T22" fmla="*/ 0 w 187388"/>
                            <a:gd name="T23" fmla="*/ 61430 h 205740"/>
                            <a:gd name="T24" fmla="*/ 51384 w 187388"/>
                            <a:gd name="T25" fmla="*/ 0 h 205740"/>
                            <a:gd name="T26" fmla="*/ 0 w 187388"/>
                            <a:gd name="T27" fmla="*/ 0 h 205740"/>
                            <a:gd name="T28" fmla="*/ 187388 w 187388"/>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8" h="205740">
                              <a:moveTo>
                                <a:pt x="51384" y="0"/>
                              </a:moveTo>
                              <a:cubicBezTo>
                                <a:pt x="78930" y="32258"/>
                                <a:pt x="187388" y="97955"/>
                                <a:pt x="123914" y="200863"/>
                              </a:cubicBezTo>
                              <a:cubicBezTo>
                                <a:pt x="114452" y="168656"/>
                                <a:pt x="103797" y="140919"/>
                                <a:pt x="88582" y="119380"/>
                              </a:cubicBezTo>
                              <a:cubicBezTo>
                                <a:pt x="86131" y="146253"/>
                                <a:pt x="90805" y="177508"/>
                                <a:pt x="101587" y="205740"/>
                              </a:cubicBezTo>
                              <a:cubicBezTo>
                                <a:pt x="44983" y="191910"/>
                                <a:pt x="0" y="61430"/>
                                <a:pt x="5138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2584017" name="Shape 15"/>
                      <wps:cNvSpPr>
                        <a:spLocks/>
                      </wps:cNvSpPr>
                      <wps:spPr bwMode="auto">
                        <a:xfrm>
                          <a:off x="9230" y="12449"/>
                          <a:ext cx="1535" cy="1994"/>
                        </a:xfrm>
                        <a:custGeom>
                          <a:avLst/>
                          <a:gdLst>
                            <a:gd name="T0" fmla="*/ 73076 w 153441"/>
                            <a:gd name="T1" fmla="*/ 0 h 199454"/>
                            <a:gd name="T2" fmla="*/ 84976 w 153441"/>
                            <a:gd name="T3" fmla="*/ 38570 h 199454"/>
                            <a:gd name="T4" fmla="*/ 153441 w 153441"/>
                            <a:gd name="T5" fmla="*/ 138544 h 199454"/>
                            <a:gd name="T6" fmla="*/ 63525 w 153441"/>
                            <a:gd name="T7" fmla="*/ 199454 h 199454"/>
                            <a:gd name="T8" fmla="*/ 66891 w 153441"/>
                            <a:gd name="T9" fmla="*/ 168364 h 199454"/>
                            <a:gd name="T10" fmla="*/ 67666 w 153441"/>
                            <a:gd name="T11" fmla="*/ 140564 h 199454"/>
                            <a:gd name="T12" fmla="*/ 62408 w 153441"/>
                            <a:gd name="T13" fmla="*/ 116116 h 199454"/>
                            <a:gd name="T14" fmla="*/ 50851 w 153441"/>
                            <a:gd name="T15" fmla="*/ 137820 h 199454"/>
                            <a:gd name="T16" fmla="*/ 43777 w 153441"/>
                            <a:gd name="T17" fmla="*/ 166129 h 199454"/>
                            <a:gd name="T18" fmla="*/ 42939 w 153441"/>
                            <a:gd name="T19" fmla="*/ 194412 h 199454"/>
                            <a:gd name="T20" fmla="*/ 0 w 153441"/>
                            <a:gd name="T21" fmla="*/ 159512 h 199454"/>
                            <a:gd name="T22" fmla="*/ 8001 w 153441"/>
                            <a:gd name="T23" fmla="*/ 30836 h 199454"/>
                            <a:gd name="T24" fmla="*/ 7307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73076" y="0"/>
                              </a:moveTo>
                              <a:cubicBezTo>
                                <a:pt x="84976" y="38570"/>
                                <a:pt x="153441" y="138544"/>
                                <a:pt x="63525" y="199454"/>
                              </a:cubicBezTo>
                              <a:cubicBezTo>
                                <a:pt x="66891" y="168364"/>
                                <a:pt x="67666" y="140564"/>
                                <a:pt x="62408" y="116116"/>
                              </a:cubicBezTo>
                              <a:cubicBezTo>
                                <a:pt x="50851" y="137820"/>
                                <a:pt x="43777" y="166129"/>
                                <a:pt x="42939" y="194412"/>
                              </a:cubicBezTo>
                              <a:cubicBezTo>
                                <a:pt x="0" y="159512"/>
                                <a:pt x="8001" y="30836"/>
                                <a:pt x="730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3185122" name="Shape 16"/>
                      <wps:cNvSpPr>
                        <a:spLocks/>
                      </wps:cNvSpPr>
                      <wps:spPr bwMode="auto">
                        <a:xfrm>
                          <a:off x="10416" y="11062"/>
                          <a:ext cx="1395" cy="1741"/>
                        </a:xfrm>
                        <a:custGeom>
                          <a:avLst/>
                          <a:gdLst>
                            <a:gd name="T0" fmla="*/ 94247 w 139421"/>
                            <a:gd name="T1" fmla="*/ 0 h 174092"/>
                            <a:gd name="T2" fmla="*/ 97587 w 139421"/>
                            <a:gd name="T3" fmla="*/ 36640 h 174092"/>
                            <a:gd name="T4" fmla="*/ 139421 w 139421"/>
                            <a:gd name="T5" fmla="*/ 139776 h 174092"/>
                            <a:gd name="T6" fmla="*/ 48654 w 139421"/>
                            <a:gd name="T7" fmla="*/ 174092 h 174092"/>
                            <a:gd name="T8" fmla="*/ 57429 w 139421"/>
                            <a:gd name="T9" fmla="*/ 147358 h 174092"/>
                            <a:gd name="T10" fmla="*/ 63297 w 139421"/>
                            <a:gd name="T11" fmla="*/ 122974 h 174092"/>
                            <a:gd name="T12" fmla="*/ 63195 w 139421"/>
                            <a:gd name="T13" fmla="*/ 100254 h 174092"/>
                            <a:gd name="T14" fmla="*/ 48946 w 139421"/>
                            <a:gd name="T15" fmla="*/ 116916 h 174092"/>
                            <a:gd name="T16" fmla="*/ 37427 w 139421"/>
                            <a:gd name="T17" fmla="*/ 140399 h 174092"/>
                            <a:gd name="T18" fmla="*/ 31420 w 139421"/>
                            <a:gd name="T19" fmla="*/ 165189 h 174092"/>
                            <a:gd name="T20" fmla="*/ 0 w 139421"/>
                            <a:gd name="T21" fmla="*/ 125057 h 174092"/>
                            <a:gd name="T22" fmla="*/ 31039 w 139421"/>
                            <a:gd name="T23" fmla="*/ 13132 h 174092"/>
                            <a:gd name="T24" fmla="*/ 94247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94247" y="0"/>
                              </a:moveTo>
                              <a:cubicBezTo>
                                <a:pt x="97587" y="36640"/>
                                <a:pt x="139421" y="139776"/>
                                <a:pt x="48654" y="174092"/>
                              </a:cubicBezTo>
                              <a:cubicBezTo>
                                <a:pt x="57429" y="147358"/>
                                <a:pt x="63297" y="122974"/>
                                <a:pt x="63195" y="100254"/>
                              </a:cubicBezTo>
                              <a:cubicBezTo>
                                <a:pt x="48946" y="116916"/>
                                <a:pt x="37427" y="140399"/>
                                <a:pt x="31420" y="165189"/>
                              </a:cubicBezTo>
                              <a:cubicBezTo>
                                <a:pt x="0" y="125057"/>
                                <a:pt x="31039" y="13132"/>
                                <a:pt x="9424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2913006" name="Shape 17"/>
                      <wps:cNvSpPr>
                        <a:spLocks/>
                      </wps:cNvSpPr>
                      <wps:spPr bwMode="auto">
                        <a:xfrm>
                          <a:off x="11970" y="9777"/>
                          <a:ext cx="1163" cy="1407"/>
                        </a:xfrm>
                        <a:custGeom>
                          <a:avLst/>
                          <a:gdLst>
                            <a:gd name="T0" fmla="*/ 101740 w 116370"/>
                            <a:gd name="T1" fmla="*/ 1359 h 140741"/>
                            <a:gd name="T2" fmla="*/ 98323 w 116370"/>
                            <a:gd name="T3" fmla="*/ 33261 h 140741"/>
                            <a:gd name="T4" fmla="*/ 116370 w 116370"/>
                            <a:gd name="T5" fmla="*/ 129515 h 140741"/>
                            <a:gd name="T6" fmla="*/ 33122 w 116370"/>
                            <a:gd name="T7" fmla="*/ 140741 h 140741"/>
                            <a:gd name="T8" fmla="*/ 45161 w 116370"/>
                            <a:gd name="T9" fmla="*/ 119685 h 140741"/>
                            <a:gd name="T10" fmla="*/ 54331 w 116370"/>
                            <a:gd name="T11" fmla="*/ 100063 h 140741"/>
                            <a:gd name="T12" fmla="*/ 58128 w 116370"/>
                            <a:gd name="T13" fmla="*/ 80658 h 140741"/>
                            <a:gd name="T14" fmla="*/ 43129 w 116370"/>
                            <a:gd name="T15" fmla="*/ 92037 h 140741"/>
                            <a:gd name="T16" fmla="*/ 29299 w 116370"/>
                            <a:gd name="T17" fmla="*/ 109766 h 140741"/>
                            <a:gd name="T18" fmla="*/ 19939 w 116370"/>
                            <a:gd name="T19" fmla="*/ 129718 h 140741"/>
                            <a:gd name="T20" fmla="*/ 0 w 116370"/>
                            <a:gd name="T21" fmla="*/ 89256 h 140741"/>
                            <a:gd name="T22" fmla="*/ 45593 w 116370"/>
                            <a:gd name="T23" fmla="*/ 0 h 140741"/>
                            <a:gd name="T24" fmla="*/ 10174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01740" y="1359"/>
                              </a:moveTo>
                              <a:cubicBezTo>
                                <a:pt x="98323" y="33261"/>
                                <a:pt x="116370" y="129515"/>
                                <a:pt x="33122" y="140741"/>
                              </a:cubicBezTo>
                              <a:cubicBezTo>
                                <a:pt x="45161" y="119685"/>
                                <a:pt x="54331" y="100063"/>
                                <a:pt x="58128" y="80658"/>
                              </a:cubicBezTo>
                              <a:cubicBezTo>
                                <a:pt x="43129" y="92037"/>
                                <a:pt x="29299" y="109766"/>
                                <a:pt x="19939" y="129718"/>
                              </a:cubicBezTo>
                              <a:cubicBezTo>
                                <a:pt x="0" y="89256"/>
                                <a:pt x="45593" y="0"/>
                                <a:pt x="10174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133946" name="Shape 18"/>
                      <wps:cNvSpPr>
                        <a:spLocks/>
                      </wps:cNvSpPr>
                      <wps:spPr bwMode="auto">
                        <a:xfrm>
                          <a:off x="13613" y="9539"/>
                          <a:ext cx="1383" cy="1291"/>
                        </a:xfrm>
                        <a:custGeom>
                          <a:avLst/>
                          <a:gdLst>
                            <a:gd name="T0" fmla="*/ 99805 w 138392"/>
                            <a:gd name="T1" fmla="*/ 3522 h 129033"/>
                            <a:gd name="T2" fmla="*/ 114162 w 138392"/>
                            <a:gd name="T3" fmla="*/ 4697 h 129033"/>
                            <a:gd name="T4" fmla="*/ 127670 w 138392"/>
                            <a:gd name="T5" fmla="*/ 9611 h 129033"/>
                            <a:gd name="T6" fmla="*/ 138392 w 138392"/>
                            <a:gd name="T7" fmla="*/ 19381 h 129033"/>
                            <a:gd name="T8" fmla="*/ 117158 w 138392"/>
                            <a:gd name="T9" fmla="*/ 41898 h 129033"/>
                            <a:gd name="T10" fmla="*/ 75159 w 138392"/>
                            <a:gd name="T11" fmla="*/ 129033 h 129033"/>
                            <a:gd name="T12" fmla="*/ 3835 w 138392"/>
                            <a:gd name="T13" fmla="*/ 81382 h 129033"/>
                            <a:gd name="T14" fmla="*/ 25464 w 138392"/>
                            <a:gd name="T15" fmla="*/ 73153 h 129033"/>
                            <a:gd name="T16" fmla="*/ 44031 w 138392"/>
                            <a:gd name="T17" fmla="*/ 64098 h 129033"/>
                            <a:gd name="T18" fmla="*/ 58280 w 138392"/>
                            <a:gd name="T19" fmla="*/ 51576 h 129033"/>
                            <a:gd name="T20" fmla="*/ 39980 w 138392"/>
                            <a:gd name="T21" fmla="*/ 50267 h 129033"/>
                            <a:gd name="T22" fmla="*/ 18898 w 138392"/>
                            <a:gd name="T23" fmla="*/ 54700 h 129033"/>
                            <a:gd name="T24" fmla="*/ 0 w 138392"/>
                            <a:gd name="T25" fmla="*/ 63882 h 129033"/>
                            <a:gd name="T26" fmla="*/ 6029 w 138392"/>
                            <a:gd name="T27" fmla="*/ 30144 h 129033"/>
                            <a:gd name="T28" fmla="*/ 56736 w 138392"/>
                            <a:gd name="T29" fmla="*/ 0 h 129033"/>
                            <a:gd name="T30" fmla="*/ 99805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99805" y="3522"/>
                              </a:moveTo>
                              <a:cubicBezTo>
                                <a:pt x="114162" y="4697"/>
                                <a:pt x="127670" y="9611"/>
                                <a:pt x="138392" y="19381"/>
                              </a:cubicBezTo>
                              <a:cubicBezTo>
                                <a:pt x="117158" y="41898"/>
                                <a:pt x="75159" y="129033"/>
                                <a:pt x="3835" y="81382"/>
                              </a:cubicBezTo>
                              <a:cubicBezTo>
                                <a:pt x="25464" y="73153"/>
                                <a:pt x="44031" y="64098"/>
                                <a:pt x="58280" y="51576"/>
                              </a:cubicBezTo>
                              <a:cubicBezTo>
                                <a:pt x="39980" y="50267"/>
                                <a:pt x="18898" y="54700"/>
                                <a:pt x="0" y="63882"/>
                              </a:cubicBezTo>
                              <a:cubicBezTo>
                                <a:pt x="6029" y="30144"/>
                                <a:pt x="56736" y="0"/>
                                <a:pt x="99805"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2721056" name="Shape 19"/>
                      <wps:cNvSpPr>
                        <a:spLocks/>
                      </wps:cNvSpPr>
                      <wps:spPr bwMode="auto">
                        <a:xfrm>
                          <a:off x="12636" y="11035"/>
                          <a:ext cx="1440" cy="993"/>
                        </a:xfrm>
                        <a:custGeom>
                          <a:avLst/>
                          <a:gdLst>
                            <a:gd name="T0" fmla="*/ 74284 w 144005"/>
                            <a:gd name="T1" fmla="*/ 2484 h 99295"/>
                            <a:gd name="T2" fmla="*/ 102222 w 144005"/>
                            <a:gd name="T3" fmla="*/ 4969 h 99295"/>
                            <a:gd name="T4" fmla="*/ 129400 w 144005"/>
                            <a:gd name="T5" fmla="*/ 18491 h 99295"/>
                            <a:gd name="T6" fmla="*/ 144005 w 144005"/>
                            <a:gd name="T7" fmla="*/ 21596 h 99295"/>
                            <a:gd name="T8" fmla="*/ 128105 w 144005"/>
                            <a:gd name="T9" fmla="*/ 79673 h 99295"/>
                            <a:gd name="T10" fmla="*/ 35370 w 144005"/>
                            <a:gd name="T11" fmla="*/ 99295 h 99295"/>
                            <a:gd name="T12" fmla="*/ 5728 w 144005"/>
                            <a:gd name="T13" fmla="*/ 66491 h 99295"/>
                            <a:gd name="T14" fmla="*/ 26187 w 144005"/>
                            <a:gd name="T15" fmla="*/ 62948 h 99295"/>
                            <a:gd name="T16" fmla="*/ 46063 w 144005"/>
                            <a:gd name="T17" fmla="*/ 54147 h 99295"/>
                            <a:gd name="T18" fmla="*/ 60693 w 144005"/>
                            <a:gd name="T19" fmla="*/ 42208 h 99295"/>
                            <a:gd name="T20" fmla="*/ 42393 w 144005"/>
                            <a:gd name="T21" fmla="*/ 40215 h 99295"/>
                            <a:gd name="T22" fmla="*/ 22276 w 144005"/>
                            <a:gd name="T23" fmla="*/ 43644 h 99295"/>
                            <a:gd name="T24" fmla="*/ 0 w 144005"/>
                            <a:gd name="T25" fmla="*/ 49600 h 99295"/>
                            <a:gd name="T26" fmla="*/ 17647 w 144005"/>
                            <a:gd name="T27" fmla="*/ 8553 h 99295"/>
                            <a:gd name="T28" fmla="*/ 46346 w 144005"/>
                            <a:gd name="T29" fmla="*/ 0 h 99295"/>
                            <a:gd name="T30" fmla="*/ 74284 w 144005"/>
                            <a:gd name="T31" fmla="*/ 2484 h 99295"/>
                            <a:gd name="T32" fmla="*/ 0 w 144005"/>
                            <a:gd name="T33" fmla="*/ 0 h 99295"/>
                            <a:gd name="T34" fmla="*/ 144005 w 144005"/>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05" h="99295">
                              <a:moveTo>
                                <a:pt x="74284" y="2484"/>
                              </a:moveTo>
                              <a:cubicBezTo>
                                <a:pt x="102222" y="4969"/>
                                <a:pt x="129400" y="18491"/>
                                <a:pt x="144005" y="21596"/>
                              </a:cubicBezTo>
                              <a:cubicBezTo>
                                <a:pt x="128105" y="79673"/>
                                <a:pt x="35370" y="99295"/>
                                <a:pt x="5728" y="66491"/>
                              </a:cubicBezTo>
                              <a:cubicBezTo>
                                <a:pt x="26187" y="62948"/>
                                <a:pt x="46063" y="54147"/>
                                <a:pt x="60693" y="42208"/>
                              </a:cubicBezTo>
                              <a:cubicBezTo>
                                <a:pt x="42393" y="40215"/>
                                <a:pt x="22276" y="43644"/>
                                <a:pt x="0" y="49600"/>
                              </a:cubicBezTo>
                              <a:cubicBezTo>
                                <a:pt x="17647" y="8553"/>
                                <a:pt x="46346" y="0"/>
                                <a:pt x="74284"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1606176" name="Shape 20"/>
                      <wps:cNvSpPr>
                        <a:spLocks/>
                      </wps:cNvSpPr>
                      <wps:spPr bwMode="auto">
                        <a:xfrm>
                          <a:off x="11242" y="12419"/>
                          <a:ext cx="1596" cy="1095"/>
                        </a:xfrm>
                        <a:custGeom>
                          <a:avLst/>
                          <a:gdLst>
                            <a:gd name="T0" fmla="*/ 60655 w 159626"/>
                            <a:gd name="T1" fmla="*/ 4353 h 109427"/>
                            <a:gd name="T2" fmla="*/ 98819 w 159626"/>
                            <a:gd name="T3" fmla="*/ 0 h 109427"/>
                            <a:gd name="T4" fmla="*/ 139695 w 159626"/>
                            <a:gd name="T5" fmla="*/ 24016 h 109427"/>
                            <a:gd name="T6" fmla="*/ 159626 w 159626"/>
                            <a:gd name="T7" fmla="*/ 29175 h 109427"/>
                            <a:gd name="T8" fmla="*/ 139713 w 159626"/>
                            <a:gd name="T9" fmla="*/ 92307 h 109427"/>
                            <a:gd name="T10" fmla="*/ 36856 w 159626"/>
                            <a:gd name="T11" fmla="*/ 109427 h 109427"/>
                            <a:gd name="T12" fmla="*/ 5588 w 159626"/>
                            <a:gd name="T13" fmla="*/ 71898 h 109427"/>
                            <a:gd name="T14" fmla="*/ 28258 w 159626"/>
                            <a:gd name="T15" fmla="*/ 68990 h 109427"/>
                            <a:gd name="T16" fmla="*/ 50495 w 159626"/>
                            <a:gd name="T17" fmla="*/ 60265 h 109427"/>
                            <a:gd name="T18" fmla="*/ 67069 w 159626"/>
                            <a:gd name="T19" fmla="*/ 47832 h 109427"/>
                            <a:gd name="T20" fmla="*/ 47028 w 159626"/>
                            <a:gd name="T21" fmla="*/ 44746 h 109427"/>
                            <a:gd name="T22" fmla="*/ 24740 w 159626"/>
                            <a:gd name="T23" fmla="*/ 47552 h 109427"/>
                            <a:gd name="T24" fmla="*/ 0 w 159626"/>
                            <a:gd name="T25" fmla="*/ 53026 h 109427"/>
                            <a:gd name="T26" fmla="*/ 15835 w 159626"/>
                            <a:gd name="T27" fmla="*/ 19789 h 109427"/>
                            <a:gd name="T28" fmla="*/ 37757 w 159626"/>
                            <a:gd name="T29" fmla="*/ 6964 h 109427"/>
                            <a:gd name="T30" fmla="*/ 60655 w 159626"/>
                            <a:gd name="T31" fmla="*/ 4353 h 109427"/>
                            <a:gd name="T32" fmla="*/ 0 w 159626"/>
                            <a:gd name="T33" fmla="*/ 0 h 109427"/>
                            <a:gd name="T34" fmla="*/ 159626 w 159626"/>
                            <a:gd name="T35" fmla="*/ 109427 h 109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7">
                              <a:moveTo>
                                <a:pt x="60655" y="4353"/>
                              </a:moveTo>
                              <a:cubicBezTo>
                                <a:pt x="98819" y="0"/>
                                <a:pt x="139695" y="24016"/>
                                <a:pt x="159626" y="29175"/>
                              </a:cubicBezTo>
                              <a:cubicBezTo>
                                <a:pt x="139713" y="92307"/>
                                <a:pt x="36856" y="109427"/>
                                <a:pt x="5588" y="71898"/>
                              </a:cubicBezTo>
                              <a:cubicBezTo>
                                <a:pt x="28258" y="68990"/>
                                <a:pt x="50495" y="60265"/>
                                <a:pt x="67069" y="47832"/>
                              </a:cubicBezTo>
                              <a:cubicBezTo>
                                <a:pt x="47028" y="44746"/>
                                <a:pt x="24740" y="47552"/>
                                <a:pt x="0" y="53026"/>
                              </a:cubicBezTo>
                              <a:cubicBezTo>
                                <a:pt x="15835" y="19789"/>
                                <a:pt x="37757" y="6964"/>
                                <a:pt x="60655"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139290" name="Shape 21"/>
                      <wps:cNvSpPr>
                        <a:spLocks/>
                      </wps:cNvSpPr>
                      <wps:spPr bwMode="auto">
                        <a:xfrm>
                          <a:off x="10139" y="13957"/>
                          <a:ext cx="1572" cy="1173"/>
                        </a:xfrm>
                        <a:custGeom>
                          <a:avLst/>
                          <a:gdLst>
                            <a:gd name="T0" fmla="*/ 76235 w 157213"/>
                            <a:gd name="T1" fmla="*/ 2048 h 117272"/>
                            <a:gd name="T2" fmla="*/ 107915 w 157213"/>
                            <a:gd name="T3" fmla="*/ 0 h 117272"/>
                            <a:gd name="T4" fmla="*/ 140386 w 157213"/>
                            <a:gd name="T5" fmla="*/ 10452 h 117272"/>
                            <a:gd name="T6" fmla="*/ 157213 w 157213"/>
                            <a:gd name="T7" fmla="*/ 11405 h 117272"/>
                            <a:gd name="T8" fmla="*/ 148031 w 157213"/>
                            <a:gd name="T9" fmla="*/ 79248 h 117272"/>
                            <a:gd name="T10" fmla="*/ 47015 w 157213"/>
                            <a:gd name="T11" fmla="*/ 117272 h 117272"/>
                            <a:gd name="T12" fmla="*/ 8915 w 157213"/>
                            <a:gd name="T13" fmla="*/ 85636 h 117272"/>
                            <a:gd name="T14" fmla="*/ 31331 w 157213"/>
                            <a:gd name="T15" fmla="*/ 78130 h 117272"/>
                            <a:gd name="T16" fmla="*/ 52299 w 157213"/>
                            <a:gd name="T17" fmla="*/ 64821 h 117272"/>
                            <a:gd name="T18" fmla="*/ 66891 w 157213"/>
                            <a:gd name="T19" fmla="*/ 48920 h 117272"/>
                            <a:gd name="T20" fmla="*/ 46101 w 157213"/>
                            <a:gd name="T21" fmla="*/ 49835 h 117272"/>
                            <a:gd name="T22" fmla="*/ 24066 w 157213"/>
                            <a:gd name="T23" fmla="*/ 57175 h 117272"/>
                            <a:gd name="T24" fmla="*/ 0 w 157213"/>
                            <a:gd name="T25" fmla="*/ 67691 h 117272"/>
                            <a:gd name="T26" fmla="*/ 13665 w 157213"/>
                            <a:gd name="T27" fmla="*/ 18644 h 117272"/>
                            <a:gd name="T28" fmla="*/ 44555 w 157213"/>
                            <a:gd name="T29" fmla="*/ 4096 h 117272"/>
                            <a:gd name="T30" fmla="*/ 76235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76235" y="2048"/>
                              </a:moveTo>
                              <a:cubicBezTo>
                                <a:pt x="107915" y="0"/>
                                <a:pt x="140386" y="10452"/>
                                <a:pt x="157213" y="11405"/>
                              </a:cubicBezTo>
                              <a:cubicBezTo>
                                <a:pt x="148031" y="79248"/>
                                <a:pt x="47015" y="117272"/>
                                <a:pt x="8915" y="85636"/>
                              </a:cubicBezTo>
                              <a:cubicBezTo>
                                <a:pt x="31331" y="78130"/>
                                <a:pt x="52299" y="64821"/>
                                <a:pt x="66891" y="48920"/>
                              </a:cubicBezTo>
                              <a:cubicBezTo>
                                <a:pt x="46101" y="49835"/>
                                <a:pt x="24066" y="57175"/>
                                <a:pt x="0" y="67691"/>
                              </a:cubicBezTo>
                              <a:cubicBezTo>
                                <a:pt x="13665" y="18644"/>
                                <a:pt x="44555" y="4096"/>
                                <a:pt x="76235"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1740045" name="Shape 22"/>
                      <wps:cNvSpPr>
                        <a:spLocks/>
                      </wps:cNvSpPr>
                      <wps:spPr bwMode="auto">
                        <a:xfrm>
                          <a:off x="9481" y="15673"/>
                          <a:ext cx="1611" cy="1330"/>
                        </a:xfrm>
                        <a:custGeom>
                          <a:avLst/>
                          <a:gdLst>
                            <a:gd name="T0" fmla="*/ 122887 w 161176"/>
                            <a:gd name="T1" fmla="*/ 1267 h 133042"/>
                            <a:gd name="T2" fmla="*/ 138451 w 161176"/>
                            <a:gd name="T3" fmla="*/ 1689 h 133042"/>
                            <a:gd name="T4" fmla="*/ 152073 w 161176"/>
                            <a:gd name="T5" fmla="*/ 2807 h 133042"/>
                            <a:gd name="T6" fmla="*/ 161176 w 161176"/>
                            <a:gd name="T7" fmla="*/ 1991 h 133042"/>
                            <a:gd name="T8" fmla="*/ 160503 w 161176"/>
                            <a:gd name="T9" fmla="*/ 76286 h 133042"/>
                            <a:gd name="T10" fmla="*/ 57214 w 161176"/>
                            <a:gd name="T11" fmla="*/ 133042 h 133042"/>
                            <a:gd name="T12" fmla="*/ 12002 w 161176"/>
                            <a:gd name="T13" fmla="*/ 105077 h 133042"/>
                            <a:gd name="T14" fmla="*/ 35052 w 161176"/>
                            <a:gd name="T15" fmla="*/ 93482 h 133042"/>
                            <a:gd name="T16" fmla="*/ 55753 w 161176"/>
                            <a:gd name="T17" fmla="*/ 75905 h 133042"/>
                            <a:gd name="T18" fmla="*/ 69291 w 161176"/>
                            <a:gd name="T19" fmla="*/ 56512 h 133042"/>
                            <a:gd name="T20" fmla="*/ 47079 w 161176"/>
                            <a:gd name="T21" fmla="*/ 60779 h 133042"/>
                            <a:gd name="T22" fmla="*/ 24410 w 161176"/>
                            <a:gd name="T23" fmla="*/ 72133 h 133042"/>
                            <a:gd name="T24" fmla="*/ 0 w 161176"/>
                            <a:gd name="T25" fmla="*/ 87220 h 133042"/>
                            <a:gd name="T26" fmla="*/ 12030 w 161176"/>
                            <a:gd name="T27" fmla="*/ 4991 h 133042"/>
                            <a:gd name="T28" fmla="*/ 76195 w 161176"/>
                            <a:gd name="T29" fmla="*/ 0 h 133042"/>
                            <a:gd name="T30" fmla="*/ 122887 w 161176"/>
                            <a:gd name="T31" fmla="*/ 1267 h 133042"/>
                            <a:gd name="T32" fmla="*/ 0 w 161176"/>
                            <a:gd name="T33" fmla="*/ 0 h 133042"/>
                            <a:gd name="T34" fmla="*/ 161176 w 161176"/>
                            <a:gd name="T35" fmla="*/ 133042 h 133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2">
                              <a:moveTo>
                                <a:pt x="122887" y="1267"/>
                              </a:moveTo>
                              <a:cubicBezTo>
                                <a:pt x="138451" y="1689"/>
                                <a:pt x="152073" y="2807"/>
                                <a:pt x="161176" y="1991"/>
                              </a:cubicBezTo>
                              <a:cubicBezTo>
                                <a:pt x="160503" y="76286"/>
                                <a:pt x="57214" y="133042"/>
                                <a:pt x="12002" y="105077"/>
                              </a:cubicBezTo>
                              <a:cubicBezTo>
                                <a:pt x="35052" y="93482"/>
                                <a:pt x="55753" y="75905"/>
                                <a:pt x="69291" y="56512"/>
                              </a:cubicBezTo>
                              <a:cubicBezTo>
                                <a:pt x="47079" y="60779"/>
                                <a:pt x="24410" y="72133"/>
                                <a:pt x="0" y="87220"/>
                              </a:cubicBezTo>
                              <a:cubicBezTo>
                                <a:pt x="12030" y="4991"/>
                                <a:pt x="76195" y="0"/>
                                <a:pt x="122887" y="126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292954" name="Shape 23"/>
                      <wps:cNvSpPr>
                        <a:spLocks/>
                      </wps:cNvSpPr>
                      <wps:spPr bwMode="auto">
                        <a:xfrm>
                          <a:off x="9002" y="17586"/>
                          <a:ext cx="1743" cy="1655"/>
                        </a:xfrm>
                        <a:custGeom>
                          <a:avLst/>
                          <a:gdLst>
                            <a:gd name="T0" fmla="*/ 168389 w 174307"/>
                            <a:gd name="T1" fmla="*/ 11557 h 165481"/>
                            <a:gd name="T2" fmla="*/ 174307 w 174307"/>
                            <a:gd name="T3" fmla="*/ 92748 h 165481"/>
                            <a:gd name="T4" fmla="*/ 66586 w 174307"/>
                            <a:gd name="T5" fmla="*/ 165481 h 165481"/>
                            <a:gd name="T6" fmla="*/ 14719 w 174307"/>
                            <a:gd name="T7" fmla="*/ 139649 h 165481"/>
                            <a:gd name="T8" fmla="*/ 38849 w 174307"/>
                            <a:gd name="T9" fmla="*/ 124587 h 165481"/>
                            <a:gd name="T10" fmla="*/ 59880 w 174307"/>
                            <a:gd name="T11" fmla="*/ 103238 h 165481"/>
                            <a:gd name="T12" fmla="*/ 72923 w 174307"/>
                            <a:gd name="T13" fmla="*/ 80658 h 165481"/>
                            <a:gd name="T14" fmla="*/ 49047 w 174307"/>
                            <a:gd name="T15" fmla="*/ 87630 h 165481"/>
                            <a:gd name="T16" fmla="*/ 25311 w 174307"/>
                            <a:gd name="T17" fmla="*/ 102375 h 165481"/>
                            <a:gd name="T18" fmla="*/ 0 w 174307"/>
                            <a:gd name="T19" fmla="*/ 121387 h 165481"/>
                            <a:gd name="T20" fmla="*/ 7722 w 174307"/>
                            <a:gd name="T21" fmla="*/ 0 h 165481"/>
                            <a:gd name="T22" fmla="*/ 128930 w 174307"/>
                            <a:gd name="T23" fmla="*/ 18910 h 165481"/>
                            <a:gd name="T24" fmla="*/ 168389 w 174307"/>
                            <a:gd name="T25" fmla="*/ 11557 h 165481"/>
                            <a:gd name="T26" fmla="*/ 0 w 174307"/>
                            <a:gd name="T27" fmla="*/ 0 h 165481"/>
                            <a:gd name="T28" fmla="*/ 174307 w 174307"/>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7" h="165481">
                              <a:moveTo>
                                <a:pt x="168389" y="11557"/>
                              </a:moveTo>
                              <a:cubicBezTo>
                                <a:pt x="174307" y="92748"/>
                                <a:pt x="66586" y="165481"/>
                                <a:pt x="14719" y="139649"/>
                              </a:cubicBezTo>
                              <a:cubicBezTo>
                                <a:pt x="38849" y="124587"/>
                                <a:pt x="59880" y="103238"/>
                                <a:pt x="72923" y="80658"/>
                              </a:cubicBezTo>
                              <a:cubicBezTo>
                                <a:pt x="49047" y="87630"/>
                                <a:pt x="25311" y="102375"/>
                                <a:pt x="0" y="121387"/>
                              </a:cubicBezTo>
                              <a:cubicBezTo>
                                <a:pt x="7722" y="0"/>
                                <a:pt x="128930" y="18910"/>
                                <a:pt x="168389" y="1155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8777715" name="Shape 24"/>
                      <wps:cNvSpPr>
                        <a:spLocks/>
                      </wps:cNvSpPr>
                      <wps:spPr bwMode="auto">
                        <a:xfrm>
                          <a:off x="8794" y="19449"/>
                          <a:ext cx="1972" cy="1899"/>
                        </a:xfrm>
                        <a:custGeom>
                          <a:avLst/>
                          <a:gdLst>
                            <a:gd name="T0" fmla="*/ 171678 w 197142"/>
                            <a:gd name="T1" fmla="*/ 0 h 189916"/>
                            <a:gd name="T2" fmla="*/ 197142 w 197142"/>
                            <a:gd name="T3" fmla="*/ 83731 h 189916"/>
                            <a:gd name="T4" fmla="*/ 101143 w 197142"/>
                            <a:gd name="T5" fmla="*/ 189916 h 189916"/>
                            <a:gd name="T6" fmla="*/ 40475 w 197142"/>
                            <a:gd name="T7" fmla="*/ 177063 h 189916"/>
                            <a:gd name="T8" fmla="*/ 62268 w 197142"/>
                            <a:gd name="T9" fmla="*/ 154585 h 189916"/>
                            <a:gd name="T10" fmla="*/ 79337 w 197142"/>
                            <a:gd name="T11" fmla="*/ 126314 h 189916"/>
                            <a:gd name="T12" fmla="*/ 87681 w 197142"/>
                            <a:gd name="T13" fmla="*/ 98984 h 189916"/>
                            <a:gd name="T14" fmla="*/ 64249 w 197142"/>
                            <a:gd name="T15" fmla="*/ 112890 h 189916"/>
                            <a:gd name="T16" fmla="*/ 42774 w 197142"/>
                            <a:gd name="T17" fmla="*/ 134950 h 189916"/>
                            <a:gd name="T18" fmla="*/ 20675 w 197142"/>
                            <a:gd name="T19" fmla="*/ 161925 h 189916"/>
                            <a:gd name="T20" fmla="*/ 0 w 197142"/>
                            <a:gd name="T21" fmla="*/ 32156 h 189916"/>
                            <a:gd name="T22" fmla="*/ 131915 w 197142"/>
                            <a:gd name="T23" fmla="*/ 18605 h 189916"/>
                            <a:gd name="T24" fmla="*/ 171678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171678" y="0"/>
                              </a:moveTo>
                              <a:cubicBezTo>
                                <a:pt x="197142" y="83731"/>
                                <a:pt x="101143" y="189916"/>
                                <a:pt x="40475" y="177063"/>
                              </a:cubicBezTo>
                              <a:cubicBezTo>
                                <a:pt x="62268" y="154585"/>
                                <a:pt x="79337" y="126314"/>
                                <a:pt x="87681" y="98984"/>
                              </a:cubicBezTo>
                              <a:cubicBezTo>
                                <a:pt x="64249" y="112890"/>
                                <a:pt x="42774" y="134950"/>
                                <a:pt x="20675" y="161925"/>
                              </a:cubicBezTo>
                              <a:cubicBezTo>
                                <a:pt x="0" y="32156"/>
                                <a:pt x="131915" y="18605"/>
                                <a:pt x="17167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4189107" name="Shape 25"/>
                      <wps:cNvSpPr>
                        <a:spLocks/>
                      </wps:cNvSpPr>
                      <wps:spPr bwMode="auto">
                        <a:xfrm>
                          <a:off x="9007" y="21210"/>
                          <a:ext cx="2080" cy="2220"/>
                        </a:xfrm>
                        <a:custGeom>
                          <a:avLst/>
                          <a:gdLst>
                            <a:gd name="T0" fmla="*/ 155550 w 207963"/>
                            <a:gd name="T1" fmla="*/ 0 h 222009"/>
                            <a:gd name="T2" fmla="*/ 207963 w 207963"/>
                            <a:gd name="T3" fmla="*/ 71260 h 222009"/>
                            <a:gd name="T4" fmla="*/ 150203 w 207963"/>
                            <a:gd name="T5" fmla="*/ 211061 h 222009"/>
                            <a:gd name="T6" fmla="*/ 87211 w 207963"/>
                            <a:gd name="T7" fmla="*/ 222009 h 222009"/>
                            <a:gd name="T8" fmla="*/ 100863 w 207963"/>
                            <a:gd name="T9" fmla="*/ 191833 h 222009"/>
                            <a:gd name="T10" fmla="*/ 108014 w 207963"/>
                            <a:gd name="T11" fmla="*/ 157899 h 222009"/>
                            <a:gd name="T12" fmla="*/ 107036 w 207963"/>
                            <a:gd name="T13" fmla="*/ 128207 h 222009"/>
                            <a:gd name="T14" fmla="*/ 88951 w 207963"/>
                            <a:gd name="T15" fmla="*/ 150723 h 222009"/>
                            <a:gd name="T16" fmla="*/ 75476 w 207963"/>
                            <a:gd name="T17" fmla="*/ 180340 h 222009"/>
                            <a:gd name="T18" fmla="*/ 63030 w 207963"/>
                            <a:gd name="T19" fmla="*/ 214985 h 222009"/>
                            <a:gd name="T20" fmla="*/ 0 w 207963"/>
                            <a:gd name="T21" fmla="*/ 97320 h 222009"/>
                            <a:gd name="T22" fmla="*/ 123228 w 207963"/>
                            <a:gd name="T23" fmla="*/ 33350 h 222009"/>
                            <a:gd name="T24" fmla="*/ 155550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155550" y="0"/>
                              </a:moveTo>
                              <a:cubicBezTo>
                                <a:pt x="207963" y="71260"/>
                                <a:pt x="150203" y="211061"/>
                                <a:pt x="87211" y="222009"/>
                              </a:cubicBezTo>
                              <a:cubicBezTo>
                                <a:pt x="100863" y="191833"/>
                                <a:pt x="108014" y="157899"/>
                                <a:pt x="107036" y="128207"/>
                              </a:cubicBezTo>
                              <a:cubicBezTo>
                                <a:pt x="88951" y="150723"/>
                                <a:pt x="75476" y="180340"/>
                                <a:pt x="63030" y="214985"/>
                              </a:cubicBezTo>
                              <a:cubicBezTo>
                                <a:pt x="0" y="97320"/>
                                <a:pt x="123228" y="33350"/>
                                <a:pt x="15555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330" name="Shape 26"/>
                      <wps:cNvSpPr>
                        <a:spLocks/>
                      </wps:cNvSpPr>
                      <wps:spPr bwMode="auto">
                        <a:xfrm>
                          <a:off x="8513" y="24973"/>
                          <a:ext cx="2354" cy="1729"/>
                        </a:xfrm>
                        <a:custGeom>
                          <a:avLst/>
                          <a:gdLst>
                            <a:gd name="T0" fmla="*/ 120377 w 235458"/>
                            <a:gd name="T1" fmla="*/ 2175 h 172946"/>
                            <a:gd name="T2" fmla="*/ 167602 w 235458"/>
                            <a:gd name="T3" fmla="*/ 4350 h 172946"/>
                            <a:gd name="T4" fmla="*/ 213944 w 235458"/>
                            <a:gd name="T5" fmla="*/ 25162 h 172946"/>
                            <a:gd name="T6" fmla="*/ 235458 w 235458"/>
                            <a:gd name="T7" fmla="*/ 97825 h 172946"/>
                            <a:gd name="T8" fmla="*/ 199365 w 235458"/>
                            <a:gd name="T9" fmla="*/ 82814 h 172946"/>
                            <a:gd name="T10" fmla="*/ 166370 w 235458"/>
                            <a:gd name="T11" fmla="*/ 72514 h 172946"/>
                            <a:gd name="T12" fmla="*/ 135382 w 235458"/>
                            <a:gd name="T13" fmla="*/ 71714 h 172946"/>
                            <a:gd name="T14" fmla="*/ 157518 w 235458"/>
                            <a:gd name="T15" fmla="*/ 94993 h 172946"/>
                            <a:gd name="T16" fmla="*/ 189039 w 235458"/>
                            <a:gd name="T17" fmla="*/ 114234 h 172946"/>
                            <a:gd name="T18" fmla="*/ 222593 w 235458"/>
                            <a:gd name="T19" fmla="*/ 124787 h 172946"/>
                            <a:gd name="T20" fmla="*/ 166586 w 235458"/>
                            <a:gd name="T21" fmla="*/ 172946 h 172946"/>
                            <a:gd name="T22" fmla="*/ 15291 w 235458"/>
                            <a:gd name="T23" fmla="*/ 119111 h 172946"/>
                            <a:gd name="T24" fmla="*/ 0 w 235458"/>
                            <a:gd name="T25" fmla="*/ 18348 h 172946"/>
                            <a:gd name="T26" fmla="*/ 25044 w 235458"/>
                            <a:gd name="T27" fmla="*/ 16463 h 172946"/>
                            <a:gd name="T28" fmla="*/ 73152 w 235458"/>
                            <a:gd name="T29" fmla="*/ 0 h 172946"/>
                            <a:gd name="T30" fmla="*/ 120377 w 235458"/>
                            <a:gd name="T31" fmla="*/ 2175 h 172946"/>
                            <a:gd name="T32" fmla="*/ 0 w 235458"/>
                            <a:gd name="T33" fmla="*/ 0 h 172946"/>
                            <a:gd name="T34" fmla="*/ 235458 w 235458"/>
                            <a:gd name="T35" fmla="*/ 172946 h 172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6">
                              <a:moveTo>
                                <a:pt x="120377" y="2175"/>
                              </a:moveTo>
                              <a:cubicBezTo>
                                <a:pt x="167602" y="4350"/>
                                <a:pt x="213944" y="25162"/>
                                <a:pt x="235458" y="97825"/>
                              </a:cubicBezTo>
                              <a:cubicBezTo>
                                <a:pt x="199365" y="82814"/>
                                <a:pt x="166370" y="72514"/>
                                <a:pt x="135382" y="71714"/>
                              </a:cubicBezTo>
                              <a:cubicBezTo>
                                <a:pt x="157518" y="94993"/>
                                <a:pt x="189039" y="114234"/>
                                <a:pt x="222593" y="124787"/>
                              </a:cubicBezTo>
                              <a:cubicBezTo>
                                <a:pt x="166586" y="172946"/>
                                <a:pt x="15291" y="119111"/>
                                <a:pt x="0" y="18348"/>
                              </a:cubicBezTo>
                              <a:cubicBezTo>
                                <a:pt x="25044" y="16463"/>
                                <a:pt x="73152" y="0"/>
                                <a:pt x="120377" y="2175"/>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6515683" name="Shape 27"/>
                      <wps:cNvSpPr>
                        <a:spLocks/>
                      </wps:cNvSpPr>
                      <wps:spPr bwMode="auto">
                        <a:xfrm>
                          <a:off x="10039" y="22949"/>
                          <a:ext cx="1923" cy="2467"/>
                        </a:xfrm>
                        <a:custGeom>
                          <a:avLst/>
                          <a:gdLst>
                            <a:gd name="T0" fmla="*/ 116053 w 192240"/>
                            <a:gd name="T1" fmla="*/ 0 h 246685"/>
                            <a:gd name="T2" fmla="*/ 192240 w 192240"/>
                            <a:gd name="T3" fmla="*/ 47320 h 246685"/>
                            <a:gd name="T4" fmla="*/ 186118 w 192240"/>
                            <a:gd name="T5" fmla="*/ 206744 h 246685"/>
                            <a:gd name="T6" fmla="*/ 128968 w 192240"/>
                            <a:gd name="T7" fmla="*/ 243459 h 246685"/>
                            <a:gd name="T8" fmla="*/ 131445 w 192240"/>
                            <a:gd name="T9" fmla="*/ 208560 h 246685"/>
                            <a:gd name="T10" fmla="*/ 126276 w 192240"/>
                            <a:gd name="T11" fmla="*/ 172707 h 246685"/>
                            <a:gd name="T12" fmla="*/ 114745 w 192240"/>
                            <a:gd name="T13" fmla="*/ 144349 h 246685"/>
                            <a:gd name="T14" fmla="*/ 105245 w 192240"/>
                            <a:gd name="T15" fmla="*/ 173660 h 246685"/>
                            <a:gd name="T16" fmla="*/ 102743 w 192240"/>
                            <a:gd name="T17" fmla="*/ 207963 h 246685"/>
                            <a:gd name="T18" fmla="*/ 103035 w 192240"/>
                            <a:gd name="T19" fmla="*/ 246685 h 246685"/>
                            <a:gd name="T20" fmla="*/ 0 w 192240"/>
                            <a:gd name="T21" fmla="*/ 158801 h 246685"/>
                            <a:gd name="T22" fmla="*/ 96609 w 192240"/>
                            <a:gd name="T23" fmla="*/ 45720 h 246685"/>
                            <a:gd name="T24" fmla="*/ 116053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116053" y="0"/>
                              </a:moveTo>
                              <a:cubicBezTo>
                                <a:pt x="192240" y="47320"/>
                                <a:pt x="186118" y="206744"/>
                                <a:pt x="128968" y="243459"/>
                              </a:cubicBezTo>
                              <a:cubicBezTo>
                                <a:pt x="131445" y="208560"/>
                                <a:pt x="126276" y="172707"/>
                                <a:pt x="114745" y="144349"/>
                              </a:cubicBezTo>
                              <a:cubicBezTo>
                                <a:pt x="105245" y="173660"/>
                                <a:pt x="102743" y="207963"/>
                                <a:pt x="103035" y="246685"/>
                              </a:cubicBezTo>
                              <a:cubicBezTo>
                                <a:pt x="0" y="158801"/>
                                <a:pt x="96609" y="45720"/>
                                <a:pt x="11605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0419126" name="Shape 28"/>
                      <wps:cNvSpPr>
                        <a:spLocks/>
                      </wps:cNvSpPr>
                      <wps:spPr bwMode="auto">
                        <a:xfrm>
                          <a:off x="9936" y="27107"/>
                          <a:ext cx="2683" cy="1798"/>
                        </a:xfrm>
                        <a:custGeom>
                          <a:avLst/>
                          <a:gdLst>
                            <a:gd name="T0" fmla="*/ 164546 w 268351"/>
                            <a:gd name="T1" fmla="*/ 5223 h 179841"/>
                            <a:gd name="T2" fmla="*/ 203001 w 268351"/>
                            <a:gd name="T3" fmla="*/ 8358 h 179841"/>
                            <a:gd name="T4" fmla="*/ 240295 w 268351"/>
                            <a:gd name="T5" fmla="*/ 28640 h 179841"/>
                            <a:gd name="T6" fmla="*/ 268351 w 268351"/>
                            <a:gd name="T7" fmla="*/ 83423 h 179841"/>
                            <a:gd name="T8" fmla="*/ 226670 w 268351"/>
                            <a:gd name="T9" fmla="*/ 75600 h 179841"/>
                            <a:gd name="T10" fmla="*/ 189230 w 268351"/>
                            <a:gd name="T11" fmla="*/ 72094 h 179841"/>
                            <a:gd name="T12" fmla="*/ 155816 w 268351"/>
                            <a:gd name="T13" fmla="*/ 78356 h 179841"/>
                            <a:gd name="T14" fmla="*/ 184150 w 268351"/>
                            <a:gd name="T15" fmla="*/ 98269 h 179841"/>
                            <a:gd name="T16" fmla="*/ 221793 w 268351"/>
                            <a:gd name="T17" fmla="*/ 111668 h 179841"/>
                            <a:gd name="T18" fmla="*/ 259880 w 268351"/>
                            <a:gd name="T19" fmla="*/ 115313 h 179841"/>
                            <a:gd name="T20" fmla="*/ 209271 w 268351"/>
                            <a:gd name="T21" fmla="*/ 179841 h 179841"/>
                            <a:gd name="T22" fmla="*/ 36297 w 268351"/>
                            <a:gd name="T23" fmla="*/ 156740 h 179841"/>
                            <a:gd name="T24" fmla="*/ 0 w 268351"/>
                            <a:gd name="T25" fmla="*/ 52117 h 179841"/>
                            <a:gd name="T26" fmla="*/ 33139 w 268351"/>
                            <a:gd name="T27" fmla="*/ 42410 h 179841"/>
                            <a:gd name="T28" fmla="*/ 100454 w 268351"/>
                            <a:gd name="T29" fmla="*/ 0 h 179841"/>
                            <a:gd name="T30" fmla="*/ 164546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64546" y="5223"/>
                              </a:moveTo>
                              <a:cubicBezTo>
                                <a:pt x="203001" y="8358"/>
                                <a:pt x="240295" y="28640"/>
                                <a:pt x="268351" y="83423"/>
                              </a:cubicBezTo>
                              <a:cubicBezTo>
                                <a:pt x="226670" y="75600"/>
                                <a:pt x="189230" y="72094"/>
                                <a:pt x="155816" y="78356"/>
                              </a:cubicBezTo>
                              <a:cubicBezTo>
                                <a:pt x="184150" y="98269"/>
                                <a:pt x="221793" y="111668"/>
                                <a:pt x="259880" y="115313"/>
                              </a:cubicBezTo>
                              <a:cubicBezTo>
                                <a:pt x="209271" y="179841"/>
                                <a:pt x="36297" y="156740"/>
                                <a:pt x="0" y="52117"/>
                              </a:cubicBezTo>
                              <a:cubicBezTo>
                                <a:pt x="33139" y="42410"/>
                                <a:pt x="100454" y="0"/>
                                <a:pt x="164546"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872512" name="Shape 29"/>
                      <wps:cNvSpPr>
                        <a:spLocks/>
                      </wps:cNvSpPr>
                      <wps:spPr bwMode="auto">
                        <a:xfrm>
                          <a:off x="11454" y="24927"/>
                          <a:ext cx="2069" cy="2637"/>
                        </a:xfrm>
                        <a:custGeom>
                          <a:avLst/>
                          <a:gdLst>
                            <a:gd name="T0" fmla="*/ 88240 w 206896"/>
                            <a:gd name="T1" fmla="*/ 0 h 263779"/>
                            <a:gd name="T2" fmla="*/ 178918 w 206896"/>
                            <a:gd name="T3" fmla="*/ 30823 h 263779"/>
                            <a:gd name="T4" fmla="*/ 206896 w 206896"/>
                            <a:gd name="T5" fmla="*/ 200724 h 263779"/>
                            <a:gd name="T6" fmla="*/ 154495 w 206896"/>
                            <a:gd name="T7" fmla="*/ 253860 h 263779"/>
                            <a:gd name="T8" fmla="*/ 149568 w 206896"/>
                            <a:gd name="T9" fmla="*/ 216383 h 263779"/>
                            <a:gd name="T10" fmla="*/ 136347 w 206896"/>
                            <a:gd name="T11" fmla="*/ 179832 h 263779"/>
                            <a:gd name="T12" fmla="*/ 118046 w 206896"/>
                            <a:gd name="T13" fmla="*/ 152769 h 263779"/>
                            <a:gd name="T14" fmla="*/ 114351 w 206896"/>
                            <a:gd name="T15" fmla="*/ 186106 h 263779"/>
                            <a:gd name="T16" fmla="*/ 119139 w 206896"/>
                            <a:gd name="T17" fmla="*/ 222949 h 263779"/>
                            <a:gd name="T18" fmla="*/ 127800 w 206896"/>
                            <a:gd name="T19" fmla="*/ 263779 h 263779"/>
                            <a:gd name="T20" fmla="*/ 0 w 206896"/>
                            <a:gd name="T21" fmla="*/ 196863 h 263779"/>
                            <a:gd name="T22" fmla="*/ 77597 w 206896"/>
                            <a:gd name="T23" fmla="*/ 53162 h 263779"/>
                            <a:gd name="T24" fmla="*/ 88240 w 206896"/>
                            <a:gd name="T25" fmla="*/ 0 h 263779"/>
                            <a:gd name="T26" fmla="*/ 0 w 206896"/>
                            <a:gd name="T27" fmla="*/ 0 h 263779"/>
                            <a:gd name="T28" fmla="*/ 206896 w 206896"/>
                            <a:gd name="T29" fmla="*/ 263779 h 26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79">
                              <a:moveTo>
                                <a:pt x="88240" y="0"/>
                              </a:moveTo>
                              <a:cubicBezTo>
                                <a:pt x="178918" y="30823"/>
                                <a:pt x="206896" y="200724"/>
                                <a:pt x="154495" y="253860"/>
                              </a:cubicBezTo>
                              <a:cubicBezTo>
                                <a:pt x="149568" y="216383"/>
                                <a:pt x="136347" y="179832"/>
                                <a:pt x="118046" y="152769"/>
                              </a:cubicBezTo>
                              <a:cubicBezTo>
                                <a:pt x="114351" y="186106"/>
                                <a:pt x="119139" y="222949"/>
                                <a:pt x="127800" y="263779"/>
                              </a:cubicBezTo>
                              <a:cubicBezTo>
                                <a:pt x="0" y="196863"/>
                                <a:pt x="77597" y="53162"/>
                                <a:pt x="8824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19922" name="Shape 30"/>
                      <wps:cNvSpPr>
                        <a:spLocks/>
                      </wps:cNvSpPr>
                      <wps:spPr bwMode="auto">
                        <a:xfrm>
                          <a:off x="12046" y="28805"/>
                          <a:ext cx="2841" cy="1837"/>
                        </a:xfrm>
                        <a:custGeom>
                          <a:avLst/>
                          <a:gdLst>
                            <a:gd name="T0" fmla="*/ 164230 w 284086"/>
                            <a:gd name="T1" fmla="*/ 3479 h 183711"/>
                            <a:gd name="T2" fmla="*/ 204736 w 284086"/>
                            <a:gd name="T3" fmla="*/ 0 h 183711"/>
                            <a:gd name="T4" fmla="*/ 246620 w 284086"/>
                            <a:gd name="T5" fmla="*/ 14577 h 183711"/>
                            <a:gd name="T6" fmla="*/ 284086 w 284086"/>
                            <a:gd name="T7" fmla="*/ 66694 h 183711"/>
                            <a:gd name="T8" fmla="*/ 239522 w 284086"/>
                            <a:gd name="T9" fmla="*/ 65855 h 183711"/>
                            <a:gd name="T10" fmla="*/ 200012 w 284086"/>
                            <a:gd name="T11" fmla="*/ 68776 h 183711"/>
                            <a:gd name="T12" fmla="*/ 166167 w 284086"/>
                            <a:gd name="T13" fmla="*/ 81146 h 183711"/>
                            <a:gd name="T14" fmla="*/ 198666 w 284086"/>
                            <a:gd name="T15" fmla="*/ 96907 h 183711"/>
                            <a:gd name="T16" fmla="*/ 239865 w 284086"/>
                            <a:gd name="T17" fmla="*/ 104273 h 183711"/>
                            <a:gd name="T18" fmla="*/ 280073 w 284086"/>
                            <a:gd name="T19" fmla="*/ 101377 h 183711"/>
                            <a:gd name="T20" fmla="*/ 237122 w 284086"/>
                            <a:gd name="T21" fmla="*/ 177425 h 183711"/>
                            <a:gd name="T22" fmla="*/ 53543 w 284086"/>
                            <a:gd name="T23" fmla="*/ 183711 h 183711"/>
                            <a:gd name="T24" fmla="*/ 0 w 284086"/>
                            <a:gd name="T25" fmla="*/ 81146 h 183711"/>
                            <a:gd name="T26" fmla="*/ 33036 w 284086"/>
                            <a:gd name="T27" fmla="*/ 65231 h 183711"/>
                            <a:gd name="T28" fmla="*/ 96720 w 284086"/>
                            <a:gd name="T29" fmla="*/ 9277 h 183711"/>
                            <a:gd name="T30" fmla="*/ 164230 w 284086"/>
                            <a:gd name="T31" fmla="*/ 3479 h 183711"/>
                            <a:gd name="T32" fmla="*/ 0 w 284086"/>
                            <a:gd name="T33" fmla="*/ 0 h 183711"/>
                            <a:gd name="T34" fmla="*/ 284086 w 284086"/>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6" h="183711">
                              <a:moveTo>
                                <a:pt x="164230" y="3479"/>
                              </a:moveTo>
                              <a:cubicBezTo>
                                <a:pt x="204736" y="0"/>
                                <a:pt x="246620" y="14577"/>
                                <a:pt x="284086" y="66694"/>
                              </a:cubicBezTo>
                              <a:cubicBezTo>
                                <a:pt x="239522" y="65855"/>
                                <a:pt x="200012" y="68776"/>
                                <a:pt x="166167" y="81146"/>
                              </a:cubicBezTo>
                              <a:cubicBezTo>
                                <a:pt x="198666" y="96907"/>
                                <a:pt x="239865" y="104273"/>
                                <a:pt x="280073" y="101377"/>
                              </a:cubicBezTo>
                              <a:cubicBezTo>
                                <a:pt x="237122" y="177425"/>
                                <a:pt x="53543" y="183711"/>
                                <a:pt x="0" y="81146"/>
                              </a:cubicBezTo>
                              <a:cubicBezTo>
                                <a:pt x="33036" y="65231"/>
                                <a:pt x="96720" y="9277"/>
                                <a:pt x="164230"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191633" name="Shape 31"/>
                      <wps:cNvSpPr>
                        <a:spLocks/>
                      </wps:cNvSpPr>
                      <wps:spPr bwMode="auto">
                        <a:xfrm>
                          <a:off x="13629" y="26465"/>
                          <a:ext cx="2139" cy="2573"/>
                        </a:xfrm>
                        <a:custGeom>
                          <a:avLst/>
                          <a:gdLst>
                            <a:gd name="T0" fmla="*/ 31585 w 213855"/>
                            <a:gd name="T1" fmla="*/ 0 h 257340"/>
                            <a:gd name="T2" fmla="*/ 134061 w 213855"/>
                            <a:gd name="T3" fmla="*/ 0 h 257340"/>
                            <a:gd name="T4" fmla="*/ 213855 w 213855"/>
                            <a:gd name="T5" fmla="*/ 164897 h 257340"/>
                            <a:gd name="T6" fmla="*/ 175933 w 213855"/>
                            <a:gd name="T7" fmla="*/ 237820 h 257340"/>
                            <a:gd name="T8" fmla="*/ 159614 w 213855"/>
                            <a:gd name="T9" fmla="*/ 201016 h 257340"/>
                            <a:gd name="T10" fmla="*/ 135052 w 213855"/>
                            <a:gd name="T11" fmla="*/ 168047 h 257340"/>
                            <a:gd name="T12" fmla="*/ 108115 w 213855"/>
                            <a:gd name="T13" fmla="*/ 146622 h 257340"/>
                            <a:gd name="T14" fmla="*/ 114325 w 213855"/>
                            <a:gd name="T15" fmla="*/ 182194 h 257340"/>
                            <a:gd name="T16" fmla="*/ 130302 w 213855"/>
                            <a:gd name="T17" fmla="*/ 218402 h 257340"/>
                            <a:gd name="T18" fmla="*/ 151473 w 213855"/>
                            <a:gd name="T19" fmla="*/ 257340 h 257340"/>
                            <a:gd name="T20" fmla="*/ 0 w 213855"/>
                            <a:gd name="T21" fmla="*/ 233185 h 257340"/>
                            <a:gd name="T22" fmla="*/ 36601 w 213855"/>
                            <a:gd name="T23" fmla="*/ 58357 h 257340"/>
                            <a:gd name="T24" fmla="*/ 31585 w 213855"/>
                            <a:gd name="T25" fmla="*/ 0 h 257340"/>
                            <a:gd name="T26" fmla="*/ 0 w 213855"/>
                            <a:gd name="T27" fmla="*/ 0 h 257340"/>
                            <a:gd name="T28" fmla="*/ 213855 w 213855"/>
                            <a:gd name="T29" fmla="*/ 257340 h 257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40">
                              <a:moveTo>
                                <a:pt x="31585" y="0"/>
                              </a:moveTo>
                              <a:cubicBezTo>
                                <a:pt x="134061" y="0"/>
                                <a:pt x="213855" y="164897"/>
                                <a:pt x="175933" y="237820"/>
                              </a:cubicBezTo>
                              <a:cubicBezTo>
                                <a:pt x="159614" y="201016"/>
                                <a:pt x="135052" y="168047"/>
                                <a:pt x="108115" y="146622"/>
                              </a:cubicBezTo>
                              <a:cubicBezTo>
                                <a:pt x="114325" y="182194"/>
                                <a:pt x="130302" y="218402"/>
                                <a:pt x="151473" y="257340"/>
                              </a:cubicBezTo>
                              <a:cubicBezTo>
                                <a:pt x="0" y="233185"/>
                                <a:pt x="36601" y="58357"/>
                                <a:pt x="3158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8285802" name="Shape 32"/>
                      <wps:cNvSpPr>
                        <a:spLocks/>
                      </wps:cNvSpPr>
                      <wps:spPr bwMode="auto">
                        <a:xfrm>
                          <a:off x="14893" y="29912"/>
                          <a:ext cx="2783" cy="2094"/>
                        </a:xfrm>
                        <a:custGeom>
                          <a:avLst/>
                          <a:gdLst>
                            <a:gd name="T0" fmla="*/ 187450 w 278308"/>
                            <a:gd name="T1" fmla="*/ 3759 h 209345"/>
                            <a:gd name="T2" fmla="*/ 215411 w 278308"/>
                            <a:gd name="T3" fmla="*/ 5012 h 209345"/>
                            <a:gd name="T4" fmla="*/ 245116 w 278308"/>
                            <a:gd name="T5" fmla="*/ 17016 h 209345"/>
                            <a:gd name="T6" fmla="*/ 275933 w 278308"/>
                            <a:gd name="T7" fmla="*/ 45794 h 209345"/>
                            <a:gd name="T8" fmla="*/ 232067 w 278308"/>
                            <a:gd name="T9" fmla="*/ 54405 h 209345"/>
                            <a:gd name="T10" fmla="*/ 193878 w 278308"/>
                            <a:gd name="T11" fmla="*/ 65632 h 209345"/>
                            <a:gd name="T12" fmla="*/ 162928 w 278308"/>
                            <a:gd name="T13" fmla="*/ 84936 h 209345"/>
                            <a:gd name="T14" fmla="*/ 197676 w 278308"/>
                            <a:gd name="T15" fmla="*/ 93508 h 209345"/>
                            <a:gd name="T16" fmla="*/ 239408 w 278308"/>
                            <a:gd name="T17" fmla="*/ 91997 h 209345"/>
                            <a:gd name="T18" fmla="*/ 278308 w 278308"/>
                            <a:gd name="T19" fmla="*/ 80656 h 209345"/>
                            <a:gd name="T20" fmla="*/ 250025 w 278308"/>
                            <a:gd name="T21" fmla="*/ 164324 h 209345"/>
                            <a:gd name="T22" fmla="*/ 71171 w 278308"/>
                            <a:gd name="T23" fmla="*/ 209345 h 209345"/>
                            <a:gd name="T24" fmla="*/ 0 w 278308"/>
                            <a:gd name="T25" fmla="*/ 120115 h 209345"/>
                            <a:gd name="T26" fmla="*/ 35385 w 278308"/>
                            <a:gd name="T27" fmla="*/ 92997 h 209345"/>
                            <a:gd name="T28" fmla="*/ 103568 w 278308"/>
                            <a:gd name="T29" fmla="*/ 0 h 209345"/>
                            <a:gd name="T30" fmla="*/ 187450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187450" y="3759"/>
                              </a:moveTo>
                              <a:cubicBezTo>
                                <a:pt x="215411" y="5012"/>
                                <a:pt x="245116" y="17016"/>
                                <a:pt x="275933" y="45794"/>
                              </a:cubicBezTo>
                              <a:cubicBezTo>
                                <a:pt x="232067" y="54405"/>
                                <a:pt x="193878" y="65632"/>
                                <a:pt x="162928" y="84936"/>
                              </a:cubicBezTo>
                              <a:cubicBezTo>
                                <a:pt x="197676" y="93508"/>
                                <a:pt x="239408" y="91997"/>
                                <a:pt x="278308" y="80656"/>
                              </a:cubicBezTo>
                              <a:cubicBezTo>
                                <a:pt x="250025" y="164324"/>
                                <a:pt x="71171" y="209345"/>
                                <a:pt x="0" y="120115"/>
                              </a:cubicBezTo>
                              <a:cubicBezTo>
                                <a:pt x="35385" y="92997"/>
                                <a:pt x="103568" y="0"/>
                                <a:pt x="187450"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2815941" name="Shape 33"/>
                      <wps:cNvSpPr>
                        <a:spLocks/>
                      </wps:cNvSpPr>
                      <wps:spPr bwMode="auto">
                        <a:xfrm>
                          <a:off x="16181" y="27593"/>
                          <a:ext cx="2057" cy="2382"/>
                        </a:xfrm>
                        <a:custGeom>
                          <a:avLst/>
                          <a:gdLst>
                            <a:gd name="T0" fmla="*/ 37776 w 205761"/>
                            <a:gd name="T1" fmla="*/ 2039 h 238165"/>
                            <a:gd name="T2" fmla="*/ 125494 w 205761"/>
                            <a:gd name="T3" fmla="*/ 16308 h 238165"/>
                            <a:gd name="T4" fmla="*/ 205761 w 205761"/>
                            <a:gd name="T5" fmla="*/ 135865 h 238165"/>
                            <a:gd name="T6" fmla="*/ 184836 w 205761"/>
                            <a:gd name="T7" fmla="*/ 205463 h 238165"/>
                            <a:gd name="T8" fmla="*/ 162128 w 205761"/>
                            <a:gd name="T9" fmla="*/ 172824 h 238165"/>
                            <a:gd name="T10" fmla="*/ 132055 w 205761"/>
                            <a:gd name="T11" fmla="*/ 145709 h 238165"/>
                            <a:gd name="T12" fmla="*/ 101740 w 205761"/>
                            <a:gd name="T13" fmla="*/ 130406 h 238165"/>
                            <a:gd name="T14" fmla="*/ 114300 w 205761"/>
                            <a:gd name="T15" fmla="*/ 163959 h 238165"/>
                            <a:gd name="T16" fmla="*/ 136563 w 205761"/>
                            <a:gd name="T17" fmla="*/ 196077 h 238165"/>
                            <a:gd name="T18" fmla="*/ 164402 w 205761"/>
                            <a:gd name="T19" fmla="*/ 229783 h 238165"/>
                            <a:gd name="T20" fmla="*/ 11493 w 205761"/>
                            <a:gd name="T21" fmla="*/ 238165 h 238165"/>
                            <a:gd name="T22" fmla="*/ 15545 w 205761"/>
                            <a:gd name="T23" fmla="*/ 58994 h 238165"/>
                            <a:gd name="T24" fmla="*/ 0 w 205761"/>
                            <a:gd name="T25" fmla="*/ 2822 h 238165"/>
                            <a:gd name="T26" fmla="*/ 12562 w 205761"/>
                            <a:gd name="T27" fmla="*/ 110 h 238165"/>
                            <a:gd name="T28" fmla="*/ 25245 w 205761"/>
                            <a:gd name="T29" fmla="*/ 0 h 238165"/>
                            <a:gd name="T30" fmla="*/ 37776 w 205761"/>
                            <a:gd name="T31" fmla="*/ 2039 h 238165"/>
                            <a:gd name="T32" fmla="*/ 0 w 205761"/>
                            <a:gd name="T33" fmla="*/ 0 h 238165"/>
                            <a:gd name="T34" fmla="*/ 205761 w 205761"/>
                            <a:gd name="T35" fmla="*/ 238165 h 238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61" h="238165">
                              <a:moveTo>
                                <a:pt x="37776" y="2039"/>
                              </a:moveTo>
                              <a:cubicBezTo>
                                <a:pt x="125494" y="16308"/>
                                <a:pt x="205761" y="135865"/>
                                <a:pt x="184836" y="205463"/>
                              </a:cubicBezTo>
                              <a:cubicBezTo>
                                <a:pt x="162128" y="172824"/>
                                <a:pt x="132055" y="145709"/>
                                <a:pt x="101740" y="130406"/>
                              </a:cubicBezTo>
                              <a:cubicBezTo>
                                <a:pt x="114300" y="163959"/>
                                <a:pt x="136563" y="196077"/>
                                <a:pt x="164402" y="229783"/>
                              </a:cubicBezTo>
                              <a:cubicBezTo>
                                <a:pt x="11493" y="238165"/>
                                <a:pt x="15545" y="58994"/>
                                <a:pt x="0" y="2822"/>
                              </a:cubicBezTo>
                              <a:cubicBezTo>
                                <a:pt x="12562" y="110"/>
                                <a:pt x="25245" y="0"/>
                                <a:pt x="37776" y="203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49401" name="Shape 34"/>
                      <wps:cNvSpPr>
                        <a:spLocks/>
                      </wps:cNvSpPr>
                      <wps:spPr bwMode="auto">
                        <a:xfrm>
                          <a:off x="30197" y="22166"/>
                          <a:ext cx="2017" cy="1931"/>
                        </a:xfrm>
                        <a:custGeom>
                          <a:avLst/>
                          <a:gdLst>
                            <a:gd name="T0" fmla="*/ 198107 w 201714"/>
                            <a:gd name="T1" fmla="*/ 20663 h 193142"/>
                            <a:gd name="T2" fmla="*/ 201714 w 201714"/>
                            <a:gd name="T3" fmla="*/ 114376 h 193142"/>
                            <a:gd name="T4" fmla="*/ 74892 w 201714"/>
                            <a:gd name="T5" fmla="*/ 193142 h 193142"/>
                            <a:gd name="T6" fmla="*/ 16205 w 201714"/>
                            <a:gd name="T7" fmla="*/ 161036 h 193142"/>
                            <a:gd name="T8" fmla="*/ 44564 w 201714"/>
                            <a:gd name="T9" fmla="*/ 144818 h 193142"/>
                            <a:gd name="T10" fmla="*/ 69621 w 201714"/>
                            <a:gd name="T11" fmla="*/ 121196 h 193142"/>
                            <a:gd name="T12" fmla="*/ 85522 w 201714"/>
                            <a:gd name="T13" fmla="*/ 95809 h 193142"/>
                            <a:gd name="T14" fmla="*/ 57772 w 201714"/>
                            <a:gd name="T15" fmla="*/ 102730 h 193142"/>
                            <a:gd name="T16" fmla="*/ 29870 w 201714"/>
                            <a:gd name="T17" fmla="*/ 118618 h 193142"/>
                            <a:gd name="T18" fmla="*/ 0 w 201714"/>
                            <a:gd name="T19" fmla="*/ 139357 h 193142"/>
                            <a:gd name="T20" fmla="*/ 13653 w 201714"/>
                            <a:gd name="T21" fmla="*/ 0 h 193142"/>
                            <a:gd name="T22" fmla="*/ 152400 w 201714"/>
                            <a:gd name="T23" fmla="*/ 27305 h 193142"/>
                            <a:gd name="T24" fmla="*/ 1981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198107" y="20663"/>
                              </a:moveTo>
                              <a:cubicBezTo>
                                <a:pt x="201714" y="114376"/>
                                <a:pt x="74892" y="193142"/>
                                <a:pt x="16205" y="161036"/>
                              </a:cubicBezTo>
                              <a:cubicBezTo>
                                <a:pt x="44564" y="144818"/>
                                <a:pt x="69621" y="121196"/>
                                <a:pt x="85522" y="95809"/>
                              </a:cubicBezTo>
                              <a:cubicBezTo>
                                <a:pt x="57772" y="102730"/>
                                <a:pt x="29870" y="118618"/>
                                <a:pt x="0" y="139357"/>
                              </a:cubicBezTo>
                              <a:cubicBezTo>
                                <a:pt x="13653" y="0"/>
                                <a:pt x="152400" y="27305"/>
                                <a:pt x="1981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1839826" name="Shape 35"/>
                      <wps:cNvSpPr>
                        <a:spLocks/>
                      </wps:cNvSpPr>
                      <wps:spPr bwMode="auto">
                        <a:xfrm>
                          <a:off x="30557" y="19360"/>
                          <a:ext cx="2120" cy="2067"/>
                        </a:xfrm>
                        <a:custGeom>
                          <a:avLst/>
                          <a:gdLst>
                            <a:gd name="T0" fmla="*/ 178752 w 212001"/>
                            <a:gd name="T1" fmla="*/ 0 h 206680"/>
                            <a:gd name="T2" fmla="*/ 212001 w 212001"/>
                            <a:gd name="T3" fmla="*/ 86119 h 206680"/>
                            <a:gd name="T4" fmla="*/ 118745 w 212001"/>
                            <a:gd name="T5" fmla="*/ 206680 h 206680"/>
                            <a:gd name="T6" fmla="*/ 53746 w 212001"/>
                            <a:gd name="T7" fmla="*/ 198476 h 206680"/>
                            <a:gd name="T8" fmla="*/ 75044 w 212001"/>
                            <a:gd name="T9" fmla="*/ 172809 h 206680"/>
                            <a:gd name="T10" fmla="*/ 90894 w 212001"/>
                            <a:gd name="T11" fmla="*/ 141478 h 206680"/>
                            <a:gd name="T12" fmla="*/ 97637 w 212001"/>
                            <a:gd name="T13" fmla="*/ 111900 h 206680"/>
                            <a:gd name="T14" fmla="*/ 73939 w 212001"/>
                            <a:gd name="T15" fmla="*/ 128651 h 206680"/>
                            <a:gd name="T16" fmla="*/ 52959 w 212001"/>
                            <a:gd name="T17" fmla="*/ 153823 h 206680"/>
                            <a:gd name="T18" fmla="*/ 31686 w 212001"/>
                            <a:gd name="T19" fmla="*/ 184252 h 206680"/>
                            <a:gd name="T20" fmla="*/ 0 w 212001"/>
                            <a:gd name="T21" fmla="*/ 49124 h 206680"/>
                            <a:gd name="T22" fmla="*/ 138214 w 212001"/>
                            <a:gd name="T23" fmla="*/ 23152 h 206680"/>
                            <a:gd name="T24" fmla="*/ 178752 w 212001"/>
                            <a:gd name="T25" fmla="*/ 0 h 206680"/>
                            <a:gd name="T26" fmla="*/ 0 w 212001"/>
                            <a:gd name="T27" fmla="*/ 0 h 206680"/>
                            <a:gd name="T28" fmla="*/ 212001 w 212001"/>
                            <a:gd name="T29" fmla="*/ 206680 h 2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80">
                              <a:moveTo>
                                <a:pt x="178752" y="0"/>
                              </a:moveTo>
                              <a:cubicBezTo>
                                <a:pt x="212001" y="86119"/>
                                <a:pt x="118745" y="206680"/>
                                <a:pt x="53746" y="198476"/>
                              </a:cubicBezTo>
                              <a:cubicBezTo>
                                <a:pt x="75044" y="172809"/>
                                <a:pt x="90894" y="141478"/>
                                <a:pt x="97637" y="111900"/>
                              </a:cubicBezTo>
                              <a:cubicBezTo>
                                <a:pt x="73939" y="128651"/>
                                <a:pt x="52959" y="153823"/>
                                <a:pt x="31686" y="184252"/>
                              </a:cubicBezTo>
                              <a:cubicBezTo>
                                <a:pt x="0" y="49124"/>
                                <a:pt x="138214" y="23152"/>
                                <a:pt x="17875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5485617" name="Shape 36"/>
                      <wps:cNvSpPr>
                        <a:spLocks/>
                      </wps:cNvSpPr>
                      <wps:spPr bwMode="auto">
                        <a:xfrm>
                          <a:off x="30344" y="16929"/>
                          <a:ext cx="2041" cy="2027"/>
                        </a:xfrm>
                        <a:custGeom>
                          <a:avLst/>
                          <a:gdLst>
                            <a:gd name="T0" fmla="*/ 163576 w 204051"/>
                            <a:gd name="T1" fmla="*/ 0 h 202717"/>
                            <a:gd name="T2" fmla="*/ 204051 w 204051"/>
                            <a:gd name="T3" fmla="*/ 77229 h 202717"/>
                            <a:gd name="T4" fmla="*/ 128702 w 204051"/>
                            <a:gd name="T5" fmla="*/ 202489 h 202717"/>
                            <a:gd name="T6" fmla="*/ 66472 w 204051"/>
                            <a:gd name="T7" fmla="*/ 202717 h 202717"/>
                            <a:gd name="T8" fmla="*/ 83871 w 204051"/>
                            <a:gd name="T9" fmla="*/ 175882 h 202717"/>
                            <a:gd name="T10" fmla="*/ 95542 w 204051"/>
                            <a:gd name="T11" fmla="*/ 144348 h 202717"/>
                            <a:gd name="T12" fmla="*/ 98781 w 204051"/>
                            <a:gd name="T13" fmla="*/ 115583 h 202717"/>
                            <a:gd name="T14" fmla="*/ 78194 w 204051"/>
                            <a:gd name="T15" fmla="*/ 134315 h 202717"/>
                            <a:gd name="T16" fmla="*/ 61036 w 204051"/>
                            <a:gd name="T17" fmla="*/ 160655 h 202717"/>
                            <a:gd name="T18" fmla="*/ 44158 w 204051"/>
                            <a:gd name="T19" fmla="*/ 191986 h 202717"/>
                            <a:gd name="T20" fmla="*/ 0 w 204051"/>
                            <a:gd name="T21" fmla="*/ 68288 h 202717"/>
                            <a:gd name="T22" fmla="*/ 127737 w 204051"/>
                            <a:gd name="T23" fmla="*/ 26835 h 202717"/>
                            <a:gd name="T24" fmla="*/ 163576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163576" y="0"/>
                              </a:moveTo>
                              <a:cubicBezTo>
                                <a:pt x="204051" y="77229"/>
                                <a:pt x="128702" y="202489"/>
                                <a:pt x="66472" y="202717"/>
                              </a:cubicBezTo>
                              <a:cubicBezTo>
                                <a:pt x="83871" y="175882"/>
                                <a:pt x="95542" y="144348"/>
                                <a:pt x="98781" y="115583"/>
                              </a:cubicBezTo>
                              <a:cubicBezTo>
                                <a:pt x="78194" y="134315"/>
                                <a:pt x="61036" y="160655"/>
                                <a:pt x="44158" y="191986"/>
                              </a:cubicBezTo>
                              <a:cubicBezTo>
                                <a:pt x="0" y="68288"/>
                                <a:pt x="127737" y="26835"/>
                                <a:pt x="1635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1836513" name="Shape 37"/>
                      <wps:cNvSpPr>
                        <a:spLocks/>
                      </wps:cNvSpPr>
                      <wps:spPr bwMode="auto">
                        <a:xfrm>
                          <a:off x="29755" y="14462"/>
                          <a:ext cx="1874" cy="2057"/>
                        </a:xfrm>
                        <a:custGeom>
                          <a:avLst/>
                          <a:gdLst>
                            <a:gd name="T0" fmla="*/ 136004 w 187389"/>
                            <a:gd name="T1" fmla="*/ 0 h 205740"/>
                            <a:gd name="T2" fmla="*/ 187389 w 187389"/>
                            <a:gd name="T3" fmla="*/ 61430 h 205740"/>
                            <a:gd name="T4" fmla="*/ 142405 w 187389"/>
                            <a:gd name="T5" fmla="*/ 191910 h 205740"/>
                            <a:gd name="T6" fmla="*/ 85801 w 187389"/>
                            <a:gd name="T7" fmla="*/ 205740 h 205740"/>
                            <a:gd name="T8" fmla="*/ 96584 w 187389"/>
                            <a:gd name="T9" fmla="*/ 177508 h 205740"/>
                            <a:gd name="T10" fmla="*/ 101257 w 187389"/>
                            <a:gd name="T11" fmla="*/ 146253 h 205740"/>
                            <a:gd name="T12" fmla="*/ 98806 w 187389"/>
                            <a:gd name="T13" fmla="*/ 119380 h 205740"/>
                            <a:gd name="T14" fmla="*/ 83591 w 187389"/>
                            <a:gd name="T15" fmla="*/ 140919 h 205740"/>
                            <a:gd name="T16" fmla="*/ 72936 w 187389"/>
                            <a:gd name="T17" fmla="*/ 168656 h 205740"/>
                            <a:gd name="T18" fmla="*/ 63475 w 187389"/>
                            <a:gd name="T19" fmla="*/ 200863 h 205740"/>
                            <a:gd name="T20" fmla="*/ 0 w 187389"/>
                            <a:gd name="T21" fmla="*/ 97968 h 205740"/>
                            <a:gd name="T22" fmla="*/ 108458 w 187389"/>
                            <a:gd name="T23" fmla="*/ 32271 h 205740"/>
                            <a:gd name="T24" fmla="*/ 136004 w 187389"/>
                            <a:gd name="T25" fmla="*/ 0 h 205740"/>
                            <a:gd name="T26" fmla="*/ 0 w 187389"/>
                            <a:gd name="T27" fmla="*/ 0 h 205740"/>
                            <a:gd name="T28" fmla="*/ 187389 w 187389"/>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9" h="205740">
                              <a:moveTo>
                                <a:pt x="136004" y="0"/>
                              </a:moveTo>
                              <a:cubicBezTo>
                                <a:pt x="187389" y="61430"/>
                                <a:pt x="142405" y="191910"/>
                                <a:pt x="85801" y="205740"/>
                              </a:cubicBezTo>
                              <a:cubicBezTo>
                                <a:pt x="96584" y="177508"/>
                                <a:pt x="101257" y="146253"/>
                                <a:pt x="98806" y="119380"/>
                              </a:cubicBezTo>
                              <a:cubicBezTo>
                                <a:pt x="83591" y="140919"/>
                                <a:pt x="72936" y="168656"/>
                                <a:pt x="63475" y="200863"/>
                              </a:cubicBezTo>
                              <a:cubicBezTo>
                                <a:pt x="0" y="97968"/>
                                <a:pt x="108458" y="32271"/>
                                <a:pt x="13600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0506514" name="Shape 38"/>
                      <wps:cNvSpPr>
                        <a:spLocks/>
                      </wps:cNvSpPr>
                      <wps:spPr bwMode="auto">
                        <a:xfrm>
                          <a:off x="28876" y="12449"/>
                          <a:ext cx="1534" cy="1994"/>
                        </a:xfrm>
                        <a:custGeom>
                          <a:avLst/>
                          <a:gdLst>
                            <a:gd name="T0" fmla="*/ 80366 w 153441"/>
                            <a:gd name="T1" fmla="*/ 0 h 199454"/>
                            <a:gd name="T2" fmla="*/ 145428 w 153441"/>
                            <a:gd name="T3" fmla="*/ 30823 h 199454"/>
                            <a:gd name="T4" fmla="*/ 153441 w 153441"/>
                            <a:gd name="T5" fmla="*/ 159512 h 199454"/>
                            <a:gd name="T6" fmla="*/ 110503 w 153441"/>
                            <a:gd name="T7" fmla="*/ 194412 h 199454"/>
                            <a:gd name="T8" fmla="*/ 109664 w 153441"/>
                            <a:gd name="T9" fmla="*/ 166129 h 199454"/>
                            <a:gd name="T10" fmla="*/ 102591 w 153441"/>
                            <a:gd name="T11" fmla="*/ 137820 h 199454"/>
                            <a:gd name="T12" fmla="*/ 91034 w 153441"/>
                            <a:gd name="T13" fmla="*/ 116116 h 199454"/>
                            <a:gd name="T14" fmla="*/ 85763 w 153441"/>
                            <a:gd name="T15" fmla="*/ 140564 h 199454"/>
                            <a:gd name="T16" fmla="*/ 86551 w 153441"/>
                            <a:gd name="T17" fmla="*/ 168351 h 199454"/>
                            <a:gd name="T18" fmla="*/ 89916 w 153441"/>
                            <a:gd name="T19" fmla="*/ 199454 h 199454"/>
                            <a:gd name="T20" fmla="*/ 0 w 153441"/>
                            <a:gd name="T21" fmla="*/ 138544 h 199454"/>
                            <a:gd name="T22" fmla="*/ 68466 w 153441"/>
                            <a:gd name="T23" fmla="*/ 38557 h 199454"/>
                            <a:gd name="T24" fmla="*/ 8036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80366" y="0"/>
                              </a:moveTo>
                              <a:cubicBezTo>
                                <a:pt x="145428" y="30823"/>
                                <a:pt x="153441" y="159512"/>
                                <a:pt x="110503" y="194412"/>
                              </a:cubicBezTo>
                              <a:cubicBezTo>
                                <a:pt x="109664" y="166129"/>
                                <a:pt x="102591" y="137820"/>
                                <a:pt x="91034" y="116116"/>
                              </a:cubicBezTo>
                              <a:cubicBezTo>
                                <a:pt x="85763" y="140564"/>
                                <a:pt x="86551" y="168351"/>
                                <a:pt x="89916" y="199454"/>
                              </a:cubicBezTo>
                              <a:cubicBezTo>
                                <a:pt x="0" y="138544"/>
                                <a:pt x="68466" y="38557"/>
                                <a:pt x="8036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066277" name="Shape 39"/>
                      <wps:cNvSpPr>
                        <a:spLocks/>
                      </wps:cNvSpPr>
                      <wps:spPr bwMode="auto">
                        <a:xfrm>
                          <a:off x="27830" y="11062"/>
                          <a:ext cx="1394" cy="1741"/>
                        </a:xfrm>
                        <a:custGeom>
                          <a:avLst/>
                          <a:gdLst>
                            <a:gd name="T0" fmla="*/ 45174 w 139421"/>
                            <a:gd name="T1" fmla="*/ 0 h 174092"/>
                            <a:gd name="T2" fmla="*/ 108382 w 139421"/>
                            <a:gd name="T3" fmla="*/ 13132 h 174092"/>
                            <a:gd name="T4" fmla="*/ 139421 w 139421"/>
                            <a:gd name="T5" fmla="*/ 125057 h 174092"/>
                            <a:gd name="T6" fmla="*/ 108001 w 139421"/>
                            <a:gd name="T7" fmla="*/ 165189 h 174092"/>
                            <a:gd name="T8" fmla="*/ 101994 w 139421"/>
                            <a:gd name="T9" fmla="*/ 140399 h 174092"/>
                            <a:gd name="T10" fmla="*/ 90475 w 139421"/>
                            <a:gd name="T11" fmla="*/ 116916 h 174092"/>
                            <a:gd name="T12" fmla="*/ 76225 w 139421"/>
                            <a:gd name="T13" fmla="*/ 100241 h 174092"/>
                            <a:gd name="T14" fmla="*/ 76124 w 139421"/>
                            <a:gd name="T15" fmla="*/ 122974 h 174092"/>
                            <a:gd name="T16" fmla="*/ 81991 w 139421"/>
                            <a:gd name="T17" fmla="*/ 147358 h 174092"/>
                            <a:gd name="T18" fmla="*/ 90767 w 139421"/>
                            <a:gd name="T19" fmla="*/ 174092 h 174092"/>
                            <a:gd name="T20" fmla="*/ 0 w 139421"/>
                            <a:gd name="T21" fmla="*/ 139776 h 174092"/>
                            <a:gd name="T22" fmla="*/ 41834 w 139421"/>
                            <a:gd name="T23" fmla="*/ 36640 h 174092"/>
                            <a:gd name="T24" fmla="*/ 45174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45174" y="0"/>
                              </a:moveTo>
                              <a:cubicBezTo>
                                <a:pt x="108382" y="13132"/>
                                <a:pt x="139421" y="125057"/>
                                <a:pt x="108001" y="165189"/>
                              </a:cubicBezTo>
                              <a:cubicBezTo>
                                <a:pt x="101994" y="140399"/>
                                <a:pt x="90475" y="116916"/>
                                <a:pt x="76225" y="100241"/>
                              </a:cubicBezTo>
                              <a:cubicBezTo>
                                <a:pt x="76124" y="122974"/>
                                <a:pt x="81991" y="147358"/>
                                <a:pt x="90767" y="174092"/>
                              </a:cubicBezTo>
                              <a:cubicBezTo>
                                <a:pt x="0" y="139776"/>
                                <a:pt x="41834" y="36640"/>
                                <a:pt x="4517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170188" name="Shape 40"/>
                      <wps:cNvSpPr>
                        <a:spLocks/>
                      </wps:cNvSpPr>
                      <wps:spPr bwMode="auto">
                        <a:xfrm>
                          <a:off x="26507" y="9777"/>
                          <a:ext cx="1164" cy="1407"/>
                        </a:xfrm>
                        <a:custGeom>
                          <a:avLst/>
                          <a:gdLst>
                            <a:gd name="T0" fmla="*/ 14630 w 116370"/>
                            <a:gd name="T1" fmla="*/ 1359 h 140741"/>
                            <a:gd name="T2" fmla="*/ 70777 w 116370"/>
                            <a:gd name="T3" fmla="*/ 0 h 140741"/>
                            <a:gd name="T4" fmla="*/ 116370 w 116370"/>
                            <a:gd name="T5" fmla="*/ 89256 h 140741"/>
                            <a:gd name="T6" fmla="*/ 96431 w 116370"/>
                            <a:gd name="T7" fmla="*/ 129718 h 140741"/>
                            <a:gd name="T8" fmla="*/ 87071 w 116370"/>
                            <a:gd name="T9" fmla="*/ 109779 h 140741"/>
                            <a:gd name="T10" fmla="*/ 73241 w 116370"/>
                            <a:gd name="T11" fmla="*/ 92037 h 140741"/>
                            <a:gd name="T12" fmla="*/ 58242 w 116370"/>
                            <a:gd name="T13" fmla="*/ 80658 h 140741"/>
                            <a:gd name="T14" fmla="*/ 62039 w 116370"/>
                            <a:gd name="T15" fmla="*/ 100063 h 140741"/>
                            <a:gd name="T16" fmla="*/ 71209 w 116370"/>
                            <a:gd name="T17" fmla="*/ 119685 h 140741"/>
                            <a:gd name="T18" fmla="*/ 83261 w 116370"/>
                            <a:gd name="T19" fmla="*/ 140741 h 140741"/>
                            <a:gd name="T20" fmla="*/ 0 w 116370"/>
                            <a:gd name="T21" fmla="*/ 129515 h 140741"/>
                            <a:gd name="T22" fmla="*/ 18047 w 116370"/>
                            <a:gd name="T23" fmla="*/ 33261 h 140741"/>
                            <a:gd name="T24" fmla="*/ 1463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4630" y="1359"/>
                              </a:moveTo>
                              <a:cubicBezTo>
                                <a:pt x="70777" y="0"/>
                                <a:pt x="116370" y="89256"/>
                                <a:pt x="96431" y="129718"/>
                              </a:cubicBezTo>
                              <a:cubicBezTo>
                                <a:pt x="87071" y="109779"/>
                                <a:pt x="73241" y="92037"/>
                                <a:pt x="58242" y="80658"/>
                              </a:cubicBezTo>
                              <a:cubicBezTo>
                                <a:pt x="62039" y="100063"/>
                                <a:pt x="71209" y="119685"/>
                                <a:pt x="83261" y="140741"/>
                              </a:cubicBezTo>
                              <a:cubicBezTo>
                                <a:pt x="0" y="129515"/>
                                <a:pt x="18047" y="33261"/>
                                <a:pt x="1463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791164" name="Shape 41"/>
                      <wps:cNvSpPr>
                        <a:spLocks/>
                      </wps:cNvSpPr>
                      <wps:spPr bwMode="auto">
                        <a:xfrm>
                          <a:off x="24644" y="9539"/>
                          <a:ext cx="1384" cy="1291"/>
                        </a:xfrm>
                        <a:custGeom>
                          <a:avLst/>
                          <a:gdLst>
                            <a:gd name="T0" fmla="*/ 38587 w 138392"/>
                            <a:gd name="T1" fmla="*/ 3522 h 129033"/>
                            <a:gd name="T2" fmla="*/ 81656 w 138392"/>
                            <a:gd name="T3" fmla="*/ 0 h 129033"/>
                            <a:gd name="T4" fmla="*/ 132362 w 138392"/>
                            <a:gd name="T5" fmla="*/ 30144 h 129033"/>
                            <a:gd name="T6" fmla="*/ 138392 w 138392"/>
                            <a:gd name="T7" fmla="*/ 63882 h 129033"/>
                            <a:gd name="T8" fmla="*/ 119494 w 138392"/>
                            <a:gd name="T9" fmla="*/ 54700 h 129033"/>
                            <a:gd name="T10" fmla="*/ 98412 w 138392"/>
                            <a:gd name="T11" fmla="*/ 50267 h 129033"/>
                            <a:gd name="T12" fmla="*/ 80112 w 138392"/>
                            <a:gd name="T13" fmla="*/ 51576 h 129033"/>
                            <a:gd name="T14" fmla="*/ 94361 w 138392"/>
                            <a:gd name="T15" fmla="*/ 64098 h 129033"/>
                            <a:gd name="T16" fmla="*/ 112928 w 138392"/>
                            <a:gd name="T17" fmla="*/ 73153 h 129033"/>
                            <a:gd name="T18" fmla="*/ 134557 w 138392"/>
                            <a:gd name="T19" fmla="*/ 81382 h 129033"/>
                            <a:gd name="T20" fmla="*/ 63233 w 138392"/>
                            <a:gd name="T21" fmla="*/ 129033 h 129033"/>
                            <a:gd name="T22" fmla="*/ 21234 w 138392"/>
                            <a:gd name="T23" fmla="*/ 41898 h 129033"/>
                            <a:gd name="T24" fmla="*/ 0 w 138392"/>
                            <a:gd name="T25" fmla="*/ 19381 h 129033"/>
                            <a:gd name="T26" fmla="*/ 10722 w 138392"/>
                            <a:gd name="T27" fmla="*/ 9611 h 129033"/>
                            <a:gd name="T28" fmla="*/ 24230 w 138392"/>
                            <a:gd name="T29" fmla="*/ 4697 h 129033"/>
                            <a:gd name="T30" fmla="*/ 38587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38587" y="3522"/>
                              </a:moveTo>
                              <a:cubicBezTo>
                                <a:pt x="81656" y="0"/>
                                <a:pt x="132362" y="30144"/>
                                <a:pt x="138392" y="63882"/>
                              </a:cubicBezTo>
                              <a:cubicBezTo>
                                <a:pt x="119494" y="54700"/>
                                <a:pt x="98412" y="50267"/>
                                <a:pt x="80112" y="51576"/>
                              </a:cubicBezTo>
                              <a:cubicBezTo>
                                <a:pt x="94361" y="64098"/>
                                <a:pt x="112928" y="73153"/>
                                <a:pt x="134557" y="81382"/>
                              </a:cubicBezTo>
                              <a:cubicBezTo>
                                <a:pt x="63233" y="129033"/>
                                <a:pt x="21234" y="41898"/>
                                <a:pt x="0" y="19381"/>
                              </a:cubicBezTo>
                              <a:cubicBezTo>
                                <a:pt x="10722" y="9611"/>
                                <a:pt x="24230" y="4697"/>
                                <a:pt x="38587"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9821014" name="Shape 42"/>
                      <wps:cNvSpPr>
                        <a:spLocks/>
                      </wps:cNvSpPr>
                      <wps:spPr bwMode="auto">
                        <a:xfrm>
                          <a:off x="25564" y="11035"/>
                          <a:ext cx="1440" cy="993"/>
                        </a:xfrm>
                        <a:custGeom>
                          <a:avLst/>
                          <a:gdLst>
                            <a:gd name="T0" fmla="*/ 69733 w 144018"/>
                            <a:gd name="T1" fmla="*/ 2484 h 99295"/>
                            <a:gd name="T2" fmla="*/ 97673 w 144018"/>
                            <a:gd name="T3" fmla="*/ 0 h 99295"/>
                            <a:gd name="T4" fmla="*/ 126371 w 144018"/>
                            <a:gd name="T5" fmla="*/ 8553 h 99295"/>
                            <a:gd name="T6" fmla="*/ 144018 w 144018"/>
                            <a:gd name="T7" fmla="*/ 49600 h 99295"/>
                            <a:gd name="T8" fmla="*/ 121742 w 144018"/>
                            <a:gd name="T9" fmla="*/ 43644 h 99295"/>
                            <a:gd name="T10" fmla="*/ 101613 w 144018"/>
                            <a:gd name="T11" fmla="*/ 40215 h 99295"/>
                            <a:gd name="T12" fmla="*/ 83338 w 144018"/>
                            <a:gd name="T13" fmla="*/ 42208 h 99295"/>
                            <a:gd name="T14" fmla="*/ 97942 w 144018"/>
                            <a:gd name="T15" fmla="*/ 54147 h 99295"/>
                            <a:gd name="T16" fmla="*/ 117831 w 144018"/>
                            <a:gd name="T17" fmla="*/ 62948 h 99295"/>
                            <a:gd name="T18" fmla="*/ 138290 w 144018"/>
                            <a:gd name="T19" fmla="*/ 66491 h 99295"/>
                            <a:gd name="T20" fmla="*/ 108636 w 144018"/>
                            <a:gd name="T21" fmla="*/ 99295 h 99295"/>
                            <a:gd name="T22" fmla="*/ 15913 w 144018"/>
                            <a:gd name="T23" fmla="*/ 79673 h 99295"/>
                            <a:gd name="T24" fmla="*/ 0 w 144018"/>
                            <a:gd name="T25" fmla="*/ 21596 h 99295"/>
                            <a:gd name="T26" fmla="*/ 14611 w 144018"/>
                            <a:gd name="T27" fmla="*/ 18491 h 99295"/>
                            <a:gd name="T28" fmla="*/ 41792 w 144018"/>
                            <a:gd name="T29" fmla="*/ 4969 h 99295"/>
                            <a:gd name="T30" fmla="*/ 69733 w 144018"/>
                            <a:gd name="T31" fmla="*/ 2484 h 99295"/>
                            <a:gd name="T32" fmla="*/ 0 w 144018"/>
                            <a:gd name="T33" fmla="*/ 0 h 99295"/>
                            <a:gd name="T34" fmla="*/ 144018 w 144018"/>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18" h="99295">
                              <a:moveTo>
                                <a:pt x="69733" y="2484"/>
                              </a:moveTo>
                              <a:cubicBezTo>
                                <a:pt x="97673" y="0"/>
                                <a:pt x="126371" y="8553"/>
                                <a:pt x="144018" y="49600"/>
                              </a:cubicBezTo>
                              <a:cubicBezTo>
                                <a:pt x="121742" y="43644"/>
                                <a:pt x="101613" y="40215"/>
                                <a:pt x="83338" y="42208"/>
                              </a:cubicBezTo>
                              <a:cubicBezTo>
                                <a:pt x="97942" y="54147"/>
                                <a:pt x="117831" y="62948"/>
                                <a:pt x="138290" y="66491"/>
                              </a:cubicBezTo>
                              <a:cubicBezTo>
                                <a:pt x="108636" y="99295"/>
                                <a:pt x="15913" y="79673"/>
                                <a:pt x="0" y="21596"/>
                              </a:cubicBezTo>
                              <a:cubicBezTo>
                                <a:pt x="14611" y="18491"/>
                                <a:pt x="41792" y="4969"/>
                                <a:pt x="69733"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5757850" name="Shape 43"/>
                      <wps:cNvSpPr>
                        <a:spLocks/>
                      </wps:cNvSpPr>
                      <wps:spPr bwMode="auto">
                        <a:xfrm>
                          <a:off x="26802" y="12420"/>
                          <a:ext cx="1597" cy="1094"/>
                        </a:xfrm>
                        <a:custGeom>
                          <a:avLst/>
                          <a:gdLst>
                            <a:gd name="T0" fmla="*/ 98971 w 159626"/>
                            <a:gd name="T1" fmla="*/ 4353 h 109422"/>
                            <a:gd name="T2" fmla="*/ 121869 w 159626"/>
                            <a:gd name="T3" fmla="*/ 6965 h 109422"/>
                            <a:gd name="T4" fmla="*/ 143791 w 159626"/>
                            <a:gd name="T5" fmla="*/ 19788 h 109422"/>
                            <a:gd name="T6" fmla="*/ 159626 w 159626"/>
                            <a:gd name="T7" fmla="*/ 53021 h 109422"/>
                            <a:gd name="T8" fmla="*/ 134887 w 159626"/>
                            <a:gd name="T9" fmla="*/ 47547 h 109422"/>
                            <a:gd name="T10" fmla="*/ 112598 w 159626"/>
                            <a:gd name="T11" fmla="*/ 44740 h 109422"/>
                            <a:gd name="T12" fmla="*/ 92545 w 159626"/>
                            <a:gd name="T13" fmla="*/ 47827 h 109422"/>
                            <a:gd name="T14" fmla="*/ 109131 w 159626"/>
                            <a:gd name="T15" fmla="*/ 60260 h 109422"/>
                            <a:gd name="T16" fmla="*/ 131369 w 159626"/>
                            <a:gd name="T17" fmla="*/ 68985 h 109422"/>
                            <a:gd name="T18" fmla="*/ 154038 w 159626"/>
                            <a:gd name="T19" fmla="*/ 71893 h 109422"/>
                            <a:gd name="T20" fmla="*/ 122771 w 159626"/>
                            <a:gd name="T21" fmla="*/ 109422 h 109422"/>
                            <a:gd name="T22" fmla="*/ 19914 w 159626"/>
                            <a:gd name="T23" fmla="*/ 92315 h 109422"/>
                            <a:gd name="T24" fmla="*/ 0 w 159626"/>
                            <a:gd name="T25" fmla="*/ 29170 h 109422"/>
                            <a:gd name="T26" fmla="*/ 19931 w 159626"/>
                            <a:gd name="T27" fmla="*/ 24011 h 109422"/>
                            <a:gd name="T28" fmla="*/ 60807 w 159626"/>
                            <a:gd name="T29" fmla="*/ 0 h 109422"/>
                            <a:gd name="T30" fmla="*/ 98971 w 159626"/>
                            <a:gd name="T31" fmla="*/ 4353 h 109422"/>
                            <a:gd name="T32" fmla="*/ 0 w 159626"/>
                            <a:gd name="T33" fmla="*/ 0 h 109422"/>
                            <a:gd name="T34" fmla="*/ 159626 w 159626"/>
                            <a:gd name="T35" fmla="*/ 109422 h 109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2">
                              <a:moveTo>
                                <a:pt x="98971" y="4353"/>
                              </a:moveTo>
                              <a:cubicBezTo>
                                <a:pt x="121869" y="6965"/>
                                <a:pt x="143791" y="19788"/>
                                <a:pt x="159626" y="53021"/>
                              </a:cubicBezTo>
                              <a:cubicBezTo>
                                <a:pt x="134887" y="47547"/>
                                <a:pt x="112598" y="44740"/>
                                <a:pt x="92545" y="47827"/>
                              </a:cubicBezTo>
                              <a:cubicBezTo>
                                <a:pt x="109131" y="60260"/>
                                <a:pt x="131369" y="68985"/>
                                <a:pt x="154038" y="71893"/>
                              </a:cubicBezTo>
                              <a:cubicBezTo>
                                <a:pt x="122771" y="109422"/>
                                <a:pt x="19914" y="92315"/>
                                <a:pt x="0" y="29170"/>
                              </a:cubicBezTo>
                              <a:cubicBezTo>
                                <a:pt x="19931" y="24011"/>
                                <a:pt x="60807" y="0"/>
                                <a:pt x="98971"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078905" name="Shape 44"/>
                      <wps:cNvSpPr>
                        <a:spLocks/>
                      </wps:cNvSpPr>
                      <wps:spPr bwMode="auto">
                        <a:xfrm>
                          <a:off x="27929" y="13957"/>
                          <a:ext cx="1572" cy="1173"/>
                        </a:xfrm>
                        <a:custGeom>
                          <a:avLst/>
                          <a:gdLst>
                            <a:gd name="T0" fmla="*/ 80978 w 157213"/>
                            <a:gd name="T1" fmla="*/ 2048 h 117272"/>
                            <a:gd name="T2" fmla="*/ 112658 w 157213"/>
                            <a:gd name="T3" fmla="*/ 4096 h 117272"/>
                            <a:gd name="T4" fmla="*/ 143548 w 157213"/>
                            <a:gd name="T5" fmla="*/ 18644 h 117272"/>
                            <a:gd name="T6" fmla="*/ 157213 w 157213"/>
                            <a:gd name="T7" fmla="*/ 67691 h 117272"/>
                            <a:gd name="T8" fmla="*/ 133147 w 157213"/>
                            <a:gd name="T9" fmla="*/ 57175 h 117272"/>
                            <a:gd name="T10" fmla="*/ 111112 w 157213"/>
                            <a:gd name="T11" fmla="*/ 49835 h 117272"/>
                            <a:gd name="T12" fmla="*/ 90310 w 157213"/>
                            <a:gd name="T13" fmla="*/ 48920 h 117272"/>
                            <a:gd name="T14" fmla="*/ 104915 w 157213"/>
                            <a:gd name="T15" fmla="*/ 64821 h 117272"/>
                            <a:gd name="T16" fmla="*/ 125882 w 157213"/>
                            <a:gd name="T17" fmla="*/ 78130 h 117272"/>
                            <a:gd name="T18" fmla="*/ 148298 w 157213"/>
                            <a:gd name="T19" fmla="*/ 85636 h 117272"/>
                            <a:gd name="T20" fmla="*/ 110198 w 157213"/>
                            <a:gd name="T21" fmla="*/ 117272 h 117272"/>
                            <a:gd name="T22" fmla="*/ 9195 w 157213"/>
                            <a:gd name="T23" fmla="*/ 79248 h 117272"/>
                            <a:gd name="T24" fmla="*/ 0 w 157213"/>
                            <a:gd name="T25" fmla="*/ 11405 h 117272"/>
                            <a:gd name="T26" fmla="*/ 16828 w 157213"/>
                            <a:gd name="T27" fmla="*/ 10452 h 117272"/>
                            <a:gd name="T28" fmla="*/ 49298 w 157213"/>
                            <a:gd name="T29" fmla="*/ 0 h 117272"/>
                            <a:gd name="T30" fmla="*/ 80978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80978" y="2048"/>
                              </a:moveTo>
                              <a:cubicBezTo>
                                <a:pt x="112658" y="4096"/>
                                <a:pt x="143548" y="18644"/>
                                <a:pt x="157213" y="67691"/>
                              </a:cubicBezTo>
                              <a:cubicBezTo>
                                <a:pt x="133147" y="57175"/>
                                <a:pt x="111112" y="49835"/>
                                <a:pt x="90310" y="48920"/>
                              </a:cubicBezTo>
                              <a:cubicBezTo>
                                <a:pt x="104915" y="64821"/>
                                <a:pt x="125882" y="78130"/>
                                <a:pt x="148298" y="85636"/>
                              </a:cubicBezTo>
                              <a:cubicBezTo>
                                <a:pt x="110198" y="117272"/>
                                <a:pt x="9195" y="79248"/>
                                <a:pt x="0" y="11405"/>
                              </a:cubicBezTo>
                              <a:cubicBezTo>
                                <a:pt x="16828" y="10452"/>
                                <a:pt x="49298" y="0"/>
                                <a:pt x="80978"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1486951" name="Shape 45"/>
                      <wps:cNvSpPr>
                        <a:spLocks/>
                      </wps:cNvSpPr>
                      <wps:spPr bwMode="auto">
                        <a:xfrm>
                          <a:off x="28548" y="15673"/>
                          <a:ext cx="1612" cy="1330"/>
                        </a:xfrm>
                        <a:custGeom>
                          <a:avLst/>
                          <a:gdLst>
                            <a:gd name="T0" fmla="*/ 38289 w 161176"/>
                            <a:gd name="T1" fmla="*/ 1270 h 133047"/>
                            <a:gd name="T2" fmla="*/ 84980 w 161176"/>
                            <a:gd name="T3" fmla="*/ 0 h 133047"/>
                            <a:gd name="T4" fmla="*/ 149146 w 161176"/>
                            <a:gd name="T5" fmla="*/ 4986 h 133047"/>
                            <a:gd name="T6" fmla="*/ 161176 w 161176"/>
                            <a:gd name="T7" fmla="*/ 87225 h 133047"/>
                            <a:gd name="T8" fmla="*/ 136766 w 161176"/>
                            <a:gd name="T9" fmla="*/ 72125 h 133047"/>
                            <a:gd name="T10" fmla="*/ 114097 w 161176"/>
                            <a:gd name="T11" fmla="*/ 60784 h 133047"/>
                            <a:gd name="T12" fmla="*/ 91885 w 161176"/>
                            <a:gd name="T13" fmla="*/ 56517 h 133047"/>
                            <a:gd name="T14" fmla="*/ 105423 w 161176"/>
                            <a:gd name="T15" fmla="*/ 75897 h 133047"/>
                            <a:gd name="T16" fmla="*/ 126124 w 161176"/>
                            <a:gd name="T17" fmla="*/ 93486 h 133047"/>
                            <a:gd name="T18" fmla="*/ 149174 w 161176"/>
                            <a:gd name="T19" fmla="*/ 105081 h 133047"/>
                            <a:gd name="T20" fmla="*/ 103962 w 161176"/>
                            <a:gd name="T21" fmla="*/ 133047 h 133047"/>
                            <a:gd name="T22" fmla="*/ 673 w 161176"/>
                            <a:gd name="T23" fmla="*/ 76291 h 133047"/>
                            <a:gd name="T24" fmla="*/ 0 w 161176"/>
                            <a:gd name="T25" fmla="*/ 1995 h 133047"/>
                            <a:gd name="T26" fmla="*/ 9103 w 161176"/>
                            <a:gd name="T27" fmla="*/ 2811 h 133047"/>
                            <a:gd name="T28" fmla="*/ 22725 w 161176"/>
                            <a:gd name="T29" fmla="*/ 1693 h 133047"/>
                            <a:gd name="T30" fmla="*/ 38289 w 161176"/>
                            <a:gd name="T31" fmla="*/ 1270 h 133047"/>
                            <a:gd name="T32" fmla="*/ 0 w 161176"/>
                            <a:gd name="T33" fmla="*/ 0 h 133047"/>
                            <a:gd name="T34" fmla="*/ 161176 w 161176"/>
                            <a:gd name="T35" fmla="*/ 133047 h 133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7">
                              <a:moveTo>
                                <a:pt x="38289" y="1270"/>
                              </a:moveTo>
                              <a:cubicBezTo>
                                <a:pt x="84980" y="0"/>
                                <a:pt x="149146" y="4986"/>
                                <a:pt x="161176" y="87225"/>
                              </a:cubicBezTo>
                              <a:cubicBezTo>
                                <a:pt x="136766" y="72125"/>
                                <a:pt x="114097" y="60784"/>
                                <a:pt x="91885" y="56517"/>
                              </a:cubicBezTo>
                              <a:cubicBezTo>
                                <a:pt x="105423" y="75897"/>
                                <a:pt x="126124" y="93486"/>
                                <a:pt x="149174" y="105081"/>
                              </a:cubicBezTo>
                              <a:cubicBezTo>
                                <a:pt x="103962" y="133047"/>
                                <a:pt x="673" y="76291"/>
                                <a:pt x="0" y="1995"/>
                              </a:cubicBezTo>
                              <a:cubicBezTo>
                                <a:pt x="9103" y="2811"/>
                                <a:pt x="22725" y="1693"/>
                                <a:pt x="38289" y="12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7327344" name="Shape 46"/>
                      <wps:cNvSpPr>
                        <a:spLocks/>
                      </wps:cNvSpPr>
                      <wps:spPr bwMode="auto">
                        <a:xfrm>
                          <a:off x="28895" y="17586"/>
                          <a:ext cx="1743" cy="1655"/>
                        </a:xfrm>
                        <a:custGeom>
                          <a:avLst/>
                          <a:gdLst>
                            <a:gd name="T0" fmla="*/ 5918 w 174308"/>
                            <a:gd name="T1" fmla="*/ 11570 h 165481"/>
                            <a:gd name="T2" fmla="*/ 45377 w 174308"/>
                            <a:gd name="T3" fmla="*/ 18910 h 165481"/>
                            <a:gd name="T4" fmla="*/ 166586 w 174308"/>
                            <a:gd name="T5" fmla="*/ 0 h 165481"/>
                            <a:gd name="T6" fmla="*/ 174308 w 174308"/>
                            <a:gd name="T7" fmla="*/ 121387 h 165481"/>
                            <a:gd name="T8" fmla="*/ 148996 w 174308"/>
                            <a:gd name="T9" fmla="*/ 102375 h 165481"/>
                            <a:gd name="T10" fmla="*/ 125247 w 174308"/>
                            <a:gd name="T11" fmla="*/ 87630 h 165481"/>
                            <a:gd name="T12" fmla="*/ 101384 w 174308"/>
                            <a:gd name="T13" fmla="*/ 80658 h 165481"/>
                            <a:gd name="T14" fmla="*/ 114414 w 174308"/>
                            <a:gd name="T15" fmla="*/ 103238 h 165481"/>
                            <a:gd name="T16" fmla="*/ 135458 w 174308"/>
                            <a:gd name="T17" fmla="*/ 124587 h 165481"/>
                            <a:gd name="T18" fmla="*/ 159588 w 174308"/>
                            <a:gd name="T19" fmla="*/ 139649 h 165481"/>
                            <a:gd name="T20" fmla="*/ 107721 w 174308"/>
                            <a:gd name="T21" fmla="*/ 165481 h 165481"/>
                            <a:gd name="T22" fmla="*/ 0 w 174308"/>
                            <a:gd name="T23" fmla="*/ 92761 h 165481"/>
                            <a:gd name="T24" fmla="*/ 5918 w 174308"/>
                            <a:gd name="T25" fmla="*/ 11570 h 165481"/>
                            <a:gd name="T26" fmla="*/ 0 w 174308"/>
                            <a:gd name="T27" fmla="*/ 0 h 165481"/>
                            <a:gd name="T28" fmla="*/ 174308 w 174308"/>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8" h="165481">
                              <a:moveTo>
                                <a:pt x="5918" y="11570"/>
                              </a:moveTo>
                              <a:cubicBezTo>
                                <a:pt x="45377" y="18910"/>
                                <a:pt x="166586" y="0"/>
                                <a:pt x="174308" y="121387"/>
                              </a:cubicBezTo>
                              <a:cubicBezTo>
                                <a:pt x="148996" y="102375"/>
                                <a:pt x="125247" y="87630"/>
                                <a:pt x="101384" y="80658"/>
                              </a:cubicBezTo>
                              <a:cubicBezTo>
                                <a:pt x="114414" y="103238"/>
                                <a:pt x="135458" y="124587"/>
                                <a:pt x="159588" y="139649"/>
                              </a:cubicBezTo>
                              <a:cubicBezTo>
                                <a:pt x="107721" y="165481"/>
                                <a:pt x="0" y="92761"/>
                                <a:pt x="5918" y="115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544670" name="Shape 47"/>
                      <wps:cNvSpPr>
                        <a:spLocks/>
                      </wps:cNvSpPr>
                      <wps:spPr bwMode="auto">
                        <a:xfrm>
                          <a:off x="28875" y="19449"/>
                          <a:ext cx="1971" cy="1899"/>
                        </a:xfrm>
                        <a:custGeom>
                          <a:avLst/>
                          <a:gdLst>
                            <a:gd name="T0" fmla="*/ 25476 w 197142"/>
                            <a:gd name="T1" fmla="*/ 0 h 189916"/>
                            <a:gd name="T2" fmla="*/ 65240 w 197142"/>
                            <a:gd name="T3" fmla="*/ 18605 h 189916"/>
                            <a:gd name="T4" fmla="*/ 197142 w 197142"/>
                            <a:gd name="T5" fmla="*/ 32156 h 189916"/>
                            <a:gd name="T6" fmla="*/ 176466 w 197142"/>
                            <a:gd name="T7" fmla="*/ 161925 h 189916"/>
                            <a:gd name="T8" fmla="*/ 154368 w 197142"/>
                            <a:gd name="T9" fmla="*/ 134950 h 189916"/>
                            <a:gd name="T10" fmla="*/ 132905 w 197142"/>
                            <a:gd name="T11" fmla="*/ 112890 h 189916"/>
                            <a:gd name="T12" fmla="*/ 109461 w 197142"/>
                            <a:gd name="T13" fmla="*/ 98984 h 189916"/>
                            <a:gd name="T14" fmla="*/ 117818 w 197142"/>
                            <a:gd name="T15" fmla="*/ 126314 h 189916"/>
                            <a:gd name="T16" fmla="*/ 134874 w 197142"/>
                            <a:gd name="T17" fmla="*/ 154572 h 189916"/>
                            <a:gd name="T18" fmla="*/ 156667 w 197142"/>
                            <a:gd name="T19" fmla="*/ 177063 h 189916"/>
                            <a:gd name="T20" fmla="*/ 96012 w 197142"/>
                            <a:gd name="T21" fmla="*/ 189916 h 189916"/>
                            <a:gd name="T22" fmla="*/ 0 w 197142"/>
                            <a:gd name="T23" fmla="*/ 83731 h 189916"/>
                            <a:gd name="T24" fmla="*/ 25476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25476" y="0"/>
                              </a:moveTo>
                              <a:cubicBezTo>
                                <a:pt x="65240" y="18605"/>
                                <a:pt x="197142" y="32156"/>
                                <a:pt x="176466" y="161925"/>
                              </a:cubicBezTo>
                              <a:cubicBezTo>
                                <a:pt x="154368" y="134950"/>
                                <a:pt x="132905" y="112890"/>
                                <a:pt x="109461" y="98984"/>
                              </a:cubicBezTo>
                              <a:cubicBezTo>
                                <a:pt x="117818" y="126314"/>
                                <a:pt x="134874" y="154572"/>
                                <a:pt x="156667" y="177063"/>
                              </a:cubicBezTo>
                              <a:cubicBezTo>
                                <a:pt x="96012" y="189916"/>
                                <a:pt x="0" y="83731"/>
                                <a:pt x="254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5057150" name="Shape 48"/>
                      <wps:cNvSpPr>
                        <a:spLocks/>
                      </wps:cNvSpPr>
                      <wps:spPr bwMode="auto">
                        <a:xfrm>
                          <a:off x="28553" y="21210"/>
                          <a:ext cx="2080" cy="2220"/>
                        </a:xfrm>
                        <a:custGeom>
                          <a:avLst/>
                          <a:gdLst>
                            <a:gd name="T0" fmla="*/ 52413 w 207963"/>
                            <a:gd name="T1" fmla="*/ 0 h 222009"/>
                            <a:gd name="T2" fmla="*/ 84734 w 207963"/>
                            <a:gd name="T3" fmla="*/ 33350 h 222009"/>
                            <a:gd name="T4" fmla="*/ 207963 w 207963"/>
                            <a:gd name="T5" fmla="*/ 97320 h 222009"/>
                            <a:gd name="T6" fmla="*/ 144932 w 207963"/>
                            <a:gd name="T7" fmla="*/ 214985 h 222009"/>
                            <a:gd name="T8" fmla="*/ 132486 w 207963"/>
                            <a:gd name="T9" fmla="*/ 180340 h 222009"/>
                            <a:gd name="T10" fmla="*/ 119012 w 207963"/>
                            <a:gd name="T11" fmla="*/ 150723 h 222009"/>
                            <a:gd name="T12" fmla="*/ 100927 w 207963"/>
                            <a:gd name="T13" fmla="*/ 128219 h 222009"/>
                            <a:gd name="T14" fmla="*/ 99949 w 207963"/>
                            <a:gd name="T15" fmla="*/ 157899 h 222009"/>
                            <a:gd name="T16" fmla="*/ 107099 w 207963"/>
                            <a:gd name="T17" fmla="*/ 191833 h 222009"/>
                            <a:gd name="T18" fmla="*/ 120752 w 207963"/>
                            <a:gd name="T19" fmla="*/ 222009 h 222009"/>
                            <a:gd name="T20" fmla="*/ 57760 w 207963"/>
                            <a:gd name="T21" fmla="*/ 211074 h 222009"/>
                            <a:gd name="T22" fmla="*/ 0 w 207963"/>
                            <a:gd name="T23" fmla="*/ 71260 h 222009"/>
                            <a:gd name="T24" fmla="*/ 52413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52413" y="0"/>
                              </a:moveTo>
                              <a:cubicBezTo>
                                <a:pt x="84734" y="33350"/>
                                <a:pt x="207963" y="97320"/>
                                <a:pt x="144932" y="214985"/>
                              </a:cubicBezTo>
                              <a:cubicBezTo>
                                <a:pt x="132486" y="180340"/>
                                <a:pt x="119012" y="150723"/>
                                <a:pt x="100927" y="128219"/>
                              </a:cubicBezTo>
                              <a:cubicBezTo>
                                <a:pt x="99949" y="157899"/>
                                <a:pt x="107099" y="191833"/>
                                <a:pt x="120752" y="222009"/>
                              </a:cubicBezTo>
                              <a:cubicBezTo>
                                <a:pt x="57760" y="211074"/>
                                <a:pt x="0" y="71260"/>
                                <a:pt x="5241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207675" name="Shape 49"/>
                      <wps:cNvSpPr>
                        <a:spLocks/>
                      </wps:cNvSpPr>
                      <wps:spPr bwMode="auto">
                        <a:xfrm>
                          <a:off x="28773" y="24973"/>
                          <a:ext cx="2354" cy="1729"/>
                        </a:xfrm>
                        <a:custGeom>
                          <a:avLst/>
                          <a:gdLst>
                            <a:gd name="T0" fmla="*/ 115081 w 235458"/>
                            <a:gd name="T1" fmla="*/ 2177 h 172949"/>
                            <a:gd name="T2" fmla="*/ 162306 w 235458"/>
                            <a:gd name="T3" fmla="*/ 0 h 172949"/>
                            <a:gd name="T4" fmla="*/ 210414 w 235458"/>
                            <a:gd name="T5" fmla="*/ 16459 h 172949"/>
                            <a:gd name="T6" fmla="*/ 235458 w 235458"/>
                            <a:gd name="T7" fmla="*/ 18339 h 172949"/>
                            <a:gd name="T8" fmla="*/ 220167 w 235458"/>
                            <a:gd name="T9" fmla="*/ 119114 h 172949"/>
                            <a:gd name="T10" fmla="*/ 68859 w 235458"/>
                            <a:gd name="T11" fmla="*/ 172949 h 172949"/>
                            <a:gd name="T12" fmla="*/ 12852 w 235458"/>
                            <a:gd name="T13" fmla="*/ 124790 h 172949"/>
                            <a:gd name="T14" fmla="*/ 46418 w 235458"/>
                            <a:gd name="T15" fmla="*/ 114224 h 172949"/>
                            <a:gd name="T16" fmla="*/ 77940 w 235458"/>
                            <a:gd name="T17" fmla="*/ 94996 h 172949"/>
                            <a:gd name="T18" fmla="*/ 100076 w 235458"/>
                            <a:gd name="T19" fmla="*/ 71717 h 172949"/>
                            <a:gd name="T20" fmla="*/ 69075 w 235458"/>
                            <a:gd name="T21" fmla="*/ 72517 h 172949"/>
                            <a:gd name="T22" fmla="*/ 36081 w 235458"/>
                            <a:gd name="T23" fmla="*/ 82817 h 172949"/>
                            <a:gd name="T24" fmla="*/ 0 w 235458"/>
                            <a:gd name="T25" fmla="*/ 97829 h 172949"/>
                            <a:gd name="T26" fmla="*/ 21514 w 235458"/>
                            <a:gd name="T27" fmla="*/ 25165 h 172949"/>
                            <a:gd name="T28" fmla="*/ 67856 w 235458"/>
                            <a:gd name="T29" fmla="*/ 4353 h 172949"/>
                            <a:gd name="T30" fmla="*/ 115081 w 235458"/>
                            <a:gd name="T31" fmla="*/ 2177 h 172949"/>
                            <a:gd name="T32" fmla="*/ 0 w 235458"/>
                            <a:gd name="T33" fmla="*/ 0 h 172949"/>
                            <a:gd name="T34" fmla="*/ 235458 w 235458"/>
                            <a:gd name="T35" fmla="*/ 172949 h 17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9">
                              <a:moveTo>
                                <a:pt x="115081" y="2177"/>
                              </a:moveTo>
                              <a:cubicBezTo>
                                <a:pt x="162306" y="0"/>
                                <a:pt x="210414" y="16459"/>
                                <a:pt x="235458" y="18339"/>
                              </a:cubicBezTo>
                              <a:cubicBezTo>
                                <a:pt x="220167" y="119114"/>
                                <a:pt x="68859" y="172949"/>
                                <a:pt x="12852" y="124790"/>
                              </a:cubicBezTo>
                              <a:cubicBezTo>
                                <a:pt x="46418" y="114224"/>
                                <a:pt x="77940" y="94996"/>
                                <a:pt x="100076" y="71717"/>
                              </a:cubicBezTo>
                              <a:cubicBezTo>
                                <a:pt x="69075" y="72517"/>
                                <a:pt x="36081" y="82817"/>
                                <a:pt x="0" y="97829"/>
                              </a:cubicBezTo>
                              <a:cubicBezTo>
                                <a:pt x="21514" y="25165"/>
                                <a:pt x="67856" y="4353"/>
                                <a:pt x="115081" y="217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664710" name="Shape 50"/>
                      <wps:cNvSpPr>
                        <a:spLocks/>
                      </wps:cNvSpPr>
                      <wps:spPr bwMode="auto">
                        <a:xfrm>
                          <a:off x="27679" y="22949"/>
                          <a:ext cx="1922" cy="2467"/>
                        </a:xfrm>
                        <a:custGeom>
                          <a:avLst/>
                          <a:gdLst>
                            <a:gd name="T0" fmla="*/ 76187 w 192240"/>
                            <a:gd name="T1" fmla="*/ 0 h 246685"/>
                            <a:gd name="T2" fmla="*/ 95631 w 192240"/>
                            <a:gd name="T3" fmla="*/ 45707 h 246685"/>
                            <a:gd name="T4" fmla="*/ 192240 w 192240"/>
                            <a:gd name="T5" fmla="*/ 158788 h 246685"/>
                            <a:gd name="T6" fmla="*/ 89205 w 192240"/>
                            <a:gd name="T7" fmla="*/ 246685 h 246685"/>
                            <a:gd name="T8" fmla="*/ 89484 w 192240"/>
                            <a:gd name="T9" fmla="*/ 207950 h 246685"/>
                            <a:gd name="T10" fmla="*/ 86995 w 192240"/>
                            <a:gd name="T11" fmla="*/ 173647 h 246685"/>
                            <a:gd name="T12" fmla="*/ 77495 w 192240"/>
                            <a:gd name="T13" fmla="*/ 144349 h 246685"/>
                            <a:gd name="T14" fmla="*/ 65964 w 192240"/>
                            <a:gd name="T15" fmla="*/ 172707 h 246685"/>
                            <a:gd name="T16" fmla="*/ 60795 w 192240"/>
                            <a:gd name="T17" fmla="*/ 208560 h 246685"/>
                            <a:gd name="T18" fmla="*/ 63271 w 192240"/>
                            <a:gd name="T19" fmla="*/ 243459 h 246685"/>
                            <a:gd name="T20" fmla="*/ 6134 w 192240"/>
                            <a:gd name="T21" fmla="*/ 206731 h 246685"/>
                            <a:gd name="T22" fmla="*/ 0 w 192240"/>
                            <a:gd name="T23" fmla="*/ 47308 h 246685"/>
                            <a:gd name="T24" fmla="*/ 76187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76187" y="0"/>
                              </a:moveTo>
                              <a:cubicBezTo>
                                <a:pt x="95631" y="45707"/>
                                <a:pt x="192240" y="158788"/>
                                <a:pt x="89205" y="246685"/>
                              </a:cubicBezTo>
                              <a:cubicBezTo>
                                <a:pt x="89484" y="207950"/>
                                <a:pt x="86995" y="173647"/>
                                <a:pt x="77495" y="144349"/>
                              </a:cubicBezTo>
                              <a:cubicBezTo>
                                <a:pt x="65964" y="172707"/>
                                <a:pt x="60795" y="208560"/>
                                <a:pt x="63271" y="243459"/>
                              </a:cubicBezTo>
                              <a:cubicBezTo>
                                <a:pt x="6134" y="206731"/>
                                <a:pt x="0" y="47308"/>
                                <a:pt x="7618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3648911" name="Shape 51"/>
                      <wps:cNvSpPr>
                        <a:spLocks/>
                      </wps:cNvSpPr>
                      <wps:spPr bwMode="auto">
                        <a:xfrm>
                          <a:off x="27021" y="27107"/>
                          <a:ext cx="2684" cy="1798"/>
                        </a:xfrm>
                        <a:custGeom>
                          <a:avLst/>
                          <a:gdLst>
                            <a:gd name="T0" fmla="*/ 103805 w 268351"/>
                            <a:gd name="T1" fmla="*/ 5223 h 179841"/>
                            <a:gd name="T2" fmla="*/ 167897 w 268351"/>
                            <a:gd name="T3" fmla="*/ 0 h 179841"/>
                            <a:gd name="T4" fmla="*/ 235212 w 268351"/>
                            <a:gd name="T5" fmla="*/ 42410 h 179841"/>
                            <a:gd name="T6" fmla="*/ 268351 w 268351"/>
                            <a:gd name="T7" fmla="*/ 52117 h 179841"/>
                            <a:gd name="T8" fmla="*/ 232067 w 268351"/>
                            <a:gd name="T9" fmla="*/ 156740 h 179841"/>
                            <a:gd name="T10" fmla="*/ 59080 w 268351"/>
                            <a:gd name="T11" fmla="*/ 179841 h 179841"/>
                            <a:gd name="T12" fmla="*/ 8471 w 268351"/>
                            <a:gd name="T13" fmla="*/ 115313 h 179841"/>
                            <a:gd name="T14" fmla="*/ 46558 w 268351"/>
                            <a:gd name="T15" fmla="*/ 111680 h 179841"/>
                            <a:gd name="T16" fmla="*/ 84188 w 268351"/>
                            <a:gd name="T17" fmla="*/ 98269 h 179841"/>
                            <a:gd name="T18" fmla="*/ 112522 w 268351"/>
                            <a:gd name="T19" fmla="*/ 78356 h 179841"/>
                            <a:gd name="T20" fmla="*/ 79121 w 268351"/>
                            <a:gd name="T21" fmla="*/ 72094 h 179841"/>
                            <a:gd name="T22" fmla="*/ 41669 w 268351"/>
                            <a:gd name="T23" fmla="*/ 75600 h 179841"/>
                            <a:gd name="T24" fmla="*/ 0 w 268351"/>
                            <a:gd name="T25" fmla="*/ 83423 h 179841"/>
                            <a:gd name="T26" fmla="*/ 28056 w 268351"/>
                            <a:gd name="T27" fmla="*/ 28640 h 179841"/>
                            <a:gd name="T28" fmla="*/ 65350 w 268351"/>
                            <a:gd name="T29" fmla="*/ 8358 h 179841"/>
                            <a:gd name="T30" fmla="*/ 103805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03805" y="5223"/>
                              </a:moveTo>
                              <a:cubicBezTo>
                                <a:pt x="167897" y="0"/>
                                <a:pt x="235212" y="42410"/>
                                <a:pt x="268351" y="52117"/>
                              </a:cubicBezTo>
                              <a:cubicBezTo>
                                <a:pt x="232067" y="156740"/>
                                <a:pt x="59080" y="179841"/>
                                <a:pt x="8471" y="115313"/>
                              </a:cubicBezTo>
                              <a:cubicBezTo>
                                <a:pt x="46558" y="111680"/>
                                <a:pt x="84188" y="98269"/>
                                <a:pt x="112522" y="78356"/>
                              </a:cubicBezTo>
                              <a:cubicBezTo>
                                <a:pt x="79121" y="72094"/>
                                <a:pt x="41669" y="75600"/>
                                <a:pt x="0" y="83423"/>
                              </a:cubicBezTo>
                              <a:cubicBezTo>
                                <a:pt x="28056" y="28640"/>
                                <a:pt x="65350" y="8358"/>
                                <a:pt x="103805"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1416430" name="Shape 52"/>
                      <wps:cNvSpPr>
                        <a:spLocks/>
                      </wps:cNvSpPr>
                      <wps:spPr bwMode="auto">
                        <a:xfrm>
                          <a:off x="26117" y="24926"/>
                          <a:ext cx="2069" cy="2638"/>
                        </a:xfrm>
                        <a:custGeom>
                          <a:avLst/>
                          <a:gdLst>
                            <a:gd name="T0" fmla="*/ 118656 w 206896"/>
                            <a:gd name="T1" fmla="*/ 0 h 263792"/>
                            <a:gd name="T2" fmla="*/ 129299 w 206896"/>
                            <a:gd name="T3" fmla="*/ 53162 h 263792"/>
                            <a:gd name="T4" fmla="*/ 206896 w 206896"/>
                            <a:gd name="T5" fmla="*/ 196875 h 263792"/>
                            <a:gd name="T6" fmla="*/ 79108 w 206896"/>
                            <a:gd name="T7" fmla="*/ 263792 h 263792"/>
                            <a:gd name="T8" fmla="*/ 87757 w 206896"/>
                            <a:gd name="T9" fmla="*/ 222961 h 263792"/>
                            <a:gd name="T10" fmla="*/ 92545 w 206896"/>
                            <a:gd name="T11" fmla="*/ 186118 h 263792"/>
                            <a:gd name="T12" fmla="*/ 88849 w 206896"/>
                            <a:gd name="T13" fmla="*/ 152781 h 263792"/>
                            <a:gd name="T14" fmla="*/ 70536 w 206896"/>
                            <a:gd name="T15" fmla="*/ 179832 h 263792"/>
                            <a:gd name="T16" fmla="*/ 57328 w 206896"/>
                            <a:gd name="T17" fmla="*/ 216395 h 263792"/>
                            <a:gd name="T18" fmla="*/ 52400 w 206896"/>
                            <a:gd name="T19" fmla="*/ 253873 h 263792"/>
                            <a:gd name="T20" fmla="*/ 0 w 206896"/>
                            <a:gd name="T21" fmla="*/ 200736 h 263792"/>
                            <a:gd name="T22" fmla="*/ 27978 w 206896"/>
                            <a:gd name="T23" fmla="*/ 30823 h 263792"/>
                            <a:gd name="T24" fmla="*/ 118656 w 206896"/>
                            <a:gd name="T25" fmla="*/ 0 h 263792"/>
                            <a:gd name="T26" fmla="*/ 0 w 206896"/>
                            <a:gd name="T27" fmla="*/ 0 h 263792"/>
                            <a:gd name="T28" fmla="*/ 206896 w 206896"/>
                            <a:gd name="T29" fmla="*/ 263792 h 263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92">
                              <a:moveTo>
                                <a:pt x="118656" y="0"/>
                              </a:moveTo>
                              <a:cubicBezTo>
                                <a:pt x="129299" y="53162"/>
                                <a:pt x="206896" y="196875"/>
                                <a:pt x="79108" y="263792"/>
                              </a:cubicBezTo>
                              <a:cubicBezTo>
                                <a:pt x="87757" y="222961"/>
                                <a:pt x="92545" y="186118"/>
                                <a:pt x="88849" y="152781"/>
                              </a:cubicBezTo>
                              <a:cubicBezTo>
                                <a:pt x="70536" y="179832"/>
                                <a:pt x="57328" y="216395"/>
                                <a:pt x="52400" y="253873"/>
                              </a:cubicBezTo>
                              <a:cubicBezTo>
                                <a:pt x="0" y="200736"/>
                                <a:pt x="27978" y="30823"/>
                                <a:pt x="11865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4901128" name="Shape 53"/>
                      <wps:cNvSpPr>
                        <a:spLocks/>
                      </wps:cNvSpPr>
                      <wps:spPr bwMode="auto">
                        <a:xfrm>
                          <a:off x="24753" y="28805"/>
                          <a:ext cx="2841" cy="1837"/>
                        </a:xfrm>
                        <a:custGeom>
                          <a:avLst/>
                          <a:gdLst>
                            <a:gd name="T0" fmla="*/ 119856 w 284087"/>
                            <a:gd name="T1" fmla="*/ 3479 h 183711"/>
                            <a:gd name="T2" fmla="*/ 187366 w 284087"/>
                            <a:gd name="T3" fmla="*/ 9277 h 183711"/>
                            <a:gd name="T4" fmla="*/ 251051 w 284087"/>
                            <a:gd name="T5" fmla="*/ 65231 h 183711"/>
                            <a:gd name="T6" fmla="*/ 284087 w 284087"/>
                            <a:gd name="T7" fmla="*/ 81146 h 183711"/>
                            <a:gd name="T8" fmla="*/ 230543 w 284087"/>
                            <a:gd name="T9" fmla="*/ 183711 h 183711"/>
                            <a:gd name="T10" fmla="*/ 46965 w 284087"/>
                            <a:gd name="T11" fmla="*/ 177425 h 183711"/>
                            <a:gd name="T12" fmla="*/ 4013 w 284087"/>
                            <a:gd name="T13" fmla="*/ 101377 h 183711"/>
                            <a:gd name="T14" fmla="*/ 44221 w 284087"/>
                            <a:gd name="T15" fmla="*/ 104273 h 183711"/>
                            <a:gd name="T16" fmla="*/ 85420 w 284087"/>
                            <a:gd name="T17" fmla="*/ 96907 h 183711"/>
                            <a:gd name="T18" fmla="*/ 117920 w 284087"/>
                            <a:gd name="T19" fmla="*/ 81146 h 183711"/>
                            <a:gd name="T20" fmla="*/ 84074 w 284087"/>
                            <a:gd name="T21" fmla="*/ 68776 h 183711"/>
                            <a:gd name="T22" fmla="*/ 44564 w 284087"/>
                            <a:gd name="T23" fmla="*/ 65855 h 183711"/>
                            <a:gd name="T24" fmla="*/ 0 w 284087"/>
                            <a:gd name="T25" fmla="*/ 66694 h 183711"/>
                            <a:gd name="T26" fmla="*/ 37467 w 284087"/>
                            <a:gd name="T27" fmla="*/ 14577 h 183711"/>
                            <a:gd name="T28" fmla="*/ 79350 w 284087"/>
                            <a:gd name="T29" fmla="*/ 0 h 183711"/>
                            <a:gd name="T30" fmla="*/ 119856 w 284087"/>
                            <a:gd name="T31" fmla="*/ 3479 h 183711"/>
                            <a:gd name="T32" fmla="*/ 0 w 284087"/>
                            <a:gd name="T33" fmla="*/ 0 h 183711"/>
                            <a:gd name="T34" fmla="*/ 284087 w 284087"/>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7" h="183711">
                              <a:moveTo>
                                <a:pt x="119856" y="3479"/>
                              </a:moveTo>
                              <a:cubicBezTo>
                                <a:pt x="187366" y="9277"/>
                                <a:pt x="251051" y="65231"/>
                                <a:pt x="284087" y="81146"/>
                              </a:cubicBezTo>
                              <a:cubicBezTo>
                                <a:pt x="230543" y="183711"/>
                                <a:pt x="46965" y="177425"/>
                                <a:pt x="4013" y="101377"/>
                              </a:cubicBezTo>
                              <a:cubicBezTo>
                                <a:pt x="44221" y="104273"/>
                                <a:pt x="85420" y="96907"/>
                                <a:pt x="117920" y="81146"/>
                              </a:cubicBezTo>
                              <a:cubicBezTo>
                                <a:pt x="84074" y="68776"/>
                                <a:pt x="44564" y="65855"/>
                                <a:pt x="0" y="66694"/>
                              </a:cubicBezTo>
                              <a:cubicBezTo>
                                <a:pt x="37467" y="14577"/>
                                <a:pt x="79350" y="0"/>
                                <a:pt x="119856"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686049" name="Shape 54"/>
                      <wps:cNvSpPr>
                        <a:spLocks/>
                      </wps:cNvSpPr>
                      <wps:spPr bwMode="auto">
                        <a:xfrm>
                          <a:off x="23873" y="26465"/>
                          <a:ext cx="2138" cy="2574"/>
                        </a:xfrm>
                        <a:custGeom>
                          <a:avLst/>
                          <a:gdLst>
                            <a:gd name="T0" fmla="*/ 182270 w 213855"/>
                            <a:gd name="T1" fmla="*/ 0 h 257353"/>
                            <a:gd name="T2" fmla="*/ 177254 w 213855"/>
                            <a:gd name="T3" fmla="*/ 58357 h 257353"/>
                            <a:gd name="T4" fmla="*/ 213855 w 213855"/>
                            <a:gd name="T5" fmla="*/ 233185 h 257353"/>
                            <a:gd name="T6" fmla="*/ 62382 w 213855"/>
                            <a:gd name="T7" fmla="*/ 257353 h 257353"/>
                            <a:gd name="T8" fmla="*/ 83553 w 213855"/>
                            <a:gd name="T9" fmla="*/ 218402 h 257353"/>
                            <a:gd name="T10" fmla="*/ 99530 w 213855"/>
                            <a:gd name="T11" fmla="*/ 182194 h 257353"/>
                            <a:gd name="T12" fmla="*/ 105740 w 213855"/>
                            <a:gd name="T13" fmla="*/ 146634 h 257353"/>
                            <a:gd name="T14" fmla="*/ 78803 w 213855"/>
                            <a:gd name="T15" fmla="*/ 168047 h 257353"/>
                            <a:gd name="T16" fmla="*/ 54242 w 213855"/>
                            <a:gd name="T17" fmla="*/ 201016 h 257353"/>
                            <a:gd name="T18" fmla="*/ 37922 w 213855"/>
                            <a:gd name="T19" fmla="*/ 237820 h 257353"/>
                            <a:gd name="T20" fmla="*/ 0 w 213855"/>
                            <a:gd name="T21" fmla="*/ 164897 h 257353"/>
                            <a:gd name="T22" fmla="*/ 79794 w 213855"/>
                            <a:gd name="T23" fmla="*/ 0 h 257353"/>
                            <a:gd name="T24" fmla="*/ 182270 w 213855"/>
                            <a:gd name="T25" fmla="*/ 0 h 257353"/>
                            <a:gd name="T26" fmla="*/ 0 w 213855"/>
                            <a:gd name="T27" fmla="*/ 0 h 257353"/>
                            <a:gd name="T28" fmla="*/ 213855 w 213855"/>
                            <a:gd name="T29" fmla="*/ 257353 h 257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53">
                              <a:moveTo>
                                <a:pt x="182270" y="0"/>
                              </a:moveTo>
                              <a:cubicBezTo>
                                <a:pt x="177254" y="58357"/>
                                <a:pt x="213855" y="233185"/>
                                <a:pt x="62382" y="257353"/>
                              </a:cubicBezTo>
                              <a:cubicBezTo>
                                <a:pt x="83553" y="218402"/>
                                <a:pt x="99530" y="182194"/>
                                <a:pt x="105740" y="146634"/>
                              </a:cubicBezTo>
                              <a:cubicBezTo>
                                <a:pt x="78803" y="168047"/>
                                <a:pt x="54242" y="201016"/>
                                <a:pt x="37922" y="237820"/>
                              </a:cubicBezTo>
                              <a:cubicBezTo>
                                <a:pt x="0" y="164897"/>
                                <a:pt x="79794" y="0"/>
                                <a:pt x="18227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9549326" name="Shape 55"/>
                      <wps:cNvSpPr>
                        <a:spLocks/>
                      </wps:cNvSpPr>
                      <wps:spPr bwMode="auto">
                        <a:xfrm>
                          <a:off x="21964" y="29912"/>
                          <a:ext cx="2783" cy="2094"/>
                        </a:xfrm>
                        <a:custGeom>
                          <a:avLst/>
                          <a:gdLst>
                            <a:gd name="T0" fmla="*/ 90858 w 278308"/>
                            <a:gd name="T1" fmla="*/ 3759 h 209345"/>
                            <a:gd name="T2" fmla="*/ 174740 w 278308"/>
                            <a:gd name="T3" fmla="*/ 0 h 209345"/>
                            <a:gd name="T4" fmla="*/ 242922 w 278308"/>
                            <a:gd name="T5" fmla="*/ 92997 h 209345"/>
                            <a:gd name="T6" fmla="*/ 278308 w 278308"/>
                            <a:gd name="T7" fmla="*/ 120115 h 209345"/>
                            <a:gd name="T8" fmla="*/ 207137 w 278308"/>
                            <a:gd name="T9" fmla="*/ 209345 h 209345"/>
                            <a:gd name="T10" fmla="*/ 28283 w 278308"/>
                            <a:gd name="T11" fmla="*/ 164324 h 209345"/>
                            <a:gd name="T12" fmla="*/ 0 w 278308"/>
                            <a:gd name="T13" fmla="*/ 80656 h 209345"/>
                            <a:gd name="T14" fmla="*/ 38900 w 278308"/>
                            <a:gd name="T15" fmla="*/ 91997 h 209345"/>
                            <a:gd name="T16" fmla="*/ 80632 w 278308"/>
                            <a:gd name="T17" fmla="*/ 93508 h 209345"/>
                            <a:gd name="T18" fmla="*/ 115367 w 278308"/>
                            <a:gd name="T19" fmla="*/ 84936 h 209345"/>
                            <a:gd name="T20" fmla="*/ 84442 w 278308"/>
                            <a:gd name="T21" fmla="*/ 65632 h 209345"/>
                            <a:gd name="T22" fmla="*/ 46241 w 278308"/>
                            <a:gd name="T23" fmla="*/ 54405 h 209345"/>
                            <a:gd name="T24" fmla="*/ 2375 w 278308"/>
                            <a:gd name="T25" fmla="*/ 45794 h 209345"/>
                            <a:gd name="T26" fmla="*/ 33191 w 278308"/>
                            <a:gd name="T27" fmla="*/ 17016 h 209345"/>
                            <a:gd name="T28" fmla="*/ 62897 w 278308"/>
                            <a:gd name="T29" fmla="*/ 5012 h 209345"/>
                            <a:gd name="T30" fmla="*/ 90858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90858" y="3759"/>
                              </a:moveTo>
                              <a:cubicBezTo>
                                <a:pt x="174740" y="0"/>
                                <a:pt x="242922" y="92997"/>
                                <a:pt x="278308" y="120115"/>
                              </a:cubicBezTo>
                              <a:cubicBezTo>
                                <a:pt x="207137" y="209345"/>
                                <a:pt x="28283" y="164324"/>
                                <a:pt x="0" y="80656"/>
                              </a:cubicBezTo>
                              <a:cubicBezTo>
                                <a:pt x="38900" y="91997"/>
                                <a:pt x="80632" y="93508"/>
                                <a:pt x="115367" y="84936"/>
                              </a:cubicBezTo>
                              <a:cubicBezTo>
                                <a:pt x="84442" y="65632"/>
                                <a:pt x="46241" y="54405"/>
                                <a:pt x="2375" y="45794"/>
                              </a:cubicBezTo>
                              <a:cubicBezTo>
                                <a:pt x="33191" y="17016"/>
                                <a:pt x="62897" y="5012"/>
                                <a:pt x="90858"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591314" name="Shape 56"/>
                      <wps:cNvSpPr>
                        <a:spLocks/>
                      </wps:cNvSpPr>
                      <wps:spPr bwMode="auto">
                        <a:xfrm>
                          <a:off x="21402" y="27593"/>
                          <a:ext cx="2057" cy="2382"/>
                        </a:xfrm>
                        <a:custGeom>
                          <a:avLst/>
                          <a:gdLst>
                            <a:gd name="T0" fmla="*/ 167977 w 205749"/>
                            <a:gd name="T1" fmla="*/ 2037 h 238156"/>
                            <a:gd name="T2" fmla="*/ 180507 w 205749"/>
                            <a:gd name="T3" fmla="*/ 0 h 238156"/>
                            <a:gd name="T4" fmla="*/ 193189 w 205749"/>
                            <a:gd name="T5" fmla="*/ 112 h 238156"/>
                            <a:gd name="T6" fmla="*/ 205749 w 205749"/>
                            <a:gd name="T7" fmla="*/ 2825 h 238156"/>
                            <a:gd name="T8" fmla="*/ 190204 w 205749"/>
                            <a:gd name="T9" fmla="*/ 58984 h 238156"/>
                            <a:gd name="T10" fmla="*/ 194268 w 205749"/>
                            <a:gd name="T11" fmla="*/ 238156 h 238156"/>
                            <a:gd name="T12" fmla="*/ 41348 w 205749"/>
                            <a:gd name="T13" fmla="*/ 229774 h 238156"/>
                            <a:gd name="T14" fmla="*/ 69199 w 205749"/>
                            <a:gd name="T15" fmla="*/ 196067 h 238156"/>
                            <a:gd name="T16" fmla="*/ 91462 w 205749"/>
                            <a:gd name="T17" fmla="*/ 163949 h 238156"/>
                            <a:gd name="T18" fmla="*/ 104010 w 205749"/>
                            <a:gd name="T19" fmla="*/ 130396 h 238156"/>
                            <a:gd name="T20" fmla="*/ 73708 w 205749"/>
                            <a:gd name="T21" fmla="*/ 145700 h 238156"/>
                            <a:gd name="T22" fmla="*/ 43621 w 205749"/>
                            <a:gd name="T23" fmla="*/ 172814 h 238156"/>
                            <a:gd name="T24" fmla="*/ 20913 w 205749"/>
                            <a:gd name="T25" fmla="*/ 205453 h 238156"/>
                            <a:gd name="T26" fmla="*/ 0 w 205749"/>
                            <a:gd name="T27" fmla="*/ 135855 h 238156"/>
                            <a:gd name="T28" fmla="*/ 80268 w 205749"/>
                            <a:gd name="T29" fmla="*/ 16299 h 238156"/>
                            <a:gd name="T30" fmla="*/ 167977 w 205749"/>
                            <a:gd name="T31" fmla="*/ 2037 h 238156"/>
                            <a:gd name="T32" fmla="*/ 0 w 205749"/>
                            <a:gd name="T33" fmla="*/ 0 h 238156"/>
                            <a:gd name="T34" fmla="*/ 205749 w 205749"/>
                            <a:gd name="T35" fmla="*/ 238156 h 238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9" h="238156">
                              <a:moveTo>
                                <a:pt x="167977" y="2037"/>
                              </a:moveTo>
                              <a:cubicBezTo>
                                <a:pt x="180507" y="0"/>
                                <a:pt x="193189" y="112"/>
                                <a:pt x="205749" y="2825"/>
                              </a:cubicBezTo>
                              <a:cubicBezTo>
                                <a:pt x="190204" y="58984"/>
                                <a:pt x="194268" y="238156"/>
                                <a:pt x="41348" y="229774"/>
                              </a:cubicBezTo>
                              <a:cubicBezTo>
                                <a:pt x="69199" y="196067"/>
                                <a:pt x="91462" y="163949"/>
                                <a:pt x="104010" y="130396"/>
                              </a:cubicBezTo>
                              <a:cubicBezTo>
                                <a:pt x="73708" y="145700"/>
                                <a:pt x="43621" y="172814"/>
                                <a:pt x="20913" y="205453"/>
                              </a:cubicBezTo>
                              <a:cubicBezTo>
                                <a:pt x="0" y="135855"/>
                                <a:pt x="80268" y="16299"/>
                                <a:pt x="167977" y="203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4842442" name="Shape 57"/>
                      <wps:cNvSpPr>
                        <a:spLocks/>
                      </wps:cNvSpPr>
                      <wps:spPr bwMode="auto">
                        <a:xfrm>
                          <a:off x="783" y="783"/>
                          <a:ext cx="19046" cy="38092"/>
                        </a:xfrm>
                        <a:custGeom>
                          <a:avLst/>
                          <a:gdLst>
                            <a:gd name="T0" fmla="*/ 1904562 w 1904562"/>
                            <a:gd name="T1" fmla="*/ 0 h 3809134"/>
                            <a:gd name="T2" fmla="*/ 1904562 w 1904562"/>
                            <a:gd name="T3" fmla="*/ 555119 h 3809134"/>
                            <a:gd name="T4" fmla="*/ 1766634 w 1904562"/>
                            <a:gd name="T5" fmla="*/ 562083 h 3809134"/>
                            <a:gd name="T6" fmla="*/ 555003 w 1904562"/>
                            <a:gd name="T7" fmla="*/ 1904618 h 3809134"/>
                            <a:gd name="T8" fmla="*/ 1766634 w 1904562"/>
                            <a:gd name="T9" fmla="*/ 3247152 h 3809134"/>
                            <a:gd name="T10" fmla="*/ 1904562 w 1904562"/>
                            <a:gd name="T11" fmla="*/ 3254117 h 3809134"/>
                            <a:gd name="T12" fmla="*/ 1904562 w 1904562"/>
                            <a:gd name="T13" fmla="*/ 3809134 h 3809134"/>
                            <a:gd name="T14" fmla="*/ 1806607 w 1904562"/>
                            <a:gd name="T15" fmla="*/ 3806657 h 3809134"/>
                            <a:gd name="T16" fmla="*/ 0 w 1904562"/>
                            <a:gd name="T17" fmla="*/ 1904618 h 3809134"/>
                            <a:gd name="T18" fmla="*/ 1806607 w 1904562"/>
                            <a:gd name="T19" fmla="*/ 2477 h 3809134"/>
                            <a:gd name="T20" fmla="*/ 1904562 w 1904562"/>
                            <a:gd name="T21" fmla="*/ 0 h 3809134"/>
                            <a:gd name="T22" fmla="*/ 0 w 1904562"/>
                            <a:gd name="T23" fmla="*/ 0 h 3809134"/>
                            <a:gd name="T24" fmla="*/ 1904562 w 1904562"/>
                            <a:gd name="T25" fmla="*/ 3809134 h 3809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62" h="3809134">
                              <a:moveTo>
                                <a:pt x="1904562" y="0"/>
                              </a:moveTo>
                              <a:lnTo>
                                <a:pt x="1904562" y="555119"/>
                              </a:lnTo>
                              <a:lnTo>
                                <a:pt x="1766634" y="562083"/>
                              </a:lnTo>
                              <a:cubicBezTo>
                                <a:pt x="1086107" y="631188"/>
                                <a:pt x="555003" y="1205864"/>
                                <a:pt x="555003" y="1904618"/>
                              </a:cubicBezTo>
                              <a:cubicBezTo>
                                <a:pt x="555003" y="2603276"/>
                                <a:pt x="1086107" y="3178036"/>
                                <a:pt x="1766634" y="3247152"/>
                              </a:cubicBezTo>
                              <a:lnTo>
                                <a:pt x="1904562" y="3254117"/>
                              </a:lnTo>
                              <a:lnTo>
                                <a:pt x="1904562" y="3809134"/>
                              </a:lnTo>
                              <a:lnTo>
                                <a:pt x="1806607" y="3806657"/>
                              </a:lnTo>
                              <a:cubicBezTo>
                                <a:pt x="800254" y="3755646"/>
                                <a:pt x="0" y="2923550"/>
                                <a:pt x="0" y="1904618"/>
                              </a:cubicBezTo>
                              <a:cubicBezTo>
                                <a:pt x="0" y="885587"/>
                                <a:pt x="800254" y="53488"/>
                                <a:pt x="1806607" y="2477"/>
                              </a:cubicBezTo>
                              <a:lnTo>
                                <a:pt x="1904562"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5389891" name="Shape 58"/>
                      <wps:cNvSpPr>
                        <a:spLocks/>
                      </wps:cNvSpPr>
                      <wps:spPr bwMode="auto">
                        <a:xfrm>
                          <a:off x="19829" y="783"/>
                          <a:ext cx="19046" cy="38092"/>
                        </a:xfrm>
                        <a:custGeom>
                          <a:avLst/>
                          <a:gdLst>
                            <a:gd name="T0" fmla="*/ 57 w 1904575"/>
                            <a:gd name="T1" fmla="*/ 0 h 3809137"/>
                            <a:gd name="T2" fmla="*/ 1904575 w 1904575"/>
                            <a:gd name="T3" fmla="*/ 1904619 h 3809137"/>
                            <a:gd name="T4" fmla="*/ 57 w 1904575"/>
                            <a:gd name="T5" fmla="*/ 3809137 h 3809137"/>
                            <a:gd name="T6" fmla="*/ 0 w 1904575"/>
                            <a:gd name="T7" fmla="*/ 3809135 h 3809137"/>
                            <a:gd name="T8" fmla="*/ 0 w 1904575"/>
                            <a:gd name="T9" fmla="*/ 3254119 h 3809137"/>
                            <a:gd name="T10" fmla="*/ 57 w 1904575"/>
                            <a:gd name="T11" fmla="*/ 3254121 h 3809137"/>
                            <a:gd name="T12" fmla="*/ 1349559 w 1904575"/>
                            <a:gd name="T13" fmla="*/ 1904619 h 3809137"/>
                            <a:gd name="T14" fmla="*/ 57 w 1904575"/>
                            <a:gd name="T15" fmla="*/ 555117 h 3809137"/>
                            <a:gd name="T16" fmla="*/ 0 w 1904575"/>
                            <a:gd name="T17" fmla="*/ 555120 h 3809137"/>
                            <a:gd name="T18" fmla="*/ 0 w 1904575"/>
                            <a:gd name="T19" fmla="*/ 1 h 3809137"/>
                            <a:gd name="T20" fmla="*/ 57 w 1904575"/>
                            <a:gd name="T21" fmla="*/ 0 h 3809137"/>
                            <a:gd name="T22" fmla="*/ 0 w 1904575"/>
                            <a:gd name="T23" fmla="*/ 0 h 3809137"/>
                            <a:gd name="T24" fmla="*/ 1904575 w 1904575"/>
                            <a:gd name="T25" fmla="*/ 3809137 h 3809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75" h="3809137">
                              <a:moveTo>
                                <a:pt x="57" y="0"/>
                              </a:moveTo>
                              <a:cubicBezTo>
                                <a:pt x="1051858" y="0"/>
                                <a:pt x="1904575" y="852716"/>
                                <a:pt x="1904575" y="1904619"/>
                              </a:cubicBezTo>
                              <a:cubicBezTo>
                                <a:pt x="1904575" y="2956420"/>
                                <a:pt x="1051858" y="3809137"/>
                                <a:pt x="57" y="3809137"/>
                              </a:cubicBezTo>
                              <a:lnTo>
                                <a:pt x="0" y="3809135"/>
                              </a:lnTo>
                              <a:lnTo>
                                <a:pt x="0" y="3254119"/>
                              </a:lnTo>
                              <a:lnTo>
                                <a:pt x="57" y="3254121"/>
                              </a:lnTo>
                              <a:cubicBezTo>
                                <a:pt x="745293" y="3254121"/>
                                <a:pt x="1349559" y="2649855"/>
                                <a:pt x="1349559" y="1904619"/>
                              </a:cubicBezTo>
                              <a:cubicBezTo>
                                <a:pt x="1349559" y="1159282"/>
                                <a:pt x="745293" y="555117"/>
                                <a:pt x="57" y="555117"/>
                              </a:cubicBezTo>
                              <a:lnTo>
                                <a:pt x="0" y="555120"/>
                              </a:lnTo>
                              <a:lnTo>
                                <a:pt x="0" y="1"/>
                              </a:lnTo>
                              <a:lnTo>
                                <a:pt x="57"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0567502" name="Shape 59"/>
                      <wps:cNvSpPr>
                        <a:spLocks/>
                      </wps:cNvSpPr>
                      <wps:spPr bwMode="auto">
                        <a:xfrm>
                          <a:off x="2331" y="16696"/>
                          <a:ext cx="2754" cy="1870"/>
                        </a:xfrm>
                        <a:custGeom>
                          <a:avLst/>
                          <a:gdLst>
                            <a:gd name="T0" fmla="*/ 54635 w 275412"/>
                            <a:gd name="T1" fmla="*/ 0 h 187046"/>
                            <a:gd name="T2" fmla="*/ 117488 w 275412"/>
                            <a:gd name="T3" fmla="*/ 8522 h 187046"/>
                            <a:gd name="T4" fmla="*/ 109157 w 275412"/>
                            <a:gd name="T5" fmla="*/ 70066 h 187046"/>
                            <a:gd name="T6" fmla="*/ 69583 w 275412"/>
                            <a:gd name="T7" fmla="*/ 64694 h 187046"/>
                            <a:gd name="T8" fmla="*/ 64465 w 275412"/>
                            <a:gd name="T9" fmla="*/ 102502 h 187046"/>
                            <a:gd name="T10" fmla="*/ 205588 w 275412"/>
                            <a:gd name="T11" fmla="*/ 121628 h 187046"/>
                            <a:gd name="T12" fmla="*/ 210706 w 275412"/>
                            <a:gd name="T13" fmla="*/ 83820 h 187046"/>
                            <a:gd name="T14" fmla="*/ 170256 w 275412"/>
                            <a:gd name="T15" fmla="*/ 78346 h 187046"/>
                            <a:gd name="T16" fmla="*/ 178600 w 275412"/>
                            <a:gd name="T17" fmla="*/ 16802 h 187046"/>
                            <a:gd name="T18" fmla="*/ 244983 w 275412"/>
                            <a:gd name="T19" fmla="*/ 25794 h 187046"/>
                            <a:gd name="T20" fmla="*/ 275412 w 275412"/>
                            <a:gd name="T21" fmla="*/ 68872 h 187046"/>
                            <a:gd name="T22" fmla="*/ 264198 w 275412"/>
                            <a:gd name="T23" fmla="*/ 151511 h 187046"/>
                            <a:gd name="T24" fmla="*/ 225819 w 275412"/>
                            <a:gd name="T25" fmla="*/ 187046 h 187046"/>
                            <a:gd name="T26" fmla="*/ 33706 w 275412"/>
                            <a:gd name="T27" fmla="*/ 161011 h 187046"/>
                            <a:gd name="T28" fmla="*/ 0 w 275412"/>
                            <a:gd name="T29" fmla="*/ 115710 h 187046"/>
                            <a:gd name="T30" fmla="*/ 11201 w 275412"/>
                            <a:gd name="T31" fmla="*/ 33058 h 187046"/>
                            <a:gd name="T32" fmla="*/ 54635 w 275412"/>
                            <a:gd name="T33" fmla="*/ 0 h 187046"/>
                            <a:gd name="T34" fmla="*/ 0 w 275412"/>
                            <a:gd name="T35" fmla="*/ 0 h 187046"/>
                            <a:gd name="T36" fmla="*/ 275412 w 275412"/>
                            <a:gd name="T37" fmla="*/ 187046 h 187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5412" h="187046">
                              <a:moveTo>
                                <a:pt x="54635" y="0"/>
                              </a:moveTo>
                              <a:lnTo>
                                <a:pt x="117488" y="8522"/>
                              </a:lnTo>
                              <a:lnTo>
                                <a:pt x="109157" y="70066"/>
                              </a:lnTo>
                              <a:lnTo>
                                <a:pt x="69583" y="64694"/>
                              </a:lnTo>
                              <a:lnTo>
                                <a:pt x="64465" y="102502"/>
                              </a:lnTo>
                              <a:lnTo>
                                <a:pt x="205588" y="121628"/>
                              </a:lnTo>
                              <a:lnTo>
                                <a:pt x="210706" y="83820"/>
                              </a:lnTo>
                              <a:lnTo>
                                <a:pt x="170256" y="78346"/>
                              </a:lnTo>
                              <a:lnTo>
                                <a:pt x="178600" y="16802"/>
                              </a:lnTo>
                              <a:lnTo>
                                <a:pt x="244983" y="25794"/>
                              </a:lnTo>
                              <a:lnTo>
                                <a:pt x="275412" y="68872"/>
                              </a:lnTo>
                              <a:lnTo>
                                <a:pt x="264198" y="151511"/>
                              </a:lnTo>
                              <a:lnTo>
                                <a:pt x="225819" y="187046"/>
                              </a:lnTo>
                              <a:lnTo>
                                <a:pt x="33706" y="161011"/>
                              </a:lnTo>
                              <a:lnTo>
                                <a:pt x="0" y="115710"/>
                              </a:lnTo>
                              <a:lnTo>
                                <a:pt x="11201" y="33058"/>
                              </a:lnTo>
                              <a:lnTo>
                                <a:pt x="546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2524887" name="Shape 60"/>
                      <wps:cNvSpPr>
                        <a:spLocks/>
                      </wps:cNvSpPr>
                      <wps:spPr bwMode="auto">
                        <a:xfrm>
                          <a:off x="2636" y="14404"/>
                          <a:ext cx="1213" cy="1788"/>
                        </a:xfrm>
                        <a:custGeom>
                          <a:avLst/>
                          <a:gdLst>
                            <a:gd name="T0" fmla="*/ 41897 w 121272"/>
                            <a:gd name="T1" fmla="*/ 0 h 178805"/>
                            <a:gd name="T2" fmla="*/ 101803 w 121272"/>
                            <a:gd name="T3" fmla="*/ 16396 h 178805"/>
                            <a:gd name="T4" fmla="*/ 97358 w 121272"/>
                            <a:gd name="T5" fmla="*/ 32652 h 178805"/>
                            <a:gd name="T6" fmla="*/ 121272 w 121272"/>
                            <a:gd name="T7" fmla="*/ 35436 h 178805"/>
                            <a:gd name="T8" fmla="*/ 121272 w 121272"/>
                            <a:gd name="T9" fmla="*/ 97371 h 178805"/>
                            <a:gd name="T10" fmla="*/ 80963 w 121272"/>
                            <a:gd name="T11" fmla="*/ 92558 h 178805"/>
                            <a:gd name="T12" fmla="*/ 121272 w 121272"/>
                            <a:gd name="T13" fmla="*/ 110577 h 178805"/>
                            <a:gd name="T14" fmla="*/ 121272 w 121272"/>
                            <a:gd name="T15" fmla="*/ 178805 h 178805"/>
                            <a:gd name="T16" fmla="*/ 64351 w 121272"/>
                            <a:gd name="T17" fmla="*/ 153314 h 178805"/>
                            <a:gd name="T18" fmla="*/ 59906 w 121272"/>
                            <a:gd name="T19" fmla="*/ 169583 h 178805"/>
                            <a:gd name="T20" fmla="*/ 0 w 121272"/>
                            <a:gd name="T21" fmla="*/ 153188 h 178805"/>
                            <a:gd name="T22" fmla="*/ 41897 w 121272"/>
                            <a:gd name="T23" fmla="*/ 0 h 178805"/>
                            <a:gd name="T24" fmla="*/ 0 w 121272"/>
                            <a:gd name="T25" fmla="*/ 0 h 178805"/>
                            <a:gd name="T26" fmla="*/ 121272 w 121272"/>
                            <a:gd name="T27" fmla="*/ 178805 h 178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21272" h="178805">
                              <a:moveTo>
                                <a:pt x="41897" y="0"/>
                              </a:moveTo>
                              <a:lnTo>
                                <a:pt x="101803" y="16396"/>
                              </a:lnTo>
                              <a:lnTo>
                                <a:pt x="97358" y="32652"/>
                              </a:lnTo>
                              <a:lnTo>
                                <a:pt x="121272" y="35436"/>
                              </a:lnTo>
                              <a:lnTo>
                                <a:pt x="121272" y="97371"/>
                              </a:lnTo>
                              <a:lnTo>
                                <a:pt x="80963" y="92558"/>
                              </a:lnTo>
                              <a:lnTo>
                                <a:pt x="121272" y="110577"/>
                              </a:lnTo>
                              <a:lnTo>
                                <a:pt x="121272" y="178805"/>
                              </a:lnTo>
                              <a:lnTo>
                                <a:pt x="64351" y="153314"/>
                              </a:lnTo>
                              <a:lnTo>
                                <a:pt x="59906" y="169583"/>
                              </a:lnTo>
                              <a:lnTo>
                                <a:pt x="0" y="153188"/>
                              </a:lnTo>
                              <a:lnTo>
                                <a:pt x="418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0367339" name="Shape 61"/>
                      <wps:cNvSpPr>
                        <a:spLocks/>
                      </wps:cNvSpPr>
                      <wps:spPr bwMode="auto">
                        <a:xfrm>
                          <a:off x="3849" y="14671"/>
                          <a:ext cx="1857" cy="2235"/>
                        </a:xfrm>
                        <a:custGeom>
                          <a:avLst/>
                          <a:gdLst>
                            <a:gd name="T0" fmla="*/ 125806 w 185712"/>
                            <a:gd name="T1" fmla="*/ 0 h 223495"/>
                            <a:gd name="T2" fmla="*/ 185712 w 185712"/>
                            <a:gd name="T3" fmla="*/ 16383 h 223495"/>
                            <a:gd name="T4" fmla="*/ 159258 w 185712"/>
                            <a:gd name="T5" fmla="*/ 113081 h 223495"/>
                            <a:gd name="T6" fmla="*/ 99352 w 185712"/>
                            <a:gd name="T7" fmla="*/ 96698 h 223495"/>
                            <a:gd name="T8" fmla="*/ 103226 w 185712"/>
                            <a:gd name="T9" fmla="*/ 82575 h 223495"/>
                            <a:gd name="T10" fmla="*/ 81750 w 185712"/>
                            <a:gd name="T11" fmla="*/ 80378 h 223495"/>
                            <a:gd name="T12" fmla="*/ 71920 w 185712"/>
                            <a:gd name="T13" fmla="*/ 116332 h 223495"/>
                            <a:gd name="T14" fmla="*/ 91516 w 185712"/>
                            <a:gd name="T15" fmla="*/ 125374 h 223495"/>
                            <a:gd name="T16" fmla="*/ 95606 w 185712"/>
                            <a:gd name="T17" fmla="*/ 110401 h 223495"/>
                            <a:gd name="T18" fmla="*/ 155512 w 185712"/>
                            <a:gd name="T19" fmla="*/ 126784 h 223495"/>
                            <a:gd name="T20" fmla="*/ 129070 w 185712"/>
                            <a:gd name="T21" fmla="*/ 223495 h 223495"/>
                            <a:gd name="T22" fmla="*/ 69164 w 185712"/>
                            <a:gd name="T23" fmla="*/ 207112 h 223495"/>
                            <a:gd name="T24" fmla="*/ 75006 w 185712"/>
                            <a:gd name="T25" fmla="*/ 185699 h 223495"/>
                            <a:gd name="T26" fmla="*/ 0 w 185712"/>
                            <a:gd name="T27" fmla="*/ 152110 h 223495"/>
                            <a:gd name="T28" fmla="*/ 0 w 185712"/>
                            <a:gd name="T29" fmla="*/ 83881 h 223495"/>
                            <a:gd name="T30" fmla="*/ 33871 w 185712"/>
                            <a:gd name="T31" fmla="*/ 99022 h 223495"/>
                            <a:gd name="T32" fmla="*/ 40310 w 185712"/>
                            <a:gd name="T33" fmla="*/ 75489 h 223495"/>
                            <a:gd name="T34" fmla="*/ 0 w 185712"/>
                            <a:gd name="T35" fmla="*/ 70676 h 223495"/>
                            <a:gd name="T36" fmla="*/ 0 w 185712"/>
                            <a:gd name="T37" fmla="*/ 8741 h 223495"/>
                            <a:gd name="T38" fmla="*/ 119609 w 185712"/>
                            <a:gd name="T39" fmla="*/ 22670 h 223495"/>
                            <a:gd name="T40" fmla="*/ 125806 w 185712"/>
                            <a:gd name="T41" fmla="*/ 0 h 223495"/>
                            <a:gd name="T42" fmla="*/ 0 w 185712"/>
                            <a:gd name="T43" fmla="*/ 0 h 223495"/>
                            <a:gd name="T44" fmla="*/ 185712 w 185712"/>
                            <a:gd name="T45" fmla="*/ 223495 h 223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5712" h="223495">
                              <a:moveTo>
                                <a:pt x="125806" y="0"/>
                              </a:moveTo>
                              <a:lnTo>
                                <a:pt x="185712" y="16383"/>
                              </a:lnTo>
                              <a:lnTo>
                                <a:pt x="159258" y="113081"/>
                              </a:lnTo>
                              <a:lnTo>
                                <a:pt x="99352" y="96698"/>
                              </a:lnTo>
                              <a:lnTo>
                                <a:pt x="103226" y="82575"/>
                              </a:lnTo>
                              <a:lnTo>
                                <a:pt x="81750" y="80378"/>
                              </a:lnTo>
                              <a:lnTo>
                                <a:pt x="71920" y="116332"/>
                              </a:lnTo>
                              <a:lnTo>
                                <a:pt x="91516" y="125374"/>
                              </a:lnTo>
                              <a:lnTo>
                                <a:pt x="95606" y="110401"/>
                              </a:lnTo>
                              <a:lnTo>
                                <a:pt x="155512" y="126784"/>
                              </a:lnTo>
                              <a:lnTo>
                                <a:pt x="129070" y="223495"/>
                              </a:lnTo>
                              <a:lnTo>
                                <a:pt x="69164" y="207112"/>
                              </a:lnTo>
                              <a:lnTo>
                                <a:pt x="75006" y="185699"/>
                              </a:lnTo>
                              <a:lnTo>
                                <a:pt x="0" y="152110"/>
                              </a:lnTo>
                              <a:lnTo>
                                <a:pt x="0" y="83881"/>
                              </a:lnTo>
                              <a:lnTo>
                                <a:pt x="33871" y="99022"/>
                              </a:lnTo>
                              <a:lnTo>
                                <a:pt x="40310" y="75489"/>
                              </a:lnTo>
                              <a:lnTo>
                                <a:pt x="0" y="70676"/>
                              </a:lnTo>
                              <a:lnTo>
                                <a:pt x="0" y="8741"/>
                              </a:lnTo>
                              <a:lnTo>
                                <a:pt x="119609" y="22670"/>
                              </a:lnTo>
                              <a:lnTo>
                                <a:pt x="1258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432857" name="Shape 62"/>
                      <wps:cNvSpPr>
                        <a:spLocks/>
                      </wps:cNvSpPr>
                      <wps:spPr bwMode="auto">
                        <a:xfrm>
                          <a:off x="3312" y="12135"/>
                          <a:ext cx="1160" cy="1803"/>
                        </a:xfrm>
                        <a:custGeom>
                          <a:avLst/>
                          <a:gdLst>
                            <a:gd name="T0" fmla="*/ 106756 w 115983"/>
                            <a:gd name="T1" fmla="*/ 0 h 180368"/>
                            <a:gd name="T2" fmla="*/ 115983 w 115983"/>
                            <a:gd name="T3" fmla="*/ 4045 h 180368"/>
                            <a:gd name="T4" fmla="*/ 115983 w 115983"/>
                            <a:gd name="T5" fmla="*/ 71867 h 180368"/>
                            <a:gd name="T6" fmla="*/ 104978 w 115983"/>
                            <a:gd name="T7" fmla="*/ 67043 h 180368"/>
                            <a:gd name="T8" fmla="*/ 90018 w 115983"/>
                            <a:gd name="T9" fmla="*/ 101168 h 180368"/>
                            <a:gd name="T10" fmla="*/ 115983 w 115983"/>
                            <a:gd name="T11" fmla="*/ 112550 h 180368"/>
                            <a:gd name="T12" fmla="*/ 115983 w 115983"/>
                            <a:gd name="T13" fmla="*/ 180368 h 180368"/>
                            <a:gd name="T14" fmla="*/ 65075 w 115983"/>
                            <a:gd name="T15" fmla="*/ 158052 h 180368"/>
                            <a:gd name="T16" fmla="*/ 56883 w 115983"/>
                            <a:gd name="T17" fmla="*/ 176746 h 180368"/>
                            <a:gd name="T18" fmla="*/ 0 w 115983"/>
                            <a:gd name="T19" fmla="*/ 151803 h 180368"/>
                            <a:gd name="T20" fmla="*/ 53848 w 115983"/>
                            <a:gd name="T21" fmla="*/ 28994 h 180368"/>
                            <a:gd name="T22" fmla="*/ 106756 w 115983"/>
                            <a:gd name="T23" fmla="*/ 0 h 180368"/>
                            <a:gd name="T24" fmla="*/ 0 w 115983"/>
                            <a:gd name="T25" fmla="*/ 0 h 180368"/>
                            <a:gd name="T26" fmla="*/ 115983 w 115983"/>
                            <a:gd name="T27" fmla="*/ 180368 h 180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15983" h="180368">
                              <a:moveTo>
                                <a:pt x="106756" y="0"/>
                              </a:moveTo>
                              <a:lnTo>
                                <a:pt x="115983" y="4045"/>
                              </a:lnTo>
                              <a:lnTo>
                                <a:pt x="115983" y="71867"/>
                              </a:lnTo>
                              <a:lnTo>
                                <a:pt x="104978" y="67043"/>
                              </a:lnTo>
                              <a:lnTo>
                                <a:pt x="90018" y="101168"/>
                              </a:lnTo>
                              <a:lnTo>
                                <a:pt x="115983" y="112550"/>
                              </a:lnTo>
                              <a:lnTo>
                                <a:pt x="115983" y="180368"/>
                              </a:lnTo>
                              <a:lnTo>
                                <a:pt x="65075" y="158052"/>
                              </a:lnTo>
                              <a:lnTo>
                                <a:pt x="56883" y="176746"/>
                              </a:lnTo>
                              <a:lnTo>
                                <a:pt x="0" y="151803"/>
                              </a:lnTo>
                              <a:lnTo>
                                <a:pt x="53848" y="28994"/>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2228279" name="Shape 63"/>
                      <wps:cNvSpPr>
                        <a:spLocks/>
                      </wps:cNvSpPr>
                      <wps:spPr bwMode="auto">
                        <a:xfrm>
                          <a:off x="4472" y="12175"/>
                          <a:ext cx="2098" cy="2548"/>
                        </a:xfrm>
                        <a:custGeom>
                          <a:avLst/>
                          <a:gdLst>
                            <a:gd name="T0" fmla="*/ 0 w 209785"/>
                            <a:gd name="T1" fmla="*/ 0 h 254806"/>
                            <a:gd name="T2" fmla="*/ 51315 w 209785"/>
                            <a:gd name="T3" fmla="*/ 22498 h 254806"/>
                            <a:gd name="T4" fmla="*/ 65195 w 209785"/>
                            <a:gd name="T5" fmla="*/ 69272 h 254806"/>
                            <a:gd name="T6" fmla="*/ 107779 w 209785"/>
                            <a:gd name="T7" fmla="*/ 47263 h 254806"/>
                            <a:gd name="T8" fmla="*/ 144355 w 209785"/>
                            <a:gd name="T9" fmla="*/ 63278 h 254806"/>
                            <a:gd name="T10" fmla="*/ 153308 w 209785"/>
                            <a:gd name="T11" fmla="*/ 43961 h 254806"/>
                            <a:gd name="T12" fmla="*/ 209785 w 209785"/>
                            <a:gd name="T13" fmla="*/ 68713 h 254806"/>
                            <a:gd name="T14" fmla="*/ 176295 w 209785"/>
                            <a:gd name="T15" fmla="*/ 145104 h 254806"/>
                            <a:gd name="T16" fmla="*/ 82848 w 209785"/>
                            <a:gd name="T17" fmla="*/ 104134 h 254806"/>
                            <a:gd name="T18" fmla="*/ 67888 w 209785"/>
                            <a:gd name="T19" fmla="*/ 138258 h 254806"/>
                            <a:gd name="T20" fmla="*/ 161347 w 209785"/>
                            <a:gd name="T21" fmla="*/ 179241 h 254806"/>
                            <a:gd name="T22" fmla="*/ 128213 w 209785"/>
                            <a:gd name="T23" fmla="*/ 254806 h 254806"/>
                            <a:gd name="T24" fmla="*/ 71330 w 209785"/>
                            <a:gd name="T25" fmla="*/ 229876 h 254806"/>
                            <a:gd name="T26" fmla="*/ 79521 w 209785"/>
                            <a:gd name="T27" fmla="*/ 211182 h 254806"/>
                            <a:gd name="T28" fmla="*/ 0 w 209785"/>
                            <a:gd name="T29" fmla="*/ 176323 h 254806"/>
                            <a:gd name="T30" fmla="*/ 0 w 209785"/>
                            <a:gd name="T31" fmla="*/ 108505 h 254806"/>
                            <a:gd name="T32" fmla="*/ 11005 w 209785"/>
                            <a:gd name="T33" fmla="*/ 113328 h 254806"/>
                            <a:gd name="T34" fmla="*/ 25965 w 209785"/>
                            <a:gd name="T35" fmla="*/ 79204 h 254806"/>
                            <a:gd name="T36" fmla="*/ 0 w 209785"/>
                            <a:gd name="T37" fmla="*/ 67822 h 254806"/>
                            <a:gd name="T38" fmla="*/ 0 w 209785"/>
                            <a:gd name="T39" fmla="*/ 0 h 254806"/>
                            <a:gd name="T40" fmla="*/ 0 w 209785"/>
                            <a:gd name="T41" fmla="*/ 0 h 254806"/>
                            <a:gd name="T42" fmla="*/ 209785 w 209785"/>
                            <a:gd name="T43" fmla="*/ 254806 h 25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09785" h="254806">
                              <a:moveTo>
                                <a:pt x="0" y="0"/>
                              </a:moveTo>
                              <a:lnTo>
                                <a:pt x="51315" y="22498"/>
                              </a:lnTo>
                              <a:lnTo>
                                <a:pt x="65195" y="69272"/>
                              </a:lnTo>
                              <a:lnTo>
                                <a:pt x="107779" y="47263"/>
                              </a:lnTo>
                              <a:lnTo>
                                <a:pt x="144355" y="63278"/>
                              </a:lnTo>
                              <a:lnTo>
                                <a:pt x="153308" y="43961"/>
                              </a:lnTo>
                              <a:lnTo>
                                <a:pt x="209785" y="68713"/>
                              </a:lnTo>
                              <a:lnTo>
                                <a:pt x="176295" y="145104"/>
                              </a:lnTo>
                              <a:lnTo>
                                <a:pt x="82848" y="104134"/>
                              </a:lnTo>
                              <a:lnTo>
                                <a:pt x="67888" y="138258"/>
                              </a:lnTo>
                              <a:lnTo>
                                <a:pt x="161347" y="179241"/>
                              </a:lnTo>
                              <a:lnTo>
                                <a:pt x="128213" y="254806"/>
                              </a:lnTo>
                              <a:lnTo>
                                <a:pt x="71330" y="229876"/>
                              </a:lnTo>
                              <a:lnTo>
                                <a:pt x="79521" y="211182"/>
                              </a:lnTo>
                              <a:lnTo>
                                <a:pt x="0" y="176323"/>
                              </a:lnTo>
                              <a:lnTo>
                                <a:pt x="0" y="108505"/>
                              </a:lnTo>
                              <a:lnTo>
                                <a:pt x="11005" y="113328"/>
                              </a:lnTo>
                              <a:lnTo>
                                <a:pt x="25965" y="79204"/>
                              </a:lnTo>
                              <a:lnTo>
                                <a:pt x="0" y="67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056206" name="Shape 64"/>
                      <wps:cNvSpPr>
                        <a:spLocks/>
                      </wps:cNvSpPr>
                      <wps:spPr bwMode="auto">
                        <a:xfrm>
                          <a:off x="4354" y="10037"/>
                          <a:ext cx="1658" cy="2136"/>
                        </a:xfrm>
                        <a:custGeom>
                          <a:avLst/>
                          <a:gdLst>
                            <a:gd name="T0" fmla="*/ 127762 w 165773"/>
                            <a:gd name="T1" fmla="*/ 0 h 213558"/>
                            <a:gd name="T2" fmla="*/ 165773 w 165773"/>
                            <a:gd name="T3" fmla="*/ 23405 h 213558"/>
                            <a:gd name="T4" fmla="*/ 165773 w 165773"/>
                            <a:gd name="T5" fmla="*/ 96339 h 213558"/>
                            <a:gd name="T6" fmla="*/ 115214 w 165773"/>
                            <a:gd name="T7" fmla="*/ 65214 h 213558"/>
                            <a:gd name="T8" fmla="*/ 95440 w 165773"/>
                            <a:gd name="T9" fmla="*/ 97320 h 213558"/>
                            <a:gd name="T10" fmla="*/ 165773 w 165773"/>
                            <a:gd name="T11" fmla="*/ 140618 h 213558"/>
                            <a:gd name="T12" fmla="*/ 165773 w 165773"/>
                            <a:gd name="T13" fmla="*/ 213558 h 213558"/>
                            <a:gd name="T14" fmla="*/ 62891 w 165773"/>
                            <a:gd name="T15" fmla="*/ 150215 h 213558"/>
                            <a:gd name="T16" fmla="*/ 52896 w 165773"/>
                            <a:gd name="T17" fmla="*/ 166459 h 213558"/>
                            <a:gd name="T18" fmla="*/ 0 w 165773"/>
                            <a:gd name="T19" fmla="*/ 133896 h 213558"/>
                            <a:gd name="T20" fmla="*/ 74701 w 165773"/>
                            <a:gd name="T21" fmla="*/ 12547 h 213558"/>
                            <a:gd name="T22" fmla="*/ 127762 w 165773"/>
                            <a:gd name="T23" fmla="*/ 0 h 213558"/>
                            <a:gd name="T24" fmla="*/ 0 w 165773"/>
                            <a:gd name="T25" fmla="*/ 0 h 213558"/>
                            <a:gd name="T26" fmla="*/ 165773 w 165773"/>
                            <a:gd name="T27" fmla="*/ 213558 h 21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65773" h="213558">
                              <a:moveTo>
                                <a:pt x="127762" y="0"/>
                              </a:moveTo>
                              <a:lnTo>
                                <a:pt x="165773" y="23405"/>
                              </a:lnTo>
                              <a:lnTo>
                                <a:pt x="165773" y="96339"/>
                              </a:lnTo>
                              <a:lnTo>
                                <a:pt x="115214" y="65214"/>
                              </a:lnTo>
                              <a:lnTo>
                                <a:pt x="95440" y="97320"/>
                              </a:lnTo>
                              <a:lnTo>
                                <a:pt x="165773" y="140618"/>
                              </a:lnTo>
                              <a:lnTo>
                                <a:pt x="165773" y="213558"/>
                              </a:lnTo>
                              <a:lnTo>
                                <a:pt x="62891" y="150215"/>
                              </a:lnTo>
                              <a:lnTo>
                                <a:pt x="52896" y="166459"/>
                              </a:lnTo>
                              <a:lnTo>
                                <a:pt x="0" y="133896"/>
                              </a:lnTo>
                              <a:lnTo>
                                <a:pt x="74701" y="12547"/>
                              </a:lnTo>
                              <a:lnTo>
                                <a:pt x="12776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7112432" name="Shape 65"/>
                      <wps:cNvSpPr>
                        <a:spLocks/>
                      </wps:cNvSpPr>
                      <wps:spPr bwMode="auto">
                        <a:xfrm>
                          <a:off x="6012" y="10271"/>
                          <a:ext cx="1363" cy="2505"/>
                        </a:xfrm>
                        <a:custGeom>
                          <a:avLst/>
                          <a:gdLst>
                            <a:gd name="T0" fmla="*/ 0 w 136360"/>
                            <a:gd name="T1" fmla="*/ 0 h 250509"/>
                            <a:gd name="T2" fmla="*/ 125552 w 136360"/>
                            <a:gd name="T3" fmla="*/ 77306 h 250509"/>
                            <a:gd name="T4" fmla="*/ 136360 w 136360"/>
                            <a:gd name="T5" fmla="*/ 129161 h 250509"/>
                            <a:gd name="T6" fmla="*/ 61646 w 136360"/>
                            <a:gd name="T7" fmla="*/ 250509 h 250509"/>
                            <a:gd name="T8" fmla="*/ 8763 w 136360"/>
                            <a:gd name="T9" fmla="*/ 217946 h 250509"/>
                            <a:gd name="T10" fmla="*/ 18758 w 136360"/>
                            <a:gd name="T11" fmla="*/ 201703 h 250509"/>
                            <a:gd name="T12" fmla="*/ 0 w 136360"/>
                            <a:gd name="T13" fmla="*/ 190154 h 250509"/>
                            <a:gd name="T14" fmla="*/ 0 w 136360"/>
                            <a:gd name="T15" fmla="*/ 117213 h 250509"/>
                            <a:gd name="T16" fmla="*/ 50559 w 136360"/>
                            <a:gd name="T17" fmla="*/ 148337 h 250509"/>
                            <a:gd name="T18" fmla="*/ 70333 w 136360"/>
                            <a:gd name="T19" fmla="*/ 116232 h 250509"/>
                            <a:gd name="T20" fmla="*/ 0 w 136360"/>
                            <a:gd name="T21" fmla="*/ 72934 h 250509"/>
                            <a:gd name="T22" fmla="*/ 0 w 136360"/>
                            <a:gd name="T23" fmla="*/ 0 h 250509"/>
                            <a:gd name="T24" fmla="*/ 0 w 136360"/>
                            <a:gd name="T25" fmla="*/ 0 h 250509"/>
                            <a:gd name="T26" fmla="*/ 136360 w 136360"/>
                            <a:gd name="T27" fmla="*/ 250509 h 250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36360" h="250509">
                              <a:moveTo>
                                <a:pt x="0" y="0"/>
                              </a:moveTo>
                              <a:lnTo>
                                <a:pt x="125552" y="77306"/>
                              </a:lnTo>
                              <a:lnTo>
                                <a:pt x="136360" y="129161"/>
                              </a:lnTo>
                              <a:lnTo>
                                <a:pt x="61646" y="250509"/>
                              </a:lnTo>
                              <a:lnTo>
                                <a:pt x="8763" y="217946"/>
                              </a:lnTo>
                              <a:lnTo>
                                <a:pt x="18758" y="201703"/>
                              </a:lnTo>
                              <a:lnTo>
                                <a:pt x="0" y="190154"/>
                              </a:lnTo>
                              <a:lnTo>
                                <a:pt x="0" y="117213"/>
                              </a:lnTo>
                              <a:lnTo>
                                <a:pt x="50559" y="148337"/>
                              </a:lnTo>
                              <a:lnTo>
                                <a:pt x="70333" y="116232"/>
                              </a:lnTo>
                              <a:lnTo>
                                <a:pt x="0" y="7293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5948029" name="Shape 66"/>
                      <wps:cNvSpPr>
                        <a:spLocks/>
                      </wps:cNvSpPr>
                      <wps:spPr bwMode="auto">
                        <a:xfrm>
                          <a:off x="6547" y="7628"/>
                          <a:ext cx="2532" cy="2512"/>
                        </a:xfrm>
                        <a:custGeom>
                          <a:avLst/>
                          <a:gdLst>
                            <a:gd name="T0" fmla="*/ 110744 w 253149"/>
                            <a:gd name="T1" fmla="*/ 0 h 251206"/>
                            <a:gd name="T2" fmla="*/ 157594 w 253149"/>
                            <a:gd name="T3" fmla="*/ 42761 h 251206"/>
                            <a:gd name="T4" fmla="*/ 115735 w 253149"/>
                            <a:gd name="T5" fmla="*/ 88646 h 251206"/>
                            <a:gd name="T6" fmla="*/ 86246 w 253149"/>
                            <a:gd name="T7" fmla="*/ 61722 h 251206"/>
                            <a:gd name="T8" fmla="*/ 60528 w 253149"/>
                            <a:gd name="T9" fmla="*/ 89903 h 251206"/>
                            <a:gd name="T10" fmla="*/ 165710 w 253149"/>
                            <a:gd name="T11" fmla="*/ 185903 h 251206"/>
                            <a:gd name="T12" fmla="*/ 191427 w 253149"/>
                            <a:gd name="T13" fmla="*/ 157721 h 251206"/>
                            <a:gd name="T14" fmla="*/ 161277 w 253149"/>
                            <a:gd name="T15" fmla="*/ 130200 h 251206"/>
                            <a:gd name="T16" fmla="*/ 203149 w 253149"/>
                            <a:gd name="T17" fmla="*/ 84328 h 251206"/>
                            <a:gd name="T18" fmla="*/ 252628 w 253149"/>
                            <a:gd name="T19" fmla="*/ 129489 h 251206"/>
                            <a:gd name="T20" fmla="*/ 253149 w 253149"/>
                            <a:gd name="T21" fmla="*/ 182220 h 251206"/>
                            <a:gd name="T22" fmla="*/ 196939 w 253149"/>
                            <a:gd name="T23" fmla="*/ 243827 h 251206"/>
                            <a:gd name="T24" fmla="*/ 145136 w 253149"/>
                            <a:gd name="T25" fmla="*/ 251206 h 251206"/>
                            <a:gd name="T26" fmla="*/ 1956 w 253149"/>
                            <a:gd name="T27" fmla="*/ 120536 h 251206"/>
                            <a:gd name="T28" fmla="*/ 0 w 253149"/>
                            <a:gd name="T29" fmla="*/ 64097 h 251206"/>
                            <a:gd name="T30" fmla="*/ 56210 w 253149"/>
                            <a:gd name="T31" fmla="*/ 2489 h 251206"/>
                            <a:gd name="T32" fmla="*/ 110744 w 253149"/>
                            <a:gd name="T33" fmla="*/ 0 h 251206"/>
                            <a:gd name="T34" fmla="*/ 0 w 253149"/>
                            <a:gd name="T35" fmla="*/ 0 h 251206"/>
                            <a:gd name="T36" fmla="*/ 253149 w 253149"/>
                            <a:gd name="T37" fmla="*/ 251206 h 25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3149" h="251206">
                              <a:moveTo>
                                <a:pt x="110744" y="0"/>
                              </a:moveTo>
                              <a:lnTo>
                                <a:pt x="157594" y="42761"/>
                              </a:lnTo>
                              <a:lnTo>
                                <a:pt x="115735" y="88646"/>
                              </a:lnTo>
                              <a:lnTo>
                                <a:pt x="86246" y="61722"/>
                              </a:lnTo>
                              <a:lnTo>
                                <a:pt x="60528" y="89903"/>
                              </a:lnTo>
                              <a:lnTo>
                                <a:pt x="165710" y="185903"/>
                              </a:lnTo>
                              <a:lnTo>
                                <a:pt x="191427" y="157721"/>
                              </a:lnTo>
                              <a:lnTo>
                                <a:pt x="161277" y="130200"/>
                              </a:lnTo>
                              <a:lnTo>
                                <a:pt x="203149" y="84328"/>
                              </a:lnTo>
                              <a:lnTo>
                                <a:pt x="252628" y="129489"/>
                              </a:lnTo>
                              <a:lnTo>
                                <a:pt x="253149" y="182220"/>
                              </a:lnTo>
                              <a:lnTo>
                                <a:pt x="196939" y="243827"/>
                              </a:lnTo>
                              <a:lnTo>
                                <a:pt x="145136" y="251206"/>
                              </a:lnTo>
                              <a:lnTo>
                                <a:pt x="1956" y="120536"/>
                              </a:lnTo>
                              <a:lnTo>
                                <a:pt x="0" y="64097"/>
                              </a:lnTo>
                              <a:lnTo>
                                <a:pt x="56210" y="2489"/>
                              </a:lnTo>
                              <a:lnTo>
                                <a:pt x="1107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5305903" name="Shape 67"/>
                      <wps:cNvSpPr>
                        <a:spLocks/>
                      </wps:cNvSpPr>
                      <wps:spPr bwMode="auto">
                        <a:xfrm>
                          <a:off x="7995" y="6203"/>
                          <a:ext cx="1228" cy="2533"/>
                        </a:xfrm>
                        <a:custGeom>
                          <a:avLst/>
                          <a:gdLst>
                            <a:gd name="T0" fmla="*/ 68085 w 122739"/>
                            <a:gd name="T1" fmla="*/ 0 h 253316"/>
                            <a:gd name="T2" fmla="*/ 122504 w 122739"/>
                            <a:gd name="T3" fmla="*/ 4089 h 253316"/>
                            <a:gd name="T4" fmla="*/ 122739 w 122739"/>
                            <a:gd name="T5" fmla="*/ 4363 h 253316"/>
                            <a:gd name="T6" fmla="*/ 122739 w 122739"/>
                            <a:gd name="T7" fmla="*/ 99574 h 253316"/>
                            <a:gd name="T8" fmla="*/ 90767 w 122739"/>
                            <a:gd name="T9" fmla="*/ 62408 h 253316"/>
                            <a:gd name="T10" fmla="*/ 61836 w 122739"/>
                            <a:gd name="T11" fmla="*/ 87287 h 253316"/>
                            <a:gd name="T12" fmla="*/ 122739 w 122739"/>
                            <a:gd name="T13" fmla="*/ 158084 h 253316"/>
                            <a:gd name="T14" fmla="*/ 122739 w 122739"/>
                            <a:gd name="T15" fmla="*/ 253316 h 253316"/>
                            <a:gd name="T16" fmla="*/ 0 w 122739"/>
                            <a:gd name="T17" fmla="*/ 110642 h 253316"/>
                            <a:gd name="T18" fmla="*/ 4851 w 122739"/>
                            <a:gd name="T19" fmla="*/ 54394 h 253316"/>
                            <a:gd name="T20" fmla="*/ 68085 w 122739"/>
                            <a:gd name="T21" fmla="*/ 0 h 253316"/>
                            <a:gd name="T22" fmla="*/ 0 w 122739"/>
                            <a:gd name="T23" fmla="*/ 0 h 253316"/>
                            <a:gd name="T24" fmla="*/ 122739 w 122739"/>
                            <a:gd name="T25" fmla="*/ 253316 h 25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2739" h="253316">
                              <a:moveTo>
                                <a:pt x="68085" y="0"/>
                              </a:moveTo>
                              <a:lnTo>
                                <a:pt x="122504" y="4089"/>
                              </a:lnTo>
                              <a:lnTo>
                                <a:pt x="122739" y="4363"/>
                              </a:lnTo>
                              <a:lnTo>
                                <a:pt x="122739" y="99574"/>
                              </a:lnTo>
                              <a:lnTo>
                                <a:pt x="90767" y="62408"/>
                              </a:lnTo>
                              <a:lnTo>
                                <a:pt x="61836" y="87287"/>
                              </a:lnTo>
                              <a:lnTo>
                                <a:pt x="122739" y="158084"/>
                              </a:lnTo>
                              <a:lnTo>
                                <a:pt x="122739" y="253316"/>
                              </a:lnTo>
                              <a:lnTo>
                                <a:pt x="0" y="110642"/>
                              </a:lnTo>
                              <a:lnTo>
                                <a:pt x="4851" y="54394"/>
                              </a:lnTo>
                              <a:lnTo>
                                <a:pt x="6808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1238977" name="Shape 68"/>
                      <wps:cNvSpPr>
                        <a:spLocks/>
                      </wps:cNvSpPr>
                      <wps:spPr bwMode="auto">
                        <a:xfrm>
                          <a:off x="9223" y="6246"/>
                          <a:ext cx="1250" cy="2533"/>
                        </a:xfrm>
                        <a:custGeom>
                          <a:avLst/>
                          <a:gdLst>
                            <a:gd name="T0" fmla="*/ 0 w 125051"/>
                            <a:gd name="T1" fmla="*/ 0 h 253257"/>
                            <a:gd name="T2" fmla="*/ 125051 w 125051"/>
                            <a:gd name="T3" fmla="*/ 145332 h 253257"/>
                            <a:gd name="T4" fmla="*/ 119234 w 125051"/>
                            <a:gd name="T5" fmla="*/ 197745 h 253257"/>
                            <a:gd name="T6" fmla="*/ 56001 w 125051"/>
                            <a:gd name="T7" fmla="*/ 252139 h 253257"/>
                            <a:gd name="T8" fmla="*/ 3702 w 125051"/>
                            <a:gd name="T9" fmla="*/ 253257 h 253257"/>
                            <a:gd name="T10" fmla="*/ 0 w 125051"/>
                            <a:gd name="T11" fmla="*/ 248953 h 253257"/>
                            <a:gd name="T12" fmla="*/ 0 w 125051"/>
                            <a:gd name="T13" fmla="*/ 153721 h 253257"/>
                            <a:gd name="T14" fmla="*/ 31972 w 125051"/>
                            <a:gd name="T15" fmla="*/ 190887 h 253257"/>
                            <a:gd name="T16" fmla="*/ 60903 w 125051"/>
                            <a:gd name="T17" fmla="*/ 166008 h 253257"/>
                            <a:gd name="T18" fmla="*/ 0 w 125051"/>
                            <a:gd name="T19" fmla="*/ 95211 h 253257"/>
                            <a:gd name="T20" fmla="*/ 0 w 125051"/>
                            <a:gd name="T21" fmla="*/ 0 h 253257"/>
                            <a:gd name="T22" fmla="*/ 0 w 125051"/>
                            <a:gd name="T23" fmla="*/ 0 h 253257"/>
                            <a:gd name="T24" fmla="*/ 125051 w 125051"/>
                            <a:gd name="T25" fmla="*/ 253257 h 253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5051" h="253257">
                              <a:moveTo>
                                <a:pt x="0" y="0"/>
                              </a:moveTo>
                              <a:lnTo>
                                <a:pt x="125051" y="145332"/>
                              </a:lnTo>
                              <a:lnTo>
                                <a:pt x="119234" y="197745"/>
                              </a:lnTo>
                              <a:lnTo>
                                <a:pt x="56001" y="252139"/>
                              </a:lnTo>
                              <a:lnTo>
                                <a:pt x="3702" y="253257"/>
                              </a:lnTo>
                              <a:lnTo>
                                <a:pt x="0" y="248953"/>
                              </a:lnTo>
                              <a:lnTo>
                                <a:pt x="0" y="153721"/>
                              </a:lnTo>
                              <a:lnTo>
                                <a:pt x="31972" y="190887"/>
                              </a:lnTo>
                              <a:lnTo>
                                <a:pt x="60903" y="166008"/>
                              </a:lnTo>
                              <a:lnTo>
                                <a:pt x="0" y="9521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9993905" name="Shape 69"/>
                      <wps:cNvSpPr>
                        <a:spLocks/>
                      </wps:cNvSpPr>
                      <wps:spPr bwMode="auto">
                        <a:xfrm>
                          <a:off x="9362" y="4475"/>
                          <a:ext cx="2897" cy="3080"/>
                        </a:xfrm>
                        <a:custGeom>
                          <a:avLst/>
                          <a:gdLst>
                            <a:gd name="T0" fmla="*/ 181242 w 289700"/>
                            <a:gd name="T1" fmla="*/ 0 h 308026"/>
                            <a:gd name="T2" fmla="*/ 215036 w 289700"/>
                            <a:gd name="T3" fmla="*/ 52095 h 308026"/>
                            <a:gd name="T4" fmla="*/ 198666 w 289700"/>
                            <a:gd name="T5" fmla="*/ 62725 h 308026"/>
                            <a:gd name="T6" fmla="*/ 289700 w 289700"/>
                            <a:gd name="T7" fmla="*/ 203035 h 308026"/>
                            <a:gd name="T8" fmla="*/ 276873 w 289700"/>
                            <a:gd name="T9" fmla="*/ 254178 h 308026"/>
                            <a:gd name="T10" fmla="*/ 193891 w 289700"/>
                            <a:gd name="T11" fmla="*/ 308026 h 308026"/>
                            <a:gd name="T12" fmla="*/ 141910 w 289700"/>
                            <a:gd name="T13" fmla="*/ 302082 h 308026"/>
                            <a:gd name="T14" fmla="*/ 49429 w 289700"/>
                            <a:gd name="T15" fmla="*/ 159563 h 308026"/>
                            <a:gd name="T16" fmla="*/ 33795 w 289700"/>
                            <a:gd name="T17" fmla="*/ 169697 h 308026"/>
                            <a:gd name="T18" fmla="*/ 0 w 289700"/>
                            <a:gd name="T19" fmla="*/ 117589 h 308026"/>
                            <a:gd name="T20" fmla="*/ 84100 w 289700"/>
                            <a:gd name="T21" fmla="*/ 63030 h 308026"/>
                            <a:gd name="T22" fmla="*/ 117907 w 289700"/>
                            <a:gd name="T23" fmla="*/ 115126 h 308026"/>
                            <a:gd name="T24" fmla="*/ 101537 w 289700"/>
                            <a:gd name="T25" fmla="*/ 125743 h 308026"/>
                            <a:gd name="T26" fmla="*/ 178321 w 289700"/>
                            <a:gd name="T27" fmla="*/ 244094 h 308026"/>
                            <a:gd name="T28" fmla="*/ 223355 w 289700"/>
                            <a:gd name="T29" fmla="*/ 214871 h 308026"/>
                            <a:gd name="T30" fmla="*/ 146558 w 289700"/>
                            <a:gd name="T31" fmla="*/ 96533 h 308026"/>
                            <a:gd name="T32" fmla="*/ 130924 w 289700"/>
                            <a:gd name="T33" fmla="*/ 106680 h 308026"/>
                            <a:gd name="T34" fmla="*/ 97130 w 289700"/>
                            <a:gd name="T35" fmla="*/ 54572 h 308026"/>
                            <a:gd name="T36" fmla="*/ 181242 w 289700"/>
                            <a:gd name="T37" fmla="*/ 0 h 308026"/>
                            <a:gd name="T38" fmla="*/ 0 w 289700"/>
                            <a:gd name="T39" fmla="*/ 0 h 308026"/>
                            <a:gd name="T40" fmla="*/ 289700 w 289700"/>
                            <a:gd name="T41" fmla="*/ 308026 h 3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89700" h="308026">
                              <a:moveTo>
                                <a:pt x="181242" y="0"/>
                              </a:moveTo>
                              <a:lnTo>
                                <a:pt x="215036" y="52095"/>
                              </a:lnTo>
                              <a:lnTo>
                                <a:pt x="198666" y="62725"/>
                              </a:lnTo>
                              <a:lnTo>
                                <a:pt x="289700" y="203035"/>
                              </a:lnTo>
                              <a:lnTo>
                                <a:pt x="276873" y="254178"/>
                              </a:lnTo>
                              <a:lnTo>
                                <a:pt x="193891" y="308026"/>
                              </a:lnTo>
                              <a:lnTo>
                                <a:pt x="141910" y="302082"/>
                              </a:lnTo>
                              <a:lnTo>
                                <a:pt x="49429" y="159563"/>
                              </a:lnTo>
                              <a:lnTo>
                                <a:pt x="33795" y="169697"/>
                              </a:lnTo>
                              <a:lnTo>
                                <a:pt x="0" y="117589"/>
                              </a:lnTo>
                              <a:lnTo>
                                <a:pt x="84100" y="63030"/>
                              </a:lnTo>
                              <a:lnTo>
                                <a:pt x="117907" y="115126"/>
                              </a:lnTo>
                              <a:lnTo>
                                <a:pt x="101537" y="125743"/>
                              </a:lnTo>
                              <a:lnTo>
                                <a:pt x="178321" y="244094"/>
                              </a:lnTo>
                              <a:lnTo>
                                <a:pt x="223355" y="214871"/>
                              </a:lnTo>
                              <a:lnTo>
                                <a:pt x="146558" y="96533"/>
                              </a:lnTo>
                              <a:lnTo>
                                <a:pt x="130924" y="106680"/>
                              </a:lnTo>
                              <a:lnTo>
                                <a:pt x="97130" y="54572"/>
                              </a:lnTo>
                              <a:lnTo>
                                <a:pt x="1812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9980185" name="Shape 70"/>
                      <wps:cNvSpPr>
                        <a:spLocks/>
                      </wps:cNvSpPr>
                      <wps:spPr bwMode="auto">
                        <a:xfrm>
                          <a:off x="11635" y="3380"/>
                          <a:ext cx="2760" cy="3261"/>
                        </a:xfrm>
                        <a:custGeom>
                          <a:avLst/>
                          <a:gdLst>
                            <a:gd name="T0" fmla="*/ 183299 w 276022"/>
                            <a:gd name="T1" fmla="*/ 0 h 326111"/>
                            <a:gd name="T2" fmla="*/ 209042 w 276022"/>
                            <a:gd name="T3" fmla="*/ 56515 h 326111"/>
                            <a:gd name="T4" fmla="*/ 191275 w 276022"/>
                            <a:gd name="T5" fmla="*/ 64618 h 326111"/>
                            <a:gd name="T6" fmla="*/ 276022 w 276022"/>
                            <a:gd name="T7" fmla="*/ 250736 h 326111"/>
                            <a:gd name="T8" fmla="*/ 214808 w 276022"/>
                            <a:gd name="T9" fmla="*/ 278613 h 326111"/>
                            <a:gd name="T10" fmla="*/ 147345 w 276022"/>
                            <a:gd name="T11" fmla="*/ 207937 h 326111"/>
                            <a:gd name="T12" fmla="*/ 185585 w 276022"/>
                            <a:gd name="T13" fmla="*/ 291922 h 326111"/>
                            <a:gd name="T14" fmla="*/ 110490 w 276022"/>
                            <a:gd name="T15" fmla="*/ 326111 h 326111"/>
                            <a:gd name="T16" fmla="*/ 84747 w 276022"/>
                            <a:gd name="T17" fmla="*/ 269583 h 326111"/>
                            <a:gd name="T18" fmla="*/ 103327 w 276022"/>
                            <a:gd name="T19" fmla="*/ 261125 h 326111"/>
                            <a:gd name="T20" fmla="*/ 44323 w 276022"/>
                            <a:gd name="T21" fmla="*/ 131534 h 326111"/>
                            <a:gd name="T22" fmla="*/ 25743 w 276022"/>
                            <a:gd name="T23" fmla="*/ 139979 h 326111"/>
                            <a:gd name="T24" fmla="*/ 0 w 276022"/>
                            <a:gd name="T25" fmla="*/ 83464 h 326111"/>
                            <a:gd name="T26" fmla="*/ 75501 w 276022"/>
                            <a:gd name="T27" fmla="*/ 49085 h 326111"/>
                            <a:gd name="T28" fmla="*/ 152400 w 276022"/>
                            <a:gd name="T29" fmla="*/ 129108 h 326111"/>
                            <a:gd name="T30" fmla="*/ 109017 w 276022"/>
                            <a:gd name="T31" fmla="*/ 33833 h 326111"/>
                            <a:gd name="T32" fmla="*/ 183299 w 276022"/>
                            <a:gd name="T33" fmla="*/ 0 h 326111"/>
                            <a:gd name="T34" fmla="*/ 0 w 276022"/>
                            <a:gd name="T35" fmla="*/ 0 h 326111"/>
                            <a:gd name="T36" fmla="*/ 276022 w 276022"/>
                            <a:gd name="T37" fmla="*/ 326111 h 326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6022" h="326111">
                              <a:moveTo>
                                <a:pt x="183299" y="0"/>
                              </a:moveTo>
                              <a:lnTo>
                                <a:pt x="209042" y="56515"/>
                              </a:lnTo>
                              <a:lnTo>
                                <a:pt x="191275" y="64618"/>
                              </a:lnTo>
                              <a:lnTo>
                                <a:pt x="276022" y="250736"/>
                              </a:lnTo>
                              <a:lnTo>
                                <a:pt x="214808" y="278613"/>
                              </a:lnTo>
                              <a:lnTo>
                                <a:pt x="147345" y="207937"/>
                              </a:lnTo>
                              <a:lnTo>
                                <a:pt x="185585" y="291922"/>
                              </a:lnTo>
                              <a:lnTo>
                                <a:pt x="110490" y="326111"/>
                              </a:lnTo>
                              <a:lnTo>
                                <a:pt x="84747" y="269583"/>
                              </a:lnTo>
                              <a:lnTo>
                                <a:pt x="103327" y="261125"/>
                              </a:lnTo>
                              <a:lnTo>
                                <a:pt x="44323" y="131534"/>
                              </a:lnTo>
                              <a:lnTo>
                                <a:pt x="25743" y="139979"/>
                              </a:lnTo>
                              <a:lnTo>
                                <a:pt x="0" y="83464"/>
                              </a:lnTo>
                              <a:lnTo>
                                <a:pt x="75501" y="49085"/>
                              </a:lnTo>
                              <a:lnTo>
                                <a:pt x="152400" y="129108"/>
                              </a:lnTo>
                              <a:lnTo>
                                <a:pt x="109017" y="33833"/>
                              </a:lnTo>
                              <a:lnTo>
                                <a:pt x="18329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179240" name="Shape 71"/>
                      <wps:cNvSpPr>
                        <a:spLocks/>
                      </wps:cNvSpPr>
                      <wps:spPr bwMode="auto">
                        <a:xfrm>
                          <a:off x="14067" y="2855"/>
                          <a:ext cx="2103" cy="2792"/>
                        </a:xfrm>
                        <a:custGeom>
                          <a:avLst/>
                          <a:gdLst>
                            <a:gd name="T0" fmla="*/ 106756 w 210325"/>
                            <a:gd name="T1" fmla="*/ 0 h 279222"/>
                            <a:gd name="T2" fmla="*/ 154800 w 210325"/>
                            <a:gd name="T3" fmla="*/ 25578 h 279222"/>
                            <a:gd name="T4" fmla="*/ 167323 w 210325"/>
                            <a:gd name="T5" fmla="*/ 66967 h 279222"/>
                            <a:gd name="T6" fmla="*/ 107874 w 210325"/>
                            <a:gd name="T7" fmla="*/ 84950 h 279222"/>
                            <a:gd name="T8" fmla="*/ 102222 w 210325"/>
                            <a:gd name="T9" fmla="*/ 66269 h 279222"/>
                            <a:gd name="T10" fmla="*/ 66116 w 210325"/>
                            <a:gd name="T11" fmla="*/ 77165 h 279222"/>
                            <a:gd name="T12" fmla="*/ 77813 w 210325"/>
                            <a:gd name="T13" fmla="*/ 115811 h 279222"/>
                            <a:gd name="T14" fmla="*/ 133439 w 210325"/>
                            <a:gd name="T15" fmla="*/ 98996 h 279222"/>
                            <a:gd name="T16" fmla="*/ 185687 w 210325"/>
                            <a:gd name="T17" fmla="*/ 127686 h 279222"/>
                            <a:gd name="T18" fmla="*/ 210325 w 210325"/>
                            <a:gd name="T19" fmla="*/ 209220 h 279222"/>
                            <a:gd name="T20" fmla="*/ 183909 w 210325"/>
                            <a:gd name="T21" fmla="*/ 255219 h 279222"/>
                            <a:gd name="T22" fmla="*/ 104508 w 210325"/>
                            <a:gd name="T23" fmla="*/ 279222 h 279222"/>
                            <a:gd name="T24" fmla="*/ 56236 w 210325"/>
                            <a:gd name="T25" fmla="*/ 259055 h 279222"/>
                            <a:gd name="T26" fmla="*/ 42240 w 210325"/>
                            <a:gd name="T27" fmla="*/ 212763 h 279222"/>
                            <a:gd name="T28" fmla="*/ 101689 w 210325"/>
                            <a:gd name="T29" fmla="*/ 194805 h 279222"/>
                            <a:gd name="T30" fmla="*/ 107340 w 210325"/>
                            <a:gd name="T31" fmla="*/ 213487 h 279222"/>
                            <a:gd name="T32" fmla="*/ 143434 w 210325"/>
                            <a:gd name="T33" fmla="*/ 202565 h 279222"/>
                            <a:gd name="T34" fmla="*/ 131877 w 210325"/>
                            <a:gd name="T35" fmla="*/ 164351 h 279222"/>
                            <a:gd name="T36" fmla="*/ 85471 w 210325"/>
                            <a:gd name="T37" fmla="*/ 177927 h 279222"/>
                            <a:gd name="T38" fmla="*/ 24016 w 210325"/>
                            <a:gd name="T39" fmla="*/ 152463 h 279222"/>
                            <a:gd name="T40" fmla="*/ 0 w 210325"/>
                            <a:gd name="T41" fmla="*/ 73063 h 279222"/>
                            <a:gd name="T42" fmla="*/ 27343 w 210325"/>
                            <a:gd name="T43" fmla="*/ 24016 h 279222"/>
                            <a:gd name="T44" fmla="*/ 106756 w 210325"/>
                            <a:gd name="T45" fmla="*/ 0 h 279222"/>
                            <a:gd name="T46" fmla="*/ 0 w 210325"/>
                            <a:gd name="T47" fmla="*/ 0 h 279222"/>
                            <a:gd name="T48" fmla="*/ 210325 w 210325"/>
                            <a:gd name="T49" fmla="*/ 279222 h 279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325" h="279222">
                              <a:moveTo>
                                <a:pt x="106756" y="0"/>
                              </a:moveTo>
                              <a:lnTo>
                                <a:pt x="154800" y="25578"/>
                              </a:lnTo>
                              <a:lnTo>
                                <a:pt x="167323" y="66967"/>
                              </a:lnTo>
                              <a:lnTo>
                                <a:pt x="107874" y="84950"/>
                              </a:lnTo>
                              <a:lnTo>
                                <a:pt x="102222" y="66269"/>
                              </a:lnTo>
                              <a:lnTo>
                                <a:pt x="66116" y="77165"/>
                              </a:lnTo>
                              <a:lnTo>
                                <a:pt x="77813" y="115811"/>
                              </a:lnTo>
                              <a:lnTo>
                                <a:pt x="133439" y="98996"/>
                              </a:lnTo>
                              <a:lnTo>
                                <a:pt x="185687" y="127686"/>
                              </a:lnTo>
                              <a:lnTo>
                                <a:pt x="210325" y="209220"/>
                              </a:lnTo>
                              <a:lnTo>
                                <a:pt x="183909" y="255219"/>
                              </a:lnTo>
                              <a:lnTo>
                                <a:pt x="104508" y="279222"/>
                              </a:lnTo>
                              <a:lnTo>
                                <a:pt x="56236" y="259055"/>
                              </a:lnTo>
                              <a:lnTo>
                                <a:pt x="42240" y="212763"/>
                              </a:lnTo>
                              <a:lnTo>
                                <a:pt x="101689" y="194805"/>
                              </a:lnTo>
                              <a:lnTo>
                                <a:pt x="107340" y="213487"/>
                              </a:lnTo>
                              <a:lnTo>
                                <a:pt x="143434" y="202565"/>
                              </a:lnTo>
                              <a:lnTo>
                                <a:pt x="131877" y="164351"/>
                              </a:lnTo>
                              <a:lnTo>
                                <a:pt x="85471" y="177927"/>
                              </a:lnTo>
                              <a:lnTo>
                                <a:pt x="24016" y="152463"/>
                              </a:lnTo>
                              <a:lnTo>
                                <a:pt x="0" y="73063"/>
                              </a:lnTo>
                              <a:lnTo>
                                <a:pt x="27343" y="24016"/>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63926" name="Shape 72"/>
                      <wps:cNvSpPr>
                        <a:spLocks/>
                      </wps:cNvSpPr>
                      <wps:spPr bwMode="auto">
                        <a:xfrm>
                          <a:off x="15990" y="2320"/>
                          <a:ext cx="2241" cy="2931"/>
                        </a:xfrm>
                        <a:custGeom>
                          <a:avLst/>
                          <a:gdLst>
                            <a:gd name="T0" fmla="*/ 179807 w 224053"/>
                            <a:gd name="T1" fmla="*/ 0 h 293179"/>
                            <a:gd name="T2" fmla="*/ 193358 w 224053"/>
                            <a:gd name="T3" fmla="*/ 80493 h 293179"/>
                            <a:gd name="T4" fmla="*/ 132106 w 224053"/>
                            <a:gd name="T5" fmla="*/ 90792 h 293179"/>
                            <a:gd name="T6" fmla="*/ 128867 w 224053"/>
                            <a:gd name="T7" fmla="*/ 71552 h 293179"/>
                            <a:gd name="T8" fmla="*/ 91681 w 224053"/>
                            <a:gd name="T9" fmla="*/ 77813 h 293179"/>
                            <a:gd name="T10" fmla="*/ 98374 w 224053"/>
                            <a:gd name="T11" fmla="*/ 117615 h 293179"/>
                            <a:gd name="T12" fmla="*/ 164884 w 224053"/>
                            <a:gd name="T13" fmla="*/ 106426 h 293179"/>
                            <a:gd name="T14" fmla="*/ 175184 w 224053"/>
                            <a:gd name="T15" fmla="*/ 167678 h 293179"/>
                            <a:gd name="T16" fmla="*/ 155283 w 224053"/>
                            <a:gd name="T17" fmla="*/ 171018 h 293179"/>
                            <a:gd name="T18" fmla="*/ 141681 w 224053"/>
                            <a:gd name="T19" fmla="*/ 173088 h 293179"/>
                            <a:gd name="T20" fmla="*/ 128080 w 224053"/>
                            <a:gd name="T21" fmla="*/ 175158 h 293179"/>
                            <a:gd name="T22" fmla="*/ 108610 w 224053"/>
                            <a:gd name="T23" fmla="*/ 178422 h 293179"/>
                            <a:gd name="T24" fmla="*/ 115316 w 224053"/>
                            <a:gd name="T25" fmla="*/ 218237 h 293179"/>
                            <a:gd name="T26" fmla="*/ 152502 w 224053"/>
                            <a:gd name="T27" fmla="*/ 211976 h 293179"/>
                            <a:gd name="T28" fmla="*/ 149263 w 224053"/>
                            <a:gd name="T29" fmla="*/ 192723 h 293179"/>
                            <a:gd name="T30" fmla="*/ 210503 w 224053"/>
                            <a:gd name="T31" fmla="*/ 182423 h 293179"/>
                            <a:gd name="T32" fmla="*/ 224053 w 224053"/>
                            <a:gd name="T33" fmla="*/ 262915 h 293179"/>
                            <a:gd name="T34" fmla="*/ 44260 w 224053"/>
                            <a:gd name="T35" fmla="*/ 293179 h 293179"/>
                            <a:gd name="T36" fmla="*/ 33947 w 224053"/>
                            <a:gd name="T37" fmla="*/ 231927 h 293179"/>
                            <a:gd name="T38" fmla="*/ 54064 w 224053"/>
                            <a:gd name="T39" fmla="*/ 228536 h 293179"/>
                            <a:gd name="T40" fmla="*/ 30429 w 224053"/>
                            <a:gd name="T41" fmla="*/ 88113 h 293179"/>
                            <a:gd name="T42" fmla="*/ 10313 w 224053"/>
                            <a:gd name="T43" fmla="*/ 91504 h 293179"/>
                            <a:gd name="T44" fmla="*/ 0 w 224053"/>
                            <a:gd name="T45" fmla="*/ 30251 h 293179"/>
                            <a:gd name="T46" fmla="*/ 179807 w 224053"/>
                            <a:gd name="T47" fmla="*/ 0 h 293179"/>
                            <a:gd name="T48" fmla="*/ 0 w 224053"/>
                            <a:gd name="T49" fmla="*/ 0 h 293179"/>
                            <a:gd name="T50" fmla="*/ 224053 w 224053"/>
                            <a:gd name="T51" fmla="*/ 293179 h 29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24053" h="293179">
                              <a:moveTo>
                                <a:pt x="179807" y="0"/>
                              </a:moveTo>
                              <a:lnTo>
                                <a:pt x="193358" y="80493"/>
                              </a:lnTo>
                              <a:lnTo>
                                <a:pt x="132106" y="90792"/>
                              </a:lnTo>
                              <a:lnTo>
                                <a:pt x="128867" y="71552"/>
                              </a:lnTo>
                              <a:lnTo>
                                <a:pt x="91681" y="77813"/>
                              </a:lnTo>
                              <a:lnTo>
                                <a:pt x="98374" y="117615"/>
                              </a:lnTo>
                              <a:lnTo>
                                <a:pt x="164884" y="106426"/>
                              </a:lnTo>
                              <a:lnTo>
                                <a:pt x="175184" y="167678"/>
                              </a:lnTo>
                              <a:cubicBezTo>
                                <a:pt x="166726" y="169101"/>
                                <a:pt x="160096" y="170218"/>
                                <a:pt x="155283" y="171018"/>
                              </a:cubicBezTo>
                              <a:cubicBezTo>
                                <a:pt x="150470" y="171831"/>
                                <a:pt x="145936" y="172529"/>
                                <a:pt x="141681" y="173088"/>
                              </a:cubicBezTo>
                              <a:cubicBezTo>
                                <a:pt x="137427" y="173660"/>
                                <a:pt x="132893" y="174346"/>
                                <a:pt x="128080" y="175158"/>
                              </a:cubicBezTo>
                              <a:cubicBezTo>
                                <a:pt x="123279" y="175971"/>
                                <a:pt x="116777" y="177051"/>
                                <a:pt x="108610" y="178422"/>
                              </a:cubicBezTo>
                              <a:lnTo>
                                <a:pt x="115316" y="218237"/>
                              </a:lnTo>
                              <a:lnTo>
                                <a:pt x="152502" y="211976"/>
                              </a:lnTo>
                              <a:lnTo>
                                <a:pt x="149263" y="192723"/>
                              </a:lnTo>
                              <a:lnTo>
                                <a:pt x="210503" y="182423"/>
                              </a:lnTo>
                              <a:lnTo>
                                <a:pt x="224053" y="262915"/>
                              </a:lnTo>
                              <a:lnTo>
                                <a:pt x="44260" y="293179"/>
                              </a:lnTo>
                              <a:lnTo>
                                <a:pt x="33947" y="231927"/>
                              </a:lnTo>
                              <a:lnTo>
                                <a:pt x="54064" y="228536"/>
                              </a:lnTo>
                              <a:lnTo>
                                <a:pt x="30429" y="88113"/>
                              </a:lnTo>
                              <a:lnTo>
                                <a:pt x="10313" y="91504"/>
                              </a:lnTo>
                              <a:lnTo>
                                <a:pt x="0" y="30251"/>
                              </a:lnTo>
                              <a:lnTo>
                                <a:pt x="17980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8299813" name="Shape 73"/>
                      <wps:cNvSpPr>
                        <a:spLocks/>
                      </wps:cNvSpPr>
                      <wps:spPr bwMode="auto">
                        <a:xfrm>
                          <a:off x="18340" y="2232"/>
                          <a:ext cx="1911" cy="2700"/>
                        </a:xfrm>
                        <a:custGeom>
                          <a:avLst/>
                          <a:gdLst>
                            <a:gd name="T0" fmla="*/ 101537 w 191059"/>
                            <a:gd name="T1" fmla="*/ 0 h 269989"/>
                            <a:gd name="T2" fmla="*/ 103696 w 191059"/>
                            <a:gd name="T3" fmla="*/ 62065 h 269989"/>
                            <a:gd name="T4" fmla="*/ 84176 w 191059"/>
                            <a:gd name="T5" fmla="*/ 62751 h 269989"/>
                            <a:gd name="T6" fmla="*/ 89141 w 191059"/>
                            <a:gd name="T7" fmla="*/ 205067 h 269989"/>
                            <a:gd name="T8" fmla="*/ 126835 w 191059"/>
                            <a:gd name="T9" fmla="*/ 203759 h 269989"/>
                            <a:gd name="T10" fmla="*/ 126149 w 191059"/>
                            <a:gd name="T11" fmla="*/ 184239 h 269989"/>
                            <a:gd name="T12" fmla="*/ 188214 w 191059"/>
                            <a:gd name="T13" fmla="*/ 182080 h 269989"/>
                            <a:gd name="T14" fmla="*/ 191059 w 191059"/>
                            <a:gd name="T15" fmla="*/ 263665 h 269989"/>
                            <a:gd name="T16" fmla="*/ 9284 w 191059"/>
                            <a:gd name="T17" fmla="*/ 269989 h 269989"/>
                            <a:gd name="T18" fmla="*/ 7125 w 191059"/>
                            <a:gd name="T19" fmla="*/ 207924 h 269989"/>
                            <a:gd name="T20" fmla="*/ 27064 w 191059"/>
                            <a:gd name="T21" fmla="*/ 207226 h 269989"/>
                            <a:gd name="T22" fmla="*/ 22111 w 191059"/>
                            <a:gd name="T23" fmla="*/ 64910 h 269989"/>
                            <a:gd name="T24" fmla="*/ 2159 w 191059"/>
                            <a:gd name="T25" fmla="*/ 65608 h 269989"/>
                            <a:gd name="T26" fmla="*/ 0 w 191059"/>
                            <a:gd name="T27" fmla="*/ 3543 h 269989"/>
                            <a:gd name="T28" fmla="*/ 101537 w 191059"/>
                            <a:gd name="T29" fmla="*/ 0 h 269989"/>
                            <a:gd name="T30" fmla="*/ 0 w 191059"/>
                            <a:gd name="T31" fmla="*/ 0 h 269989"/>
                            <a:gd name="T32" fmla="*/ 191059 w 191059"/>
                            <a:gd name="T33" fmla="*/ 269989 h 269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1059" h="269989">
                              <a:moveTo>
                                <a:pt x="101537" y="0"/>
                              </a:moveTo>
                              <a:lnTo>
                                <a:pt x="103696" y="62065"/>
                              </a:lnTo>
                              <a:lnTo>
                                <a:pt x="84176" y="62751"/>
                              </a:lnTo>
                              <a:lnTo>
                                <a:pt x="89141" y="205067"/>
                              </a:lnTo>
                              <a:lnTo>
                                <a:pt x="126835" y="203759"/>
                              </a:lnTo>
                              <a:lnTo>
                                <a:pt x="126149" y="184239"/>
                              </a:lnTo>
                              <a:lnTo>
                                <a:pt x="188214" y="182080"/>
                              </a:lnTo>
                              <a:lnTo>
                                <a:pt x="191059" y="263665"/>
                              </a:lnTo>
                              <a:lnTo>
                                <a:pt x="9284" y="269989"/>
                              </a:lnTo>
                              <a:lnTo>
                                <a:pt x="7125" y="207924"/>
                              </a:lnTo>
                              <a:lnTo>
                                <a:pt x="27064" y="207226"/>
                              </a:lnTo>
                              <a:lnTo>
                                <a:pt x="22111" y="64910"/>
                              </a:lnTo>
                              <a:lnTo>
                                <a:pt x="2159" y="65608"/>
                              </a:lnTo>
                              <a:lnTo>
                                <a:pt x="0" y="3543"/>
                              </a:lnTo>
                              <a:lnTo>
                                <a:pt x="10153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0481269" name="Shape 74"/>
                      <wps:cNvSpPr>
                        <a:spLocks/>
                      </wps:cNvSpPr>
                      <wps:spPr bwMode="auto">
                        <a:xfrm>
                          <a:off x="20375" y="2229"/>
                          <a:ext cx="1184" cy="2734"/>
                        </a:xfrm>
                        <a:custGeom>
                          <a:avLst/>
                          <a:gdLst>
                            <a:gd name="T0" fmla="*/ 18415 w 118428"/>
                            <a:gd name="T1" fmla="*/ 0 h 273342"/>
                            <a:gd name="T2" fmla="*/ 118428 w 118428"/>
                            <a:gd name="T3" fmla="*/ 6922 h 273342"/>
                            <a:gd name="T4" fmla="*/ 114148 w 118428"/>
                            <a:gd name="T5" fmla="*/ 68885 h 273342"/>
                            <a:gd name="T6" fmla="*/ 95123 w 118428"/>
                            <a:gd name="T7" fmla="*/ 67564 h 273342"/>
                            <a:gd name="T8" fmla="*/ 85268 w 118428"/>
                            <a:gd name="T9" fmla="*/ 210071 h 273342"/>
                            <a:gd name="T10" fmla="*/ 104292 w 118428"/>
                            <a:gd name="T11" fmla="*/ 211392 h 273342"/>
                            <a:gd name="T12" fmla="*/ 100013 w 118428"/>
                            <a:gd name="T13" fmla="*/ 273342 h 273342"/>
                            <a:gd name="T14" fmla="*/ 0 w 118428"/>
                            <a:gd name="T15" fmla="*/ 266433 h 273342"/>
                            <a:gd name="T16" fmla="*/ 4280 w 118428"/>
                            <a:gd name="T17" fmla="*/ 204470 h 273342"/>
                            <a:gd name="T18" fmla="*/ 23317 w 118428"/>
                            <a:gd name="T19" fmla="*/ 205791 h 273342"/>
                            <a:gd name="T20" fmla="*/ 33160 w 118428"/>
                            <a:gd name="T21" fmla="*/ 63284 h 273342"/>
                            <a:gd name="T22" fmla="*/ 14135 w 118428"/>
                            <a:gd name="T23" fmla="*/ 61963 h 273342"/>
                            <a:gd name="T24" fmla="*/ 18415 w 118428"/>
                            <a:gd name="T25" fmla="*/ 0 h 273342"/>
                            <a:gd name="T26" fmla="*/ 0 w 118428"/>
                            <a:gd name="T27" fmla="*/ 0 h 273342"/>
                            <a:gd name="T28" fmla="*/ 118428 w 118428"/>
                            <a:gd name="T29" fmla="*/ 273342 h 273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8428" h="273342">
                              <a:moveTo>
                                <a:pt x="18415" y="0"/>
                              </a:moveTo>
                              <a:lnTo>
                                <a:pt x="118428" y="6922"/>
                              </a:lnTo>
                              <a:lnTo>
                                <a:pt x="114148" y="68885"/>
                              </a:lnTo>
                              <a:lnTo>
                                <a:pt x="95123" y="67564"/>
                              </a:lnTo>
                              <a:lnTo>
                                <a:pt x="85268" y="210071"/>
                              </a:lnTo>
                              <a:lnTo>
                                <a:pt x="104292" y="211392"/>
                              </a:lnTo>
                              <a:lnTo>
                                <a:pt x="100013" y="273342"/>
                              </a:lnTo>
                              <a:lnTo>
                                <a:pt x="0" y="266433"/>
                              </a:lnTo>
                              <a:lnTo>
                                <a:pt x="4280" y="204470"/>
                              </a:lnTo>
                              <a:lnTo>
                                <a:pt x="23317" y="205791"/>
                              </a:lnTo>
                              <a:lnTo>
                                <a:pt x="33160" y="63284"/>
                              </a:lnTo>
                              <a:lnTo>
                                <a:pt x="14135" y="61963"/>
                              </a:lnTo>
                              <a:lnTo>
                                <a:pt x="1841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4058766" name="Shape 75"/>
                      <wps:cNvSpPr>
                        <a:spLocks/>
                      </wps:cNvSpPr>
                      <wps:spPr bwMode="auto">
                        <a:xfrm>
                          <a:off x="21577" y="2338"/>
                          <a:ext cx="2465" cy="2952"/>
                        </a:xfrm>
                        <a:custGeom>
                          <a:avLst/>
                          <a:gdLst>
                            <a:gd name="T0" fmla="*/ 48374 w 246443"/>
                            <a:gd name="T1" fmla="*/ 0 h 295186"/>
                            <a:gd name="T2" fmla="*/ 129959 w 246443"/>
                            <a:gd name="T3" fmla="*/ 15037 h 295186"/>
                            <a:gd name="T4" fmla="*/ 147168 w 246443"/>
                            <a:gd name="T5" fmla="*/ 124689 h 295186"/>
                            <a:gd name="T6" fmla="*/ 166167 w 246443"/>
                            <a:gd name="T7" fmla="*/ 21730 h 295186"/>
                            <a:gd name="T8" fmla="*/ 246443 w 246443"/>
                            <a:gd name="T9" fmla="*/ 36538 h 295186"/>
                            <a:gd name="T10" fmla="*/ 235166 w 246443"/>
                            <a:gd name="T11" fmla="*/ 97612 h 295186"/>
                            <a:gd name="T12" fmla="*/ 215976 w 246443"/>
                            <a:gd name="T13" fmla="*/ 94069 h 295186"/>
                            <a:gd name="T14" fmla="*/ 178867 w 246443"/>
                            <a:gd name="T15" fmla="*/ 295186 h 295186"/>
                            <a:gd name="T16" fmla="*/ 112713 w 246443"/>
                            <a:gd name="T17" fmla="*/ 282981 h 295186"/>
                            <a:gd name="T18" fmla="*/ 97879 w 246443"/>
                            <a:gd name="T19" fmla="*/ 186411 h 295186"/>
                            <a:gd name="T20" fmla="*/ 81140 w 246443"/>
                            <a:gd name="T21" fmla="*/ 277152 h 295186"/>
                            <a:gd name="T22" fmla="*/ 0 w 246443"/>
                            <a:gd name="T23" fmla="*/ 262192 h 295186"/>
                            <a:gd name="T24" fmla="*/ 11265 w 246443"/>
                            <a:gd name="T25" fmla="*/ 201117 h 295186"/>
                            <a:gd name="T26" fmla="*/ 31343 w 246443"/>
                            <a:gd name="T27" fmla="*/ 204813 h 295186"/>
                            <a:gd name="T28" fmla="*/ 57176 w 246443"/>
                            <a:gd name="T29" fmla="*/ 64770 h 295186"/>
                            <a:gd name="T30" fmla="*/ 37109 w 246443"/>
                            <a:gd name="T31" fmla="*/ 61062 h 295186"/>
                            <a:gd name="T32" fmla="*/ 48374 w 246443"/>
                            <a:gd name="T33" fmla="*/ 0 h 295186"/>
                            <a:gd name="T34" fmla="*/ 0 w 246443"/>
                            <a:gd name="T35" fmla="*/ 0 h 295186"/>
                            <a:gd name="T36" fmla="*/ 246443 w 246443"/>
                            <a:gd name="T37" fmla="*/ 295186 h 295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46443" h="295186">
                              <a:moveTo>
                                <a:pt x="48374" y="0"/>
                              </a:moveTo>
                              <a:lnTo>
                                <a:pt x="129959" y="15037"/>
                              </a:lnTo>
                              <a:lnTo>
                                <a:pt x="147168" y="124689"/>
                              </a:lnTo>
                              <a:lnTo>
                                <a:pt x="166167" y="21730"/>
                              </a:lnTo>
                              <a:lnTo>
                                <a:pt x="246443" y="36538"/>
                              </a:lnTo>
                              <a:lnTo>
                                <a:pt x="235166" y="97612"/>
                              </a:lnTo>
                              <a:lnTo>
                                <a:pt x="215976" y="94069"/>
                              </a:lnTo>
                              <a:lnTo>
                                <a:pt x="178867" y="295186"/>
                              </a:lnTo>
                              <a:lnTo>
                                <a:pt x="112713" y="282981"/>
                              </a:lnTo>
                              <a:lnTo>
                                <a:pt x="97879" y="186411"/>
                              </a:lnTo>
                              <a:lnTo>
                                <a:pt x="81140" y="277152"/>
                              </a:lnTo>
                              <a:lnTo>
                                <a:pt x="0" y="262192"/>
                              </a:lnTo>
                              <a:lnTo>
                                <a:pt x="11265" y="201117"/>
                              </a:lnTo>
                              <a:lnTo>
                                <a:pt x="31343" y="204813"/>
                              </a:lnTo>
                              <a:lnTo>
                                <a:pt x="57176" y="64770"/>
                              </a:lnTo>
                              <a:lnTo>
                                <a:pt x="37109" y="61062"/>
                              </a:lnTo>
                              <a:lnTo>
                                <a:pt x="4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3091" name="Shape 76"/>
                      <wps:cNvSpPr>
                        <a:spLocks/>
                      </wps:cNvSpPr>
                      <wps:spPr bwMode="auto">
                        <a:xfrm>
                          <a:off x="23835" y="2977"/>
                          <a:ext cx="2149" cy="2794"/>
                        </a:xfrm>
                        <a:custGeom>
                          <a:avLst/>
                          <a:gdLst>
                            <a:gd name="T0" fmla="*/ 111011 w 214935"/>
                            <a:gd name="T1" fmla="*/ 0 h 279324"/>
                            <a:gd name="T2" fmla="*/ 190284 w 214935"/>
                            <a:gd name="T3" fmla="*/ 25959 h 279324"/>
                            <a:gd name="T4" fmla="*/ 214935 w 214935"/>
                            <a:gd name="T5" fmla="*/ 74651 h 279324"/>
                            <a:gd name="T6" fmla="*/ 203187 w 214935"/>
                            <a:gd name="T7" fmla="*/ 110490 h 279324"/>
                            <a:gd name="T8" fmla="*/ 144170 w 214935"/>
                            <a:gd name="T9" fmla="*/ 91148 h 279324"/>
                            <a:gd name="T10" fmla="*/ 148590 w 214935"/>
                            <a:gd name="T11" fmla="*/ 77661 h 279324"/>
                            <a:gd name="T12" fmla="*/ 112332 w 214935"/>
                            <a:gd name="T13" fmla="*/ 65773 h 279324"/>
                            <a:gd name="T14" fmla="*/ 67996 w 214935"/>
                            <a:gd name="T15" fmla="*/ 201105 h 279324"/>
                            <a:gd name="T16" fmla="*/ 104254 w 214935"/>
                            <a:gd name="T17" fmla="*/ 212992 h 279324"/>
                            <a:gd name="T18" fmla="*/ 116954 w 214935"/>
                            <a:gd name="T19" fmla="*/ 174193 h 279324"/>
                            <a:gd name="T20" fmla="*/ 95872 w 214935"/>
                            <a:gd name="T21" fmla="*/ 167284 h 279324"/>
                            <a:gd name="T22" fmla="*/ 115227 w 214935"/>
                            <a:gd name="T23" fmla="*/ 108268 h 279324"/>
                            <a:gd name="T24" fmla="*/ 195453 w 214935"/>
                            <a:gd name="T25" fmla="*/ 134087 h 279324"/>
                            <a:gd name="T26" fmla="*/ 155118 w 214935"/>
                            <a:gd name="T27" fmla="*/ 257200 h 279324"/>
                            <a:gd name="T28" fmla="*/ 107264 w 214935"/>
                            <a:gd name="T29" fmla="*/ 279324 h 279324"/>
                            <a:gd name="T30" fmla="*/ 27991 w 214935"/>
                            <a:gd name="T31" fmla="*/ 253352 h 279324"/>
                            <a:gd name="T32" fmla="*/ 0 w 214935"/>
                            <a:gd name="T33" fmla="*/ 209169 h 279324"/>
                            <a:gd name="T34" fmla="*/ 60363 w 214935"/>
                            <a:gd name="T35" fmla="*/ 24943 h 279324"/>
                            <a:gd name="T36" fmla="*/ 111011 w 214935"/>
                            <a:gd name="T37" fmla="*/ 0 h 279324"/>
                            <a:gd name="T38" fmla="*/ 0 w 214935"/>
                            <a:gd name="T39" fmla="*/ 0 h 279324"/>
                            <a:gd name="T40" fmla="*/ 214935 w 214935"/>
                            <a:gd name="T41" fmla="*/ 279324 h 279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14935" h="279324">
                              <a:moveTo>
                                <a:pt x="111011" y="0"/>
                              </a:moveTo>
                              <a:lnTo>
                                <a:pt x="190284" y="25959"/>
                              </a:lnTo>
                              <a:lnTo>
                                <a:pt x="214935" y="74651"/>
                              </a:lnTo>
                              <a:lnTo>
                                <a:pt x="203187" y="110490"/>
                              </a:lnTo>
                              <a:lnTo>
                                <a:pt x="144170" y="91148"/>
                              </a:lnTo>
                              <a:lnTo>
                                <a:pt x="148590" y="77661"/>
                              </a:lnTo>
                              <a:lnTo>
                                <a:pt x="112332" y="65773"/>
                              </a:lnTo>
                              <a:lnTo>
                                <a:pt x="67996" y="201105"/>
                              </a:lnTo>
                              <a:lnTo>
                                <a:pt x="104254" y="212992"/>
                              </a:lnTo>
                              <a:lnTo>
                                <a:pt x="116954" y="174193"/>
                              </a:lnTo>
                              <a:lnTo>
                                <a:pt x="95872" y="167284"/>
                              </a:lnTo>
                              <a:lnTo>
                                <a:pt x="115227" y="108268"/>
                              </a:lnTo>
                              <a:lnTo>
                                <a:pt x="195453" y="134087"/>
                              </a:lnTo>
                              <a:lnTo>
                                <a:pt x="155118" y="257200"/>
                              </a:lnTo>
                              <a:lnTo>
                                <a:pt x="107264" y="279324"/>
                              </a:lnTo>
                              <a:lnTo>
                                <a:pt x="27991" y="253352"/>
                              </a:lnTo>
                              <a:lnTo>
                                <a:pt x="0" y="209169"/>
                              </a:lnTo>
                              <a:lnTo>
                                <a:pt x="60363" y="24943"/>
                              </a:lnTo>
                              <a:lnTo>
                                <a:pt x="11101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996943" name="Shape 77"/>
                      <wps:cNvSpPr>
                        <a:spLocks/>
                      </wps:cNvSpPr>
                      <wps:spPr bwMode="auto">
                        <a:xfrm>
                          <a:off x="26418" y="4508"/>
                          <a:ext cx="847" cy="2363"/>
                        </a:xfrm>
                        <a:custGeom>
                          <a:avLst/>
                          <a:gdLst>
                            <a:gd name="T0" fmla="*/ 84703 w 84703"/>
                            <a:gd name="T1" fmla="*/ 0 h 236323"/>
                            <a:gd name="T2" fmla="*/ 84703 w 84703"/>
                            <a:gd name="T3" fmla="*/ 126626 h 236323"/>
                            <a:gd name="T4" fmla="*/ 68275 w 84703"/>
                            <a:gd name="T5" fmla="*/ 155825 h 236323"/>
                            <a:gd name="T6" fmla="*/ 84703 w 84703"/>
                            <a:gd name="T7" fmla="*/ 165071 h 236323"/>
                            <a:gd name="T8" fmla="*/ 84703 w 84703"/>
                            <a:gd name="T9" fmla="*/ 236323 h 236323"/>
                            <a:gd name="T10" fmla="*/ 18872 w 84703"/>
                            <a:gd name="T11" fmla="*/ 199285 h 236323"/>
                            <a:gd name="T12" fmla="*/ 0 w 84703"/>
                            <a:gd name="T13" fmla="*/ 150478 h 236323"/>
                            <a:gd name="T14" fmla="*/ 34163 w 84703"/>
                            <a:gd name="T15" fmla="*/ 89785 h 236323"/>
                            <a:gd name="T16" fmla="*/ 74816 w 84703"/>
                            <a:gd name="T17" fmla="*/ 79066 h 236323"/>
                            <a:gd name="T18" fmla="*/ 63322 w 84703"/>
                            <a:gd name="T19" fmla="*/ 37982 h 236323"/>
                            <a:gd name="T20" fmla="*/ 84703 w 84703"/>
                            <a:gd name="T21" fmla="*/ 0 h 236323"/>
                            <a:gd name="T22" fmla="*/ 0 w 84703"/>
                            <a:gd name="T23" fmla="*/ 0 h 236323"/>
                            <a:gd name="T24" fmla="*/ 84703 w 84703"/>
                            <a:gd name="T25" fmla="*/ 236323 h 236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4703" h="236323">
                              <a:moveTo>
                                <a:pt x="84703" y="0"/>
                              </a:moveTo>
                              <a:lnTo>
                                <a:pt x="84703" y="126626"/>
                              </a:lnTo>
                              <a:lnTo>
                                <a:pt x="68275" y="155825"/>
                              </a:lnTo>
                              <a:lnTo>
                                <a:pt x="84703" y="165071"/>
                              </a:lnTo>
                              <a:lnTo>
                                <a:pt x="84703" y="236323"/>
                              </a:lnTo>
                              <a:lnTo>
                                <a:pt x="18872" y="199285"/>
                              </a:lnTo>
                              <a:lnTo>
                                <a:pt x="0" y="150478"/>
                              </a:lnTo>
                              <a:lnTo>
                                <a:pt x="34163" y="89785"/>
                              </a:lnTo>
                              <a:lnTo>
                                <a:pt x="74816" y="79066"/>
                              </a:lnTo>
                              <a:lnTo>
                                <a:pt x="63322" y="37982"/>
                              </a:lnTo>
                              <a:lnTo>
                                <a:pt x="8470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240964" name="Shape 78"/>
                      <wps:cNvSpPr>
                        <a:spLocks/>
                      </wps:cNvSpPr>
                      <wps:spPr bwMode="auto">
                        <a:xfrm>
                          <a:off x="27265" y="4185"/>
                          <a:ext cx="656" cy="2962"/>
                        </a:xfrm>
                        <a:custGeom>
                          <a:avLst/>
                          <a:gdLst>
                            <a:gd name="T0" fmla="*/ 64497 w 65596"/>
                            <a:gd name="T1" fmla="*/ 0 h 296253"/>
                            <a:gd name="T2" fmla="*/ 65596 w 65596"/>
                            <a:gd name="T3" fmla="*/ 618 h 296253"/>
                            <a:gd name="T4" fmla="*/ 65596 w 65596"/>
                            <a:gd name="T5" fmla="*/ 71889 h 296253"/>
                            <a:gd name="T6" fmla="*/ 52978 w 65596"/>
                            <a:gd name="T7" fmla="*/ 64783 h 296253"/>
                            <a:gd name="T8" fmla="*/ 45358 w 65596"/>
                            <a:gd name="T9" fmla="*/ 78321 h 296253"/>
                            <a:gd name="T10" fmla="*/ 52242 w 65596"/>
                            <a:gd name="T11" fmla="*/ 104076 h 296253"/>
                            <a:gd name="T12" fmla="*/ 65596 w 65596"/>
                            <a:gd name="T13" fmla="*/ 100516 h 296253"/>
                            <a:gd name="T14" fmla="*/ 65596 w 65596"/>
                            <a:gd name="T15" fmla="*/ 289603 h 296253"/>
                            <a:gd name="T16" fmla="*/ 41828 w 65596"/>
                            <a:gd name="T17" fmla="*/ 296253 h 296253"/>
                            <a:gd name="T18" fmla="*/ 33382 w 65596"/>
                            <a:gd name="T19" fmla="*/ 266040 h 296253"/>
                            <a:gd name="T20" fmla="*/ 6852 w 65596"/>
                            <a:gd name="T21" fmla="*/ 272479 h 296253"/>
                            <a:gd name="T22" fmla="*/ 0 w 65596"/>
                            <a:gd name="T23" fmla="*/ 268623 h 296253"/>
                            <a:gd name="T24" fmla="*/ 0 w 65596"/>
                            <a:gd name="T25" fmla="*/ 197371 h 296253"/>
                            <a:gd name="T26" fmla="*/ 16428 w 65596"/>
                            <a:gd name="T27" fmla="*/ 206616 h 296253"/>
                            <a:gd name="T28" fmla="*/ 2064 w 65596"/>
                            <a:gd name="T29" fmla="*/ 155257 h 296253"/>
                            <a:gd name="T30" fmla="*/ 0 w 65596"/>
                            <a:gd name="T31" fmla="*/ 158926 h 296253"/>
                            <a:gd name="T32" fmla="*/ 0 w 65596"/>
                            <a:gd name="T33" fmla="*/ 32300 h 296253"/>
                            <a:gd name="T34" fmla="*/ 12999 w 65596"/>
                            <a:gd name="T35" fmla="*/ 9207 h 296253"/>
                            <a:gd name="T36" fmla="*/ 64497 w 65596"/>
                            <a:gd name="T37" fmla="*/ 0 h 296253"/>
                            <a:gd name="T38" fmla="*/ 0 w 65596"/>
                            <a:gd name="T39" fmla="*/ 0 h 296253"/>
                            <a:gd name="T40" fmla="*/ 65596 w 65596"/>
                            <a:gd name="T41" fmla="*/ 296253 h 29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596" h="296253">
                              <a:moveTo>
                                <a:pt x="64497" y="0"/>
                              </a:moveTo>
                              <a:lnTo>
                                <a:pt x="65596" y="618"/>
                              </a:lnTo>
                              <a:lnTo>
                                <a:pt x="65596" y="71889"/>
                              </a:lnTo>
                              <a:lnTo>
                                <a:pt x="52978" y="64783"/>
                              </a:lnTo>
                              <a:lnTo>
                                <a:pt x="45358" y="78321"/>
                              </a:lnTo>
                              <a:lnTo>
                                <a:pt x="52242" y="104076"/>
                              </a:lnTo>
                              <a:lnTo>
                                <a:pt x="65596" y="100516"/>
                              </a:lnTo>
                              <a:lnTo>
                                <a:pt x="65596" y="289603"/>
                              </a:lnTo>
                              <a:lnTo>
                                <a:pt x="41828" y="296253"/>
                              </a:lnTo>
                              <a:lnTo>
                                <a:pt x="33382" y="266040"/>
                              </a:lnTo>
                              <a:lnTo>
                                <a:pt x="6852" y="272479"/>
                              </a:lnTo>
                              <a:lnTo>
                                <a:pt x="0" y="268623"/>
                              </a:lnTo>
                              <a:lnTo>
                                <a:pt x="0" y="197371"/>
                              </a:lnTo>
                              <a:lnTo>
                                <a:pt x="16428" y="206616"/>
                              </a:lnTo>
                              <a:lnTo>
                                <a:pt x="2064" y="155257"/>
                              </a:lnTo>
                              <a:lnTo>
                                <a:pt x="0" y="158926"/>
                              </a:lnTo>
                              <a:lnTo>
                                <a:pt x="0" y="32300"/>
                              </a:lnTo>
                              <a:lnTo>
                                <a:pt x="12999" y="9207"/>
                              </a:lnTo>
                              <a:lnTo>
                                <a:pt x="644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3924084" name="Shape 79"/>
                      <wps:cNvSpPr>
                        <a:spLocks/>
                      </wps:cNvSpPr>
                      <wps:spPr bwMode="auto">
                        <a:xfrm>
                          <a:off x="27921" y="4191"/>
                          <a:ext cx="876" cy="2890"/>
                        </a:xfrm>
                        <a:custGeom>
                          <a:avLst/>
                          <a:gdLst>
                            <a:gd name="T0" fmla="*/ 0 w 87598"/>
                            <a:gd name="T1" fmla="*/ 0 h 288985"/>
                            <a:gd name="T2" fmla="*/ 71584 w 87598"/>
                            <a:gd name="T3" fmla="*/ 40288 h 288985"/>
                            <a:gd name="T4" fmla="*/ 87598 w 87598"/>
                            <a:gd name="T5" fmla="*/ 90530 h 288985"/>
                            <a:gd name="T6" fmla="*/ 53867 w 87598"/>
                            <a:gd name="T7" fmla="*/ 150461 h 288985"/>
                            <a:gd name="T8" fmla="*/ 4147 w 87598"/>
                            <a:gd name="T9" fmla="*/ 163720 h 288985"/>
                            <a:gd name="T10" fmla="*/ 10916 w 87598"/>
                            <a:gd name="T11" fmla="*/ 187888 h 288985"/>
                            <a:gd name="T12" fmla="*/ 41726 w 87598"/>
                            <a:gd name="T13" fmla="*/ 179252 h 288985"/>
                            <a:gd name="T14" fmla="*/ 58249 w 87598"/>
                            <a:gd name="T15" fmla="*/ 239463 h 288985"/>
                            <a:gd name="T16" fmla="*/ 27426 w 87598"/>
                            <a:gd name="T17" fmla="*/ 248086 h 288985"/>
                            <a:gd name="T18" fmla="*/ 36062 w 87598"/>
                            <a:gd name="T19" fmla="*/ 278896 h 288985"/>
                            <a:gd name="T20" fmla="*/ 0 w 87598"/>
                            <a:gd name="T21" fmla="*/ 288985 h 288985"/>
                            <a:gd name="T22" fmla="*/ 0 w 87598"/>
                            <a:gd name="T23" fmla="*/ 99898 h 288985"/>
                            <a:gd name="T24" fmla="*/ 12414 w 87598"/>
                            <a:gd name="T25" fmla="*/ 96588 h 288985"/>
                            <a:gd name="T26" fmla="*/ 20238 w 87598"/>
                            <a:gd name="T27" fmla="*/ 82668 h 288985"/>
                            <a:gd name="T28" fmla="*/ 0 w 87598"/>
                            <a:gd name="T29" fmla="*/ 71271 h 288985"/>
                            <a:gd name="T30" fmla="*/ 0 w 87598"/>
                            <a:gd name="T31" fmla="*/ 0 h 288985"/>
                            <a:gd name="T32" fmla="*/ 0 w 87598"/>
                            <a:gd name="T33" fmla="*/ 0 h 288985"/>
                            <a:gd name="T34" fmla="*/ 87598 w 87598"/>
                            <a:gd name="T35" fmla="*/ 288985 h 288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87598" h="288985">
                              <a:moveTo>
                                <a:pt x="0" y="0"/>
                              </a:moveTo>
                              <a:lnTo>
                                <a:pt x="71584" y="40288"/>
                              </a:lnTo>
                              <a:lnTo>
                                <a:pt x="87598" y="90530"/>
                              </a:lnTo>
                              <a:lnTo>
                                <a:pt x="53867" y="150461"/>
                              </a:lnTo>
                              <a:lnTo>
                                <a:pt x="4147" y="163720"/>
                              </a:lnTo>
                              <a:lnTo>
                                <a:pt x="10916" y="187888"/>
                              </a:lnTo>
                              <a:lnTo>
                                <a:pt x="41726" y="179252"/>
                              </a:lnTo>
                              <a:lnTo>
                                <a:pt x="58249" y="239463"/>
                              </a:lnTo>
                              <a:lnTo>
                                <a:pt x="27426" y="248086"/>
                              </a:lnTo>
                              <a:lnTo>
                                <a:pt x="36062" y="278896"/>
                              </a:lnTo>
                              <a:lnTo>
                                <a:pt x="0" y="288985"/>
                              </a:lnTo>
                              <a:lnTo>
                                <a:pt x="0" y="99898"/>
                              </a:lnTo>
                              <a:lnTo>
                                <a:pt x="12414" y="96588"/>
                              </a:lnTo>
                              <a:lnTo>
                                <a:pt x="20238" y="82668"/>
                              </a:lnTo>
                              <a:lnTo>
                                <a:pt x="0" y="7127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3324107" name="Shape 80"/>
                      <wps:cNvSpPr>
                        <a:spLocks/>
                      </wps:cNvSpPr>
                      <wps:spPr bwMode="auto">
                        <a:xfrm>
                          <a:off x="29173" y="5875"/>
                          <a:ext cx="2810" cy="2942"/>
                        </a:xfrm>
                        <a:custGeom>
                          <a:avLst/>
                          <a:gdLst>
                            <a:gd name="T0" fmla="*/ 143320 w 281000"/>
                            <a:gd name="T1" fmla="*/ 0 h 294246"/>
                            <a:gd name="T2" fmla="*/ 281000 w 281000"/>
                            <a:gd name="T3" fmla="*/ 118186 h 294246"/>
                            <a:gd name="T4" fmla="*/ 220320 w 281000"/>
                            <a:gd name="T5" fmla="*/ 188874 h 294246"/>
                            <a:gd name="T6" fmla="*/ 185979 w 281000"/>
                            <a:gd name="T7" fmla="*/ 159410 h 294246"/>
                            <a:gd name="T8" fmla="*/ 206210 w 281000"/>
                            <a:gd name="T9" fmla="*/ 135839 h 294246"/>
                            <a:gd name="T10" fmla="*/ 195110 w 281000"/>
                            <a:gd name="T11" fmla="*/ 126302 h 294246"/>
                            <a:gd name="T12" fmla="*/ 102057 w 281000"/>
                            <a:gd name="T13" fmla="*/ 234696 h 294246"/>
                            <a:gd name="T14" fmla="*/ 116535 w 281000"/>
                            <a:gd name="T15" fmla="*/ 247117 h 294246"/>
                            <a:gd name="T16" fmla="*/ 76086 w 281000"/>
                            <a:gd name="T17" fmla="*/ 294246 h 294246"/>
                            <a:gd name="T18" fmla="*/ 0 w 281000"/>
                            <a:gd name="T19" fmla="*/ 228943 h 294246"/>
                            <a:gd name="T20" fmla="*/ 40462 w 281000"/>
                            <a:gd name="T21" fmla="*/ 181813 h 294246"/>
                            <a:gd name="T22" fmla="*/ 54928 w 281000"/>
                            <a:gd name="T23" fmla="*/ 194234 h 294246"/>
                            <a:gd name="T24" fmla="*/ 147968 w 281000"/>
                            <a:gd name="T25" fmla="*/ 85852 h 294246"/>
                            <a:gd name="T26" fmla="*/ 137541 w 281000"/>
                            <a:gd name="T27" fmla="*/ 76886 h 294246"/>
                            <a:gd name="T28" fmla="*/ 117323 w 281000"/>
                            <a:gd name="T29" fmla="*/ 100457 h 294246"/>
                            <a:gd name="T30" fmla="*/ 82639 w 281000"/>
                            <a:gd name="T31" fmla="*/ 70688 h 294246"/>
                            <a:gd name="T32" fmla="*/ 143320 w 281000"/>
                            <a:gd name="T33" fmla="*/ 0 h 294246"/>
                            <a:gd name="T34" fmla="*/ 0 w 281000"/>
                            <a:gd name="T35" fmla="*/ 0 h 294246"/>
                            <a:gd name="T36" fmla="*/ 281000 w 281000"/>
                            <a:gd name="T37" fmla="*/ 294246 h 294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000" h="294246">
                              <a:moveTo>
                                <a:pt x="143320" y="0"/>
                              </a:moveTo>
                              <a:lnTo>
                                <a:pt x="281000" y="118186"/>
                              </a:lnTo>
                              <a:lnTo>
                                <a:pt x="220320" y="188874"/>
                              </a:lnTo>
                              <a:lnTo>
                                <a:pt x="185979" y="159410"/>
                              </a:lnTo>
                              <a:lnTo>
                                <a:pt x="206210" y="135839"/>
                              </a:lnTo>
                              <a:lnTo>
                                <a:pt x="195110" y="126302"/>
                              </a:lnTo>
                              <a:lnTo>
                                <a:pt x="102057" y="234696"/>
                              </a:lnTo>
                              <a:lnTo>
                                <a:pt x="116535" y="247117"/>
                              </a:lnTo>
                              <a:lnTo>
                                <a:pt x="76086" y="294246"/>
                              </a:lnTo>
                              <a:lnTo>
                                <a:pt x="0" y="228943"/>
                              </a:lnTo>
                              <a:lnTo>
                                <a:pt x="40462" y="181813"/>
                              </a:lnTo>
                              <a:lnTo>
                                <a:pt x="54928" y="194234"/>
                              </a:lnTo>
                              <a:lnTo>
                                <a:pt x="147968" y="85852"/>
                              </a:lnTo>
                              <a:lnTo>
                                <a:pt x="137541" y="76886"/>
                              </a:lnTo>
                              <a:lnTo>
                                <a:pt x="117323" y="100457"/>
                              </a:lnTo>
                              <a:lnTo>
                                <a:pt x="82639" y="70688"/>
                              </a:lnTo>
                              <a:lnTo>
                                <a:pt x="1433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4242706" name="Shape 81"/>
                      <wps:cNvSpPr>
                        <a:spLocks/>
                      </wps:cNvSpPr>
                      <wps:spPr bwMode="auto">
                        <a:xfrm>
                          <a:off x="30336" y="7393"/>
                          <a:ext cx="3203" cy="3138"/>
                        </a:xfrm>
                        <a:custGeom>
                          <a:avLst/>
                          <a:gdLst>
                            <a:gd name="T0" fmla="*/ 198374 w 320205"/>
                            <a:gd name="T1" fmla="*/ 0 h 313817"/>
                            <a:gd name="T2" fmla="*/ 320205 w 320205"/>
                            <a:gd name="T3" fmla="*/ 135661 h 313817"/>
                            <a:gd name="T4" fmla="*/ 259474 w 320205"/>
                            <a:gd name="T5" fmla="*/ 190195 h 313817"/>
                            <a:gd name="T6" fmla="*/ 217970 w 320205"/>
                            <a:gd name="T7" fmla="*/ 143993 h 313817"/>
                            <a:gd name="T8" fmla="*/ 232486 w 320205"/>
                            <a:gd name="T9" fmla="*/ 130963 h 313817"/>
                            <a:gd name="T10" fmla="*/ 207302 w 320205"/>
                            <a:gd name="T11" fmla="*/ 102895 h 313817"/>
                            <a:gd name="T12" fmla="*/ 177267 w 320205"/>
                            <a:gd name="T13" fmla="*/ 129870 h 313817"/>
                            <a:gd name="T14" fmla="*/ 222326 w 320205"/>
                            <a:gd name="T15" fmla="*/ 180035 h 313817"/>
                            <a:gd name="T16" fmla="*/ 176111 w 320205"/>
                            <a:gd name="T17" fmla="*/ 221539 h 313817"/>
                            <a:gd name="T18" fmla="*/ 162624 w 320205"/>
                            <a:gd name="T19" fmla="*/ 206515 h 313817"/>
                            <a:gd name="T20" fmla="*/ 153594 w 320205"/>
                            <a:gd name="T21" fmla="*/ 196139 h 313817"/>
                            <a:gd name="T22" fmla="*/ 144577 w 320205"/>
                            <a:gd name="T23" fmla="*/ 185763 h 313817"/>
                            <a:gd name="T24" fmla="*/ 131394 w 320205"/>
                            <a:gd name="T25" fmla="*/ 171069 h 313817"/>
                            <a:gd name="T26" fmla="*/ 101346 w 320205"/>
                            <a:gd name="T27" fmla="*/ 198044 h 313817"/>
                            <a:gd name="T28" fmla="*/ 126543 w 320205"/>
                            <a:gd name="T29" fmla="*/ 226098 h 313817"/>
                            <a:gd name="T30" fmla="*/ 141059 w 320205"/>
                            <a:gd name="T31" fmla="*/ 213055 h 313817"/>
                            <a:gd name="T32" fmla="*/ 182563 w 320205"/>
                            <a:gd name="T33" fmla="*/ 259271 h 313817"/>
                            <a:gd name="T34" fmla="*/ 121831 w 320205"/>
                            <a:gd name="T35" fmla="*/ 313817 h 313817"/>
                            <a:gd name="T36" fmla="*/ 0 w 320205"/>
                            <a:gd name="T37" fmla="*/ 178156 h 313817"/>
                            <a:gd name="T38" fmla="*/ 46215 w 320205"/>
                            <a:gd name="T39" fmla="*/ 136652 h 313817"/>
                            <a:gd name="T40" fmla="*/ 59842 w 320205"/>
                            <a:gd name="T41" fmla="*/ 151829 h 313817"/>
                            <a:gd name="T42" fmla="*/ 165799 w 320205"/>
                            <a:gd name="T43" fmla="*/ 56693 h 313817"/>
                            <a:gd name="T44" fmla="*/ 152172 w 320205"/>
                            <a:gd name="T45" fmla="*/ 41504 h 313817"/>
                            <a:gd name="T46" fmla="*/ 198374 w 320205"/>
                            <a:gd name="T47" fmla="*/ 0 h 313817"/>
                            <a:gd name="T48" fmla="*/ 0 w 320205"/>
                            <a:gd name="T49" fmla="*/ 0 h 313817"/>
                            <a:gd name="T50" fmla="*/ 320205 w 320205"/>
                            <a:gd name="T51" fmla="*/ 313817 h 31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205" h="313817">
                              <a:moveTo>
                                <a:pt x="198374" y="0"/>
                              </a:moveTo>
                              <a:lnTo>
                                <a:pt x="320205" y="135661"/>
                              </a:lnTo>
                              <a:lnTo>
                                <a:pt x="259474" y="190195"/>
                              </a:lnTo>
                              <a:lnTo>
                                <a:pt x="217970" y="143993"/>
                              </a:lnTo>
                              <a:lnTo>
                                <a:pt x="232486" y="130963"/>
                              </a:lnTo>
                              <a:lnTo>
                                <a:pt x="207302" y="102895"/>
                              </a:lnTo>
                              <a:lnTo>
                                <a:pt x="177267" y="129870"/>
                              </a:lnTo>
                              <a:lnTo>
                                <a:pt x="222326" y="180035"/>
                              </a:lnTo>
                              <a:lnTo>
                                <a:pt x="176111" y="221539"/>
                              </a:lnTo>
                              <a:cubicBezTo>
                                <a:pt x="170383" y="215163"/>
                                <a:pt x="165888" y="210147"/>
                                <a:pt x="162624" y="206515"/>
                              </a:cubicBezTo>
                              <a:cubicBezTo>
                                <a:pt x="159372" y="202895"/>
                                <a:pt x="156350" y="199428"/>
                                <a:pt x="153594" y="196139"/>
                              </a:cubicBezTo>
                              <a:cubicBezTo>
                                <a:pt x="150838" y="192850"/>
                                <a:pt x="147841" y="189382"/>
                                <a:pt x="144577" y="185763"/>
                              </a:cubicBezTo>
                              <a:cubicBezTo>
                                <a:pt x="141313" y="182131"/>
                                <a:pt x="136919" y="177229"/>
                                <a:pt x="131394" y="171069"/>
                              </a:cubicBezTo>
                              <a:lnTo>
                                <a:pt x="101346" y="198044"/>
                              </a:lnTo>
                              <a:lnTo>
                                <a:pt x="126543" y="226098"/>
                              </a:lnTo>
                              <a:lnTo>
                                <a:pt x="141059" y="213055"/>
                              </a:lnTo>
                              <a:lnTo>
                                <a:pt x="182563" y="259271"/>
                              </a:lnTo>
                              <a:lnTo>
                                <a:pt x="121831" y="313817"/>
                              </a:lnTo>
                              <a:lnTo>
                                <a:pt x="0" y="178156"/>
                              </a:lnTo>
                              <a:lnTo>
                                <a:pt x="46215" y="136652"/>
                              </a:lnTo>
                              <a:lnTo>
                                <a:pt x="59842" y="151829"/>
                              </a:lnTo>
                              <a:lnTo>
                                <a:pt x="165799" y="56693"/>
                              </a:lnTo>
                              <a:lnTo>
                                <a:pt x="152172" y="41504"/>
                              </a:lnTo>
                              <a:lnTo>
                                <a:pt x="19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2447198" name="Shape 82"/>
                      <wps:cNvSpPr>
                        <a:spLocks/>
                      </wps:cNvSpPr>
                      <wps:spPr bwMode="auto">
                        <a:xfrm>
                          <a:off x="31869" y="9347"/>
                          <a:ext cx="2662" cy="2421"/>
                        </a:xfrm>
                        <a:custGeom>
                          <a:avLst/>
                          <a:gdLst>
                            <a:gd name="T0" fmla="*/ 163792 w 266243"/>
                            <a:gd name="T1" fmla="*/ 0 h 242100"/>
                            <a:gd name="T2" fmla="*/ 218885 w 266243"/>
                            <a:gd name="T3" fmla="*/ 10858 h 242100"/>
                            <a:gd name="T4" fmla="*/ 266243 w 266243"/>
                            <a:gd name="T5" fmla="*/ 78956 h 242100"/>
                            <a:gd name="T6" fmla="*/ 256782 w 266243"/>
                            <a:gd name="T7" fmla="*/ 132563 h 242100"/>
                            <a:gd name="T8" fmla="*/ 221285 w 266243"/>
                            <a:gd name="T9" fmla="*/ 157251 h 242100"/>
                            <a:gd name="T10" fmla="*/ 185814 w 266243"/>
                            <a:gd name="T11" fmla="*/ 106261 h 242100"/>
                            <a:gd name="T12" fmla="*/ 201841 w 266243"/>
                            <a:gd name="T13" fmla="*/ 95123 h 242100"/>
                            <a:gd name="T14" fmla="*/ 180302 w 266243"/>
                            <a:gd name="T15" fmla="*/ 64160 h 242100"/>
                            <a:gd name="T16" fmla="*/ 147168 w 266243"/>
                            <a:gd name="T17" fmla="*/ 87211 h 242100"/>
                            <a:gd name="T18" fmla="*/ 180353 w 266243"/>
                            <a:gd name="T19" fmla="*/ 134925 h 242100"/>
                            <a:gd name="T20" fmla="*/ 169190 w 266243"/>
                            <a:gd name="T21" fmla="*/ 193472 h 242100"/>
                            <a:gd name="T22" fmla="*/ 99263 w 266243"/>
                            <a:gd name="T23" fmla="*/ 242100 h 242100"/>
                            <a:gd name="T24" fmla="*/ 47358 w 266243"/>
                            <a:gd name="T25" fmla="*/ 231178 h 242100"/>
                            <a:gd name="T26" fmla="*/ 0 w 266243"/>
                            <a:gd name="T27" fmla="*/ 163081 h 242100"/>
                            <a:gd name="T28" fmla="*/ 4268 w 266243"/>
                            <a:gd name="T29" fmla="*/ 110935 h 242100"/>
                            <a:gd name="T30" fmla="*/ 43967 w 266243"/>
                            <a:gd name="T31" fmla="*/ 83325 h 242100"/>
                            <a:gd name="T32" fmla="*/ 79426 w 266243"/>
                            <a:gd name="T33" fmla="*/ 134328 h 242100"/>
                            <a:gd name="T34" fmla="*/ 63398 w 266243"/>
                            <a:gd name="T35" fmla="*/ 145466 h 242100"/>
                            <a:gd name="T36" fmla="*/ 84925 w 266243"/>
                            <a:gd name="T37" fmla="*/ 176428 h 242100"/>
                            <a:gd name="T38" fmla="*/ 117716 w 266243"/>
                            <a:gd name="T39" fmla="*/ 153632 h 242100"/>
                            <a:gd name="T40" fmla="*/ 90462 w 266243"/>
                            <a:gd name="T41" fmla="*/ 113678 h 242100"/>
                            <a:gd name="T42" fmla="*/ 95682 w 266243"/>
                            <a:gd name="T43" fmla="*/ 47371 h 242100"/>
                            <a:gd name="T44" fmla="*/ 163792 w 266243"/>
                            <a:gd name="T45" fmla="*/ 0 h 242100"/>
                            <a:gd name="T46" fmla="*/ 0 w 266243"/>
                            <a:gd name="T47" fmla="*/ 0 h 242100"/>
                            <a:gd name="T48" fmla="*/ 266243 w 266243"/>
                            <a:gd name="T49" fmla="*/ 242100 h 242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66243" h="242100">
                              <a:moveTo>
                                <a:pt x="163792" y="0"/>
                              </a:moveTo>
                              <a:lnTo>
                                <a:pt x="218885" y="10858"/>
                              </a:lnTo>
                              <a:lnTo>
                                <a:pt x="266243" y="78956"/>
                              </a:lnTo>
                              <a:lnTo>
                                <a:pt x="256782" y="132563"/>
                              </a:lnTo>
                              <a:lnTo>
                                <a:pt x="221285" y="157251"/>
                              </a:lnTo>
                              <a:lnTo>
                                <a:pt x="185814" y="106261"/>
                              </a:lnTo>
                              <a:lnTo>
                                <a:pt x="201841" y="95123"/>
                              </a:lnTo>
                              <a:lnTo>
                                <a:pt x="180302" y="64160"/>
                              </a:lnTo>
                              <a:lnTo>
                                <a:pt x="147168" y="87211"/>
                              </a:lnTo>
                              <a:lnTo>
                                <a:pt x="180353" y="134925"/>
                              </a:lnTo>
                              <a:lnTo>
                                <a:pt x="169190" y="193472"/>
                              </a:lnTo>
                              <a:lnTo>
                                <a:pt x="99263" y="242100"/>
                              </a:lnTo>
                              <a:lnTo>
                                <a:pt x="47358" y="231178"/>
                              </a:lnTo>
                              <a:lnTo>
                                <a:pt x="0" y="163081"/>
                              </a:lnTo>
                              <a:lnTo>
                                <a:pt x="4268" y="110935"/>
                              </a:lnTo>
                              <a:lnTo>
                                <a:pt x="43967" y="83325"/>
                              </a:lnTo>
                              <a:lnTo>
                                <a:pt x="79426" y="134328"/>
                              </a:lnTo>
                              <a:lnTo>
                                <a:pt x="63398" y="145466"/>
                              </a:lnTo>
                              <a:lnTo>
                                <a:pt x="84925" y="176428"/>
                              </a:lnTo>
                              <a:lnTo>
                                <a:pt x="117716" y="153632"/>
                              </a:lnTo>
                              <a:lnTo>
                                <a:pt x="90462" y="113678"/>
                              </a:lnTo>
                              <a:lnTo>
                                <a:pt x="95682" y="47371"/>
                              </a:lnTo>
                              <a:lnTo>
                                <a:pt x="16379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1395285" name="Shape 83"/>
                      <wps:cNvSpPr>
                        <a:spLocks/>
                      </wps:cNvSpPr>
                      <wps:spPr bwMode="auto">
                        <a:xfrm>
                          <a:off x="32819" y="10831"/>
                          <a:ext cx="3020" cy="2489"/>
                        </a:xfrm>
                        <a:custGeom>
                          <a:avLst/>
                          <a:gdLst>
                            <a:gd name="T0" fmla="*/ 217386 w 302032"/>
                            <a:gd name="T1" fmla="*/ 0 h 248971"/>
                            <a:gd name="T2" fmla="*/ 302032 w 302032"/>
                            <a:gd name="T3" fmla="*/ 160490 h 248971"/>
                            <a:gd name="T4" fmla="*/ 219621 w 302032"/>
                            <a:gd name="T5" fmla="*/ 203949 h 248971"/>
                            <a:gd name="T6" fmla="*/ 198514 w 302032"/>
                            <a:gd name="T7" fmla="*/ 163919 h 248971"/>
                            <a:gd name="T8" fmla="*/ 225984 w 302032"/>
                            <a:gd name="T9" fmla="*/ 149441 h 248971"/>
                            <a:gd name="T10" fmla="*/ 219164 w 302032"/>
                            <a:gd name="T11" fmla="*/ 136487 h 248971"/>
                            <a:gd name="T12" fmla="*/ 92799 w 302032"/>
                            <a:gd name="T13" fmla="*/ 203124 h 248971"/>
                            <a:gd name="T14" fmla="*/ 101702 w 302032"/>
                            <a:gd name="T15" fmla="*/ 220002 h 248971"/>
                            <a:gd name="T16" fmla="*/ 46761 w 302032"/>
                            <a:gd name="T17" fmla="*/ 248971 h 248971"/>
                            <a:gd name="T18" fmla="*/ 0 w 302032"/>
                            <a:gd name="T19" fmla="*/ 160287 h 248971"/>
                            <a:gd name="T20" fmla="*/ 54928 w 302032"/>
                            <a:gd name="T21" fmla="*/ 131318 h 248971"/>
                            <a:gd name="T22" fmla="*/ 63830 w 302032"/>
                            <a:gd name="T23" fmla="*/ 148196 h 248971"/>
                            <a:gd name="T24" fmla="*/ 190183 w 302032"/>
                            <a:gd name="T25" fmla="*/ 81559 h 248971"/>
                            <a:gd name="T26" fmla="*/ 183769 w 302032"/>
                            <a:gd name="T27" fmla="*/ 69393 h 248971"/>
                            <a:gd name="T28" fmla="*/ 156299 w 302032"/>
                            <a:gd name="T29" fmla="*/ 83871 h 248971"/>
                            <a:gd name="T30" fmla="*/ 134975 w 302032"/>
                            <a:gd name="T31" fmla="*/ 43447 h 248971"/>
                            <a:gd name="T32" fmla="*/ 217386 w 302032"/>
                            <a:gd name="T33" fmla="*/ 0 h 248971"/>
                            <a:gd name="T34" fmla="*/ 0 w 302032"/>
                            <a:gd name="T35" fmla="*/ 0 h 248971"/>
                            <a:gd name="T36" fmla="*/ 302032 w 302032"/>
                            <a:gd name="T37" fmla="*/ 248971 h 248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02032" h="248971">
                              <a:moveTo>
                                <a:pt x="217386" y="0"/>
                              </a:moveTo>
                              <a:lnTo>
                                <a:pt x="302032" y="160490"/>
                              </a:lnTo>
                              <a:lnTo>
                                <a:pt x="219621" y="203949"/>
                              </a:lnTo>
                              <a:lnTo>
                                <a:pt x="198514" y="163919"/>
                              </a:lnTo>
                              <a:lnTo>
                                <a:pt x="225984" y="149441"/>
                              </a:lnTo>
                              <a:lnTo>
                                <a:pt x="219164" y="136487"/>
                              </a:lnTo>
                              <a:lnTo>
                                <a:pt x="92799" y="203124"/>
                              </a:lnTo>
                              <a:lnTo>
                                <a:pt x="101702" y="220002"/>
                              </a:lnTo>
                              <a:lnTo>
                                <a:pt x="46761" y="248971"/>
                              </a:lnTo>
                              <a:lnTo>
                                <a:pt x="0" y="160287"/>
                              </a:lnTo>
                              <a:lnTo>
                                <a:pt x="54928" y="131318"/>
                              </a:lnTo>
                              <a:lnTo>
                                <a:pt x="63830" y="148196"/>
                              </a:lnTo>
                              <a:lnTo>
                                <a:pt x="190183" y="81559"/>
                              </a:lnTo>
                              <a:lnTo>
                                <a:pt x="183769" y="69393"/>
                              </a:lnTo>
                              <a:lnTo>
                                <a:pt x="156299" y="83871"/>
                              </a:lnTo>
                              <a:lnTo>
                                <a:pt x="134975" y="43447"/>
                              </a:lnTo>
                              <a:lnTo>
                                <a:pt x="21738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9979526" name="Shape 84"/>
                      <wps:cNvSpPr>
                        <a:spLocks/>
                      </wps:cNvSpPr>
                      <wps:spPr bwMode="auto">
                        <a:xfrm>
                          <a:off x="33509" y="12807"/>
                          <a:ext cx="2852" cy="1926"/>
                        </a:xfrm>
                        <a:custGeom>
                          <a:avLst/>
                          <a:gdLst>
                            <a:gd name="T0" fmla="*/ 247841 w 285191"/>
                            <a:gd name="T1" fmla="*/ 0 h 192532"/>
                            <a:gd name="T2" fmla="*/ 285191 w 285191"/>
                            <a:gd name="T3" fmla="*/ 93040 h 192532"/>
                            <a:gd name="T4" fmla="*/ 227546 w 285191"/>
                            <a:gd name="T5" fmla="*/ 116180 h 192532"/>
                            <a:gd name="T6" fmla="*/ 220447 w 285191"/>
                            <a:gd name="T7" fmla="*/ 98476 h 192532"/>
                            <a:gd name="T8" fmla="*/ 87884 w 285191"/>
                            <a:gd name="T9" fmla="*/ 151701 h 192532"/>
                            <a:gd name="T10" fmla="*/ 94996 w 285191"/>
                            <a:gd name="T11" fmla="*/ 169405 h 192532"/>
                            <a:gd name="T12" fmla="*/ 37351 w 285191"/>
                            <a:gd name="T13" fmla="*/ 192532 h 192532"/>
                            <a:gd name="T14" fmla="*/ 0 w 285191"/>
                            <a:gd name="T15" fmla="*/ 99492 h 192532"/>
                            <a:gd name="T16" fmla="*/ 57645 w 285191"/>
                            <a:gd name="T17" fmla="*/ 76352 h 192532"/>
                            <a:gd name="T18" fmla="*/ 64744 w 285191"/>
                            <a:gd name="T19" fmla="*/ 94056 h 192532"/>
                            <a:gd name="T20" fmla="*/ 197307 w 285191"/>
                            <a:gd name="T21" fmla="*/ 40843 h 192532"/>
                            <a:gd name="T22" fmla="*/ 190208 w 285191"/>
                            <a:gd name="T23" fmla="*/ 23139 h 192532"/>
                            <a:gd name="T24" fmla="*/ 247841 w 285191"/>
                            <a:gd name="T25" fmla="*/ 0 h 192532"/>
                            <a:gd name="T26" fmla="*/ 0 w 285191"/>
                            <a:gd name="T27" fmla="*/ 0 h 192532"/>
                            <a:gd name="T28" fmla="*/ 285191 w 285191"/>
                            <a:gd name="T29" fmla="*/ 192532 h 192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5191" h="192532">
                              <a:moveTo>
                                <a:pt x="247841" y="0"/>
                              </a:moveTo>
                              <a:lnTo>
                                <a:pt x="285191" y="93040"/>
                              </a:lnTo>
                              <a:lnTo>
                                <a:pt x="227546" y="116180"/>
                              </a:lnTo>
                              <a:lnTo>
                                <a:pt x="220447" y="98476"/>
                              </a:lnTo>
                              <a:lnTo>
                                <a:pt x="87884" y="151701"/>
                              </a:lnTo>
                              <a:lnTo>
                                <a:pt x="94996" y="169405"/>
                              </a:lnTo>
                              <a:lnTo>
                                <a:pt x="37351" y="192532"/>
                              </a:lnTo>
                              <a:lnTo>
                                <a:pt x="0" y="99492"/>
                              </a:lnTo>
                              <a:lnTo>
                                <a:pt x="57645" y="76352"/>
                              </a:lnTo>
                              <a:lnTo>
                                <a:pt x="64744" y="94056"/>
                              </a:lnTo>
                              <a:lnTo>
                                <a:pt x="197307" y="40843"/>
                              </a:lnTo>
                              <a:lnTo>
                                <a:pt x="190208" y="23139"/>
                              </a:lnTo>
                              <a:lnTo>
                                <a:pt x="2478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377094" name="Shape 85"/>
                      <wps:cNvSpPr>
                        <a:spLocks/>
                      </wps:cNvSpPr>
                      <wps:spPr bwMode="auto">
                        <a:xfrm>
                          <a:off x="33973" y="14208"/>
                          <a:ext cx="3104" cy="2459"/>
                        </a:xfrm>
                        <a:custGeom>
                          <a:avLst/>
                          <a:gdLst>
                            <a:gd name="T0" fmla="*/ 257149 w 310362"/>
                            <a:gd name="T1" fmla="*/ 0 h 245872"/>
                            <a:gd name="T2" fmla="*/ 279070 w 310362"/>
                            <a:gd name="T3" fmla="*/ 80010 h 245872"/>
                            <a:gd name="T4" fmla="*/ 187820 w 310362"/>
                            <a:gd name="T5" fmla="*/ 143192 h 245872"/>
                            <a:gd name="T6" fmla="*/ 288785 w 310362"/>
                            <a:gd name="T7" fmla="*/ 115532 h 245872"/>
                            <a:gd name="T8" fmla="*/ 310362 w 310362"/>
                            <a:gd name="T9" fmla="*/ 194246 h 245872"/>
                            <a:gd name="T10" fmla="*/ 250469 w 310362"/>
                            <a:gd name="T11" fmla="*/ 210655 h 245872"/>
                            <a:gd name="T12" fmla="*/ 245313 w 310362"/>
                            <a:gd name="T13" fmla="*/ 191846 h 245872"/>
                            <a:gd name="T14" fmla="*/ 48070 w 310362"/>
                            <a:gd name="T15" fmla="*/ 245872 h 245872"/>
                            <a:gd name="T16" fmla="*/ 30289 w 310362"/>
                            <a:gd name="T17" fmla="*/ 181000 h 245872"/>
                            <a:gd name="T18" fmla="*/ 110795 w 310362"/>
                            <a:gd name="T19" fmla="*/ 125654 h 245872"/>
                            <a:gd name="T20" fmla="*/ 21806 w 310362"/>
                            <a:gd name="T21" fmla="*/ 150038 h 245872"/>
                            <a:gd name="T22" fmla="*/ 0 w 310362"/>
                            <a:gd name="T23" fmla="*/ 70460 h 245872"/>
                            <a:gd name="T24" fmla="*/ 59906 w 310362"/>
                            <a:gd name="T25" fmla="*/ 54039 h 245872"/>
                            <a:gd name="T26" fmla="*/ 65291 w 310362"/>
                            <a:gd name="T27" fmla="*/ 73723 h 245872"/>
                            <a:gd name="T28" fmla="*/ 202641 w 310362"/>
                            <a:gd name="T29" fmla="*/ 36093 h 245872"/>
                            <a:gd name="T30" fmla="*/ 197243 w 310362"/>
                            <a:gd name="T31" fmla="*/ 16408 h 245872"/>
                            <a:gd name="T32" fmla="*/ 257149 w 310362"/>
                            <a:gd name="T33" fmla="*/ 0 h 245872"/>
                            <a:gd name="T34" fmla="*/ 0 w 310362"/>
                            <a:gd name="T35" fmla="*/ 0 h 245872"/>
                            <a:gd name="T36" fmla="*/ 310362 w 310362"/>
                            <a:gd name="T37" fmla="*/ 245872 h 245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0362" h="245872">
                              <a:moveTo>
                                <a:pt x="257149" y="0"/>
                              </a:moveTo>
                              <a:lnTo>
                                <a:pt x="279070" y="80010"/>
                              </a:lnTo>
                              <a:lnTo>
                                <a:pt x="187820" y="143192"/>
                              </a:lnTo>
                              <a:lnTo>
                                <a:pt x="288785" y="115532"/>
                              </a:lnTo>
                              <a:lnTo>
                                <a:pt x="310362" y="194246"/>
                              </a:lnTo>
                              <a:lnTo>
                                <a:pt x="250469" y="210655"/>
                              </a:lnTo>
                              <a:lnTo>
                                <a:pt x="245313" y="191846"/>
                              </a:lnTo>
                              <a:lnTo>
                                <a:pt x="48070" y="245872"/>
                              </a:lnTo>
                              <a:lnTo>
                                <a:pt x="30289" y="181000"/>
                              </a:lnTo>
                              <a:lnTo>
                                <a:pt x="110795" y="125654"/>
                              </a:lnTo>
                              <a:lnTo>
                                <a:pt x="21806" y="150038"/>
                              </a:lnTo>
                              <a:lnTo>
                                <a:pt x="0" y="70460"/>
                              </a:lnTo>
                              <a:lnTo>
                                <a:pt x="59906" y="54039"/>
                              </a:lnTo>
                              <a:lnTo>
                                <a:pt x="65291" y="73723"/>
                              </a:lnTo>
                              <a:lnTo>
                                <a:pt x="202641" y="36093"/>
                              </a:lnTo>
                              <a:lnTo>
                                <a:pt x="197243" y="16408"/>
                              </a:lnTo>
                              <a:lnTo>
                                <a:pt x="2571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257802" name="Shape 86"/>
                      <wps:cNvSpPr>
                        <a:spLocks/>
                      </wps:cNvSpPr>
                      <wps:spPr bwMode="auto">
                        <a:xfrm>
                          <a:off x="34581" y="16735"/>
                          <a:ext cx="2753" cy="1863"/>
                        </a:xfrm>
                        <a:custGeom>
                          <a:avLst/>
                          <a:gdLst>
                            <a:gd name="T0" fmla="*/ 219735 w 275349"/>
                            <a:gd name="T1" fmla="*/ 0 h 186373"/>
                            <a:gd name="T2" fmla="*/ 264249 w 275349"/>
                            <a:gd name="T3" fmla="*/ 34747 h 186373"/>
                            <a:gd name="T4" fmla="*/ 275349 w 275349"/>
                            <a:gd name="T5" fmla="*/ 117412 h 186373"/>
                            <a:gd name="T6" fmla="*/ 242227 w 275349"/>
                            <a:gd name="T7" fmla="*/ 160795 h 186373"/>
                            <a:gd name="T8" fmla="*/ 204864 w 275349"/>
                            <a:gd name="T9" fmla="*/ 165824 h 186373"/>
                            <a:gd name="T10" fmla="*/ 196596 w 275349"/>
                            <a:gd name="T11" fmla="*/ 104267 h 186373"/>
                            <a:gd name="T12" fmla="*/ 210668 w 275349"/>
                            <a:gd name="T13" fmla="*/ 102375 h 186373"/>
                            <a:gd name="T14" fmla="*/ 205588 w 275349"/>
                            <a:gd name="T15" fmla="*/ 64567 h 186373"/>
                            <a:gd name="T16" fmla="*/ 64453 w 275349"/>
                            <a:gd name="T17" fmla="*/ 83515 h 186373"/>
                            <a:gd name="T18" fmla="*/ 69520 w 275349"/>
                            <a:gd name="T19" fmla="*/ 121336 h 186373"/>
                            <a:gd name="T20" fmla="*/ 109982 w 275349"/>
                            <a:gd name="T21" fmla="*/ 115900 h 186373"/>
                            <a:gd name="T22" fmla="*/ 107023 w 275349"/>
                            <a:gd name="T23" fmla="*/ 93917 h 186373"/>
                            <a:gd name="T24" fmla="*/ 168580 w 275349"/>
                            <a:gd name="T25" fmla="*/ 85649 h 186373"/>
                            <a:gd name="T26" fmla="*/ 180251 w 275349"/>
                            <a:gd name="T27" fmla="*/ 169139 h 186373"/>
                            <a:gd name="T28" fmla="*/ 51854 w 275349"/>
                            <a:gd name="T29" fmla="*/ 186373 h 186373"/>
                            <a:gd name="T30" fmla="*/ 11100 w 275349"/>
                            <a:gd name="T31" fmla="*/ 152908 h 186373"/>
                            <a:gd name="T32" fmla="*/ 0 w 275349"/>
                            <a:gd name="T33" fmla="*/ 70244 h 186373"/>
                            <a:gd name="T34" fmla="*/ 27597 w 275349"/>
                            <a:gd name="T35" fmla="*/ 25807 h 186373"/>
                            <a:gd name="T36" fmla="*/ 219735 w 275349"/>
                            <a:gd name="T37" fmla="*/ 0 h 186373"/>
                            <a:gd name="T38" fmla="*/ 0 w 275349"/>
                            <a:gd name="T39" fmla="*/ 0 h 186373"/>
                            <a:gd name="T40" fmla="*/ 275349 w 275349"/>
                            <a:gd name="T41" fmla="*/ 186373 h 186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75349" h="186373">
                              <a:moveTo>
                                <a:pt x="219735" y="0"/>
                              </a:moveTo>
                              <a:lnTo>
                                <a:pt x="264249" y="34747"/>
                              </a:lnTo>
                              <a:lnTo>
                                <a:pt x="275349" y="117412"/>
                              </a:lnTo>
                              <a:lnTo>
                                <a:pt x="242227" y="160795"/>
                              </a:lnTo>
                              <a:lnTo>
                                <a:pt x="204864" y="165824"/>
                              </a:lnTo>
                              <a:lnTo>
                                <a:pt x="196596" y="104267"/>
                              </a:lnTo>
                              <a:lnTo>
                                <a:pt x="210668" y="102375"/>
                              </a:lnTo>
                              <a:lnTo>
                                <a:pt x="205588" y="64567"/>
                              </a:lnTo>
                              <a:lnTo>
                                <a:pt x="64453" y="83515"/>
                              </a:lnTo>
                              <a:lnTo>
                                <a:pt x="69520" y="121336"/>
                              </a:lnTo>
                              <a:lnTo>
                                <a:pt x="109982" y="115900"/>
                              </a:lnTo>
                              <a:lnTo>
                                <a:pt x="107023" y="93917"/>
                              </a:lnTo>
                              <a:lnTo>
                                <a:pt x="168580" y="85649"/>
                              </a:lnTo>
                              <a:lnTo>
                                <a:pt x="180251" y="169139"/>
                              </a:lnTo>
                              <a:lnTo>
                                <a:pt x="51854" y="186373"/>
                              </a:lnTo>
                              <a:lnTo>
                                <a:pt x="11100" y="152908"/>
                              </a:lnTo>
                              <a:lnTo>
                                <a:pt x="0" y="70244"/>
                              </a:lnTo>
                              <a:lnTo>
                                <a:pt x="27597" y="25807"/>
                              </a:lnTo>
                              <a:lnTo>
                                <a:pt x="2197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6068012" name="Shape 87"/>
                      <wps:cNvSpPr>
                        <a:spLocks/>
                      </wps:cNvSpPr>
                      <wps:spPr bwMode="auto">
                        <a:xfrm>
                          <a:off x="3698" y="25794"/>
                          <a:ext cx="3203" cy="2835"/>
                        </a:xfrm>
                        <a:custGeom>
                          <a:avLst/>
                          <a:gdLst>
                            <a:gd name="T0" fmla="*/ 237630 w 320319"/>
                            <a:gd name="T1" fmla="*/ 0 h 283413"/>
                            <a:gd name="T2" fmla="*/ 320319 w 320319"/>
                            <a:gd name="T3" fmla="*/ 162497 h 283413"/>
                            <a:gd name="T4" fmla="*/ 247561 w 320319"/>
                            <a:gd name="T5" fmla="*/ 199517 h 283413"/>
                            <a:gd name="T6" fmla="*/ 219392 w 320319"/>
                            <a:gd name="T7" fmla="*/ 144158 h 283413"/>
                            <a:gd name="T8" fmla="*/ 236792 w 320319"/>
                            <a:gd name="T9" fmla="*/ 135306 h 283413"/>
                            <a:gd name="T10" fmla="*/ 219697 w 320319"/>
                            <a:gd name="T11" fmla="*/ 101702 h 283413"/>
                            <a:gd name="T12" fmla="*/ 183705 w 320319"/>
                            <a:gd name="T13" fmla="*/ 120015 h 283413"/>
                            <a:gd name="T14" fmla="*/ 214287 w 320319"/>
                            <a:gd name="T15" fmla="*/ 180111 h 283413"/>
                            <a:gd name="T16" fmla="*/ 158941 w 320319"/>
                            <a:gd name="T17" fmla="*/ 208280 h 283413"/>
                            <a:gd name="T18" fmla="*/ 149784 w 320319"/>
                            <a:gd name="T19" fmla="*/ 190297 h 283413"/>
                            <a:gd name="T20" fmla="*/ 143751 w 320319"/>
                            <a:gd name="T21" fmla="*/ 177927 h 283413"/>
                            <a:gd name="T22" fmla="*/ 137706 w 320319"/>
                            <a:gd name="T23" fmla="*/ 165583 h 283413"/>
                            <a:gd name="T24" fmla="*/ 128765 w 320319"/>
                            <a:gd name="T25" fmla="*/ 147981 h 283413"/>
                            <a:gd name="T26" fmla="*/ 92774 w 320319"/>
                            <a:gd name="T27" fmla="*/ 166281 h 283413"/>
                            <a:gd name="T28" fmla="*/ 109880 w 320319"/>
                            <a:gd name="T29" fmla="*/ 199898 h 283413"/>
                            <a:gd name="T30" fmla="*/ 127279 w 320319"/>
                            <a:gd name="T31" fmla="*/ 191046 h 283413"/>
                            <a:gd name="T32" fmla="*/ 155435 w 320319"/>
                            <a:gd name="T33" fmla="*/ 246393 h 283413"/>
                            <a:gd name="T34" fmla="*/ 82690 w 320319"/>
                            <a:gd name="T35" fmla="*/ 283413 h 283413"/>
                            <a:gd name="T36" fmla="*/ 0 w 320319"/>
                            <a:gd name="T37" fmla="*/ 120917 h 283413"/>
                            <a:gd name="T38" fmla="*/ 55347 w 320319"/>
                            <a:gd name="T39" fmla="*/ 92748 h 283413"/>
                            <a:gd name="T40" fmla="*/ 64618 w 320319"/>
                            <a:gd name="T41" fmla="*/ 110935 h 283413"/>
                            <a:gd name="T42" fmla="*/ 191529 w 320319"/>
                            <a:gd name="T43" fmla="*/ 46355 h 283413"/>
                            <a:gd name="T44" fmla="*/ 182270 w 320319"/>
                            <a:gd name="T45" fmla="*/ 28169 h 283413"/>
                            <a:gd name="T46" fmla="*/ 237630 w 320319"/>
                            <a:gd name="T47" fmla="*/ 0 h 283413"/>
                            <a:gd name="T48" fmla="*/ 0 w 320319"/>
                            <a:gd name="T49" fmla="*/ 0 h 283413"/>
                            <a:gd name="T50" fmla="*/ 320319 w 320319"/>
                            <a:gd name="T51" fmla="*/ 283413 h 28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319" h="283413">
                              <a:moveTo>
                                <a:pt x="237630" y="0"/>
                              </a:moveTo>
                              <a:lnTo>
                                <a:pt x="320319" y="162497"/>
                              </a:lnTo>
                              <a:lnTo>
                                <a:pt x="247561" y="199517"/>
                              </a:lnTo>
                              <a:lnTo>
                                <a:pt x="219392" y="144158"/>
                              </a:lnTo>
                              <a:lnTo>
                                <a:pt x="236792" y="135306"/>
                              </a:lnTo>
                              <a:lnTo>
                                <a:pt x="219697" y="101702"/>
                              </a:lnTo>
                              <a:lnTo>
                                <a:pt x="183705" y="120015"/>
                              </a:lnTo>
                              <a:lnTo>
                                <a:pt x="214287" y="180111"/>
                              </a:lnTo>
                              <a:lnTo>
                                <a:pt x="158941" y="208280"/>
                              </a:lnTo>
                              <a:cubicBezTo>
                                <a:pt x="155054" y="200635"/>
                                <a:pt x="152006" y="194640"/>
                                <a:pt x="149784" y="190297"/>
                              </a:cubicBezTo>
                              <a:cubicBezTo>
                                <a:pt x="147574" y="185941"/>
                                <a:pt x="145555" y="181826"/>
                                <a:pt x="143751" y="177927"/>
                              </a:cubicBezTo>
                              <a:cubicBezTo>
                                <a:pt x="141935" y="174041"/>
                                <a:pt x="139929" y="169926"/>
                                <a:pt x="137706" y="165583"/>
                              </a:cubicBezTo>
                              <a:cubicBezTo>
                                <a:pt x="135496" y="161227"/>
                                <a:pt x="132512" y="155359"/>
                                <a:pt x="128765" y="147981"/>
                              </a:cubicBezTo>
                              <a:lnTo>
                                <a:pt x="92774" y="166281"/>
                              </a:lnTo>
                              <a:lnTo>
                                <a:pt x="109880" y="199898"/>
                              </a:lnTo>
                              <a:lnTo>
                                <a:pt x="127279" y="191046"/>
                              </a:lnTo>
                              <a:lnTo>
                                <a:pt x="155435" y="246393"/>
                              </a:lnTo>
                              <a:lnTo>
                                <a:pt x="82690" y="283413"/>
                              </a:lnTo>
                              <a:lnTo>
                                <a:pt x="0" y="120917"/>
                              </a:lnTo>
                              <a:lnTo>
                                <a:pt x="55347" y="92748"/>
                              </a:lnTo>
                              <a:lnTo>
                                <a:pt x="64618" y="110935"/>
                              </a:lnTo>
                              <a:lnTo>
                                <a:pt x="191529" y="46355"/>
                              </a:lnTo>
                              <a:lnTo>
                                <a:pt x="182270" y="28169"/>
                              </a:lnTo>
                              <a:lnTo>
                                <a:pt x="237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2519181" name="Shape 88"/>
                      <wps:cNvSpPr>
                        <a:spLocks/>
                      </wps:cNvSpPr>
                      <wps:spPr bwMode="auto">
                        <a:xfrm>
                          <a:off x="4974" y="27519"/>
                          <a:ext cx="3209" cy="3008"/>
                        </a:xfrm>
                        <a:custGeom>
                          <a:avLst/>
                          <a:gdLst>
                            <a:gd name="T0" fmla="*/ 197980 w 320840"/>
                            <a:gd name="T1" fmla="*/ 0 h 300749"/>
                            <a:gd name="T2" fmla="*/ 255460 w 320840"/>
                            <a:gd name="T3" fmla="*/ 82131 h 300749"/>
                            <a:gd name="T4" fmla="*/ 204584 w 320840"/>
                            <a:gd name="T5" fmla="*/ 117742 h 300749"/>
                            <a:gd name="T6" fmla="*/ 196190 w 320840"/>
                            <a:gd name="T7" fmla="*/ 105753 h 300749"/>
                            <a:gd name="T8" fmla="*/ 92113 w 320840"/>
                            <a:gd name="T9" fmla="*/ 205397 h 300749"/>
                            <a:gd name="T10" fmla="*/ 221374 w 320840"/>
                            <a:gd name="T11" fmla="*/ 141732 h 300749"/>
                            <a:gd name="T12" fmla="*/ 212458 w 320840"/>
                            <a:gd name="T13" fmla="*/ 129007 h 300749"/>
                            <a:gd name="T14" fmla="*/ 263347 w 320840"/>
                            <a:gd name="T15" fmla="*/ 93396 h 300749"/>
                            <a:gd name="T16" fmla="*/ 320840 w 320840"/>
                            <a:gd name="T17" fmla="*/ 175539 h 300749"/>
                            <a:gd name="T18" fmla="*/ 269951 w 320840"/>
                            <a:gd name="T19" fmla="*/ 211150 h 300749"/>
                            <a:gd name="T20" fmla="*/ 257772 w 320840"/>
                            <a:gd name="T21" fmla="*/ 193739 h 300749"/>
                            <a:gd name="T22" fmla="*/ 128054 w 320840"/>
                            <a:gd name="T23" fmla="*/ 257518 h 300749"/>
                            <a:gd name="T24" fmla="*/ 133375 w 320840"/>
                            <a:gd name="T25" fmla="*/ 265138 h 300749"/>
                            <a:gd name="T26" fmla="*/ 82499 w 320840"/>
                            <a:gd name="T27" fmla="*/ 300749 h 300749"/>
                            <a:gd name="T28" fmla="*/ 0 w 320840"/>
                            <a:gd name="T29" fmla="*/ 182868 h 300749"/>
                            <a:gd name="T30" fmla="*/ 50876 w 320840"/>
                            <a:gd name="T31" fmla="*/ 147257 h 300749"/>
                            <a:gd name="T32" fmla="*/ 55448 w 320840"/>
                            <a:gd name="T33" fmla="*/ 153784 h 300749"/>
                            <a:gd name="T34" fmla="*/ 160033 w 320840"/>
                            <a:gd name="T35" fmla="*/ 54102 h 300749"/>
                            <a:gd name="T36" fmla="*/ 147091 w 320840"/>
                            <a:gd name="T37" fmla="*/ 35611 h 300749"/>
                            <a:gd name="T38" fmla="*/ 197980 w 320840"/>
                            <a:gd name="T39" fmla="*/ 0 h 300749"/>
                            <a:gd name="T40" fmla="*/ 0 w 320840"/>
                            <a:gd name="T41" fmla="*/ 0 h 300749"/>
                            <a:gd name="T42" fmla="*/ 320840 w 320840"/>
                            <a:gd name="T43" fmla="*/ 300749 h 300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20840" h="300749">
                              <a:moveTo>
                                <a:pt x="197980" y="0"/>
                              </a:moveTo>
                              <a:lnTo>
                                <a:pt x="255460" y="82131"/>
                              </a:lnTo>
                              <a:lnTo>
                                <a:pt x="204584" y="117742"/>
                              </a:lnTo>
                              <a:lnTo>
                                <a:pt x="196190" y="105753"/>
                              </a:lnTo>
                              <a:lnTo>
                                <a:pt x="92113" y="205397"/>
                              </a:lnTo>
                              <a:lnTo>
                                <a:pt x="221374" y="141732"/>
                              </a:lnTo>
                              <a:lnTo>
                                <a:pt x="212458" y="129007"/>
                              </a:lnTo>
                              <a:lnTo>
                                <a:pt x="263347" y="93396"/>
                              </a:lnTo>
                              <a:lnTo>
                                <a:pt x="320840" y="175539"/>
                              </a:lnTo>
                              <a:lnTo>
                                <a:pt x="269951" y="211150"/>
                              </a:lnTo>
                              <a:lnTo>
                                <a:pt x="257772" y="193739"/>
                              </a:lnTo>
                              <a:lnTo>
                                <a:pt x="128054" y="257518"/>
                              </a:lnTo>
                              <a:lnTo>
                                <a:pt x="133375" y="265138"/>
                              </a:lnTo>
                              <a:lnTo>
                                <a:pt x="82499" y="300749"/>
                              </a:lnTo>
                              <a:lnTo>
                                <a:pt x="0" y="182868"/>
                              </a:lnTo>
                              <a:lnTo>
                                <a:pt x="50876" y="147257"/>
                              </a:lnTo>
                              <a:lnTo>
                                <a:pt x="55448" y="153784"/>
                              </a:lnTo>
                              <a:lnTo>
                                <a:pt x="160033" y="54102"/>
                              </a:lnTo>
                              <a:lnTo>
                                <a:pt x="147091" y="35611"/>
                              </a:lnTo>
                              <a:lnTo>
                                <a:pt x="19798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055442" name="Shape 89"/>
                      <wps:cNvSpPr>
                        <a:spLocks/>
                      </wps:cNvSpPr>
                      <wps:spPr bwMode="auto">
                        <a:xfrm>
                          <a:off x="6127" y="29600"/>
                          <a:ext cx="1898" cy="2951"/>
                        </a:xfrm>
                        <a:custGeom>
                          <a:avLst/>
                          <a:gdLst>
                            <a:gd name="T0" fmla="*/ 189795 w 189795"/>
                            <a:gd name="T1" fmla="*/ 0 h 295172"/>
                            <a:gd name="T2" fmla="*/ 189795 w 189795"/>
                            <a:gd name="T3" fmla="*/ 100024 h 295172"/>
                            <a:gd name="T4" fmla="*/ 156032 w 189795"/>
                            <a:gd name="T5" fmla="*/ 122617 h 295172"/>
                            <a:gd name="T6" fmla="*/ 172542 w 189795"/>
                            <a:gd name="T7" fmla="*/ 140588 h 295172"/>
                            <a:gd name="T8" fmla="*/ 189795 w 189795"/>
                            <a:gd name="T9" fmla="*/ 119229 h 295172"/>
                            <a:gd name="T10" fmla="*/ 189795 w 189795"/>
                            <a:gd name="T11" fmla="*/ 217549 h 295172"/>
                            <a:gd name="T12" fmla="*/ 175120 w 189795"/>
                            <a:gd name="T13" fmla="*/ 235825 h 295172"/>
                            <a:gd name="T14" fmla="*/ 189795 w 189795"/>
                            <a:gd name="T15" fmla="*/ 251788 h 295172"/>
                            <a:gd name="T16" fmla="*/ 189795 w 189795"/>
                            <a:gd name="T17" fmla="*/ 254273 h 295172"/>
                            <a:gd name="T18" fmla="*/ 145301 w 189795"/>
                            <a:gd name="T19" fmla="*/ 295172 h 295172"/>
                            <a:gd name="T20" fmla="*/ 77470 w 189795"/>
                            <a:gd name="T21" fmla="*/ 221347 h 295172"/>
                            <a:gd name="T22" fmla="*/ 123190 w 189795"/>
                            <a:gd name="T23" fmla="*/ 179322 h 295172"/>
                            <a:gd name="T24" fmla="*/ 133096 w 189795"/>
                            <a:gd name="T25" fmla="*/ 190105 h 295172"/>
                            <a:gd name="T26" fmla="*/ 146367 w 189795"/>
                            <a:gd name="T27" fmla="*/ 173074 h 295172"/>
                            <a:gd name="T28" fmla="*/ 121158 w 189795"/>
                            <a:gd name="T29" fmla="*/ 145642 h 295172"/>
                            <a:gd name="T30" fmla="*/ 103073 w 189795"/>
                            <a:gd name="T31" fmla="*/ 157440 h 295172"/>
                            <a:gd name="T32" fmla="*/ 113589 w 189795"/>
                            <a:gd name="T33" fmla="*/ 168870 h 295172"/>
                            <a:gd name="T34" fmla="*/ 67856 w 189795"/>
                            <a:gd name="T35" fmla="*/ 210895 h 295172"/>
                            <a:gd name="T36" fmla="*/ 0 w 189795"/>
                            <a:gd name="T37" fmla="*/ 137082 h 295172"/>
                            <a:gd name="T38" fmla="*/ 45733 w 189795"/>
                            <a:gd name="T39" fmla="*/ 95058 h 295172"/>
                            <a:gd name="T40" fmla="*/ 60744 w 189795"/>
                            <a:gd name="T41" fmla="*/ 111390 h 295172"/>
                            <a:gd name="T42" fmla="*/ 180924 w 189795"/>
                            <a:gd name="T43" fmla="*/ 31050 h 295172"/>
                            <a:gd name="T44" fmla="*/ 169520 w 189795"/>
                            <a:gd name="T45" fmla="*/ 18642 h 295172"/>
                            <a:gd name="T46" fmla="*/ 189795 w 189795"/>
                            <a:gd name="T47" fmla="*/ 0 h 295172"/>
                            <a:gd name="T48" fmla="*/ 0 w 189795"/>
                            <a:gd name="T49" fmla="*/ 0 h 295172"/>
                            <a:gd name="T50" fmla="*/ 189795 w 189795"/>
                            <a:gd name="T51" fmla="*/ 295172 h 295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89795" h="295172">
                              <a:moveTo>
                                <a:pt x="189795" y="0"/>
                              </a:moveTo>
                              <a:lnTo>
                                <a:pt x="189795" y="100024"/>
                              </a:lnTo>
                              <a:lnTo>
                                <a:pt x="156032" y="122617"/>
                              </a:lnTo>
                              <a:lnTo>
                                <a:pt x="172542" y="140588"/>
                              </a:lnTo>
                              <a:lnTo>
                                <a:pt x="189795" y="119229"/>
                              </a:lnTo>
                              <a:lnTo>
                                <a:pt x="189795" y="217549"/>
                              </a:lnTo>
                              <a:lnTo>
                                <a:pt x="175120" y="235825"/>
                              </a:lnTo>
                              <a:lnTo>
                                <a:pt x="189795" y="251788"/>
                              </a:lnTo>
                              <a:lnTo>
                                <a:pt x="189795" y="254273"/>
                              </a:lnTo>
                              <a:lnTo>
                                <a:pt x="145301" y="295172"/>
                              </a:lnTo>
                              <a:lnTo>
                                <a:pt x="77470" y="221347"/>
                              </a:lnTo>
                              <a:lnTo>
                                <a:pt x="123190" y="179322"/>
                              </a:lnTo>
                              <a:lnTo>
                                <a:pt x="133096" y="190105"/>
                              </a:lnTo>
                              <a:lnTo>
                                <a:pt x="146367" y="173074"/>
                              </a:lnTo>
                              <a:lnTo>
                                <a:pt x="121158" y="145642"/>
                              </a:lnTo>
                              <a:lnTo>
                                <a:pt x="103073" y="157440"/>
                              </a:lnTo>
                              <a:lnTo>
                                <a:pt x="113589" y="168870"/>
                              </a:lnTo>
                              <a:lnTo>
                                <a:pt x="67856" y="210895"/>
                              </a:lnTo>
                              <a:lnTo>
                                <a:pt x="0" y="137082"/>
                              </a:lnTo>
                              <a:lnTo>
                                <a:pt x="45733" y="95058"/>
                              </a:lnTo>
                              <a:lnTo>
                                <a:pt x="60744" y="111390"/>
                              </a:lnTo>
                              <a:lnTo>
                                <a:pt x="180924" y="31050"/>
                              </a:lnTo>
                              <a:lnTo>
                                <a:pt x="169520" y="18642"/>
                              </a:lnTo>
                              <a:lnTo>
                                <a:pt x="18979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70884" name="Shape 90"/>
                      <wps:cNvSpPr>
                        <a:spLocks/>
                      </wps:cNvSpPr>
                      <wps:spPr bwMode="auto">
                        <a:xfrm>
                          <a:off x="8025" y="32118"/>
                          <a:ext cx="13" cy="24"/>
                        </a:xfrm>
                        <a:custGeom>
                          <a:avLst/>
                          <a:gdLst>
                            <a:gd name="T0" fmla="*/ 0 w 1238"/>
                            <a:gd name="T1" fmla="*/ 0 h 2486"/>
                            <a:gd name="T2" fmla="*/ 1238 w 1238"/>
                            <a:gd name="T3" fmla="*/ 1347 h 2486"/>
                            <a:gd name="T4" fmla="*/ 0 w 1238"/>
                            <a:gd name="T5" fmla="*/ 2486 h 2486"/>
                            <a:gd name="T6" fmla="*/ 0 w 1238"/>
                            <a:gd name="T7" fmla="*/ 0 h 2486"/>
                            <a:gd name="T8" fmla="*/ 0 w 1238"/>
                            <a:gd name="T9" fmla="*/ 0 h 2486"/>
                            <a:gd name="T10" fmla="*/ 1238 w 1238"/>
                            <a:gd name="T11" fmla="*/ 2486 h 2486"/>
                          </a:gdLst>
                          <a:ahLst/>
                          <a:cxnLst>
                            <a:cxn ang="0">
                              <a:pos x="T0" y="T1"/>
                            </a:cxn>
                            <a:cxn ang="0">
                              <a:pos x="T2" y="T3"/>
                            </a:cxn>
                            <a:cxn ang="0">
                              <a:pos x="T4" y="T5"/>
                            </a:cxn>
                            <a:cxn ang="0">
                              <a:pos x="T6" y="T7"/>
                            </a:cxn>
                          </a:cxnLst>
                          <a:rect l="T8" t="T9" r="T10" b="T11"/>
                          <a:pathLst>
                            <a:path w="1238" h="2486">
                              <a:moveTo>
                                <a:pt x="0" y="0"/>
                              </a:moveTo>
                              <a:lnTo>
                                <a:pt x="1238" y="1347"/>
                              </a:lnTo>
                              <a:lnTo>
                                <a:pt x="0" y="2486"/>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3584387" name="Shape 91"/>
                      <wps:cNvSpPr>
                        <a:spLocks/>
                      </wps:cNvSpPr>
                      <wps:spPr bwMode="auto">
                        <a:xfrm>
                          <a:off x="8025" y="29366"/>
                          <a:ext cx="1330" cy="2409"/>
                        </a:xfrm>
                        <a:custGeom>
                          <a:avLst/>
                          <a:gdLst>
                            <a:gd name="T0" fmla="*/ 25445 w 132925"/>
                            <a:gd name="T1" fmla="*/ 0 h 240943"/>
                            <a:gd name="T2" fmla="*/ 132925 w 132925"/>
                            <a:gd name="T3" fmla="*/ 116929 h 240943"/>
                            <a:gd name="T4" fmla="*/ 87205 w 132925"/>
                            <a:gd name="T5" fmla="*/ 158966 h 240943"/>
                            <a:gd name="T6" fmla="*/ 75787 w 132925"/>
                            <a:gd name="T7" fmla="*/ 146558 h 240943"/>
                            <a:gd name="T8" fmla="*/ 0 w 132925"/>
                            <a:gd name="T9" fmla="*/ 240943 h 240943"/>
                            <a:gd name="T10" fmla="*/ 0 w 132925"/>
                            <a:gd name="T11" fmla="*/ 142623 h 240943"/>
                            <a:gd name="T12" fmla="*/ 33763 w 132925"/>
                            <a:gd name="T13" fmla="*/ 100825 h 240943"/>
                            <a:gd name="T14" fmla="*/ 0 w 132925"/>
                            <a:gd name="T15" fmla="*/ 123418 h 240943"/>
                            <a:gd name="T16" fmla="*/ 0 w 132925"/>
                            <a:gd name="T17" fmla="*/ 23395 h 240943"/>
                            <a:gd name="T18" fmla="*/ 25445 w 132925"/>
                            <a:gd name="T19" fmla="*/ 0 h 240943"/>
                            <a:gd name="T20" fmla="*/ 0 w 132925"/>
                            <a:gd name="T21" fmla="*/ 0 h 240943"/>
                            <a:gd name="T22" fmla="*/ 132925 w 132925"/>
                            <a:gd name="T23" fmla="*/ 240943 h 240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32925" h="240943">
                              <a:moveTo>
                                <a:pt x="25445" y="0"/>
                              </a:moveTo>
                              <a:lnTo>
                                <a:pt x="132925" y="116929"/>
                              </a:lnTo>
                              <a:lnTo>
                                <a:pt x="87205" y="158966"/>
                              </a:lnTo>
                              <a:lnTo>
                                <a:pt x="75787" y="146558"/>
                              </a:lnTo>
                              <a:lnTo>
                                <a:pt x="0" y="240943"/>
                              </a:lnTo>
                              <a:lnTo>
                                <a:pt x="0" y="142623"/>
                              </a:lnTo>
                              <a:lnTo>
                                <a:pt x="33763" y="100825"/>
                              </a:lnTo>
                              <a:lnTo>
                                <a:pt x="0" y="123418"/>
                              </a:lnTo>
                              <a:lnTo>
                                <a:pt x="0" y="23395"/>
                              </a:lnTo>
                              <a:lnTo>
                                <a:pt x="2544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43999" name="Shape 92"/>
                      <wps:cNvSpPr>
                        <a:spLocks/>
                      </wps:cNvSpPr>
                      <wps:spPr bwMode="auto">
                        <a:xfrm>
                          <a:off x="7970" y="30840"/>
                          <a:ext cx="2478" cy="3214"/>
                        </a:xfrm>
                        <a:custGeom>
                          <a:avLst/>
                          <a:gdLst>
                            <a:gd name="T0" fmla="*/ 169367 w 247828"/>
                            <a:gd name="T1" fmla="*/ 0 h 321463"/>
                            <a:gd name="T2" fmla="*/ 247828 w 247828"/>
                            <a:gd name="T3" fmla="*/ 64529 h 321463"/>
                            <a:gd name="T4" fmla="*/ 208369 w 247828"/>
                            <a:gd name="T5" fmla="*/ 112497 h 321463"/>
                            <a:gd name="T6" fmla="*/ 193294 w 247828"/>
                            <a:gd name="T7" fmla="*/ 100102 h 321463"/>
                            <a:gd name="T8" fmla="*/ 102845 w 247828"/>
                            <a:gd name="T9" fmla="*/ 210084 h 321463"/>
                            <a:gd name="T10" fmla="*/ 131966 w 247828"/>
                            <a:gd name="T11" fmla="*/ 234036 h 321463"/>
                            <a:gd name="T12" fmla="*/ 144361 w 247828"/>
                            <a:gd name="T13" fmla="*/ 218948 h 321463"/>
                            <a:gd name="T14" fmla="*/ 192329 w 247828"/>
                            <a:gd name="T15" fmla="*/ 258407 h 321463"/>
                            <a:gd name="T16" fmla="*/ 140475 w 247828"/>
                            <a:gd name="T17" fmla="*/ 321463 h 321463"/>
                            <a:gd name="T18" fmla="*/ 0 w 247828"/>
                            <a:gd name="T19" fmla="*/ 205918 h 321463"/>
                            <a:gd name="T20" fmla="*/ 39459 w 247828"/>
                            <a:gd name="T21" fmla="*/ 157950 h 321463"/>
                            <a:gd name="T22" fmla="*/ 54877 w 247828"/>
                            <a:gd name="T23" fmla="*/ 170625 h 321463"/>
                            <a:gd name="T24" fmla="*/ 145339 w 247828"/>
                            <a:gd name="T25" fmla="*/ 60643 h 321463"/>
                            <a:gd name="T26" fmla="*/ 129908 w 247828"/>
                            <a:gd name="T27" fmla="*/ 47968 h 321463"/>
                            <a:gd name="T28" fmla="*/ 169367 w 247828"/>
                            <a:gd name="T29" fmla="*/ 0 h 321463"/>
                            <a:gd name="T30" fmla="*/ 0 w 247828"/>
                            <a:gd name="T31" fmla="*/ 0 h 321463"/>
                            <a:gd name="T32" fmla="*/ 247828 w 247828"/>
                            <a:gd name="T33" fmla="*/ 321463 h 32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7828" h="321463">
                              <a:moveTo>
                                <a:pt x="169367" y="0"/>
                              </a:moveTo>
                              <a:lnTo>
                                <a:pt x="247828" y="64529"/>
                              </a:lnTo>
                              <a:lnTo>
                                <a:pt x="208369" y="112497"/>
                              </a:lnTo>
                              <a:lnTo>
                                <a:pt x="193294" y="100102"/>
                              </a:lnTo>
                              <a:lnTo>
                                <a:pt x="102845" y="210084"/>
                              </a:lnTo>
                              <a:lnTo>
                                <a:pt x="131966" y="234036"/>
                              </a:lnTo>
                              <a:lnTo>
                                <a:pt x="144361" y="218948"/>
                              </a:lnTo>
                              <a:lnTo>
                                <a:pt x="192329" y="258407"/>
                              </a:lnTo>
                              <a:lnTo>
                                <a:pt x="140475" y="321463"/>
                              </a:lnTo>
                              <a:lnTo>
                                <a:pt x="0" y="205918"/>
                              </a:lnTo>
                              <a:lnTo>
                                <a:pt x="39459" y="157950"/>
                              </a:lnTo>
                              <a:lnTo>
                                <a:pt x="54877" y="170625"/>
                              </a:lnTo>
                              <a:lnTo>
                                <a:pt x="145339" y="60643"/>
                              </a:lnTo>
                              <a:lnTo>
                                <a:pt x="129908" y="47968"/>
                              </a:lnTo>
                              <a:lnTo>
                                <a:pt x="16936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497780" name="Shape 93"/>
                      <wps:cNvSpPr>
                        <a:spLocks/>
                      </wps:cNvSpPr>
                      <wps:spPr bwMode="auto">
                        <a:xfrm>
                          <a:off x="9920" y="31967"/>
                          <a:ext cx="2903" cy="3086"/>
                        </a:xfrm>
                        <a:custGeom>
                          <a:avLst/>
                          <a:gdLst>
                            <a:gd name="T0" fmla="*/ 107175 w 290373"/>
                            <a:gd name="T1" fmla="*/ 0 h 308661"/>
                            <a:gd name="T2" fmla="*/ 192189 w 290373"/>
                            <a:gd name="T3" fmla="*/ 53137 h 308661"/>
                            <a:gd name="T4" fmla="*/ 159271 w 290373"/>
                            <a:gd name="T5" fmla="*/ 105804 h 308661"/>
                            <a:gd name="T6" fmla="*/ 142723 w 290373"/>
                            <a:gd name="T7" fmla="*/ 95453 h 308661"/>
                            <a:gd name="T8" fmla="*/ 67945 w 290373"/>
                            <a:gd name="T9" fmla="*/ 215087 h 308661"/>
                            <a:gd name="T10" fmla="*/ 113474 w 290373"/>
                            <a:gd name="T11" fmla="*/ 243535 h 308661"/>
                            <a:gd name="T12" fmla="*/ 188239 w 290373"/>
                            <a:gd name="T13" fmla="*/ 123914 h 308661"/>
                            <a:gd name="T14" fmla="*/ 172441 w 290373"/>
                            <a:gd name="T15" fmla="*/ 114033 h 308661"/>
                            <a:gd name="T16" fmla="*/ 205359 w 290373"/>
                            <a:gd name="T17" fmla="*/ 61366 h 308661"/>
                            <a:gd name="T18" fmla="*/ 290373 w 290373"/>
                            <a:gd name="T19" fmla="*/ 114516 h 308661"/>
                            <a:gd name="T20" fmla="*/ 257454 w 290373"/>
                            <a:gd name="T21" fmla="*/ 167170 h 308661"/>
                            <a:gd name="T22" fmla="*/ 240906 w 290373"/>
                            <a:gd name="T23" fmla="*/ 156832 h 308661"/>
                            <a:gd name="T24" fmla="*/ 152260 w 290373"/>
                            <a:gd name="T25" fmla="*/ 298653 h 308661"/>
                            <a:gd name="T26" fmla="*/ 100482 w 290373"/>
                            <a:gd name="T27" fmla="*/ 308661 h 308661"/>
                            <a:gd name="T28" fmla="*/ 16599 w 290373"/>
                            <a:gd name="T29" fmla="*/ 256235 h 308661"/>
                            <a:gd name="T30" fmla="*/ 0 w 290373"/>
                            <a:gd name="T31" fmla="*/ 206629 h 308661"/>
                            <a:gd name="T32" fmla="*/ 90056 w 290373"/>
                            <a:gd name="T33" fmla="*/ 62547 h 308661"/>
                            <a:gd name="T34" fmla="*/ 74257 w 290373"/>
                            <a:gd name="T35" fmla="*/ 52667 h 308661"/>
                            <a:gd name="T36" fmla="*/ 107175 w 290373"/>
                            <a:gd name="T37" fmla="*/ 0 h 308661"/>
                            <a:gd name="T38" fmla="*/ 0 w 290373"/>
                            <a:gd name="T39" fmla="*/ 0 h 308661"/>
                            <a:gd name="T40" fmla="*/ 290373 w 290373"/>
                            <a:gd name="T41" fmla="*/ 308661 h 308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0373" h="308661">
                              <a:moveTo>
                                <a:pt x="107175" y="0"/>
                              </a:moveTo>
                              <a:lnTo>
                                <a:pt x="192189" y="53137"/>
                              </a:lnTo>
                              <a:lnTo>
                                <a:pt x="159271" y="105804"/>
                              </a:lnTo>
                              <a:lnTo>
                                <a:pt x="142723" y="95453"/>
                              </a:lnTo>
                              <a:lnTo>
                                <a:pt x="67945" y="215087"/>
                              </a:lnTo>
                              <a:lnTo>
                                <a:pt x="113474" y="243535"/>
                              </a:lnTo>
                              <a:lnTo>
                                <a:pt x="188239" y="123914"/>
                              </a:lnTo>
                              <a:lnTo>
                                <a:pt x="172441" y="114033"/>
                              </a:lnTo>
                              <a:lnTo>
                                <a:pt x="205359" y="61366"/>
                              </a:lnTo>
                              <a:lnTo>
                                <a:pt x="290373" y="114516"/>
                              </a:lnTo>
                              <a:lnTo>
                                <a:pt x="257454" y="167170"/>
                              </a:lnTo>
                              <a:lnTo>
                                <a:pt x="240906" y="156832"/>
                              </a:lnTo>
                              <a:lnTo>
                                <a:pt x="152260" y="298653"/>
                              </a:lnTo>
                              <a:lnTo>
                                <a:pt x="100482" y="308661"/>
                              </a:lnTo>
                              <a:lnTo>
                                <a:pt x="16599" y="256235"/>
                              </a:lnTo>
                              <a:lnTo>
                                <a:pt x="0" y="206629"/>
                              </a:lnTo>
                              <a:lnTo>
                                <a:pt x="90056" y="62547"/>
                              </a:lnTo>
                              <a:lnTo>
                                <a:pt x="74257" y="52667"/>
                              </a:lnTo>
                              <a:lnTo>
                                <a:pt x="10717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3062771" name="Shape 94"/>
                      <wps:cNvSpPr>
                        <a:spLocks/>
                      </wps:cNvSpPr>
                      <wps:spPr bwMode="auto">
                        <a:xfrm>
                          <a:off x="11730" y="33195"/>
                          <a:ext cx="1591" cy="3035"/>
                        </a:xfrm>
                        <a:custGeom>
                          <a:avLst/>
                          <a:gdLst>
                            <a:gd name="T0" fmla="*/ 133223 w 159188"/>
                            <a:gd name="T1" fmla="*/ 0 h 303527"/>
                            <a:gd name="T2" fmla="*/ 159188 w 159188"/>
                            <a:gd name="T3" fmla="*/ 11488 h 303527"/>
                            <a:gd name="T4" fmla="*/ 159188 w 159188"/>
                            <a:gd name="T5" fmla="*/ 123310 h 303527"/>
                            <a:gd name="T6" fmla="*/ 137262 w 159188"/>
                            <a:gd name="T7" fmla="*/ 157518 h 303527"/>
                            <a:gd name="T8" fmla="*/ 159188 w 159188"/>
                            <a:gd name="T9" fmla="*/ 167215 h 303527"/>
                            <a:gd name="T10" fmla="*/ 159188 w 159188"/>
                            <a:gd name="T11" fmla="*/ 303527 h 303527"/>
                            <a:gd name="T12" fmla="*/ 104673 w 159188"/>
                            <a:gd name="T13" fmla="*/ 279400 h 303527"/>
                            <a:gd name="T14" fmla="*/ 129807 w 159188"/>
                            <a:gd name="T15" fmla="*/ 222605 h 303527"/>
                            <a:gd name="T16" fmla="*/ 143193 w 159188"/>
                            <a:gd name="T17" fmla="*/ 228524 h 303527"/>
                            <a:gd name="T18" fmla="*/ 148565 w 159188"/>
                            <a:gd name="T19" fmla="*/ 207620 h 303527"/>
                            <a:gd name="T20" fmla="*/ 114490 w 159188"/>
                            <a:gd name="T21" fmla="*/ 192544 h 303527"/>
                            <a:gd name="T22" fmla="*/ 102616 w 159188"/>
                            <a:gd name="T23" fmla="*/ 210579 h 303527"/>
                            <a:gd name="T24" fmla="*/ 116815 w 159188"/>
                            <a:gd name="T25" fmla="*/ 216865 h 303527"/>
                            <a:gd name="T26" fmla="*/ 91694 w 159188"/>
                            <a:gd name="T27" fmla="*/ 273660 h 303527"/>
                            <a:gd name="T28" fmla="*/ 0 w 159188"/>
                            <a:gd name="T29" fmla="*/ 233083 h 303527"/>
                            <a:gd name="T30" fmla="*/ 25146 w 159188"/>
                            <a:gd name="T31" fmla="*/ 176288 h 303527"/>
                            <a:gd name="T32" fmla="*/ 45428 w 159188"/>
                            <a:gd name="T33" fmla="*/ 185267 h 303527"/>
                            <a:gd name="T34" fmla="*/ 123508 w 159188"/>
                            <a:gd name="T35" fmla="*/ 63614 h 303527"/>
                            <a:gd name="T36" fmla="*/ 108103 w 159188"/>
                            <a:gd name="T37" fmla="*/ 56794 h 303527"/>
                            <a:gd name="T38" fmla="*/ 133223 w 159188"/>
                            <a:gd name="T39" fmla="*/ 0 h 303527"/>
                            <a:gd name="T40" fmla="*/ 0 w 159188"/>
                            <a:gd name="T41" fmla="*/ 0 h 303527"/>
                            <a:gd name="T42" fmla="*/ 159188 w 159188"/>
                            <a:gd name="T43" fmla="*/ 303527 h 303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59188" h="303527">
                              <a:moveTo>
                                <a:pt x="133223" y="0"/>
                              </a:moveTo>
                              <a:lnTo>
                                <a:pt x="159188" y="11488"/>
                              </a:lnTo>
                              <a:lnTo>
                                <a:pt x="159188" y="123310"/>
                              </a:lnTo>
                              <a:lnTo>
                                <a:pt x="137262" y="157518"/>
                              </a:lnTo>
                              <a:lnTo>
                                <a:pt x="159188" y="167215"/>
                              </a:lnTo>
                              <a:lnTo>
                                <a:pt x="159188" y="303527"/>
                              </a:lnTo>
                              <a:lnTo>
                                <a:pt x="104673" y="279400"/>
                              </a:lnTo>
                              <a:lnTo>
                                <a:pt x="129807" y="222605"/>
                              </a:lnTo>
                              <a:lnTo>
                                <a:pt x="143193" y="228524"/>
                              </a:lnTo>
                              <a:lnTo>
                                <a:pt x="148565" y="207620"/>
                              </a:lnTo>
                              <a:lnTo>
                                <a:pt x="114490" y="192544"/>
                              </a:lnTo>
                              <a:lnTo>
                                <a:pt x="102616" y="210579"/>
                              </a:lnTo>
                              <a:lnTo>
                                <a:pt x="116815" y="216865"/>
                              </a:lnTo>
                              <a:lnTo>
                                <a:pt x="91694" y="273660"/>
                              </a:lnTo>
                              <a:lnTo>
                                <a:pt x="0" y="233083"/>
                              </a:lnTo>
                              <a:lnTo>
                                <a:pt x="25146" y="176288"/>
                              </a:lnTo>
                              <a:lnTo>
                                <a:pt x="45428" y="185267"/>
                              </a:lnTo>
                              <a:lnTo>
                                <a:pt x="123508" y="63614"/>
                              </a:lnTo>
                              <a:lnTo>
                                <a:pt x="108103" y="56794"/>
                              </a:lnTo>
                              <a:lnTo>
                                <a:pt x="13322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028329" name="Shape 95"/>
                      <wps:cNvSpPr>
                        <a:spLocks/>
                      </wps:cNvSpPr>
                      <wps:spPr bwMode="auto">
                        <a:xfrm>
                          <a:off x="13321" y="33310"/>
                          <a:ext cx="1193" cy="3084"/>
                        </a:xfrm>
                        <a:custGeom>
                          <a:avLst/>
                          <a:gdLst>
                            <a:gd name="T0" fmla="*/ 0 w 119272"/>
                            <a:gd name="T1" fmla="*/ 0 h 308488"/>
                            <a:gd name="T2" fmla="*/ 119272 w 119272"/>
                            <a:gd name="T3" fmla="*/ 52774 h 308488"/>
                            <a:gd name="T4" fmla="*/ 94139 w 119272"/>
                            <a:gd name="T5" fmla="*/ 109568 h 308488"/>
                            <a:gd name="T6" fmla="*/ 78721 w 119272"/>
                            <a:gd name="T7" fmla="*/ 102748 h 308488"/>
                            <a:gd name="T8" fmla="*/ 40799 w 119272"/>
                            <a:gd name="T9" fmla="*/ 242181 h 308488"/>
                            <a:gd name="T10" fmla="*/ 62300 w 119272"/>
                            <a:gd name="T11" fmla="*/ 251694 h 308488"/>
                            <a:gd name="T12" fmla="*/ 37167 w 119272"/>
                            <a:gd name="T13" fmla="*/ 308488 h 308488"/>
                            <a:gd name="T14" fmla="*/ 0 w 119272"/>
                            <a:gd name="T15" fmla="*/ 292039 h 308488"/>
                            <a:gd name="T16" fmla="*/ 0 w 119272"/>
                            <a:gd name="T17" fmla="*/ 155726 h 308488"/>
                            <a:gd name="T18" fmla="*/ 387 w 119272"/>
                            <a:gd name="T19" fmla="*/ 155897 h 308488"/>
                            <a:gd name="T20" fmla="*/ 21927 w 119272"/>
                            <a:gd name="T21" fmla="*/ 77615 h 308488"/>
                            <a:gd name="T22" fmla="*/ 0 w 119272"/>
                            <a:gd name="T23" fmla="*/ 111822 h 308488"/>
                            <a:gd name="T24" fmla="*/ 0 w 119272"/>
                            <a:gd name="T25" fmla="*/ 0 h 308488"/>
                            <a:gd name="T26" fmla="*/ 0 w 119272"/>
                            <a:gd name="T27" fmla="*/ 0 h 308488"/>
                            <a:gd name="T28" fmla="*/ 119272 w 119272"/>
                            <a:gd name="T29" fmla="*/ 308488 h 308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272" h="308488">
                              <a:moveTo>
                                <a:pt x="0" y="0"/>
                              </a:moveTo>
                              <a:lnTo>
                                <a:pt x="119272" y="52774"/>
                              </a:lnTo>
                              <a:lnTo>
                                <a:pt x="94139" y="109568"/>
                              </a:lnTo>
                              <a:lnTo>
                                <a:pt x="78721" y="102748"/>
                              </a:lnTo>
                              <a:lnTo>
                                <a:pt x="40799" y="242181"/>
                              </a:lnTo>
                              <a:lnTo>
                                <a:pt x="62300" y="251694"/>
                              </a:lnTo>
                              <a:lnTo>
                                <a:pt x="37167" y="308488"/>
                              </a:lnTo>
                              <a:lnTo>
                                <a:pt x="0" y="292039"/>
                              </a:lnTo>
                              <a:lnTo>
                                <a:pt x="0" y="155726"/>
                              </a:lnTo>
                              <a:lnTo>
                                <a:pt x="387" y="155897"/>
                              </a:lnTo>
                              <a:lnTo>
                                <a:pt x="21927" y="77615"/>
                              </a:lnTo>
                              <a:lnTo>
                                <a:pt x="0" y="111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8835383" name="Shape 96"/>
                      <wps:cNvSpPr>
                        <a:spLocks/>
                      </wps:cNvSpPr>
                      <wps:spPr bwMode="auto">
                        <a:xfrm>
                          <a:off x="14276" y="33897"/>
                          <a:ext cx="2119" cy="2962"/>
                        </a:xfrm>
                        <a:custGeom>
                          <a:avLst/>
                          <a:gdLst>
                            <a:gd name="T0" fmla="*/ 38189 w 211963"/>
                            <a:gd name="T1" fmla="*/ 0 h 296240"/>
                            <a:gd name="T2" fmla="*/ 211963 w 211963"/>
                            <a:gd name="T3" fmla="*/ 52210 h 296240"/>
                            <a:gd name="T4" fmla="*/ 185141 w 211963"/>
                            <a:gd name="T5" fmla="*/ 141427 h 296240"/>
                            <a:gd name="T6" fmla="*/ 141808 w 211963"/>
                            <a:gd name="T7" fmla="*/ 128410 h 296240"/>
                            <a:gd name="T8" fmla="*/ 150749 w 211963"/>
                            <a:gd name="T9" fmla="*/ 98666 h 296240"/>
                            <a:gd name="T10" fmla="*/ 136728 w 211963"/>
                            <a:gd name="T11" fmla="*/ 94450 h 296240"/>
                            <a:gd name="T12" fmla="*/ 95631 w 211963"/>
                            <a:gd name="T13" fmla="*/ 231267 h 296240"/>
                            <a:gd name="T14" fmla="*/ 113894 w 211963"/>
                            <a:gd name="T15" fmla="*/ 236753 h 296240"/>
                            <a:gd name="T16" fmla="*/ 96025 w 211963"/>
                            <a:gd name="T17" fmla="*/ 296240 h 296240"/>
                            <a:gd name="T18" fmla="*/ 0 w 211963"/>
                            <a:gd name="T19" fmla="*/ 267386 h 296240"/>
                            <a:gd name="T20" fmla="*/ 17869 w 211963"/>
                            <a:gd name="T21" fmla="*/ 207899 h 296240"/>
                            <a:gd name="T22" fmla="*/ 36144 w 211963"/>
                            <a:gd name="T23" fmla="*/ 213398 h 296240"/>
                            <a:gd name="T24" fmla="*/ 77254 w 211963"/>
                            <a:gd name="T25" fmla="*/ 76581 h 296240"/>
                            <a:gd name="T26" fmla="*/ 64071 w 211963"/>
                            <a:gd name="T27" fmla="*/ 72631 h 296240"/>
                            <a:gd name="T28" fmla="*/ 55144 w 211963"/>
                            <a:gd name="T29" fmla="*/ 102362 h 296240"/>
                            <a:gd name="T30" fmla="*/ 11379 w 211963"/>
                            <a:gd name="T31" fmla="*/ 89217 h 296240"/>
                            <a:gd name="T32" fmla="*/ 38189 w 211963"/>
                            <a:gd name="T33" fmla="*/ 0 h 296240"/>
                            <a:gd name="T34" fmla="*/ 0 w 211963"/>
                            <a:gd name="T35" fmla="*/ 0 h 296240"/>
                            <a:gd name="T36" fmla="*/ 211963 w 211963"/>
                            <a:gd name="T37" fmla="*/ 296240 h 296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11963" h="296240">
                              <a:moveTo>
                                <a:pt x="38189" y="0"/>
                              </a:moveTo>
                              <a:lnTo>
                                <a:pt x="211963" y="52210"/>
                              </a:lnTo>
                              <a:lnTo>
                                <a:pt x="185141" y="141427"/>
                              </a:lnTo>
                              <a:lnTo>
                                <a:pt x="141808" y="128410"/>
                              </a:lnTo>
                              <a:lnTo>
                                <a:pt x="150749" y="98666"/>
                              </a:lnTo>
                              <a:lnTo>
                                <a:pt x="136728" y="94450"/>
                              </a:lnTo>
                              <a:lnTo>
                                <a:pt x="95631" y="231267"/>
                              </a:lnTo>
                              <a:lnTo>
                                <a:pt x="113894" y="236753"/>
                              </a:lnTo>
                              <a:lnTo>
                                <a:pt x="96025" y="296240"/>
                              </a:lnTo>
                              <a:lnTo>
                                <a:pt x="0" y="267386"/>
                              </a:lnTo>
                              <a:lnTo>
                                <a:pt x="17869" y="207899"/>
                              </a:lnTo>
                              <a:lnTo>
                                <a:pt x="36144" y="213398"/>
                              </a:lnTo>
                              <a:lnTo>
                                <a:pt x="77254" y="76581"/>
                              </a:lnTo>
                              <a:lnTo>
                                <a:pt x="64071" y="72631"/>
                              </a:lnTo>
                              <a:lnTo>
                                <a:pt x="55144" y="102362"/>
                              </a:lnTo>
                              <a:lnTo>
                                <a:pt x="11379" y="89217"/>
                              </a:lnTo>
                              <a:lnTo>
                                <a:pt x="3818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118750" name="Shape 97"/>
                      <wps:cNvSpPr>
                        <a:spLocks/>
                      </wps:cNvSpPr>
                      <wps:spPr bwMode="auto">
                        <a:xfrm>
                          <a:off x="16020" y="34427"/>
                          <a:ext cx="1485" cy="2811"/>
                        </a:xfrm>
                        <a:custGeom>
                          <a:avLst/>
                          <a:gdLst>
                            <a:gd name="T0" fmla="*/ 49949 w 148438"/>
                            <a:gd name="T1" fmla="*/ 0 h 281102"/>
                            <a:gd name="T2" fmla="*/ 148438 w 148438"/>
                            <a:gd name="T3" fmla="*/ 18745 h 281102"/>
                            <a:gd name="T4" fmla="*/ 136817 w 148438"/>
                            <a:gd name="T5" fmla="*/ 79768 h 281102"/>
                            <a:gd name="T6" fmla="*/ 118085 w 148438"/>
                            <a:gd name="T7" fmla="*/ 76200 h 281102"/>
                            <a:gd name="T8" fmla="*/ 91377 w 148438"/>
                            <a:gd name="T9" fmla="*/ 216522 h 281102"/>
                            <a:gd name="T10" fmla="*/ 110109 w 148438"/>
                            <a:gd name="T11" fmla="*/ 220104 h 281102"/>
                            <a:gd name="T12" fmla="*/ 98501 w 148438"/>
                            <a:gd name="T13" fmla="*/ 281102 h 281102"/>
                            <a:gd name="T14" fmla="*/ 0 w 148438"/>
                            <a:gd name="T15" fmla="*/ 262356 h 281102"/>
                            <a:gd name="T16" fmla="*/ 11620 w 148438"/>
                            <a:gd name="T17" fmla="*/ 201346 h 281102"/>
                            <a:gd name="T18" fmla="*/ 30366 w 148438"/>
                            <a:gd name="T19" fmla="*/ 204902 h 281102"/>
                            <a:gd name="T20" fmla="*/ 57074 w 148438"/>
                            <a:gd name="T21" fmla="*/ 64592 h 281102"/>
                            <a:gd name="T22" fmla="*/ 38329 w 148438"/>
                            <a:gd name="T23" fmla="*/ 61023 h 281102"/>
                            <a:gd name="T24" fmla="*/ 49949 w 148438"/>
                            <a:gd name="T25" fmla="*/ 0 h 281102"/>
                            <a:gd name="T26" fmla="*/ 0 w 148438"/>
                            <a:gd name="T27" fmla="*/ 0 h 281102"/>
                            <a:gd name="T28" fmla="*/ 148438 w 148438"/>
                            <a:gd name="T29" fmla="*/ 281102 h 28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8438" h="281102">
                              <a:moveTo>
                                <a:pt x="49949" y="0"/>
                              </a:moveTo>
                              <a:lnTo>
                                <a:pt x="148438" y="18745"/>
                              </a:lnTo>
                              <a:lnTo>
                                <a:pt x="136817" y="79768"/>
                              </a:lnTo>
                              <a:lnTo>
                                <a:pt x="118085" y="76200"/>
                              </a:lnTo>
                              <a:lnTo>
                                <a:pt x="91377" y="216522"/>
                              </a:lnTo>
                              <a:lnTo>
                                <a:pt x="110109" y="220104"/>
                              </a:lnTo>
                              <a:lnTo>
                                <a:pt x="98501" y="281102"/>
                              </a:lnTo>
                              <a:lnTo>
                                <a:pt x="0" y="262356"/>
                              </a:lnTo>
                              <a:lnTo>
                                <a:pt x="11620" y="201346"/>
                              </a:lnTo>
                              <a:lnTo>
                                <a:pt x="30366" y="204902"/>
                              </a:lnTo>
                              <a:lnTo>
                                <a:pt x="57074" y="64592"/>
                              </a:lnTo>
                              <a:lnTo>
                                <a:pt x="38329" y="61023"/>
                              </a:lnTo>
                              <a:lnTo>
                                <a:pt x="499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8299807" name="Shape 98"/>
                      <wps:cNvSpPr>
                        <a:spLocks/>
                      </wps:cNvSpPr>
                      <wps:spPr bwMode="auto">
                        <a:xfrm>
                          <a:off x="17494" y="34697"/>
                          <a:ext cx="896" cy="2702"/>
                        </a:xfrm>
                        <a:custGeom>
                          <a:avLst/>
                          <a:gdLst>
                            <a:gd name="T0" fmla="*/ 60541 w 89592"/>
                            <a:gd name="T1" fmla="*/ 0 h 270178"/>
                            <a:gd name="T2" fmla="*/ 89592 w 89592"/>
                            <a:gd name="T3" fmla="*/ 2544 h 270178"/>
                            <a:gd name="T4" fmla="*/ 89592 w 89592"/>
                            <a:gd name="T5" fmla="*/ 64888 h 270178"/>
                            <a:gd name="T6" fmla="*/ 76784 w 89592"/>
                            <a:gd name="T7" fmla="*/ 63767 h 270178"/>
                            <a:gd name="T8" fmla="*/ 64389 w 89592"/>
                            <a:gd name="T9" fmla="*/ 205638 h 270178"/>
                            <a:gd name="T10" fmla="*/ 89592 w 89592"/>
                            <a:gd name="T11" fmla="*/ 207836 h 270178"/>
                            <a:gd name="T12" fmla="*/ 89592 w 89592"/>
                            <a:gd name="T13" fmla="*/ 270178 h 270178"/>
                            <a:gd name="T14" fmla="*/ 37325 w 89592"/>
                            <a:gd name="T15" fmla="*/ 265608 h 270178"/>
                            <a:gd name="T16" fmla="*/ 0 w 89592"/>
                            <a:gd name="T17" fmla="*/ 228943 h 270178"/>
                            <a:gd name="T18" fmla="*/ 16891 w 89592"/>
                            <a:gd name="T19" fmla="*/ 35826 h 270178"/>
                            <a:gd name="T20" fmla="*/ 60541 w 89592"/>
                            <a:gd name="T21" fmla="*/ 0 h 270178"/>
                            <a:gd name="T22" fmla="*/ 0 w 89592"/>
                            <a:gd name="T23" fmla="*/ 0 h 270178"/>
                            <a:gd name="T24" fmla="*/ 89592 w 89592"/>
                            <a:gd name="T25" fmla="*/ 270178 h 270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592" h="270178">
                              <a:moveTo>
                                <a:pt x="60541" y="0"/>
                              </a:moveTo>
                              <a:lnTo>
                                <a:pt x="89592" y="2544"/>
                              </a:lnTo>
                              <a:lnTo>
                                <a:pt x="89592" y="64888"/>
                              </a:lnTo>
                              <a:lnTo>
                                <a:pt x="76784" y="63767"/>
                              </a:lnTo>
                              <a:lnTo>
                                <a:pt x="64389" y="205638"/>
                              </a:lnTo>
                              <a:lnTo>
                                <a:pt x="89592" y="207836"/>
                              </a:lnTo>
                              <a:lnTo>
                                <a:pt x="89592" y="270178"/>
                              </a:lnTo>
                              <a:lnTo>
                                <a:pt x="37325" y="265608"/>
                              </a:lnTo>
                              <a:lnTo>
                                <a:pt x="0" y="228943"/>
                              </a:lnTo>
                              <a:lnTo>
                                <a:pt x="16891" y="35826"/>
                              </a:lnTo>
                              <a:lnTo>
                                <a:pt x="605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4824839" name="Shape 99"/>
                      <wps:cNvSpPr>
                        <a:spLocks/>
                      </wps:cNvSpPr>
                      <wps:spPr bwMode="auto">
                        <a:xfrm>
                          <a:off x="18390" y="34722"/>
                          <a:ext cx="891" cy="2704"/>
                        </a:xfrm>
                        <a:custGeom>
                          <a:avLst/>
                          <a:gdLst>
                            <a:gd name="T0" fmla="*/ 0 w 89122"/>
                            <a:gd name="T1" fmla="*/ 0 h 270328"/>
                            <a:gd name="T2" fmla="*/ 54032 w 89122"/>
                            <a:gd name="T3" fmla="*/ 4733 h 270328"/>
                            <a:gd name="T4" fmla="*/ 89122 w 89122"/>
                            <a:gd name="T5" fmla="*/ 46528 h 270328"/>
                            <a:gd name="T6" fmla="*/ 72396 w 89122"/>
                            <a:gd name="T7" fmla="*/ 237892 h 270328"/>
                            <a:gd name="T8" fmla="*/ 30817 w 89122"/>
                            <a:gd name="T9" fmla="*/ 270328 h 270328"/>
                            <a:gd name="T10" fmla="*/ 0 w 89122"/>
                            <a:gd name="T11" fmla="*/ 267633 h 270328"/>
                            <a:gd name="T12" fmla="*/ 0 w 89122"/>
                            <a:gd name="T13" fmla="*/ 205292 h 270328"/>
                            <a:gd name="T14" fmla="*/ 12808 w 89122"/>
                            <a:gd name="T15" fmla="*/ 206409 h 270328"/>
                            <a:gd name="T16" fmla="*/ 25203 w 89122"/>
                            <a:gd name="T17" fmla="*/ 64550 h 270328"/>
                            <a:gd name="T18" fmla="*/ 0 w 89122"/>
                            <a:gd name="T19" fmla="*/ 62343 h 270328"/>
                            <a:gd name="T20" fmla="*/ 0 w 89122"/>
                            <a:gd name="T21" fmla="*/ 0 h 270328"/>
                            <a:gd name="T22" fmla="*/ 0 w 89122"/>
                            <a:gd name="T23" fmla="*/ 0 h 270328"/>
                            <a:gd name="T24" fmla="*/ 89122 w 89122"/>
                            <a:gd name="T25" fmla="*/ 270328 h 270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122" h="270328">
                              <a:moveTo>
                                <a:pt x="0" y="0"/>
                              </a:moveTo>
                              <a:lnTo>
                                <a:pt x="54032" y="4733"/>
                              </a:lnTo>
                              <a:lnTo>
                                <a:pt x="89122" y="46528"/>
                              </a:lnTo>
                              <a:lnTo>
                                <a:pt x="72396" y="237892"/>
                              </a:lnTo>
                              <a:lnTo>
                                <a:pt x="30817" y="270328"/>
                              </a:lnTo>
                              <a:lnTo>
                                <a:pt x="0" y="267633"/>
                              </a:lnTo>
                              <a:lnTo>
                                <a:pt x="0" y="205292"/>
                              </a:lnTo>
                              <a:lnTo>
                                <a:pt x="12808" y="206409"/>
                              </a:lnTo>
                              <a:lnTo>
                                <a:pt x="25203" y="64550"/>
                              </a:lnTo>
                              <a:lnTo>
                                <a:pt x="0" y="6234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7405043" name="Shape 100"/>
                      <wps:cNvSpPr>
                        <a:spLocks/>
                      </wps:cNvSpPr>
                      <wps:spPr bwMode="auto">
                        <a:xfrm>
                          <a:off x="19495" y="34732"/>
                          <a:ext cx="2039" cy="2751"/>
                        </a:xfrm>
                        <a:custGeom>
                          <a:avLst/>
                          <a:gdLst>
                            <a:gd name="T0" fmla="*/ 201206 w 203899"/>
                            <a:gd name="T1" fmla="*/ 0 h 275095"/>
                            <a:gd name="T2" fmla="*/ 203899 w 203899"/>
                            <a:gd name="T3" fmla="*/ 62052 h 275095"/>
                            <a:gd name="T4" fmla="*/ 184404 w 203899"/>
                            <a:gd name="T5" fmla="*/ 62890 h 275095"/>
                            <a:gd name="T6" fmla="*/ 193269 w 203899"/>
                            <a:gd name="T7" fmla="*/ 267208 h 275095"/>
                            <a:gd name="T8" fmla="*/ 126048 w 203899"/>
                            <a:gd name="T9" fmla="*/ 270129 h 275095"/>
                            <a:gd name="T10" fmla="*/ 89980 w 203899"/>
                            <a:gd name="T11" fmla="*/ 179337 h 275095"/>
                            <a:gd name="T12" fmla="*/ 93980 w 203899"/>
                            <a:gd name="T13" fmla="*/ 271513 h 275095"/>
                            <a:gd name="T14" fmla="*/ 11544 w 203899"/>
                            <a:gd name="T15" fmla="*/ 275095 h 275095"/>
                            <a:gd name="T16" fmla="*/ 8852 w 203899"/>
                            <a:gd name="T17" fmla="*/ 213042 h 275095"/>
                            <a:gd name="T18" fmla="*/ 29235 w 203899"/>
                            <a:gd name="T19" fmla="*/ 212153 h 275095"/>
                            <a:gd name="T20" fmla="*/ 23063 w 203899"/>
                            <a:gd name="T21" fmla="*/ 69888 h 275095"/>
                            <a:gd name="T22" fmla="*/ 2692 w 203899"/>
                            <a:gd name="T23" fmla="*/ 70777 h 275095"/>
                            <a:gd name="T24" fmla="*/ 0 w 203899"/>
                            <a:gd name="T25" fmla="*/ 8725 h 275095"/>
                            <a:gd name="T26" fmla="*/ 82868 w 203899"/>
                            <a:gd name="T27" fmla="*/ 5143 h 275095"/>
                            <a:gd name="T28" fmla="*/ 124193 w 203899"/>
                            <a:gd name="T29" fmla="*/ 108141 h 275095"/>
                            <a:gd name="T30" fmla="*/ 119660 w 203899"/>
                            <a:gd name="T31" fmla="*/ 3531 h 275095"/>
                            <a:gd name="T32" fmla="*/ 201206 w 203899"/>
                            <a:gd name="T33" fmla="*/ 0 h 275095"/>
                            <a:gd name="T34" fmla="*/ 0 w 203899"/>
                            <a:gd name="T35" fmla="*/ 0 h 275095"/>
                            <a:gd name="T36" fmla="*/ 203899 w 203899"/>
                            <a:gd name="T37" fmla="*/ 275095 h 27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3899" h="275095">
                              <a:moveTo>
                                <a:pt x="201206" y="0"/>
                              </a:moveTo>
                              <a:lnTo>
                                <a:pt x="203899" y="62052"/>
                              </a:lnTo>
                              <a:lnTo>
                                <a:pt x="184404" y="62890"/>
                              </a:lnTo>
                              <a:lnTo>
                                <a:pt x="193269" y="267208"/>
                              </a:lnTo>
                              <a:lnTo>
                                <a:pt x="126048" y="270129"/>
                              </a:lnTo>
                              <a:lnTo>
                                <a:pt x="89980" y="179337"/>
                              </a:lnTo>
                              <a:lnTo>
                                <a:pt x="93980" y="271513"/>
                              </a:lnTo>
                              <a:lnTo>
                                <a:pt x="11544" y="275095"/>
                              </a:lnTo>
                              <a:lnTo>
                                <a:pt x="8852" y="213042"/>
                              </a:lnTo>
                              <a:lnTo>
                                <a:pt x="29235" y="212153"/>
                              </a:lnTo>
                              <a:lnTo>
                                <a:pt x="23063" y="69888"/>
                              </a:lnTo>
                              <a:lnTo>
                                <a:pt x="2692" y="70777"/>
                              </a:lnTo>
                              <a:lnTo>
                                <a:pt x="0" y="8725"/>
                              </a:lnTo>
                              <a:lnTo>
                                <a:pt x="82868" y="5143"/>
                              </a:lnTo>
                              <a:lnTo>
                                <a:pt x="124193" y="108141"/>
                              </a:lnTo>
                              <a:lnTo>
                                <a:pt x="119660" y="3531"/>
                              </a:lnTo>
                              <a:lnTo>
                                <a:pt x="2012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3690505" name="Shape 101"/>
                      <wps:cNvSpPr>
                        <a:spLocks/>
                      </wps:cNvSpPr>
                      <wps:spPr bwMode="auto">
                        <a:xfrm>
                          <a:off x="22682" y="34268"/>
                          <a:ext cx="2025" cy="2786"/>
                        </a:xfrm>
                        <a:custGeom>
                          <a:avLst/>
                          <a:gdLst>
                            <a:gd name="T0" fmla="*/ 110630 w 202489"/>
                            <a:gd name="T1" fmla="*/ 0 h 278663"/>
                            <a:gd name="T2" fmla="*/ 157201 w 202489"/>
                            <a:gd name="T3" fmla="*/ 28181 h 278663"/>
                            <a:gd name="T4" fmla="*/ 167399 w 202489"/>
                            <a:gd name="T5" fmla="*/ 70193 h 278663"/>
                            <a:gd name="T6" fmla="*/ 107049 w 202489"/>
                            <a:gd name="T7" fmla="*/ 84861 h 278663"/>
                            <a:gd name="T8" fmla="*/ 102438 w 202489"/>
                            <a:gd name="T9" fmla="*/ 65887 h 278663"/>
                            <a:gd name="T10" fmla="*/ 65799 w 202489"/>
                            <a:gd name="T11" fmla="*/ 74790 h 278663"/>
                            <a:gd name="T12" fmla="*/ 75324 w 202489"/>
                            <a:gd name="T13" fmla="*/ 114033 h 278663"/>
                            <a:gd name="T14" fmla="*/ 131813 w 202489"/>
                            <a:gd name="T15" fmla="*/ 100304 h 278663"/>
                            <a:gd name="T16" fmla="*/ 182372 w 202489"/>
                            <a:gd name="T17" fmla="*/ 131838 h 278663"/>
                            <a:gd name="T18" fmla="*/ 202489 w 202489"/>
                            <a:gd name="T19" fmla="*/ 214617 h 278663"/>
                            <a:gd name="T20" fmla="*/ 173584 w 202489"/>
                            <a:gd name="T21" fmla="*/ 259080 h 278663"/>
                            <a:gd name="T22" fmla="*/ 92964 w 202489"/>
                            <a:gd name="T23" fmla="*/ 278663 h 278663"/>
                            <a:gd name="T24" fmla="*/ 45885 w 202489"/>
                            <a:gd name="T25" fmla="*/ 255854 h 278663"/>
                            <a:gd name="T26" fmla="*/ 34468 w 202489"/>
                            <a:gd name="T27" fmla="*/ 208877 h 278663"/>
                            <a:gd name="T28" fmla="*/ 94818 w 202489"/>
                            <a:gd name="T29" fmla="*/ 194208 h 278663"/>
                            <a:gd name="T30" fmla="*/ 99416 w 202489"/>
                            <a:gd name="T31" fmla="*/ 213182 h 278663"/>
                            <a:gd name="T32" fmla="*/ 136068 w 202489"/>
                            <a:gd name="T33" fmla="*/ 204279 h 278663"/>
                            <a:gd name="T34" fmla="*/ 126632 w 202489"/>
                            <a:gd name="T35" fmla="*/ 165481 h 278663"/>
                            <a:gd name="T36" fmla="*/ 79553 w 202489"/>
                            <a:gd name="T37" fmla="*/ 176466 h 278663"/>
                            <a:gd name="T38" fmla="*/ 19583 w 202489"/>
                            <a:gd name="T39" fmla="*/ 147663 h 278663"/>
                            <a:gd name="T40" fmla="*/ 0 w 202489"/>
                            <a:gd name="T41" fmla="*/ 67056 h 278663"/>
                            <a:gd name="T42" fmla="*/ 30010 w 202489"/>
                            <a:gd name="T43" fmla="*/ 19583 h 278663"/>
                            <a:gd name="T44" fmla="*/ 110630 w 202489"/>
                            <a:gd name="T45" fmla="*/ 0 h 278663"/>
                            <a:gd name="T46" fmla="*/ 0 w 202489"/>
                            <a:gd name="T47" fmla="*/ 0 h 278663"/>
                            <a:gd name="T48" fmla="*/ 202489 w 202489"/>
                            <a:gd name="T49" fmla="*/ 278663 h 278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02489" h="278663">
                              <a:moveTo>
                                <a:pt x="110630" y="0"/>
                              </a:moveTo>
                              <a:lnTo>
                                <a:pt x="157201" y="28181"/>
                              </a:lnTo>
                              <a:lnTo>
                                <a:pt x="167399" y="70193"/>
                              </a:lnTo>
                              <a:lnTo>
                                <a:pt x="107049" y="84861"/>
                              </a:lnTo>
                              <a:lnTo>
                                <a:pt x="102438" y="65887"/>
                              </a:lnTo>
                              <a:lnTo>
                                <a:pt x="65799" y="74790"/>
                              </a:lnTo>
                              <a:lnTo>
                                <a:pt x="75324" y="114033"/>
                              </a:lnTo>
                              <a:lnTo>
                                <a:pt x="131813" y="100304"/>
                              </a:lnTo>
                              <a:lnTo>
                                <a:pt x="182372" y="131838"/>
                              </a:lnTo>
                              <a:lnTo>
                                <a:pt x="202489" y="214617"/>
                              </a:lnTo>
                              <a:lnTo>
                                <a:pt x="173584" y="259080"/>
                              </a:lnTo>
                              <a:lnTo>
                                <a:pt x="92964" y="278663"/>
                              </a:lnTo>
                              <a:lnTo>
                                <a:pt x="45885" y="255854"/>
                              </a:lnTo>
                              <a:lnTo>
                                <a:pt x="34468" y="208877"/>
                              </a:lnTo>
                              <a:lnTo>
                                <a:pt x="94818" y="194208"/>
                              </a:lnTo>
                              <a:lnTo>
                                <a:pt x="99416" y="213182"/>
                              </a:lnTo>
                              <a:lnTo>
                                <a:pt x="136068" y="204279"/>
                              </a:lnTo>
                              <a:lnTo>
                                <a:pt x="126632" y="165481"/>
                              </a:lnTo>
                              <a:lnTo>
                                <a:pt x="79553" y="176466"/>
                              </a:lnTo>
                              <a:lnTo>
                                <a:pt x="19583" y="147663"/>
                              </a:lnTo>
                              <a:lnTo>
                                <a:pt x="0" y="67056"/>
                              </a:lnTo>
                              <a:lnTo>
                                <a:pt x="30010" y="19583"/>
                              </a:lnTo>
                              <a:lnTo>
                                <a:pt x="110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8805808" name="Shape 102"/>
                      <wps:cNvSpPr>
                        <a:spLocks/>
                      </wps:cNvSpPr>
                      <wps:spPr bwMode="auto">
                        <a:xfrm>
                          <a:off x="24300" y="33492"/>
                          <a:ext cx="2653" cy="3140"/>
                        </a:xfrm>
                        <a:custGeom>
                          <a:avLst/>
                          <a:gdLst>
                            <a:gd name="T0" fmla="*/ 170396 w 265278"/>
                            <a:gd name="T1" fmla="*/ 0 h 314046"/>
                            <a:gd name="T2" fmla="*/ 199441 w 265278"/>
                            <a:gd name="T3" fmla="*/ 76276 h 314046"/>
                            <a:gd name="T4" fmla="*/ 141402 w 265278"/>
                            <a:gd name="T5" fmla="*/ 98387 h 314046"/>
                            <a:gd name="T6" fmla="*/ 134455 w 265278"/>
                            <a:gd name="T7" fmla="*/ 80137 h 314046"/>
                            <a:gd name="T8" fmla="*/ 99212 w 265278"/>
                            <a:gd name="T9" fmla="*/ 93574 h 314046"/>
                            <a:gd name="T10" fmla="*/ 113576 w 265278"/>
                            <a:gd name="T11" fmla="*/ 131293 h 314046"/>
                            <a:gd name="T12" fmla="*/ 176593 w 265278"/>
                            <a:gd name="T13" fmla="*/ 107290 h 314046"/>
                            <a:gd name="T14" fmla="*/ 198704 w 265278"/>
                            <a:gd name="T15" fmla="*/ 165329 h 314046"/>
                            <a:gd name="T16" fmla="*/ 179832 w 265278"/>
                            <a:gd name="T17" fmla="*/ 172517 h 314046"/>
                            <a:gd name="T18" fmla="*/ 166903 w 265278"/>
                            <a:gd name="T19" fmla="*/ 177203 h 314046"/>
                            <a:gd name="T20" fmla="*/ 153988 w 265278"/>
                            <a:gd name="T21" fmla="*/ 181889 h 314046"/>
                            <a:gd name="T22" fmla="*/ 135534 w 265278"/>
                            <a:gd name="T23" fmla="*/ 188925 h 314046"/>
                            <a:gd name="T24" fmla="*/ 149898 w 265278"/>
                            <a:gd name="T25" fmla="*/ 226644 h 314046"/>
                            <a:gd name="T26" fmla="*/ 185128 w 265278"/>
                            <a:gd name="T27" fmla="*/ 213220 h 314046"/>
                            <a:gd name="T28" fmla="*/ 178194 w 265278"/>
                            <a:gd name="T29" fmla="*/ 194983 h 314046"/>
                            <a:gd name="T30" fmla="*/ 236232 w 265278"/>
                            <a:gd name="T31" fmla="*/ 172872 h 314046"/>
                            <a:gd name="T32" fmla="*/ 265278 w 265278"/>
                            <a:gd name="T33" fmla="*/ 249161 h 314046"/>
                            <a:gd name="T34" fmla="*/ 94881 w 265278"/>
                            <a:gd name="T35" fmla="*/ 314046 h 314046"/>
                            <a:gd name="T36" fmla="*/ 72784 w 265278"/>
                            <a:gd name="T37" fmla="*/ 256006 h 314046"/>
                            <a:gd name="T38" fmla="*/ 91859 w 265278"/>
                            <a:gd name="T39" fmla="*/ 248755 h 314046"/>
                            <a:gd name="T40" fmla="*/ 41173 w 265278"/>
                            <a:gd name="T41" fmla="*/ 115672 h 314046"/>
                            <a:gd name="T42" fmla="*/ 22098 w 265278"/>
                            <a:gd name="T43" fmla="*/ 122923 h 314046"/>
                            <a:gd name="T44" fmla="*/ 0 w 265278"/>
                            <a:gd name="T45" fmla="*/ 64884 h 314046"/>
                            <a:gd name="T46" fmla="*/ 170396 w 265278"/>
                            <a:gd name="T47" fmla="*/ 0 h 314046"/>
                            <a:gd name="T48" fmla="*/ 0 w 265278"/>
                            <a:gd name="T49" fmla="*/ 0 h 314046"/>
                            <a:gd name="T50" fmla="*/ 265278 w 265278"/>
                            <a:gd name="T51" fmla="*/ 314046 h 31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65278" h="314046">
                              <a:moveTo>
                                <a:pt x="170396" y="0"/>
                              </a:moveTo>
                              <a:lnTo>
                                <a:pt x="199441" y="76276"/>
                              </a:lnTo>
                              <a:lnTo>
                                <a:pt x="141402" y="98387"/>
                              </a:lnTo>
                              <a:lnTo>
                                <a:pt x="134455" y="80137"/>
                              </a:lnTo>
                              <a:lnTo>
                                <a:pt x="99212" y="93574"/>
                              </a:lnTo>
                              <a:lnTo>
                                <a:pt x="113576" y="131293"/>
                              </a:lnTo>
                              <a:lnTo>
                                <a:pt x="176593" y="107290"/>
                              </a:lnTo>
                              <a:lnTo>
                                <a:pt x="198704" y="165329"/>
                              </a:lnTo>
                              <a:cubicBezTo>
                                <a:pt x="190678" y="168389"/>
                                <a:pt x="184404" y="170777"/>
                                <a:pt x="179832" y="172517"/>
                              </a:cubicBezTo>
                              <a:cubicBezTo>
                                <a:pt x="175285" y="174257"/>
                                <a:pt x="170967" y="175819"/>
                                <a:pt x="166903" y="177203"/>
                              </a:cubicBezTo>
                              <a:cubicBezTo>
                                <a:pt x="162839" y="178588"/>
                                <a:pt x="158534" y="180149"/>
                                <a:pt x="153988" y="181889"/>
                              </a:cubicBezTo>
                              <a:cubicBezTo>
                                <a:pt x="149415" y="183629"/>
                                <a:pt x="143269" y="185979"/>
                                <a:pt x="135534" y="188925"/>
                              </a:cubicBezTo>
                              <a:lnTo>
                                <a:pt x="149898" y="226644"/>
                              </a:lnTo>
                              <a:lnTo>
                                <a:pt x="185128" y="213220"/>
                              </a:lnTo>
                              <a:lnTo>
                                <a:pt x="178194" y="194983"/>
                              </a:lnTo>
                              <a:lnTo>
                                <a:pt x="236232" y="172872"/>
                              </a:lnTo>
                              <a:lnTo>
                                <a:pt x="265278" y="249161"/>
                              </a:lnTo>
                              <a:lnTo>
                                <a:pt x="94881" y="314046"/>
                              </a:lnTo>
                              <a:lnTo>
                                <a:pt x="72784" y="256006"/>
                              </a:lnTo>
                              <a:lnTo>
                                <a:pt x="91859" y="248755"/>
                              </a:lnTo>
                              <a:lnTo>
                                <a:pt x="41173" y="115672"/>
                              </a:lnTo>
                              <a:lnTo>
                                <a:pt x="22098" y="122923"/>
                              </a:lnTo>
                              <a:lnTo>
                                <a:pt x="0" y="64884"/>
                              </a:lnTo>
                              <a:lnTo>
                                <a:pt x="17039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3511490" name="Shape 103"/>
                      <wps:cNvSpPr>
                        <a:spLocks/>
                      </wps:cNvSpPr>
                      <wps:spPr bwMode="auto">
                        <a:xfrm>
                          <a:off x="26188" y="32763"/>
                          <a:ext cx="1283" cy="2977"/>
                        </a:xfrm>
                        <a:custGeom>
                          <a:avLst/>
                          <a:gdLst>
                            <a:gd name="T0" fmla="*/ 117449 w 128301"/>
                            <a:gd name="T1" fmla="*/ 0 h 297623"/>
                            <a:gd name="T2" fmla="*/ 128301 w 128301"/>
                            <a:gd name="T3" fmla="*/ 1674 h 297623"/>
                            <a:gd name="T4" fmla="*/ 128301 w 128301"/>
                            <a:gd name="T5" fmla="*/ 64931 h 297623"/>
                            <a:gd name="T6" fmla="*/ 102248 w 128301"/>
                            <a:gd name="T7" fmla="*/ 79286 h 297623"/>
                            <a:gd name="T8" fmla="*/ 121717 w 128301"/>
                            <a:gd name="T9" fmla="*/ 114643 h 297623"/>
                            <a:gd name="T10" fmla="*/ 128301 w 128301"/>
                            <a:gd name="T11" fmla="*/ 111015 h 297623"/>
                            <a:gd name="T12" fmla="*/ 128301 w 128301"/>
                            <a:gd name="T13" fmla="*/ 297623 h 297623"/>
                            <a:gd name="T14" fmla="*/ 98679 w 128301"/>
                            <a:gd name="T15" fmla="*/ 243827 h 297623"/>
                            <a:gd name="T16" fmla="*/ 116548 w 128301"/>
                            <a:gd name="T17" fmla="*/ 233985 h 297623"/>
                            <a:gd name="T18" fmla="*/ 47841 w 128301"/>
                            <a:gd name="T19" fmla="*/ 109258 h 297623"/>
                            <a:gd name="T20" fmla="*/ 29972 w 128301"/>
                            <a:gd name="T21" fmla="*/ 119101 h 297623"/>
                            <a:gd name="T22" fmla="*/ 0 w 128301"/>
                            <a:gd name="T23" fmla="*/ 64694 h 297623"/>
                            <a:gd name="T24" fmla="*/ 117449 w 128301"/>
                            <a:gd name="T25" fmla="*/ 0 h 297623"/>
                            <a:gd name="T26" fmla="*/ 0 w 128301"/>
                            <a:gd name="T27" fmla="*/ 0 h 297623"/>
                            <a:gd name="T28" fmla="*/ 128301 w 128301"/>
                            <a:gd name="T29" fmla="*/ 297623 h 297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8301" h="297623">
                              <a:moveTo>
                                <a:pt x="117449" y="0"/>
                              </a:moveTo>
                              <a:lnTo>
                                <a:pt x="128301" y="1674"/>
                              </a:lnTo>
                              <a:lnTo>
                                <a:pt x="128301" y="64931"/>
                              </a:lnTo>
                              <a:lnTo>
                                <a:pt x="102248" y="79286"/>
                              </a:lnTo>
                              <a:lnTo>
                                <a:pt x="121717" y="114643"/>
                              </a:lnTo>
                              <a:lnTo>
                                <a:pt x="128301" y="111015"/>
                              </a:lnTo>
                              <a:lnTo>
                                <a:pt x="128301" y="297623"/>
                              </a:lnTo>
                              <a:lnTo>
                                <a:pt x="98679" y="243827"/>
                              </a:lnTo>
                              <a:lnTo>
                                <a:pt x="116548" y="233985"/>
                              </a:lnTo>
                              <a:lnTo>
                                <a:pt x="47841" y="109258"/>
                              </a:lnTo>
                              <a:lnTo>
                                <a:pt x="29972" y="119101"/>
                              </a:lnTo>
                              <a:lnTo>
                                <a:pt x="0" y="64694"/>
                              </a:lnTo>
                              <a:lnTo>
                                <a:pt x="1174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7600505" name="Shape 104"/>
                      <wps:cNvSpPr>
                        <a:spLocks/>
                      </wps:cNvSpPr>
                      <wps:spPr bwMode="auto">
                        <a:xfrm>
                          <a:off x="27471" y="32780"/>
                          <a:ext cx="1784" cy="2966"/>
                        </a:xfrm>
                        <a:custGeom>
                          <a:avLst/>
                          <a:gdLst>
                            <a:gd name="T0" fmla="*/ 0 w 178315"/>
                            <a:gd name="T1" fmla="*/ 0 h 296561"/>
                            <a:gd name="T2" fmla="*/ 48775 w 178315"/>
                            <a:gd name="T3" fmla="*/ 7521 h 296561"/>
                            <a:gd name="T4" fmla="*/ 80664 w 178315"/>
                            <a:gd name="T5" fmla="*/ 65421 h 296561"/>
                            <a:gd name="T6" fmla="*/ 63227 w 178315"/>
                            <a:gd name="T7" fmla="*/ 110976 h 296561"/>
                            <a:gd name="T8" fmla="*/ 110433 w 178315"/>
                            <a:gd name="T9" fmla="*/ 119434 h 296561"/>
                            <a:gd name="T10" fmla="*/ 129686 w 178315"/>
                            <a:gd name="T11" fmla="*/ 154397 h 296561"/>
                            <a:gd name="T12" fmla="*/ 148546 w 178315"/>
                            <a:gd name="T13" fmla="*/ 144516 h 296561"/>
                            <a:gd name="T14" fmla="*/ 178315 w 178315"/>
                            <a:gd name="T15" fmla="*/ 198529 h 296561"/>
                            <a:gd name="T16" fmla="*/ 105264 w 178315"/>
                            <a:gd name="T17" fmla="*/ 238763 h 296561"/>
                            <a:gd name="T18" fmla="*/ 56026 w 178315"/>
                            <a:gd name="T19" fmla="*/ 149393 h 296561"/>
                            <a:gd name="T20" fmla="*/ 23387 w 178315"/>
                            <a:gd name="T21" fmla="*/ 167376 h 296561"/>
                            <a:gd name="T22" fmla="*/ 72625 w 178315"/>
                            <a:gd name="T23" fmla="*/ 256746 h 296561"/>
                            <a:gd name="T24" fmla="*/ 337 w 178315"/>
                            <a:gd name="T25" fmla="*/ 296561 h 296561"/>
                            <a:gd name="T26" fmla="*/ 0 w 178315"/>
                            <a:gd name="T27" fmla="*/ 295949 h 296561"/>
                            <a:gd name="T28" fmla="*/ 0 w 178315"/>
                            <a:gd name="T29" fmla="*/ 109341 h 296561"/>
                            <a:gd name="T30" fmla="*/ 26054 w 178315"/>
                            <a:gd name="T31" fmla="*/ 94986 h 296561"/>
                            <a:gd name="T32" fmla="*/ 6585 w 178315"/>
                            <a:gd name="T33" fmla="*/ 59630 h 296561"/>
                            <a:gd name="T34" fmla="*/ 0 w 178315"/>
                            <a:gd name="T35" fmla="*/ 63258 h 296561"/>
                            <a:gd name="T36" fmla="*/ 0 w 178315"/>
                            <a:gd name="T37" fmla="*/ 0 h 296561"/>
                            <a:gd name="T38" fmla="*/ 0 w 178315"/>
                            <a:gd name="T39" fmla="*/ 0 h 296561"/>
                            <a:gd name="T40" fmla="*/ 178315 w 178315"/>
                            <a:gd name="T41" fmla="*/ 296561 h 296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78315" h="296561">
                              <a:moveTo>
                                <a:pt x="0" y="0"/>
                              </a:moveTo>
                              <a:lnTo>
                                <a:pt x="48775" y="7521"/>
                              </a:lnTo>
                              <a:lnTo>
                                <a:pt x="80664" y="65421"/>
                              </a:lnTo>
                              <a:lnTo>
                                <a:pt x="63227" y="110976"/>
                              </a:lnTo>
                              <a:lnTo>
                                <a:pt x="110433" y="119434"/>
                              </a:lnTo>
                              <a:lnTo>
                                <a:pt x="129686" y="154397"/>
                              </a:lnTo>
                              <a:lnTo>
                                <a:pt x="148546" y="144516"/>
                              </a:lnTo>
                              <a:lnTo>
                                <a:pt x="178315" y="198529"/>
                              </a:lnTo>
                              <a:lnTo>
                                <a:pt x="105264" y="238763"/>
                              </a:lnTo>
                              <a:lnTo>
                                <a:pt x="56026" y="149393"/>
                              </a:lnTo>
                              <a:lnTo>
                                <a:pt x="23387" y="167376"/>
                              </a:lnTo>
                              <a:lnTo>
                                <a:pt x="72625" y="256746"/>
                              </a:lnTo>
                              <a:lnTo>
                                <a:pt x="337" y="296561"/>
                              </a:lnTo>
                              <a:lnTo>
                                <a:pt x="0" y="295949"/>
                              </a:lnTo>
                              <a:lnTo>
                                <a:pt x="0" y="109341"/>
                              </a:lnTo>
                              <a:lnTo>
                                <a:pt x="26054" y="94986"/>
                              </a:lnTo>
                              <a:lnTo>
                                <a:pt x="6585" y="59630"/>
                              </a:lnTo>
                              <a:lnTo>
                                <a:pt x="0" y="6325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7253638" name="Shape 105"/>
                      <wps:cNvSpPr>
                        <a:spLocks/>
                      </wps:cNvSpPr>
                      <wps:spPr bwMode="auto">
                        <a:xfrm>
                          <a:off x="27851" y="31227"/>
                          <a:ext cx="3036" cy="3205"/>
                        </a:xfrm>
                        <a:custGeom>
                          <a:avLst/>
                          <a:gdLst>
                            <a:gd name="T0" fmla="*/ 172314 w 303644"/>
                            <a:gd name="T1" fmla="*/ 0 h 320548"/>
                            <a:gd name="T2" fmla="*/ 209233 w 303644"/>
                            <a:gd name="T3" fmla="*/ 49936 h 320548"/>
                            <a:gd name="T4" fmla="*/ 192138 w 303644"/>
                            <a:gd name="T5" fmla="*/ 62573 h 320548"/>
                            <a:gd name="T6" fmla="*/ 259245 w 303644"/>
                            <a:gd name="T7" fmla="*/ 190602 h 320548"/>
                            <a:gd name="T8" fmla="*/ 266713 w 303644"/>
                            <a:gd name="T9" fmla="*/ 185077 h 320548"/>
                            <a:gd name="T10" fmla="*/ 303644 w 303644"/>
                            <a:gd name="T11" fmla="*/ 235014 h 320548"/>
                            <a:gd name="T12" fmla="*/ 187935 w 303644"/>
                            <a:gd name="T13" fmla="*/ 320548 h 320548"/>
                            <a:gd name="T14" fmla="*/ 151016 w 303644"/>
                            <a:gd name="T15" fmla="*/ 270599 h 320548"/>
                            <a:gd name="T16" fmla="*/ 157429 w 303644"/>
                            <a:gd name="T17" fmla="*/ 265862 h 320548"/>
                            <a:gd name="T18" fmla="*/ 55080 w 303644"/>
                            <a:gd name="T19" fmla="*/ 163881 h 320548"/>
                            <a:gd name="T20" fmla="*/ 36919 w 303644"/>
                            <a:gd name="T21" fmla="*/ 177305 h 320548"/>
                            <a:gd name="T22" fmla="*/ 0 w 303644"/>
                            <a:gd name="T23" fmla="*/ 127356 h 320548"/>
                            <a:gd name="T24" fmla="*/ 80620 w 303644"/>
                            <a:gd name="T25" fmla="*/ 67767 h 320548"/>
                            <a:gd name="T26" fmla="*/ 117551 w 303644"/>
                            <a:gd name="T27" fmla="*/ 117704 h 320548"/>
                            <a:gd name="T28" fmla="*/ 105778 w 303644"/>
                            <a:gd name="T29" fmla="*/ 126403 h 320548"/>
                            <a:gd name="T30" fmla="*/ 208077 w 303644"/>
                            <a:gd name="T31" fmla="*/ 227876 h 320548"/>
                            <a:gd name="T32" fmla="*/ 141097 w 303644"/>
                            <a:gd name="T33" fmla="*/ 100305 h 320548"/>
                            <a:gd name="T34" fmla="*/ 128600 w 303644"/>
                            <a:gd name="T35" fmla="*/ 109538 h 320548"/>
                            <a:gd name="T36" fmla="*/ 91681 w 303644"/>
                            <a:gd name="T37" fmla="*/ 59589 h 320548"/>
                            <a:gd name="T38" fmla="*/ 172314 w 303644"/>
                            <a:gd name="T39" fmla="*/ 0 h 320548"/>
                            <a:gd name="T40" fmla="*/ 0 w 303644"/>
                            <a:gd name="T41" fmla="*/ 0 h 320548"/>
                            <a:gd name="T42" fmla="*/ 303644 w 303644"/>
                            <a:gd name="T43" fmla="*/ 320548 h 320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03644" h="320548">
                              <a:moveTo>
                                <a:pt x="172314" y="0"/>
                              </a:moveTo>
                              <a:lnTo>
                                <a:pt x="209233" y="49936"/>
                              </a:lnTo>
                              <a:lnTo>
                                <a:pt x="192138" y="62573"/>
                              </a:lnTo>
                              <a:lnTo>
                                <a:pt x="259245" y="190602"/>
                              </a:lnTo>
                              <a:lnTo>
                                <a:pt x="266713" y="185077"/>
                              </a:lnTo>
                              <a:lnTo>
                                <a:pt x="303644" y="235014"/>
                              </a:lnTo>
                              <a:lnTo>
                                <a:pt x="187935" y="320548"/>
                              </a:lnTo>
                              <a:lnTo>
                                <a:pt x="151016" y="270599"/>
                              </a:lnTo>
                              <a:lnTo>
                                <a:pt x="157429" y="265862"/>
                              </a:lnTo>
                              <a:lnTo>
                                <a:pt x="55080" y="163881"/>
                              </a:lnTo>
                              <a:lnTo>
                                <a:pt x="36919" y="177305"/>
                              </a:lnTo>
                              <a:lnTo>
                                <a:pt x="0" y="127356"/>
                              </a:lnTo>
                              <a:lnTo>
                                <a:pt x="80620" y="67767"/>
                              </a:lnTo>
                              <a:lnTo>
                                <a:pt x="117551" y="117704"/>
                              </a:lnTo>
                              <a:lnTo>
                                <a:pt x="105778" y="126403"/>
                              </a:lnTo>
                              <a:lnTo>
                                <a:pt x="208077" y="227876"/>
                              </a:lnTo>
                              <a:lnTo>
                                <a:pt x="141097" y="100305"/>
                              </a:lnTo>
                              <a:lnTo>
                                <a:pt x="128600" y="109538"/>
                              </a:lnTo>
                              <a:lnTo>
                                <a:pt x="91681" y="59589"/>
                              </a:lnTo>
                              <a:lnTo>
                                <a:pt x="17231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9068120" name="Shape 106"/>
                      <wps:cNvSpPr>
                        <a:spLocks/>
                      </wps:cNvSpPr>
                      <wps:spPr bwMode="auto">
                        <a:xfrm>
                          <a:off x="29657" y="30432"/>
                          <a:ext cx="2554" cy="2637"/>
                        </a:xfrm>
                        <a:custGeom>
                          <a:avLst/>
                          <a:gdLst>
                            <a:gd name="T0" fmla="*/ 73342 w 255422"/>
                            <a:gd name="T1" fmla="*/ 0 h 263728"/>
                            <a:gd name="T2" fmla="*/ 115697 w 255422"/>
                            <a:gd name="T3" fmla="*/ 45441 h 263728"/>
                            <a:gd name="T4" fmla="*/ 101740 w 255422"/>
                            <a:gd name="T5" fmla="*/ 58432 h 263728"/>
                            <a:gd name="T6" fmla="*/ 199124 w 255422"/>
                            <a:gd name="T7" fmla="*/ 162941 h 263728"/>
                            <a:gd name="T8" fmla="*/ 213081 w 255422"/>
                            <a:gd name="T9" fmla="*/ 149936 h 263728"/>
                            <a:gd name="T10" fmla="*/ 255422 w 255422"/>
                            <a:gd name="T11" fmla="*/ 195377 h 263728"/>
                            <a:gd name="T12" fmla="*/ 182080 w 255422"/>
                            <a:gd name="T13" fmla="*/ 263728 h 263728"/>
                            <a:gd name="T14" fmla="*/ 139738 w 255422"/>
                            <a:gd name="T15" fmla="*/ 218300 h 263728"/>
                            <a:gd name="T16" fmla="*/ 153696 w 255422"/>
                            <a:gd name="T17" fmla="*/ 205283 h 263728"/>
                            <a:gd name="T18" fmla="*/ 56299 w 255422"/>
                            <a:gd name="T19" fmla="*/ 100774 h 263728"/>
                            <a:gd name="T20" fmla="*/ 42354 w 255422"/>
                            <a:gd name="T21" fmla="*/ 113792 h 263728"/>
                            <a:gd name="T22" fmla="*/ 0 w 255422"/>
                            <a:gd name="T23" fmla="*/ 68351 h 263728"/>
                            <a:gd name="T24" fmla="*/ 73342 w 255422"/>
                            <a:gd name="T25" fmla="*/ 0 h 263728"/>
                            <a:gd name="T26" fmla="*/ 0 w 255422"/>
                            <a:gd name="T27" fmla="*/ 0 h 263728"/>
                            <a:gd name="T28" fmla="*/ 255422 w 255422"/>
                            <a:gd name="T29" fmla="*/ 263728 h 263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5422" h="263728">
                              <a:moveTo>
                                <a:pt x="73342" y="0"/>
                              </a:moveTo>
                              <a:lnTo>
                                <a:pt x="115697" y="45441"/>
                              </a:lnTo>
                              <a:lnTo>
                                <a:pt x="101740" y="58432"/>
                              </a:lnTo>
                              <a:lnTo>
                                <a:pt x="199124" y="162941"/>
                              </a:lnTo>
                              <a:lnTo>
                                <a:pt x="213081" y="149936"/>
                              </a:lnTo>
                              <a:lnTo>
                                <a:pt x="255422" y="195377"/>
                              </a:lnTo>
                              <a:lnTo>
                                <a:pt x="182080" y="263728"/>
                              </a:lnTo>
                              <a:lnTo>
                                <a:pt x="139738" y="218300"/>
                              </a:lnTo>
                              <a:lnTo>
                                <a:pt x="153696" y="205283"/>
                              </a:lnTo>
                              <a:lnTo>
                                <a:pt x="56299" y="100774"/>
                              </a:lnTo>
                              <a:lnTo>
                                <a:pt x="42354" y="113792"/>
                              </a:lnTo>
                              <a:lnTo>
                                <a:pt x="0" y="68351"/>
                              </a:lnTo>
                              <a:lnTo>
                                <a:pt x="733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4545835" name="Shape 107"/>
                      <wps:cNvSpPr>
                        <a:spLocks/>
                      </wps:cNvSpPr>
                      <wps:spPr bwMode="auto">
                        <a:xfrm>
                          <a:off x="30809" y="29337"/>
                          <a:ext cx="2554" cy="2505"/>
                        </a:xfrm>
                        <a:custGeom>
                          <a:avLst/>
                          <a:gdLst>
                            <a:gd name="T0" fmla="*/ 109500 w 255346"/>
                            <a:gd name="T1" fmla="*/ 0 h 250508"/>
                            <a:gd name="T2" fmla="*/ 157163 w 255346"/>
                            <a:gd name="T3" fmla="*/ 41859 h 250508"/>
                            <a:gd name="T4" fmla="*/ 116180 w 255346"/>
                            <a:gd name="T5" fmla="*/ 88519 h 250508"/>
                            <a:gd name="T6" fmla="*/ 86182 w 255346"/>
                            <a:gd name="T7" fmla="*/ 62167 h 250508"/>
                            <a:gd name="T8" fmla="*/ 60998 w 255346"/>
                            <a:gd name="T9" fmla="*/ 90843 h 250508"/>
                            <a:gd name="T10" fmla="*/ 167983 w 255346"/>
                            <a:gd name="T11" fmla="*/ 184823 h 250508"/>
                            <a:gd name="T12" fmla="*/ 193167 w 255346"/>
                            <a:gd name="T13" fmla="*/ 156147 h 250508"/>
                            <a:gd name="T14" fmla="*/ 162497 w 255346"/>
                            <a:gd name="T15" fmla="*/ 129223 h 250508"/>
                            <a:gd name="T16" fmla="*/ 203492 w 255346"/>
                            <a:gd name="T17" fmla="*/ 82563 h 250508"/>
                            <a:gd name="T18" fmla="*/ 253822 w 255346"/>
                            <a:gd name="T19" fmla="*/ 126759 h 250508"/>
                            <a:gd name="T20" fmla="*/ 255346 w 255346"/>
                            <a:gd name="T21" fmla="*/ 179477 h 250508"/>
                            <a:gd name="T22" fmla="*/ 200304 w 255346"/>
                            <a:gd name="T23" fmla="*/ 242138 h 250508"/>
                            <a:gd name="T24" fmla="*/ 148667 w 255346"/>
                            <a:gd name="T25" fmla="*/ 250508 h 250508"/>
                            <a:gd name="T26" fmla="*/ 3010 w 255346"/>
                            <a:gd name="T27" fmla="*/ 122581 h 250508"/>
                            <a:gd name="T28" fmla="*/ 0 w 255346"/>
                            <a:gd name="T29" fmla="*/ 66180 h 250508"/>
                            <a:gd name="T30" fmla="*/ 55029 w 255346"/>
                            <a:gd name="T31" fmla="*/ 3518 h 250508"/>
                            <a:gd name="T32" fmla="*/ 109500 w 255346"/>
                            <a:gd name="T33" fmla="*/ 0 h 250508"/>
                            <a:gd name="T34" fmla="*/ 0 w 255346"/>
                            <a:gd name="T35" fmla="*/ 0 h 250508"/>
                            <a:gd name="T36" fmla="*/ 255346 w 255346"/>
                            <a:gd name="T37" fmla="*/ 250508 h 250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5346" h="250508">
                              <a:moveTo>
                                <a:pt x="109500" y="0"/>
                              </a:moveTo>
                              <a:lnTo>
                                <a:pt x="157163" y="41859"/>
                              </a:lnTo>
                              <a:lnTo>
                                <a:pt x="116180" y="88519"/>
                              </a:lnTo>
                              <a:lnTo>
                                <a:pt x="86182" y="62167"/>
                              </a:lnTo>
                              <a:lnTo>
                                <a:pt x="60998" y="90843"/>
                              </a:lnTo>
                              <a:lnTo>
                                <a:pt x="167983" y="184823"/>
                              </a:lnTo>
                              <a:lnTo>
                                <a:pt x="193167" y="156147"/>
                              </a:lnTo>
                              <a:lnTo>
                                <a:pt x="162497" y="129223"/>
                              </a:lnTo>
                              <a:lnTo>
                                <a:pt x="203492" y="82563"/>
                              </a:lnTo>
                              <a:lnTo>
                                <a:pt x="253822" y="126759"/>
                              </a:lnTo>
                              <a:lnTo>
                                <a:pt x="255346" y="179477"/>
                              </a:lnTo>
                              <a:lnTo>
                                <a:pt x="200304" y="242138"/>
                              </a:lnTo>
                              <a:lnTo>
                                <a:pt x="148667" y="250508"/>
                              </a:lnTo>
                              <a:lnTo>
                                <a:pt x="3010" y="122581"/>
                              </a:lnTo>
                              <a:lnTo>
                                <a:pt x="0" y="66180"/>
                              </a:lnTo>
                              <a:lnTo>
                                <a:pt x="55029" y="3518"/>
                              </a:lnTo>
                              <a:lnTo>
                                <a:pt x="1095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414251" name="Shape 108"/>
                      <wps:cNvSpPr>
                        <a:spLocks/>
                      </wps:cNvSpPr>
                      <wps:spPr bwMode="auto">
                        <a:xfrm>
                          <a:off x="31729" y="27432"/>
                          <a:ext cx="3230" cy="3003"/>
                        </a:xfrm>
                        <a:custGeom>
                          <a:avLst/>
                          <a:gdLst>
                            <a:gd name="T0" fmla="*/ 102019 w 322999"/>
                            <a:gd name="T1" fmla="*/ 0 h 300291"/>
                            <a:gd name="T2" fmla="*/ 169672 w 322999"/>
                            <a:gd name="T3" fmla="*/ 45669 h 300291"/>
                            <a:gd name="T4" fmla="*/ 134925 w 322999"/>
                            <a:gd name="T5" fmla="*/ 97142 h 300291"/>
                            <a:gd name="T6" fmla="*/ 118745 w 322999"/>
                            <a:gd name="T7" fmla="*/ 86233 h 300291"/>
                            <a:gd name="T8" fmla="*/ 97650 w 322999"/>
                            <a:gd name="T9" fmla="*/ 117488 h 300291"/>
                            <a:gd name="T10" fmla="*/ 131114 w 322999"/>
                            <a:gd name="T11" fmla="*/ 140068 h 300291"/>
                            <a:gd name="T12" fmla="*/ 168834 w 322999"/>
                            <a:gd name="T13" fmla="*/ 84175 h 300291"/>
                            <a:gd name="T14" fmla="*/ 220320 w 322999"/>
                            <a:gd name="T15" fmla="*/ 118923 h 300291"/>
                            <a:gd name="T16" fmla="*/ 209016 w 322999"/>
                            <a:gd name="T17" fmla="*/ 135661 h 300291"/>
                            <a:gd name="T18" fmla="*/ 201142 w 322999"/>
                            <a:gd name="T19" fmla="*/ 146939 h 300291"/>
                            <a:gd name="T20" fmla="*/ 193268 w 322999"/>
                            <a:gd name="T21" fmla="*/ 158204 h 300291"/>
                            <a:gd name="T22" fmla="*/ 182220 w 322999"/>
                            <a:gd name="T23" fmla="*/ 174561 h 300291"/>
                            <a:gd name="T24" fmla="*/ 215684 w 322999"/>
                            <a:gd name="T25" fmla="*/ 197155 h 300291"/>
                            <a:gd name="T26" fmla="*/ 236779 w 322999"/>
                            <a:gd name="T27" fmla="*/ 165900 h 300291"/>
                            <a:gd name="T28" fmla="*/ 220599 w 322999"/>
                            <a:gd name="T29" fmla="*/ 154991 h 300291"/>
                            <a:gd name="T30" fmla="*/ 255346 w 322999"/>
                            <a:gd name="T31" fmla="*/ 103505 h 300291"/>
                            <a:gd name="T32" fmla="*/ 322999 w 322999"/>
                            <a:gd name="T33" fmla="*/ 149174 h 300291"/>
                            <a:gd name="T34" fmla="*/ 220993 w 322999"/>
                            <a:gd name="T35" fmla="*/ 300291 h 300291"/>
                            <a:gd name="T36" fmla="*/ 169507 w 322999"/>
                            <a:gd name="T37" fmla="*/ 265544 h 300291"/>
                            <a:gd name="T38" fmla="*/ 180924 w 322999"/>
                            <a:gd name="T39" fmla="*/ 248628 h 300291"/>
                            <a:gd name="T40" fmla="*/ 62903 w 322999"/>
                            <a:gd name="T41" fmla="*/ 168961 h 300291"/>
                            <a:gd name="T42" fmla="*/ 51473 w 322999"/>
                            <a:gd name="T43" fmla="*/ 185877 h 300291"/>
                            <a:gd name="T44" fmla="*/ 0 w 322999"/>
                            <a:gd name="T45" fmla="*/ 151117 h 300291"/>
                            <a:gd name="T46" fmla="*/ 102019 w 322999"/>
                            <a:gd name="T47" fmla="*/ 0 h 300291"/>
                            <a:gd name="T48" fmla="*/ 0 w 322999"/>
                            <a:gd name="T49" fmla="*/ 0 h 300291"/>
                            <a:gd name="T50" fmla="*/ 322999 w 322999"/>
                            <a:gd name="T51" fmla="*/ 300291 h 300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2999" h="300291">
                              <a:moveTo>
                                <a:pt x="102019" y="0"/>
                              </a:moveTo>
                              <a:lnTo>
                                <a:pt x="169672" y="45669"/>
                              </a:lnTo>
                              <a:lnTo>
                                <a:pt x="134925" y="97142"/>
                              </a:lnTo>
                              <a:lnTo>
                                <a:pt x="118745" y="86233"/>
                              </a:lnTo>
                              <a:lnTo>
                                <a:pt x="97650" y="117488"/>
                              </a:lnTo>
                              <a:lnTo>
                                <a:pt x="131114" y="140068"/>
                              </a:lnTo>
                              <a:lnTo>
                                <a:pt x="168834" y="84175"/>
                              </a:lnTo>
                              <a:lnTo>
                                <a:pt x="220320" y="118923"/>
                              </a:lnTo>
                              <a:cubicBezTo>
                                <a:pt x="215519" y="126035"/>
                                <a:pt x="211747" y="131610"/>
                                <a:pt x="209016" y="135661"/>
                              </a:cubicBezTo>
                              <a:cubicBezTo>
                                <a:pt x="206299" y="139700"/>
                                <a:pt x="203670" y="143459"/>
                                <a:pt x="201142" y="146939"/>
                              </a:cubicBezTo>
                              <a:cubicBezTo>
                                <a:pt x="198628" y="150406"/>
                                <a:pt x="195999" y="154165"/>
                                <a:pt x="193268" y="158204"/>
                              </a:cubicBezTo>
                              <a:cubicBezTo>
                                <a:pt x="190538" y="162255"/>
                                <a:pt x="186855" y="167703"/>
                                <a:pt x="182220" y="174561"/>
                              </a:cubicBezTo>
                              <a:lnTo>
                                <a:pt x="215684" y="197155"/>
                              </a:lnTo>
                              <a:lnTo>
                                <a:pt x="236779" y="165900"/>
                              </a:lnTo>
                              <a:lnTo>
                                <a:pt x="220599" y="154991"/>
                              </a:lnTo>
                              <a:lnTo>
                                <a:pt x="255346" y="103505"/>
                              </a:lnTo>
                              <a:lnTo>
                                <a:pt x="322999" y="149174"/>
                              </a:lnTo>
                              <a:lnTo>
                                <a:pt x="220993" y="300291"/>
                              </a:lnTo>
                              <a:lnTo>
                                <a:pt x="169507" y="265544"/>
                              </a:lnTo>
                              <a:lnTo>
                                <a:pt x="180924" y="248628"/>
                              </a:lnTo>
                              <a:lnTo>
                                <a:pt x="62903" y="168961"/>
                              </a:lnTo>
                              <a:lnTo>
                                <a:pt x="51473" y="185877"/>
                              </a:lnTo>
                              <a:lnTo>
                                <a:pt x="0" y="151117"/>
                              </a:lnTo>
                              <a:lnTo>
                                <a:pt x="102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0340837" name="Shape 109"/>
                      <wps:cNvSpPr>
                        <a:spLocks/>
                      </wps:cNvSpPr>
                      <wps:spPr bwMode="auto">
                        <a:xfrm>
                          <a:off x="32999" y="26034"/>
                          <a:ext cx="2754" cy="2326"/>
                        </a:xfrm>
                        <a:custGeom>
                          <a:avLst/>
                          <a:gdLst>
                            <a:gd name="T0" fmla="*/ 89205 w 275324"/>
                            <a:gd name="T1" fmla="*/ 0 h 232588"/>
                            <a:gd name="T2" fmla="*/ 127762 w 275324"/>
                            <a:gd name="T3" fmla="*/ 19558 h 232588"/>
                            <a:gd name="T4" fmla="*/ 99682 w 275324"/>
                            <a:gd name="T5" fmla="*/ 74955 h 232588"/>
                            <a:gd name="T6" fmla="*/ 82283 w 275324"/>
                            <a:gd name="T7" fmla="*/ 66129 h 232588"/>
                            <a:gd name="T8" fmla="*/ 65227 w 275324"/>
                            <a:gd name="T9" fmla="*/ 99758 h 232588"/>
                            <a:gd name="T10" fmla="*/ 101232 w 275324"/>
                            <a:gd name="T11" fmla="*/ 118008 h 232588"/>
                            <a:gd name="T12" fmla="*/ 127521 w 275324"/>
                            <a:gd name="T13" fmla="*/ 66180 h 232588"/>
                            <a:gd name="T14" fmla="*/ 184353 w 275324"/>
                            <a:gd name="T15" fmla="*/ 48247 h 232588"/>
                            <a:gd name="T16" fmla="*/ 260324 w 275324"/>
                            <a:gd name="T17" fmla="*/ 86754 h 232588"/>
                            <a:gd name="T18" fmla="*/ 275324 w 275324"/>
                            <a:gd name="T19" fmla="*/ 137630 h 232588"/>
                            <a:gd name="T20" fmla="*/ 237820 w 275324"/>
                            <a:gd name="T21" fmla="*/ 211620 h 232588"/>
                            <a:gd name="T22" fmla="*/ 189878 w 275324"/>
                            <a:gd name="T23" fmla="*/ 232588 h 232588"/>
                            <a:gd name="T24" fmla="*/ 146761 w 275324"/>
                            <a:gd name="T25" fmla="*/ 210718 h 232588"/>
                            <a:gd name="T26" fmla="*/ 174841 w 275324"/>
                            <a:gd name="T27" fmla="*/ 155321 h 232588"/>
                            <a:gd name="T28" fmla="*/ 192240 w 275324"/>
                            <a:gd name="T29" fmla="*/ 164160 h 232588"/>
                            <a:gd name="T30" fmla="*/ 209296 w 275324"/>
                            <a:gd name="T31" fmla="*/ 130518 h 232588"/>
                            <a:gd name="T32" fmla="*/ 173685 w 275324"/>
                            <a:gd name="T33" fmla="*/ 112458 h 232588"/>
                            <a:gd name="T34" fmla="*/ 151422 w 275324"/>
                            <a:gd name="T35" fmla="*/ 155397 h 232588"/>
                            <a:gd name="T36" fmla="*/ 90564 w 275324"/>
                            <a:gd name="T37" fmla="*/ 182232 h 232588"/>
                            <a:gd name="T38" fmla="*/ 16573 w 275324"/>
                            <a:gd name="T39" fmla="*/ 144729 h 232588"/>
                            <a:gd name="T40" fmla="*/ 0 w 275324"/>
                            <a:gd name="T41" fmla="*/ 91072 h 232588"/>
                            <a:gd name="T42" fmla="*/ 37516 w 275324"/>
                            <a:gd name="T43" fmla="*/ 17069 h 232588"/>
                            <a:gd name="T44" fmla="*/ 89205 w 275324"/>
                            <a:gd name="T45" fmla="*/ 0 h 232588"/>
                            <a:gd name="T46" fmla="*/ 0 w 275324"/>
                            <a:gd name="T47" fmla="*/ 0 h 232588"/>
                            <a:gd name="T48" fmla="*/ 275324 w 275324"/>
                            <a:gd name="T49" fmla="*/ 232588 h 23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75324" h="232588">
                              <a:moveTo>
                                <a:pt x="89205" y="0"/>
                              </a:moveTo>
                              <a:lnTo>
                                <a:pt x="127762" y="19558"/>
                              </a:lnTo>
                              <a:lnTo>
                                <a:pt x="99682" y="74955"/>
                              </a:lnTo>
                              <a:lnTo>
                                <a:pt x="82283" y="66129"/>
                              </a:lnTo>
                              <a:lnTo>
                                <a:pt x="65227" y="99758"/>
                              </a:lnTo>
                              <a:lnTo>
                                <a:pt x="101232" y="118008"/>
                              </a:lnTo>
                              <a:lnTo>
                                <a:pt x="127521" y="66180"/>
                              </a:lnTo>
                              <a:lnTo>
                                <a:pt x="184353" y="48247"/>
                              </a:lnTo>
                              <a:lnTo>
                                <a:pt x="260324" y="86754"/>
                              </a:lnTo>
                              <a:lnTo>
                                <a:pt x="275324" y="137630"/>
                              </a:lnTo>
                              <a:lnTo>
                                <a:pt x="237820" y="211620"/>
                              </a:lnTo>
                              <a:lnTo>
                                <a:pt x="189878" y="232588"/>
                              </a:lnTo>
                              <a:lnTo>
                                <a:pt x="146761" y="210718"/>
                              </a:lnTo>
                              <a:lnTo>
                                <a:pt x="174841" y="155321"/>
                              </a:lnTo>
                              <a:lnTo>
                                <a:pt x="192240" y="164160"/>
                              </a:lnTo>
                              <a:lnTo>
                                <a:pt x="209296" y="130518"/>
                              </a:lnTo>
                              <a:lnTo>
                                <a:pt x="173685" y="112458"/>
                              </a:lnTo>
                              <a:lnTo>
                                <a:pt x="151422" y="155397"/>
                              </a:lnTo>
                              <a:lnTo>
                                <a:pt x="90564" y="182232"/>
                              </a:lnTo>
                              <a:lnTo>
                                <a:pt x="16573" y="144729"/>
                              </a:lnTo>
                              <a:lnTo>
                                <a:pt x="0" y="91072"/>
                              </a:lnTo>
                              <a:lnTo>
                                <a:pt x="37516" y="17069"/>
                              </a:lnTo>
                              <a:lnTo>
                                <a:pt x="8920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7813863" name="Shape 110"/>
                      <wps:cNvSpPr>
                        <a:spLocks/>
                      </wps:cNvSpPr>
                      <wps:spPr bwMode="auto">
                        <a:xfrm>
                          <a:off x="2842" y="21345"/>
                          <a:ext cx="2050" cy="1950"/>
                        </a:xfrm>
                        <a:custGeom>
                          <a:avLst/>
                          <a:gdLst>
                            <a:gd name="T0" fmla="*/ 102502 w 205003"/>
                            <a:gd name="T1" fmla="*/ 0 h 194970"/>
                            <a:gd name="T2" fmla="*/ 126695 w 205003"/>
                            <a:gd name="T3" fmla="*/ 74473 h 194970"/>
                            <a:gd name="T4" fmla="*/ 205003 w 205003"/>
                            <a:gd name="T5" fmla="*/ 74473 h 194970"/>
                            <a:gd name="T6" fmla="*/ 141656 w 205003"/>
                            <a:gd name="T7" fmla="*/ 120498 h 194970"/>
                            <a:gd name="T8" fmla="*/ 165849 w 205003"/>
                            <a:gd name="T9" fmla="*/ 194970 h 194970"/>
                            <a:gd name="T10" fmla="*/ 102502 w 205003"/>
                            <a:gd name="T11" fmla="*/ 148946 h 194970"/>
                            <a:gd name="T12" fmla="*/ 39154 w 205003"/>
                            <a:gd name="T13" fmla="*/ 194970 h 194970"/>
                            <a:gd name="T14" fmla="*/ 63348 w 205003"/>
                            <a:gd name="T15" fmla="*/ 120498 h 194970"/>
                            <a:gd name="T16" fmla="*/ 0 w 205003"/>
                            <a:gd name="T17" fmla="*/ 74473 h 194970"/>
                            <a:gd name="T18" fmla="*/ 78308 w 205003"/>
                            <a:gd name="T19" fmla="*/ 74473 h 194970"/>
                            <a:gd name="T20" fmla="*/ 102502 w 205003"/>
                            <a:gd name="T21" fmla="*/ 0 h 194970"/>
                            <a:gd name="T22" fmla="*/ 0 w 205003"/>
                            <a:gd name="T23" fmla="*/ 0 h 194970"/>
                            <a:gd name="T24" fmla="*/ 205003 w 205003"/>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3" h="194970">
                              <a:moveTo>
                                <a:pt x="102502" y="0"/>
                              </a:moveTo>
                              <a:lnTo>
                                <a:pt x="126695" y="74473"/>
                              </a:lnTo>
                              <a:lnTo>
                                <a:pt x="205003" y="74473"/>
                              </a:lnTo>
                              <a:lnTo>
                                <a:pt x="141656" y="120498"/>
                              </a:lnTo>
                              <a:lnTo>
                                <a:pt x="165849"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721650" name="Shape 111"/>
                      <wps:cNvSpPr>
                        <a:spLocks/>
                      </wps:cNvSpPr>
                      <wps:spPr bwMode="auto">
                        <a:xfrm>
                          <a:off x="3707" y="2416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9091399" name="Shape 112"/>
                      <wps:cNvSpPr>
                        <a:spLocks/>
                      </wps:cNvSpPr>
                      <wps:spPr bwMode="auto">
                        <a:xfrm>
                          <a:off x="3024" y="19172"/>
                          <a:ext cx="1264"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3014196" name="Shape 113"/>
                      <wps:cNvSpPr>
                        <a:spLocks/>
                      </wps:cNvSpPr>
                      <wps:spPr bwMode="auto">
                        <a:xfrm>
                          <a:off x="35006" y="21652"/>
                          <a:ext cx="2050" cy="1950"/>
                        </a:xfrm>
                        <a:custGeom>
                          <a:avLst/>
                          <a:gdLst>
                            <a:gd name="T0" fmla="*/ 102502 w 205004"/>
                            <a:gd name="T1" fmla="*/ 0 h 194970"/>
                            <a:gd name="T2" fmla="*/ 126695 w 205004"/>
                            <a:gd name="T3" fmla="*/ 74473 h 194970"/>
                            <a:gd name="T4" fmla="*/ 205004 w 205004"/>
                            <a:gd name="T5" fmla="*/ 74473 h 194970"/>
                            <a:gd name="T6" fmla="*/ 141656 w 205004"/>
                            <a:gd name="T7" fmla="*/ 120498 h 194970"/>
                            <a:gd name="T8" fmla="*/ 165850 w 205004"/>
                            <a:gd name="T9" fmla="*/ 194970 h 194970"/>
                            <a:gd name="T10" fmla="*/ 102502 w 205004"/>
                            <a:gd name="T11" fmla="*/ 148946 h 194970"/>
                            <a:gd name="T12" fmla="*/ 39154 w 205004"/>
                            <a:gd name="T13" fmla="*/ 194970 h 194970"/>
                            <a:gd name="T14" fmla="*/ 63348 w 205004"/>
                            <a:gd name="T15" fmla="*/ 120498 h 194970"/>
                            <a:gd name="T16" fmla="*/ 0 w 205004"/>
                            <a:gd name="T17" fmla="*/ 74473 h 194970"/>
                            <a:gd name="T18" fmla="*/ 78308 w 205004"/>
                            <a:gd name="T19" fmla="*/ 74473 h 194970"/>
                            <a:gd name="T20" fmla="*/ 102502 w 205004"/>
                            <a:gd name="T21" fmla="*/ 0 h 194970"/>
                            <a:gd name="T22" fmla="*/ 0 w 205004"/>
                            <a:gd name="T23" fmla="*/ 0 h 194970"/>
                            <a:gd name="T24" fmla="*/ 205004 w 205004"/>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4" h="194970">
                              <a:moveTo>
                                <a:pt x="102502" y="0"/>
                              </a:moveTo>
                              <a:lnTo>
                                <a:pt x="126695" y="74473"/>
                              </a:lnTo>
                              <a:lnTo>
                                <a:pt x="205004" y="74473"/>
                              </a:lnTo>
                              <a:lnTo>
                                <a:pt x="141656" y="120498"/>
                              </a:lnTo>
                              <a:lnTo>
                                <a:pt x="165850"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5786544" name="Shape 114"/>
                      <wps:cNvSpPr>
                        <a:spLocks/>
                      </wps:cNvSpPr>
                      <wps:spPr bwMode="auto">
                        <a:xfrm>
                          <a:off x="34766" y="2449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9171054" name="Shape 115"/>
                      <wps:cNvSpPr>
                        <a:spLocks/>
                      </wps:cNvSpPr>
                      <wps:spPr bwMode="auto">
                        <a:xfrm>
                          <a:off x="35645" y="19516"/>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8477903" name="Shape 116"/>
                      <wps:cNvSpPr>
                        <a:spLocks/>
                      </wps:cNvSpPr>
                      <wps:spPr bwMode="auto">
                        <a:xfrm>
                          <a:off x="0" y="0"/>
                          <a:ext cx="19829" cy="39659"/>
                        </a:xfrm>
                        <a:custGeom>
                          <a:avLst/>
                          <a:gdLst>
                            <a:gd name="T0" fmla="*/ 1982965 w 1982965"/>
                            <a:gd name="T1" fmla="*/ 0 h 3965918"/>
                            <a:gd name="T2" fmla="*/ 1982965 w 1982965"/>
                            <a:gd name="T3" fmla="*/ 21603 h 3965918"/>
                            <a:gd name="T4" fmla="*/ 21603 w 1982965"/>
                            <a:gd name="T5" fmla="*/ 1982953 h 3965918"/>
                            <a:gd name="T6" fmla="*/ 1982965 w 1982965"/>
                            <a:gd name="T7" fmla="*/ 3944315 h 3965918"/>
                            <a:gd name="T8" fmla="*/ 1982965 w 1982965"/>
                            <a:gd name="T9" fmla="*/ 3965918 h 3965918"/>
                            <a:gd name="T10" fmla="*/ 0 w 1982965"/>
                            <a:gd name="T11" fmla="*/ 1982953 h 3965918"/>
                            <a:gd name="T12" fmla="*/ 1982965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1982965" y="0"/>
                              </a:moveTo>
                              <a:lnTo>
                                <a:pt x="1982965" y="21603"/>
                              </a:lnTo>
                              <a:cubicBezTo>
                                <a:pt x="901459" y="21603"/>
                                <a:pt x="21603" y="901459"/>
                                <a:pt x="21603" y="1982953"/>
                              </a:cubicBezTo>
                              <a:cubicBezTo>
                                <a:pt x="21603" y="3064459"/>
                                <a:pt x="901459" y="3944315"/>
                                <a:pt x="1982965" y="3944315"/>
                              </a:cubicBezTo>
                              <a:lnTo>
                                <a:pt x="1982965" y="3965918"/>
                              </a:lnTo>
                              <a:cubicBezTo>
                                <a:pt x="889546" y="3965918"/>
                                <a:pt x="0" y="3076359"/>
                                <a:pt x="0" y="1982953"/>
                              </a:cubicBezTo>
                              <a:cubicBezTo>
                                <a:pt x="0" y="889559"/>
                                <a:pt x="889546" y="0"/>
                                <a:pt x="198296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7068525" name="Shape 117"/>
                      <wps:cNvSpPr>
                        <a:spLocks/>
                      </wps:cNvSpPr>
                      <wps:spPr bwMode="auto">
                        <a:xfrm>
                          <a:off x="19829" y="0"/>
                          <a:ext cx="19830" cy="39659"/>
                        </a:xfrm>
                        <a:custGeom>
                          <a:avLst/>
                          <a:gdLst>
                            <a:gd name="T0" fmla="*/ 0 w 1982965"/>
                            <a:gd name="T1" fmla="*/ 0 h 3965918"/>
                            <a:gd name="T2" fmla="*/ 1982965 w 1982965"/>
                            <a:gd name="T3" fmla="*/ 1982953 h 3965918"/>
                            <a:gd name="T4" fmla="*/ 0 w 1982965"/>
                            <a:gd name="T5" fmla="*/ 3965918 h 3965918"/>
                            <a:gd name="T6" fmla="*/ 0 w 1982965"/>
                            <a:gd name="T7" fmla="*/ 3944315 h 3965918"/>
                            <a:gd name="T8" fmla="*/ 1961363 w 1982965"/>
                            <a:gd name="T9" fmla="*/ 1982953 h 3965918"/>
                            <a:gd name="T10" fmla="*/ 0 w 1982965"/>
                            <a:gd name="T11" fmla="*/ 21603 h 3965918"/>
                            <a:gd name="T12" fmla="*/ 0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0" y="0"/>
                              </a:moveTo>
                              <a:cubicBezTo>
                                <a:pt x="1093407" y="0"/>
                                <a:pt x="1982965" y="889559"/>
                                <a:pt x="1982965" y="1982953"/>
                              </a:cubicBezTo>
                              <a:cubicBezTo>
                                <a:pt x="1982965" y="3076359"/>
                                <a:pt x="1093407" y="3965918"/>
                                <a:pt x="0" y="3965918"/>
                              </a:cubicBezTo>
                              <a:lnTo>
                                <a:pt x="0" y="3944315"/>
                              </a:lnTo>
                              <a:cubicBezTo>
                                <a:pt x="1081494" y="3944315"/>
                                <a:pt x="1961363" y="3064459"/>
                                <a:pt x="1961363" y="1982953"/>
                              </a:cubicBezTo>
                              <a:cubicBezTo>
                                <a:pt x="1961363" y="901459"/>
                                <a:pt x="1081494" y="21603"/>
                                <a:pt x="0" y="21603"/>
                              </a:cubicBezTo>
                              <a:lnTo>
                                <a:pt x="0"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5774554" name="Shape 118"/>
                      <wps:cNvSpPr>
                        <a:spLocks/>
                      </wps:cNvSpPr>
                      <wps:spPr bwMode="auto">
                        <a:xfrm>
                          <a:off x="12005" y="11249"/>
                          <a:ext cx="15865" cy="15864"/>
                        </a:xfrm>
                        <a:custGeom>
                          <a:avLst/>
                          <a:gdLst>
                            <a:gd name="T0" fmla="*/ 793255 w 1586497"/>
                            <a:gd name="T1" fmla="*/ 0 h 1586484"/>
                            <a:gd name="T2" fmla="*/ 1231341 w 1586497"/>
                            <a:gd name="T3" fmla="*/ 0 h 1586484"/>
                            <a:gd name="T4" fmla="*/ 1586497 w 1586497"/>
                            <a:gd name="T5" fmla="*/ 355143 h 1586484"/>
                            <a:gd name="T6" fmla="*/ 1586497 w 1586497"/>
                            <a:gd name="T7" fmla="*/ 793242 h 1586484"/>
                            <a:gd name="T8" fmla="*/ 1586497 w 1586497"/>
                            <a:gd name="T9" fmla="*/ 1231341 h 1586484"/>
                            <a:gd name="T10" fmla="*/ 1231341 w 1586497"/>
                            <a:gd name="T11" fmla="*/ 1586484 h 1586484"/>
                            <a:gd name="T12" fmla="*/ 793255 w 1586497"/>
                            <a:gd name="T13" fmla="*/ 1586484 h 1586484"/>
                            <a:gd name="T14" fmla="*/ 355155 w 1586497"/>
                            <a:gd name="T15" fmla="*/ 1586484 h 1586484"/>
                            <a:gd name="T16" fmla="*/ 0 w 1586497"/>
                            <a:gd name="T17" fmla="*/ 1231341 h 1586484"/>
                            <a:gd name="T18" fmla="*/ 0 w 1586497"/>
                            <a:gd name="T19" fmla="*/ 793242 h 1586484"/>
                            <a:gd name="T20" fmla="*/ 0 w 1586497"/>
                            <a:gd name="T21" fmla="*/ 355143 h 1586484"/>
                            <a:gd name="T22" fmla="*/ 355155 w 1586497"/>
                            <a:gd name="T23" fmla="*/ 0 h 1586484"/>
                            <a:gd name="T24" fmla="*/ 793255 w 1586497"/>
                            <a:gd name="T25" fmla="*/ 0 h 1586484"/>
                            <a:gd name="T26" fmla="*/ 0 w 1586497"/>
                            <a:gd name="T27" fmla="*/ 0 h 1586484"/>
                            <a:gd name="T28" fmla="*/ 1586497 w 1586497"/>
                            <a:gd name="T29" fmla="*/ 1586484 h 1586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6497" h="1586484">
                              <a:moveTo>
                                <a:pt x="793255" y="0"/>
                              </a:moveTo>
                              <a:cubicBezTo>
                                <a:pt x="1231341" y="0"/>
                                <a:pt x="1586497" y="355143"/>
                                <a:pt x="1586497" y="793242"/>
                              </a:cubicBezTo>
                              <a:cubicBezTo>
                                <a:pt x="1586497" y="1231341"/>
                                <a:pt x="1231341" y="1586484"/>
                                <a:pt x="793255" y="1586484"/>
                              </a:cubicBezTo>
                              <a:cubicBezTo>
                                <a:pt x="355155" y="1586484"/>
                                <a:pt x="0" y="1231341"/>
                                <a:pt x="0" y="793242"/>
                              </a:cubicBezTo>
                              <a:cubicBezTo>
                                <a:pt x="0" y="355143"/>
                                <a:pt x="355155" y="0"/>
                                <a:pt x="793255" y="0"/>
                              </a:cubicBez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9724796" name="Shape 119"/>
                      <wps:cNvSpPr>
                        <a:spLocks/>
                      </wps:cNvSpPr>
                      <wps:spPr bwMode="auto">
                        <a:xfrm>
                          <a:off x="17428" y="15137"/>
                          <a:ext cx="2435" cy="3174"/>
                        </a:xfrm>
                        <a:custGeom>
                          <a:avLst/>
                          <a:gdLst>
                            <a:gd name="T0" fmla="*/ 142353 w 243573"/>
                            <a:gd name="T1" fmla="*/ 799 h 317446"/>
                            <a:gd name="T2" fmla="*/ 156947 w 243573"/>
                            <a:gd name="T3" fmla="*/ 23174 h 317446"/>
                            <a:gd name="T4" fmla="*/ 163055 w 243573"/>
                            <a:gd name="T5" fmla="*/ 72984 h 317446"/>
                            <a:gd name="T6" fmla="*/ 184671 w 243573"/>
                            <a:gd name="T7" fmla="*/ 43025 h 317446"/>
                            <a:gd name="T8" fmla="*/ 195504 w 243573"/>
                            <a:gd name="T9" fmla="*/ 98320 h 317446"/>
                            <a:gd name="T10" fmla="*/ 219913 w 243573"/>
                            <a:gd name="T11" fmla="*/ 91284 h 317446"/>
                            <a:gd name="T12" fmla="*/ 218580 w 243573"/>
                            <a:gd name="T13" fmla="*/ 129880 h 317446"/>
                            <a:gd name="T14" fmla="*/ 239509 w 243573"/>
                            <a:gd name="T15" fmla="*/ 127302 h 317446"/>
                            <a:gd name="T16" fmla="*/ 231305 w 243573"/>
                            <a:gd name="T17" fmla="*/ 175841 h 317446"/>
                            <a:gd name="T18" fmla="*/ 118555 w 243573"/>
                            <a:gd name="T19" fmla="*/ 245844 h 317446"/>
                            <a:gd name="T20" fmla="*/ 33312 w 243573"/>
                            <a:gd name="T21" fmla="*/ 317446 h 317446"/>
                            <a:gd name="T22" fmla="*/ 0 w 243573"/>
                            <a:gd name="T23" fmla="*/ 300136 h 317446"/>
                            <a:gd name="T24" fmla="*/ 77559 w 243573"/>
                            <a:gd name="T25" fmla="*/ 175498 h 317446"/>
                            <a:gd name="T26" fmla="*/ 129311 w 243573"/>
                            <a:gd name="T27" fmla="*/ 20495 h 317446"/>
                            <a:gd name="T28" fmla="*/ 142353 w 243573"/>
                            <a:gd name="T29" fmla="*/ 799 h 317446"/>
                            <a:gd name="T30" fmla="*/ 0 w 243573"/>
                            <a:gd name="T31" fmla="*/ 0 h 317446"/>
                            <a:gd name="T32" fmla="*/ 243573 w 243573"/>
                            <a:gd name="T33" fmla="*/ 317446 h 317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3573" h="317446">
                              <a:moveTo>
                                <a:pt x="142353" y="799"/>
                              </a:moveTo>
                              <a:cubicBezTo>
                                <a:pt x="147917" y="1597"/>
                                <a:pt x="153740" y="9408"/>
                                <a:pt x="156947" y="23174"/>
                              </a:cubicBezTo>
                              <a:cubicBezTo>
                                <a:pt x="163360" y="50695"/>
                                <a:pt x="163055" y="72984"/>
                                <a:pt x="163055" y="72984"/>
                              </a:cubicBezTo>
                              <a:cubicBezTo>
                                <a:pt x="163055" y="72984"/>
                                <a:pt x="176467" y="33918"/>
                                <a:pt x="184671" y="43025"/>
                              </a:cubicBezTo>
                              <a:cubicBezTo>
                                <a:pt x="192862" y="52130"/>
                                <a:pt x="195504" y="98320"/>
                                <a:pt x="195504" y="98320"/>
                              </a:cubicBezTo>
                              <a:cubicBezTo>
                                <a:pt x="195504" y="98320"/>
                                <a:pt x="214998" y="59522"/>
                                <a:pt x="219913" y="91284"/>
                              </a:cubicBezTo>
                              <a:cubicBezTo>
                                <a:pt x="224828" y="123034"/>
                                <a:pt x="218580" y="129880"/>
                                <a:pt x="218580" y="129880"/>
                              </a:cubicBezTo>
                              <a:cubicBezTo>
                                <a:pt x="218580" y="129880"/>
                                <a:pt x="235433" y="110614"/>
                                <a:pt x="239509" y="127302"/>
                              </a:cubicBezTo>
                              <a:cubicBezTo>
                                <a:pt x="243573" y="143989"/>
                                <a:pt x="231305" y="175841"/>
                                <a:pt x="231305" y="175841"/>
                              </a:cubicBezTo>
                              <a:cubicBezTo>
                                <a:pt x="231305" y="175841"/>
                                <a:pt x="150914" y="222374"/>
                                <a:pt x="118555" y="245844"/>
                              </a:cubicBezTo>
                              <a:cubicBezTo>
                                <a:pt x="58890" y="289112"/>
                                <a:pt x="33312" y="317446"/>
                                <a:pt x="33312" y="317446"/>
                              </a:cubicBezTo>
                              <a:lnTo>
                                <a:pt x="0" y="300136"/>
                              </a:lnTo>
                              <a:cubicBezTo>
                                <a:pt x="0" y="300136"/>
                                <a:pt x="50825" y="231658"/>
                                <a:pt x="77559" y="175498"/>
                              </a:cubicBezTo>
                              <a:cubicBezTo>
                                <a:pt x="109309" y="108798"/>
                                <a:pt x="121488" y="72018"/>
                                <a:pt x="129311" y="20495"/>
                              </a:cubicBezTo>
                              <a:cubicBezTo>
                                <a:pt x="131483" y="6214"/>
                                <a:pt x="136789" y="0"/>
                                <a:pt x="142353" y="79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7171911" name="Shape 120"/>
                      <wps:cNvSpPr>
                        <a:spLocks/>
                      </wps:cNvSpPr>
                      <wps:spPr bwMode="auto">
                        <a:xfrm>
                          <a:off x="14568" y="17339"/>
                          <a:ext cx="762" cy="1650"/>
                        </a:xfrm>
                        <a:custGeom>
                          <a:avLst/>
                          <a:gdLst>
                            <a:gd name="T0" fmla="*/ 76200 w 76200"/>
                            <a:gd name="T1" fmla="*/ 0 h 165062"/>
                            <a:gd name="T2" fmla="*/ 76200 w 76200"/>
                            <a:gd name="T3" fmla="*/ 49685 h 165062"/>
                            <a:gd name="T4" fmla="*/ 74181 w 76200"/>
                            <a:gd name="T5" fmla="*/ 49124 h 165062"/>
                            <a:gd name="T6" fmla="*/ 59766 w 76200"/>
                            <a:gd name="T7" fmla="*/ 67590 h 165062"/>
                            <a:gd name="T8" fmla="*/ 66007 w 76200"/>
                            <a:gd name="T9" fmla="*/ 78622 h 165062"/>
                            <a:gd name="T10" fmla="*/ 76200 w 76200"/>
                            <a:gd name="T11" fmla="*/ 81445 h 165062"/>
                            <a:gd name="T12" fmla="*/ 76200 w 76200"/>
                            <a:gd name="T13" fmla="*/ 123965 h 165062"/>
                            <a:gd name="T14" fmla="*/ 70879 w 76200"/>
                            <a:gd name="T15" fmla="*/ 120879 h 165062"/>
                            <a:gd name="T16" fmla="*/ 51638 w 76200"/>
                            <a:gd name="T17" fmla="*/ 101740 h 165062"/>
                            <a:gd name="T18" fmla="*/ 58687 w 76200"/>
                            <a:gd name="T19" fmla="*/ 125235 h 165062"/>
                            <a:gd name="T20" fmla="*/ 9474 w 76200"/>
                            <a:gd name="T21" fmla="*/ 154687 h 165062"/>
                            <a:gd name="T22" fmla="*/ 9195 w 76200"/>
                            <a:gd name="T23" fmla="*/ 130506 h 165062"/>
                            <a:gd name="T24" fmla="*/ 15938 w 76200"/>
                            <a:gd name="T25" fmla="*/ 104877 h 165062"/>
                            <a:gd name="T26" fmla="*/ 36398 w 76200"/>
                            <a:gd name="T27" fmla="*/ 16853 h 165062"/>
                            <a:gd name="T28" fmla="*/ 63104 w 76200"/>
                            <a:gd name="T29" fmla="*/ 1502 h 165062"/>
                            <a:gd name="T30" fmla="*/ 76200 w 76200"/>
                            <a:gd name="T31" fmla="*/ 0 h 165062"/>
                            <a:gd name="T32" fmla="*/ 0 w 76200"/>
                            <a:gd name="T33" fmla="*/ 0 h 165062"/>
                            <a:gd name="T34" fmla="*/ 76200 w 76200"/>
                            <a:gd name="T35" fmla="*/ 165062 h 165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6200" h="165062">
                              <a:moveTo>
                                <a:pt x="76200" y="0"/>
                              </a:moveTo>
                              <a:lnTo>
                                <a:pt x="76200" y="49685"/>
                              </a:lnTo>
                              <a:lnTo>
                                <a:pt x="74181" y="49124"/>
                              </a:lnTo>
                              <a:cubicBezTo>
                                <a:pt x="65113" y="50242"/>
                                <a:pt x="58649" y="58509"/>
                                <a:pt x="59766" y="67590"/>
                              </a:cubicBezTo>
                              <a:cubicBezTo>
                                <a:pt x="60325" y="72130"/>
                                <a:pt x="62668" y="76013"/>
                                <a:pt x="66007" y="78622"/>
                              </a:cubicBezTo>
                              <a:lnTo>
                                <a:pt x="76200" y="81445"/>
                              </a:lnTo>
                              <a:lnTo>
                                <a:pt x="76200" y="123965"/>
                              </a:lnTo>
                              <a:lnTo>
                                <a:pt x="70879" y="120879"/>
                              </a:lnTo>
                              <a:cubicBezTo>
                                <a:pt x="56337" y="114986"/>
                                <a:pt x="51638" y="101740"/>
                                <a:pt x="51638" y="101740"/>
                              </a:cubicBezTo>
                              <a:cubicBezTo>
                                <a:pt x="51638" y="101740"/>
                                <a:pt x="51448" y="112383"/>
                                <a:pt x="58687" y="125235"/>
                              </a:cubicBezTo>
                              <a:cubicBezTo>
                                <a:pt x="48920" y="141771"/>
                                <a:pt x="18948" y="144298"/>
                                <a:pt x="9474" y="154687"/>
                              </a:cubicBezTo>
                              <a:cubicBezTo>
                                <a:pt x="0" y="165062"/>
                                <a:pt x="5791" y="135789"/>
                                <a:pt x="9195" y="130506"/>
                              </a:cubicBezTo>
                              <a:cubicBezTo>
                                <a:pt x="11671" y="126658"/>
                                <a:pt x="9881" y="117996"/>
                                <a:pt x="15938" y="104877"/>
                              </a:cubicBezTo>
                              <a:cubicBezTo>
                                <a:pt x="10503" y="85573"/>
                                <a:pt x="7429" y="42901"/>
                                <a:pt x="36398" y="16853"/>
                              </a:cubicBezTo>
                              <a:cubicBezTo>
                                <a:pt x="43698" y="10284"/>
                                <a:pt x="52676" y="4952"/>
                                <a:pt x="63104" y="1502"/>
                              </a:cubicBezTo>
                              <a:lnTo>
                                <a:pt x="762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0179959" name="Shape 121"/>
                      <wps:cNvSpPr>
                        <a:spLocks/>
                      </wps:cNvSpPr>
                      <wps:spPr bwMode="auto">
                        <a:xfrm>
                          <a:off x="15330" y="13071"/>
                          <a:ext cx="10002" cy="12220"/>
                        </a:xfrm>
                        <a:custGeom>
                          <a:avLst/>
                          <a:gdLst>
                            <a:gd name="T0" fmla="*/ 830123 w 1000176"/>
                            <a:gd name="T1" fmla="*/ 1684 h 1222006"/>
                            <a:gd name="T2" fmla="*/ 843331 w 1000176"/>
                            <a:gd name="T3" fmla="*/ 28765 h 1222006"/>
                            <a:gd name="T4" fmla="*/ 847103 w 1000176"/>
                            <a:gd name="T5" fmla="*/ 98640 h 1222006"/>
                            <a:gd name="T6" fmla="*/ 892404 w 1000176"/>
                            <a:gd name="T7" fmla="*/ 47573 h 1222006"/>
                            <a:gd name="T8" fmla="*/ 902284 w 1000176"/>
                            <a:gd name="T9" fmla="*/ 136359 h 1222006"/>
                            <a:gd name="T10" fmla="*/ 954354 w 1000176"/>
                            <a:gd name="T11" fmla="*/ 123888 h 1222006"/>
                            <a:gd name="T12" fmla="*/ 919061 w 1000176"/>
                            <a:gd name="T13" fmla="*/ 245249 h 1222006"/>
                            <a:gd name="T14" fmla="*/ 975830 w 1000176"/>
                            <a:gd name="T15" fmla="*/ 208216 h 1222006"/>
                            <a:gd name="T16" fmla="*/ 983056 w 1000176"/>
                            <a:gd name="T17" fmla="*/ 267004 h 1222006"/>
                            <a:gd name="T18" fmla="*/ 903872 w 1000176"/>
                            <a:gd name="T19" fmla="*/ 359244 h 1222006"/>
                            <a:gd name="T20" fmla="*/ 947306 w 1000176"/>
                            <a:gd name="T21" fmla="*/ 387679 h 1222006"/>
                            <a:gd name="T22" fmla="*/ 863016 w 1000176"/>
                            <a:gd name="T23" fmla="*/ 451802 h 1222006"/>
                            <a:gd name="T24" fmla="*/ 913485 w 1000176"/>
                            <a:gd name="T25" fmla="*/ 482841 h 1222006"/>
                            <a:gd name="T26" fmla="*/ 816001 w 1000176"/>
                            <a:gd name="T27" fmla="*/ 545375 h 1222006"/>
                            <a:gd name="T28" fmla="*/ 859777 w 1000176"/>
                            <a:gd name="T29" fmla="*/ 564273 h 1222006"/>
                            <a:gd name="T30" fmla="*/ 782930 w 1000176"/>
                            <a:gd name="T31" fmla="*/ 638416 h 1222006"/>
                            <a:gd name="T32" fmla="*/ 650177 w 1000176"/>
                            <a:gd name="T33" fmla="*/ 767981 h 1222006"/>
                            <a:gd name="T34" fmla="*/ 429743 w 1000176"/>
                            <a:gd name="T35" fmla="*/ 826020 h 1222006"/>
                            <a:gd name="T36" fmla="*/ 465442 w 1000176"/>
                            <a:gd name="T37" fmla="*/ 845743 h 1222006"/>
                            <a:gd name="T38" fmla="*/ 599656 w 1000176"/>
                            <a:gd name="T39" fmla="*/ 862875 h 1222006"/>
                            <a:gd name="T40" fmla="*/ 643471 w 1000176"/>
                            <a:gd name="T41" fmla="*/ 890409 h 1222006"/>
                            <a:gd name="T42" fmla="*/ 536194 w 1000176"/>
                            <a:gd name="T43" fmla="*/ 1180058 h 1222006"/>
                            <a:gd name="T44" fmla="*/ 417805 w 1000176"/>
                            <a:gd name="T45" fmla="*/ 1220165 h 1222006"/>
                            <a:gd name="T46" fmla="*/ 398844 w 1000176"/>
                            <a:gd name="T47" fmla="*/ 1205686 h 1222006"/>
                            <a:gd name="T48" fmla="*/ 385597 w 1000176"/>
                            <a:gd name="T49" fmla="*/ 1041869 h 1222006"/>
                            <a:gd name="T50" fmla="*/ 299377 w 1000176"/>
                            <a:gd name="T51" fmla="*/ 987031 h 1222006"/>
                            <a:gd name="T52" fmla="*/ 111353 w 1000176"/>
                            <a:gd name="T53" fmla="*/ 877430 h 1222006"/>
                            <a:gd name="T54" fmla="*/ 57518 w 1000176"/>
                            <a:gd name="T55" fmla="*/ 693546 h 1222006"/>
                            <a:gd name="T56" fmla="*/ 2935 w 1000176"/>
                            <a:gd name="T57" fmla="*/ 552462 h 1222006"/>
                            <a:gd name="T58" fmla="*/ 0 w 1000176"/>
                            <a:gd name="T59" fmla="*/ 550760 h 1222006"/>
                            <a:gd name="T60" fmla="*/ 0 w 1000176"/>
                            <a:gd name="T61" fmla="*/ 508240 h 1222006"/>
                            <a:gd name="T62" fmla="*/ 2019 w 1000176"/>
                            <a:gd name="T63" fmla="*/ 508799 h 1222006"/>
                            <a:gd name="T64" fmla="*/ 16434 w 1000176"/>
                            <a:gd name="T65" fmla="*/ 490346 h 1222006"/>
                            <a:gd name="T66" fmla="*/ 10198 w 1000176"/>
                            <a:gd name="T67" fmla="*/ 479313 h 1222006"/>
                            <a:gd name="T68" fmla="*/ 0 w 1000176"/>
                            <a:gd name="T69" fmla="*/ 476480 h 1222006"/>
                            <a:gd name="T70" fmla="*/ 0 w 1000176"/>
                            <a:gd name="T71" fmla="*/ 426795 h 1222006"/>
                            <a:gd name="T72" fmla="*/ 22300 w 1000176"/>
                            <a:gd name="T73" fmla="*/ 424238 h 1222006"/>
                            <a:gd name="T74" fmla="*/ 113614 w 1000176"/>
                            <a:gd name="T75" fmla="*/ 465492 h 1222006"/>
                            <a:gd name="T76" fmla="*/ 229489 w 1000176"/>
                            <a:gd name="T77" fmla="*/ 539356 h 1222006"/>
                            <a:gd name="T78" fmla="*/ 197091 w 1000176"/>
                            <a:gd name="T79" fmla="*/ 595007 h 1222006"/>
                            <a:gd name="T80" fmla="*/ 312775 w 1000176"/>
                            <a:gd name="T81" fmla="*/ 498957 h 1222006"/>
                            <a:gd name="T82" fmla="*/ 603390 w 1000176"/>
                            <a:gd name="T83" fmla="*/ 304507 h 1222006"/>
                            <a:gd name="T84" fmla="*/ 797509 w 1000176"/>
                            <a:gd name="T85" fmla="*/ 55892 h 1222006"/>
                            <a:gd name="T86" fmla="*/ 830123 w 1000176"/>
                            <a:gd name="T87" fmla="*/ 1684 h 1222006"/>
                            <a:gd name="T88" fmla="*/ 0 w 1000176"/>
                            <a:gd name="T89" fmla="*/ 0 h 1222006"/>
                            <a:gd name="T90" fmla="*/ 1000176 w 1000176"/>
                            <a:gd name="T91" fmla="*/ 1222006 h 122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000176" h="1222006">
                              <a:moveTo>
                                <a:pt x="830123" y="1684"/>
                              </a:moveTo>
                              <a:cubicBezTo>
                                <a:pt x="835161" y="2694"/>
                                <a:pt x="839468" y="11382"/>
                                <a:pt x="843331" y="28765"/>
                              </a:cubicBezTo>
                              <a:cubicBezTo>
                                <a:pt x="853630" y="75107"/>
                                <a:pt x="847103" y="98640"/>
                                <a:pt x="847103" y="98640"/>
                              </a:cubicBezTo>
                              <a:cubicBezTo>
                                <a:pt x="847103" y="98640"/>
                                <a:pt x="870915" y="78523"/>
                                <a:pt x="892404" y="47573"/>
                              </a:cubicBezTo>
                              <a:cubicBezTo>
                                <a:pt x="907605" y="25666"/>
                                <a:pt x="922413" y="100088"/>
                                <a:pt x="902284" y="136359"/>
                              </a:cubicBezTo>
                              <a:cubicBezTo>
                                <a:pt x="927329" y="126199"/>
                                <a:pt x="956437" y="85356"/>
                                <a:pt x="954354" y="123888"/>
                              </a:cubicBezTo>
                              <a:cubicBezTo>
                                <a:pt x="950328" y="198208"/>
                                <a:pt x="919061" y="245249"/>
                                <a:pt x="919061" y="245249"/>
                              </a:cubicBezTo>
                              <a:cubicBezTo>
                                <a:pt x="919061" y="245249"/>
                                <a:pt x="947280" y="230949"/>
                                <a:pt x="975830" y="208216"/>
                              </a:cubicBezTo>
                              <a:cubicBezTo>
                                <a:pt x="994499" y="193369"/>
                                <a:pt x="1000176" y="233552"/>
                                <a:pt x="983056" y="267004"/>
                              </a:cubicBezTo>
                              <a:cubicBezTo>
                                <a:pt x="967791" y="296786"/>
                                <a:pt x="931723" y="335851"/>
                                <a:pt x="903872" y="359244"/>
                              </a:cubicBezTo>
                              <a:cubicBezTo>
                                <a:pt x="926579" y="358876"/>
                                <a:pt x="995997" y="323049"/>
                                <a:pt x="947306" y="387679"/>
                              </a:cubicBezTo>
                              <a:cubicBezTo>
                                <a:pt x="907072" y="441083"/>
                                <a:pt x="863016" y="451802"/>
                                <a:pt x="863016" y="451802"/>
                              </a:cubicBezTo>
                              <a:cubicBezTo>
                                <a:pt x="863016" y="451802"/>
                                <a:pt x="957390" y="446773"/>
                                <a:pt x="913485" y="482841"/>
                              </a:cubicBezTo>
                              <a:cubicBezTo>
                                <a:pt x="865721" y="522071"/>
                                <a:pt x="816001" y="545375"/>
                                <a:pt x="816001" y="545375"/>
                              </a:cubicBezTo>
                              <a:cubicBezTo>
                                <a:pt x="816001" y="545375"/>
                                <a:pt x="880135" y="532434"/>
                                <a:pt x="859777" y="564273"/>
                              </a:cubicBezTo>
                              <a:cubicBezTo>
                                <a:pt x="835101" y="602817"/>
                                <a:pt x="782930" y="638416"/>
                                <a:pt x="782930" y="638416"/>
                              </a:cubicBezTo>
                              <a:cubicBezTo>
                                <a:pt x="782930" y="638416"/>
                                <a:pt x="753148" y="708824"/>
                                <a:pt x="650177" y="767981"/>
                              </a:cubicBezTo>
                              <a:cubicBezTo>
                                <a:pt x="557378" y="821308"/>
                                <a:pt x="443357" y="822490"/>
                                <a:pt x="429743" y="826020"/>
                              </a:cubicBezTo>
                              <a:cubicBezTo>
                                <a:pt x="425983" y="826998"/>
                                <a:pt x="447383" y="838987"/>
                                <a:pt x="465442" y="845743"/>
                              </a:cubicBezTo>
                              <a:cubicBezTo>
                                <a:pt x="495122" y="856843"/>
                                <a:pt x="554850" y="860704"/>
                                <a:pt x="599656" y="862875"/>
                              </a:cubicBezTo>
                              <a:cubicBezTo>
                                <a:pt x="644461" y="865060"/>
                                <a:pt x="644639" y="874902"/>
                                <a:pt x="643471" y="890409"/>
                              </a:cubicBezTo>
                              <a:cubicBezTo>
                                <a:pt x="642303" y="905903"/>
                                <a:pt x="618071" y="1143152"/>
                                <a:pt x="536194" y="1180058"/>
                              </a:cubicBezTo>
                              <a:cubicBezTo>
                                <a:pt x="479552" y="1205572"/>
                                <a:pt x="439204" y="1215999"/>
                                <a:pt x="417805" y="1220165"/>
                              </a:cubicBezTo>
                              <a:cubicBezTo>
                                <a:pt x="408406" y="1222006"/>
                                <a:pt x="399567" y="1215237"/>
                                <a:pt x="398844" y="1205686"/>
                              </a:cubicBezTo>
                              <a:cubicBezTo>
                                <a:pt x="395643" y="1163586"/>
                                <a:pt x="387528" y="1057579"/>
                                <a:pt x="385597" y="1041869"/>
                              </a:cubicBezTo>
                              <a:cubicBezTo>
                                <a:pt x="383184" y="1022197"/>
                                <a:pt x="363322" y="1008100"/>
                                <a:pt x="299377" y="987031"/>
                              </a:cubicBezTo>
                              <a:cubicBezTo>
                                <a:pt x="235458" y="965987"/>
                                <a:pt x="158521" y="954201"/>
                                <a:pt x="111353" y="877430"/>
                              </a:cubicBezTo>
                              <a:cubicBezTo>
                                <a:pt x="59233" y="792594"/>
                                <a:pt x="61887" y="725411"/>
                                <a:pt x="57518" y="693546"/>
                              </a:cubicBezTo>
                              <a:cubicBezTo>
                                <a:pt x="47695" y="621993"/>
                                <a:pt x="22995" y="568972"/>
                                <a:pt x="2935" y="552462"/>
                              </a:cubicBezTo>
                              <a:lnTo>
                                <a:pt x="0" y="550760"/>
                              </a:lnTo>
                              <a:lnTo>
                                <a:pt x="0" y="508240"/>
                              </a:lnTo>
                              <a:lnTo>
                                <a:pt x="2019" y="508799"/>
                              </a:lnTo>
                              <a:cubicBezTo>
                                <a:pt x="11100" y="507682"/>
                                <a:pt x="17551" y="499427"/>
                                <a:pt x="16434" y="490346"/>
                              </a:cubicBezTo>
                              <a:cubicBezTo>
                                <a:pt x="15881" y="485806"/>
                                <a:pt x="13538" y="481923"/>
                                <a:pt x="10198" y="479313"/>
                              </a:cubicBezTo>
                              <a:lnTo>
                                <a:pt x="0" y="476480"/>
                              </a:lnTo>
                              <a:lnTo>
                                <a:pt x="0" y="426795"/>
                              </a:lnTo>
                              <a:lnTo>
                                <a:pt x="22300" y="424238"/>
                              </a:lnTo>
                              <a:cubicBezTo>
                                <a:pt x="48485" y="426157"/>
                                <a:pt x="79540" y="438187"/>
                                <a:pt x="113614" y="465492"/>
                              </a:cubicBezTo>
                              <a:cubicBezTo>
                                <a:pt x="181750" y="520102"/>
                                <a:pt x="229489" y="539356"/>
                                <a:pt x="229489" y="539356"/>
                              </a:cubicBezTo>
                              <a:cubicBezTo>
                                <a:pt x="229489" y="539356"/>
                                <a:pt x="217602" y="576808"/>
                                <a:pt x="197091" y="595007"/>
                              </a:cubicBezTo>
                              <a:cubicBezTo>
                                <a:pt x="220205" y="606335"/>
                                <a:pt x="265125" y="536130"/>
                                <a:pt x="312775" y="498957"/>
                              </a:cubicBezTo>
                              <a:cubicBezTo>
                                <a:pt x="400444" y="430555"/>
                                <a:pt x="520408" y="365239"/>
                                <a:pt x="603390" y="304507"/>
                              </a:cubicBezTo>
                              <a:cubicBezTo>
                                <a:pt x="678510" y="249542"/>
                                <a:pt x="775449" y="113893"/>
                                <a:pt x="797509" y="55892"/>
                              </a:cubicBezTo>
                              <a:cubicBezTo>
                                <a:pt x="811297" y="19641"/>
                                <a:pt x="821725" y="0"/>
                                <a:pt x="830123" y="168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C9CFE" id="Group 44" o:spid="_x0000_s1026" style="position:absolute;margin-left:14.9pt;margin-top:10.05pt;width:109.75pt;height:99.55pt;z-index:-251657216" coordsize="39659,3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">
              <v:shape id="Shape 7" o:spid="_x0000_s1027" style="position:absolute;left:18412;top:7238;width:2816;height:2679;visibility:visible;mso-wrap-style:square;v-text-anchor:top" coordsize="281635,26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" path="m140818,r33096,102502l281635,102298r-87274,63158l227851,267830,140818,204356,53785,267830,87274,165456,,102298r107734,204l140818,xe" fillcolor="#322755" stroked="f" strokeweight="0">
                <v:stroke miterlimit="83231f" joinstyle="miter"/>
                <v:path arrowok="t" o:connecttype="custom" o:connectlocs="1408,0;1739,1025;2816,1023;1943,1655;2278,2679;1408,2044;538,2679;873,1655;0,1023;1077,1025;1408,0" o:connectangles="0,0,0,0,0,0,0,0,0,0,0" textboxrect="0,0,281635,267830"/>
              </v:shape>
              <v:shape id="Shape 8" o:spid="_x0000_s1028" style="position:absolute;left:15851;top:8366;width:1813;height:1725;visibility:visible;mso-wrap-style:square;v-text-anchor:top" coordsize="181343,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" path="m90665,r21311,66002l181343,65875r-56197,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3,172453"/>
              </v:shape>
              <v:shape id="Shape 9" o:spid="_x0000_s1029" style="position:absolute;left:21822;top:8366;width:1813;height:1725;visibility:visible;mso-wrap-style:square;v-text-anchor:top" coordsize="181344,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" path="m90665,r21311,66002l181344,65875r-56198,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4,172453"/>
              </v:shape>
              <v:shape id="Shape 10" o:spid="_x0000_s1030" style="position:absolute;left:18850;top:29370;width:1940;height:1941;visibility:visible;mso-wrap-style:square;v-text-anchor:top" coordsize="194069,1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" path="m97028,v53594,,97041,43447,97041,97028c194069,150622,150622,194069,97028,194069,43434,194069,,150622,,97028,,43447,43434,,97028,xe" fillcolor="#322755" stroked="f" strokeweight="0">
                <v:stroke miterlimit="83231f" joinstyle="miter"/>
                <v:path arrowok="t" o:connecttype="custom" o:connectlocs="970,0;1506,0;1940,435;1940,970;1940,1506;1506,1941;970,1941;434,1941;0,1506;0,970;0,435;434,0;970,0" o:connectangles="0,0,0,0,0,0,0,0,0,0,0,0,0" textboxrect="0,0,194069,194069"/>
              </v:shape>
              <v:shape id="Shape 11" o:spid="_x0000_s1031" style="position:absolute;left:7426;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" path="m3607,20663c49314,27305,188062,,201714,139357,171844,118618,143942,102730,116192,95809v15901,25387,40958,49009,69317,65227c126822,193142,,114376,3607,20663xe" fillcolor="#322755" stroked="f" strokeweight="0">
                <v:stroke miterlimit="83231f" joinstyle="miter"/>
                <v:path arrowok="t" o:connecttype="custom" o:connectlocs="36,207;493,273;1880,0;2017,1393;1718,1186;1439,1027;1162,958;1321,1212;1571,1448;1855,1610;1268,1931;0,1144;36,207" o:connectangles="0,0,0,0,0,0,0,0,0,0,0,0,0" textboxrect="0,0,201714,193142"/>
              </v:shape>
              <v:shape id="Shape 12" o:spid="_x0000_s1032" style="position:absolute;left:6963;top:19360;width:2120;height:2066;visibility:visible;mso-wrap-style:square;v-text-anchor:top" coordsize="212001,2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" path="m33249,c73787,23152,212001,49124,180302,184252,159029,153823,138062,128638,114364,111887v6743,29591,22593,60922,43891,86589c93256,206667,,86119,33249,xe" fillcolor="#322755" stroked="f" strokeweight="0">
                <v:stroke miterlimit="83231f" joinstyle="miter"/>
                <v:path arrowok="t" o:connecttype="custom" o:connectlocs="332,0;738,231;2120,491;1803,1842;1590,1538;1381,1286;1144,1119;1211,1414;1370,1728;1583,1984;933,2066;0,861;332,0" o:connectangles="0,0,0,0,0,0,0,0,0,0,0,0,0" textboxrect="0,0,212001,206667"/>
              </v:shape>
              <v:shape id="Shape 13" o:spid="_x0000_s1033" style="position:absolute;left:7256;top:16929;width:2040;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" path="m40462,c76302,26835,204051,68288,159880,191986,143002,160655,125844,134315,105258,115583v3238,28765,14909,60299,32308,87134c75324,202489,,77229,40462,xe" fillcolor="#322755" stroked="f" strokeweight="0">
                <v:stroke miterlimit="83231f" joinstyle="miter"/>
                <v:path arrowok="t" o:connecttype="custom" o:connectlocs="405,0;763,268;2040,683;1598,1920;1430,1606;1258,1343;1052,1156;1085,1443;1201,1759;1375,2027;753,2025;0,772;405,0" o:connectangles="0,0,0,0,0,0,0,0,0,0,0,0,0" textboxrect="0,0,204051,202717"/>
              </v:shape>
              <v:shape id="Shape 14" o:spid="_x0000_s1034" style="position:absolute;left:8011;top:14462;width:1874;height:2057;visibility:visible;mso-wrap-style:square;v-text-anchor:top" coordsize="18738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" path="m51384,v27546,32258,136004,97955,72530,200863c114452,168656,103797,140919,88582,119380v-2451,26873,2223,58128,13005,86360c44983,191910,,61430,51384,xe" fillcolor="#322755" stroked="f" strokeweight="0">
                <v:stroke miterlimit="83231f" joinstyle="miter"/>
                <v:path arrowok="t" o:connecttype="custom" o:connectlocs="514,0;789,323;1874,979;1239,2008;1145,1686;1038,1409;886,1194;861,1462;908,1775;1016,2057;450,1919;0,614;514,0" o:connectangles="0,0,0,0,0,0,0,0,0,0,0,0,0" textboxrect="0,0,187388,205740"/>
              </v:shape>
              <v:shape id="Shape 15" o:spid="_x0000_s1035" style="position:absolute;left:9230;top:12449;width:1535;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" path="m73076,v11900,38570,80365,138544,-9551,199454c66891,168364,67666,140564,62408,116116,50851,137820,43777,166129,42939,194412,,159512,8001,30836,73076,xe" fillcolor="#322755" stroked="f" strokeweight="0">
                <v:stroke miterlimit="83231f" joinstyle="miter"/>
                <v:path arrowok="t" o:connecttype="custom" o:connectlocs="731,0;850,386;1535,1385;635,1994;669,1683;677,1405;624,1161;509,1378;438,1661;430,1944;0,1595;80,308;731,0" o:connectangles="0,0,0,0,0,0,0,0,0,0,0,0,0" textboxrect="0,0,153441,199454"/>
              </v:shape>
              <v:shape id="Shape 16" o:spid="_x0000_s1036" style="position:absolute;left:10416;top:11062;width:1395;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" path="m94247,v3340,36640,45174,139776,-45593,174092c57429,147358,63297,122974,63195,100254,48946,116916,37427,140399,31420,165189,,125057,31039,13132,94247,xe" fillcolor="#322755" stroked="f" strokeweight="0">
                <v:stroke miterlimit="83231f" joinstyle="miter"/>
                <v:path arrowok="t" o:connecttype="custom" o:connectlocs="943,0;976,366;1395,1398;487,1741;575,1474;633,1230;632,1003;490,1169;374,1404;314,1652;0,1251;311,131;943,0" o:connectangles="0,0,0,0,0,0,0,0,0,0,0,0,0" textboxrect="0,0,139421,174092"/>
              </v:shape>
              <v:shape id="Shape 17" o:spid="_x0000_s1037" style="position:absolute;left:11970;top:9777;width:1163;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" path="m101740,1359c98323,33261,116370,129515,33122,140741,45161,119685,54331,100063,58128,80658,43129,92037,29299,109766,19939,129718,,89256,45593,,101740,1359xe" fillcolor="#322755" stroked="f" strokeweight="0">
                <v:stroke miterlimit="83231f" joinstyle="miter"/>
                <v:path arrowok="t" o:connecttype="custom" o:connectlocs="1017,14;983,333;1163,1295;331,1407;451,1197;543,1000;581,806;431,920;293,1097;199,1297;0,892;456,0;1017,14" o:connectangles="0,0,0,0,0,0,0,0,0,0,0,0,0" textboxrect="0,0,116370,140741"/>
              </v:shape>
              <v:shape id="Shape 18" o:spid="_x0000_s1038" style="position:absolute;left:13613;top:9539;width:1383;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" path="m99805,3522v14357,1175,27865,6089,38587,15859c117158,41898,75159,129033,3835,81382,25464,73153,44031,64098,58280,51576,39980,50267,18898,54700,,63882,6029,30144,56736,,99805,3522xe" fillcolor="#322755" stroked="f" strokeweight="0">
                <v:stroke miterlimit="83231f" joinstyle="miter"/>
                <v:path arrowok="t" o:connecttype="custom" o:connectlocs="997,35;1141,47;1276,96;1383,194;1171,419;751,1291;38,814;254,732;440,641;582,516;400,503;189,547;0,639;60,302;567,0;997,35" o:connectangles="0,0,0,0,0,0,0,0,0,0,0,0,0,0,0,0" textboxrect="0,0,138392,129033"/>
              </v:shape>
              <v:shape id="Shape 19" o:spid="_x0000_s1039" style="position:absolute;left:12636;top:11035;width:1440;height:993;visibility:visible;mso-wrap-style:square;v-text-anchor:top" coordsize="144005,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" path="m74284,2484v27938,2485,55116,16007,69721,19112c128105,79673,35370,99295,5728,66491,26187,62948,46063,54147,60693,42208,42393,40215,22276,43644,,49600,17647,8553,46346,,74284,2484xe" fillcolor="#322755" stroked="f" strokeweight="0">
                <v:stroke miterlimit="83231f" joinstyle="miter"/>
                <v:path arrowok="t" o:connecttype="custom" o:connectlocs="743,25;1022,50;1294,185;1440,216;1281,797;354,993;57,665;262,630;461,541;607,422;424,402;223,436;0,496;176,86;463,0;743,25" o:connectangles="0,0,0,0,0,0,0,0,0,0,0,0,0,0,0,0" textboxrect="0,0,144005,99295"/>
              </v:shape>
              <v:shape id="Shape 20" o:spid="_x0000_s1040" style="position:absolute;left:11242;top:12419;width:1596;height:1095;visibility:visible;mso-wrap-style:square;v-text-anchor:top" coordsize="159626,10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" path="m60655,4353c98819,,139695,24016,159626,29175,139713,92307,36856,109427,5588,71898,28258,68990,50495,60265,67069,47832,47028,44746,24740,47552,,53026,15835,19789,37757,6964,60655,4353xe" fillcolor="#322755" stroked="f" strokeweight="0">
                <v:stroke miterlimit="83231f" joinstyle="miter"/>
                <v:path arrowok="t" o:connecttype="custom" o:connectlocs="606,44;988,0;1397,240;1596,292;1397,924;368,1095;56,719;283,690;505,603;671,479;470,448;247,476;0,531;158,198;378,70;606,44" o:connectangles="0,0,0,0,0,0,0,0,0,0,0,0,0,0,0,0" textboxrect="0,0,159626,109427"/>
              </v:shape>
              <v:shape id="Shape 21" o:spid="_x0000_s1041" style="position:absolute;left:1013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" path="m76235,2048c107915,,140386,10452,157213,11405,148031,79248,47015,117272,8915,85636,31331,78130,52299,64821,66891,48920,46101,49835,24066,57175,,67691,13665,18644,44555,4096,76235,2048xe" fillcolor="#322755" stroked="f" strokeweight="0">
                <v:stroke miterlimit="83231f" joinstyle="miter"/>
                <v:path arrowok="t" o:connecttype="custom" o:connectlocs="762,20;1079,0;1404,105;1572,114;1480,793;470,1173;89,857;313,781;523,648;669,489;461,498;241,572;0,677;137,186;446,41;762,20" o:connectangles="0,0,0,0,0,0,0,0,0,0,0,0,0,0,0,0" textboxrect="0,0,157213,117272"/>
              </v:shape>
              <v:shape id="Shape 22" o:spid="_x0000_s1042" style="position:absolute;left:9481;top:15673;width:1611;height:1330;visibility:visible;mso-wrap-style:square;v-text-anchor:top" coordsize="161176,1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" path="m122887,1267v15564,422,29186,1540,38289,724c160503,76286,57214,133042,12002,105077,35052,93482,55753,75905,69291,56512,47079,60779,24410,72133,,87220,12030,4991,76195,,122887,1267xe" fillcolor="#322755" stroked="f" strokeweight="0">
                <v:stroke miterlimit="83231f" joinstyle="miter"/>
                <v:path arrowok="t" o:connecttype="custom" o:connectlocs="1228,13;1384,17;1520,28;1611,20;1604,763;572,1330;120,1050;350,935;557,759;693,565;471,608;244,721;0,872;120,50;762,0;1228,13" o:connectangles="0,0,0,0,0,0,0,0,0,0,0,0,0,0,0,0" textboxrect="0,0,161176,133042"/>
              </v:shape>
              <v:shape id="Shape 23" o:spid="_x0000_s1043" style="position:absolute;left:9002;top:17586;width:1743;height:1655;visibility:visible;mso-wrap-style:square;v-text-anchor:top" coordsize="174307,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" path="m168389,11557c174307,92748,66586,165481,14719,139649,38849,124587,59880,103238,72923,80658,49047,87630,25311,102375,,121387,7722,,128930,18910,168389,11557xe" fillcolor="#322755" stroked="f" strokeweight="0">
                <v:stroke miterlimit="83231f" joinstyle="miter"/>
                <v:path arrowok="t" o:connecttype="custom" o:connectlocs="1684,116;1743,928;666,1655;147,1397;388,1246;599,1032;729,807;490,876;253,1024;0,1214;77,0;1289,189;1684,116" o:connectangles="0,0,0,0,0,0,0,0,0,0,0,0,0" textboxrect="0,0,174307,165481"/>
              </v:shape>
              <v:shape id="Shape 24" o:spid="_x0000_s1044" style="position:absolute;left:8794;top:19449;width:1972;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" path="m171678,c197142,83731,101143,189916,40475,177063,62268,154585,79337,126314,87681,98984,64249,112890,42774,134950,20675,161925,,32156,131915,18605,171678,xe" fillcolor="#322755" stroked="f" strokeweight="0">
                <v:stroke miterlimit="83231f" joinstyle="miter"/>
                <v:path arrowok="t" o:connecttype="custom" o:connectlocs="1717,0;1972,837;1012,1899;405,1770;623,1546;794,1263;877,990;643,1129;428,1349;207,1619;0,322;1320,186;1717,0" o:connectangles="0,0,0,0,0,0,0,0,0,0,0,0,0" textboxrect="0,0,197142,189916"/>
              </v:shape>
              <v:shape id="Shape 25" o:spid="_x0000_s1045" style="position:absolute;left:9007;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" path="m155550,v52413,71260,-5347,211061,-68339,222009c100863,191833,108014,157899,107036,128207,88951,150723,75476,180340,63030,214985,,97320,123228,33350,155550,xe" fillcolor="#322755" stroked="f" strokeweight="0">
                <v:stroke miterlimit="83231f" joinstyle="miter"/>
                <v:path arrowok="t" o:connecttype="custom" o:connectlocs="1556,0;2080,713;1502,2111;872,2220;1009,1918;1080,1579;1071,1282;890,1507;755,1803;630,2150;0,973;1232,333;1556,0" o:connectangles="0,0,0,0,0,0,0,0,0,0,0,0,0" textboxrect="0,0,207963,222009"/>
              </v:shape>
              <v:shape id="Shape 26" o:spid="_x0000_s1046" style="position:absolute;left:8513;top:24973;width:2354;height:1729;visibility:visible;mso-wrap-style:square;v-text-anchor:top" coordsize="235458,1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" path="m120377,2175v47225,2175,93567,22987,115081,95650c199365,82814,166370,72514,135382,71714v22136,23279,53657,42520,87211,53073c166586,172946,15291,119111,,18348,25044,16463,73152,,120377,2175xe" fillcolor="#322755" stroked="f" strokeweight="0">
                <v:stroke miterlimit="83231f" joinstyle="miter"/>
                <v:path arrowok="t" o:connecttype="custom" o:connectlocs="1203,22;1676,43;2139,252;2354,978;1993,828;1663,725;1353,717;1575,950;1890,1142;2225,1248;1665,1729;153,1191;0,183;250,165;731,0;1203,22" o:connectangles="0,0,0,0,0,0,0,0,0,0,0,0,0,0,0,0" textboxrect="0,0,235458,172946"/>
              </v:shape>
              <v:shape id="Shape 27" o:spid="_x0000_s1047" style="position:absolute;left:10039;top:22949;width:1923;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" path="m116053,v76187,47320,70065,206744,12915,243459c131445,208560,126276,172707,114745,144349v-9500,29311,-12002,63614,-11710,102336c,158801,96609,45720,116053,xe" fillcolor="#322755" stroked="f" strokeweight="0">
                <v:stroke miterlimit="83231f" joinstyle="miter"/>
                <v:path arrowok="t" o:connecttype="custom" o:connectlocs="1161,0;1923,473;1862,2068;1290,2435;1315,2086;1263,1727;1148,1444;1053,1737;1028,2080;1031,2467;0,1588;966,457;1161,0" o:connectangles="0,0,0,0,0,0,0,0,0,0,0,0,0" textboxrect="0,0,192240,246685"/>
              </v:shape>
              <v:shape id="Shape 28" o:spid="_x0000_s1048" style="position:absolute;left:9936;top:27107;width:2683;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" path="m164546,5223v38455,3135,75749,23417,103805,78200c226670,75600,189230,72094,155816,78356v28334,19913,65977,33312,104064,36957c209271,179841,36297,156740,,52117,33139,42410,100454,,164546,5223xe" fillcolor="#322755" stroked="f" strokeweight="0">
                <v:stroke miterlimit="83231f" joinstyle="miter"/>
                <v:path arrowok="t" o:connecttype="custom" o:connectlocs="1645,52;2030,84;2402,286;2683,834;2266,756;1892,721;1558,783;1841,982;2218,1116;2598,1153;2092,1798;363,1567;0,521;331,424;1004,0;1645,52" o:connectangles="0,0,0,0,0,0,0,0,0,0,0,0,0,0,0,0" textboxrect="0,0,268351,179841"/>
              </v:shape>
              <v:shape id="Shape 29" o:spid="_x0000_s1049" style="position:absolute;left:11454;top:24927;width:2069;height:2637;visibility:visible;mso-wrap-style:square;v-text-anchor:top" coordsize="206896,2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" path="m88240,v90678,30823,118656,200724,66255,253860c149568,216383,136347,179832,118046,152769v-3695,33337,1093,70180,9754,111010c,196863,77597,53162,88240,xe" fillcolor="#322755" stroked="f" strokeweight="0">
                <v:stroke miterlimit="83231f" joinstyle="miter"/>
                <v:path arrowok="t" o:connecttype="custom" o:connectlocs="882,0;1789,308;2069,2007;1545,2538;1496,2163;1363,1798;1180,1527;1144,1861;1191,2229;1278,2637;0,1968;776,531;882,0" o:connectangles="0,0,0,0,0,0,0,0,0,0,0,0,0" textboxrect="0,0,206896,263779"/>
              </v:shape>
              <v:shape id="Shape 30" o:spid="_x0000_s1050" style="position:absolute;left:12046;top:28805;width:2841;height:1837;visibility:visible;mso-wrap-style:square;v-text-anchor:top" coordsize="284086,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" path="m164230,3479c204736,,246620,14577,284086,66694v-44564,-839,-84074,2082,-117919,14452c198666,96907,239865,104273,280073,101377,237122,177425,53543,183711,,81146,33036,65231,96720,9277,164230,3479xe" fillcolor="#322755" stroked="f" strokeweight="0">
                <v:stroke miterlimit="83231f" joinstyle="miter"/>
                <v:path arrowok="t" o:connecttype="custom" o:connectlocs="1642,35;2047,0;2466,146;2841,667;2395,659;2000,688;1662,811;1987,969;2399,1043;2801,1014;2371,1774;535,1837;0,811;330,652;967,93;1642,35" o:connectangles="0,0,0,0,0,0,0,0,0,0,0,0,0,0,0,0" textboxrect="0,0,284086,183711"/>
              </v:shape>
              <v:shape id="Shape 31" o:spid="_x0000_s1051" style="position:absolute;left:13629;top:26465;width:2139;height:2573;visibility:visible;mso-wrap-style:square;v-text-anchor:top" coordsize="213855,2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" path="m31585,c134061,,213855,164897,175933,237820,159614,201016,135052,168047,108115,146622v6210,35572,22187,71780,43358,110718c,233185,36601,58357,31585,xe" fillcolor="#322755" stroked="f" strokeweight="0">
                <v:stroke miterlimit="83231f" joinstyle="miter"/>
                <v:path arrowok="t" o:connecttype="custom" o:connectlocs="316,0;1341,0;2139,1649;1760,2378;1596,2010;1351,1680;1081,1466;1143,1822;1303,2184;1515,2573;0,2331;366,583;316,0" o:connectangles="0,0,0,0,0,0,0,0,0,0,0,0,0" textboxrect="0,0,213855,257340"/>
              </v:shape>
              <v:shape id="Shape 32" o:spid="_x0000_s1052" style="position:absolute;left:14893;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" path="m187450,3759v27961,1253,57666,13257,88483,42035c232067,54405,193878,65632,162928,84936v34748,8572,76480,7061,115380,-4280c250025,164324,71171,209345,,120115,35385,92997,103568,,187450,3759xe" fillcolor="#322755" stroked="f" strokeweight="0">
                <v:stroke miterlimit="83231f" joinstyle="miter"/>
                <v:path arrowok="t" o:connecttype="custom" o:connectlocs="1874,38;2154,50;2451,170;2759,458;2321,544;1939,656;1629,850;1977,935;2394,920;2783,807;2500,1644;712,2094;0,1201;354,930;1036,0;1874,38" o:connectangles="0,0,0,0,0,0,0,0,0,0,0,0,0,0,0,0" textboxrect="0,0,278308,209345"/>
              </v:shape>
              <v:shape id="Shape 33" o:spid="_x0000_s1053" style="position:absolute;left:16181;top:27593;width:2057;height:2382;visibility:visible;mso-wrap-style:square;v-text-anchor:top" coordsize="205761,2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" path="m37776,2039v87718,14269,167985,133826,147060,203424c162128,172824,132055,145709,101740,130406v12560,33553,34823,65671,62662,99377c11493,238165,15545,58994,,2822,12562,110,25245,,37776,2039xe" fillcolor="#322755" stroked="f" strokeweight="0">
                <v:stroke miterlimit="83231f" joinstyle="miter"/>
                <v:path arrowok="t" o:connecttype="custom" o:connectlocs="378,20;1255,163;2057,1359;1848,2055;1621,1728;1320,1457;1017,1304;1143,1640;1365,1961;1644,2298;115,2382;155,590;0,28;126,1;252,0;378,20" o:connectangles="0,0,0,0,0,0,0,0,0,0,0,0,0,0,0,0" textboxrect="0,0,205761,238165"/>
              </v:shape>
              <v:shape id="Shape 34" o:spid="_x0000_s1054" style="position:absolute;left:30197;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" path="m198107,20663c201714,114376,74892,193142,16205,161036,44564,144818,69621,121196,85522,95809,57772,102730,29870,118618,,139357,13653,,152400,27305,198107,20663xe" fillcolor="#322755" stroked="f" strokeweight="0">
                <v:stroke miterlimit="83231f" joinstyle="miter"/>
                <v:path arrowok="t" o:connecttype="custom" o:connectlocs="1981,207;2017,1144;749,1931;162,1610;446,1448;696,1212;855,958;578,1027;299,1186;0,1393;137,0;1524,273;1981,207" o:connectangles="0,0,0,0,0,0,0,0,0,0,0,0,0" textboxrect="0,0,201714,193142"/>
              </v:shape>
              <v:shape id="Shape 35" o:spid="_x0000_s1055" style="position:absolute;left:30557;top:19360;width:2120;height:2067;visibility:visible;mso-wrap-style:square;v-text-anchor:top" coordsize="212001,2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" path="m178752,c212001,86119,118745,206680,53746,198476,75044,172809,90894,141478,97637,111900,73939,128651,52959,153823,31686,184252,,49124,138214,23152,178752,xe" fillcolor="#322755" stroked="f" strokeweight="0">
                <v:stroke miterlimit="83231f" joinstyle="miter"/>
                <v:path arrowok="t" o:connecttype="custom" o:connectlocs="1788,0;2120,861;1187,2067;537,1985;750,1728;909,1415;976,1119;739,1287;530,1538;317,1843;0,491;1382,232;1788,0" o:connectangles="0,0,0,0,0,0,0,0,0,0,0,0,0" textboxrect="0,0,212001,206680"/>
              </v:shape>
              <v:shape id="Shape 36" o:spid="_x0000_s1056" style="position:absolute;left:30344;top:16929;width:2041;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" path="m163576,c204051,77229,128702,202489,66472,202717,83871,175882,95542,144348,98781,115583,78194,134315,61036,160655,44158,191986,,68288,127737,26835,163576,xe" fillcolor="#322755" stroked="f" strokeweight="0">
                <v:stroke miterlimit="83231f" joinstyle="miter"/>
                <v:path arrowok="t" o:connecttype="custom" o:connectlocs="1636,0;2041,772;1287,2025;665,2027;839,1759;956,1443;988,1156;782,1343;611,1606;442,1920;0,683;1278,268;1636,0" o:connectangles="0,0,0,0,0,0,0,0,0,0,0,0,0" textboxrect="0,0,204051,202717"/>
              </v:shape>
              <v:shape id="Shape 37" o:spid="_x0000_s1057" style="position:absolute;left:29755;top:14462;width:1874;height:2057;visibility:visible;mso-wrap-style:square;v-text-anchor:top" coordsize="187389,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" path="m136004,v51385,61430,6401,191910,-50203,205740c96584,177508,101257,146253,98806,119380,83591,140919,72936,168656,63475,200863,,97968,108458,32271,136004,xe" fillcolor="#322755" stroked="f" strokeweight="0">
                <v:stroke miterlimit="83231f" joinstyle="miter"/>
                <v:path arrowok="t" o:connecttype="custom" o:connectlocs="1360,0;1874,614;1424,1919;858,2057;966,1775;1013,1462;988,1194;836,1409;729,1686;635,2008;0,979;1085,323;1360,0" o:connectangles="0,0,0,0,0,0,0,0,0,0,0,0,0" textboxrect="0,0,187389,205740"/>
              </v:shape>
              <v:shape id="Shape 38" o:spid="_x0000_s1058" style="position:absolute;left:28876;top:12449;width:1534;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" path="m80366,v65062,30823,73075,159512,30137,194412c109664,166129,102591,137820,91034,116116v-5271,24448,-4483,52235,-1118,83338c,138544,68466,38557,80366,xe" fillcolor="#322755" stroked="f" strokeweight="0">
                <v:stroke miterlimit="83231f" joinstyle="miter"/>
                <v:path arrowok="t" o:connecttype="custom" o:connectlocs="803,0;1454,308;1534,1595;1105,1944;1096,1661;1026,1378;910,1161;857,1405;865,1683;899,1994;0,1385;684,385;803,0" o:connectangles="0,0,0,0,0,0,0,0,0,0,0,0,0" textboxrect="0,0,153441,199454"/>
              </v:shape>
              <v:shape id="Shape 39" o:spid="_x0000_s1059" style="position:absolute;left:27830;top:11062;width:1394;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" path="m45174,v63208,13132,94247,125057,62827,165189c101994,140399,90475,116916,76225,100241v-101,22733,5766,47117,14542,73851c,139776,41834,36640,45174,xe" fillcolor="#322755" stroked="f" strokeweight="0">
                <v:stroke miterlimit="83231f" joinstyle="miter"/>
                <v:path arrowok="t" o:connecttype="custom" o:connectlocs="452,0;1084,131;1394,1251;1080,1652;1020,1404;905,1169;762,1002;761,1230;820,1474;908,1741;0,1398;418,366;452,0" o:connectangles="0,0,0,0,0,0,0,0,0,0,0,0,0" textboxrect="0,0,139421,174092"/>
              </v:shape>
              <v:shape id="Shape 40" o:spid="_x0000_s1060" style="position:absolute;left:26507;top:9777;width:1164;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" path="m14630,1359c70777,,116370,89256,96431,129718,87071,109779,73241,92037,58242,80658v3797,19405,12967,39027,25019,60083c,129515,18047,33261,14630,1359xe" fillcolor="#322755" stroked="f" strokeweight="0">
                <v:stroke miterlimit="83231f" joinstyle="miter"/>
                <v:path arrowok="t" o:connecttype="custom" o:connectlocs="146,14;708,0;1164,892;965,1297;871,1097;733,920;583,806;621,1000;712,1197;833,1407;0,1295;181,333;146,14" o:connectangles="0,0,0,0,0,0,0,0,0,0,0,0,0" textboxrect="0,0,116370,140741"/>
              </v:shape>
              <v:shape id="Shape 41" o:spid="_x0000_s1061" style="position:absolute;left:24644;top:9539;width:1384;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" path="m38587,3522c81656,,132362,30144,138392,63882,119494,54700,98412,50267,80112,51576v14249,12522,32816,21577,54445,29806c63233,129033,21234,41898,,19381,10722,9611,24230,4697,38587,3522xe" fillcolor="#322755" stroked="f" strokeweight="0">
                <v:stroke miterlimit="83231f" joinstyle="miter"/>
                <v:path arrowok="t" o:connecttype="custom" o:connectlocs="386,35;817,0;1324,302;1384,639;1195,547;984,503;801,516;944,641;1129,732;1346,814;632,1291;212,419;0,194;107,96;242,47;386,35" o:connectangles="0,0,0,0,0,0,0,0,0,0,0,0,0,0,0,0" textboxrect="0,0,138392,129033"/>
              </v:shape>
              <v:shape id="Shape 42" o:spid="_x0000_s1062" style="position:absolute;left:25564;top:11035;width:1440;height:993;visibility:visible;mso-wrap-style:square;v-text-anchor:top" coordsize="144018,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" path="m69733,2484c97673,,126371,8553,144018,49600,121742,43644,101613,40215,83338,42208v14604,11939,34493,20740,54952,24283c108636,99295,15913,79673,,21596,14611,18491,41792,4969,69733,2484xe" fillcolor="#322755" stroked="f" strokeweight="0">
                <v:stroke miterlimit="83231f" joinstyle="miter"/>
                <v:path arrowok="t" o:connecttype="custom" o:connectlocs="697,25;977,0;1264,86;1440,496;1217,436;1016,402;833,422;979,541;1178,630;1383,665;1086,993;159,797;0,216;146,185;418,50;697,25" o:connectangles="0,0,0,0,0,0,0,0,0,0,0,0,0,0,0,0" textboxrect="0,0,144018,99295"/>
              </v:shape>
              <v:shape id="Shape 43" o:spid="_x0000_s1063" style="position:absolute;left:26802;top:12420;width:1597;height:1094;visibility:visible;mso-wrap-style:square;v-text-anchor:top" coordsize="159626,10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" path="m98971,4353v22898,2612,44820,15435,60655,48668c134887,47547,112598,44740,92545,47827v16586,12433,38824,21158,61493,24066c122771,109422,19914,92315,,29170,19931,24011,60807,,98971,4353xe" fillcolor="#322755" stroked="f" strokeweight="0">
                <v:stroke miterlimit="83231f" joinstyle="miter"/>
                <v:path arrowok="t" o:connecttype="custom" o:connectlocs="990,44;1219,70;1439,198;1597,530;1349,475;1127,447;926,478;1092,602;1314,690;1541,719;1228,1094;199,923;0,292;199,240;608,0;990,44" o:connectangles="0,0,0,0,0,0,0,0,0,0,0,0,0,0,0,0" textboxrect="0,0,159626,109422"/>
              </v:shape>
              <v:shape id="Shape 44" o:spid="_x0000_s1064" style="position:absolute;left:2792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" path="m80978,2048v31680,2048,62570,16596,76235,65643c133147,57175,111112,49835,90310,48920v14605,15901,35572,29210,57988,36716c110198,117272,9195,79248,,11405,16828,10452,49298,,80978,2048xe" fillcolor="#322755" stroked="f" strokeweight="0">
                <v:stroke miterlimit="83231f" joinstyle="miter"/>
                <v:path arrowok="t" o:connecttype="custom" o:connectlocs="810,20;1126,41;1435,186;1572,677;1331,572;1111,498;903,489;1049,648;1259,781;1483,857;1102,1173;92,793;0,114;168,105;493,0;810,20" o:connectangles="0,0,0,0,0,0,0,0,0,0,0,0,0,0,0,0" textboxrect="0,0,157213,117272"/>
              </v:shape>
              <v:shape id="Shape 45" o:spid="_x0000_s1065" style="position:absolute;left:28548;top:15673;width:1612;height:1330;visibility:visible;mso-wrap-style:square;v-text-anchor:top" coordsize="161176,1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" path="m38289,1270c84980,,149146,4986,161176,87225,136766,72125,114097,60784,91885,56517v13538,19380,34239,36969,57289,48564c103962,133047,673,76291,,1995v9103,816,22725,-302,38289,-725xe" fillcolor="#322755" stroked="f" strokeweight="0">
                <v:stroke miterlimit="83231f" joinstyle="miter"/>
                <v:path arrowok="t" o:connecttype="custom" o:connectlocs="383,13;850,0;1492,50;1612,872;1368,721;1141,608;919,565;1054,759;1261,935;1492,1050;1040,1330;7,763;0,20;91,28;227,17;383,13" o:connectangles="0,0,0,0,0,0,0,0,0,0,0,0,0,0,0,0" textboxrect="0,0,161176,133047"/>
              </v:shape>
              <v:shape id="Shape 46" o:spid="_x0000_s1066" style="position:absolute;left:28895;top:17586;width:1743;height:1655;visibility:visible;mso-wrap-style:square;v-text-anchor:top" coordsize="174308,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" path="m5918,11570c45377,18910,166586,,174308,121387,148996,102375,125247,87630,101384,80658v13030,22580,34074,43929,58204,58991c107721,165481,,92761,5918,11570xe" fillcolor="#322755" stroked="f" strokeweight="0">
                <v:stroke miterlimit="83231f" joinstyle="miter"/>
                <v:path arrowok="t" o:connecttype="custom" o:connectlocs="59,116;454,189;1666,0;1743,1214;1490,1024;1252,876;1014,807;1144,1032;1355,1246;1596,1397;1077,1655;0,928;59,116" o:connectangles="0,0,0,0,0,0,0,0,0,0,0,0,0" textboxrect="0,0,174308,165481"/>
              </v:shape>
              <v:shape id="Shape 47" o:spid="_x0000_s1067" style="position:absolute;left:28875;top:19449;width:1971;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" path="m25476,c65240,18605,197142,32156,176466,161925,154368,134950,132905,112890,109461,98984v8357,27330,25413,55588,47206,78079c96012,189916,,83731,25476,xe" fillcolor="#322755" stroked="f" strokeweight="0">
                <v:stroke miterlimit="83231f" joinstyle="miter"/>
                <v:path arrowok="t" o:connecttype="custom" o:connectlocs="255,0;652,186;1971,322;1764,1619;1543,1349;1329,1129;1094,990;1178,1263;1348,1546;1566,1770;960,1899;0,837;255,0" o:connectangles="0,0,0,0,0,0,0,0,0,0,0,0,0" textboxrect="0,0,197142,189916"/>
              </v:shape>
              <v:shape id="Shape 48" o:spid="_x0000_s1068" style="position:absolute;left:28553;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" path="m52413,v32321,33350,155550,97320,92519,214985c132486,180340,119012,150723,100927,128219v-978,29680,6172,63614,19825,93790c57760,211074,,71260,52413,xe" fillcolor="#322755" stroked="f" strokeweight="0">
                <v:stroke miterlimit="83231f" joinstyle="miter"/>
                <v:path arrowok="t" o:connecttype="custom" o:connectlocs="524,0;847,333;2080,973;1450,2150;1325,1803;1190,1507;1009,1282;1000,1579;1071,1918;1208,2220;578,2111;0,713;524,0" o:connectangles="0,0,0,0,0,0,0,0,0,0,0,0,0" textboxrect="0,0,207963,222009"/>
              </v:shape>
              <v:shape id="Shape 49" o:spid="_x0000_s1069" style="position:absolute;left:28773;top:24973;width:2354;height:1729;visibility:visible;mso-wrap-style:square;v-text-anchor:top" coordsize="235458,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" path="m115081,2177c162306,,210414,16459,235458,18339,220167,119114,68859,172949,12852,124790,46418,114224,77940,94996,100076,71717,69075,72517,36081,82817,,97829,21514,25165,67856,4353,115081,2177xe" fillcolor="#322755" stroked="f" strokeweight="0">
                <v:stroke miterlimit="83231f" joinstyle="miter"/>
                <v:path arrowok="t" o:connecttype="custom" o:connectlocs="1151,22;1623,0;2104,165;2354,183;2201,1191;688,1729;128,1248;464,1142;779,950;1001,717;691,725;361,828;0,978;215,252;678,44;1151,22" o:connectangles="0,0,0,0,0,0,0,0,0,0,0,0,0,0,0,0" textboxrect="0,0,235458,172949"/>
              </v:shape>
              <v:shape id="Shape 50" o:spid="_x0000_s1070" style="position:absolute;left:27679;top:22949;width:1922;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" path="m76187,c95631,45707,192240,158788,89205,246685,89484,207950,86995,173647,77495,144349,65964,172707,60795,208560,63271,243459,6134,206731,,47308,76187,xe" fillcolor="#322755" stroked="f" strokeweight="0">
                <v:stroke miterlimit="83231f" joinstyle="miter"/>
                <v:path arrowok="t" o:connecttype="custom" o:connectlocs="762,0;956,457;1922,1588;892,2467;895,2080;870,1737;775,1444;660,1727;608,2086;633,2435;61,2067;0,473;762,0" o:connectangles="0,0,0,0,0,0,0,0,0,0,0,0,0" textboxrect="0,0,192240,246685"/>
              </v:shape>
              <v:shape id="Shape 51" o:spid="_x0000_s1071" style="position:absolute;left:27021;top:27107;width:2684;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" path="m103805,5223c167897,,235212,42410,268351,52117,232067,156740,59080,179841,8471,115313,46558,111680,84188,98269,112522,78356,79121,72094,41669,75600,,83423,28056,28640,65350,8358,103805,5223xe" fillcolor="#322755" stroked="f" strokeweight="0">
                <v:stroke miterlimit="83231f" joinstyle="miter"/>
                <v:path arrowok="t" o:connecttype="custom" o:connectlocs="1038,52;1679,0;2353,424;2684,521;2321,1567;591,1798;85,1153;466,1117;842,982;1125,783;791,721;417,756;0,834;281,286;654,84;1038,52" o:connectangles="0,0,0,0,0,0,0,0,0,0,0,0,0,0,0,0" textboxrect="0,0,268351,179841"/>
              </v:shape>
              <v:shape id="Shape 52" o:spid="_x0000_s1072" style="position:absolute;left:26117;top:24926;width:2069;height:2638;visibility:visible;mso-wrap-style:square;v-text-anchor:top" coordsize="206896,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" path="m118656,v10643,53162,88240,196875,-39548,263792c87757,222961,92545,186118,88849,152781,70536,179832,57328,216395,52400,253873,,200736,27978,30823,118656,xe" fillcolor="#322755" stroked="f" strokeweight="0">
                <v:stroke miterlimit="83231f" joinstyle="miter"/>
                <v:path arrowok="t" o:connecttype="custom" o:connectlocs="1187,0;1293,532;2069,1969;791,2638;878,2230;925,1861;889,1528;705,1798;573,2164;524,2539;0,2007;280,308;1187,0" o:connectangles="0,0,0,0,0,0,0,0,0,0,0,0,0" textboxrect="0,0,206896,263792"/>
              </v:shape>
              <v:shape id="Shape 53" o:spid="_x0000_s1073" style="position:absolute;left:24753;top:28805;width:2841;height:1837;visibility:visible;mso-wrap-style:square;v-text-anchor:top" coordsize="284087,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" path="m119856,3479v67510,5798,131195,61752,164231,77667c230543,183711,46965,177425,4013,101377v40208,2896,81407,-4470,113907,-20231c84074,68776,44564,65855,,66694,37467,14577,79350,,119856,3479xe" fillcolor="#322755" stroked="f" strokeweight="0">
                <v:stroke miterlimit="83231f" joinstyle="miter"/>
                <v:path arrowok="t" o:connecttype="custom" o:connectlocs="1199,35;1874,93;2511,652;2841,811;2306,1837;470,1774;40,1014;442,1043;854,969;1179,811;841,688;446,659;0,667;375,146;794,0;1199,35" o:connectangles="0,0,0,0,0,0,0,0,0,0,0,0,0,0,0,0" textboxrect="0,0,284087,183711"/>
              </v:shape>
              <v:shape id="Shape 54" o:spid="_x0000_s1074" style="position:absolute;left:23873;top:26465;width:2138;height:2574;visibility:visible;mso-wrap-style:square;v-text-anchor:top" coordsize="213855,2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" path="m182270,c177254,58357,213855,233185,62382,257353,83553,218402,99530,182194,105740,146634,78803,168047,54242,201016,37922,237820,,164897,79794,,182270,xe" fillcolor="#322755" stroked="f" strokeweight="0">
                <v:stroke miterlimit="83231f" joinstyle="miter"/>
                <v:path arrowok="t" o:connecttype="custom" o:connectlocs="1822,0;1772,584;2138,2332;624,2574;835,2184;995,1822;1057,1467;788,1681;542,2011;379,2379;0,1649;798,0;1822,0" o:connectangles="0,0,0,0,0,0,0,0,0,0,0,0,0" textboxrect="0,0,213855,257353"/>
              </v:shape>
              <v:shape id="Shape 55" o:spid="_x0000_s1075" style="position:absolute;left:21964;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" path="m90858,3759c174740,,242922,92997,278308,120115,207137,209345,28283,164324,,80656v38900,11341,80632,12852,115367,4280c84442,65632,46241,54405,2375,45794,33191,17016,62897,5012,90858,3759xe" fillcolor="#322755" stroked="f" strokeweight="0">
                <v:stroke miterlimit="83231f" joinstyle="miter"/>
                <v:path arrowok="t" o:connecttype="custom" o:connectlocs="909,38;1747,0;2429,930;2783,1201;2071,2094;283,1644;0,807;389,920;806,935;1154,850;844,656;462,544;24,458;332,170;629,50;909,38" o:connectangles="0,0,0,0,0,0,0,0,0,0,0,0,0,0,0,0" textboxrect="0,0,278308,209345"/>
              </v:shape>
              <v:shape id="Shape 56" o:spid="_x0000_s1076" style="position:absolute;left:21402;top:27593;width:2057;height:2382;visibility:visible;mso-wrap-style:square;v-text-anchor:top" coordsize="205749,23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" path="m167977,2037c180507,,193189,112,205749,2825,190204,58984,194268,238156,41348,229774v27851,-33707,50114,-65825,62662,-99378c73708,145700,43621,172814,20913,205453,,135855,80268,16299,167977,2037xe" fillcolor="#322755" stroked="f" strokeweight="0">
                <v:stroke miterlimit="83231f" joinstyle="miter"/>
                <v:path arrowok="t" o:connecttype="custom" o:connectlocs="1679,20;1805,0;1931,1;2057,28;1902,590;1942,2382;413,2298;692,1961;914,1640;1040,1304;737,1457;436,1728;209,2055;0,1359;802,163;1679,20" o:connectangles="0,0,0,0,0,0,0,0,0,0,0,0,0,0,0,0" textboxrect="0,0,205749,238156"/>
              </v:shape>
              <v:shape id="Shape 57" o:spid="_x0000_s1077" style="position:absolute;left:783;top:783;width:19046;height:38092;visibility:visible;mso-wrap-style:square;v-text-anchor:top" coordsize="1904562,380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" path="m1904562,r,555119l1766634,562083c1086107,631188,555003,1205864,555003,1904618v,698658,531104,1273418,1211631,1342534l1904562,3254117r,555017l1806607,3806657c800254,3755646,,2923550,,1904618,,885587,800254,53488,1806607,2477l1904562,xe" fillcolor="#58aad6" stroked="f" strokeweight="0">
                <v:stroke miterlimit="83231f" joinstyle="miter"/>
                <v:path arrowok="t" o:connecttype="custom" o:connectlocs="19046,0;19046,5551;17667,5621;5550,19047;17667,32472;19046,32542;19046,38092;18066,38067;0,19047;18066,25;19046,0" o:connectangles="0,0,0,0,0,0,0,0,0,0,0" textboxrect="0,0,1904562,3809134"/>
              </v:shape>
              <v:shape id="Shape 58" o:spid="_x0000_s1078" style="position:absolute;left:19829;top:783;width:19046;height:38092;visibility:visible;mso-wrap-style:square;v-text-anchor:top" coordsize="1904575,38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" path="m57,c1051858,,1904575,852716,1904575,1904619v,1051801,-852717,1904518,-1904518,1904518l,3809135,,3254119r57,2c745293,3254121,1349559,2649855,1349559,1904619,1349559,1159282,745293,555117,57,555117r-57,3l,1,57,xe" fillcolor="#58aad6" stroked="f" strokeweight="0">
                <v:stroke miterlimit="83231f" joinstyle="miter"/>
                <v:path arrowok="t" o:connecttype="custom" o:connectlocs="1,0;19046,19047;1,38092;0,38092;0,32542;1,32542;13496,19047;1,5551;0,5551;0,0;1,0" o:connectangles="0,0,0,0,0,0,0,0,0,0,0" textboxrect="0,0,1904575,3809137"/>
              </v:shape>
              <v:shape id="Shape 59" o:spid="_x0000_s1079" style="position:absolute;left:2331;top:16696;width:2754;height:1870;visibility:visible;mso-wrap-style:square;v-text-anchor:top" coordsize="275412,1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" path="m54635,r62853,8522l109157,70066,69583,64694r-5118,37808l205588,121628r5118,-37808l170256,78346r8344,-61544l244983,25794r30429,43078l264198,151511r-38379,35535l33706,161011,,115710,11201,33058,54635,xe" fillcolor="#fffefd" stroked="f" strokeweight="0">
                <v:stroke miterlimit="83231f" joinstyle="miter"/>
                <v:path arrowok="t" o:connecttype="custom" o:connectlocs="546,0;1175,85;1092,700;696,647;645,1025;2056,1216;2107,838;1702,783;1786,168;2450,258;2754,689;2642,1515;2258,1870;337,1610;0,1157;112,330;546,0" o:connectangles="0,0,0,0,0,0,0,0,0,0,0,0,0,0,0,0,0" textboxrect="0,0,275412,187046"/>
              </v:shape>
              <v:shape id="Shape 60" o:spid="_x0000_s1080" style="position:absolute;left:2636;top:14404;width:1213;height:1788;visibility:visible;mso-wrap-style:square;v-text-anchor:top" coordsize="121272,17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" path="m41897,r59906,16396l97358,32652r23914,2784l121272,97371,80963,92558r40309,18019l121272,178805,64351,153314r-4445,16269l,153188,41897,xe" fillcolor="#fffefd" stroked="f" strokeweight="0">
                <v:stroke miterlimit="83231f" joinstyle="miter"/>
                <v:path arrowok="t" o:connecttype="custom" o:connectlocs="419,0;1018,164;974,327;1213,354;1213,974;810,926;1213,1106;1213,1788;644,1533;599,1696;0,1532;419,0" o:connectangles="0,0,0,0,0,0,0,0,0,0,0,0" textboxrect="0,0,121272,178805"/>
              </v:shape>
              <v:shape id="Shape 61" o:spid="_x0000_s1081" style="position:absolute;left:3849;top:14671;width:1857;height:2235;visibility:visible;mso-wrap-style:square;v-text-anchor:top" coordsize="185712,2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" path="m125806,r59906,16383l159258,113081,99352,96698r3874,-14123l81750,80378r-9830,35954l91516,125374r4090,-14973l155512,126784r-26442,96711l69164,207112r5842,-21413l,152110,,83881,33871,99022,40310,75489,,70676,,8741,119609,22670,125806,xe" fillcolor="#fffefd" stroked="f" strokeweight="0">
                <v:stroke miterlimit="83231f" joinstyle="miter"/>
                <v:path arrowok="t" o:connecttype="custom" o:connectlocs="1258,0;1857,164;1592,1131;993,967;1032,826;817,804;719,1163;915,1254;956,1104;1555,1268;1291,2235;692,2071;750,1857;0,1521;0,839;339,990;403,755;0,707;0,87;1196,227;1258,0" o:connectangles="0,0,0,0,0,0,0,0,0,0,0,0,0,0,0,0,0,0,0,0,0" textboxrect="0,0,185712,223495"/>
              </v:shape>
              <v:shape id="Shape 62" o:spid="_x0000_s1082" style="position:absolute;left:3312;top:12135;width:1160;height:1803;visibility:visible;mso-wrap-style:square;v-text-anchor:top" coordsize="115983,18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" path="m106756,r9227,4045l115983,71867,104978,67043,90018,101168r25965,11382l115983,180368,65075,158052r-8192,18694l,151803,53848,28994,106756,xe" fillcolor="#fffefd" stroked="f" strokeweight="0">
                <v:stroke miterlimit="83231f" joinstyle="miter"/>
                <v:path arrowok="t" o:connecttype="custom" o:connectlocs="1068,0;1160,40;1160,718;1050,670;900,1011;1160,1125;1160,1803;651,1580;569,1767;0,1517;539,290;1068,0" o:connectangles="0,0,0,0,0,0,0,0,0,0,0,0" textboxrect="0,0,115983,180368"/>
              </v:shape>
              <v:shape id="Shape 63" o:spid="_x0000_s1083" style="position:absolute;left:4472;top:12175;width:2098;height:2548;visibility:visible;mso-wrap-style:square;v-text-anchor:top" coordsize="209785,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" path="m,l51315,22498,65195,69272,107779,47263r36576,16015l153308,43961r56477,24752l176295,145104,82848,104134,67888,138258r93459,40983l128213,254806,71330,229876r8191,-18694l,176323,,108505r11005,4823l25965,79204,,67822,,xe" fillcolor="#fffefd" stroked="f" strokeweight="0">
                <v:stroke miterlimit="83231f" joinstyle="miter"/>
                <v:path arrowok="t" o:connecttype="custom" o:connectlocs="0,0;513,225;652,693;1078,473;1444,633;1533,440;2098,687;1763,1451;829,1041;679,1383;1614,1792;1282,2548;713,2299;795,2112;0,1763;0,1085;110,1133;260,792;0,678;0,0" o:connectangles="0,0,0,0,0,0,0,0,0,0,0,0,0,0,0,0,0,0,0,0" textboxrect="0,0,209785,254806"/>
              </v:shape>
              <v:shape id="Shape 64" o:spid="_x0000_s1084" style="position:absolute;left:4354;top:10037;width:1658;height:2136;visibility:visible;mso-wrap-style:square;v-text-anchor:top" coordsize="165773,2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" path="m127762,r38011,23405l165773,96339,115214,65214,95440,97320r70333,43298l165773,213558,62891,150215r-9995,16244l,133896,74701,12547,127762,xe" fillcolor="#fffefd" stroked="f" strokeweight="0">
                <v:stroke miterlimit="83231f" joinstyle="miter"/>
                <v:path arrowok="t" o:connecttype="custom" o:connectlocs="1278,0;1658,234;1658,964;1152,652;955,973;1658,1406;1658,2136;629,1502;529,1665;0,1339;747,125;1278,0" o:connectangles="0,0,0,0,0,0,0,0,0,0,0,0" textboxrect="0,0,165773,213558"/>
              </v:shape>
              <v:shape id="Shape 65" o:spid="_x0000_s1085" style="position:absolute;left:6012;top:10271;width:1363;height:2505;visibility:visible;mso-wrap-style:square;v-text-anchor:top" coordsize="136360,2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" path="m,l125552,77306r10808,51855l61646,250509,8763,217946r9995,-16243l,190154,,117213r50559,31124l70333,116232,,72934,,xe" fillcolor="#fffefd" stroked="f" strokeweight="0">
                <v:stroke miterlimit="83231f" joinstyle="miter"/>
                <v:path arrowok="t" o:connecttype="custom" o:connectlocs="0,0;1255,773;1363,1292;616,2505;88,2179;187,2017;0,1901;0,1172;505,1483;703,1162;0,729;0,0" o:connectangles="0,0,0,0,0,0,0,0,0,0,0,0" textboxrect="0,0,136360,250509"/>
              </v:shape>
              <v:shape id="Shape 66" o:spid="_x0000_s1086" style="position:absolute;left:6547;top:7628;width:2532;height:2512;visibility:visible;mso-wrap-style:square;v-text-anchor:top" coordsize="253149,2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" path="m110744,r46850,42761l115735,88646,86246,61722,60528,89903r105182,96000l191427,157721,161277,130200,203149,84328r49479,45161l253149,182220r-56210,61607l145136,251206,1956,120536,,64097,56210,2489,110744,xe" fillcolor="#fffefd" stroked="f" strokeweight="0">
                <v:stroke miterlimit="83231f" joinstyle="miter"/>
                <v:path arrowok="t" o:connecttype="custom" o:connectlocs="1108,0;1576,428;1158,886;863,617;605,899;1657,1859;1915,1577;1613,1302;2032,843;2527,1295;2532,1822;1970,2438;1452,2512;20,1205;0,641;562,25;1108,0" o:connectangles="0,0,0,0,0,0,0,0,0,0,0,0,0,0,0,0,0" textboxrect="0,0,253149,251206"/>
              </v:shape>
              <v:shape id="Shape 67" o:spid="_x0000_s1087" style="position:absolute;left:7995;top:6203;width:1228;height:2533;visibility:visible;mso-wrap-style:square;v-text-anchor:top" coordsize="122739,2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" path="m68085,r54419,4089l122739,4363r,95211l90767,62408,61836,87287r60903,70797l122739,253316,,110642,4851,54394,68085,xe" fillcolor="#fffefd" stroked="f" strokeweight="0">
                <v:stroke miterlimit="83231f" joinstyle="miter"/>
                <v:path arrowok="t" o:connecttype="custom" o:connectlocs="681,0;1226,41;1228,44;1228,996;908,624;619,873;1228,1581;1228,2533;0,1106;49,544;681,0" o:connectangles="0,0,0,0,0,0,0,0,0,0,0" textboxrect="0,0,122739,253316"/>
              </v:shape>
              <v:shape id="Shape 68" o:spid="_x0000_s1088" style="position:absolute;left:9223;top:6246;width:1250;height:2533;visibility:visible;mso-wrap-style:square;v-text-anchor:top" coordsize="125051,2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" path="m,l125051,145332r-5817,52413l56001,252139,3702,253257,,248953,,153721r31972,37166l60903,166008,,95211,,xe" fillcolor="#fffefd" stroked="f" strokeweight="0">
                <v:stroke miterlimit="83231f" joinstyle="miter"/>
                <v:path arrowok="t" o:connecttype="custom" o:connectlocs="0,0;1250,1454;1192,1978;560,2522;37,2533;0,2490;0,1537;320,1909;609,1660;0,952;0,0" o:connectangles="0,0,0,0,0,0,0,0,0,0,0" textboxrect="0,0,125051,253257"/>
              </v:shape>
              <v:shape id="Shape 69" o:spid="_x0000_s1089" style="position:absolute;left:9362;top:4475;width:2897;height:3080;visibility:visible;mso-wrap-style:square;v-text-anchor:top" coordsize="289700,3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" path="m181242,r33794,52095l198666,62725r91034,140310l276873,254178r-82982,53848l141910,302082,49429,159563,33795,169697,,117589,84100,63030r33807,52096l101537,125743r76784,118351l223355,214871,146558,96533r-15634,10147l97130,54572,181242,xe" fillcolor="#fffefd" stroked="f" strokeweight="0">
                <v:stroke miterlimit="83231f" joinstyle="miter"/>
                <v:path arrowok="t" o:connecttype="custom" o:connectlocs="1812,0;2150,521;1987,627;2897,2030;2769,2542;1939,3080;1419,3021;494,1595;338,1697;0,1176;841,630;1179,1151;1015,1257;1783,2441;2234,2149;1466,965;1309,1067;971,546;1812,0" o:connectangles="0,0,0,0,0,0,0,0,0,0,0,0,0,0,0,0,0,0,0" textboxrect="0,0,289700,308026"/>
              </v:shape>
              <v:shape id="Shape 70" o:spid="_x0000_s1090" style="position:absolute;left:11635;top:3380;width:2760;height:3261;visibility:visible;mso-wrap-style:square;v-text-anchor:top" coordsize="276022,3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" path="m183299,r25743,56515l191275,64618r84747,186118l214808,278613,147345,207937r38240,83985l110490,326111,84747,269583r18580,-8458l44323,131534r-18580,8445l,83464,75501,49085r76899,80023l109017,33833,183299,xe" fillcolor="#fffefd" stroked="f" strokeweight="0">
                <v:stroke miterlimit="83231f" joinstyle="miter"/>
                <v:path arrowok="t" o:connecttype="custom" o:connectlocs="1833,0;2090,565;1913,646;2760,2507;2148,2786;1473,2079;1856,2919;1105,3261;847,2696;1033,2611;443,1315;257,1400;0,835;755,491;1524,1291;1090,338;1833,0" o:connectangles="0,0,0,0,0,0,0,0,0,0,0,0,0,0,0,0,0" textboxrect="0,0,276022,326111"/>
              </v:shape>
              <v:shape id="Shape 71" o:spid="_x0000_s1091" style="position:absolute;left:14067;top:2855;width:2103;height:2792;visibility:visible;mso-wrap-style:square;v-text-anchor:top" coordsize="210325,27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" path="m106756,r48044,25578l167323,66967,107874,84950,102222,66269,66116,77165r11697,38646l133439,98996r52248,28690l210325,209220r-26416,45999l104508,279222,56236,259055,42240,212763r59449,-17958l107340,213487r36094,-10922l131877,164351,85471,177927,24016,152463,,73063,27343,24016,106756,xe" fillcolor="#fffefd" stroked="f" strokeweight="0">
                <v:stroke miterlimit="83231f" joinstyle="miter"/>
                <v:path arrowok="t" o:connecttype="custom" o:connectlocs="1067,0;1548,256;1673,670;1079,849;1022,663;661,772;778,1158;1334,990;1857,1277;2103,2092;1839,2552;1045,2792;562,2590;422,2127;1017,1948;1073,2135;1434,2025;1319,1643;855,1779;240,1525;0,731;273,240;1067,0" o:connectangles="0,0,0,0,0,0,0,0,0,0,0,0,0,0,0,0,0,0,0,0,0,0,0" textboxrect="0,0,210325,279222"/>
              </v:shape>
              <v:shape id="Shape 72" o:spid="_x0000_s1092" style="position:absolute;left:15990;top:2320;width:2241;height:2931;visibility:visible;mso-wrap-style:square;v-text-anchor:top" coordsize="224053,2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" path="m179807,r13551,80493l132106,90792,128867,71552,91681,77813r6693,39802l164884,106426r10300,61252c166726,169101,160096,170218,155283,171018v-4813,813,-9347,1511,-13602,2070c137427,173660,132893,174346,128080,175158v-4801,813,-11303,1893,-19470,3264l115316,218237r37186,-6261l149263,192723r61240,-10300l224053,262915,44260,293179,33947,231927r20117,-3391l30429,88113,10313,91504,,30251,179807,xe" fillcolor="#fffefd" stroked="f" strokeweight="0">
                <v:stroke miterlimit="83231f" joinstyle="miter"/>
                <v:path arrowok="t" o:connecttype="custom" o:connectlocs="1798,0;1934,805;1321,908;1289,715;917,778;984,1176;1649,1064;1752,1676;1553,1710;1417,1730;1281,1751;1086,1784;1153,2182;1525,2119;1493,1927;2105,1824;2241,2628;443,2931;340,2319;541,2285;304,881;103,915;0,302;1798,0" o:connectangles="0,0,0,0,0,0,0,0,0,0,0,0,0,0,0,0,0,0,0,0,0,0,0,0" textboxrect="0,0,224053,293179"/>
              </v:shape>
              <v:shape id="Shape 73" o:spid="_x0000_s1093" style="position:absolute;left:18340;top:2232;width:1911;height:2700;visibility:visible;mso-wrap-style:square;v-text-anchor:top" coordsize="191059,26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" path="m101537,r2159,62065l84176,62751r4965,142316l126835,203759r-686,-19520l188214,182080r2845,81585l9284,269989,7125,207924r19939,-698l22111,64910,2159,65608,,3543,101537,xe" fillcolor="#fffefd" stroked="f" strokeweight="0">
                <v:stroke miterlimit="83231f" joinstyle="miter"/>
                <v:path arrowok="t" o:connecttype="custom" o:connectlocs="1016,0;1037,621;842,628;892,2051;1269,2038;1262,1842;1883,1821;1911,2637;93,2700;71,2079;271,2072;221,649;22,656;0,35;1016,0" o:connectangles="0,0,0,0,0,0,0,0,0,0,0,0,0,0,0" textboxrect="0,0,191059,269989"/>
              </v:shape>
              <v:shape id="Shape 74" o:spid="_x0000_s1094" style="position:absolute;left:20375;top:2229;width:1184;height:2734;visibility:visible;mso-wrap-style:square;v-text-anchor:top" coordsize="118428,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" path="m18415,l118428,6922r-4280,61963l95123,67564,85268,210071r19024,1321l100013,273342,,266433,4280,204470r19037,1321l33160,63284,14135,61963,18415,xe" fillcolor="#fffefd" stroked="f" strokeweight="0">
                <v:stroke miterlimit="83231f" joinstyle="miter"/>
                <v:path arrowok="t" o:connecttype="custom" o:connectlocs="184,0;1184,69;1141,689;951,676;852,2101;1043,2114;1000,2734;0,2665;43,2045;233,2058;332,633;141,620;184,0" o:connectangles="0,0,0,0,0,0,0,0,0,0,0,0,0" textboxrect="0,0,118428,273342"/>
              </v:shape>
              <v:shape id="Shape 75" o:spid="_x0000_s1095" style="position:absolute;left:21577;top:2338;width:2465;height:2952;visibility:visible;mso-wrap-style:square;v-text-anchor:top" coordsize="246443,2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" path="m48374,r81585,15037l147168,124689,166167,21730r80276,14808l235166,97612,215976,94069,178867,295186,112713,282981,97879,186411,81140,277152,,262192,11265,201117r20078,3696l57176,64770,37109,61062,48374,xe" fillcolor="#fffefd" stroked="f" strokeweight="0">
                <v:stroke miterlimit="83231f" joinstyle="miter"/>
                <v:path arrowok="t" o:connecttype="custom" o:connectlocs="484,0;1300,150;1472,1247;1662,217;2465,365;2352,976;2160,941;1789,2952;1127,2830;979,1864;812,2772;0,2622;113,2011;314,2048;572,648;371,611;484,0" o:connectangles="0,0,0,0,0,0,0,0,0,0,0,0,0,0,0,0,0" textboxrect="0,0,246443,295186"/>
              </v:shape>
              <v:shape id="Shape 76" o:spid="_x0000_s1096" style="position:absolute;left:23835;top:2977;width:2149;height:2794;visibility:visible;mso-wrap-style:square;v-text-anchor:top" coordsize="214935,2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" path="m111011,r79273,25959l214935,74651r-11748,35839l144170,91148r4420,-13487l112332,65773,67996,201105r36258,11887l116954,174193,95872,167284r19355,-59016l195453,134087,155118,257200r-47854,22124l27991,253352,,209169,60363,24943,111011,xe" fillcolor="#fffefd" stroked="f" strokeweight="0">
                <v:stroke miterlimit="83231f" joinstyle="miter"/>
                <v:path arrowok="t" o:connecttype="custom" o:connectlocs="1110,0;1903,260;2149,747;2032,1105;1441,912;1486,777;1123,658;680,2012;1042,2130;1169,1742;959,1673;1152,1083;1954,1341;1551,2573;1072,2794;280,2534;0,2092;604,249;1110,0" o:connectangles="0,0,0,0,0,0,0,0,0,0,0,0,0,0,0,0,0,0,0" textboxrect="0,0,214935,279324"/>
              </v:shape>
              <v:shape id="Shape 77" o:spid="_x0000_s1097" style="position:absolute;left:26418;top:4508;width:847;height:2363;visibility:visible;mso-wrap-style:square;v-text-anchor:top" coordsize="84703,23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" path="m84703,r,126626l68275,155825r16428,9246l84703,236323,18872,199285,,150478,34163,89785,74816,79066,63322,37982,84703,xe" fillcolor="#fffefd" stroked="f" strokeweight="0">
                <v:stroke miterlimit="83231f" joinstyle="miter"/>
                <v:path arrowok="t" o:connecttype="custom" o:connectlocs="847,0;847,1266;683,1558;847,1651;847,2363;189,1993;0,1505;342,898;748,791;633,380;847,0" o:connectangles="0,0,0,0,0,0,0,0,0,0,0" textboxrect="0,0,84703,236323"/>
              </v:shape>
              <v:shape id="Shape 78" o:spid="_x0000_s1098" style="position:absolute;left:27265;top:4185;width:656;height:2962;visibility:visible;mso-wrap-style:square;v-text-anchor:top" coordsize="65596,2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" path="m64497,r1099,618l65596,71889,52978,64783,45358,78321r6884,25755l65596,100516r,189087l41828,296253,33382,266040,6852,272479,,268623,,197371r16428,9245l2064,155257,,158926,,32300,12999,9207,64497,xe" fillcolor="#fffefd" stroked="f" strokeweight="0">
                <v:stroke miterlimit="83231f" joinstyle="miter"/>
                <v:path arrowok="t" o:connecttype="custom" o:connectlocs="645,0;656,6;656,719;530,648;454,783;522,1041;656,1005;656,2896;418,2962;334,2660;69,2724;0,2686;0,1973;164,2066;21,1552;0,1589;0,323;130,92;645,0" o:connectangles="0,0,0,0,0,0,0,0,0,0,0,0,0,0,0,0,0,0,0" textboxrect="0,0,65596,296253"/>
              </v:shape>
              <v:shape id="Shape 79" o:spid="_x0000_s1099" style="position:absolute;left:27921;top:4191;width:876;height:2890;visibility:visible;mso-wrap-style:square;v-text-anchor:top" coordsize="87598,28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" path="m,l71584,40288,87598,90530,53867,150461,4147,163720r6769,24168l41726,179252r16523,60211l27426,248086r8636,30810l,288985,,99898,12414,96588,20238,82668,,71271,,xe" fillcolor="#fffefd" stroked="f" strokeweight="0">
                <v:stroke miterlimit="83231f" joinstyle="miter"/>
                <v:path arrowok="t" o:connecttype="custom" o:connectlocs="0,0;716,403;876,905;539,1505;41,1637;109,1879;417,1793;583,2395;274,2481;361,2789;0,2890;0,999;124,966;202,827;0,713;0,0" o:connectangles="0,0,0,0,0,0,0,0,0,0,0,0,0,0,0,0" textboxrect="0,0,87598,288985"/>
              </v:shape>
              <v:shape id="Shape 80" o:spid="_x0000_s1100" style="position:absolute;left:29173;top:5875;width:2810;height:2942;visibility:visible;mso-wrap-style:square;v-text-anchor:top" coordsize="281000,29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" path="m143320,l281000,118186r-60680,70688l185979,159410r20231,-23571l195110,126302,102057,234696r14478,12421l76086,294246,,228943,40462,181813r14466,12421l147968,85852,137541,76886r-20218,23571l82639,70688,143320,xe" fillcolor="#fffefd" stroked="f" strokeweight="0">
                <v:stroke miterlimit="83231f" joinstyle="miter"/>
                <v:path arrowok="t" o:connecttype="custom" o:connectlocs="1433,0;2810,1182;2203,1888;1860,1594;2062,1358;1951,1263;1021,2347;1165,2471;761,2942;0,2289;405,1818;549,1942;1480,858;1375,769;1173,1004;826,707;1433,0" o:connectangles="0,0,0,0,0,0,0,0,0,0,0,0,0,0,0,0,0" textboxrect="0,0,281000,294246"/>
              </v:shape>
              <v:shape id="Shape 81" o:spid="_x0000_s1101" style="position:absolute;left:30336;top:7393;width:3203;height:3138;visibility:visible;mso-wrap-style:square;v-text-anchor:top" coordsize="320205,3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" path="m198374,l320205,135661r-60731,54534l217970,143993r14516,-13030l207302,102895r-30035,26975l222326,180035r-46215,41504c170383,215163,165888,210147,162624,206515v-3252,-3620,-6274,-7087,-9030,-10376c150838,192850,147841,189382,144577,185763v-3264,-3632,-7658,-8534,-13183,-14694l101346,198044r25197,28054l141059,213055r41504,46216l121831,313817,,178156,46215,136652r13627,15177l165799,56693,152172,41504,198374,xe" fillcolor="#fffefd" stroked="f" strokeweight="0">
                <v:stroke miterlimit="83231f" joinstyle="miter"/>
                <v:path arrowok="t" o:connecttype="custom" o:connectlocs="1984,0;3203,1357;2596,1902;2180,1440;2326,1310;2074,1029;1773,1299;2224,1800;1762,2215;1627,2065;1536,1961;1446,1858;1314,1711;1014,1980;1266,2261;1411,2130;1826,2593;1219,3138;0,1781;462,1366;599,1518;1658,567;1522,415;1984,0" o:connectangles="0,0,0,0,0,0,0,0,0,0,0,0,0,0,0,0,0,0,0,0,0,0,0,0" textboxrect="0,0,320205,313817"/>
              </v:shape>
              <v:shape id="Shape 82" o:spid="_x0000_s1102" style="position:absolute;left:31869;top:9347;width:2662;height:2421;visibility:visible;mso-wrap-style:square;v-text-anchor:top" coordsize="266243,2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" path="m163792,r55093,10858l266243,78956r-9461,53607l221285,157251,185814,106261,201841,95123,180302,64160,147168,87211r33185,47714l169190,193472,99263,242100,47358,231178,,163081,4268,110935,43967,83325r35459,51003l63398,145466r21527,30962l117716,153632,90462,113678,95682,47371,163792,xe" fillcolor="#fffefd" stroked="f" strokeweight="0">
                <v:stroke miterlimit="83231f" joinstyle="miter"/>
                <v:path arrowok="t" o:connecttype="custom" o:connectlocs="1638,0;2188,109;2662,790;2567,1326;2212,1573;1858,1063;2018,951;1803,642;1471,872;1803,1349;1692,1935;992,2421;474,2312;0,1631;43,1109;440,833;794,1343;634,1455;849,1764;1177,1536;904,1137;957,474;1638,0" o:connectangles="0,0,0,0,0,0,0,0,0,0,0,0,0,0,0,0,0,0,0,0,0,0,0" textboxrect="0,0,266243,242100"/>
              </v:shape>
              <v:shape id="Shape 83" o:spid="_x0000_s1103" style="position:absolute;left:32819;top:10831;width:3020;height:2489;visibility:visible;mso-wrap-style:square;v-text-anchor:top" coordsize="302032,2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" path="m217386,r84646,160490l219621,203949,198514,163919r27470,-14478l219164,136487,92799,203124r8903,16878l46761,248971,,160287,54928,131318r8902,16878l190183,81559,183769,69393,156299,83871,134975,43447,217386,xe" fillcolor="#fffefd" stroked="f" strokeweight="0">
                <v:stroke miterlimit="83231f" joinstyle="miter"/>
                <v:path arrowok="t" o:connecttype="custom" o:connectlocs="2174,0;3020,1604;2196,2039;1985,1639;2260,1494;2191,1364;928,2031;1017,2199;468,2489;0,1602;549,1313;638,1482;1902,815;1837,694;1563,838;1350,434;2174,0" o:connectangles="0,0,0,0,0,0,0,0,0,0,0,0,0,0,0,0,0" textboxrect="0,0,302032,248971"/>
              </v:shape>
              <v:shape id="Shape 84" o:spid="_x0000_s1104" style="position:absolute;left:33509;top:12807;width:2852;height:1926;visibility:visible;mso-wrap-style:square;v-text-anchor:top" coordsize="285191,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" path="m247841,r37350,93040l227546,116180,220447,98476,87884,151701r7112,17704l37351,192532,,99492,57645,76352r7099,17704l197307,40843,190208,23139,247841,xe" fillcolor="#fffefd" stroked="f" strokeweight="0">
                <v:stroke miterlimit="83231f" joinstyle="miter"/>
                <v:path arrowok="t" o:connecttype="custom" o:connectlocs="2478,0;2852,931;2276,1162;2205,985;879,1518;950,1695;374,1926;0,995;576,764;647,941;1973,409;1902,231;2478,0" o:connectangles="0,0,0,0,0,0,0,0,0,0,0,0,0" textboxrect="0,0,285191,192532"/>
              </v:shape>
              <v:shape id="Shape 85" o:spid="_x0000_s1105" style="position:absolute;left:33973;top:14208;width:3104;height:2459;visibility:visible;mso-wrap-style:square;v-text-anchor:top" coordsize="310362,2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" path="m257149,r21921,80010l187820,143192,288785,115532r21577,78714l250469,210655r-5156,-18809l48070,245872,30289,181000r80506,-55346l21806,150038,,70460,59906,54039r5385,19684l202641,36093,197243,16408,257149,xe" fillcolor="#fffefd" stroked="f" strokeweight="0">
                <v:stroke miterlimit="83231f" joinstyle="miter"/>
                <v:path arrowok="t" o:connecttype="custom" o:connectlocs="2572,0;2791,800;1878,1432;2888,1155;3104,1943;2505,2107;2453,1919;481,2459;303,1810;1108,1257;218,1501;0,705;599,540;653,737;2027,361;1973,164;2572,0" o:connectangles="0,0,0,0,0,0,0,0,0,0,0,0,0,0,0,0,0" textboxrect="0,0,310362,245872"/>
              </v:shape>
              <v:shape id="Shape 86" o:spid="_x0000_s1106" style="position:absolute;left:34581;top:16735;width:2753;height:1863;visibility:visible;mso-wrap-style:square;v-text-anchor:top" coordsize="275349,18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" path="m219735,r44514,34747l275349,117412r-33122,43383l204864,165824r-8268,-61557l210668,102375,205588,64567,64453,83515r5067,37821l109982,115900,107023,93917r61557,-8268l180251,169139,51854,186373,11100,152908,,70244,27597,25807,219735,xe" fillcolor="#fffefd" stroked="f" strokeweight="0">
                <v:stroke miterlimit="83231f" joinstyle="miter"/>
                <v:path arrowok="t" o:connecttype="custom" o:connectlocs="2197,0;2642,347;2753,1174;2422,1607;2048,1658;1966,1042;2106,1023;2056,645;644,835;695,1213;1100,1159;1070,939;1686,856;1802,1691;518,1863;111,1528;0,702;276,258;2197,0" o:connectangles="0,0,0,0,0,0,0,0,0,0,0,0,0,0,0,0,0,0,0" textboxrect="0,0,275349,186373"/>
              </v:shape>
              <v:shape id="Shape 87" o:spid="_x0000_s1107" style="position:absolute;left:3698;top:25794;width:3203;height:2835;visibility:visible;mso-wrap-style:square;v-text-anchor:top" coordsize="320319,2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" path="m237630,r82689,162497l247561,199517,219392,144158r17400,-8852l219697,101702r-35992,18313l214287,180111r-55346,28169c155054,200635,152006,194640,149784,190297v-2210,-4356,-4229,-8471,-6033,-12370c141935,174041,139929,169926,137706,165583v-2210,-4356,-5194,-10224,-8941,-17602l92774,166281r17106,33617l127279,191046r28156,55347l82690,283413,,120917,55347,92748r9271,18187l191529,46355,182270,28169,237630,xe" fillcolor="#fffefd" stroked="f" strokeweight="0">
                <v:stroke miterlimit="83231f" joinstyle="miter"/>
                <v:path arrowok="t" o:connecttype="custom" o:connectlocs="2376,0;3203,1625;2475,1996;2194,1442;2368,1353;2197,1017;1837,1201;2143,1802;1589,2083;1498,1904;1437,1780;1377,1656;1288,1480;928,1663;1099,2000;1273,1911;1554,2465;827,2835;0,1210;553,928;646,1110;1915,464;1823,282;2376,0" o:connectangles="0,0,0,0,0,0,0,0,0,0,0,0,0,0,0,0,0,0,0,0,0,0,0,0" textboxrect="0,0,320319,283413"/>
              </v:shape>
              <v:shape id="Shape 88" o:spid="_x0000_s1108" style="position:absolute;left:4974;top:27519;width:3209;height:3008;visibility:visible;mso-wrap-style:square;v-text-anchor:top" coordsize="320840,30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" path="m197980,r57480,82131l204584,117742r-8394,-11989l92113,205397,221374,141732r-8916,-12725l263347,93396r57493,82143l269951,211150,257772,193739,128054,257518r5321,7620l82499,300749,,182868,50876,147257r4572,6527l160033,54102,147091,35611,197980,xe" fillcolor="#fffefd" stroked="f" strokeweight="0">
                <v:stroke miterlimit="83231f" joinstyle="miter"/>
                <v:path arrowok="t" o:connecttype="custom" o:connectlocs="1980,0;2555,821;2046,1178;1962,1058;921,2054;2214,1418;2125,1290;2634,934;3209,1756;2700,2112;2578,1938;1281,2576;1334,2652;825,3008;0,1829;509,1473;555,1538;1601,541;1471,356;1980,0" o:connectangles="0,0,0,0,0,0,0,0,0,0,0,0,0,0,0,0,0,0,0,0" textboxrect="0,0,320840,300749"/>
              </v:shape>
              <v:shape id="Shape 89" o:spid="_x0000_s1109" style="position:absolute;left:6127;top:29600;width:1898;height:2951;visibility:visible;mso-wrap-style:square;v-text-anchor:top" coordsize="189795,2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" path="m189795,r,100024l156032,122617r16510,17971l189795,119229r,98320l175120,235825r14675,15963l189795,254273r-44494,40899l77470,221347r45720,-42025l133096,190105r13271,-17031l121158,145642r-18085,11798l113589,168870,67856,210895,,137082,45733,95058r15011,16332l180924,31050,169520,18642,189795,xe" fillcolor="#fffefd" stroked="f" strokeweight="0">
                <v:stroke miterlimit="83231f" joinstyle="miter"/>
                <v:path arrowok="t" o:connecttype="custom" o:connectlocs="1898,0;1898,1000;1560,1226;1725,1406;1898,1192;1898,2175;1751,2358;1898,2517;1898,2542;1453,2951;775,2213;1232,1793;1331,1901;1464,1730;1212,1456;1031,1574;1136,1688;679,2108;0,1370;457,950;607,1114;1809,310;1695,186;1898,0" o:connectangles="0,0,0,0,0,0,0,0,0,0,0,0,0,0,0,0,0,0,0,0,0,0,0,0" textboxrect="0,0,189795,295172"/>
              </v:shape>
              <v:shape id="Shape 90" o:spid="_x0000_s1110" style="position:absolute;left:8025;top:32118;width:13;height:24;visibility:visible;mso-wrap-style:square;v-text-anchor:top" coordsize="123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" path="m,l1238,1347,,2486,,xe" fillcolor="#fffefd" stroked="f" strokeweight="0">
                <v:stroke miterlimit="83231f" joinstyle="miter"/>
                <v:path arrowok="t" o:connecttype="custom" o:connectlocs="0,0;13,13;0,24;0,0" o:connectangles="0,0,0,0" textboxrect="0,0,1238,2486"/>
              </v:shape>
              <v:shape id="Shape 91" o:spid="_x0000_s1111" style="position:absolute;left:8025;top:29366;width:1330;height:2409;visibility:visible;mso-wrap-style:square;v-text-anchor:top" coordsize="132925,24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" path="m25445,l132925,116929,87205,158966,75787,146558,,240943,,142623,33763,100825,,123418,,23395,25445,xe" fillcolor="#fffefd" stroked="f" strokeweight="0">
                <v:stroke miterlimit="83231f" joinstyle="miter"/>
                <v:path arrowok="t" o:connecttype="custom" o:connectlocs="255,0;1330,1169;873,1589;758,1465;0,2409;0,1426;338,1008;0,1234;0,234;255,0" o:connectangles="0,0,0,0,0,0,0,0,0,0" textboxrect="0,0,132925,240943"/>
              </v:shape>
              <v:shape id="Shape 92" o:spid="_x0000_s1112" style="position:absolute;left:7970;top:30840;width:2478;height:3214;visibility:visible;mso-wrap-style:square;v-text-anchor:top" coordsize="247828,3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" path="m169367,r78461,64529l208369,112497,193294,100102,102845,210084r29121,23952l144361,218948r47968,39459l140475,321463,,205918,39459,157950r15418,12675l145339,60643,129908,47968,169367,xe" fillcolor="#fffefd" stroked="f" strokeweight="0">
                <v:stroke miterlimit="83231f" joinstyle="miter"/>
                <v:path arrowok="t" o:connecttype="custom" o:connectlocs="1693,0;2478,645;2083,1125;1933,1001;1028,2100;1320,2340;1443,2189;1923,2584;1405,3214;0,2059;395,1579;549,1706;1453,606;1299,480;1693,0" o:connectangles="0,0,0,0,0,0,0,0,0,0,0,0,0,0,0" textboxrect="0,0,247828,321463"/>
              </v:shape>
              <v:shape id="Shape 93" o:spid="_x0000_s1113" style="position:absolute;left:9920;top:31967;width:2903;height:3086;visibility:visible;mso-wrap-style:square;v-text-anchor:top" coordsize="290373,3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" path="m107175,r85014,53137l159271,105804,142723,95453,67945,215087r45529,28448l188239,123914r-15798,-9881l205359,61366r85014,53150l257454,167170,240906,156832,152260,298653r-51778,10008l16599,256235,,206629,90056,62547,74257,52667,107175,xe" fillcolor="#fffefd" stroked="f" strokeweight="0">
                <v:stroke miterlimit="83231f" joinstyle="miter"/>
                <v:path arrowok="t" o:connecttype="custom" o:connectlocs="1071,0;1921,531;1592,1058;1427,954;679,2150;1134,2435;1882,1239;1724,1140;2053,614;2903,1145;2574,1671;2408,1568;1522,2986;1005,3086;166,2562;0,2066;900,625;742,527;1071,0" o:connectangles="0,0,0,0,0,0,0,0,0,0,0,0,0,0,0,0,0,0,0" textboxrect="0,0,290373,308661"/>
              </v:shape>
              <v:shape id="Shape 94" o:spid="_x0000_s1114" style="position:absolute;left:11730;top:33195;width:1591;height:3035;visibility:visible;mso-wrap-style:square;v-text-anchor:top" coordsize="159188,30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" path="m133223,r25965,11488l159188,123310r-21926,34208l159188,167215r,136312l104673,279400r25134,-56795l143193,228524r5372,-20904l114490,192544r-11874,18035l116815,216865,91694,273660,,233083,25146,176288r20282,8979l123508,63614,108103,56794,133223,xe" fillcolor="#fffefd" stroked="f" strokeweight="0">
                <v:stroke miterlimit="83231f" joinstyle="miter"/>
                <v:path arrowok="t" o:connecttype="custom" o:connectlocs="1331,0;1591,115;1591,1233;1372,1575;1591,1672;1591,3035;1046,2794;1297,2226;1431,2285;1485,2076;1144,1925;1026,2106;1168,2168;916,2736;0,2331;251,1763;454,1853;1234,636;1080,568;1331,0" o:connectangles="0,0,0,0,0,0,0,0,0,0,0,0,0,0,0,0,0,0,0,0" textboxrect="0,0,159188,303527"/>
              </v:shape>
              <v:shape id="Shape 95" o:spid="_x0000_s1115" style="position:absolute;left:13321;top:33310;width:1193;height:3084;visibility:visible;mso-wrap-style:square;v-text-anchor:top" coordsize="119272,30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" path="m,l119272,52774,94139,109568,78721,102748,40799,242181r21501,9513l37167,308488,,292039,,155726r387,171l21927,77615,,111822,,xe" fillcolor="#fffefd" stroked="f" strokeweight="0">
                <v:stroke miterlimit="83231f" joinstyle="miter"/>
                <v:path arrowok="t" o:connecttype="custom" o:connectlocs="0,0;1193,528;942,1095;787,1027;408,2421;623,2516;372,3084;0,2920;0,1557;4,1559;219,776;0,1118;0,0" o:connectangles="0,0,0,0,0,0,0,0,0,0,0,0,0" textboxrect="0,0,119272,308488"/>
              </v:shape>
              <v:shape id="Shape 96" o:spid="_x0000_s1116" style="position:absolute;left:14276;top:33897;width:2119;height:2962;visibility:visible;mso-wrap-style:square;v-text-anchor:top" coordsize="211963,2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" path="m38189,l211963,52210r-26822,89217l141808,128410r8941,-29744l136728,94450,95631,231267r18263,5486l96025,296240,,267386,17869,207899r18275,5499l77254,76581,64071,72631r-8927,29731l11379,89217,38189,xe" fillcolor="#fffefd" stroked="f" strokeweight="0">
                <v:stroke miterlimit="83231f" joinstyle="miter"/>
                <v:path arrowok="t" o:connecttype="custom" o:connectlocs="382,0;2119,522;1851,1414;1418,1284;1507,987;1367,944;956,2312;1139,2367;960,2962;0,2673;179,2079;361,2134;772,766;641,726;551,1023;114,892;382,0" o:connectangles="0,0,0,0,0,0,0,0,0,0,0,0,0,0,0,0,0" textboxrect="0,0,211963,296240"/>
              </v:shape>
              <v:shape id="Shape 97" o:spid="_x0000_s1117" style="position:absolute;left:16020;top:34427;width:1485;height:2811;visibility:visible;mso-wrap-style:square;v-text-anchor:top" coordsize="148438,2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" path="m49949,r98489,18745l136817,79768,118085,76200,91377,216522r18732,3582l98501,281102,,262356,11620,201346r18746,3556l57074,64592,38329,61023,49949,xe" fillcolor="#fffefd" stroked="f" strokeweight="0">
                <v:stroke miterlimit="83231f" joinstyle="miter"/>
                <v:path arrowok="t" o:connecttype="custom" o:connectlocs="500,0;1485,187;1369,798;1181,762;914,2165;1102,2201;985,2811;0,2624;116,2013;304,2049;571,646;383,610;500,0" o:connectangles="0,0,0,0,0,0,0,0,0,0,0,0,0" textboxrect="0,0,148438,281102"/>
              </v:shape>
              <v:shape id="Shape 98" o:spid="_x0000_s1118" style="position:absolute;left:17494;top:34697;width:896;height:2702;visibility:visible;mso-wrap-style:square;v-text-anchor:top" coordsize="89592,27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" path="m60541,l89592,2544r,62344l76784,63767,64389,205638r25203,2198l89592,270178,37325,265608,,228943,16891,35826,60541,xe" fillcolor="#fffefd" stroked="f" strokeweight="0">
                <v:stroke miterlimit="83231f" joinstyle="miter"/>
                <v:path arrowok="t" o:connecttype="custom" o:connectlocs="605,0;896,25;896,649;768,638;644,2057;896,2079;896,2702;373,2656;0,2290;169,358;605,0" o:connectangles="0,0,0,0,0,0,0,0,0,0,0" textboxrect="0,0,89592,270178"/>
              </v:shape>
              <v:shape id="Shape 99" o:spid="_x0000_s1119" style="position:absolute;left:18390;top:34722;width:891;height:2704;visibility:visible;mso-wrap-style:square;v-text-anchor:top" coordsize="89122,27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" path="m,l54032,4733,89122,46528,72396,237892,30817,270328,,267633,,205292r12808,1117l25203,64550,,62343,,xe" fillcolor="#fffefd" stroked="f" strokeweight="0">
                <v:stroke miterlimit="83231f" joinstyle="miter"/>
                <v:path arrowok="t" o:connecttype="custom" o:connectlocs="0,0;540,47;891,465;724,2380;308,2704;0,2677;0,2053;128,2065;252,646;0,624;0,0" o:connectangles="0,0,0,0,0,0,0,0,0,0,0" textboxrect="0,0,89122,270328"/>
              </v:shape>
              <v:shape id="Shape 100" o:spid="_x0000_s1120" style="position:absolute;left:19495;top:34732;width:2039;height:2751;visibility:visible;mso-wrap-style:square;v-text-anchor:top" coordsize="203899,2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" path="m201206,r2693,62052l184404,62890r8865,204318l126048,270129,89980,179337r4000,92176l11544,275095,8852,213042r20383,-889l23063,69888,2692,70777,,8725,82868,5143r41325,102998l119660,3531,201206,xe" fillcolor="#fffefd" stroked="f" strokeweight="0">
                <v:stroke miterlimit="83231f" joinstyle="miter"/>
                <v:path arrowok="t" o:connecttype="custom" o:connectlocs="2012,0;2039,621;1844,629;1933,2672;1260,2701;900,1793;940,2715;115,2751;89,2130;292,2122;231,699;27,708;0,87;829,51;1242,1081;1197,35;2012,0" o:connectangles="0,0,0,0,0,0,0,0,0,0,0,0,0,0,0,0,0" textboxrect="0,0,203899,275095"/>
              </v:shape>
              <v:shape id="Shape 101" o:spid="_x0000_s1121" style="position:absolute;left:22682;top:34268;width:2025;height:2786;visibility:visible;mso-wrap-style:square;v-text-anchor:top" coordsize="202489,2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" path="m110630,r46571,28181l167399,70193,107049,84861,102438,65887,65799,74790r9525,39243l131813,100304r50559,31534l202489,214617r-28905,44463l92964,278663,45885,255854,34468,208877,94818,194208r4598,18974l136068,204279r-9436,-38798l79553,176466,19583,147663,,67056,30010,19583,110630,xe" fillcolor="#fffefd" stroked="f" strokeweight="0">
                <v:stroke miterlimit="83231f" joinstyle="miter"/>
                <v:path arrowok="t" o:connecttype="custom" o:connectlocs="1106,0;1572,282;1674,702;1071,848;1024,659;658,748;753,1140;1318,1003;1824,1318;2025,2146;1736,2590;930,2786;459,2558;345,2088;948,1942;994,2131;1361,2042;1266,1654;796,1764;196,1476;0,670;300,196;1106,0" o:connectangles="0,0,0,0,0,0,0,0,0,0,0,0,0,0,0,0,0,0,0,0,0,0,0" textboxrect="0,0,202489,278663"/>
              </v:shape>
              <v:shape id="Shape 102" o:spid="_x0000_s1122" style="position:absolute;left:24300;top:33492;width:2653;height:3140;visibility:visible;mso-wrap-style:square;v-text-anchor:top" coordsize="265278,31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" path="m170396,r29045,76276l141402,98387,134455,80137,99212,93574r14364,37719l176593,107290r22111,58039c190678,168389,184404,170777,179832,172517v-4547,1740,-8865,3302,-12929,4686c162839,178588,158534,180149,153988,181889v-4573,1740,-10719,4090,-18454,7036l149898,226644r35230,-13424l178194,194983r58038,-22111l265278,249161,94881,314046,72784,256006r19075,-7251l41173,115672r-19075,7251l,64884,170396,xe" fillcolor="#fffefd" stroked="f" strokeweight="0">
                <v:stroke miterlimit="83231f" joinstyle="miter"/>
                <v:path arrowok="t" o:connecttype="custom" o:connectlocs="1704,0;1995,763;1414,984;1345,801;992,936;1136,1313;1766,1073;1987,1653;1798,1725;1669,1772;1540,1819;1355,1889;1499,2266;1851,2132;1782,1950;2363,1728;2653,2491;949,3140;728,2560;919,2487;412,1157;221,1229;0,649;1704,0" o:connectangles="0,0,0,0,0,0,0,0,0,0,0,0,0,0,0,0,0,0,0,0,0,0,0,0" textboxrect="0,0,265278,314046"/>
              </v:shape>
              <v:shape id="Shape 103" o:spid="_x0000_s1123" style="position:absolute;left:26188;top:32763;width:1283;height:2977;visibility:visible;mso-wrap-style:square;v-text-anchor:top" coordsize="128301,29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" path="m117449,r10852,1674l128301,64931,102248,79286r19469,35357l128301,111015r,186608l98679,243827r17869,-9842l47841,109258r-17869,9843l,64694,117449,xe" fillcolor="#fffefd" stroked="f" strokeweight="0">
                <v:stroke miterlimit="83231f" joinstyle="miter"/>
                <v:path arrowok="t" o:connecttype="custom" o:connectlocs="1174,0;1283,17;1283,649;1022,793;1217,1147;1283,1110;1283,2977;987,2439;1165,2340;478,1093;300,1191;0,647;1174,0" o:connectangles="0,0,0,0,0,0,0,0,0,0,0,0,0" textboxrect="0,0,128301,297623"/>
              </v:shape>
              <v:shape id="Shape 104" o:spid="_x0000_s1124" style="position:absolute;left:27471;top:32780;width:1784;height:2966;visibility:visible;mso-wrap-style:square;v-text-anchor:top" coordsize="178315,29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" path="m,l48775,7521,80664,65421,63227,110976r47206,8458l129686,154397r18860,-9881l178315,198529r-73051,40234l56026,149393,23387,167376r49238,89370l337,296561,,295949,,109341,26054,94986,6585,59630,,63258,,xe" fillcolor="#fffefd" stroked="f" strokeweight="0">
                <v:stroke miterlimit="83231f" joinstyle="miter"/>
                <v:path arrowok="t" o:connecttype="custom" o:connectlocs="0,0;488,75;807,654;633,1110;1105,1194;1297,1544;1486,1445;1784,1986;1053,2388;561,1494;234,1674;727,2568;3,2966;0,2960;0,1094;261,950;66,596;0,633;0,0" o:connectangles="0,0,0,0,0,0,0,0,0,0,0,0,0,0,0,0,0,0,0" textboxrect="0,0,178315,296561"/>
              </v:shape>
              <v:shape id="Shape 105" o:spid="_x0000_s1125" style="position:absolute;left:27851;top:31227;width:3036;height:3205;visibility:visible;mso-wrap-style:square;v-text-anchor:top" coordsize="303644,3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" path="m172314,r36919,49936l192138,62573r67107,128029l266713,185077r36931,49937l187935,320548,151016,270599r6413,-4737l55080,163881,36919,177305,,127356,80620,67767r36931,49937l105778,126403,208077,227876,141097,100305r-12497,9233l91681,59589,172314,xe" fillcolor="#fffefd" stroked="f" strokeweight="0">
                <v:stroke miterlimit="83231f" joinstyle="miter"/>
                <v:path arrowok="t" o:connecttype="custom" o:connectlocs="1723,0;2092,499;1921,626;2592,1906;2667,1850;3036,2350;1879,3205;1510,2706;1574,2658;551,1639;369,1773;0,1273;806,678;1175,1177;1058,1264;2080,2278;1411,1003;1286,1095;917,596;1723,0" o:connectangles="0,0,0,0,0,0,0,0,0,0,0,0,0,0,0,0,0,0,0,0" textboxrect="0,0,303644,320548"/>
              </v:shape>
              <v:shape id="Shape 106" o:spid="_x0000_s1126" style="position:absolute;left:29657;top:30432;width:2554;height:2637;visibility:visible;mso-wrap-style:square;v-text-anchor:top" coordsize="255422,2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" path="m73342,r42355,45441l101740,58432r97384,104509l213081,149936r42341,45441l182080,263728,139738,218300r13958,-13017l56299,100774,42354,113792,,68351,73342,xe" fillcolor="#fffefd" stroked="f" strokeweight="0">
                <v:stroke miterlimit="83231f" joinstyle="miter"/>
                <v:path arrowok="t" o:connecttype="custom" o:connectlocs="733,0;1157,454;1017,584;1991,1629;2131,1499;2554,1954;1821,2637;1397,2183;1537,2053;563,1008;424,1138;0,683;733,0" o:connectangles="0,0,0,0,0,0,0,0,0,0,0,0,0" textboxrect="0,0,255422,263728"/>
              </v:shape>
              <v:shape id="Shape 107" o:spid="_x0000_s1127" style="position:absolute;left:30809;top:29337;width:2554;height:2505;visibility:visible;mso-wrap-style:square;v-text-anchor:top" coordsize="255346,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" path="m109500,r47663,41859l116180,88519,86182,62167,60998,90843r106985,93980l193167,156147,162497,129223,203492,82563r50330,44196l255346,179477r-55042,62661l148667,250508,3010,122581,,66180,55029,3518,109500,xe" fillcolor="#fffefd" stroked="f" strokeweight="0">
                <v:stroke miterlimit="83231f" joinstyle="miter"/>
                <v:path arrowok="t" o:connecttype="custom" o:connectlocs="1095,0;1572,419;1162,885;862,622;610,908;1680,1848;1932,1561;1625,1292;2035,826;2539,1268;2554,1795;2003,2421;1487,2505;30,1226;0,662;550,35;1095,0" o:connectangles="0,0,0,0,0,0,0,0,0,0,0,0,0,0,0,0,0" textboxrect="0,0,255346,250508"/>
              </v:shape>
              <v:shape id="Shape 108" o:spid="_x0000_s1128" style="position:absolute;left:31729;top:27432;width:3230;height:3003;visibility:visible;mso-wrap-style:square;v-text-anchor:top" coordsize="322999,30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" path="m102019,r67653,45669l134925,97142,118745,86233,97650,117488r33464,22580l168834,84175r51486,34748c215519,126035,211747,131610,209016,135661v-2717,4039,-5346,7798,-7874,11278c198628,150406,195999,154165,193268,158204v-2730,4051,-6413,9499,-11048,16357l215684,197155r21095,-31255l220599,154991r34747,-51486l322999,149174,220993,300291,169507,265544r11417,-16916l62903,168961,51473,185877,,151117,102019,xe" fillcolor="#fffefd" stroked="f" strokeweight="0">
                <v:stroke miterlimit="83231f" joinstyle="miter"/>
                <v:path arrowok="t" o:connecttype="custom" o:connectlocs="1020,0;1697,457;1349,971;1187,862;977,1175;1311,1401;1688,842;2203,1189;2090,1357;2011,1469;1933,1582;1822,1746;2157,1972;2368,1659;2206,1550;2553,1035;3230,1492;2210,3003;1695,2656;1809,2486;629,1690;515,1859;0,1511;1020,0" o:connectangles="0,0,0,0,0,0,0,0,0,0,0,0,0,0,0,0,0,0,0,0,0,0,0,0" textboxrect="0,0,322999,300291"/>
              </v:shape>
              <v:shape id="Shape 109" o:spid="_x0000_s1129" style="position:absolute;left:32999;top:26034;width:2754;height:2326;visibility:visible;mso-wrap-style:square;v-text-anchor:top" coordsize="275324,2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" path="m89205,r38557,19558l99682,74955,82283,66129,65227,99758r36005,18250l127521,66180,184353,48247r75971,38507l275324,137630r-37504,73990l189878,232588,146761,210718r28080,-55397l192240,164160r17056,-33642l173685,112458r-22263,42939l90564,182232,16573,144729,,91072,37516,17069,89205,xe" fillcolor="#fffefd" stroked="f" strokeweight="0">
                <v:stroke miterlimit="83231f" joinstyle="miter"/>
                <v:path arrowok="t" o:connecttype="custom" o:connectlocs="892,0;1278,196;997,750;823,661;652,998;1013,1180;1276,662;1844,482;2604,868;2754,1376;2379,2116;1899,2326;1468,2107;1749,1553;1923,1642;2094,1305;1737,1125;1515,1554;906,1822;166,1447;0,911;375,171;892,0" o:connectangles="0,0,0,0,0,0,0,0,0,0,0,0,0,0,0,0,0,0,0,0,0,0,0" textboxrect="0,0,275324,232588"/>
              </v:shape>
              <v:shape id="Shape 110" o:spid="_x0000_s1130" style="position:absolute;left:2842;top:21345;width:2050;height:1950;visibility:visible;mso-wrap-style:square;v-text-anchor:top" coordsize="205003,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" path="m102502,r24193,74473l205003,74473r-63347,46025l165849,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3,194970"/>
              </v:shape>
              <v:shape id="Shape 111" o:spid="_x0000_s1131" style="position:absolute;left:3707;top:2416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" path="m63233,l78156,45936r48311,l87389,74333r14922,45936l63233,91872,24155,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2" o:spid="_x0000_s1132" style="position:absolute;left:3024;top:19172;width:1264;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" path="m63233,l78156,45936r48311,l87389,74333r14922,45936l63233,91872,24155,120269,39078,74333,,45936r48311,l63233,xe" fillcolor="#fffefd" stroked="f" strokeweight="0">
                <v:stroke miterlimit="83231f" joinstyle="miter"/>
                <v:path arrowok="t" o:connecttype="custom" o:connectlocs="632,0;781,459;1264,459;873,744;1023,1203;632,919;241,1203;391,744;0,459;483,459;632,0" o:connectangles="0,0,0,0,0,0,0,0,0,0,0" textboxrect="0,0,126467,120269"/>
              </v:shape>
              <v:shape id="Shape 113" o:spid="_x0000_s1133" style="position:absolute;left:35006;top:21652;width:2050;height:1950;visibility:visible;mso-wrap-style:square;v-text-anchor:top" coordsize="205004,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" path="m102502,r24193,74473l205004,74473r-63348,46025l165850,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4,194970"/>
              </v:shape>
              <v:shape id="Shape 114" o:spid="_x0000_s1134" style="position:absolute;left:34766;top:2449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5" o:spid="_x0000_s1135" style="position:absolute;left:35645;top:19516;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6" o:spid="_x0000_s1136" style="position:absolute;width:19829;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" path="m1982965,r,21603c901459,21603,21603,901459,21603,1982953v,1081506,879856,1961362,1961362,1961362l1982965,3965918c889546,3965918,,3076359,,1982953,,889559,889546,,1982965,xe" fillcolor="#322755" stroked="f" strokeweight="0">
                <v:stroke miterlimit="83231f" joinstyle="miter"/>
                <v:path arrowok="t" o:connecttype="custom" o:connectlocs="19829,0;19829,216;216,19829;19829,39443;19829,39659;0,19829;19829,0" o:connectangles="0,0,0,0,0,0,0" textboxrect="0,0,1982965,3965918"/>
              </v:shape>
              <v:shape id="Shape 117" o:spid="_x0000_s1137" style="position:absolute;left:19829;width:19830;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" path="m,c1093407,,1982965,889559,1982965,1982953,1982965,3076359,1093407,3965918,,3965918r,-21603c1081494,3944315,1961363,3064459,1961363,1982953,1961363,901459,1081494,21603,,21603l,xe" fillcolor="#322755" stroked="f" strokeweight="0">
                <v:stroke miterlimit="83231f" joinstyle="miter"/>
                <v:path arrowok="t" o:connecttype="custom" o:connectlocs="0,0;19830,19829;0,39659;0,39443;19614,19829;0,216;0,0" o:connectangles="0,0,0,0,0,0,0" textboxrect="0,0,1982965,3965918"/>
              </v:shape>
              <v:shape id="Shape 118" o:spid="_x0000_s1138" style="position:absolute;left:12005;top:11249;width:15865;height:15864;visibility:visible;mso-wrap-style:square;v-text-anchor:top" coordsize="1586497,158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" path="m793255,v438086,,793242,355143,793242,793242c1586497,1231341,1231341,1586484,793255,1586484,355155,1586484,,1231341,,793242,,355143,355155,,793255,xe" fillcolor="#58aad6" stroked="f" strokeweight="0">
                <v:stroke miterlimit="83231f" joinstyle="miter"/>
                <v:path arrowok="t" o:connecttype="custom" o:connectlocs="7933,0;12313,0;15865,3551;15865,7932;15865,12313;12313,15864;7933,15864;3552,15864;0,12313;0,7932;0,3551;3552,0;7933,0" o:connectangles="0,0,0,0,0,0,0,0,0,0,0,0,0" textboxrect="0,0,1586497,1586484"/>
              </v:shape>
              <v:shape id="Shape 119" o:spid="_x0000_s1139" style="position:absolute;left:17428;top:15137;width:2435;height:3174;visibility:visible;mso-wrap-style:square;v-text-anchor:top" coordsize="243573,3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" path="m142353,799v5564,798,11387,8609,14594,22375c163360,50695,163055,72984,163055,72984v,,13412,-39066,21616,-29959c192862,52130,195504,98320,195504,98320v,,19494,-38798,24409,-7036c224828,123034,218580,129880,218580,129880v,,16853,-19266,20929,-2578c243573,143989,231305,175841,231305,175841v,,-80391,46533,-112750,70003c58890,289112,33312,317446,33312,317446l,300136v,,50825,-68478,77559,-124638c109309,108798,121488,72018,129311,20495,131483,6214,136789,,142353,799xe" fillcolor="#fffefd" stroked="f" strokeweight="0">
                <v:stroke miterlimit="83231f" joinstyle="miter"/>
                <v:path arrowok="t" o:connecttype="custom" o:connectlocs="1423,8;1569,232;1630,730;1846,430;1954,983;2198,913;2185,1299;2394,1273;2312,1758;1185,2458;333,3174;0,3001;775,1755;1293,205;1423,8" o:connectangles="0,0,0,0,0,0,0,0,0,0,0,0,0,0,0" textboxrect="0,0,243573,317446"/>
              </v:shape>
              <v:shape id="Shape 120" o:spid="_x0000_s1140" style="position:absolute;left:14568;top:17339;width:762;height:1650;visibility:visible;mso-wrap-style:square;v-text-anchor:top" coordsize="76200,16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" path="m76200,r,49685l74181,49124c65113,50242,58649,58509,59766,67590v559,4540,2902,8423,6241,11032l76200,81445r,42520l70879,120879c56337,114986,51638,101740,51638,101740v,,-190,10643,7049,23495c48920,141771,18948,144298,9474,154687,,165062,5791,135789,9195,130506v2476,-3848,686,-12510,6743,-25629c10503,85573,7429,42901,36398,16853,43698,10284,52676,4952,63104,1502l76200,xe" fillcolor="#fffefd" stroked="f" strokeweight="0">
                <v:stroke miterlimit="83231f" joinstyle="miter"/>
                <v:path arrowok="t" o:connecttype="custom" o:connectlocs="762,0;762,497;742,491;598,676;660,786;762,814;762,1239;709,1208;516,1017;587,1252;95,1546;92,1305;159,1048;364,168;631,15;762,0" o:connectangles="0,0,0,0,0,0,0,0,0,0,0,0,0,0,0,0" textboxrect="0,0,76200,165062"/>
              </v:shape>
              <v:shape id="Shape 121" o:spid="_x0000_s1141" style="position:absolute;left:15330;top:13071;width:10002;height:12220;visibility:visible;mso-wrap-style:square;v-text-anchor:top" coordsize="1000176,12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" path="m830123,1684v5038,1010,9345,9698,13208,27081c853630,75107,847103,98640,847103,98640v,,23812,-20117,45301,-51067c907605,25666,922413,100088,902284,136359v25045,-10160,54153,-51003,52070,-12471c950328,198208,919061,245249,919061,245249v,,28219,-14300,56769,-37033c994499,193369,1000176,233552,983056,267004v-15265,29782,-51333,68847,-79184,92240c926579,358876,995997,323049,947306,387679v-40234,53404,-84290,64123,-84290,64123c863016,451802,957390,446773,913485,482841v-47764,39230,-97484,62534,-97484,62534c816001,545375,880135,532434,859777,564273v-24676,38544,-76847,74143,-76847,74143c782930,638416,753148,708824,650177,767981v-92799,53327,-206820,54509,-220434,58039c425983,826998,447383,838987,465442,845743v29680,11100,89408,14961,134214,17132c644461,865060,644639,874902,643471,890409v-1168,15494,-25400,252743,-107277,289649c479552,1205572,439204,1215999,417805,1220165v-9399,1841,-18238,-4928,-18961,-14479c395643,1163586,387528,1057579,385597,1041869v-2413,-19672,-22275,-33769,-86220,-54838c235458,965987,158521,954201,111353,877430,59233,792594,61887,725411,57518,693546,47695,621993,22995,568972,2935,552462l,550760,,508240r2019,559c11100,507682,17551,499427,16434,490346v-553,-4540,-2896,-8423,-6236,-11033l,476480,,426795r22300,-2557c48485,426157,79540,438187,113614,465492v68136,54610,115875,73864,115875,73864c229489,539356,217602,576808,197091,595007v23114,11328,68034,-58877,115684,-96050c400444,430555,520408,365239,603390,304507,678510,249542,775449,113893,797509,55892,811297,19641,821725,,830123,1684xe" fillcolor="#fffefd" stroked="f" strokeweight="0">
                <v:stroke miterlimit="83231f" joinstyle="miter"/>
                <v:path arrowok="t" o:connecttype="custom" o:connectlocs="8301,17;8434,288;8471,986;8924,476;9023,1364;9544,1239;9191,2452;9759,2082;9831,2670;9039,3592;9473,3877;8630,4518;9135,4828;8160,5454;8598,5643;7829,6384;6502,7680;4298,8260;4655,8457;5997,8629;6435,8904;5362,11801;4178,12202;3989,12057;3856,10419;2994,9870;1114,8774;575,6935;29,5525;0,5508;0,5082;20,5088;164,4903;102,4793;0,4765;0,4268;223,4242;1136,4655;2295,5394;1971,5950;3128,4990;6034,3045;7975,559;8301,17" o:connectangles="0,0,0,0,0,0,0,0,0,0,0,0,0,0,0,0,0,0,0,0,0,0,0,0,0,0,0,0,0,0,0,0,0,0,0,0,0,0,0,0,0,0,0,0" textboxrect="0,0,1000176,1222006"/>
              </v:shape>
              <w10:wrap type="tight"/>
            </v:group>
          </w:pict>
        </mc:Fallback>
      </mc:AlternateContent>
    </w:r>
  </w:p>
  <w:p w14:paraId="1746BED4" w14:textId="77777777" w:rsidR="00CA340F" w:rsidRDefault="00CA340F" w:rsidP="00CA340F">
    <w:pPr>
      <w:tabs>
        <w:tab w:val="center" w:pos="4320"/>
        <w:tab w:val="right" w:pos="8640"/>
      </w:tabs>
      <w:spacing w:after="0" w:line="240" w:lineRule="auto"/>
      <w:rPr>
        <w:rFonts w:ascii="Times New Roman" w:eastAsia="Times New Roman" w:hAnsi="Times New Roman" w:cs="Times New Roman"/>
        <w:sz w:val="20"/>
        <w:szCs w:val="20"/>
        <w:lang w:val="fr-FR"/>
      </w:rPr>
    </w:pPr>
  </w:p>
  <w:p w14:paraId="10137F8B" w14:textId="77777777" w:rsidR="00CA340F" w:rsidRDefault="00CA340F" w:rsidP="00CA340F">
    <w:pPr>
      <w:tabs>
        <w:tab w:val="center" w:pos="4320"/>
        <w:tab w:val="right" w:pos="8640"/>
      </w:tabs>
      <w:spacing w:after="0" w:line="240" w:lineRule="auto"/>
      <w:rPr>
        <w:rFonts w:ascii="Times New Roman" w:eastAsia="Times New Roman" w:hAnsi="Times New Roman" w:cs="Times New Roman"/>
        <w:sz w:val="20"/>
        <w:szCs w:val="20"/>
        <w:lang w:val="fr-FR"/>
      </w:rPr>
    </w:pPr>
  </w:p>
  <w:p w14:paraId="5710B7A2" w14:textId="77777777" w:rsidR="00CA340F" w:rsidRDefault="00CA340F" w:rsidP="00CA340F">
    <w:pPr>
      <w:pStyle w:val="NoSpacing"/>
      <w:rPr>
        <w:b/>
        <w:u w:val="single"/>
      </w:rPr>
    </w:pPr>
    <w:r>
      <w:rPr>
        <w:b/>
      </w:rPr>
      <w:t xml:space="preserve">       </w:t>
    </w:r>
    <w:r>
      <w:rPr>
        <w:b/>
        <w:u w:val="single"/>
      </w:rPr>
      <w:t>CARD COUNSELING TESTING &amp; EVALUATION</w:t>
    </w:r>
    <w:r>
      <w:t xml:space="preserve"> </w:t>
    </w:r>
    <w:r>
      <w:rPr>
        <w:b/>
        <w:u w:val="single"/>
      </w:rPr>
      <w:t>SERVICES (CC&amp;TES)</w:t>
    </w:r>
  </w:p>
  <w:p w14:paraId="3761AE46" w14:textId="77777777" w:rsidR="00CA340F" w:rsidRPr="00CB666E" w:rsidRDefault="00CA340F" w:rsidP="00CA340F">
    <w:pPr>
      <w:pStyle w:val="NoSpacing"/>
      <w:rPr>
        <w:b/>
        <w:sz w:val="24"/>
        <w:szCs w:val="24"/>
        <w:u w:val="single"/>
      </w:rPr>
    </w:pPr>
    <w:r w:rsidRPr="00CB666E">
      <w:rPr>
        <w:b/>
        <w:sz w:val="24"/>
        <w:szCs w:val="24"/>
      </w:rPr>
      <w:t xml:space="preserve">                                   Website: cardcounseling.com</w:t>
    </w:r>
  </w:p>
  <w:p w14:paraId="396786E7" w14:textId="77777777" w:rsidR="00CA340F" w:rsidRPr="00CB666E" w:rsidRDefault="00CA340F" w:rsidP="00CA340F">
    <w:pPr>
      <w:pStyle w:val="NoSpacing"/>
      <w:rPr>
        <w:sz w:val="24"/>
        <w:szCs w:val="24"/>
      </w:rPr>
    </w:pPr>
    <w:r w:rsidRPr="00CB666E">
      <w:rPr>
        <w:sz w:val="24"/>
        <w:szCs w:val="24"/>
      </w:rPr>
      <w:t xml:space="preserve">                                      cardcounseling@gmail.com</w:t>
    </w:r>
  </w:p>
  <w:p w14:paraId="53AF0CBB" w14:textId="77777777" w:rsidR="00CA340F" w:rsidRPr="00CB666E" w:rsidRDefault="00CA340F" w:rsidP="00CA340F">
    <w:pPr>
      <w:pStyle w:val="NoSpacing"/>
      <w:ind w:left="2160" w:firstLine="720"/>
      <w:rPr>
        <w:sz w:val="24"/>
        <w:szCs w:val="24"/>
      </w:rPr>
    </w:pPr>
    <w:r w:rsidRPr="00CB666E">
      <w:rPr>
        <w:sz w:val="24"/>
        <w:szCs w:val="24"/>
      </w:rPr>
      <w:t xml:space="preserve">                    (689) 248-1523</w:t>
    </w:r>
    <w:proofErr w:type="gramStart"/>
    <w:r>
      <w:rPr>
        <w:sz w:val="24"/>
        <w:szCs w:val="24"/>
      </w:rPr>
      <w:t>/(</w:t>
    </w:r>
    <w:proofErr w:type="gramEnd"/>
    <w:r>
      <w:rPr>
        <w:sz w:val="24"/>
        <w:szCs w:val="24"/>
      </w:rPr>
      <w:t>720) 312-3478</w:t>
    </w:r>
  </w:p>
  <w:p w14:paraId="7D884057" w14:textId="77777777" w:rsidR="00CA340F" w:rsidRDefault="00CA340F" w:rsidP="00CA340F">
    <w:pPr>
      <w:tabs>
        <w:tab w:val="center" w:pos="4320"/>
        <w:tab w:val="right" w:pos="10620"/>
      </w:tabs>
      <w:spacing w:after="0" w:line="240" w:lineRule="auto"/>
      <w:rPr>
        <w:rFonts w:ascii="Times New Roman" w:eastAsia="Times New Roman" w:hAnsi="Times New Roman" w:cs="Times New Roman"/>
        <w:sz w:val="20"/>
        <w:szCs w:val="20"/>
      </w:rPr>
    </w:pPr>
    <w:r>
      <w:tab/>
      <w:t xml:space="preserve">                                  </w:t>
    </w:r>
  </w:p>
  <w:p w14:paraId="52229ABF" w14:textId="77777777" w:rsidR="00CA340F" w:rsidRDefault="00CA340F" w:rsidP="00DA7F4B">
    <w:pPr>
      <w:tabs>
        <w:tab w:val="center" w:pos="4320"/>
        <w:tab w:val="right" w:pos="10620"/>
      </w:tabs>
      <w:spacing w:after="0" w:line="240" w:lineRule="auto"/>
      <w:rPr>
        <w:rFonts w:ascii="Calibri" w:eastAsia="Arial Unicode MS" w:hAnsi="Calibri" w:cs="Calibri"/>
        <w:b/>
        <w:kern w:val="1"/>
        <w:u w:val="single"/>
        <w:lang w:eastAsia="ar-SA"/>
      </w:rPr>
    </w:pPr>
  </w:p>
  <w:p w14:paraId="6BF10EA1" w14:textId="77777777" w:rsidR="00531807" w:rsidRPr="00ED61D6" w:rsidRDefault="00531807" w:rsidP="00ED61D6">
    <w:pPr>
      <w:tabs>
        <w:tab w:val="center" w:pos="4320"/>
        <w:tab w:val="right" w:pos="106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sidRPr="00ED61D6">
      <w:rPr>
        <w:rFonts w:ascii="Times New Roman" w:eastAsia="Times New Roman" w:hAnsi="Times New Roman" w:cs="Times New Roman"/>
        <w:sz w:val="20"/>
        <w:szCs w:val="20"/>
      </w:rPr>
      <w:tab/>
    </w:r>
    <w:r w:rsidRPr="00ED61D6">
      <w:rPr>
        <w:rFonts w:ascii="Times New Roman" w:eastAsia="Times New Roman" w:hAnsi="Times New Roman" w:cs="Times New Roman"/>
        <w:sz w:val="20"/>
        <w:szCs w:val="20"/>
      </w:rPr>
      <w:tab/>
      <w:t xml:space="preserve">Page </w:t>
    </w:r>
    <w:r w:rsidRPr="00ED61D6">
      <w:rPr>
        <w:rFonts w:ascii="Times New Roman" w:eastAsia="Times New Roman" w:hAnsi="Times New Roman" w:cs="Times New Roman"/>
        <w:sz w:val="20"/>
        <w:szCs w:val="20"/>
      </w:rPr>
      <w:fldChar w:fldCharType="begin"/>
    </w:r>
    <w:r w:rsidRPr="00ED61D6">
      <w:rPr>
        <w:rFonts w:ascii="Times New Roman" w:eastAsia="Times New Roman" w:hAnsi="Times New Roman" w:cs="Times New Roman"/>
        <w:sz w:val="20"/>
        <w:szCs w:val="20"/>
      </w:rPr>
      <w:instrText xml:space="preserve"> PAGE </w:instrText>
    </w:r>
    <w:r w:rsidRPr="00ED61D6">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3</w:t>
    </w:r>
    <w:r w:rsidRPr="00ED61D6">
      <w:rPr>
        <w:rFonts w:ascii="Times New Roman" w:eastAsia="Times New Roman" w:hAnsi="Times New Roman" w:cs="Times New Roman"/>
        <w:sz w:val="20"/>
        <w:szCs w:val="20"/>
      </w:rPr>
      <w:fldChar w:fldCharType="end"/>
    </w:r>
  </w:p>
  <w:p w14:paraId="19CB2011" w14:textId="77777777" w:rsidR="00531807" w:rsidRDefault="0053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2866" w14:textId="77777777" w:rsidR="00CA340F" w:rsidRDefault="00CA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9C7"/>
    <w:multiLevelType w:val="hybridMultilevel"/>
    <w:tmpl w:val="14541D18"/>
    <w:lvl w:ilvl="0" w:tplc="73A87C60">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691A0B"/>
    <w:multiLevelType w:val="hybridMultilevel"/>
    <w:tmpl w:val="A7C24A2A"/>
    <w:lvl w:ilvl="0" w:tplc="87F404F6">
      <w:start w:val="1"/>
      <w:numFmt w:val="bullet"/>
      <w:pStyle w:val="Bullet3"/>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61D82"/>
    <w:multiLevelType w:val="multilevel"/>
    <w:tmpl w:val="6216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76C1F"/>
    <w:multiLevelType w:val="multilevel"/>
    <w:tmpl w:val="DEBC4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D2D1F"/>
    <w:multiLevelType w:val="multilevel"/>
    <w:tmpl w:val="526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70E28"/>
    <w:multiLevelType w:val="hybridMultilevel"/>
    <w:tmpl w:val="4A74915A"/>
    <w:lvl w:ilvl="0" w:tplc="B5142DA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6421029"/>
    <w:multiLevelType w:val="hybridMultilevel"/>
    <w:tmpl w:val="661CB9CA"/>
    <w:lvl w:ilvl="0" w:tplc="04090001">
      <w:start w:val="1"/>
      <w:numFmt w:val="bullet"/>
      <w:pStyle w:val="IATable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98896187">
    <w:abstractNumId w:val="6"/>
  </w:num>
  <w:num w:numId="2" w16cid:durableId="748498679">
    <w:abstractNumId w:val="4"/>
  </w:num>
  <w:num w:numId="3" w16cid:durableId="1762678929">
    <w:abstractNumId w:val="1"/>
  </w:num>
  <w:num w:numId="4" w16cid:durableId="215825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326066">
    <w:abstractNumId w:val="3"/>
  </w:num>
  <w:num w:numId="6" w16cid:durableId="64377009">
    <w:abstractNumId w:val="2"/>
  </w:num>
  <w:num w:numId="7" w16cid:durableId="121589019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3"/>
    <w:rsid w:val="000006E7"/>
    <w:rsid w:val="00000DA4"/>
    <w:rsid w:val="00001759"/>
    <w:rsid w:val="00001A99"/>
    <w:rsid w:val="00003D6B"/>
    <w:rsid w:val="000042D9"/>
    <w:rsid w:val="00006366"/>
    <w:rsid w:val="0000742A"/>
    <w:rsid w:val="000111F5"/>
    <w:rsid w:val="00011358"/>
    <w:rsid w:val="00011D4B"/>
    <w:rsid w:val="00012932"/>
    <w:rsid w:val="0001412E"/>
    <w:rsid w:val="00017CBF"/>
    <w:rsid w:val="0002086D"/>
    <w:rsid w:val="00020B5E"/>
    <w:rsid w:val="00022AA4"/>
    <w:rsid w:val="00023B0F"/>
    <w:rsid w:val="00026E0A"/>
    <w:rsid w:val="000274ED"/>
    <w:rsid w:val="00030E31"/>
    <w:rsid w:val="0003243D"/>
    <w:rsid w:val="00032B3E"/>
    <w:rsid w:val="000333C1"/>
    <w:rsid w:val="0003424A"/>
    <w:rsid w:val="000356DB"/>
    <w:rsid w:val="00036C16"/>
    <w:rsid w:val="000372F3"/>
    <w:rsid w:val="00040640"/>
    <w:rsid w:val="00041379"/>
    <w:rsid w:val="00042F80"/>
    <w:rsid w:val="00043EB4"/>
    <w:rsid w:val="00044DEB"/>
    <w:rsid w:val="0004501C"/>
    <w:rsid w:val="00045DD0"/>
    <w:rsid w:val="000472BE"/>
    <w:rsid w:val="00050BC2"/>
    <w:rsid w:val="00051219"/>
    <w:rsid w:val="00052455"/>
    <w:rsid w:val="00052485"/>
    <w:rsid w:val="00056949"/>
    <w:rsid w:val="00056D47"/>
    <w:rsid w:val="00057773"/>
    <w:rsid w:val="00060C00"/>
    <w:rsid w:val="00061FCB"/>
    <w:rsid w:val="00065811"/>
    <w:rsid w:val="00065FF4"/>
    <w:rsid w:val="00070F0E"/>
    <w:rsid w:val="00071CF7"/>
    <w:rsid w:val="00071F92"/>
    <w:rsid w:val="000729B8"/>
    <w:rsid w:val="00074632"/>
    <w:rsid w:val="000749B0"/>
    <w:rsid w:val="000768AC"/>
    <w:rsid w:val="0008200A"/>
    <w:rsid w:val="00082482"/>
    <w:rsid w:val="000843BF"/>
    <w:rsid w:val="000866A8"/>
    <w:rsid w:val="00087FB5"/>
    <w:rsid w:val="0009016E"/>
    <w:rsid w:val="00090676"/>
    <w:rsid w:val="0009148B"/>
    <w:rsid w:val="00093054"/>
    <w:rsid w:val="00093499"/>
    <w:rsid w:val="00093F2A"/>
    <w:rsid w:val="00093FA4"/>
    <w:rsid w:val="00094103"/>
    <w:rsid w:val="000957BF"/>
    <w:rsid w:val="00095E5E"/>
    <w:rsid w:val="00097B93"/>
    <w:rsid w:val="000A0174"/>
    <w:rsid w:val="000A0D05"/>
    <w:rsid w:val="000A1D73"/>
    <w:rsid w:val="000A1E23"/>
    <w:rsid w:val="000A1EBC"/>
    <w:rsid w:val="000A25F1"/>
    <w:rsid w:val="000A3A58"/>
    <w:rsid w:val="000A5475"/>
    <w:rsid w:val="000A6376"/>
    <w:rsid w:val="000A7EE0"/>
    <w:rsid w:val="000B081B"/>
    <w:rsid w:val="000B1791"/>
    <w:rsid w:val="000B5714"/>
    <w:rsid w:val="000C04CD"/>
    <w:rsid w:val="000C11CA"/>
    <w:rsid w:val="000C1E22"/>
    <w:rsid w:val="000C43EF"/>
    <w:rsid w:val="000C4817"/>
    <w:rsid w:val="000C7A6B"/>
    <w:rsid w:val="000D0F1C"/>
    <w:rsid w:val="000D195C"/>
    <w:rsid w:val="000D2751"/>
    <w:rsid w:val="000D4DA7"/>
    <w:rsid w:val="000D4DB1"/>
    <w:rsid w:val="000E1878"/>
    <w:rsid w:val="000E4894"/>
    <w:rsid w:val="000E529E"/>
    <w:rsid w:val="000E5B9C"/>
    <w:rsid w:val="000E6151"/>
    <w:rsid w:val="000E6371"/>
    <w:rsid w:val="000E74B2"/>
    <w:rsid w:val="000F0B7C"/>
    <w:rsid w:val="000F1020"/>
    <w:rsid w:val="000F1B1E"/>
    <w:rsid w:val="000F230E"/>
    <w:rsid w:val="000F5194"/>
    <w:rsid w:val="000F5D17"/>
    <w:rsid w:val="000F6565"/>
    <w:rsid w:val="000F6A88"/>
    <w:rsid w:val="000F7D91"/>
    <w:rsid w:val="00100C87"/>
    <w:rsid w:val="00100DA1"/>
    <w:rsid w:val="00101A3C"/>
    <w:rsid w:val="00102116"/>
    <w:rsid w:val="00102EE8"/>
    <w:rsid w:val="001036B0"/>
    <w:rsid w:val="00103A8E"/>
    <w:rsid w:val="0010572F"/>
    <w:rsid w:val="0010659E"/>
    <w:rsid w:val="001065AC"/>
    <w:rsid w:val="00111F97"/>
    <w:rsid w:val="00112785"/>
    <w:rsid w:val="00113E7E"/>
    <w:rsid w:val="00115623"/>
    <w:rsid w:val="00116319"/>
    <w:rsid w:val="001178DB"/>
    <w:rsid w:val="001214DC"/>
    <w:rsid w:val="001241F0"/>
    <w:rsid w:val="00125FAD"/>
    <w:rsid w:val="00126812"/>
    <w:rsid w:val="001300D2"/>
    <w:rsid w:val="00130924"/>
    <w:rsid w:val="00130AB4"/>
    <w:rsid w:val="0013288C"/>
    <w:rsid w:val="001346C4"/>
    <w:rsid w:val="00135645"/>
    <w:rsid w:val="001356F4"/>
    <w:rsid w:val="00136BF0"/>
    <w:rsid w:val="00136FCC"/>
    <w:rsid w:val="001374B0"/>
    <w:rsid w:val="00140898"/>
    <w:rsid w:val="00140A47"/>
    <w:rsid w:val="00140BE0"/>
    <w:rsid w:val="00142010"/>
    <w:rsid w:val="00142B12"/>
    <w:rsid w:val="0014397C"/>
    <w:rsid w:val="00143D08"/>
    <w:rsid w:val="00144A30"/>
    <w:rsid w:val="00146BEE"/>
    <w:rsid w:val="001502A5"/>
    <w:rsid w:val="00151981"/>
    <w:rsid w:val="00154093"/>
    <w:rsid w:val="0015656A"/>
    <w:rsid w:val="00156D83"/>
    <w:rsid w:val="00157425"/>
    <w:rsid w:val="00160442"/>
    <w:rsid w:val="00161230"/>
    <w:rsid w:val="0016212B"/>
    <w:rsid w:val="00163E90"/>
    <w:rsid w:val="00163F9E"/>
    <w:rsid w:val="00164D24"/>
    <w:rsid w:val="0016554C"/>
    <w:rsid w:val="001658E2"/>
    <w:rsid w:val="00170611"/>
    <w:rsid w:val="00170EDD"/>
    <w:rsid w:val="00171235"/>
    <w:rsid w:val="00171F9A"/>
    <w:rsid w:val="00174881"/>
    <w:rsid w:val="00174D76"/>
    <w:rsid w:val="00175E24"/>
    <w:rsid w:val="001762A0"/>
    <w:rsid w:val="00176F9D"/>
    <w:rsid w:val="00177218"/>
    <w:rsid w:val="00177350"/>
    <w:rsid w:val="00180C56"/>
    <w:rsid w:val="0018122B"/>
    <w:rsid w:val="001813BE"/>
    <w:rsid w:val="001818E6"/>
    <w:rsid w:val="00182AC9"/>
    <w:rsid w:val="001832A1"/>
    <w:rsid w:val="00183627"/>
    <w:rsid w:val="00184D71"/>
    <w:rsid w:val="00186247"/>
    <w:rsid w:val="00186CCB"/>
    <w:rsid w:val="00191CEF"/>
    <w:rsid w:val="001927C0"/>
    <w:rsid w:val="001A497A"/>
    <w:rsid w:val="001A5CE4"/>
    <w:rsid w:val="001A7BE5"/>
    <w:rsid w:val="001B1D57"/>
    <w:rsid w:val="001B2B16"/>
    <w:rsid w:val="001B30AB"/>
    <w:rsid w:val="001B43DA"/>
    <w:rsid w:val="001B59FA"/>
    <w:rsid w:val="001B6505"/>
    <w:rsid w:val="001B667F"/>
    <w:rsid w:val="001C0008"/>
    <w:rsid w:val="001C2110"/>
    <w:rsid w:val="001C236E"/>
    <w:rsid w:val="001C4D39"/>
    <w:rsid w:val="001C4EE7"/>
    <w:rsid w:val="001C7115"/>
    <w:rsid w:val="001D0751"/>
    <w:rsid w:val="001D3347"/>
    <w:rsid w:val="001D35CF"/>
    <w:rsid w:val="001D6065"/>
    <w:rsid w:val="001E0992"/>
    <w:rsid w:val="001E11EA"/>
    <w:rsid w:val="001E20B0"/>
    <w:rsid w:val="001E53BC"/>
    <w:rsid w:val="001E5867"/>
    <w:rsid w:val="001E757B"/>
    <w:rsid w:val="001F0780"/>
    <w:rsid w:val="001F32F7"/>
    <w:rsid w:val="001F43E0"/>
    <w:rsid w:val="00200CCC"/>
    <w:rsid w:val="0020108D"/>
    <w:rsid w:val="0020206C"/>
    <w:rsid w:val="00202DDD"/>
    <w:rsid w:val="00202EB7"/>
    <w:rsid w:val="00203300"/>
    <w:rsid w:val="00204283"/>
    <w:rsid w:val="002054A2"/>
    <w:rsid w:val="00210299"/>
    <w:rsid w:val="002102CA"/>
    <w:rsid w:val="002138F7"/>
    <w:rsid w:val="0021424C"/>
    <w:rsid w:val="0021656D"/>
    <w:rsid w:val="00227283"/>
    <w:rsid w:val="002300A9"/>
    <w:rsid w:val="0023109F"/>
    <w:rsid w:val="00232E4B"/>
    <w:rsid w:val="00233FA5"/>
    <w:rsid w:val="00237EEE"/>
    <w:rsid w:val="00242366"/>
    <w:rsid w:val="002435E4"/>
    <w:rsid w:val="002446C0"/>
    <w:rsid w:val="00245E41"/>
    <w:rsid w:val="00246535"/>
    <w:rsid w:val="002504B1"/>
    <w:rsid w:val="002505D6"/>
    <w:rsid w:val="002507A9"/>
    <w:rsid w:val="00250B4E"/>
    <w:rsid w:val="00252FFD"/>
    <w:rsid w:val="0025394E"/>
    <w:rsid w:val="00253ED8"/>
    <w:rsid w:val="0025485E"/>
    <w:rsid w:val="0025585E"/>
    <w:rsid w:val="00255D78"/>
    <w:rsid w:val="00255E56"/>
    <w:rsid w:val="002561BE"/>
    <w:rsid w:val="002562FE"/>
    <w:rsid w:val="00256FBB"/>
    <w:rsid w:val="00263188"/>
    <w:rsid w:val="00264743"/>
    <w:rsid w:val="002658F2"/>
    <w:rsid w:val="0026636B"/>
    <w:rsid w:val="00266F06"/>
    <w:rsid w:val="0026724E"/>
    <w:rsid w:val="00271361"/>
    <w:rsid w:val="002717E9"/>
    <w:rsid w:val="00272093"/>
    <w:rsid w:val="00272289"/>
    <w:rsid w:val="002748FC"/>
    <w:rsid w:val="00274C6F"/>
    <w:rsid w:val="00274E82"/>
    <w:rsid w:val="00275479"/>
    <w:rsid w:val="0028191B"/>
    <w:rsid w:val="002849FF"/>
    <w:rsid w:val="0028556E"/>
    <w:rsid w:val="0028586B"/>
    <w:rsid w:val="00286DB0"/>
    <w:rsid w:val="0028719E"/>
    <w:rsid w:val="0029261F"/>
    <w:rsid w:val="002934FE"/>
    <w:rsid w:val="0029615C"/>
    <w:rsid w:val="002969DF"/>
    <w:rsid w:val="0029722A"/>
    <w:rsid w:val="0029737B"/>
    <w:rsid w:val="002A0125"/>
    <w:rsid w:val="002A48E6"/>
    <w:rsid w:val="002A6112"/>
    <w:rsid w:val="002A6D1D"/>
    <w:rsid w:val="002B11D7"/>
    <w:rsid w:val="002B3786"/>
    <w:rsid w:val="002C03E3"/>
    <w:rsid w:val="002C1108"/>
    <w:rsid w:val="002C5522"/>
    <w:rsid w:val="002C6A7E"/>
    <w:rsid w:val="002C6F19"/>
    <w:rsid w:val="002C7CE6"/>
    <w:rsid w:val="002D0C50"/>
    <w:rsid w:val="002D113B"/>
    <w:rsid w:val="002D3C5E"/>
    <w:rsid w:val="002D5DC8"/>
    <w:rsid w:val="002D5E9F"/>
    <w:rsid w:val="002D6FAF"/>
    <w:rsid w:val="002D704B"/>
    <w:rsid w:val="002E0909"/>
    <w:rsid w:val="002E18BD"/>
    <w:rsid w:val="002E2267"/>
    <w:rsid w:val="002E234E"/>
    <w:rsid w:val="002E2945"/>
    <w:rsid w:val="002E2CC2"/>
    <w:rsid w:val="002E2E94"/>
    <w:rsid w:val="002E3C8A"/>
    <w:rsid w:val="002E476D"/>
    <w:rsid w:val="002E5B49"/>
    <w:rsid w:val="002F1C2B"/>
    <w:rsid w:val="002F2298"/>
    <w:rsid w:val="002F23D8"/>
    <w:rsid w:val="002F5355"/>
    <w:rsid w:val="002F5C6A"/>
    <w:rsid w:val="002F66B6"/>
    <w:rsid w:val="002F6C4F"/>
    <w:rsid w:val="002F730C"/>
    <w:rsid w:val="0030193F"/>
    <w:rsid w:val="00303D69"/>
    <w:rsid w:val="00304426"/>
    <w:rsid w:val="00304EBF"/>
    <w:rsid w:val="00305FCC"/>
    <w:rsid w:val="00311451"/>
    <w:rsid w:val="003117F2"/>
    <w:rsid w:val="00311C3E"/>
    <w:rsid w:val="00313132"/>
    <w:rsid w:val="00313D60"/>
    <w:rsid w:val="0031452E"/>
    <w:rsid w:val="00315C79"/>
    <w:rsid w:val="00320260"/>
    <w:rsid w:val="00321994"/>
    <w:rsid w:val="00321E57"/>
    <w:rsid w:val="00322D09"/>
    <w:rsid w:val="0032312E"/>
    <w:rsid w:val="00323D0A"/>
    <w:rsid w:val="00323E3E"/>
    <w:rsid w:val="00324D6F"/>
    <w:rsid w:val="00324F81"/>
    <w:rsid w:val="0032660C"/>
    <w:rsid w:val="0032689E"/>
    <w:rsid w:val="00331739"/>
    <w:rsid w:val="003317BE"/>
    <w:rsid w:val="00331E6B"/>
    <w:rsid w:val="00334943"/>
    <w:rsid w:val="003360E3"/>
    <w:rsid w:val="00336EFD"/>
    <w:rsid w:val="00337061"/>
    <w:rsid w:val="0034109F"/>
    <w:rsid w:val="00342D8D"/>
    <w:rsid w:val="00343362"/>
    <w:rsid w:val="00343F5E"/>
    <w:rsid w:val="00346C32"/>
    <w:rsid w:val="00347072"/>
    <w:rsid w:val="003473CA"/>
    <w:rsid w:val="00347520"/>
    <w:rsid w:val="00347832"/>
    <w:rsid w:val="0035038C"/>
    <w:rsid w:val="00350570"/>
    <w:rsid w:val="00350602"/>
    <w:rsid w:val="00352CDF"/>
    <w:rsid w:val="003541E9"/>
    <w:rsid w:val="00354F8F"/>
    <w:rsid w:val="00354FF8"/>
    <w:rsid w:val="00355BF8"/>
    <w:rsid w:val="00356FEE"/>
    <w:rsid w:val="003572DB"/>
    <w:rsid w:val="003576E4"/>
    <w:rsid w:val="00360B71"/>
    <w:rsid w:val="00362D1C"/>
    <w:rsid w:val="00363C44"/>
    <w:rsid w:val="003705F8"/>
    <w:rsid w:val="00370F11"/>
    <w:rsid w:val="003722B3"/>
    <w:rsid w:val="00373160"/>
    <w:rsid w:val="003736BE"/>
    <w:rsid w:val="00373CBA"/>
    <w:rsid w:val="003740B5"/>
    <w:rsid w:val="00374208"/>
    <w:rsid w:val="00374B49"/>
    <w:rsid w:val="00375EB5"/>
    <w:rsid w:val="00376017"/>
    <w:rsid w:val="00377C1B"/>
    <w:rsid w:val="00381A30"/>
    <w:rsid w:val="00382740"/>
    <w:rsid w:val="003828B2"/>
    <w:rsid w:val="003830A8"/>
    <w:rsid w:val="003843F9"/>
    <w:rsid w:val="00385A0E"/>
    <w:rsid w:val="003860CB"/>
    <w:rsid w:val="00390707"/>
    <w:rsid w:val="00391265"/>
    <w:rsid w:val="00391C92"/>
    <w:rsid w:val="00392F3A"/>
    <w:rsid w:val="003A13AE"/>
    <w:rsid w:val="003A1611"/>
    <w:rsid w:val="003A24C6"/>
    <w:rsid w:val="003A6015"/>
    <w:rsid w:val="003A67A1"/>
    <w:rsid w:val="003B1195"/>
    <w:rsid w:val="003B2334"/>
    <w:rsid w:val="003B410C"/>
    <w:rsid w:val="003B4377"/>
    <w:rsid w:val="003B6330"/>
    <w:rsid w:val="003B6C26"/>
    <w:rsid w:val="003B7A0D"/>
    <w:rsid w:val="003C0716"/>
    <w:rsid w:val="003C1F2D"/>
    <w:rsid w:val="003C3D5A"/>
    <w:rsid w:val="003C3E35"/>
    <w:rsid w:val="003C448C"/>
    <w:rsid w:val="003C4A30"/>
    <w:rsid w:val="003C6FCA"/>
    <w:rsid w:val="003D06DE"/>
    <w:rsid w:val="003D0FF3"/>
    <w:rsid w:val="003D12C4"/>
    <w:rsid w:val="003D1F35"/>
    <w:rsid w:val="003D2427"/>
    <w:rsid w:val="003D7A07"/>
    <w:rsid w:val="003D7FCC"/>
    <w:rsid w:val="003E1372"/>
    <w:rsid w:val="003E33C8"/>
    <w:rsid w:val="003E4215"/>
    <w:rsid w:val="003E5257"/>
    <w:rsid w:val="003E5FE5"/>
    <w:rsid w:val="003E60DD"/>
    <w:rsid w:val="003E7606"/>
    <w:rsid w:val="003E7A46"/>
    <w:rsid w:val="003E7FE6"/>
    <w:rsid w:val="003F05A1"/>
    <w:rsid w:val="003F0C22"/>
    <w:rsid w:val="003F0CB1"/>
    <w:rsid w:val="003F1F4B"/>
    <w:rsid w:val="003F2197"/>
    <w:rsid w:val="003F52E9"/>
    <w:rsid w:val="003F5A33"/>
    <w:rsid w:val="003F6065"/>
    <w:rsid w:val="003F61B3"/>
    <w:rsid w:val="003F72D3"/>
    <w:rsid w:val="0040011E"/>
    <w:rsid w:val="004008E3"/>
    <w:rsid w:val="00401A4A"/>
    <w:rsid w:val="00402C95"/>
    <w:rsid w:val="00403E8D"/>
    <w:rsid w:val="0040437E"/>
    <w:rsid w:val="00405392"/>
    <w:rsid w:val="00406AC7"/>
    <w:rsid w:val="00406F3B"/>
    <w:rsid w:val="00407EF5"/>
    <w:rsid w:val="00407F52"/>
    <w:rsid w:val="00410105"/>
    <w:rsid w:val="00411BDF"/>
    <w:rsid w:val="00412D89"/>
    <w:rsid w:val="00414480"/>
    <w:rsid w:val="0041468F"/>
    <w:rsid w:val="00416A54"/>
    <w:rsid w:val="00417604"/>
    <w:rsid w:val="0041768E"/>
    <w:rsid w:val="0042377B"/>
    <w:rsid w:val="0042403F"/>
    <w:rsid w:val="0042758A"/>
    <w:rsid w:val="0042768C"/>
    <w:rsid w:val="00427E6A"/>
    <w:rsid w:val="004305C8"/>
    <w:rsid w:val="00431A82"/>
    <w:rsid w:val="00432A88"/>
    <w:rsid w:val="00433105"/>
    <w:rsid w:val="00435F88"/>
    <w:rsid w:val="004367A7"/>
    <w:rsid w:val="0044127C"/>
    <w:rsid w:val="00442F2A"/>
    <w:rsid w:val="00443273"/>
    <w:rsid w:val="00451657"/>
    <w:rsid w:val="004525FB"/>
    <w:rsid w:val="00452E57"/>
    <w:rsid w:val="00453C43"/>
    <w:rsid w:val="004549B5"/>
    <w:rsid w:val="004552C8"/>
    <w:rsid w:val="004559EC"/>
    <w:rsid w:val="004564D1"/>
    <w:rsid w:val="004564F2"/>
    <w:rsid w:val="004600CF"/>
    <w:rsid w:val="00461B44"/>
    <w:rsid w:val="004625EB"/>
    <w:rsid w:val="00466F1C"/>
    <w:rsid w:val="00466F56"/>
    <w:rsid w:val="004671CF"/>
    <w:rsid w:val="00467F61"/>
    <w:rsid w:val="00470913"/>
    <w:rsid w:val="00475D00"/>
    <w:rsid w:val="00480B8E"/>
    <w:rsid w:val="004814F6"/>
    <w:rsid w:val="00481A49"/>
    <w:rsid w:val="00484DDB"/>
    <w:rsid w:val="0048512C"/>
    <w:rsid w:val="004853D1"/>
    <w:rsid w:val="004864CD"/>
    <w:rsid w:val="0048727E"/>
    <w:rsid w:val="00490CEE"/>
    <w:rsid w:val="00490DDF"/>
    <w:rsid w:val="00492987"/>
    <w:rsid w:val="004942C8"/>
    <w:rsid w:val="00494FA4"/>
    <w:rsid w:val="00495CB6"/>
    <w:rsid w:val="004966B7"/>
    <w:rsid w:val="00497C07"/>
    <w:rsid w:val="004A0132"/>
    <w:rsid w:val="004A0E64"/>
    <w:rsid w:val="004A17A9"/>
    <w:rsid w:val="004A1E3E"/>
    <w:rsid w:val="004A252F"/>
    <w:rsid w:val="004A3082"/>
    <w:rsid w:val="004A4229"/>
    <w:rsid w:val="004A4D5B"/>
    <w:rsid w:val="004A4DE5"/>
    <w:rsid w:val="004A53B8"/>
    <w:rsid w:val="004A57FB"/>
    <w:rsid w:val="004A5819"/>
    <w:rsid w:val="004B058E"/>
    <w:rsid w:val="004B2950"/>
    <w:rsid w:val="004B4081"/>
    <w:rsid w:val="004B421C"/>
    <w:rsid w:val="004B444A"/>
    <w:rsid w:val="004B64AD"/>
    <w:rsid w:val="004B6D24"/>
    <w:rsid w:val="004B7316"/>
    <w:rsid w:val="004B7539"/>
    <w:rsid w:val="004C07A7"/>
    <w:rsid w:val="004C090D"/>
    <w:rsid w:val="004C1748"/>
    <w:rsid w:val="004C1BAE"/>
    <w:rsid w:val="004C3B7E"/>
    <w:rsid w:val="004C47A5"/>
    <w:rsid w:val="004C5FC7"/>
    <w:rsid w:val="004C6213"/>
    <w:rsid w:val="004D47D8"/>
    <w:rsid w:val="004D50A6"/>
    <w:rsid w:val="004D64B7"/>
    <w:rsid w:val="004D71A1"/>
    <w:rsid w:val="004D7BE5"/>
    <w:rsid w:val="004E06F0"/>
    <w:rsid w:val="004E1965"/>
    <w:rsid w:val="004E4B23"/>
    <w:rsid w:val="004E4B49"/>
    <w:rsid w:val="004E7533"/>
    <w:rsid w:val="004F0F0A"/>
    <w:rsid w:val="004F1487"/>
    <w:rsid w:val="004F2291"/>
    <w:rsid w:val="004F2E1C"/>
    <w:rsid w:val="004F6ED2"/>
    <w:rsid w:val="005018DA"/>
    <w:rsid w:val="00501D59"/>
    <w:rsid w:val="005047FA"/>
    <w:rsid w:val="005052DE"/>
    <w:rsid w:val="00505824"/>
    <w:rsid w:val="00505B3F"/>
    <w:rsid w:val="0050680B"/>
    <w:rsid w:val="0051044E"/>
    <w:rsid w:val="005118FD"/>
    <w:rsid w:val="0051239C"/>
    <w:rsid w:val="00513493"/>
    <w:rsid w:val="0051396F"/>
    <w:rsid w:val="00513EB9"/>
    <w:rsid w:val="00514CFD"/>
    <w:rsid w:val="00515151"/>
    <w:rsid w:val="00515E2D"/>
    <w:rsid w:val="00516FA2"/>
    <w:rsid w:val="005172BE"/>
    <w:rsid w:val="00520926"/>
    <w:rsid w:val="00520BBC"/>
    <w:rsid w:val="005210CE"/>
    <w:rsid w:val="00523633"/>
    <w:rsid w:val="005251AF"/>
    <w:rsid w:val="005269D5"/>
    <w:rsid w:val="0053010C"/>
    <w:rsid w:val="005303F9"/>
    <w:rsid w:val="00530BE3"/>
    <w:rsid w:val="00531807"/>
    <w:rsid w:val="00531A14"/>
    <w:rsid w:val="00534C8B"/>
    <w:rsid w:val="005351AB"/>
    <w:rsid w:val="00535C80"/>
    <w:rsid w:val="00535F00"/>
    <w:rsid w:val="00536A73"/>
    <w:rsid w:val="005408C1"/>
    <w:rsid w:val="005410EC"/>
    <w:rsid w:val="00541D3E"/>
    <w:rsid w:val="00541EFB"/>
    <w:rsid w:val="0054210A"/>
    <w:rsid w:val="00542A80"/>
    <w:rsid w:val="00542A82"/>
    <w:rsid w:val="00543023"/>
    <w:rsid w:val="00543E6A"/>
    <w:rsid w:val="00546722"/>
    <w:rsid w:val="0054694E"/>
    <w:rsid w:val="00546A12"/>
    <w:rsid w:val="005474A5"/>
    <w:rsid w:val="00547B20"/>
    <w:rsid w:val="00551D72"/>
    <w:rsid w:val="00551DED"/>
    <w:rsid w:val="00554B2E"/>
    <w:rsid w:val="00554D75"/>
    <w:rsid w:val="0055530D"/>
    <w:rsid w:val="00556B6C"/>
    <w:rsid w:val="005572E4"/>
    <w:rsid w:val="00560781"/>
    <w:rsid w:val="00561610"/>
    <w:rsid w:val="00562976"/>
    <w:rsid w:val="0056472A"/>
    <w:rsid w:val="00567AC3"/>
    <w:rsid w:val="00567CDE"/>
    <w:rsid w:val="005705C6"/>
    <w:rsid w:val="00570DD0"/>
    <w:rsid w:val="00571585"/>
    <w:rsid w:val="00571FAB"/>
    <w:rsid w:val="00577842"/>
    <w:rsid w:val="00577856"/>
    <w:rsid w:val="005778F3"/>
    <w:rsid w:val="00581492"/>
    <w:rsid w:val="00581574"/>
    <w:rsid w:val="005819D2"/>
    <w:rsid w:val="005828D9"/>
    <w:rsid w:val="005837FF"/>
    <w:rsid w:val="005838CD"/>
    <w:rsid w:val="00586488"/>
    <w:rsid w:val="005868F9"/>
    <w:rsid w:val="00587763"/>
    <w:rsid w:val="0059017B"/>
    <w:rsid w:val="005908CD"/>
    <w:rsid w:val="00591095"/>
    <w:rsid w:val="00591591"/>
    <w:rsid w:val="00592B96"/>
    <w:rsid w:val="00592DAD"/>
    <w:rsid w:val="0059502F"/>
    <w:rsid w:val="00595CF9"/>
    <w:rsid w:val="005A0F67"/>
    <w:rsid w:val="005A1FF5"/>
    <w:rsid w:val="005A32A3"/>
    <w:rsid w:val="005A3B65"/>
    <w:rsid w:val="005A67EC"/>
    <w:rsid w:val="005A6BC7"/>
    <w:rsid w:val="005A6CF9"/>
    <w:rsid w:val="005A7926"/>
    <w:rsid w:val="005B0744"/>
    <w:rsid w:val="005B1F4A"/>
    <w:rsid w:val="005B220E"/>
    <w:rsid w:val="005B278F"/>
    <w:rsid w:val="005B2CEE"/>
    <w:rsid w:val="005B3041"/>
    <w:rsid w:val="005B4495"/>
    <w:rsid w:val="005B5A72"/>
    <w:rsid w:val="005C0FAB"/>
    <w:rsid w:val="005C39D2"/>
    <w:rsid w:val="005C3EA8"/>
    <w:rsid w:val="005C50F7"/>
    <w:rsid w:val="005C5770"/>
    <w:rsid w:val="005C6550"/>
    <w:rsid w:val="005D0073"/>
    <w:rsid w:val="005D1783"/>
    <w:rsid w:val="005D2BEF"/>
    <w:rsid w:val="005D3462"/>
    <w:rsid w:val="005D5069"/>
    <w:rsid w:val="005D5ACB"/>
    <w:rsid w:val="005D6492"/>
    <w:rsid w:val="005D741F"/>
    <w:rsid w:val="005E29B8"/>
    <w:rsid w:val="005E3C04"/>
    <w:rsid w:val="005E4396"/>
    <w:rsid w:val="005E537D"/>
    <w:rsid w:val="005E5AA4"/>
    <w:rsid w:val="005E66AF"/>
    <w:rsid w:val="005E7259"/>
    <w:rsid w:val="005F1A9B"/>
    <w:rsid w:val="005F309E"/>
    <w:rsid w:val="005F422E"/>
    <w:rsid w:val="005F464D"/>
    <w:rsid w:val="005F472C"/>
    <w:rsid w:val="005F7FF8"/>
    <w:rsid w:val="006008CD"/>
    <w:rsid w:val="006034E2"/>
    <w:rsid w:val="006036A3"/>
    <w:rsid w:val="006071CB"/>
    <w:rsid w:val="00607264"/>
    <w:rsid w:val="0060746F"/>
    <w:rsid w:val="00611540"/>
    <w:rsid w:val="00613D87"/>
    <w:rsid w:val="00614A71"/>
    <w:rsid w:val="00616387"/>
    <w:rsid w:val="00620A41"/>
    <w:rsid w:val="006214B0"/>
    <w:rsid w:val="00624203"/>
    <w:rsid w:val="00624AC4"/>
    <w:rsid w:val="0062528B"/>
    <w:rsid w:val="006316C9"/>
    <w:rsid w:val="00634D93"/>
    <w:rsid w:val="006358B6"/>
    <w:rsid w:val="006370E0"/>
    <w:rsid w:val="00637477"/>
    <w:rsid w:val="00637C3C"/>
    <w:rsid w:val="00641306"/>
    <w:rsid w:val="00642308"/>
    <w:rsid w:val="006430BA"/>
    <w:rsid w:val="00644F07"/>
    <w:rsid w:val="00646495"/>
    <w:rsid w:val="0064761F"/>
    <w:rsid w:val="00647FDE"/>
    <w:rsid w:val="00650EE7"/>
    <w:rsid w:val="00651D9C"/>
    <w:rsid w:val="006523E8"/>
    <w:rsid w:val="00653D9B"/>
    <w:rsid w:val="00655DBD"/>
    <w:rsid w:val="00657F32"/>
    <w:rsid w:val="0066101F"/>
    <w:rsid w:val="0066159F"/>
    <w:rsid w:val="00661DC8"/>
    <w:rsid w:val="00663491"/>
    <w:rsid w:val="00665D96"/>
    <w:rsid w:val="006706E9"/>
    <w:rsid w:val="00671643"/>
    <w:rsid w:val="0067235F"/>
    <w:rsid w:val="006725B5"/>
    <w:rsid w:val="0067268D"/>
    <w:rsid w:val="006730A3"/>
    <w:rsid w:val="0067470E"/>
    <w:rsid w:val="006815E1"/>
    <w:rsid w:val="00681B35"/>
    <w:rsid w:val="00684A01"/>
    <w:rsid w:val="00684C91"/>
    <w:rsid w:val="0068739F"/>
    <w:rsid w:val="006913B1"/>
    <w:rsid w:val="00691A08"/>
    <w:rsid w:val="0069367C"/>
    <w:rsid w:val="006958E8"/>
    <w:rsid w:val="00695F23"/>
    <w:rsid w:val="0069715C"/>
    <w:rsid w:val="00697568"/>
    <w:rsid w:val="00697F25"/>
    <w:rsid w:val="006A0EBB"/>
    <w:rsid w:val="006A177C"/>
    <w:rsid w:val="006A359C"/>
    <w:rsid w:val="006A3A6F"/>
    <w:rsid w:val="006A5467"/>
    <w:rsid w:val="006A5F5A"/>
    <w:rsid w:val="006A6B01"/>
    <w:rsid w:val="006B31B4"/>
    <w:rsid w:val="006B3ACE"/>
    <w:rsid w:val="006B427E"/>
    <w:rsid w:val="006B48BE"/>
    <w:rsid w:val="006B73A7"/>
    <w:rsid w:val="006B73F2"/>
    <w:rsid w:val="006C18BC"/>
    <w:rsid w:val="006C3268"/>
    <w:rsid w:val="006C5871"/>
    <w:rsid w:val="006C7C87"/>
    <w:rsid w:val="006D0A4C"/>
    <w:rsid w:val="006D247C"/>
    <w:rsid w:val="006D3704"/>
    <w:rsid w:val="006D4BB9"/>
    <w:rsid w:val="006D7116"/>
    <w:rsid w:val="006E1B16"/>
    <w:rsid w:val="006E3469"/>
    <w:rsid w:val="006E5681"/>
    <w:rsid w:val="006F1680"/>
    <w:rsid w:val="006F24D8"/>
    <w:rsid w:val="006F2775"/>
    <w:rsid w:val="006F32AD"/>
    <w:rsid w:val="006F36DC"/>
    <w:rsid w:val="006F39FF"/>
    <w:rsid w:val="006F47C0"/>
    <w:rsid w:val="006F6E11"/>
    <w:rsid w:val="006F7925"/>
    <w:rsid w:val="00700F66"/>
    <w:rsid w:val="00704CBA"/>
    <w:rsid w:val="007077D9"/>
    <w:rsid w:val="007125A8"/>
    <w:rsid w:val="00716206"/>
    <w:rsid w:val="00716A6F"/>
    <w:rsid w:val="007221A5"/>
    <w:rsid w:val="007261DD"/>
    <w:rsid w:val="00726D58"/>
    <w:rsid w:val="00727A03"/>
    <w:rsid w:val="00727EE0"/>
    <w:rsid w:val="007332F7"/>
    <w:rsid w:val="00733D61"/>
    <w:rsid w:val="0073415C"/>
    <w:rsid w:val="0073544A"/>
    <w:rsid w:val="00740697"/>
    <w:rsid w:val="00740E91"/>
    <w:rsid w:val="007412D1"/>
    <w:rsid w:val="0074324D"/>
    <w:rsid w:val="00743A22"/>
    <w:rsid w:val="00743B58"/>
    <w:rsid w:val="007467FB"/>
    <w:rsid w:val="00746F58"/>
    <w:rsid w:val="00750091"/>
    <w:rsid w:val="00751CBD"/>
    <w:rsid w:val="00751F9F"/>
    <w:rsid w:val="007540B3"/>
    <w:rsid w:val="00755208"/>
    <w:rsid w:val="00756C7B"/>
    <w:rsid w:val="007602A9"/>
    <w:rsid w:val="00760846"/>
    <w:rsid w:val="00761CF3"/>
    <w:rsid w:val="00763148"/>
    <w:rsid w:val="007633F0"/>
    <w:rsid w:val="00764A6B"/>
    <w:rsid w:val="0077070D"/>
    <w:rsid w:val="00771392"/>
    <w:rsid w:val="007717A3"/>
    <w:rsid w:val="00771C8A"/>
    <w:rsid w:val="0077231C"/>
    <w:rsid w:val="00772A97"/>
    <w:rsid w:val="00774B35"/>
    <w:rsid w:val="00774CC4"/>
    <w:rsid w:val="007762A7"/>
    <w:rsid w:val="00780FAC"/>
    <w:rsid w:val="00781791"/>
    <w:rsid w:val="00781D7B"/>
    <w:rsid w:val="00782A09"/>
    <w:rsid w:val="00783E99"/>
    <w:rsid w:val="00784B83"/>
    <w:rsid w:val="007857C0"/>
    <w:rsid w:val="00786BA6"/>
    <w:rsid w:val="0078701C"/>
    <w:rsid w:val="00787F81"/>
    <w:rsid w:val="00792AF3"/>
    <w:rsid w:val="00792BD7"/>
    <w:rsid w:val="007932BD"/>
    <w:rsid w:val="007936B6"/>
    <w:rsid w:val="007946B7"/>
    <w:rsid w:val="00794B94"/>
    <w:rsid w:val="00796693"/>
    <w:rsid w:val="007A0D9B"/>
    <w:rsid w:val="007A0F8D"/>
    <w:rsid w:val="007A15AB"/>
    <w:rsid w:val="007A1CE7"/>
    <w:rsid w:val="007A2897"/>
    <w:rsid w:val="007A3455"/>
    <w:rsid w:val="007A5564"/>
    <w:rsid w:val="007A6244"/>
    <w:rsid w:val="007A74F5"/>
    <w:rsid w:val="007A7C73"/>
    <w:rsid w:val="007B010A"/>
    <w:rsid w:val="007B0D9F"/>
    <w:rsid w:val="007B27DF"/>
    <w:rsid w:val="007B4BEE"/>
    <w:rsid w:val="007B5D2D"/>
    <w:rsid w:val="007C2454"/>
    <w:rsid w:val="007C5568"/>
    <w:rsid w:val="007C65D4"/>
    <w:rsid w:val="007C734D"/>
    <w:rsid w:val="007C7BB9"/>
    <w:rsid w:val="007C7C8F"/>
    <w:rsid w:val="007D0D58"/>
    <w:rsid w:val="007D2A8B"/>
    <w:rsid w:val="007D2AFA"/>
    <w:rsid w:val="007D4B4D"/>
    <w:rsid w:val="007E03E2"/>
    <w:rsid w:val="007E22F1"/>
    <w:rsid w:val="007E44F8"/>
    <w:rsid w:val="007E5835"/>
    <w:rsid w:val="007E75DA"/>
    <w:rsid w:val="007F09D1"/>
    <w:rsid w:val="007F12E2"/>
    <w:rsid w:val="007F1D6B"/>
    <w:rsid w:val="007F3DBA"/>
    <w:rsid w:val="007F4955"/>
    <w:rsid w:val="007F5AD8"/>
    <w:rsid w:val="007F5FF8"/>
    <w:rsid w:val="007F7EE2"/>
    <w:rsid w:val="00801692"/>
    <w:rsid w:val="00803A86"/>
    <w:rsid w:val="008042CF"/>
    <w:rsid w:val="00804F17"/>
    <w:rsid w:val="00805163"/>
    <w:rsid w:val="00805CE4"/>
    <w:rsid w:val="0080634A"/>
    <w:rsid w:val="00812F13"/>
    <w:rsid w:val="00813CDF"/>
    <w:rsid w:val="00814726"/>
    <w:rsid w:val="00814734"/>
    <w:rsid w:val="00815EAD"/>
    <w:rsid w:val="008161F1"/>
    <w:rsid w:val="00820BC3"/>
    <w:rsid w:val="00821731"/>
    <w:rsid w:val="00823DD9"/>
    <w:rsid w:val="008263EC"/>
    <w:rsid w:val="00830876"/>
    <w:rsid w:val="00831AA4"/>
    <w:rsid w:val="0083352C"/>
    <w:rsid w:val="00833752"/>
    <w:rsid w:val="00833BA4"/>
    <w:rsid w:val="00833FCA"/>
    <w:rsid w:val="0083480E"/>
    <w:rsid w:val="00834C5E"/>
    <w:rsid w:val="0083751A"/>
    <w:rsid w:val="008406D7"/>
    <w:rsid w:val="00840DA4"/>
    <w:rsid w:val="00842725"/>
    <w:rsid w:val="00843E7E"/>
    <w:rsid w:val="00850E2C"/>
    <w:rsid w:val="0085114B"/>
    <w:rsid w:val="00853DE2"/>
    <w:rsid w:val="008565D2"/>
    <w:rsid w:val="00857B85"/>
    <w:rsid w:val="0086062B"/>
    <w:rsid w:val="00861769"/>
    <w:rsid w:val="00866051"/>
    <w:rsid w:val="00871935"/>
    <w:rsid w:val="0087290B"/>
    <w:rsid w:val="008730A8"/>
    <w:rsid w:val="008737BF"/>
    <w:rsid w:val="00875D5C"/>
    <w:rsid w:val="0087646E"/>
    <w:rsid w:val="008772A7"/>
    <w:rsid w:val="00880821"/>
    <w:rsid w:val="0088242C"/>
    <w:rsid w:val="00882B56"/>
    <w:rsid w:val="00886D62"/>
    <w:rsid w:val="008872D1"/>
    <w:rsid w:val="0089148E"/>
    <w:rsid w:val="008931D0"/>
    <w:rsid w:val="00894BFC"/>
    <w:rsid w:val="00895049"/>
    <w:rsid w:val="00895C3F"/>
    <w:rsid w:val="00895E4D"/>
    <w:rsid w:val="008A1E20"/>
    <w:rsid w:val="008A2077"/>
    <w:rsid w:val="008A304A"/>
    <w:rsid w:val="008A322E"/>
    <w:rsid w:val="008A5911"/>
    <w:rsid w:val="008A5D80"/>
    <w:rsid w:val="008A64A7"/>
    <w:rsid w:val="008A6513"/>
    <w:rsid w:val="008A6692"/>
    <w:rsid w:val="008B1C1F"/>
    <w:rsid w:val="008B1D81"/>
    <w:rsid w:val="008B3C3C"/>
    <w:rsid w:val="008B4A30"/>
    <w:rsid w:val="008B5461"/>
    <w:rsid w:val="008B58B1"/>
    <w:rsid w:val="008B6851"/>
    <w:rsid w:val="008C0C79"/>
    <w:rsid w:val="008C2E3F"/>
    <w:rsid w:val="008C759C"/>
    <w:rsid w:val="008D0BEA"/>
    <w:rsid w:val="008D0F39"/>
    <w:rsid w:val="008D31E0"/>
    <w:rsid w:val="008D3A1C"/>
    <w:rsid w:val="008D5DCC"/>
    <w:rsid w:val="008D6CE9"/>
    <w:rsid w:val="008D7463"/>
    <w:rsid w:val="008E0727"/>
    <w:rsid w:val="008E1E93"/>
    <w:rsid w:val="008E2161"/>
    <w:rsid w:val="008E2594"/>
    <w:rsid w:val="008E2BB9"/>
    <w:rsid w:val="008E362F"/>
    <w:rsid w:val="008E3D48"/>
    <w:rsid w:val="008E41DF"/>
    <w:rsid w:val="008F2E81"/>
    <w:rsid w:val="008F2F8B"/>
    <w:rsid w:val="008F3552"/>
    <w:rsid w:val="008F47ED"/>
    <w:rsid w:val="008F5161"/>
    <w:rsid w:val="008F582A"/>
    <w:rsid w:val="00901DDC"/>
    <w:rsid w:val="00902EF5"/>
    <w:rsid w:val="00905094"/>
    <w:rsid w:val="00911813"/>
    <w:rsid w:val="0091267F"/>
    <w:rsid w:val="00912AE6"/>
    <w:rsid w:val="00912E2A"/>
    <w:rsid w:val="00913643"/>
    <w:rsid w:val="009148D2"/>
    <w:rsid w:val="00914D0B"/>
    <w:rsid w:val="0091583F"/>
    <w:rsid w:val="00915B55"/>
    <w:rsid w:val="00915C5F"/>
    <w:rsid w:val="00915D11"/>
    <w:rsid w:val="00916011"/>
    <w:rsid w:val="009176A0"/>
    <w:rsid w:val="009222BD"/>
    <w:rsid w:val="00922C5D"/>
    <w:rsid w:val="009230C3"/>
    <w:rsid w:val="00923B85"/>
    <w:rsid w:val="00923C22"/>
    <w:rsid w:val="009246D2"/>
    <w:rsid w:val="0092481D"/>
    <w:rsid w:val="009268C5"/>
    <w:rsid w:val="009269E4"/>
    <w:rsid w:val="00926C72"/>
    <w:rsid w:val="009272CC"/>
    <w:rsid w:val="00930CB7"/>
    <w:rsid w:val="009338B3"/>
    <w:rsid w:val="00933FFB"/>
    <w:rsid w:val="00934699"/>
    <w:rsid w:val="00934700"/>
    <w:rsid w:val="00934F9C"/>
    <w:rsid w:val="00935C5C"/>
    <w:rsid w:val="00936A09"/>
    <w:rsid w:val="00937DCE"/>
    <w:rsid w:val="00941343"/>
    <w:rsid w:val="00941659"/>
    <w:rsid w:val="009450FA"/>
    <w:rsid w:val="00945439"/>
    <w:rsid w:val="00945E18"/>
    <w:rsid w:val="00951821"/>
    <w:rsid w:val="009525D2"/>
    <w:rsid w:val="009551ED"/>
    <w:rsid w:val="0095724E"/>
    <w:rsid w:val="009574EE"/>
    <w:rsid w:val="00957653"/>
    <w:rsid w:val="009601D2"/>
    <w:rsid w:val="009624A5"/>
    <w:rsid w:val="009648CD"/>
    <w:rsid w:val="00965B57"/>
    <w:rsid w:val="009676CF"/>
    <w:rsid w:val="00971D68"/>
    <w:rsid w:val="00973130"/>
    <w:rsid w:val="0097507E"/>
    <w:rsid w:val="00982206"/>
    <w:rsid w:val="00984833"/>
    <w:rsid w:val="00984BAC"/>
    <w:rsid w:val="0098768D"/>
    <w:rsid w:val="00990ECA"/>
    <w:rsid w:val="00991A52"/>
    <w:rsid w:val="00993031"/>
    <w:rsid w:val="00994A06"/>
    <w:rsid w:val="00994C9A"/>
    <w:rsid w:val="00995B2E"/>
    <w:rsid w:val="00997802"/>
    <w:rsid w:val="009A173F"/>
    <w:rsid w:val="009A3C16"/>
    <w:rsid w:val="009A3E84"/>
    <w:rsid w:val="009A55D1"/>
    <w:rsid w:val="009A674F"/>
    <w:rsid w:val="009A6EBC"/>
    <w:rsid w:val="009B6757"/>
    <w:rsid w:val="009B6FC3"/>
    <w:rsid w:val="009B7B22"/>
    <w:rsid w:val="009C01D8"/>
    <w:rsid w:val="009C1213"/>
    <w:rsid w:val="009C1C9B"/>
    <w:rsid w:val="009C33B8"/>
    <w:rsid w:val="009C526E"/>
    <w:rsid w:val="009C59D8"/>
    <w:rsid w:val="009C656E"/>
    <w:rsid w:val="009D07DD"/>
    <w:rsid w:val="009D2CD6"/>
    <w:rsid w:val="009D2EC5"/>
    <w:rsid w:val="009D3533"/>
    <w:rsid w:val="009D4EAB"/>
    <w:rsid w:val="009E0689"/>
    <w:rsid w:val="009E40E0"/>
    <w:rsid w:val="009E4F29"/>
    <w:rsid w:val="009E6683"/>
    <w:rsid w:val="009E7B09"/>
    <w:rsid w:val="009F06D8"/>
    <w:rsid w:val="009F0840"/>
    <w:rsid w:val="009F2EDF"/>
    <w:rsid w:val="009F4590"/>
    <w:rsid w:val="009F4A4F"/>
    <w:rsid w:val="009F598B"/>
    <w:rsid w:val="009F5D9E"/>
    <w:rsid w:val="009F71B5"/>
    <w:rsid w:val="00A02387"/>
    <w:rsid w:val="00A0240D"/>
    <w:rsid w:val="00A0367D"/>
    <w:rsid w:val="00A03B7D"/>
    <w:rsid w:val="00A03BBB"/>
    <w:rsid w:val="00A04372"/>
    <w:rsid w:val="00A05098"/>
    <w:rsid w:val="00A069D7"/>
    <w:rsid w:val="00A07334"/>
    <w:rsid w:val="00A10401"/>
    <w:rsid w:val="00A12D44"/>
    <w:rsid w:val="00A154DA"/>
    <w:rsid w:val="00A17D73"/>
    <w:rsid w:val="00A223A0"/>
    <w:rsid w:val="00A23B75"/>
    <w:rsid w:val="00A2430B"/>
    <w:rsid w:val="00A243B8"/>
    <w:rsid w:val="00A24AB9"/>
    <w:rsid w:val="00A27D47"/>
    <w:rsid w:val="00A312BA"/>
    <w:rsid w:val="00A319D6"/>
    <w:rsid w:val="00A32B85"/>
    <w:rsid w:val="00A36319"/>
    <w:rsid w:val="00A37996"/>
    <w:rsid w:val="00A408D0"/>
    <w:rsid w:val="00A40EF2"/>
    <w:rsid w:val="00A418C0"/>
    <w:rsid w:val="00A4214E"/>
    <w:rsid w:val="00A4374E"/>
    <w:rsid w:val="00A44D81"/>
    <w:rsid w:val="00A53720"/>
    <w:rsid w:val="00A56764"/>
    <w:rsid w:val="00A61185"/>
    <w:rsid w:val="00A617D4"/>
    <w:rsid w:val="00A6381F"/>
    <w:rsid w:val="00A6478C"/>
    <w:rsid w:val="00A70B7A"/>
    <w:rsid w:val="00A70BC5"/>
    <w:rsid w:val="00A729A1"/>
    <w:rsid w:val="00A743D1"/>
    <w:rsid w:val="00A75B05"/>
    <w:rsid w:val="00A816A2"/>
    <w:rsid w:val="00A82842"/>
    <w:rsid w:val="00A82857"/>
    <w:rsid w:val="00A836ED"/>
    <w:rsid w:val="00A837DF"/>
    <w:rsid w:val="00A84CC9"/>
    <w:rsid w:val="00A85557"/>
    <w:rsid w:val="00A86B32"/>
    <w:rsid w:val="00A90236"/>
    <w:rsid w:val="00A906CC"/>
    <w:rsid w:val="00A930CF"/>
    <w:rsid w:val="00A940A1"/>
    <w:rsid w:val="00A957FB"/>
    <w:rsid w:val="00A95F0E"/>
    <w:rsid w:val="00A95F29"/>
    <w:rsid w:val="00A97381"/>
    <w:rsid w:val="00A977B2"/>
    <w:rsid w:val="00AA04F9"/>
    <w:rsid w:val="00AA2648"/>
    <w:rsid w:val="00AA6E08"/>
    <w:rsid w:val="00AA7C8F"/>
    <w:rsid w:val="00AB0561"/>
    <w:rsid w:val="00AB2178"/>
    <w:rsid w:val="00AB2AFB"/>
    <w:rsid w:val="00AB3564"/>
    <w:rsid w:val="00AB3728"/>
    <w:rsid w:val="00AB3923"/>
    <w:rsid w:val="00AB3B34"/>
    <w:rsid w:val="00AB4630"/>
    <w:rsid w:val="00AB5AF3"/>
    <w:rsid w:val="00AB79D4"/>
    <w:rsid w:val="00AC0482"/>
    <w:rsid w:val="00AC1EAD"/>
    <w:rsid w:val="00AC201F"/>
    <w:rsid w:val="00AC2650"/>
    <w:rsid w:val="00AC3186"/>
    <w:rsid w:val="00AC47D6"/>
    <w:rsid w:val="00AC620E"/>
    <w:rsid w:val="00AC622C"/>
    <w:rsid w:val="00AC69E1"/>
    <w:rsid w:val="00AC7745"/>
    <w:rsid w:val="00AC783D"/>
    <w:rsid w:val="00AC7874"/>
    <w:rsid w:val="00AC7AF5"/>
    <w:rsid w:val="00AD0065"/>
    <w:rsid w:val="00AD0490"/>
    <w:rsid w:val="00AD06D5"/>
    <w:rsid w:val="00AD2F52"/>
    <w:rsid w:val="00AD4E99"/>
    <w:rsid w:val="00AD5CC3"/>
    <w:rsid w:val="00AD5DD9"/>
    <w:rsid w:val="00AD7E5D"/>
    <w:rsid w:val="00AD7EFA"/>
    <w:rsid w:val="00AE0FF7"/>
    <w:rsid w:val="00AE1507"/>
    <w:rsid w:val="00AE151F"/>
    <w:rsid w:val="00AE4B3E"/>
    <w:rsid w:val="00AE4DEF"/>
    <w:rsid w:val="00AE5AAA"/>
    <w:rsid w:val="00AE63BB"/>
    <w:rsid w:val="00AF05F6"/>
    <w:rsid w:val="00AF1532"/>
    <w:rsid w:val="00AF16BB"/>
    <w:rsid w:val="00AF4FD8"/>
    <w:rsid w:val="00AF62C4"/>
    <w:rsid w:val="00AF66BE"/>
    <w:rsid w:val="00AF69D3"/>
    <w:rsid w:val="00AF7335"/>
    <w:rsid w:val="00AF7B47"/>
    <w:rsid w:val="00B020F5"/>
    <w:rsid w:val="00B02E28"/>
    <w:rsid w:val="00B05240"/>
    <w:rsid w:val="00B06EB1"/>
    <w:rsid w:val="00B1441F"/>
    <w:rsid w:val="00B15615"/>
    <w:rsid w:val="00B16550"/>
    <w:rsid w:val="00B176E7"/>
    <w:rsid w:val="00B17E2B"/>
    <w:rsid w:val="00B20391"/>
    <w:rsid w:val="00B20C39"/>
    <w:rsid w:val="00B21205"/>
    <w:rsid w:val="00B220C9"/>
    <w:rsid w:val="00B22128"/>
    <w:rsid w:val="00B2257A"/>
    <w:rsid w:val="00B22F2F"/>
    <w:rsid w:val="00B23154"/>
    <w:rsid w:val="00B231FD"/>
    <w:rsid w:val="00B23B37"/>
    <w:rsid w:val="00B2478C"/>
    <w:rsid w:val="00B256B1"/>
    <w:rsid w:val="00B25EA5"/>
    <w:rsid w:val="00B3036D"/>
    <w:rsid w:val="00B31E51"/>
    <w:rsid w:val="00B32197"/>
    <w:rsid w:val="00B333E0"/>
    <w:rsid w:val="00B33D61"/>
    <w:rsid w:val="00B33F44"/>
    <w:rsid w:val="00B36555"/>
    <w:rsid w:val="00B365D2"/>
    <w:rsid w:val="00B36DA1"/>
    <w:rsid w:val="00B41148"/>
    <w:rsid w:val="00B41D72"/>
    <w:rsid w:val="00B42463"/>
    <w:rsid w:val="00B42DE1"/>
    <w:rsid w:val="00B44D8C"/>
    <w:rsid w:val="00B455CE"/>
    <w:rsid w:val="00B479B2"/>
    <w:rsid w:val="00B50C80"/>
    <w:rsid w:val="00B513BE"/>
    <w:rsid w:val="00B51A59"/>
    <w:rsid w:val="00B51D71"/>
    <w:rsid w:val="00B531DA"/>
    <w:rsid w:val="00B533D9"/>
    <w:rsid w:val="00B533E2"/>
    <w:rsid w:val="00B53AB4"/>
    <w:rsid w:val="00B5682C"/>
    <w:rsid w:val="00B56836"/>
    <w:rsid w:val="00B62EAF"/>
    <w:rsid w:val="00B64283"/>
    <w:rsid w:val="00B66158"/>
    <w:rsid w:val="00B66C06"/>
    <w:rsid w:val="00B670DE"/>
    <w:rsid w:val="00B67EE7"/>
    <w:rsid w:val="00B70BD3"/>
    <w:rsid w:val="00B7196A"/>
    <w:rsid w:val="00B727EC"/>
    <w:rsid w:val="00B757B2"/>
    <w:rsid w:val="00B76025"/>
    <w:rsid w:val="00B76795"/>
    <w:rsid w:val="00B77CF6"/>
    <w:rsid w:val="00B82BA1"/>
    <w:rsid w:val="00B83A13"/>
    <w:rsid w:val="00B87DB5"/>
    <w:rsid w:val="00B92DCA"/>
    <w:rsid w:val="00B93847"/>
    <w:rsid w:val="00B942FB"/>
    <w:rsid w:val="00B96286"/>
    <w:rsid w:val="00BA1FD9"/>
    <w:rsid w:val="00BA3E04"/>
    <w:rsid w:val="00BA48E2"/>
    <w:rsid w:val="00BB25F8"/>
    <w:rsid w:val="00BB3450"/>
    <w:rsid w:val="00BB35F8"/>
    <w:rsid w:val="00BB3781"/>
    <w:rsid w:val="00BB3F7F"/>
    <w:rsid w:val="00BB4057"/>
    <w:rsid w:val="00BB51FB"/>
    <w:rsid w:val="00BB7931"/>
    <w:rsid w:val="00BC03FE"/>
    <w:rsid w:val="00BC5031"/>
    <w:rsid w:val="00BC5541"/>
    <w:rsid w:val="00BC6063"/>
    <w:rsid w:val="00BC6381"/>
    <w:rsid w:val="00BC70D4"/>
    <w:rsid w:val="00BD27C6"/>
    <w:rsid w:val="00BD2DD5"/>
    <w:rsid w:val="00BD5140"/>
    <w:rsid w:val="00BD5D8C"/>
    <w:rsid w:val="00BD634D"/>
    <w:rsid w:val="00BD670B"/>
    <w:rsid w:val="00BD7633"/>
    <w:rsid w:val="00BE2AFD"/>
    <w:rsid w:val="00BE2D34"/>
    <w:rsid w:val="00BE3B59"/>
    <w:rsid w:val="00BE516A"/>
    <w:rsid w:val="00BE5230"/>
    <w:rsid w:val="00BF0EF6"/>
    <w:rsid w:val="00BF1F4F"/>
    <w:rsid w:val="00BF2C48"/>
    <w:rsid w:val="00BF2DB0"/>
    <w:rsid w:val="00BF2EC8"/>
    <w:rsid w:val="00BF6724"/>
    <w:rsid w:val="00C00F14"/>
    <w:rsid w:val="00C012CE"/>
    <w:rsid w:val="00C01EA8"/>
    <w:rsid w:val="00C02248"/>
    <w:rsid w:val="00C03C3F"/>
    <w:rsid w:val="00C04753"/>
    <w:rsid w:val="00C058B6"/>
    <w:rsid w:val="00C05EAA"/>
    <w:rsid w:val="00C066B2"/>
    <w:rsid w:val="00C077DE"/>
    <w:rsid w:val="00C108C5"/>
    <w:rsid w:val="00C14A85"/>
    <w:rsid w:val="00C14BA9"/>
    <w:rsid w:val="00C152CE"/>
    <w:rsid w:val="00C160F6"/>
    <w:rsid w:val="00C17B45"/>
    <w:rsid w:val="00C2090D"/>
    <w:rsid w:val="00C21673"/>
    <w:rsid w:val="00C241CE"/>
    <w:rsid w:val="00C24F9D"/>
    <w:rsid w:val="00C2571E"/>
    <w:rsid w:val="00C26D07"/>
    <w:rsid w:val="00C307AF"/>
    <w:rsid w:val="00C3145E"/>
    <w:rsid w:val="00C3367E"/>
    <w:rsid w:val="00C33946"/>
    <w:rsid w:val="00C34D93"/>
    <w:rsid w:val="00C34F9B"/>
    <w:rsid w:val="00C355CC"/>
    <w:rsid w:val="00C37208"/>
    <w:rsid w:val="00C37C75"/>
    <w:rsid w:val="00C4154C"/>
    <w:rsid w:val="00C42E3C"/>
    <w:rsid w:val="00C44564"/>
    <w:rsid w:val="00C458CA"/>
    <w:rsid w:val="00C47990"/>
    <w:rsid w:val="00C5095E"/>
    <w:rsid w:val="00C5129F"/>
    <w:rsid w:val="00C5292F"/>
    <w:rsid w:val="00C54240"/>
    <w:rsid w:val="00C55334"/>
    <w:rsid w:val="00C558B9"/>
    <w:rsid w:val="00C575CB"/>
    <w:rsid w:val="00C57F8F"/>
    <w:rsid w:val="00C62142"/>
    <w:rsid w:val="00C630F2"/>
    <w:rsid w:val="00C635C3"/>
    <w:rsid w:val="00C642C8"/>
    <w:rsid w:val="00C64E99"/>
    <w:rsid w:val="00C6531B"/>
    <w:rsid w:val="00C66159"/>
    <w:rsid w:val="00C6706F"/>
    <w:rsid w:val="00C67149"/>
    <w:rsid w:val="00C67442"/>
    <w:rsid w:val="00C67C47"/>
    <w:rsid w:val="00C73C05"/>
    <w:rsid w:val="00C815F9"/>
    <w:rsid w:val="00C83173"/>
    <w:rsid w:val="00C8480B"/>
    <w:rsid w:val="00C84D50"/>
    <w:rsid w:val="00C858C2"/>
    <w:rsid w:val="00C86A94"/>
    <w:rsid w:val="00C86FFE"/>
    <w:rsid w:val="00C96961"/>
    <w:rsid w:val="00C96CAB"/>
    <w:rsid w:val="00CA0570"/>
    <w:rsid w:val="00CA340F"/>
    <w:rsid w:val="00CA34DD"/>
    <w:rsid w:val="00CA4614"/>
    <w:rsid w:val="00CA47F3"/>
    <w:rsid w:val="00CA5244"/>
    <w:rsid w:val="00CA5D56"/>
    <w:rsid w:val="00CA68C5"/>
    <w:rsid w:val="00CA7A70"/>
    <w:rsid w:val="00CB24CE"/>
    <w:rsid w:val="00CB2DBE"/>
    <w:rsid w:val="00CB2E6D"/>
    <w:rsid w:val="00CB3191"/>
    <w:rsid w:val="00CB4B78"/>
    <w:rsid w:val="00CC00D7"/>
    <w:rsid w:val="00CC1AB1"/>
    <w:rsid w:val="00CC2788"/>
    <w:rsid w:val="00CC284E"/>
    <w:rsid w:val="00CC2EE3"/>
    <w:rsid w:val="00CC3664"/>
    <w:rsid w:val="00CC459D"/>
    <w:rsid w:val="00CC4B69"/>
    <w:rsid w:val="00CC4D26"/>
    <w:rsid w:val="00CC742F"/>
    <w:rsid w:val="00CC76F8"/>
    <w:rsid w:val="00CD049A"/>
    <w:rsid w:val="00CD135E"/>
    <w:rsid w:val="00CD1656"/>
    <w:rsid w:val="00CD17A7"/>
    <w:rsid w:val="00CD297E"/>
    <w:rsid w:val="00CD6837"/>
    <w:rsid w:val="00CD79AE"/>
    <w:rsid w:val="00CE2AA0"/>
    <w:rsid w:val="00CE49E8"/>
    <w:rsid w:val="00CE4E10"/>
    <w:rsid w:val="00CF0CC0"/>
    <w:rsid w:val="00CF15D5"/>
    <w:rsid w:val="00CF1DCE"/>
    <w:rsid w:val="00CF2DEA"/>
    <w:rsid w:val="00CF4A70"/>
    <w:rsid w:val="00CF51FB"/>
    <w:rsid w:val="00CF5DCC"/>
    <w:rsid w:val="00D0150B"/>
    <w:rsid w:val="00D024A6"/>
    <w:rsid w:val="00D04B87"/>
    <w:rsid w:val="00D05716"/>
    <w:rsid w:val="00D05ED7"/>
    <w:rsid w:val="00D067B1"/>
    <w:rsid w:val="00D06C91"/>
    <w:rsid w:val="00D06C95"/>
    <w:rsid w:val="00D1077C"/>
    <w:rsid w:val="00D12E5E"/>
    <w:rsid w:val="00D14F50"/>
    <w:rsid w:val="00D1617A"/>
    <w:rsid w:val="00D1788F"/>
    <w:rsid w:val="00D201FA"/>
    <w:rsid w:val="00D20FAD"/>
    <w:rsid w:val="00D22F1B"/>
    <w:rsid w:val="00D2341A"/>
    <w:rsid w:val="00D235B5"/>
    <w:rsid w:val="00D248FF"/>
    <w:rsid w:val="00D25020"/>
    <w:rsid w:val="00D2518D"/>
    <w:rsid w:val="00D262DD"/>
    <w:rsid w:val="00D31B20"/>
    <w:rsid w:val="00D33EAF"/>
    <w:rsid w:val="00D34457"/>
    <w:rsid w:val="00D344D6"/>
    <w:rsid w:val="00D3676C"/>
    <w:rsid w:val="00D37153"/>
    <w:rsid w:val="00D372E5"/>
    <w:rsid w:val="00D37D39"/>
    <w:rsid w:val="00D41114"/>
    <w:rsid w:val="00D42C56"/>
    <w:rsid w:val="00D43B0A"/>
    <w:rsid w:val="00D43B2F"/>
    <w:rsid w:val="00D4589D"/>
    <w:rsid w:val="00D52997"/>
    <w:rsid w:val="00D55A83"/>
    <w:rsid w:val="00D636D9"/>
    <w:rsid w:val="00D6389D"/>
    <w:rsid w:val="00D64520"/>
    <w:rsid w:val="00D650DC"/>
    <w:rsid w:val="00D652E0"/>
    <w:rsid w:val="00D653E9"/>
    <w:rsid w:val="00D662A4"/>
    <w:rsid w:val="00D7130F"/>
    <w:rsid w:val="00D7220C"/>
    <w:rsid w:val="00D74FEF"/>
    <w:rsid w:val="00D75E30"/>
    <w:rsid w:val="00D80A0F"/>
    <w:rsid w:val="00D81527"/>
    <w:rsid w:val="00D8168F"/>
    <w:rsid w:val="00D82392"/>
    <w:rsid w:val="00D871C6"/>
    <w:rsid w:val="00D87D9E"/>
    <w:rsid w:val="00D9112F"/>
    <w:rsid w:val="00D925DD"/>
    <w:rsid w:val="00D92829"/>
    <w:rsid w:val="00D94C39"/>
    <w:rsid w:val="00D96C1D"/>
    <w:rsid w:val="00DA1709"/>
    <w:rsid w:val="00DA320B"/>
    <w:rsid w:val="00DA7F4B"/>
    <w:rsid w:val="00DB065C"/>
    <w:rsid w:val="00DB192C"/>
    <w:rsid w:val="00DB26CB"/>
    <w:rsid w:val="00DB4296"/>
    <w:rsid w:val="00DB472F"/>
    <w:rsid w:val="00DB48CD"/>
    <w:rsid w:val="00DB48FC"/>
    <w:rsid w:val="00DB4EA3"/>
    <w:rsid w:val="00DB5198"/>
    <w:rsid w:val="00DB67B2"/>
    <w:rsid w:val="00DB7C4D"/>
    <w:rsid w:val="00DC10C1"/>
    <w:rsid w:val="00DC1173"/>
    <w:rsid w:val="00DC279C"/>
    <w:rsid w:val="00DC2E0A"/>
    <w:rsid w:val="00DC417F"/>
    <w:rsid w:val="00DC495B"/>
    <w:rsid w:val="00DC6567"/>
    <w:rsid w:val="00DC6D2D"/>
    <w:rsid w:val="00DC79CF"/>
    <w:rsid w:val="00DD0AAB"/>
    <w:rsid w:val="00DD120A"/>
    <w:rsid w:val="00DD149D"/>
    <w:rsid w:val="00DD3DB7"/>
    <w:rsid w:val="00DD52B2"/>
    <w:rsid w:val="00DD55E1"/>
    <w:rsid w:val="00DD6D3D"/>
    <w:rsid w:val="00DD7C5D"/>
    <w:rsid w:val="00DE0788"/>
    <w:rsid w:val="00DE1634"/>
    <w:rsid w:val="00DE20C8"/>
    <w:rsid w:val="00DE3757"/>
    <w:rsid w:val="00DE7FA8"/>
    <w:rsid w:val="00DF05E0"/>
    <w:rsid w:val="00DF06CD"/>
    <w:rsid w:val="00DF1D28"/>
    <w:rsid w:val="00DF6CE9"/>
    <w:rsid w:val="00DF7105"/>
    <w:rsid w:val="00DF7B1C"/>
    <w:rsid w:val="00E00660"/>
    <w:rsid w:val="00E0144E"/>
    <w:rsid w:val="00E01EFA"/>
    <w:rsid w:val="00E03806"/>
    <w:rsid w:val="00E039D5"/>
    <w:rsid w:val="00E03D9B"/>
    <w:rsid w:val="00E049E5"/>
    <w:rsid w:val="00E06892"/>
    <w:rsid w:val="00E10D1D"/>
    <w:rsid w:val="00E1236C"/>
    <w:rsid w:val="00E1242E"/>
    <w:rsid w:val="00E1257E"/>
    <w:rsid w:val="00E12C81"/>
    <w:rsid w:val="00E12E3E"/>
    <w:rsid w:val="00E14D45"/>
    <w:rsid w:val="00E16FF4"/>
    <w:rsid w:val="00E170D1"/>
    <w:rsid w:val="00E17895"/>
    <w:rsid w:val="00E212AB"/>
    <w:rsid w:val="00E21518"/>
    <w:rsid w:val="00E219BD"/>
    <w:rsid w:val="00E24D6D"/>
    <w:rsid w:val="00E2631D"/>
    <w:rsid w:val="00E27081"/>
    <w:rsid w:val="00E2754E"/>
    <w:rsid w:val="00E30212"/>
    <w:rsid w:val="00E30C6F"/>
    <w:rsid w:val="00E312B6"/>
    <w:rsid w:val="00E33135"/>
    <w:rsid w:val="00E35A86"/>
    <w:rsid w:val="00E36A97"/>
    <w:rsid w:val="00E37245"/>
    <w:rsid w:val="00E406DD"/>
    <w:rsid w:val="00E41073"/>
    <w:rsid w:val="00E444D5"/>
    <w:rsid w:val="00E461C5"/>
    <w:rsid w:val="00E47F61"/>
    <w:rsid w:val="00E5089B"/>
    <w:rsid w:val="00E52F45"/>
    <w:rsid w:val="00E53EBE"/>
    <w:rsid w:val="00E5450E"/>
    <w:rsid w:val="00E60677"/>
    <w:rsid w:val="00E614E4"/>
    <w:rsid w:val="00E616D0"/>
    <w:rsid w:val="00E61E3A"/>
    <w:rsid w:val="00E6407A"/>
    <w:rsid w:val="00E70315"/>
    <w:rsid w:val="00E70F2E"/>
    <w:rsid w:val="00E7457C"/>
    <w:rsid w:val="00E74A78"/>
    <w:rsid w:val="00E772FE"/>
    <w:rsid w:val="00E77895"/>
    <w:rsid w:val="00E80238"/>
    <w:rsid w:val="00E80D86"/>
    <w:rsid w:val="00E8284C"/>
    <w:rsid w:val="00E829AC"/>
    <w:rsid w:val="00E840A0"/>
    <w:rsid w:val="00E8505F"/>
    <w:rsid w:val="00E86474"/>
    <w:rsid w:val="00E870DB"/>
    <w:rsid w:val="00E9078C"/>
    <w:rsid w:val="00E91978"/>
    <w:rsid w:val="00E927C3"/>
    <w:rsid w:val="00E92CEF"/>
    <w:rsid w:val="00E970DF"/>
    <w:rsid w:val="00E975BE"/>
    <w:rsid w:val="00EA0C66"/>
    <w:rsid w:val="00EA3459"/>
    <w:rsid w:val="00EA3A8A"/>
    <w:rsid w:val="00EA60B8"/>
    <w:rsid w:val="00EB012C"/>
    <w:rsid w:val="00EB14C5"/>
    <w:rsid w:val="00EB18A0"/>
    <w:rsid w:val="00EB1B7E"/>
    <w:rsid w:val="00EB22DF"/>
    <w:rsid w:val="00EB65B5"/>
    <w:rsid w:val="00EB7809"/>
    <w:rsid w:val="00EC0842"/>
    <w:rsid w:val="00EC17CF"/>
    <w:rsid w:val="00EC6333"/>
    <w:rsid w:val="00EC6503"/>
    <w:rsid w:val="00EC6BD4"/>
    <w:rsid w:val="00EC74C2"/>
    <w:rsid w:val="00EC7674"/>
    <w:rsid w:val="00ED1403"/>
    <w:rsid w:val="00ED47F6"/>
    <w:rsid w:val="00ED61D6"/>
    <w:rsid w:val="00ED6FB8"/>
    <w:rsid w:val="00EE0CE4"/>
    <w:rsid w:val="00EE15DC"/>
    <w:rsid w:val="00EE1ECE"/>
    <w:rsid w:val="00EE3094"/>
    <w:rsid w:val="00EE33C2"/>
    <w:rsid w:val="00EE449E"/>
    <w:rsid w:val="00EE484C"/>
    <w:rsid w:val="00EE7056"/>
    <w:rsid w:val="00EE70C1"/>
    <w:rsid w:val="00EE75D9"/>
    <w:rsid w:val="00EF0000"/>
    <w:rsid w:val="00EF042D"/>
    <w:rsid w:val="00EF3BC8"/>
    <w:rsid w:val="00EF4324"/>
    <w:rsid w:val="00EF4B49"/>
    <w:rsid w:val="00EF53BE"/>
    <w:rsid w:val="00EF6C76"/>
    <w:rsid w:val="00F0076C"/>
    <w:rsid w:val="00F0187F"/>
    <w:rsid w:val="00F03179"/>
    <w:rsid w:val="00F03626"/>
    <w:rsid w:val="00F03876"/>
    <w:rsid w:val="00F03BCD"/>
    <w:rsid w:val="00F041C3"/>
    <w:rsid w:val="00F04645"/>
    <w:rsid w:val="00F069D0"/>
    <w:rsid w:val="00F1116D"/>
    <w:rsid w:val="00F11BE5"/>
    <w:rsid w:val="00F145F9"/>
    <w:rsid w:val="00F14CB1"/>
    <w:rsid w:val="00F15982"/>
    <w:rsid w:val="00F21A31"/>
    <w:rsid w:val="00F21B5B"/>
    <w:rsid w:val="00F24403"/>
    <w:rsid w:val="00F25A6B"/>
    <w:rsid w:val="00F25FF2"/>
    <w:rsid w:val="00F2737C"/>
    <w:rsid w:val="00F3197B"/>
    <w:rsid w:val="00F32204"/>
    <w:rsid w:val="00F3466F"/>
    <w:rsid w:val="00F34A71"/>
    <w:rsid w:val="00F41A83"/>
    <w:rsid w:val="00F42A0B"/>
    <w:rsid w:val="00F431B7"/>
    <w:rsid w:val="00F45EAD"/>
    <w:rsid w:val="00F46EDC"/>
    <w:rsid w:val="00F47217"/>
    <w:rsid w:val="00F50C45"/>
    <w:rsid w:val="00F50DE7"/>
    <w:rsid w:val="00F5318D"/>
    <w:rsid w:val="00F53327"/>
    <w:rsid w:val="00F53509"/>
    <w:rsid w:val="00F54073"/>
    <w:rsid w:val="00F5562E"/>
    <w:rsid w:val="00F60980"/>
    <w:rsid w:val="00F6170D"/>
    <w:rsid w:val="00F65561"/>
    <w:rsid w:val="00F719DD"/>
    <w:rsid w:val="00F7201A"/>
    <w:rsid w:val="00F72914"/>
    <w:rsid w:val="00F72973"/>
    <w:rsid w:val="00F745F7"/>
    <w:rsid w:val="00F74D4B"/>
    <w:rsid w:val="00F82AB3"/>
    <w:rsid w:val="00F83396"/>
    <w:rsid w:val="00F83BDD"/>
    <w:rsid w:val="00F8591B"/>
    <w:rsid w:val="00F8658F"/>
    <w:rsid w:val="00F922CB"/>
    <w:rsid w:val="00F93B98"/>
    <w:rsid w:val="00F95089"/>
    <w:rsid w:val="00F96326"/>
    <w:rsid w:val="00FA123A"/>
    <w:rsid w:val="00FA1A23"/>
    <w:rsid w:val="00FA2168"/>
    <w:rsid w:val="00FA2A2C"/>
    <w:rsid w:val="00FA713E"/>
    <w:rsid w:val="00FB1786"/>
    <w:rsid w:val="00FB3063"/>
    <w:rsid w:val="00FB43B7"/>
    <w:rsid w:val="00FB45F2"/>
    <w:rsid w:val="00FB4ADE"/>
    <w:rsid w:val="00FC1095"/>
    <w:rsid w:val="00FC10F6"/>
    <w:rsid w:val="00FC211D"/>
    <w:rsid w:val="00FC22EF"/>
    <w:rsid w:val="00FC2893"/>
    <w:rsid w:val="00FC39C2"/>
    <w:rsid w:val="00FC50A8"/>
    <w:rsid w:val="00FC527B"/>
    <w:rsid w:val="00FC574E"/>
    <w:rsid w:val="00FC5F7C"/>
    <w:rsid w:val="00FC683A"/>
    <w:rsid w:val="00FC7A81"/>
    <w:rsid w:val="00FD00A9"/>
    <w:rsid w:val="00FD1BB9"/>
    <w:rsid w:val="00FD31EF"/>
    <w:rsid w:val="00FD61E6"/>
    <w:rsid w:val="00FD6AF1"/>
    <w:rsid w:val="00FD6E22"/>
    <w:rsid w:val="00FE0464"/>
    <w:rsid w:val="00FE13FE"/>
    <w:rsid w:val="00FE14E1"/>
    <w:rsid w:val="00FE1EA9"/>
    <w:rsid w:val="00FE332E"/>
    <w:rsid w:val="00FE44AE"/>
    <w:rsid w:val="00FE59B5"/>
    <w:rsid w:val="00FF097B"/>
    <w:rsid w:val="00FF18F6"/>
    <w:rsid w:val="00FF4950"/>
    <w:rsid w:val="00FF4AE2"/>
    <w:rsid w:val="00FF4BE5"/>
    <w:rsid w:val="00FF4CAA"/>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49596B"/>
  <w15:docId w15:val="{D5B1104F-E977-48B5-8249-E5ADC0A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1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405392"/>
    <w:pPr>
      <w:keepNext/>
      <w:spacing w:after="0" w:line="240" w:lineRule="auto"/>
      <w:outlineLvl w:val="2"/>
    </w:pPr>
    <w:rPr>
      <w:rFonts w:ascii="Arial" w:eastAsia="Calibri" w:hAnsi="Arial" w:cs="Arial"/>
      <w:b/>
      <w:bCs/>
      <w:sz w:val="24"/>
      <w:szCs w:val="24"/>
    </w:rPr>
  </w:style>
  <w:style w:type="paragraph" w:styleId="Heading4">
    <w:name w:val="heading 4"/>
    <w:basedOn w:val="Normal"/>
    <w:next w:val="Normal"/>
    <w:link w:val="Heading4Char"/>
    <w:uiPriority w:val="9"/>
    <w:semiHidden/>
    <w:unhideWhenUsed/>
    <w:qFormat/>
    <w:rsid w:val="006D4B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6F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B1D5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06F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D6"/>
  </w:style>
  <w:style w:type="paragraph" w:styleId="Footer">
    <w:name w:val="footer"/>
    <w:basedOn w:val="Normal"/>
    <w:link w:val="FooterChar"/>
    <w:uiPriority w:val="99"/>
    <w:unhideWhenUsed/>
    <w:rsid w:val="00E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D6"/>
  </w:style>
  <w:style w:type="character" w:styleId="PageNumber">
    <w:name w:val="page number"/>
    <w:basedOn w:val="DefaultParagraphFont"/>
    <w:rsid w:val="00ED61D6"/>
  </w:style>
  <w:style w:type="table" w:styleId="TableGrid">
    <w:name w:val="Table Grid"/>
    <w:basedOn w:val="TableNormal"/>
    <w:uiPriority w:val="59"/>
    <w:rsid w:val="00ED6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D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61D6"/>
    <w:rPr>
      <w:rFonts w:ascii="Tahoma" w:hAnsi="Tahoma" w:cs="Tahoma"/>
      <w:sz w:val="16"/>
      <w:szCs w:val="16"/>
    </w:rPr>
  </w:style>
  <w:style w:type="table" w:styleId="LightShading">
    <w:name w:val="Light Shading"/>
    <w:aliases w:val="Template Table"/>
    <w:basedOn w:val="TableNormal"/>
    <w:uiPriority w:val="60"/>
    <w:rsid w:val="00E039D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4E4B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Normal"/>
    <w:link w:val="ReportChar"/>
    <w:qFormat/>
    <w:rsid w:val="00681B35"/>
    <w:pPr>
      <w:spacing w:after="0" w:line="240" w:lineRule="auto"/>
      <w:jc w:val="center"/>
    </w:pPr>
    <w:rPr>
      <w:rFonts w:ascii="Times New Roman" w:eastAsia="Times New Roman" w:hAnsi="Times New Roman" w:cs="Times New Roman"/>
      <w:sz w:val="24"/>
      <w:szCs w:val="24"/>
    </w:rPr>
  </w:style>
  <w:style w:type="character" w:customStyle="1" w:styleId="ReportChar">
    <w:name w:val="Report Char"/>
    <w:link w:val="Report"/>
    <w:rsid w:val="00681B35"/>
    <w:rPr>
      <w:rFonts w:ascii="Times New Roman" w:eastAsia="Times New Roman" w:hAnsi="Times New Roman" w:cs="Times New Roman"/>
      <w:sz w:val="24"/>
      <w:szCs w:val="24"/>
    </w:rPr>
  </w:style>
  <w:style w:type="table" w:customStyle="1" w:styleId="TemplateTable1">
    <w:name w:val="Template Table1"/>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emplateTable2">
    <w:name w:val="Template Table2"/>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9A55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392"/>
    <w:rPr>
      <w:rFonts w:ascii="Arial" w:eastAsia="Calibri" w:hAnsi="Arial" w:cs="Arial"/>
      <w:b/>
      <w:bCs/>
      <w:sz w:val="24"/>
      <w:szCs w:val="24"/>
    </w:rPr>
  </w:style>
  <w:style w:type="numbering" w:customStyle="1" w:styleId="NoList1">
    <w:name w:val="No List1"/>
    <w:next w:val="NoList"/>
    <w:uiPriority w:val="99"/>
    <w:semiHidden/>
    <w:unhideWhenUsed/>
    <w:rsid w:val="00405392"/>
  </w:style>
  <w:style w:type="table" w:customStyle="1" w:styleId="TableGrid3">
    <w:name w:val="Table Grid3"/>
    <w:basedOn w:val="TableNormal"/>
    <w:next w:val="TableGrid"/>
    <w:uiPriority w:val="59"/>
    <w:rsid w:val="004053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05392"/>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uiPriority w:val="99"/>
    <w:rsid w:val="00405392"/>
    <w:rPr>
      <w:rFonts w:ascii="Courier New" w:eastAsia="Times New Roman" w:hAnsi="Courier New" w:cs="Times New Roman"/>
      <w:sz w:val="24"/>
      <w:szCs w:val="20"/>
    </w:rPr>
  </w:style>
  <w:style w:type="paragraph" w:styleId="NormalWeb">
    <w:name w:val="Normal (Web)"/>
    <w:basedOn w:val="Normal"/>
    <w:rsid w:val="00405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bookheading2">
    <w:name w:val="handbookheading2"/>
    <w:basedOn w:val="Normal"/>
    <w:rsid w:val="00405392"/>
    <w:pPr>
      <w:spacing w:after="0" w:line="240" w:lineRule="auto"/>
    </w:pPr>
    <w:rPr>
      <w:rFonts w:ascii="Times New Roman" w:eastAsia="Times New Roman" w:hAnsi="Times New Roman" w:cs="Times New Roman"/>
      <w:b/>
      <w:bCs/>
      <w:sz w:val="24"/>
      <w:szCs w:val="24"/>
    </w:rPr>
  </w:style>
  <w:style w:type="paragraph" w:customStyle="1" w:styleId="Default">
    <w:name w:val="Default"/>
    <w:rsid w:val="004053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Default"/>
    <w:next w:val="Default"/>
    <w:link w:val="FootnoteTextChar"/>
    <w:uiPriority w:val="99"/>
    <w:rsid w:val="00405392"/>
    <w:rPr>
      <w:color w:val="auto"/>
    </w:rPr>
  </w:style>
  <w:style w:type="character" w:customStyle="1" w:styleId="FootnoteTextChar">
    <w:name w:val="Footnote Text Char"/>
    <w:basedOn w:val="DefaultParagraphFont"/>
    <w:link w:val="FootnoteText"/>
    <w:uiPriority w:val="99"/>
    <w:rsid w:val="00405392"/>
    <w:rPr>
      <w:rFonts w:ascii="Times New Roman" w:eastAsia="Times New Roman" w:hAnsi="Times New Roman" w:cs="Times New Roman"/>
      <w:sz w:val="24"/>
      <w:szCs w:val="24"/>
    </w:rPr>
  </w:style>
  <w:style w:type="table" w:styleId="TableClassic1">
    <w:name w:val="Table Classic 1"/>
    <w:basedOn w:val="TableNormal"/>
    <w:rsid w:val="0040539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405392"/>
    <w:rPr>
      <w:sz w:val="16"/>
      <w:szCs w:val="16"/>
    </w:rPr>
  </w:style>
  <w:style w:type="paragraph" w:styleId="CommentText">
    <w:name w:val="annotation text"/>
    <w:basedOn w:val="Normal"/>
    <w:link w:val="CommentTextChar"/>
    <w:rsid w:val="004053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053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05392"/>
    <w:rPr>
      <w:b/>
      <w:bCs/>
    </w:rPr>
  </w:style>
  <w:style w:type="character" w:customStyle="1" w:styleId="CommentSubjectChar">
    <w:name w:val="Comment Subject Char"/>
    <w:basedOn w:val="CommentTextChar"/>
    <w:link w:val="CommentSubject"/>
    <w:rsid w:val="00405392"/>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405392"/>
    <w:pPr>
      <w:spacing w:before="200" w:after="900" w:line="240" w:lineRule="auto"/>
      <w:jc w:val="right"/>
    </w:pPr>
    <w:rPr>
      <w:rFonts w:ascii="Calibri" w:eastAsia="Calibri" w:hAnsi="Calibri" w:cs="Times New Roman"/>
      <w:i/>
      <w:iCs/>
      <w:sz w:val="24"/>
      <w:szCs w:val="24"/>
      <w:lang w:bidi="en-US"/>
    </w:rPr>
  </w:style>
  <w:style w:type="character" w:customStyle="1" w:styleId="SubtitleChar">
    <w:name w:val="Subtitle Char"/>
    <w:basedOn w:val="DefaultParagraphFont"/>
    <w:link w:val="Subtitle"/>
    <w:uiPriority w:val="11"/>
    <w:rsid w:val="00405392"/>
    <w:rPr>
      <w:rFonts w:ascii="Calibri" w:eastAsia="Calibri" w:hAnsi="Calibri" w:cs="Times New Roman"/>
      <w:i/>
      <w:iCs/>
      <w:sz w:val="24"/>
      <w:szCs w:val="24"/>
      <w:lang w:bidi="en-US"/>
    </w:rPr>
  </w:style>
  <w:style w:type="paragraph" w:styleId="ListParagraph">
    <w:name w:val="List Paragraph"/>
    <w:basedOn w:val="Normal"/>
    <w:uiPriority w:val="34"/>
    <w:qFormat/>
    <w:rsid w:val="00405392"/>
    <w:pPr>
      <w:spacing w:after="0" w:line="240" w:lineRule="auto"/>
      <w:ind w:left="720"/>
    </w:pPr>
    <w:rPr>
      <w:rFonts w:ascii="Times New Roman" w:eastAsia="Calibri" w:hAnsi="Times New Roman" w:cs="Times New Roman"/>
      <w:sz w:val="24"/>
      <w:szCs w:val="24"/>
    </w:rPr>
  </w:style>
  <w:style w:type="character" w:styleId="Emphasis">
    <w:name w:val="Emphasis"/>
    <w:uiPriority w:val="20"/>
    <w:qFormat/>
    <w:rsid w:val="00405392"/>
    <w:rPr>
      <w:i/>
      <w:iCs/>
    </w:rPr>
  </w:style>
  <w:style w:type="character" w:styleId="PlaceholderText">
    <w:name w:val="Placeholder Text"/>
    <w:basedOn w:val="DefaultParagraphFont"/>
    <w:uiPriority w:val="99"/>
    <w:semiHidden/>
    <w:rsid w:val="00405392"/>
    <w:rPr>
      <w:color w:val="808080"/>
    </w:rPr>
  </w:style>
  <w:style w:type="paragraph" w:styleId="BodyText3">
    <w:name w:val="Body Text 3"/>
    <w:basedOn w:val="Normal"/>
    <w:link w:val="BodyText3Char"/>
    <w:rsid w:val="004053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05392"/>
    <w:rPr>
      <w:rFonts w:ascii="Times New Roman" w:eastAsia="Times New Roman" w:hAnsi="Times New Roman" w:cs="Times New Roman"/>
      <w:sz w:val="16"/>
      <w:szCs w:val="16"/>
    </w:rPr>
  </w:style>
  <w:style w:type="table" w:styleId="MediumShading1">
    <w:name w:val="Medium Shading 1"/>
    <w:basedOn w:val="TableNormal"/>
    <w:uiPriority w:val="63"/>
    <w:rsid w:val="004053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Professional">
    <w:name w:val="Table Professional"/>
    <w:basedOn w:val="TableNormal"/>
    <w:rsid w:val="0040539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3">
    <w:name w:val="Template Table3"/>
    <w:basedOn w:val="TableNormal"/>
    <w:next w:val="LightShading"/>
    <w:uiPriority w:val="60"/>
    <w:rsid w:val="0040539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Title">
    <w:name w:val="Title"/>
    <w:basedOn w:val="Normal"/>
    <w:link w:val="TitleChar"/>
    <w:qFormat/>
    <w:rsid w:val="00405392"/>
    <w:pPr>
      <w:widowControl w:val="0"/>
      <w:adjustRightInd w:val="0"/>
      <w:spacing w:after="0" w:line="360" w:lineRule="atLeast"/>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5392"/>
    <w:rPr>
      <w:rFonts w:ascii="Times New Roman" w:eastAsia="Times New Roman" w:hAnsi="Times New Roman" w:cs="Times New Roman"/>
      <w:b/>
      <w:sz w:val="24"/>
      <w:szCs w:val="20"/>
    </w:rPr>
  </w:style>
  <w:style w:type="numbering" w:customStyle="1" w:styleId="NoList2">
    <w:name w:val="No List2"/>
    <w:next w:val="NoList"/>
    <w:uiPriority w:val="99"/>
    <w:semiHidden/>
    <w:unhideWhenUsed/>
    <w:rsid w:val="000F6565"/>
  </w:style>
  <w:style w:type="table" w:customStyle="1" w:styleId="TableGrid4">
    <w:name w:val="Table Grid4"/>
    <w:basedOn w:val="TableNormal"/>
    <w:next w:val="TableGrid"/>
    <w:uiPriority w:val="59"/>
    <w:rsid w:val="000F6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0F656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
    <w:name w:val="Medium Shading 11"/>
    <w:basedOn w:val="TableNormal"/>
    <w:next w:val="MediumShading1"/>
    <w:uiPriority w:val="63"/>
    <w:rsid w:val="000F656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Professional1">
    <w:name w:val="Table Professional1"/>
    <w:basedOn w:val="TableNormal"/>
    <w:next w:val="TableProfessional"/>
    <w:rsid w:val="000F656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4">
    <w:name w:val="Template Table4"/>
    <w:basedOn w:val="TableNormal"/>
    <w:next w:val="LightShading"/>
    <w:uiPriority w:val="60"/>
    <w:rsid w:val="000F656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59"/>
    <w:rsid w:val="005E72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56C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56C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mplateTable5">
    <w:name w:val="Template Table5"/>
    <w:basedOn w:val="TableNormal"/>
    <w:next w:val="LightShading"/>
    <w:uiPriority w:val="60"/>
    <w:rsid w:val="0035038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42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420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138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7B47"/>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DA7F4B"/>
    <w:rPr>
      <w:color w:val="0000FF" w:themeColor="hyperlink"/>
      <w:u w:val="single"/>
    </w:rPr>
  </w:style>
  <w:style w:type="character" w:customStyle="1" w:styleId="Heading1Char">
    <w:name w:val="Heading 1 Char"/>
    <w:basedOn w:val="DefaultParagraphFont"/>
    <w:link w:val="Heading1"/>
    <w:uiPriority w:val="9"/>
    <w:rsid w:val="00F41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1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D4BB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C33B8"/>
  </w:style>
  <w:style w:type="paragraph" w:customStyle="1" w:styleId="NormalText">
    <w:name w:val="Normal Text"/>
    <w:uiPriority w:val="99"/>
    <w:rsid w:val="00F34A71"/>
    <w:pPr>
      <w:widowControl w:val="0"/>
      <w:autoSpaceDE w:val="0"/>
      <w:autoSpaceDN w:val="0"/>
      <w:adjustRightInd w:val="0"/>
      <w:spacing w:before="120" w:after="0" w:line="240" w:lineRule="auto"/>
      <w:jc w:val="both"/>
    </w:pPr>
    <w:rPr>
      <w:rFonts w:ascii="Arial" w:hAnsi="Arial" w:cs="Arial"/>
      <w:sz w:val="20"/>
      <w:szCs w:val="20"/>
      <w:shd w:val="clear" w:color="auto" w:fill="FFFFFF"/>
    </w:rPr>
  </w:style>
  <w:style w:type="paragraph" w:customStyle="1" w:styleId="SectionSpacer">
    <w:name w:val="Section Spacer"/>
    <w:uiPriority w:val="99"/>
    <w:rsid w:val="00551DED"/>
    <w:pPr>
      <w:widowControl w:val="0"/>
      <w:autoSpaceDE w:val="0"/>
      <w:autoSpaceDN w:val="0"/>
      <w:adjustRightInd w:val="0"/>
      <w:spacing w:after="0" w:line="240" w:lineRule="auto"/>
      <w:jc w:val="both"/>
    </w:pPr>
    <w:rPr>
      <w:rFonts w:ascii="Palatino Linotype" w:hAnsi="Palatino Linotype" w:cs="Palatino Linotype"/>
      <w:sz w:val="16"/>
      <w:szCs w:val="16"/>
    </w:rPr>
  </w:style>
  <w:style w:type="paragraph" w:customStyle="1" w:styleId="IATableBullet">
    <w:name w:val="IATable Bullet"/>
    <w:uiPriority w:val="99"/>
    <w:rsid w:val="00716206"/>
    <w:pPr>
      <w:widowControl w:val="0"/>
      <w:numPr>
        <w:numId w:val="1"/>
      </w:numPr>
      <w:tabs>
        <w:tab w:val="left" w:pos="245"/>
      </w:tabs>
      <w:autoSpaceDE w:val="0"/>
      <w:autoSpaceDN w:val="0"/>
      <w:adjustRightInd w:val="0"/>
      <w:spacing w:before="20" w:after="20" w:line="240" w:lineRule="auto"/>
      <w:ind w:left="245" w:hanging="245"/>
    </w:pPr>
    <w:rPr>
      <w:rFonts w:ascii="Palatino Linotype" w:hAnsi="Palatino Linotype" w:cs="Palatino Linotype"/>
      <w:sz w:val="20"/>
      <w:szCs w:val="20"/>
    </w:rPr>
  </w:style>
  <w:style w:type="paragraph" w:customStyle="1" w:styleId="SubscaleHeading">
    <w:name w:val="Subscale Heading"/>
    <w:uiPriority w:val="99"/>
    <w:rsid w:val="009C656E"/>
    <w:pPr>
      <w:keepNext/>
      <w:keepLines/>
      <w:widowControl w:val="0"/>
      <w:pBdr>
        <w:bottom w:val="single" w:sz="6" w:space="0" w:color="320074"/>
      </w:pBdr>
      <w:autoSpaceDE w:val="0"/>
      <w:autoSpaceDN w:val="0"/>
      <w:adjustRightInd w:val="0"/>
      <w:spacing w:before="240" w:after="120" w:line="240" w:lineRule="auto"/>
      <w:ind w:left="576"/>
      <w:outlineLvl w:val="1"/>
    </w:pPr>
    <w:rPr>
      <w:rFonts w:ascii="Arial" w:hAnsi="Arial" w:cs="Arial"/>
      <w:b/>
      <w:bCs/>
      <w:color w:val="320074"/>
      <w:sz w:val="28"/>
      <w:szCs w:val="28"/>
    </w:rPr>
  </w:style>
  <w:style w:type="paragraph" w:customStyle="1" w:styleId="TableHeading">
    <w:name w:val="Table Heading"/>
    <w:next w:val="TableText"/>
    <w:uiPriority w:val="99"/>
    <w:rsid w:val="00CC4B69"/>
    <w:pPr>
      <w:widowControl w:val="0"/>
      <w:autoSpaceDE w:val="0"/>
      <w:autoSpaceDN w:val="0"/>
      <w:adjustRightInd w:val="0"/>
      <w:spacing w:after="0" w:line="240" w:lineRule="auto"/>
      <w:jc w:val="center"/>
    </w:pPr>
    <w:rPr>
      <w:rFonts w:ascii="Palatino Linotype" w:hAnsi="Palatino Linotype" w:cs="Palatino Linotype"/>
      <w:b/>
      <w:bCs/>
      <w:color w:val="0D0D0D"/>
      <w:shd w:val="clear" w:color="auto" w:fill="FFFFFF"/>
    </w:rPr>
  </w:style>
  <w:style w:type="paragraph" w:customStyle="1" w:styleId="TableText">
    <w:name w:val="Table Text"/>
    <w:uiPriority w:val="99"/>
    <w:rsid w:val="00CC4B69"/>
    <w:pPr>
      <w:widowControl w:val="0"/>
      <w:tabs>
        <w:tab w:val="left" w:pos="558"/>
      </w:tabs>
      <w:autoSpaceDE w:val="0"/>
      <w:autoSpaceDN w:val="0"/>
      <w:adjustRightInd w:val="0"/>
      <w:spacing w:before="20" w:after="20" w:line="240" w:lineRule="auto"/>
      <w:jc w:val="both"/>
    </w:pPr>
    <w:rPr>
      <w:rFonts w:ascii="Palatino Linotype" w:hAnsi="Palatino Linotype" w:cs="Palatino Linotype"/>
      <w:shd w:val="clear" w:color="auto" w:fill="FFFFFF"/>
    </w:rPr>
  </w:style>
  <w:style w:type="paragraph" w:customStyle="1" w:styleId="StyleHeading1Before6pt">
    <w:name w:val="Style Heading 1 + Before:  6 pt"/>
    <w:uiPriority w:val="99"/>
    <w:rsid w:val="00CC4B69"/>
    <w:pPr>
      <w:keepNext/>
      <w:keepLines/>
      <w:widowControl w:val="0"/>
      <w:autoSpaceDE w:val="0"/>
      <w:autoSpaceDN w:val="0"/>
      <w:adjustRightInd w:val="0"/>
      <w:spacing w:before="120" w:after="120" w:line="240" w:lineRule="auto"/>
      <w:jc w:val="center"/>
    </w:pPr>
    <w:rPr>
      <w:rFonts w:ascii="Arial" w:hAnsi="Arial" w:cs="Arial"/>
      <w:b/>
      <w:bCs/>
      <w:sz w:val="36"/>
      <w:szCs w:val="36"/>
      <w:shd w:val="clear" w:color="auto" w:fill="FFFFFF"/>
    </w:rPr>
  </w:style>
  <w:style w:type="paragraph" w:customStyle="1" w:styleId="StyleTableTextLeft">
    <w:name w:val="Style Table Text + Left"/>
    <w:uiPriority w:val="99"/>
    <w:rsid w:val="00CC4B69"/>
    <w:pPr>
      <w:widowControl w:val="0"/>
      <w:tabs>
        <w:tab w:val="left" w:pos="558"/>
      </w:tabs>
      <w:autoSpaceDE w:val="0"/>
      <w:autoSpaceDN w:val="0"/>
      <w:adjustRightInd w:val="0"/>
      <w:spacing w:before="20" w:after="20" w:line="240" w:lineRule="auto"/>
    </w:pPr>
    <w:rPr>
      <w:rFonts w:ascii="Palatino Linotype" w:hAnsi="Palatino Linotype" w:cs="Palatino Linotype"/>
      <w:shd w:val="clear" w:color="auto" w:fill="FFFFFF"/>
    </w:rPr>
  </w:style>
  <w:style w:type="paragraph" w:customStyle="1" w:styleId="StyleTableTextBoldCentered">
    <w:name w:val="Style Table Text + Bold Centered"/>
    <w:uiPriority w:val="99"/>
    <w:rsid w:val="00CC4B69"/>
    <w:pPr>
      <w:widowControl w:val="0"/>
      <w:tabs>
        <w:tab w:val="left" w:pos="558"/>
      </w:tabs>
      <w:autoSpaceDE w:val="0"/>
      <w:autoSpaceDN w:val="0"/>
      <w:adjustRightInd w:val="0"/>
      <w:spacing w:before="20" w:after="20" w:line="240" w:lineRule="auto"/>
      <w:jc w:val="center"/>
    </w:pPr>
    <w:rPr>
      <w:rFonts w:ascii="Palatino Linotype" w:hAnsi="Palatino Linotype" w:cs="Palatino Linotype"/>
      <w:b/>
      <w:bCs/>
      <w:shd w:val="clear" w:color="auto" w:fill="FFFFFF"/>
    </w:rPr>
  </w:style>
  <w:style w:type="paragraph" w:customStyle="1" w:styleId="AtRisk">
    <w:name w:val="At Risk"/>
    <w:uiPriority w:val="99"/>
    <w:rsid w:val="00CC4B69"/>
    <w:pPr>
      <w:widowControl w:val="0"/>
      <w:tabs>
        <w:tab w:val="left" w:pos="508"/>
      </w:tabs>
      <w:autoSpaceDE w:val="0"/>
      <w:autoSpaceDN w:val="0"/>
      <w:adjustRightInd w:val="0"/>
      <w:spacing w:before="120" w:after="0" w:line="240" w:lineRule="auto"/>
      <w:jc w:val="both"/>
    </w:pPr>
    <w:rPr>
      <w:rFonts w:ascii="Palatino Linotype" w:hAnsi="Palatino Linotype" w:cs="Palatino Linotype"/>
      <w:sz w:val="24"/>
      <w:szCs w:val="24"/>
      <w:shd w:val="clear" w:color="auto" w:fill="FFFFFF"/>
    </w:rPr>
  </w:style>
  <w:style w:type="character" w:styleId="Strong">
    <w:name w:val="Strong"/>
    <w:basedOn w:val="DefaultParagraphFont"/>
    <w:uiPriority w:val="22"/>
    <w:qFormat/>
    <w:rsid w:val="00001A99"/>
    <w:rPr>
      <w:b/>
      <w:bCs/>
    </w:rPr>
  </w:style>
  <w:style w:type="paragraph" w:customStyle="1" w:styleId="Bullet3">
    <w:name w:val="Bullet 3"/>
    <w:next w:val="BodyTextIndent"/>
    <w:rsid w:val="00543023"/>
    <w:pPr>
      <w:numPr>
        <w:numId w:val="3"/>
      </w:num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3023"/>
    <w:pPr>
      <w:spacing w:after="120"/>
      <w:ind w:left="360"/>
    </w:pPr>
  </w:style>
  <w:style w:type="character" w:customStyle="1" w:styleId="BodyTextIndentChar">
    <w:name w:val="Body Text Indent Char"/>
    <w:basedOn w:val="DefaultParagraphFont"/>
    <w:link w:val="BodyTextIndent"/>
    <w:uiPriority w:val="99"/>
    <w:semiHidden/>
    <w:rsid w:val="00543023"/>
  </w:style>
  <w:style w:type="table" w:customStyle="1" w:styleId="TableGrid21">
    <w:name w:val="Table Grid21"/>
    <w:basedOn w:val="TableNormal"/>
    <w:next w:val="TableGrid"/>
    <w:rsid w:val="005430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E06F0"/>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4E06F0"/>
    <w:rPr>
      <w:rFonts w:asciiTheme="majorHAnsi" w:eastAsiaTheme="majorEastAsia" w:hAnsiTheme="majorHAnsi" w:cstheme="majorBidi"/>
      <w:i/>
      <w:iCs/>
      <w:color w:val="243F60" w:themeColor="accent1" w:themeShade="7F"/>
    </w:rPr>
  </w:style>
  <w:style w:type="paragraph" w:styleId="Caption">
    <w:name w:val="caption"/>
    <w:basedOn w:val="Normal"/>
    <w:next w:val="Normal"/>
    <w:qFormat/>
    <w:rsid w:val="004E06F0"/>
    <w:pPr>
      <w:spacing w:after="0" w:line="240" w:lineRule="auto"/>
    </w:pPr>
    <w:rPr>
      <w:rFonts w:ascii="Arial" w:eastAsia="Times New Roman" w:hAnsi="Arial" w:cs="Arial"/>
      <w:b/>
      <w:caps/>
      <w:sz w:val="20"/>
      <w:szCs w:val="24"/>
      <w:u w:val="single"/>
    </w:rPr>
  </w:style>
  <w:style w:type="character" w:customStyle="1" w:styleId="Heading6Char">
    <w:name w:val="Heading 6 Char"/>
    <w:basedOn w:val="DefaultParagraphFont"/>
    <w:link w:val="Heading6"/>
    <w:uiPriority w:val="9"/>
    <w:semiHidden/>
    <w:rsid w:val="001B1D5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B1D57"/>
    <w:pPr>
      <w:spacing w:after="120" w:line="480" w:lineRule="auto"/>
    </w:pPr>
  </w:style>
  <w:style w:type="character" w:customStyle="1" w:styleId="BodyText2Char">
    <w:name w:val="Body Text 2 Char"/>
    <w:basedOn w:val="DefaultParagraphFont"/>
    <w:link w:val="BodyText2"/>
    <w:uiPriority w:val="99"/>
    <w:semiHidden/>
    <w:rsid w:val="001B1D57"/>
  </w:style>
  <w:style w:type="character" w:customStyle="1" w:styleId="Heading9Char">
    <w:name w:val="Heading 9 Char"/>
    <w:basedOn w:val="DefaultParagraphFont"/>
    <w:link w:val="Heading9"/>
    <w:uiPriority w:val="9"/>
    <w:semiHidden/>
    <w:rsid w:val="00191CEF"/>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C73C0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162">
      <w:bodyDiv w:val="1"/>
      <w:marLeft w:val="0"/>
      <w:marRight w:val="0"/>
      <w:marTop w:val="0"/>
      <w:marBottom w:val="0"/>
      <w:divBdr>
        <w:top w:val="none" w:sz="0" w:space="0" w:color="auto"/>
        <w:left w:val="none" w:sz="0" w:space="0" w:color="auto"/>
        <w:bottom w:val="none" w:sz="0" w:space="0" w:color="auto"/>
        <w:right w:val="none" w:sz="0" w:space="0" w:color="auto"/>
      </w:divBdr>
    </w:div>
    <w:div w:id="359207370">
      <w:bodyDiv w:val="1"/>
      <w:marLeft w:val="0"/>
      <w:marRight w:val="0"/>
      <w:marTop w:val="0"/>
      <w:marBottom w:val="0"/>
      <w:divBdr>
        <w:top w:val="none" w:sz="0" w:space="0" w:color="auto"/>
        <w:left w:val="none" w:sz="0" w:space="0" w:color="auto"/>
        <w:bottom w:val="none" w:sz="0" w:space="0" w:color="auto"/>
        <w:right w:val="none" w:sz="0" w:space="0" w:color="auto"/>
      </w:divBdr>
    </w:div>
    <w:div w:id="409354101">
      <w:bodyDiv w:val="1"/>
      <w:marLeft w:val="0"/>
      <w:marRight w:val="0"/>
      <w:marTop w:val="0"/>
      <w:marBottom w:val="0"/>
      <w:divBdr>
        <w:top w:val="none" w:sz="0" w:space="0" w:color="auto"/>
        <w:left w:val="none" w:sz="0" w:space="0" w:color="auto"/>
        <w:bottom w:val="none" w:sz="0" w:space="0" w:color="auto"/>
        <w:right w:val="none" w:sz="0" w:space="0" w:color="auto"/>
      </w:divBdr>
    </w:div>
    <w:div w:id="423308833">
      <w:bodyDiv w:val="1"/>
      <w:marLeft w:val="0"/>
      <w:marRight w:val="0"/>
      <w:marTop w:val="0"/>
      <w:marBottom w:val="0"/>
      <w:divBdr>
        <w:top w:val="none" w:sz="0" w:space="0" w:color="auto"/>
        <w:left w:val="none" w:sz="0" w:space="0" w:color="auto"/>
        <w:bottom w:val="none" w:sz="0" w:space="0" w:color="auto"/>
        <w:right w:val="none" w:sz="0" w:space="0" w:color="auto"/>
      </w:divBdr>
    </w:div>
    <w:div w:id="446581773">
      <w:bodyDiv w:val="1"/>
      <w:marLeft w:val="0"/>
      <w:marRight w:val="0"/>
      <w:marTop w:val="0"/>
      <w:marBottom w:val="0"/>
      <w:divBdr>
        <w:top w:val="none" w:sz="0" w:space="0" w:color="auto"/>
        <w:left w:val="none" w:sz="0" w:space="0" w:color="auto"/>
        <w:bottom w:val="none" w:sz="0" w:space="0" w:color="auto"/>
        <w:right w:val="none" w:sz="0" w:space="0" w:color="auto"/>
      </w:divBdr>
    </w:div>
    <w:div w:id="668365083">
      <w:bodyDiv w:val="1"/>
      <w:marLeft w:val="0"/>
      <w:marRight w:val="0"/>
      <w:marTop w:val="0"/>
      <w:marBottom w:val="0"/>
      <w:divBdr>
        <w:top w:val="none" w:sz="0" w:space="0" w:color="auto"/>
        <w:left w:val="none" w:sz="0" w:space="0" w:color="auto"/>
        <w:bottom w:val="none" w:sz="0" w:space="0" w:color="auto"/>
        <w:right w:val="none" w:sz="0" w:space="0" w:color="auto"/>
      </w:divBdr>
    </w:div>
    <w:div w:id="786781368">
      <w:bodyDiv w:val="1"/>
      <w:marLeft w:val="0"/>
      <w:marRight w:val="0"/>
      <w:marTop w:val="0"/>
      <w:marBottom w:val="0"/>
      <w:divBdr>
        <w:top w:val="none" w:sz="0" w:space="0" w:color="auto"/>
        <w:left w:val="none" w:sz="0" w:space="0" w:color="auto"/>
        <w:bottom w:val="none" w:sz="0" w:space="0" w:color="auto"/>
        <w:right w:val="none" w:sz="0" w:space="0" w:color="auto"/>
      </w:divBdr>
    </w:div>
    <w:div w:id="874195708">
      <w:bodyDiv w:val="1"/>
      <w:marLeft w:val="0"/>
      <w:marRight w:val="0"/>
      <w:marTop w:val="0"/>
      <w:marBottom w:val="0"/>
      <w:divBdr>
        <w:top w:val="none" w:sz="0" w:space="0" w:color="auto"/>
        <w:left w:val="none" w:sz="0" w:space="0" w:color="auto"/>
        <w:bottom w:val="none" w:sz="0" w:space="0" w:color="auto"/>
        <w:right w:val="none" w:sz="0" w:space="0" w:color="auto"/>
      </w:divBdr>
    </w:div>
    <w:div w:id="919751882">
      <w:bodyDiv w:val="1"/>
      <w:marLeft w:val="0"/>
      <w:marRight w:val="0"/>
      <w:marTop w:val="0"/>
      <w:marBottom w:val="0"/>
      <w:divBdr>
        <w:top w:val="none" w:sz="0" w:space="0" w:color="auto"/>
        <w:left w:val="none" w:sz="0" w:space="0" w:color="auto"/>
        <w:bottom w:val="none" w:sz="0" w:space="0" w:color="auto"/>
        <w:right w:val="none" w:sz="0" w:space="0" w:color="auto"/>
      </w:divBdr>
    </w:div>
    <w:div w:id="981734876">
      <w:bodyDiv w:val="1"/>
      <w:marLeft w:val="0"/>
      <w:marRight w:val="0"/>
      <w:marTop w:val="0"/>
      <w:marBottom w:val="0"/>
      <w:divBdr>
        <w:top w:val="none" w:sz="0" w:space="0" w:color="auto"/>
        <w:left w:val="none" w:sz="0" w:space="0" w:color="auto"/>
        <w:bottom w:val="none" w:sz="0" w:space="0" w:color="auto"/>
        <w:right w:val="none" w:sz="0" w:space="0" w:color="auto"/>
      </w:divBdr>
      <w:divsChild>
        <w:div w:id="16083486">
          <w:marLeft w:val="0"/>
          <w:marRight w:val="0"/>
          <w:marTop w:val="0"/>
          <w:marBottom w:val="0"/>
          <w:divBdr>
            <w:top w:val="none" w:sz="0" w:space="0" w:color="auto"/>
            <w:left w:val="none" w:sz="0" w:space="0" w:color="auto"/>
            <w:bottom w:val="none" w:sz="0" w:space="0" w:color="auto"/>
            <w:right w:val="none" w:sz="0" w:space="0" w:color="auto"/>
          </w:divBdr>
          <w:divsChild>
            <w:div w:id="378356931">
              <w:marLeft w:val="720"/>
              <w:marRight w:val="3060"/>
              <w:marTop w:val="0"/>
              <w:marBottom w:val="0"/>
              <w:divBdr>
                <w:top w:val="none" w:sz="0" w:space="0" w:color="auto"/>
                <w:left w:val="none" w:sz="0" w:space="0" w:color="auto"/>
                <w:bottom w:val="none" w:sz="0" w:space="0" w:color="auto"/>
                <w:right w:val="none" w:sz="0" w:space="0" w:color="auto"/>
              </w:divBdr>
            </w:div>
          </w:divsChild>
        </w:div>
      </w:divsChild>
    </w:div>
    <w:div w:id="1016426377">
      <w:bodyDiv w:val="1"/>
      <w:marLeft w:val="0"/>
      <w:marRight w:val="0"/>
      <w:marTop w:val="0"/>
      <w:marBottom w:val="0"/>
      <w:divBdr>
        <w:top w:val="none" w:sz="0" w:space="0" w:color="auto"/>
        <w:left w:val="none" w:sz="0" w:space="0" w:color="auto"/>
        <w:bottom w:val="none" w:sz="0" w:space="0" w:color="auto"/>
        <w:right w:val="none" w:sz="0" w:space="0" w:color="auto"/>
      </w:divBdr>
      <w:divsChild>
        <w:div w:id="1066415669">
          <w:marLeft w:val="0"/>
          <w:marRight w:val="0"/>
          <w:marTop w:val="0"/>
          <w:marBottom w:val="225"/>
          <w:divBdr>
            <w:top w:val="none" w:sz="0" w:space="0" w:color="auto"/>
            <w:left w:val="none" w:sz="0" w:space="0" w:color="auto"/>
            <w:bottom w:val="none" w:sz="0" w:space="0" w:color="auto"/>
            <w:right w:val="none" w:sz="0" w:space="0" w:color="auto"/>
          </w:divBdr>
        </w:div>
      </w:divsChild>
    </w:div>
    <w:div w:id="1232618801">
      <w:bodyDiv w:val="1"/>
      <w:marLeft w:val="0"/>
      <w:marRight w:val="0"/>
      <w:marTop w:val="0"/>
      <w:marBottom w:val="0"/>
      <w:divBdr>
        <w:top w:val="none" w:sz="0" w:space="0" w:color="auto"/>
        <w:left w:val="none" w:sz="0" w:space="0" w:color="auto"/>
        <w:bottom w:val="none" w:sz="0" w:space="0" w:color="auto"/>
        <w:right w:val="none" w:sz="0" w:space="0" w:color="auto"/>
      </w:divBdr>
      <w:divsChild>
        <w:div w:id="2014339103">
          <w:marLeft w:val="0"/>
          <w:marRight w:val="0"/>
          <w:marTop w:val="0"/>
          <w:marBottom w:val="390"/>
          <w:divBdr>
            <w:top w:val="none" w:sz="0" w:space="0" w:color="auto"/>
            <w:left w:val="none" w:sz="0" w:space="0" w:color="auto"/>
            <w:bottom w:val="none" w:sz="0" w:space="0" w:color="auto"/>
            <w:right w:val="none" w:sz="0" w:space="0" w:color="auto"/>
          </w:divBdr>
          <w:divsChild>
            <w:div w:id="145363882">
              <w:marLeft w:val="0"/>
              <w:marRight w:val="0"/>
              <w:marTop w:val="0"/>
              <w:marBottom w:val="0"/>
              <w:divBdr>
                <w:top w:val="none" w:sz="0" w:space="0" w:color="auto"/>
                <w:left w:val="none" w:sz="0" w:space="0" w:color="auto"/>
                <w:bottom w:val="none" w:sz="0" w:space="0" w:color="auto"/>
                <w:right w:val="none" w:sz="0" w:space="0" w:color="auto"/>
              </w:divBdr>
              <w:divsChild>
                <w:div w:id="631835515">
                  <w:marLeft w:val="0"/>
                  <w:marRight w:val="0"/>
                  <w:marTop w:val="0"/>
                  <w:marBottom w:val="0"/>
                  <w:divBdr>
                    <w:top w:val="none" w:sz="0" w:space="0" w:color="auto"/>
                    <w:left w:val="none" w:sz="0" w:space="0" w:color="auto"/>
                    <w:bottom w:val="none" w:sz="0" w:space="0" w:color="auto"/>
                    <w:right w:val="none" w:sz="0" w:space="0" w:color="auto"/>
                  </w:divBdr>
                  <w:divsChild>
                    <w:div w:id="1644701046">
                      <w:marLeft w:val="0"/>
                      <w:marRight w:val="0"/>
                      <w:marTop w:val="0"/>
                      <w:marBottom w:val="0"/>
                      <w:divBdr>
                        <w:top w:val="none" w:sz="0" w:space="0" w:color="auto"/>
                        <w:left w:val="none" w:sz="0" w:space="0" w:color="auto"/>
                        <w:bottom w:val="none" w:sz="0" w:space="0" w:color="auto"/>
                        <w:right w:val="none" w:sz="0" w:space="0" w:color="auto"/>
                      </w:divBdr>
                      <w:divsChild>
                        <w:div w:id="395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
    <w:div w:id="1333023237">
      <w:bodyDiv w:val="1"/>
      <w:marLeft w:val="0"/>
      <w:marRight w:val="0"/>
      <w:marTop w:val="0"/>
      <w:marBottom w:val="0"/>
      <w:divBdr>
        <w:top w:val="none" w:sz="0" w:space="0" w:color="auto"/>
        <w:left w:val="none" w:sz="0" w:space="0" w:color="auto"/>
        <w:bottom w:val="none" w:sz="0" w:space="0" w:color="auto"/>
        <w:right w:val="none" w:sz="0" w:space="0" w:color="auto"/>
      </w:divBdr>
    </w:div>
    <w:div w:id="1408914448">
      <w:bodyDiv w:val="1"/>
      <w:marLeft w:val="0"/>
      <w:marRight w:val="0"/>
      <w:marTop w:val="0"/>
      <w:marBottom w:val="0"/>
      <w:divBdr>
        <w:top w:val="none" w:sz="0" w:space="0" w:color="auto"/>
        <w:left w:val="none" w:sz="0" w:space="0" w:color="auto"/>
        <w:bottom w:val="none" w:sz="0" w:space="0" w:color="auto"/>
        <w:right w:val="none" w:sz="0" w:space="0" w:color="auto"/>
      </w:divBdr>
      <w:divsChild>
        <w:div w:id="1061711225">
          <w:marLeft w:val="0"/>
          <w:marRight w:val="0"/>
          <w:marTop w:val="0"/>
          <w:marBottom w:val="0"/>
          <w:divBdr>
            <w:top w:val="none" w:sz="0" w:space="0" w:color="auto"/>
            <w:left w:val="none" w:sz="0" w:space="0" w:color="auto"/>
            <w:bottom w:val="none" w:sz="0" w:space="0" w:color="auto"/>
            <w:right w:val="none" w:sz="0" w:space="0" w:color="auto"/>
          </w:divBdr>
          <w:divsChild>
            <w:div w:id="1680428122">
              <w:marLeft w:val="0"/>
              <w:marRight w:val="0"/>
              <w:marTop w:val="0"/>
              <w:marBottom w:val="0"/>
              <w:divBdr>
                <w:top w:val="none" w:sz="0" w:space="0" w:color="auto"/>
                <w:left w:val="none" w:sz="0" w:space="0" w:color="auto"/>
                <w:bottom w:val="none" w:sz="0" w:space="0" w:color="auto"/>
                <w:right w:val="none" w:sz="0" w:space="0" w:color="auto"/>
              </w:divBdr>
              <w:divsChild>
                <w:div w:id="468522558">
                  <w:marLeft w:val="0"/>
                  <w:marRight w:val="0"/>
                  <w:marTop w:val="0"/>
                  <w:marBottom w:val="0"/>
                  <w:divBdr>
                    <w:top w:val="none" w:sz="0" w:space="0" w:color="auto"/>
                    <w:left w:val="none" w:sz="0" w:space="0" w:color="auto"/>
                    <w:bottom w:val="none" w:sz="0" w:space="0" w:color="auto"/>
                    <w:right w:val="none" w:sz="0" w:space="0" w:color="auto"/>
                  </w:divBdr>
                  <w:divsChild>
                    <w:div w:id="1392577761">
                      <w:marLeft w:val="0"/>
                      <w:marRight w:val="0"/>
                      <w:marTop w:val="0"/>
                      <w:marBottom w:val="0"/>
                      <w:divBdr>
                        <w:top w:val="none" w:sz="0" w:space="0" w:color="auto"/>
                        <w:left w:val="none" w:sz="0" w:space="0" w:color="auto"/>
                        <w:bottom w:val="none" w:sz="0" w:space="0" w:color="auto"/>
                        <w:right w:val="none" w:sz="0" w:space="0" w:color="auto"/>
                      </w:divBdr>
                      <w:divsChild>
                        <w:div w:id="9539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0450">
      <w:bodyDiv w:val="1"/>
      <w:marLeft w:val="0"/>
      <w:marRight w:val="0"/>
      <w:marTop w:val="0"/>
      <w:marBottom w:val="0"/>
      <w:divBdr>
        <w:top w:val="none" w:sz="0" w:space="0" w:color="auto"/>
        <w:left w:val="none" w:sz="0" w:space="0" w:color="auto"/>
        <w:bottom w:val="none" w:sz="0" w:space="0" w:color="auto"/>
        <w:right w:val="none" w:sz="0" w:space="0" w:color="auto"/>
      </w:divBdr>
      <w:divsChild>
        <w:div w:id="971448552">
          <w:marLeft w:val="0"/>
          <w:marRight w:val="0"/>
          <w:marTop w:val="0"/>
          <w:marBottom w:val="0"/>
          <w:divBdr>
            <w:top w:val="single" w:sz="6" w:space="0" w:color="DDDDDD"/>
            <w:left w:val="single" w:sz="6" w:space="0" w:color="DDDDDD"/>
            <w:bottom w:val="single" w:sz="6" w:space="0" w:color="DDDDDD"/>
            <w:right w:val="single" w:sz="6" w:space="0" w:color="DDDDDD"/>
          </w:divBdr>
          <w:divsChild>
            <w:div w:id="954947915">
              <w:marLeft w:val="0"/>
              <w:marRight w:val="0"/>
              <w:marTop w:val="0"/>
              <w:marBottom w:val="0"/>
              <w:divBdr>
                <w:top w:val="none" w:sz="0" w:space="0" w:color="auto"/>
                <w:left w:val="none" w:sz="0" w:space="0" w:color="auto"/>
                <w:bottom w:val="none" w:sz="0" w:space="0" w:color="auto"/>
                <w:right w:val="none" w:sz="0" w:space="0" w:color="auto"/>
              </w:divBdr>
              <w:divsChild>
                <w:div w:id="85087654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05199039">
      <w:bodyDiv w:val="1"/>
      <w:marLeft w:val="0"/>
      <w:marRight w:val="0"/>
      <w:marTop w:val="0"/>
      <w:marBottom w:val="0"/>
      <w:divBdr>
        <w:top w:val="none" w:sz="0" w:space="0" w:color="auto"/>
        <w:left w:val="none" w:sz="0" w:space="0" w:color="auto"/>
        <w:bottom w:val="none" w:sz="0" w:space="0" w:color="auto"/>
        <w:right w:val="none" w:sz="0" w:space="0" w:color="auto"/>
      </w:divBdr>
    </w:div>
    <w:div w:id="1904875891">
      <w:bodyDiv w:val="1"/>
      <w:marLeft w:val="0"/>
      <w:marRight w:val="0"/>
      <w:marTop w:val="0"/>
      <w:marBottom w:val="0"/>
      <w:divBdr>
        <w:top w:val="none" w:sz="0" w:space="0" w:color="auto"/>
        <w:left w:val="none" w:sz="0" w:space="0" w:color="auto"/>
        <w:bottom w:val="none" w:sz="0" w:space="0" w:color="auto"/>
        <w:right w:val="none" w:sz="0" w:space="0" w:color="auto"/>
      </w:divBdr>
      <w:divsChild>
        <w:div w:id="35399068">
          <w:marLeft w:val="0"/>
          <w:marRight w:val="0"/>
          <w:marTop w:val="0"/>
          <w:marBottom w:val="0"/>
          <w:divBdr>
            <w:top w:val="none" w:sz="0" w:space="0" w:color="auto"/>
            <w:left w:val="none" w:sz="0" w:space="0" w:color="auto"/>
            <w:bottom w:val="none" w:sz="0" w:space="0" w:color="auto"/>
            <w:right w:val="none" w:sz="0" w:space="0" w:color="auto"/>
          </w:divBdr>
          <w:divsChild>
            <w:div w:id="2021657481">
              <w:marLeft w:val="0"/>
              <w:marRight w:val="0"/>
              <w:marTop w:val="0"/>
              <w:marBottom w:val="0"/>
              <w:divBdr>
                <w:top w:val="none" w:sz="0" w:space="0" w:color="auto"/>
                <w:left w:val="none" w:sz="0" w:space="0" w:color="auto"/>
                <w:bottom w:val="none" w:sz="0" w:space="0" w:color="auto"/>
                <w:right w:val="none" w:sz="0" w:space="0" w:color="auto"/>
              </w:divBdr>
              <w:divsChild>
                <w:div w:id="1053232779">
                  <w:marLeft w:val="0"/>
                  <w:marRight w:val="0"/>
                  <w:marTop w:val="0"/>
                  <w:marBottom w:val="0"/>
                  <w:divBdr>
                    <w:top w:val="none" w:sz="0" w:space="0" w:color="auto"/>
                    <w:left w:val="none" w:sz="0" w:space="0" w:color="auto"/>
                    <w:bottom w:val="none" w:sz="0" w:space="0" w:color="auto"/>
                    <w:right w:val="none" w:sz="0" w:space="0" w:color="auto"/>
                  </w:divBdr>
                  <w:divsChild>
                    <w:div w:id="1625849363">
                      <w:marLeft w:val="0"/>
                      <w:marRight w:val="0"/>
                      <w:marTop w:val="0"/>
                      <w:marBottom w:val="0"/>
                      <w:divBdr>
                        <w:top w:val="none" w:sz="0" w:space="0" w:color="auto"/>
                        <w:left w:val="none" w:sz="0" w:space="0" w:color="auto"/>
                        <w:bottom w:val="none" w:sz="0" w:space="0" w:color="auto"/>
                        <w:right w:val="none" w:sz="0" w:space="0" w:color="auto"/>
                      </w:divBdr>
                      <w:divsChild>
                        <w:div w:id="279149132">
                          <w:marLeft w:val="0"/>
                          <w:marRight w:val="0"/>
                          <w:marTop w:val="0"/>
                          <w:marBottom w:val="0"/>
                          <w:divBdr>
                            <w:top w:val="none" w:sz="0" w:space="0" w:color="auto"/>
                            <w:left w:val="none" w:sz="0" w:space="0" w:color="auto"/>
                            <w:bottom w:val="none" w:sz="0" w:space="0" w:color="auto"/>
                            <w:right w:val="none" w:sz="0" w:space="0" w:color="auto"/>
                          </w:divBdr>
                          <w:divsChild>
                            <w:div w:id="18255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8995">
      <w:bodyDiv w:val="1"/>
      <w:marLeft w:val="0"/>
      <w:marRight w:val="0"/>
      <w:marTop w:val="0"/>
      <w:marBottom w:val="0"/>
      <w:divBdr>
        <w:top w:val="none" w:sz="0" w:space="0" w:color="auto"/>
        <w:left w:val="none" w:sz="0" w:space="0" w:color="auto"/>
        <w:bottom w:val="none" w:sz="0" w:space="0" w:color="auto"/>
        <w:right w:val="none" w:sz="0" w:space="0" w:color="auto"/>
      </w:divBdr>
    </w:div>
    <w:div w:id="1970281866">
      <w:bodyDiv w:val="1"/>
      <w:marLeft w:val="0"/>
      <w:marRight w:val="0"/>
      <w:marTop w:val="0"/>
      <w:marBottom w:val="0"/>
      <w:divBdr>
        <w:top w:val="none" w:sz="0" w:space="0" w:color="auto"/>
        <w:left w:val="none" w:sz="0" w:space="0" w:color="auto"/>
        <w:bottom w:val="none" w:sz="0" w:space="0" w:color="auto"/>
        <w:right w:val="none" w:sz="0" w:space="0" w:color="auto"/>
      </w:divBdr>
    </w:div>
    <w:div w:id="20995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L%20INFO\Report%20Writing%20Revised\Report%20Template%20%20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A21A-0108-440D-BC14-45DE1F6E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12-13</Template>
  <TotalTime>0</TotalTime>
  <Pages>11</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Orange County Public Schools</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 Marilyn P.</dc:creator>
  <cp:lastModifiedBy>Marilyn Card</cp:lastModifiedBy>
  <cp:revision>2</cp:revision>
  <cp:lastPrinted>2020-06-13T15:48:00Z</cp:lastPrinted>
  <dcterms:created xsi:type="dcterms:W3CDTF">2025-06-02T18:28:00Z</dcterms:created>
  <dcterms:modified xsi:type="dcterms:W3CDTF">2025-06-02T18:28:00Z</dcterms:modified>
</cp:coreProperties>
</file>