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15C9" w14:textId="28512831" w:rsidR="005303F9" w:rsidRPr="005F1A9B" w:rsidRDefault="005303F9" w:rsidP="008D3A1C">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C</w:t>
      </w:r>
      <w:r w:rsidR="00263729">
        <w:rPr>
          <w:rFonts w:ascii="Times New Roman" w:eastAsia="Times New Roman" w:hAnsi="Times New Roman" w:cs="Times New Roman"/>
          <w:b/>
          <w:kern w:val="0"/>
          <w:sz w:val="24"/>
          <w:szCs w:val="24"/>
          <w:lang w:eastAsia="en-US"/>
        </w:rPr>
        <w:t>hild</w:t>
      </w:r>
      <w:r w:rsidRPr="005F1A9B">
        <w:rPr>
          <w:rFonts w:ascii="Times New Roman" w:eastAsia="Times New Roman" w:hAnsi="Times New Roman" w:cs="Times New Roman"/>
          <w:b/>
          <w:kern w:val="0"/>
          <w:sz w:val="24"/>
          <w:szCs w:val="24"/>
          <w:lang w:eastAsia="en-US"/>
        </w:rPr>
        <w:t xml:space="preserve">’s Name:                </w:t>
      </w:r>
      <w:r w:rsidR="00DB48CD" w:rsidRPr="005F1A9B">
        <w:rPr>
          <w:rFonts w:ascii="Times New Roman" w:eastAsia="Times New Roman" w:hAnsi="Times New Roman" w:cs="Times New Roman"/>
          <w:kern w:val="0"/>
          <w:sz w:val="24"/>
          <w:szCs w:val="24"/>
          <w:lang w:eastAsia="en-US"/>
        </w:rPr>
        <w:t>______________________</w:t>
      </w:r>
      <w:proofErr w:type="gramStart"/>
      <w:r w:rsidRPr="005F1A9B">
        <w:rPr>
          <w:rFonts w:ascii="Times New Roman" w:eastAsia="Times New Roman" w:hAnsi="Times New Roman" w:cs="Times New Roman"/>
          <w:b/>
          <w:kern w:val="0"/>
          <w:sz w:val="24"/>
          <w:szCs w:val="24"/>
          <w:lang w:eastAsia="en-US"/>
        </w:rPr>
        <w:tab/>
        <w:t xml:space="preserve">  Race</w:t>
      </w:r>
      <w:proofErr w:type="gramEnd"/>
      <w:r w:rsidRPr="005F1A9B">
        <w:rPr>
          <w:rFonts w:ascii="Times New Roman" w:eastAsia="Times New Roman" w:hAnsi="Times New Roman" w:cs="Times New Roman"/>
          <w:b/>
          <w:kern w:val="0"/>
          <w:sz w:val="24"/>
          <w:szCs w:val="24"/>
          <w:lang w:eastAsia="en-US"/>
        </w:rPr>
        <w:t xml:space="preserve">/Ethnicity:                     </w:t>
      </w:r>
      <w:r w:rsidR="00DB48CD" w:rsidRPr="005F1A9B">
        <w:rPr>
          <w:rFonts w:ascii="Times New Roman" w:eastAsia="Times New Roman" w:hAnsi="Times New Roman" w:cs="Times New Roman"/>
          <w:kern w:val="0"/>
          <w:sz w:val="24"/>
          <w:szCs w:val="24"/>
          <w:lang w:eastAsia="en-US"/>
        </w:rPr>
        <w:t>_______________</w:t>
      </w:r>
    </w:p>
    <w:p w14:paraId="1BECAC38" w14:textId="77777777" w:rsidR="008D3A1C" w:rsidRPr="005F1A9B" w:rsidRDefault="008D3A1C" w:rsidP="008D3A1C">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Gender:  </w:t>
      </w:r>
      <w:r w:rsidRPr="005F1A9B">
        <w:rPr>
          <w:rFonts w:ascii="Times New Roman" w:eastAsia="Times New Roman" w:hAnsi="Times New Roman" w:cs="Times New Roman"/>
          <w:b/>
          <w:kern w:val="0"/>
          <w:sz w:val="24"/>
          <w:szCs w:val="24"/>
          <w:lang w:eastAsia="en-US"/>
        </w:rPr>
        <w:tab/>
      </w:r>
      <w:r w:rsidRPr="005F1A9B">
        <w:rPr>
          <w:rFonts w:ascii="Times New Roman" w:eastAsia="Times New Roman" w:hAnsi="Times New Roman" w:cs="Times New Roman"/>
          <w:b/>
          <w:kern w:val="0"/>
          <w:sz w:val="24"/>
          <w:szCs w:val="24"/>
          <w:lang w:eastAsia="en-US"/>
        </w:rPr>
        <w:tab/>
        <w:t xml:space="preserve">      </w:t>
      </w:r>
      <w:r w:rsidR="00DB48CD" w:rsidRPr="005F1A9B">
        <w:rPr>
          <w:rFonts w:ascii="Times New Roman" w:eastAsia="Times New Roman" w:hAnsi="Times New Roman" w:cs="Times New Roman"/>
          <w:kern w:val="0"/>
          <w:sz w:val="24"/>
          <w:szCs w:val="24"/>
          <w:lang w:eastAsia="en-US"/>
        </w:rPr>
        <w:t>______________________</w:t>
      </w:r>
      <w:r w:rsidRPr="005F1A9B">
        <w:rPr>
          <w:rFonts w:ascii="Times New Roman" w:eastAsia="Times New Roman" w:hAnsi="Times New Roman" w:cs="Times New Roman"/>
          <w:b/>
          <w:kern w:val="0"/>
          <w:sz w:val="24"/>
          <w:szCs w:val="24"/>
          <w:lang w:eastAsia="en-US"/>
        </w:rPr>
        <w:tab/>
      </w:r>
      <w:r w:rsidR="00DB48CD"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Chronological Age:         </w:t>
      </w:r>
      <w:r w:rsidR="00286DB0"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sidR="00DB48CD" w:rsidRPr="005F1A9B">
        <w:rPr>
          <w:rFonts w:ascii="Times New Roman" w:eastAsia="Times New Roman" w:hAnsi="Times New Roman" w:cs="Times New Roman"/>
          <w:kern w:val="0"/>
          <w:sz w:val="24"/>
          <w:szCs w:val="24"/>
          <w:lang w:eastAsia="en-US"/>
        </w:rPr>
        <w:t>_______________</w:t>
      </w:r>
    </w:p>
    <w:p w14:paraId="61979EE8" w14:textId="5649CE2C" w:rsidR="008D3A1C" w:rsidRPr="005F1A9B" w:rsidRDefault="008D3A1C" w:rsidP="008D3A1C">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b/>
          <w:kern w:val="0"/>
          <w:sz w:val="24"/>
          <w:szCs w:val="24"/>
          <w:lang w:eastAsia="en-US"/>
        </w:rPr>
        <w:t xml:space="preserve">Date of Birth:                  </w:t>
      </w:r>
      <w:r w:rsidR="00DB48CD" w:rsidRPr="005F1A9B">
        <w:rPr>
          <w:rFonts w:ascii="Times New Roman" w:eastAsia="Times New Roman" w:hAnsi="Times New Roman" w:cs="Times New Roman"/>
          <w:kern w:val="0"/>
          <w:sz w:val="24"/>
          <w:szCs w:val="24"/>
          <w:lang w:eastAsia="en-US"/>
        </w:rPr>
        <w:t xml:space="preserve">______________________            </w:t>
      </w:r>
      <w:r w:rsidR="00963D2E">
        <w:rPr>
          <w:rFonts w:ascii="Times New Roman" w:eastAsia="Times New Roman" w:hAnsi="Times New Roman" w:cs="Times New Roman"/>
          <w:b/>
          <w:kern w:val="0"/>
          <w:sz w:val="24"/>
          <w:szCs w:val="24"/>
          <w:lang w:eastAsia="en-US"/>
        </w:rPr>
        <w:t>Grad</w:t>
      </w:r>
      <w:r w:rsidR="009C08B9">
        <w:rPr>
          <w:rFonts w:ascii="Times New Roman" w:eastAsia="Times New Roman" w:hAnsi="Times New Roman" w:cs="Times New Roman"/>
          <w:b/>
          <w:kern w:val="0"/>
          <w:sz w:val="24"/>
          <w:szCs w:val="24"/>
          <w:lang w:eastAsia="en-US"/>
        </w:rPr>
        <w:t>e</w:t>
      </w:r>
      <w:r w:rsidR="00963D2E">
        <w:rPr>
          <w:rFonts w:ascii="Times New Roman" w:eastAsia="Times New Roman" w:hAnsi="Times New Roman" w:cs="Times New Roman"/>
          <w:b/>
          <w:kern w:val="0"/>
          <w:sz w:val="24"/>
          <w:szCs w:val="24"/>
          <w:lang w:eastAsia="en-US"/>
        </w:rPr>
        <w:t xml:space="preserve"> Level</w:t>
      </w:r>
      <w:r w:rsidR="00286DB0" w:rsidRPr="005F1A9B">
        <w:rPr>
          <w:rFonts w:ascii="Times New Roman" w:eastAsia="Times New Roman" w:hAnsi="Times New Roman" w:cs="Times New Roman"/>
          <w:b/>
          <w:kern w:val="0"/>
          <w:sz w:val="24"/>
          <w:szCs w:val="24"/>
          <w:lang w:eastAsia="en-US"/>
        </w:rPr>
        <w:t>:</w:t>
      </w:r>
      <w:r w:rsidR="00963D2E">
        <w:rPr>
          <w:rFonts w:ascii="Times New Roman" w:eastAsia="Times New Roman" w:hAnsi="Times New Roman" w:cs="Times New Roman"/>
          <w:b/>
          <w:kern w:val="0"/>
          <w:sz w:val="24"/>
          <w:szCs w:val="24"/>
          <w:lang w:eastAsia="en-US"/>
        </w:rPr>
        <w:t xml:space="preserve">     </w:t>
      </w:r>
      <w:r w:rsidR="00286DB0"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sidR="00DB48CD" w:rsidRPr="005F1A9B">
        <w:rPr>
          <w:rFonts w:ascii="Times New Roman" w:eastAsia="Times New Roman" w:hAnsi="Times New Roman" w:cs="Times New Roman"/>
          <w:kern w:val="0"/>
          <w:sz w:val="24"/>
          <w:szCs w:val="24"/>
          <w:lang w:eastAsia="en-US"/>
        </w:rPr>
        <w:t>_______________</w:t>
      </w:r>
    </w:p>
    <w:p w14:paraId="10B81DD3" w14:textId="0FB44B51" w:rsidR="008D3A1C" w:rsidRDefault="00963D2E" w:rsidP="008D3A1C">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b/>
          <w:kern w:val="0"/>
          <w:sz w:val="24"/>
          <w:szCs w:val="24"/>
          <w:lang w:eastAsia="en-US"/>
        </w:rPr>
        <w:t>Name of School</w:t>
      </w:r>
      <w:r w:rsidR="008D3A1C" w:rsidRPr="005F1A9B">
        <w:rPr>
          <w:rFonts w:ascii="Times New Roman" w:eastAsia="Times New Roman" w:hAnsi="Times New Roman" w:cs="Times New Roman"/>
          <w:b/>
          <w:kern w:val="0"/>
          <w:sz w:val="24"/>
          <w:szCs w:val="24"/>
          <w:lang w:eastAsia="en-US"/>
        </w:rPr>
        <w:t xml:space="preserve">:            </w:t>
      </w:r>
      <w:r>
        <w:rPr>
          <w:rFonts w:ascii="Times New Roman" w:eastAsia="Times New Roman" w:hAnsi="Times New Roman" w:cs="Times New Roman"/>
          <w:b/>
          <w:kern w:val="0"/>
          <w:sz w:val="24"/>
          <w:szCs w:val="24"/>
          <w:lang w:eastAsia="en-US"/>
        </w:rPr>
        <w:t xml:space="preserve">  </w:t>
      </w:r>
      <w:r w:rsidR="00DB48CD" w:rsidRPr="005F1A9B">
        <w:rPr>
          <w:rFonts w:ascii="Times New Roman" w:eastAsia="Times New Roman" w:hAnsi="Times New Roman" w:cs="Times New Roman"/>
          <w:kern w:val="0"/>
          <w:sz w:val="24"/>
          <w:szCs w:val="24"/>
          <w:lang w:eastAsia="en-US"/>
        </w:rPr>
        <w:t>______________________</w:t>
      </w:r>
      <w:proofErr w:type="gramStart"/>
      <w:r w:rsidR="008D3A1C" w:rsidRPr="005F1A9B">
        <w:rPr>
          <w:rFonts w:ascii="Times New Roman" w:eastAsia="Times New Roman" w:hAnsi="Times New Roman" w:cs="Times New Roman"/>
          <w:b/>
          <w:kern w:val="0"/>
          <w:sz w:val="24"/>
          <w:szCs w:val="24"/>
          <w:lang w:eastAsia="en-US"/>
        </w:rPr>
        <w:tab/>
      </w:r>
      <w:r w:rsidR="00DB48CD" w:rsidRPr="005F1A9B">
        <w:rPr>
          <w:rFonts w:ascii="Times New Roman" w:eastAsia="Times New Roman" w:hAnsi="Times New Roman" w:cs="Times New Roman"/>
          <w:b/>
          <w:kern w:val="0"/>
          <w:sz w:val="24"/>
          <w:szCs w:val="24"/>
          <w:lang w:eastAsia="en-US"/>
        </w:rPr>
        <w:t xml:space="preserve">  </w:t>
      </w:r>
      <w:r w:rsidR="00AB5AF3" w:rsidRPr="005F1A9B">
        <w:rPr>
          <w:rFonts w:ascii="Times New Roman" w:eastAsia="Times New Roman" w:hAnsi="Times New Roman" w:cs="Times New Roman"/>
          <w:b/>
          <w:kern w:val="0"/>
          <w:sz w:val="24"/>
          <w:szCs w:val="24"/>
          <w:lang w:eastAsia="en-US"/>
        </w:rPr>
        <w:t>Date</w:t>
      </w:r>
      <w:proofErr w:type="gramEnd"/>
      <w:r w:rsidR="00AB5AF3" w:rsidRPr="005F1A9B">
        <w:rPr>
          <w:rFonts w:ascii="Times New Roman" w:eastAsia="Times New Roman" w:hAnsi="Times New Roman" w:cs="Times New Roman"/>
          <w:b/>
          <w:kern w:val="0"/>
          <w:sz w:val="24"/>
          <w:szCs w:val="24"/>
          <w:lang w:eastAsia="en-US"/>
        </w:rPr>
        <w:t xml:space="preserve"> </w:t>
      </w:r>
      <w:r w:rsidR="00286DB0" w:rsidRPr="005F1A9B">
        <w:rPr>
          <w:rFonts w:ascii="Times New Roman" w:eastAsia="Times New Roman" w:hAnsi="Times New Roman" w:cs="Times New Roman"/>
          <w:b/>
          <w:kern w:val="0"/>
          <w:sz w:val="24"/>
          <w:szCs w:val="24"/>
          <w:lang w:eastAsia="en-US"/>
        </w:rPr>
        <w:t xml:space="preserve">of Evaluation </w:t>
      </w:r>
      <w:r w:rsidR="008D3A1C" w:rsidRPr="005F1A9B">
        <w:rPr>
          <w:rFonts w:ascii="Times New Roman" w:eastAsia="Times New Roman" w:hAnsi="Times New Roman" w:cs="Times New Roman"/>
          <w:b/>
          <w:kern w:val="0"/>
          <w:sz w:val="24"/>
          <w:szCs w:val="24"/>
          <w:lang w:eastAsia="en-US"/>
        </w:rPr>
        <w:t xml:space="preserve">               </w:t>
      </w:r>
      <w:r w:rsidR="00DB48CD" w:rsidRPr="005F1A9B">
        <w:rPr>
          <w:rFonts w:ascii="Times New Roman" w:eastAsia="Times New Roman" w:hAnsi="Times New Roman" w:cs="Times New Roman"/>
          <w:kern w:val="0"/>
          <w:sz w:val="24"/>
          <w:szCs w:val="24"/>
          <w:lang w:eastAsia="en-US"/>
        </w:rPr>
        <w:t>_______________</w:t>
      </w:r>
    </w:p>
    <w:p w14:paraId="025CDE94"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3FD38CB6" w14:textId="7834A4CE" w:rsidR="00DD52B2" w:rsidRDefault="00DB065C" w:rsidP="00DD52B2">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Height: _____Weight: ______Color of Eyes: ______</w:t>
      </w:r>
      <w:r w:rsidR="00350DAF">
        <w:rPr>
          <w:rFonts w:ascii="Times New Roman" w:eastAsia="Times New Roman" w:hAnsi="Times New Roman" w:cs="Times New Roman"/>
          <w:b/>
          <w:kern w:val="0"/>
          <w:sz w:val="24"/>
          <w:szCs w:val="24"/>
          <w:lang w:eastAsia="en-US"/>
        </w:rPr>
        <w:t xml:space="preserve"> </w:t>
      </w:r>
      <w:r>
        <w:rPr>
          <w:rFonts w:ascii="Times New Roman" w:eastAsia="Times New Roman" w:hAnsi="Times New Roman" w:cs="Times New Roman"/>
          <w:b/>
          <w:kern w:val="0"/>
          <w:sz w:val="24"/>
          <w:szCs w:val="24"/>
          <w:lang w:eastAsia="en-US"/>
        </w:rPr>
        <w:t>Color of Hair: _______</w:t>
      </w:r>
      <w:r w:rsidR="00350DAF">
        <w:rPr>
          <w:rFonts w:ascii="Times New Roman" w:eastAsia="Times New Roman" w:hAnsi="Times New Roman" w:cs="Times New Roman"/>
          <w:b/>
          <w:kern w:val="0"/>
          <w:sz w:val="24"/>
          <w:szCs w:val="24"/>
          <w:lang w:eastAsia="en-US"/>
        </w:rPr>
        <w:t xml:space="preserve"> B/P _______ Temp._______</w:t>
      </w:r>
      <w:r w:rsidR="008D3A1C" w:rsidRPr="00373160">
        <w:rPr>
          <w:rFonts w:ascii="Times New Roman" w:eastAsia="Times New Roman" w:hAnsi="Times New Roman" w:cs="Times New Roman"/>
          <w:b/>
          <w:kern w:val="0"/>
          <w:sz w:val="24"/>
          <w:szCs w:val="24"/>
          <w:lang w:eastAsia="en-US"/>
        </w:rPr>
        <w:t xml:space="preserve">  </w:t>
      </w:r>
    </w:p>
    <w:p w14:paraId="64FDEF57" w14:textId="77777777" w:rsidR="00350DAF" w:rsidRDefault="00350DAF" w:rsidP="00DD52B2">
      <w:pPr>
        <w:pStyle w:val="NoSpacing"/>
        <w:rPr>
          <w:rFonts w:ascii="Times New Roman" w:eastAsia="Times New Roman" w:hAnsi="Times New Roman" w:cs="Times New Roman"/>
          <w:b/>
          <w:kern w:val="0"/>
          <w:sz w:val="24"/>
          <w:szCs w:val="24"/>
          <w:lang w:eastAsia="en-US"/>
        </w:rPr>
      </w:pPr>
    </w:p>
    <w:p w14:paraId="2D18CB94" w14:textId="3CF02D12" w:rsidR="001B667F" w:rsidRDefault="00DD52B2"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Person </w:t>
      </w:r>
      <w:r w:rsidR="001B667F" w:rsidRPr="005F1A9B">
        <w:rPr>
          <w:rFonts w:ascii="Times New Roman" w:eastAsia="Times New Roman" w:hAnsi="Times New Roman" w:cs="Times New Roman"/>
          <w:b/>
          <w:kern w:val="0"/>
          <w:sz w:val="24"/>
          <w:szCs w:val="24"/>
          <w:lang w:eastAsia="en-US"/>
        </w:rPr>
        <w:t xml:space="preserve">and Relationship, </w:t>
      </w:r>
      <w:r w:rsidRPr="005F1A9B">
        <w:rPr>
          <w:rFonts w:ascii="Times New Roman" w:eastAsia="Times New Roman" w:hAnsi="Times New Roman" w:cs="Times New Roman"/>
          <w:b/>
          <w:kern w:val="0"/>
          <w:sz w:val="24"/>
          <w:szCs w:val="24"/>
          <w:lang w:eastAsia="en-US"/>
        </w:rPr>
        <w:t>Completing this form: ______________________________</w:t>
      </w:r>
      <w:r w:rsidR="001B667F" w:rsidRPr="005F1A9B">
        <w:rPr>
          <w:rFonts w:ascii="Times New Roman" w:eastAsia="Times New Roman" w:hAnsi="Times New Roman" w:cs="Times New Roman"/>
          <w:b/>
          <w:kern w:val="0"/>
          <w:sz w:val="24"/>
          <w:szCs w:val="24"/>
          <w:lang w:eastAsia="en-US"/>
        </w:rPr>
        <w:t>________________</w:t>
      </w:r>
      <w:r w:rsidR="00DB065C">
        <w:rPr>
          <w:rFonts w:ascii="Times New Roman" w:eastAsia="Times New Roman" w:hAnsi="Times New Roman" w:cs="Times New Roman"/>
          <w:b/>
          <w:kern w:val="0"/>
          <w:sz w:val="24"/>
          <w:szCs w:val="24"/>
          <w:lang w:eastAsia="en-US"/>
        </w:rPr>
        <w:t>_</w:t>
      </w:r>
      <w:r w:rsidR="001B667F" w:rsidRPr="005F1A9B">
        <w:rPr>
          <w:rFonts w:ascii="Times New Roman" w:eastAsia="Times New Roman" w:hAnsi="Times New Roman" w:cs="Times New Roman"/>
          <w:b/>
          <w:kern w:val="0"/>
          <w:sz w:val="24"/>
          <w:szCs w:val="24"/>
          <w:lang w:eastAsia="en-US"/>
        </w:rPr>
        <w:t>_</w:t>
      </w:r>
    </w:p>
    <w:p w14:paraId="2B46A6E9"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507E10AF" w14:textId="77777777" w:rsidR="00286DB0" w:rsidRPr="005F1A9B" w:rsidRDefault="001B667F"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C</w:t>
      </w:r>
      <w:r w:rsidR="00286DB0" w:rsidRPr="005F1A9B">
        <w:rPr>
          <w:rFonts w:ascii="Times New Roman" w:eastAsia="Times New Roman" w:hAnsi="Times New Roman" w:cs="Times New Roman"/>
          <w:b/>
          <w:kern w:val="0"/>
          <w:sz w:val="24"/>
          <w:szCs w:val="24"/>
          <w:lang w:eastAsia="en-US"/>
        </w:rPr>
        <w:t>onfidentiality and Limitations</w:t>
      </w:r>
    </w:p>
    <w:p w14:paraId="0F52F3D3" w14:textId="77777777" w:rsidR="00286DB0" w:rsidRDefault="00286DB0" w:rsidP="00D75E30">
      <w:pPr>
        <w:pStyle w:val="NoSpacing"/>
        <w:jc w:val="both"/>
      </w:pPr>
      <w:r w:rsidRPr="005F1A9B">
        <w:rPr>
          <w:rFonts w:ascii="Times New Roman" w:hAnsi="Times New Roman" w:cs="Times New Roman"/>
          <w:i/>
          <w:sz w:val="24"/>
          <w:szCs w:val="24"/>
        </w:rPr>
        <w:t>Thank you very much for taking the time to fill out this form.  Please fill out this form as completely as possible. Getting the full history about you is very important in this evaluation and counseling process</w:t>
      </w:r>
      <w:r w:rsidR="008F3552" w:rsidRPr="005F1A9B">
        <w:rPr>
          <w:rFonts w:ascii="Times New Roman" w:hAnsi="Times New Roman" w:cs="Times New Roman"/>
          <w:i/>
          <w:sz w:val="24"/>
          <w:szCs w:val="24"/>
        </w:rPr>
        <w:t>es</w:t>
      </w:r>
      <w:r w:rsidRPr="005F1A9B">
        <w:rPr>
          <w:rFonts w:ascii="Times New Roman" w:hAnsi="Times New Roman" w:cs="Times New Roman"/>
          <w:i/>
          <w:sz w:val="24"/>
          <w:szCs w:val="24"/>
        </w:rPr>
        <w:t xml:space="preserve">.  The information provided in this form and the report is confidential, and will be in the secured file cabinet. This information can only be released to others with your written permission. </w:t>
      </w:r>
      <w:r w:rsidR="008F3552" w:rsidRPr="005F1A9B">
        <w:rPr>
          <w:rFonts w:ascii="Times New Roman" w:hAnsi="Times New Roman" w:cs="Times New Roman"/>
          <w:i/>
          <w:sz w:val="24"/>
          <w:szCs w:val="24"/>
        </w:rPr>
        <w:t xml:space="preserve">However, there are certain </w:t>
      </w:r>
      <w:r w:rsidR="008F3552" w:rsidRPr="005F1A9B">
        <w:rPr>
          <w:rFonts w:ascii="Times New Roman" w:hAnsi="Times New Roman" w:cs="Times New Roman"/>
          <w:b/>
          <w:i/>
          <w:sz w:val="24"/>
          <w:szCs w:val="24"/>
        </w:rPr>
        <w:t>limitations</w:t>
      </w:r>
      <w:r w:rsidR="008F3552" w:rsidRPr="005F1A9B">
        <w:rPr>
          <w:rFonts w:ascii="Times New Roman" w:hAnsi="Times New Roman" w:cs="Times New Roman"/>
          <w:i/>
          <w:sz w:val="24"/>
          <w:szCs w:val="24"/>
        </w:rPr>
        <w:t xml:space="preserve"> to this rule, as permitted by</w:t>
      </w:r>
      <w:r w:rsidR="00D75E30" w:rsidRPr="005F1A9B">
        <w:rPr>
          <w:rFonts w:ascii="Times New Roman" w:hAnsi="Times New Roman" w:cs="Times New Roman"/>
          <w:i/>
          <w:sz w:val="24"/>
          <w:szCs w:val="24"/>
        </w:rPr>
        <w:t xml:space="preserve"> the</w:t>
      </w:r>
      <w:r w:rsidR="008F3552" w:rsidRPr="005F1A9B">
        <w:rPr>
          <w:rFonts w:ascii="Times New Roman" w:hAnsi="Times New Roman" w:cs="Times New Roman"/>
          <w:i/>
          <w:sz w:val="24"/>
          <w:szCs w:val="24"/>
        </w:rPr>
        <w:t xml:space="preserve"> law. Any suicidal thoughts, serious harm or threatens to self or others, must be reported as dictated by the law to help safeguard the person involved.</w:t>
      </w:r>
      <w:r w:rsidR="008F3552" w:rsidRPr="005F1A9B">
        <w:t xml:space="preserve"> </w:t>
      </w:r>
    </w:p>
    <w:p w14:paraId="7C60AEDB" w14:textId="77777777" w:rsidR="00D75E30" w:rsidRDefault="00D75E30" w:rsidP="00D75E30">
      <w:pPr>
        <w:pStyle w:val="NoSpacing"/>
        <w:jc w:val="both"/>
        <w:rPr>
          <w:rFonts w:ascii="Times New Roman" w:eastAsia="Times New Roman" w:hAnsi="Times New Roman" w:cs="Times New Roman"/>
          <w:b/>
          <w:sz w:val="24"/>
          <w:szCs w:val="24"/>
        </w:rPr>
      </w:pPr>
    </w:p>
    <w:p w14:paraId="2420F328" w14:textId="77777777" w:rsidR="00176F9D" w:rsidRDefault="004367A7" w:rsidP="00755208">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b/>
          <w:sz w:val="24"/>
          <w:szCs w:val="24"/>
        </w:rPr>
        <w:t>Reasons for referral</w:t>
      </w:r>
      <w:r w:rsidR="00DB48CD" w:rsidRPr="005F1A9B">
        <w:rPr>
          <w:rFonts w:ascii="Times New Roman" w:eastAsia="Times New Roman" w:hAnsi="Times New Roman" w:cs="Times New Roman"/>
          <w:b/>
          <w:sz w:val="24"/>
          <w:szCs w:val="24"/>
        </w:rPr>
        <w:t xml:space="preserve">: </w:t>
      </w:r>
      <w:r w:rsidR="00DB48CD" w:rsidRPr="005F1A9B">
        <w:rPr>
          <w:rFonts w:ascii="Times New Roman" w:eastAsia="Times New Roman" w:hAnsi="Times New Roman" w:cs="Times New Roman"/>
          <w:sz w:val="24"/>
          <w:szCs w:val="24"/>
        </w:rPr>
        <w:t xml:space="preserve">Please tell us why are you seeking for help, and </w:t>
      </w:r>
      <w:r w:rsidR="00755208" w:rsidRPr="005F1A9B">
        <w:rPr>
          <w:rFonts w:ascii="Times New Roman" w:eastAsia="Times New Roman" w:hAnsi="Times New Roman" w:cs="Times New Roman"/>
          <w:sz w:val="24"/>
          <w:szCs w:val="24"/>
        </w:rPr>
        <w:t xml:space="preserve">who has referred you to CC&amp;TES. Please explain your primary concerns for referring this child/adult (concerns, difficulties, questions, previous diagnosis). Is there anything that makes the problems or concerns worse? What helps alleviate the problems or concerns? </w:t>
      </w:r>
    </w:p>
    <w:p w14:paraId="1F1D1914" w14:textId="30AB020D" w:rsidR="00DB48CD" w:rsidRPr="005F1A9B" w:rsidRDefault="00DB48CD" w:rsidP="004367A7">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7DC0C" w14:textId="77777777" w:rsidR="007857C0" w:rsidRDefault="007857C0" w:rsidP="007A74F5">
      <w:pPr>
        <w:pStyle w:val="NoSpacing"/>
        <w:rPr>
          <w:rFonts w:ascii="Times New Roman" w:eastAsia="Times New Roman" w:hAnsi="Times New Roman" w:cs="Times New Roman"/>
          <w:b/>
          <w:kern w:val="0"/>
          <w:sz w:val="24"/>
          <w:szCs w:val="24"/>
          <w:lang w:eastAsia="en-US"/>
        </w:rPr>
      </w:pPr>
    </w:p>
    <w:p w14:paraId="57A192A6" w14:textId="2B7A8284" w:rsidR="007857C0" w:rsidRDefault="007857C0" w:rsidP="007A74F5">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Who referred you? Please provide name, address, and telephone number: ____________________________________________________________________________________________________________________________________________________________________________________</w:t>
      </w:r>
    </w:p>
    <w:p w14:paraId="6C83BF6C" w14:textId="77777777" w:rsidR="009F598B" w:rsidRDefault="009F598B" w:rsidP="007A74F5">
      <w:pPr>
        <w:pStyle w:val="NoSpacing"/>
        <w:rPr>
          <w:rFonts w:ascii="Times New Roman" w:eastAsia="Times New Roman" w:hAnsi="Times New Roman" w:cs="Times New Roman"/>
          <w:b/>
          <w:kern w:val="0"/>
          <w:sz w:val="24"/>
          <w:szCs w:val="24"/>
          <w:lang w:eastAsia="en-US"/>
        </w:rPr>
      </w:pPr>
    </w:p>
    <w:p w14:paraId="2BCB6751" w14:textId="77777777" w:rsidR="00CD0A64" w:rsidRPr="00FA2A2C" w:rsidRDefault="00CD0A64" w:rsidP="00CD0A64">
      <w:pPr>
        <w:pStyle w:val="NoSpacing"/>
        <w:rPr>
          <w:rFonts w:ascii="Times New Roman" w:eastAsia="Times New Roman" w:hAnsi="Times New Roman" w:cs="Times New Roman"/>
          <w:b/>
          <w:kern w:val="0"/>
          <w:sz w:val="24"/>
          <w:szCs w:val="24"/>
          <w:lang w:eastAsia="en-US"/>
        </w:rPr>
      </w:pPr>
      <w:r w:rsidRPr="00E30212">
        <w:rPr>
          <w:rFonts w:ascii="Times New Roman" w:eastAsia="Times New Roman" w:hAnsi="Times New Roman" w:cs="Times New Roman"/>
          <w:b/>
          <w:kern w:val="0"/>
          <w:sz w:val="24"/>
          <w:szCs w:val="24"/>
          <w:lang w:eastAsia="en-US"/>
        </w:rPr>
        <w:t xml:space="preserve">Behavior Related to Reason </w:t>
      </w:r>
      <w:proofErr w:type="gramStart"/>
      <w:r w:rsidRPr="00E30212">
        <w:rPr>
          <w:rFonts w:ascii="Times New Roman" w:eastAsia="Times New Roman" w:hAnsi="Times New Roman" w:cs="Times New Roman"/>
          <w:b/>
          <w:kern w:val="0"/>
          <w:sz w:val="24"/>
          <w:szCs w:val="24"/>
          <w:lang w:eastAsia="en-US"/>
        </w:rPr>
        <w:t>For</w:t>
      </w:r>
      <w:proofErr w:type="gramEnd"/>
      <w:r w:rsidRPr="00E30212">
        <w:rPr>
          <w:rFonts w:ascii="Times New Roman" w:eastAsia="Times New Roman" w:hAnsi="Times New Roman" w:cs="Times New Roman"/>
          <w:b/>
          <w:kern w:val="0"/>
          <w:sz w:val="24"/>
          <w:szCs w:val="24"/>
          <w:lang w:eastAsia="en-US"/>
        </w:rPr>
        <w:t xml:space="preserve"> Referral</w:t>
      </w:r>
    </w:p>
    <w:p w14:paraId="35474FFD" w14:textId="26ED92D3"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Are you worried that </w:t>
      </w:r>
      <w:r w:rsidR="00C123E2">
        <w:rPr>
          <w:rFonts w:ascii="Times New Roman" w:eastAsia="Times New Roman" w:hAnsi="Times New Roman" w:cs="Times New Roman"/>
          <w:kern w:val="0"/>
          <w:sz w:val="24"/>
          <w:szCs w:val="24"/>
          <w:lang w:eastAsia="en-US"/>
        </w:rPr>
        <w:t xml:space="preserve">your </w:t>
      </w:r>
      <w:r w:rsidRPr="008B58B1">
        <w:rPr>
          <w:rFonts w:ascii="Times New Roman" w:eastAsia="Times New Roman" w:hAnsi="Times New Roman" w:cs="Times New Roman"/>
          <w:kern w:val="0"/>
          <w:sz w:val="24"/>
          <w:szCs w:val="24"/>
          <w:lang w:eastAsia="en-US"/>
        </w:rPr>
        <w:t>child may hurt herself/himself or others?    No</w:t>
      </w:r>
      <w:r w:rsidRPr="008B58B1">
        <w:rPr>
          <w:rFonts w:ascii="Times New Roman" w:eastAsia="Times New Roman" w:hAnsi="Times New Roman" w:cs="Times New Roman"/>
          <w:kern w:val="0"/>
          <w:sz w:val="24"/>
          <w:szCs w:val="24"/>
          <w:lang w:eastAsia="en-US"/>
        </w:rPr>
        <w:tab/>
        <w:t xml:space="preserve">Yes  </w:t>
      </w:r>
    </w:p>
    <w:p w14:paraId="0BD47448"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explain.  _________________________________________________________________</w:t>
      </w:r>
    </w:p>
    <w:p w14:paraId="707D99B0"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1D7DE33C"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p>
    <w:p w14:paraId="018336AA"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Have there been any changes in the child’s:</w:t>
      </w:r>
    </w:p>
    <w:p w14:paraId="21D4BE46"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3536" behindDoc="0" locked="0" layoutInCell="0" allowOverlap="1" wp14:anchorId="543A7A98" wp14:editId="627DF59B">
                <wp:simplePos x="0" y="0"/>
                <wp:positionH relativeFrom="column">
                  <wp:posOffset>3977640</wp:posOffset>
                </wp:positionH>
                <wp:positionV relativeFrom="paragraph">
                  <wp:posOffset>47625</wp:posOffset>
                </wp:positionV>
                <wp:extent cx="91440" cy="91440"/>
                <wp:effectExtent l="5715" t="12065" r="7620"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86ED" id="Rectangle 58" o:spid="_x0000_s1026" style="position:absolute;margin-left:313.2pt;margin-top:3.75pt;width:7.2pt;height: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fq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9440" behindDoc="0" locked="0" layoutInCell="0" allowOverlap="1" wp14:anchorId="154413BA" wp14:editId="6FB586EE">
                <wp:simplePos x="0" y="0"/>
                <wp:positionH relativeFrom="column">
                  <wp:posOffset>2148840</wp:posOffset>
                </wp:positionH>
                <wp:positionV relativeFrom="paragraph">
                  <wp:posOffset>47625</wp:posOffset>
                </wp:positionV>
                <wp:extent cx="91440" cy="91440"/>
                <wp:effectExtent l="5715" t="12065" r="7620"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72F3" id="Rectangle 57" o:spid="_x0000_s1026" style="position:absolute;margin-left:169.2pt;margin-top:3.75pt;width:7.2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CTGQ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5344" behindDoc="0" locked="0" layoutInCell="0" allowOverlap="1" wp14:anchorId="220659CA" wp14:editId="68AF61A3">
                <wp:simplePos x="0" y="0"/>
                <wp:positionH relativeFrom="column">
                  <wp:posOffset>320040</wp:posOffset>
                </wp:positionH>
                <wp:positionV relativeFrom="paragraph">
                  <wp:posOffset>47625</wp:posOffset>
                </wp:positionV>
                <wp:extent cx="91440" cy="91440"/>
                <wp:effectExtent l="5715" t="12065" r="762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28990" id="Rectangle 56" o:spid="_x0000_s1026" style="position:absolute;margin-left:25.2pt;margin-top:3.75pt;width:7.2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ktGQ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" o:allowincell="f"/>
            </w:pict>
          </mc:Fallback>
        </mc:AlternateContent>
      </w:r>
      <w:r w:rsidRPr="008B58B1">
        <w:rPr>
          <w:rFonts w:ascii="Times New Roman" w:eastAsia="Times New Roman" w:hAnsi="Times New Roman" w:cs="Times New Roman"/>
          <w:kern w:val="0"/>
          <w:sz w:val="24"/>
          <w:szCs w:val="24"/>
          <w:lang w:eastAsia="en-US"/>
        </w:rPr>
        <w:tab/>
        <w:t>Personality</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Habits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Attention</w:t>
      </w:r>
    </w:p>
    <w:p w14:paraId="799444D7"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4560" behindDoc="0" locked="0" layoutInCell="0" allowOverlap="1" wp14:anchorId="2B41A074" wp14:editId="0FB54DBF">
                <wp:simplePos x="0" y="0"/>
                <wp:positionH relativeFrom="column">
                  <wp:posOffset>3977640</wp:posOffset>
                </wp:positionH>
                <wp:positionV relativeFrom="paragraph">
                  <wp:posOffset>55245</wp:posOffset>
                </wp:positionV>
                <wp:extent cx="91440" cy="91440"/>
                <wp:effectExtent l="5715" t="13970" r="7620" b="88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3A55" id="Rectangle 55" o:spid="_x0000_s1026" style="position:absolute;margin-left:313.2pt;margin-top:4.35pt;width:7.2pt;height: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1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7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0464" behindDoc="0" locked="0" layoutInCell="0" allowOverlap="1" wp14:anchorId="3974566E" wp14:editId="3F247CB9">
                <wp:simplePos x="0" y="0"/>
                <wp:positionH relativeFrom="column">
                  <wp:posOffset>2148840</wp:posOffset>
                </wp:positionH>
                <wp:positionV relativeFrom="paragraph">
                  <wp:posOffset>55245</wp:posOffset>
                </wp:positionV>
                <wp:extent cx="91440" cy="91440"/>
                <wp:effectExtent l="5715" t="13970" r="7620" b="88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040E" id="Rectangle 54" o:spid="_x0000_s1026" style="position:absolute;margin-left:169.2pt;margin-top:4.35pt;width:7.2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uL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6368" behindDoc="0" locked="0" layoutInCell="0" allowOverlap="1" wp14:anchorId="75D198F9" wp14:editId="04E68B83">
                <wp:simplePos x="0" y="0"/>
                <wp:positionH relativeFrom="column">
                  <wp:posOffset>320040</wp:posOffset>
                </wp:positionH>
                <wp:positionV relativeFrom="paragraph">
                  <wp:posOffset>55245</wp:posOffset>
                </wp:positionV>
                <wp:extent cx="91440" cy="91440"/>
                <wp:effectExtent l="5715" t="13970" r="7620" b="88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4C39" id="Rectangle 53" o:spid="_x0000_s1026" style="position:absolute;margin-left:25.2pt;margin-top:4.35pt;width:7.2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QF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vOX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" o:allowincell="f"/>
            </w:pict>
          </mc:Fallback>
        </mc:AlternateContent>
      </w:r>
      <w:r w:rsidRPr="008B58B1">
        <w:rPr>
          <w:rFonts w:ascii="Times New Roman" w:eastAsia="Times New Roman" w:hAnsi="Times New Roman" w:cs="Times New Roman"/>
          <w:kern w:val="0"/>
          <w:sz w:val="24"/>
          <w:szCs w:val="24"/>
          <w:lang w:eastAsia="en-US"/>
        </w:rPr>
        <w:tab/>
        <w:t>Mood</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Level of tenseness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Concentration</w:t>
      </w:r>
    </w:p>
    <w:p w14:paraId="4821E766"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5584" behindDoc="0" locked="0" layoutInCell="0" allowOverlap="1" wp14:anchorId="1B82C83B" wp14:editId="03483649">
                <wp:simplePos x="0" y="0"/>
                <wp:positionH relativeFrom="column">
                  <wp:posOffset>3977640</wp:posOffset>
                </wp:positionH>
                <wp:positionV relativeFrom="paragraph">
                  <wp:posOffset>62865</wp:posOffset>
                </wp:positionV>
                <wp:extent cx="91440" cy="91440"/>
                <wp:effectExtent l="5715" t="6350" r="7620" b="698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E32D9" id="Rectangle 52" o:spid="_x0000_s1026" style="position:absolute;margin-left:313.2pt;margin-top:4.95pt;width:7.2pt;height: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27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1488" behindDoc="0" locked="0" layoutInCell="0" allowOverlap="1" wp14:anchorId="04574080" wp14:editId="225227E6">
                <wp:simplePos x="0" y="0"/>
                <wp:positionH relativeFrom="column">
                  <wp:posOffset>2148840</wp:posOffset>
                </wp:positionH>
                <wp:positionV relativeFrom="paragraph">
                  <wp:posOffset>62865</wp:posOffset>
                </wp:positionV>
                <wp:extent cx="91440" cy="91440"/>
                <wp:effectExtent l="5715" t="6350" r="762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432A" id="Rectangle 51" o:spid="_x0000_s1026" style="position:absolute;margin-left:169.2pt;margin-top:4.95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aj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s4n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7392" behindDoc="0" locked="0" layoutInCell="0" allowOverlap="1" wp14:anchorId="44D17245" wp14:editId="321995D9">
                <wp:simplePos x="0" y="0"/>
                <wp:positionH relativeFrom="column">
                  <wp:posOffset>320040</wp:posOffset>
                </wp:positionH>
                <wp:positionV relativeFrom="paragraph">
                  <wp:posOffset>62865</wp:posOffset>
                </wp:positionV>
                <wp:extent cx="91440" cy="91440"/>
                <wp:effectExtent l="5715" t="6350" r="7620" b="69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8768" id="Rectangle 50" o:spid="_x0000_s1026" style="position:absolute;margin-left:25.2pt;margin-top:4.95pt;width:7.2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8d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" o:allowincell="f"/>
            </w:pict>
          </mc:Fallback>
        </mc:AlternateContent>
      </w:r>
      <w:r w:rsidRPr="008B58B1">
        <w:rPr>
          <w:rFonts w:ascii="Times New Roman" w:eastAsia="Times New Roman" w:hAnsi="Times New Roman" w:cs="Times New Roman"/>
          <w:kern w:val="0"/>
          <w:sz w:val="24"/>
          <w:szCs w:val="24"/>
          <w:lang w:eastAsia="en-US"/>
        </w:rPr>
        <w:tab/>
        <w:t>Attitude toward others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Irritability</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Memory</w:t>
      </w:r>
    </w:p>
    <w:p w14:paraId="57B71CE1"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noProof/>
          <w:kern w:val="0"/>
          <w:sz w:val="24"/>
          <w:szCs w:val="24"/>
          <w:lang w:eastAsia="en-US"/>
        </w:rPr>
        <w:lastRenderedPageBreak/>
        <mc:AlternateContent>
          <mc:Choice Requires="wps">
            <w:drawing>
              <wp:anchor distT="0" distB="0" distL="114300" distR="114300" simplePos="0" relativeHeight="251716608" behindDoc="0" locked="0" layoutInCell="0" allowOverlap="1" wp14:anchorId="1A9680A6" wp14:editId="1AD2197A">
                <wp:simplePos x="0" y="0"/>
                <wp:positionH relativeFrom="column">
                  <wp:posOffset>3977640</wp:posOffset>
                </wp:positionH>
                <wp:positionV relativeFrom="paragraph">
                  <wp:posOffset>70485</wp:posOffset>
                </wp:positionV>
                <wp:extent cx="91440" cy="91440"/>
                <wp:effectExtent l="5715" t="8255" r="7620" b="508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9EE4" id="Rectangle 49" o:spid="_x0000_s1026" style="position:absolute;margin-left:313.2pt;margin-top:5.55pt;width:7.2pt;height: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Y9GQIAADs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12512" behindDoc="0" locked="0" layoutInCell="0" allowOverlap="1" wp14:anchorId="09282781" wp14:editId="64802C98">
                <wp:simplePos x="0" y="0"/>
                <wp:positionH relativeFrom="column">
                  <wp:posOffset>2148840</wp:posOffset>
                </wp:positionH>
                <wp:positionV relativeFrom="paragraph">
                  <wp:posOffset>70485</wp:posOffset>
                </wp:positionV>
                <wp:extent cx="91440" cy="91440"/>
                <wp:effectExtent l="5715" t="8255" r="7620" b="508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4508" id="Rectangle 48" o:spid="_x0000_s1026" style="position:absolute;margin-left:169.2pt;margin-top:5.55pt;width:7.2pt;height: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D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" o:allowincell="f"/>
            </w:pict>
          </mc:Fallback>
        </mc:AlternateContent>
      </w:r>
      <w:r w:rsidRPr="008B58B1">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8416" behindDoc="0" locked="0" layoutInCell="0" allowOverlap="1" wp14:anchorId="243BADEB" wp14:editId="208BDD06">
                <wp:simplePos x="0" y="0"/>
                <wp:positionH relativeFrom="column">
                  <wp:posOffset>320040</wp:posOffset>
                </wp:positionH>
                <wp:positionV relativeFrom="paragraph">
                  <wp:posOffset>70485</wp:posOffset>
                </wp:positionV>
                <wp:extent cx="91440" cy="91440"/>
                <wp:effectExtent l="5715" t="8255" r="7620" b="50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39FB" id="Rectangle 47" o:spid="_x0000_s1026" style="position:absolute;margin-left:25.2pt;margin-top:5.55pt;width:7.2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j6GQ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" o:allowincell="f"/>
            </w:pict>
          </mc:Fallback>
        </mc:AlternateContent>
      </w:r>
      <w:r w:rsidRPr="008B58B1">
        <w:rPr>
          <w:rFonts w:ascii="Times New Roman" w:eastAsia="Times New Roman" w:hAnsi="Times New Roman" w:cs="Times New Roman"/>
          <w:kern w:val="0"/>
          <w:sz w:val="24"/>
          <w:szCs w:val="24"/>
          <w:lang w:eastAsia="en-US"/>
        </w:rPr>
        <w:tab/>
        <w:t>Dress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Activity</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Speech</w:t>
      </w:r>
    </w:p>
    <w:p w14:paraId="26DBC200"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p>
    <w:p w14:paraId="57AE40CE"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Explain _______________________________________________________________________</w:t>
      </w:r>
    </w:p>
    <w:p w14:paraId="612576A6" w14:textId="77777777" w:rsidR="00B75285" w:rsidRDefault="00B75285" w:rsidP="00CD0A64">
      <w:pPr>
        <w:pStyle w:val="NoSpacing"/>
        <w:rPr>
          <w:rFonts w:ascii="Times New Roman" w:eastAsia="Times New Roman" w:hAnsi="Times New Roman" w:cs="Times New Roman"/>
          <w:kern w:val="0"/>
          <w:sz w:val="24"/>
          <w:szCs w:val="24"/>
          <w:lang w:eastAsia="en-US"/>
        </w:rPr>
      </w:pPr>
    </w:p>
    <w:p w14:paraId="52F911A0" w14:textId="1251A4A1"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Has this child ever had psychological counseling and/or exam?   No</w:t>
      </w:r>
      <w:r w:rsidRPr="008B58B1">
        <w:rPr>
          <w:rFonts w:ascii="Times New Roman" w:eastAsia="Times New Roman" w:hAnsi="Times New Roman" w:cs="Times New Roman"/>
          <w:kern w:val="0"/>
          <w:sz w:val="24"/>
          <w:szCs w:val="24"/>
          <w:lang w:eastAsia="en-US"/>
        </w:rPr>
        <w:tab/>
        <w:t>Yes</w:t>
      </w:r>
    </w:p>
    <w:p w14:paraId="38260B74"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If yes, psychiatrist or psychologist’s name _______________________________</w:t>
      </w:r>
    </w:p>
    <w:p w14:paraId="2692434C"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Address __________________________________________________________</w:t>
      </w:r>
    </w:p>
    <w:p w14:paraId="542C9280"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Telephone _______________________________</w:t>
      </w:r>
    </w:p>
    <w:p w14:paraId="4CFD14D0"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Type of counseling __________________________________________________</w:t>
      </w:r>
    </w:p>
    <w:p w14:paraId="24144103"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__________________________________________________________________</w:t>
      </w:r>
    </w:p>
    <w:p w14:paraId="380ED493"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__________________________________________________________________</w:t>
      </w:r>
    </w:p>
    <w:p w14:paraId="2BFDE5FE"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When? ___________________________________________________________</w:t>
      </w:r>
    </w:p>
    <w:p w14:paraId="466D0BE7"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p>
    <w:p w14:paraId="606E7375" w14:textId="7777777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Has this child ever had a neurological exam?   No </w:t>
      </w:r>
      <w:proofErr w:type="gramStart"/>
      <w:r w:rsidRPr="008B58B1">
        <w:rPr>
          <w:rFonts w:ascii="Times New Roman" w:eastAsia="Times New Roman" w:hAnsi="Times New Roman" w:cs="Times New Roman"/>
          <w:kern w:val="0"/>
          <w:sz w:val="24"/>
          <w:szCs w:val="24"/>
          <w:lang w:eastAsia="en-US"/>
        </w:rPr>
        <w:tab/>
        <w:t xml:space="preserve">  Yes</w:t>
      </w:r>
      <w:proofErr w:type="gramEnd"/>
    </w:p>
    <w:p w14:paraId="085047D8" w14:textId="694E866D"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If yes, Neurologist’s name ________________________________________</w:t>
      </w:r>
      <w:r w:rsidR="00E70AA6">
        <w:rPr>
          <w:rFonts w:ascii="Times New Roman" w:eastAsia="Times New Roman" w:hAnsi="Times New Roman" w:cs="Times New Roman"/>
          <w:kern w:val="0"/>
          <w:sz w:val="24"/>
          <w:szCs w:val="24"/>
          <w:lang w:eastAsia="en-US"/>
        </w:rPr>
        <w:t>________________</w:t>
      </w:r>
      <w:r w:rsidRPr="008B58B1">
        <w:rPr>
          <w:rFonts w:ascii="Times New Roman" w:eastAsia="Times New Roman" w:hAnsi="Times New Roman" w:cs="Times New Roman"/>
          <w:kern w:val="0"/>
          <w:sz w:val="24"/>
          <w:szCs w:val="24"/>
          <w:lang w:eastAsia="en-US"/>
        </w:rPr>
        <w:t>____</w:t>
      </w:r>
    </w:p>
    <w:p w14:paraId="0AE0D202" w14:textId="1B408248"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Address _______________________________________________</w:t>
      </w:r>
      <w:r w:rsidR="00E70AA6">
        <w:rPr>
          <w:rFonts w:ascii="Times New Roman" w:eastAsia="Times New Roman" w:hAnsi="Times New Roman" w:cs="Times New Roman"/>
          <w:kern w:val="0"/>
          <w:sz w:val="24"/>
          <w:szCs w:val="24"/>
          <w:lang w:eastAsia="en-US"/>
        </w:rPr>
        <w:t>_________________</w:t>
      </w:r>
      <w:r w:rsidRPr="008B58B1">
        <w:rPr>
          <w:rFonts w:ascii="Times New Roman" w:eastAsia="Times New Roman" w:hAnsi="Times New Roman" w:cs="Times New Roman"/>
          <w:kern w:val="0"/>
          <w:sz w:val="24"/>
          <w:szCs w:val="24"/>
          <w:lang w:eastAsia="en-US"/>
        </w:rPr>
        <w:t>___________</w:t>
      </w:r>
    </w:p>
    <w:p w14:paraId="6DE55477" w14:textId="2FADD427"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Telephone _____________________________</w:t>
      </w:r>
      <w:r w:rsidR="00E70AA6">
        <w:rPr>
          <w:rFonts w:ascii="Times New Roman" w:eastAsia="Times New Roman" w:hAnsi="Times New Roman" w:cs="Times New Roman"/>
          <w:kern w:val="0"/>
          <w:sz w:val="24"/>
          <w:szCs w:val="24"/>
          <w:lang w:eastAsia="en-US"/>
        </w:rPr>
        <w:t>_________________________________________</w:t>
      </w:r>
      <w:r w:rsidRPr="008B58B1">
        <w:rPr>
          <w:rFonts w:ascii="Times New Roman" w:eastAsia="Times New Roman" w:hAnsi="Times New Roman" w:cs="Times New Roman"/>
          <w:kern w:val="0"/>
          <w:sz w:val="24"/>
          <w:szCs w:val="24"/>
          <w:lang w:eastAsia="en-US"/>
        </w:rPr>
        <w:t>___</w:t>
      </w:r>
    </w:p>
    <w:p w14:paraId="11E64CD9" w14:textId="42F4213F"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Date of exam _____________________________</w:t>
      </w:r>
      <w:r w:rsidR="00E70AA6">
        <w:rPr>
          <w:rFonts w:ascii="Times New Roman" w:eastAsia="Times New Roman" w:hAnsi="Times New Roman" w:cs="Times New Roman"/>
          <w:kern w:val="0"/>
          <w:sz w:val="24"/>
          <w:szCs w:val="24"/>
          <w:lang w:eastAsia="en-US"/>
        </w:rPr>
        <w:t>_________________________________________</w:t>
      </w:r>
      <w:r w:rsidRPr="008B58B1">
        <w:rPr>
          <w:rFonts w:ascii="Times New Roman" w:eastAsia="Times New Roman" w:hAnsi="Times New Roman" w:cs="Times New Roman"/>
          <w:kern w:val="0"/>
          <w:sz w:val="24"/>
          <w:szCs w:val="24"/>
          <w:lang w:eastAsia="en-US"/>
        </w:rPr>
        <w:t>_</w:t>
      </w:r>
    </w:p>
    <w:p w14:paraId="4B1EDECC" w14:textId="6F747383" w:rsidR="00CD0A64" w:rsidRPr="008B58B1" w:rsidRDefault="00CD0A64" w:rsidP="00CD0A64">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Reason for exam __________________________________________________</w:t>
      </w:r>
      <w:r w:rsidR="00E70AA6">
        <w:rPr>
          <w:rFonts w:ascii="Times New Roman" w:eastAsia="Times New Roman" w:hAnsi="Times New Roman" w:cs="Times New Roman"/>
          <w:kern w:val="0"/>
          <w:sz w:val="24"/>
          <w:szCs w:val="24"/>
          <w:lang w:eastAsia="en-US"/>
        </w:rPr>
        <w:t>__________________</w:t>
      </w:r>
      <w:r w:rsidRPr="008B58B1">
        <w:rPr>
          <w:rFonts w:ascii="Times New Roman" w:eastAsia="Times New Roman" w:hAnsi="Times New Roman" w:cs="Times New Roman"/>
          <w:kern w:val="0"/>
          <w:sz w:val="24"/>
          <w:szCs w:val="24"/>
          <w:lang w:eastAsia="en-US"/>
        </w:rPr>
        <w:t>_</w:t>
      </w:r>
    </w:p>
    <w:p w14:paraId="7A561A43" w14:textId="50900FCE" w:rsidR="00CD0A64" w:rsidRPr="008B58B1" w:rsidRDefault="00E70AA6" w:rsidP="00CD0A64">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w:t>
      </w:r>
      <w:r w:rsidR="00CD0A64" w:rsidRPr="008B58B1">
        <w:rPr>
          <w:rFonts w:ascii="Times New Roman" w:eastAsia="Times New Roman" w:hAnsi="Times New Roman" w:cs="Times New Roman"/>
          <w:kern w:val="0"/>
          <w:sz w:val="24"/>
          <w:szCs w:val="24"/>
          <w:lang w:eastAsia="en-US"/>
        </w:rPr>
        <w:t>_________________________________________________________________</w:t>
      </w:r>
    </w:p>
    <w:p w14:paraId="5768C6A4" w14:textId="77777777" w:rsidR="00CD0A64" w:rsidRDefault="00CD0A64" w:rsidP="007A74F5">
      <w:pPr>
        <w:pStyle w:val="NoSpacing"/>
        <w:rPr>
          <w:rFonts w:ascii="Times New Roman" w:eastAsia="Times New Roman" w:hAnsi="Times New Roman" w:cs="Times New Roman"/>
          <w:b/>
          <w:kern w:val="0"/>
          <w:sz w:val="24"/>
          <w:szCs w:val="24"/>
          <w:lang w:eastAsia="en-US"/>
        </w:rPr>
      </w:pPr>
    </w:p>
    <w:p w14:paraId="15537944" w14:textId="5EA94DB3" w:rsidR="007A74F5" w:rsidRPr="005F1A9B" w:rsidRDefault="004367A7" w:rsidP="007A74F5">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Background Information</w:t>
      </w:r>
      <w:r w:rsidR="00C26D07" w:rsidRPr="005F1A9B">
        <w:rPr>
          <w:rFonts w:ascii="Times New Roman" w:eastAsia="Times New Roman" w:hAnsi="Times New Roman" w:cs="Times New Roman"/>
          <w:b/>
          <w:kern w:val="0"/>
          <w:sz w:val="24"/>
          <w:szCs w:val="24"/>
          <w:lang w:eastAsia="en-US"/>
        </w:rPr>
        <w:t xml:space="preserve">: </w:t>
      </w:r>
    </w:p>
    <w:p w14:paraId="3E5FCFE3" w14:textId="77777777" w:rsidR="00C26D07" w:rsidRDefault="00C26D07" w:rsidP="007A74F5">
      <w:pPr>
        <w:pStyle w:val="NoSpacing"/>
        <w:rPr>
          <w:rFonts w:ascii="Times New Roman" w:eastAsia="Times New Roman" w:hAnsi="Times New Roman" w:cs="Times New Roman"/>
          <w:b/>
          <w:kern w:val="0"/>
          <w:sz w:val="24"/>
          <w:szCs w:val="24"/>
          <w:lang w:eastAsia="en-US"/>
        </w:rPr>
      </w:pPr>
    </w:p>
    <w:p w14:paraId="7CB71B6A" w14:textId="77777777" w:rsidR="0055530D" w:rsidRPr="0055530D" w:rsidRDefault="0055530D"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Name of Parents/Guardian: _____________________________Tel. No. _______________________________</w:t>
      </w:r>
    </w:p>
    <w:p w14:paraId="17A3BD8D" w14:textId="77777777" w:rsidR="00C26D07" w:rsidRPr="005F1A9B" w:rsidRDefault="0055530D"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Occupations: _________________________________</w:t>
      </w:r>
      <w:proofErr w:type="gramStart"/>
      <w:r w:rsidRPr="005F1A9B">
        <w:rPr>
          <w:rFonts w:ascii="Times New Roman" w:eastAsia="Times New Roman" w:hAnsi="Times New Roman" w:cs="Times New Roman"/>
          <w:kern w:val="0"/>
          <w:sz w:val="24"/>
          <w:szCs w:val="24"/>
          <w:lang w:eastAsia="en-US"/>
        </w:rPr>
        <w:t>_  Email</w:t>
      </w:r>
      <w:proofErr w:type="gramEnd"/>
      <w:r w:rsidRPr="005F1A9B">
        <w:rPr>
          <w:rFonts w:ascii="Times New Roman" w:eastAsia="Times New Roman" w:hAnsi="Times New Roman" w:cs="Times New Roman"/>
          <w:kern w:val="0"/>
          <w:sz w:val="24"/>
          <w:szCs w:val="24"/>
          <w:lang w:eastAsia="en-US"/>
        </w:rPr>
        <w:t xml:space="preserve"> address:  _______________________________</w:t>
      </w:r>
    </w:p>
    <w:p w14:paraId="7FAB906D" w14:textId="77777777" w:rsidR="0055530D" w:rsidRPr="005F1A9B" w:rsidRDefault="0055530D"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Address:__________________________________________________________________________________</w:t>
      </w:r>
    </w:p>
    <w:p w14:paraId="73D0AD5D" w14:textId="77777777" w:rsidR="005A1FF5" w:rsidRPr="0055530D" w:rsidRDefault="005A1FF5"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What are the languages spoken at home? ________________________________________________________</w:t>
      </w:r>
    </w:p>
    <w:p w14:paraId="2797CE16" w14:textId="77777777" w:rsidR="0055530D" w:rsidRDefault="005A1FF5"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Who else lives in the home? __________________________________________________________________</w:t>
      </w:r>
    </w:p>
    <w:p w14:paraId="05C9DADE" w14:textId="77777777" w:rsidR="004966B7" w:rsidRDefault="004966B7"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What activities do the family engaged with? ______________________________________________________</w:t>
      </w:r>
    </w:p>
    <w:p w14:paraId="2BDE24F5" w14:textId="77777777" w:rsidR="004966B7" w:rsidRPr="005F1A9B" w:rsidRDefault="004966B7"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__________________________________________________________________________________________</w:t>
      </w:r>
    </w:p>
    <w:p w14:paraId="043C8839" w14:textId="77777777" w:rsidR="004966B7" w:rsidRDefault="004966B7"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For Parents: What do you enjoy the most about your child? __________________________________________</w:t>
      </w:r>
    </w:p>
    <w:p w14:paraId="2142B58C" w14:textId="77777777" w:rsidR="004966B7" w:rsidRPr="005F1A9B" w:rsidRDefault="004966B7"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__________________________________________________________________________________________</w:t>
      </w:r>
    </w:p>
    <w:p w14:paraId="173B703D" w14:textId="77777777" w:rsidR="004966B7" w:rsidRDefault="0032312E" w:rsidP="007A74F5">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What do you find most difficult about raising your child? ___________________________________________</w:t>
      </w:r>
    </w:p>
    <w:p w14:paraId="5E4D865C" w14:textId="77777777" w:rsidR="0032312E" w:rsidRDefault="0032312E"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5F286C15" w14:textId="77777777" w:rsidR="0032312E" w:rsidRDefault="0032312E" w:rsidP="007A74F5">
      <w:pPr>
        <w:pStyle w:val="NoSpacing"/>
        <w:rPr>
          <w:rFonts w:ascii="Times New Roman" w:eastAsia="Times New Roman" w:hAnsi="Times New Roman" w:cs="Times New Roman"/>
          <w:kern w:val="0"/>
          <w:sz w:val="24"/>
          <w:szCs w:val="24"/>
          <w:lang w:eastAsia="en-US"/>
        </w:rPr>
      </w:pPr>
    </w:p>
    <w:p w14:paraId="2CC75AB7" w14:textId="77777777" w:rsidR="0032312E" w:rsidRDefault="0032312E"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What would you like your child to be when he/she grows up? ________________________________________</w:t>
      </w:r>
    </w:p>
    <w:p w14:paraId="76EFE655" w14:textId="77777777" w:rsidR="0032312E" w:rsidRDefault="0032312E"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6C64527F" w14:textId="77777777" w:rsidR="0032312E" w:rsidRDefault="00D31B20"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What level of education do you hope your child will complete (Technical or Vocational, College, Law, Medical, Other?____________________________________________________________________________________</w:t>
      </w:r>
    </w:p>
    <w:p w14:paraId="5FBDC9A5" w14:textId="77777777" w:rsidR="00D31B20"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lastRenderedPageBreak/>
        <w:t>Who is mainly in charge of discipline in the home? ________________________________________________</w:t>
      </w:r>
    </w:p>
    <w:p w14:paraId="0EEDB45B" w14:textId="77777777" w:rsidR="00FF097B"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Describe discipline techniques _________________________________________________________________</w:t>
      </w:r>
    </w:p>
    <w:p w14:paraId="502CD2BC" w14:textId="77777777" w:rsidR="00FF097B"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Any history of parental separations, divorces, or death? ________________________, if so, when? __________ Please describe the circumstances ______________________________________________________________</w:t>
      </w:r>
    </w:p>
    <w:p w14:paraId="629D61AB" w14:textId="77777777" w:rsidR="00FF097B" w:rsidRDefault="00FF097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4AB8C220" w14:textId="77777777" w:rsidR="004B64AD" w:rsidRDefault="004B64AD"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If parents are separated or divorce, who has custody of the child? _____________________________________</w:t>
      </w:r>
    </w:p>
    <w:p w14:paraId="2CFC19C5" w14:textId="77777777" w:rsidR="004B64AD" w:rsidRDefault="004B64AD"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What are the child custody </w:t>
      </w:r>
      <w:proofErr w:type="gramStart"/>
      <w:r>
        <w:rPr>
          <w:rFonts w:ascii="Times New Roman" w:eastAsia="Times New Roman" w:hAnsi="Times New Roman" w:cs="Times New Roman"/>
          <w:kern w:val="0"/>
          <w:sz w:val="24"/>
          <w:szCs w:val="24"/>
          <w:lang w:eastAsia="en-US"/>
        </w:rPr>
        <w:t>arrangements?_</w:t>
      </w:r>
      <w:proofErr w:type="gramEnd"/>
      <w:r>
        <w:rPr>
          <w:rFonts w:ascii="Times New Roman" w:eastAsia="Times New Roman" w:hAnsi="Times New Roman" w:cs="Times New Roman"/>
          <w:kern w:val="0"/>
          <w:sz w:val="24"/>
          <w:szCs w:val="24"/>
          <w:lang w:eastAsia="en-US"/>
        </w:rPr>
        <w:t>_______________________________________________________</w:t>
      </w:r>
    </w:p>
    <w:p w14:paraId="5E7573BB" w14:textId="77777777" w:rsidR="00B17E2B" w:rsidRDefault="00B17E2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Who is in charge of making decisions for educational, health, and other related issues? ____________________</w:t>
      </w:r>
    </w:p>
    <w:p w14:paraId="5AE5AC9E" w14:textId="77777777" w:rsidR="00382740" w:rsidRDefault="00B17E2B"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w:t>
      </w:r>
      <w:r w:rsidR="00382740">
        <w:rPr>
          <w:rFonts w:ascii="Times New Roman" w:eastAsia="Times New Roman" w:hAnsi="Times New Roman" w:cs="Times New Roman"/>
          <w:kern w:val="0"/>
          <w:sz w:val="24"/>
          <w:szCs w:val="24"/>
          <w:lang w:eastAsia="en-US"/>
        </w:rPr>
        <w:t>Please list all brothers, sisters, and any other family members living in the home_________________________</w:t>
      </w:r>
    </w:p>
    <w:p w14:paraId="381C0184" w14:textId="77777777" w:rsidR="00382740" w:rsidRDefault="00382740"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2572EFCF" w14:textId="77777777" w:rsidR="00C012CE" w:rsidRDefault="00C012CE"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How do</w:t>
      </w:r>
      <w:r w:rsidR="00EF042D">
        <w:rPr>
          <w:rFonts w:ascii="Times New Roman" w:eastAsia="Times New Roman" w:hAnsi="Times New Roman" w:cs="Times New Roman"/>
          <w:kern w:val="0"/>
          <w:sz w:val="24"/>
          <w:szCs w:val="24"/>
          <w:lang w:eastAsia="en-US"/>
        </w:rPr>
        <w:t>es you or your</w:t>
      </w:r>
      <w:r>
        <w:rPr>
          <w:rFonts w:ascii="Times New Roman" w:eastAsia="Times New Roman" w:hAnsi="Times New Roman" w:cs="Times New Roman"/>
          <w:kern w:val="0"/>
          <w:sz w:val="24"/>
          <w:szCs w:val="24"/>
          <w:lang w:eastAsia="en-US"/>
        </w:rPr>
        <w:t xml:space="preserve"> children/family members get along with each other?</w:t>
      </w:r>
      <w:r w:rsidR="00AC7874">
        <w:rPr>
          <w:rFonts w:ascii="Times New Roman" w:eastAsia="Times New Roman" w:hAnsi="Times New Roman" w:cs="Times New Roman"/>
          <w:kern w:val="0"/>
          <w:sz w:val="24"/>
          <w:szCs w:val="24"/>
          <w:lang w:eastAsia="en-US"/>
        </w:rPr>
        <w:t>________________________________________</w:t>
      </w:r>
      <w:r w:rsidR="00EF042D">
        <w:rPr>
          <w:rFonts w:ascii="Times New Roman" w:eastAsia="Times New Roman" w:hAnsi="Times New Roman" w:cs="Times New Roman"/>
          <w:kern w:val="0"/>
          <w:sz w:val="24"/>
          <w:szCs w:val="24"/>
          <w:lang w:eastAsia="en-US"/>
        </w:rPr>
        <w:t>____________________________________________</w:t>
      </w:r>
      <w:r w:rsidR="00AC7874">
        <w:rPr>
          <w:rFonts w:ascii="Times New Roman" w:eastAsia="Times New Roman" w:hAnsi="Times New Roman" w:cs="Times New Roman"/>
          <w:kern w:val="0"/>
          <w:sz w:val="24"/>
          <w:szCs w:val="24"/>
          <w:lang w:eastAsia="en-US"/>
        </w:rPr>
        <w:t>_</w:t>
      </w:r>
    </w:p>
    <w:p w14:paraId="45669D48" w14:textId="77777777" w:rsidR="00AC7874" w:rsidRDefault="00AC7874" w:rsidP="007A74F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__________________________________________________________________________________________</w:t>
      </w:r>
    </w:p>
    <w:p w14:paraId="0CACBF22" w14:textId="77777777" w:rsidR="006730A3" w:rsidRDefault="006730A3" w:rsidP="006C3268">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kern w:val="0"/>
          <w:sz w:val="24"/>
          <w:szCs w:val="24"/>
          <w:lang w:eastAsia="en-US"/>
        </w:rPr>
        <w:t>Please list all the family activities you and/or your child engaged: _____________________________________</w:t>
      </w:r>
    </w:p>
    <w:p w14:paraId="5A2D2503" w14:textId="77777777" w:rsidR="006730A3" w:rsidRDefault="006730A3" w:rsidP="006C3268">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____________________________________________________________________________________________________________________________________________________________________________________</w:t>
      </w:r>
    </w:p>
    <w:p w14:paraId="10F1BDA2" w14:textId="77777777" w:rsidR="006730A3" w:rsidRDefault="006730A3" w:rsidP="006C3268">
      <w:pPr>
        <w:pStyle w:val="NoSpacing"/>
        <w:rPr>
          <w:rFonts w:ascii="Times New Roman" w:eastAsia="Times New Roman" w:hAnsi="Times New Roman" w:cs="Times New Roman"/>
          <w:b/>
          <w:kern w:val="0"/>
          <w:sz w:val="24"/>
          <w:szCs w:val="24"/>
          <w:lang w:eastAsia="en-US"/>
        </w:rPr>
      </w:pPr>
    </w:p>
    <w:p w14:paraId="2504A5A7" w14:textId="77777777" w:rsidR="001B1D57" w:rsidRPr="00370F11" w:rsidRDefault="001B1D57" w:rsidP="006C3268">
      <w:pPr>
        <w:pStyle w:val="NoSpacing"/>
        <w:rPr>
          <w:rFonts w:ascii="Times New Roman" w:eastAsia="Times New Roman" w:hAnsi="Times New Roman" w:cs="Times New Roman"/>
          <w:b/>
          <w:kern w:val="0"/>
          <w:sz w:val="24"/>
          <w:szCs w:val="24"/>
          <w:lang w:eastAsia="en-US"/>
        </w:rPr>
      </w:pPr>
      <w:r w:rsidRPr="00370F11">
        <w:rPr>
          <w:rFonts w:ascii="Times New Roman" w:eastAsia="Times New Roman" w:hAnsi="Times New Roman" w:cs="Times New Roman"/>
          <w:b/>
          <w:kern w:val="0"/>
          <w:sz w:val="24"/>
          <w:szCs w:val="24"/>
          <w:lang w:eastAsia="en-US"/>
        </w:rPr>
        <w:t>Birth</w:t>
      </w:r>
    </w:p>
    <w:p w14:paraId="3E53BB2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p>
    <w:p w14:paraId="2D40A070" w14:textId="77777777" w:rsidR="001B1D57" w:rsidRPr="001B1D57" w:rsidRDefault="001B1D57" w:rsidP="001B1D57">
      <w:pPr>
        <w:pStyle w:val="NoSpacing"/>
        <w:rPr>
          <w:rFonts w:ascii="Times New Roman" w:eastAsia="Times New Roman" w:hAnsi="Times New Roman" w:cs="Times New Roman"/>
          <w:kern w:val="0"/>
          <w:sz w:val="24"/>
          <w:szCs w:val="24"/>
          <w:lang w:eastAsia="en-US"/>
        </w:rPr>
      </w:pPr>
      <w:r w:rsidRPr="001B1D57">
        <w:rPr>
          <w:rFonts w:ascii="Times New Roman" w:eastAsia="Times New Roman" w:hAnsi="Times New Roman" w:cs="Times New Roman"/>
          <w:kern w:val="0"/>
          <w:sz w:val="24"/>
          <w:szCs w:val="24"/>
          <w:lang w:eastAsia="en-US"/>
        </w:rPr>
        <w:t>At this child’s birth, what was the mother’s age? _________      Father’s age? _________</w:t>
      </w:r>
    </w:p>
    <w:p w14:paraId="2357C287" w14:textId="57E05312" w:rsidR="001B1D57" w:rsidRPr="001B1D57" w:rsidRDefault="001B1D57" w:rsidP="001B1D57">
      <w:pPr>
        <w:pStyle w:val="NoSpacing"/>
        <w:rPr>
          <w:rFonts w:ascii="Times New Roman" w:eastAsia="Times New Roman" w:hAnsi="Times New Roman" w:cs="Times New Roman"/>
          <w:kern w:val="0"/>
          <w:sz w:val="24"/>
          <w:szCs w:val="24"/>
          <w:lang w:eastAsia="en-US"/>
        </w:rPr>
      </w:pPr>
      <w:r w:rsidRPr="001B1D57">
        <w:rPr>
          <w:rFonts w:ascii="Times New Roman" w:eastAsia="Times New Roman" w:hAnsi="Times New Roman" w:cs="Times New Roman"/>
          <w:kern w:val="0"/>
          <w:sz w:val="24"/>
          <w:szCs w:val="24"/>
          <w:lang w:eastAsia="en-US"/>
        </w:rPr>
        <w:t xml:space="preserve">Was this child born in a hospital? </w:t>
      </w:r>
      <w:r w:rsidRPr="001B1D57">
        <w:rPr>
          <w:rFonts w:ascii="Times New Roman" w:eastAsia="Times New Roman" w:hAnsi="Times New Roman" w:cs="Times New Roman"/>
          <w:kern w:val="0"/>
          <w:sz w:val="24"/>
          <w:szCs w:val="24"/>
          <w:lang w:eastAsia="en-US"/>
        </w:rPr>
        <w:tab/>
        <w:t xml:space="preserve">Yes </w:t>
      </w:r>
      <w:r w:rsidRPr="001B1D57">
        <w:rPr>
          <w:rFonts w:ascii="Times New Roman" w:eastAsia="Times New Roman" w:hAnsi="Times New Roman" w:cs="Times New Roman"/>
          <w:kern w:val="0"/>
          <w:sz w:val="24"/>
          <w:szCs w:val="24"/>
          <w:lang w:eastAsia="en-US"/>
        </w:rPr>
        <w:tab/>
        <w:t>No</w:t>
      </w:r>
      <w:r w:rsidR="00526272">
        <w:rPr>
          <w:rFonts w:ascii="Times New Roman" w:eastAsia="Times New Roman" w:hAnsi="Times New Roman" w:cs="Times New Roman"/>
          <w:kern w:val="0"/>
          <w:sz w:val="24"/>
          <w:szCs w:val="24"/>
          <w:lang w:eastAsia="en-US"/>
        </w:rPr>
        <w:t xml:space="preserve">     If so, Where? _____________________________________</w:t>
      </w:r>
    </w:p>
    <w:p w14:paraId="78CE86B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Was the baby:</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p>
    <w:p w14:paraId="2612F3D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Premature:</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How premature? _____________</w:t>
      </w:r>
    </w:p>
    <w:p w14:paraId="4022805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Late:</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How late? __________________</w:t>
      </w:r>
    </w:p>
    <w:p w14:paraId="06A14FCA"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Full Term</w:t>
      </w:r>
    </w:p>
    <w:p w14:paraId="757E99D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Don’t know</w:t>
      </w:r>
    </w:p>
    <w:p w14:paraId="14E207A3"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Length of labor: ___________ Hours</w:t>
      </w:r>
    </w:p>
    <w:p w14:paraId="3E4BA30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B</w:t>
      </w:r>
      <w:r w:rsidR="00370F11">
        <w:rPr>
          <w:rFonts w:ascii="Times New Roman" w:eastAsia="Times New Roman" w:hAnsi="Times New Roman" w:cs="Times New Roman"/>
          <w:kern w:val="0"/>
          <w:sz w:val="24"/>
          <w:szCs w:val="24"/>
          <w:lang w:eastAsia="en-US"/>
        </w:rPr>
        <w:t>irth weight</w:t>
      </w:r>
      <w:r w:rsidR="00370F11">
        <w:rPr>
          <w:rFonts w:ascii="Times New Roman" w:eastAsia="Times New Roman" w:hAnsi="Times New Roman" w:cs="Times New Roman"/>
          <w:kern w:val="0"/>
          <w:sz w:val="24"/>
          <w:szCs w:val="24"/>
          <w:lang w:eastAsia="en-US"/>
        </w:rPr>
        <w:tab/>
        <w:t>_____lbs. ______oz.</w:t>
      </w:r>
    </w:p>
    <w:p w14:paraId="76B905F9"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Apgar </w:t>
      </w:r>
      <w:proofErr w:type="gramStart"/>
      <w:r w:rsidRPr="006C3268">
        <w:rPr>
          <w:rFonts w:ascii="Times New Roman" w:eastAsia="Times New Roman" w:hAnsi="Times New Roman" w:cs="Times New Roman"/>
          <w:kern w:val="0"/>
          <w:sz w:val="24"/>
          <w:szCs w:val="24"/>
          <w:lang w:eastAsia="en-US"/>
        </w:rPr>
        <w:t>score  at</w:t>
      </w:r>
      <w:proofErr w:type="gramEnd"/>
      <w:r w:rsidRPr="006C3268">
        <w:rPr>
          <w:rFonts w:ascii="Times New Roman" w:eastAsia="Times New Roman" w:hAnsi="Times New Roman" w:cs="Times New Roman"/>
          <w:kern w:val="0"/>
          <w:sz w:val="24"/>
          <w:szCs w:val="24"/>
          <w:lang w:eastAsia="en-US"/>
        </w:rPr>
        <w:t xml:space="preserve"> </w:t>
      </w:r>
      <w:proofErr w:type="gramStart"/>
      <w:r w:rsidRPr="006C3268">
        <w:rPr>
          <w:rFonts w:ascii="Times New Roman" w:eastAsia="Times New Roman" w:hAnsi="Times New Roman" w:cs="Times New Roman"/>
          <w:kern w:val="0"/>
          <w:sz w:val="24"/>
          <w:szCs w:val="24"/>
          <w:lang w:eastAsia="en-US"/>
        </w:rPr>
        <w:t>birth  _</w:t>
      </w:r>
      <w:proofErr w:type="gramEnd"/>
      <w:r w:rsidRPr="006C3268">
        <w:rPr>
          <w:rFonts w:ascii="Times New Roman" w:eastAsia="Times New Roman" w:hAnsi="Times New Roman" w:cs="Times New Roman"/>
          <w:kern w:val="0"/>
          <w:sz w:val="24"/>
          <w:szCs w:val="24"/>
          <w:lang w:eastAsia="en-US"/>
        </w:rPr>
        <w:t>________</w:t>
      </w:r>
      <w:r w:rsidRPr="006C3268">
        <w:rPr>
          <w:rFonts w:ascii="Times New Roman" w:eastAsia="Times New Roman" w:hAnsi="Times New Roman" w:cs="Times New Roman"/>
          <w:kern w:val="0"/>
          <w:sz w:val="24"/>
          <w:szCs w:val="24"/>
          <w:lang w:eastAsia="en-US"/>
        </w:rPr>
        <w:tab/>
        <w:t xml:space="preserve">at 5 </w:t>
      </w:r>
      <w:proofErr w:type="gramStart"/>
      <w:r w:rsidRPr="006C3268">
        <w:rPr>
          <w:rFonts w:ascii="Times New Roman" w:eastAsia="Times New Roman" w:hAnsi="Times New Roman" w:cs="Times New Roman"/>
          <w:kern w:val="0"/>
          <w:sz w:val="24"/>
          <w:szCs w:val="24"/>
          <w:lang w:eastAsia="en-US"/>
        </w:rPr>
        <w:t>min. _</w:t>
      </w:r>
      <w:proofErr w:type="gramEnd"/>
      <w:r w:rsidRPr="006C3268">
        <w:rPr>
          <w:rFonts w:ascii="Times New Roman" w:eastAsia="Times New Roman" w:hAnsi="Times New Roman" w:cs="Times New Roman"/>
          <w:kern w:val="0"/>
          <w:sz w:val="24"/>
          <w:szCs w:val="24"/>
          <w:lang w:eastAsia="en-US"/>
        </w:rPr>
        <w:t>____</w:t>
      </w:r>
      <w:r w:rsidR="00370F11">
        <w:rPr>
          <w:rFonts w:ascii="Times New Roman" w:eastAsia="Times New Roman" w:hAnsi="Times New Roman" w:cs="Times New Roman"/>
          <w:kern w:val="0"/>
          <w:sz w:val="24"/>
          <w:szCs w:val="24"/>
          <w:lang w:eastAsia="en-US"/>
        </w:rPr>
        <w:t>____</w:t>
      </w:r>
      <w:r w:rsidR="00370F11">
        <w:rPr>
          <w:rFonts w:ascii="Times New Roman" w:eastAsia="Times New Roman" w:hAnsi="Times New Roman" w:cs="Times New Roman"/>
          <w:kern w:val="0"/>
          <w:sz w:val="24"/>
          <w:szCs w:val="24"/>
          <w:lang w:eastAsia="en-US"/>
        </w:rPr>
        <w:tab/>
        <w:t xml:space="preserve">   at 10 min. ____________</w:t>
      </w:r>
    </w:p>
    <w:p w14:paraId="33270C8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Child’s condition at </w:t>
      </w:r>
      <w:proofErr w:type="gramStart"/>
      <w:r w:rsidRPr="006C3268">
        <w:rPr>
          <w:rFonts w:ascii="Times New Roman" w:eastAsia="Times New Roman" w:hAnsi="Times New Roman" w:cs="Times New Roman"/>
          <w:kern w:val="0"/>
          <w:sz w:val="24"/>
          <w:szCs w:val="24"/>
          <w:lang w:eastAsia="en-US"/>
        </w:rPr>
        <w:t>birth  _</w:t>
      </w:r>
      <w:proofErr w:type="gramEnd"/>
      <w:r w:rsidRPr="006C3268">
        <w:rPr>
          <w:rFonts w:ascii="Times New Roman" w:eastAsia="Times New Roman" w:hAnsi="Times New Roman" w:cs="Times New Roman"/>
          <w:kern w:val="0"/>
          <w:sz w:val="24"/>
          <w:szCs w:val="24"/>
          <w:lang w:eastAsia="en-US"/>
        </w:rPr>
        <w:t>__________________________________________</w:t>
      </w:r>
    </w:p>
    <w:p w14:paraId="7C18869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Mother’s condition at birth ___________</w:t>
      </w:r>
      <w:r w:rsidR="00370F11">
        <w:rPr>
          <w:rFonts w:ascii="Times New Roman" w:eastAsia="Times New Roman" w:hAnsi="Times New Roman" w:cs="Times New Roman"/>
          <w:kern w:val="0"/>
          <w:sz w:val="24"/>
          <w:szCs w:val="24"/>
          <w:lang w:eastAsia="en-US"/>
        </w:rPr>
        <w:t>_______________________________</w:t>
      </w:r>
    </w:p>
    <w:p w14:paraId="53F0FA45" w14:textId="77777777" w:rsidR="005210CE" w:rsidRDefault="005210CE" w:rsidP="006C3268">
      <w:pPr>
        <w:pStyle w:val="NoSpacing"/>
        <w:rPr>
          <w:rFonts w:ascii="Times New Roman" w:eastAsia="Times New Roman" w:hAnsi="Times New Roman" w:cs="Times New Roman"/>
          <w:kern w:val="0"/>
          <w:sz w:val="24"/>
          <w:szCs w:val="24"/>
          <w:lang w:eastAsia="en-US"/>
        </w:rPr>
      </w:pPr>
    </w:p>
    <w:p w14:paraId="5EBDFC9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Check any of the following complicat</w:t>
      </w:r>
      <w:r w:rsidR="00370F11">
        <w:rPr>
          <w:rFonts w:ascii="Times New Roman" w:eastAsia="Times New Roman" w:hAnsi="Times New Roman" w:cs="Times New Roman"/>
          <w:kern w:val="0"/>
          <w:sz w:val="24"/>
          <w:szCs w:val="24"/>
          <w:lang w:eastAsia="en-US"/>
        </w:rPr>
        <w:t>ions that occurred during birth</w:t>
      </w:r>
    </w:p>
    <w:p w14:paraId="3990DAD1" w14:textId="77777777" w:rsidR="001B1D57" w:rsidRPr="006C3268" w:rsidRDefault="00815EAD"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2336" behindDoc="0" locked="0" layoutInCell="1" allowOverlap="1" wp14:anchorId="7669B8AE" wp14:editId="50DEEDF6">
                <wp:simplePos x="0" y="0"/>
                <wp:positionH relativeFrom="column">
                  <wp:posOffset>4826156</wp:posOffset>
                </wp:positionH>
                <wp:positionV relativeFrom="paragraph">
                  <wp:posOffset>15025</wp:posOffset>
                </wp:positionV>
                <wp:extent cx="121920" cy="90805"/>
                <wp:effectExtent l="13335" t="6985" r="762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A4F6" id="Rectangle 15" o:spid="_x0000_s1026" style="position:absolute;margin-left:380pt;margin-top:1.2pt;width:9.6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yuHg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"/>
            </w:pict>
          </mc:Fallback>
        </mc:AlternateContent>
      </w: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0528" behindDoc="0" locked="0" layoutInCell="1" allowOverlap="1" wp14:anchorId="135BCEDC" wp14:editId="441B9541">
                <wp:simplePos x="0" y="0"/>
                <wp:positionH relativeFrom="column">
                  <wp:posOffset>3342413</wp:posOffset>
                </wp:positionH>
                <wp:positionV relativeFrom="paragraph">
                  <wp:posOffset>45085</wp:posOffset>
                </wp:positionV>
                <wp:extent cx="121920" cy="90805"/>
                <wp:effectExtent l="13335" t="6985" r="762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E59F" id="Rectangle 14" o:spid="_x0000_s1026" style="position:absolute;margin-left:263.2pt;margin-top:3.55pt;width:9.6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THHg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"/>
            </w:pict>
          </mc:Fallback>
        </mc:AlternateContent>
      </w: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0288" behindDoc="0" locked="0" layoutInCell="1" allowOverlap="1" wp14:anchorId="7139B574" wp14:editId="4DF310FC">
                <wp:simplePos x="0" y="0"/>
                <wp:positionH relativeFrom="column">
                  <wp:posOffset>801934</wp:posOffset>
                </wp:positionH>
                <wp:positionV relativeFrom="paragraph">
                  <wp:posOffset>14389</wp:posOffset>
                </wp:positionV>
                <wp:extent cx="91440" cy="91440"/>
                <wp:effectExtent l="13335" t="6985" r="952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D6F94" id="Rectangle 12" o:spid="_x0000_s1026" style="position:absolute;margin-left:63.15pt;margin-top:1.1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zG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"/>
            </w:pict>
          </mc:Fallback>
        </mc:AlternateContent>
      </w:r>
      <w:r w:rsidR="001B1D57"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1312" behindDoc="0" locked="0" layoutInCell="1" allowOverlap="1" wp14:anchorId="00DF787B" wp14:editId="181DAD80">
                <wp:simplePos x="0" y="0"/>
                <wp:positionH relativeFrom="column">
                  <wp:posOffset>2108835</wp:posOffset>
                </wp:positionH>
                <wp:positionV relativeFrom="paragraph">
                  <wp:posOffset>48895</wp:posOffset>
                </wp:positionV>
                <wp:extent cx="121920" cy="90805"/>
                <wp:effectExtent l="13335" t="6985" r="762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CC67" id="Rectangle 13" o:spid="_x0000_s1026" style="position:absolute;margin-left:166.05pt;margin-top:3.85pt;width:9.6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0A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"/>
            </w:pict>
          </mc:Fallback>
        </mc:AlternateContent>
      </w:r>
      <w:r w:rsidR="001B1D57" w:rsidRPr="006C3268">
        <w:rPr>
          <w:rFonts w:ascii="Times New Roman" w:eastAsia="Times New Roman" w:hAnsi="Times New Roman" w:cs="Times New Roman"/>
          <w:kern w:val="0"/>
          <w:sz w:val="24"/>
          <w:szCs w:val="24"/>
          <w:lang w:eastAsia="en-US"/>
        </w:rPr>
        <w:t>Breech birth</w:t>
      </w:r>
      <w:r w:rsidR="001B1D57" w:rsidRPr="006C3268">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 xml:space="preserve">     </w:t>
      </w:r>
      <w:r w:rsidR="001B1D57" w:rsidRPr="006C3268">
        <w:rPr>
          <w:rFonts w:ascii="Times New Roman" w:eastAsia="Times New Roman" w:hAnsi="Times New Roman" w:cs="Times New Roman"/>
          <w:kern w:val="0"/>
          <w:sz w:val="24"/>
          <w:szCs w:val="24"/>
          <w:lang w:eastAsia="en-US"/>
        </w:rPr>
        <w:t>Labor induced</w:t>
      </w:r>
      <w:r w:rsidR="001B1D57" w:rsidRPr="006C3268">
        <w:rPr>
          <w:rFonts w:ascii="Times New Roman" w:eastAsia="Times New Roman" w:hAnsi="Times New Roman" w:cs="Times New Roman"/>
          <w:kern w:val="0"/>
          <w:sz w:val="24"/>
          <w:szCs w:val="24"/>
          <w:lang w:eastAsia="en-US"/>
        </w:rPr>
        <w:tab/>
      </w:r>
      <w:r w:rsidR="001B1D57" w:rsidRPr="006C3268">
        <w:rPr>
          <w:rFonts w:ascii="Times New Roman" w:eastAsia="Times New Roman" w:hAnsi="Times New Roman" w:cs="Times New Roman"/>
          <w:kern w:val="0"/>
          <w:sz w:val="24"/>
          <w:szCs w:val="24"/>
          <w:lang w:eastAsia="en-US"/>
        </w:rPr>
        <w:tab/>
        <w:t xml:space="preserve">Vacuum </w:t>
      </w:r>
      <w:r w:rsidR="001B1D57" w:rsidRPr="006C3268">
        <w:rPr>
          <w:rFonts w:ascii="Times New Roman" w:eastAsia="Times New Roman" w:hAnsi="Times New Roman" w:cs="Times New Roman"/>
          <w:kern w:val="0"/>
          <w:sz w:val="24"/>
          <w:szCs w:val="24"/>
          <w:lang w:eastAsia="en-US"/>
        </w:rPr>
        <w:tab/>
        <w:t>Cesarean delivery</w:t>
      </w:r>
    </w:p>
    <w:p w14:paraId="05275E3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59264" behindDoc="0" locked="0" layoutInCell="1" allowOverlap="1" wp14:anchorId="4595BE6C" wp14:editId="1CB7200C">
                <wp:simplePos x="0" y="0"/>
                <wp:positionH relativeFrom="margin">
                  <wp:posOffset>-635</wp:posOffset>
                </wp:positionH>
                <wp:positionV relativeFrom="paragraph">
                  <wp:posOffset>10472</wp:posOffset>
                </wp:positionV>
                <wp:extent cx="91440" cy="91440"/>
                <wp:effectExtent l="0" t="0" r="22860"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80D42" id="Rectangle 11" o:spid="_x0000_s1026" style="position:absolute;margin-left:-.05pt;margin-top:.8pt;width:7.2pt;height: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fe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">
                <w10:wrap anchorx="margin"/>
              </v:rect>
            </w:pict>
          </mc:Fallback>
        </mc:AlternateConten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Forceps – Position of forceps ___________________</w:t>
      </w:r>
    </w:p>
    <w:p w14:paraId="52563919"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3360" behindDoc="0" locked="0" layoutInCell="1" allowOverlap="1" wp14:anchorId="3855303F" wp14:editId="3728AA18">
                <wp:simplePos x="0" y="0"/>
                <wp:positionH relativeFrom="margin">
                  <wp:align>left</wp:align>
                </wp:positionH>
                <wp:positionV relativeFrom="paragraph">
                  <wp:posOffset>21266</wp:posOffset>
                </wp:positionV>
                <wp:extent cx="91440" cy="91440"/>
                <wp:effectExtent l="0" t="0" r="22860"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C36E" id="Rectangle 10" o:spid="_x0000_s1026" style="position:absolute;margin-left:0;margin-top:1.65pt;width:7.2pt;height:7.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5g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">
                <w10:wrap anchorx="margin"/>
              </v:rect>
            </w:pict>
          </mc:Fallback>
        </mc:AlternateConten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Other complications during delivery: Describe _________________________________</w:t>
      </w:r>
    </w:p>
    <w:p w14:paraId="50D95B1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________________________________________</w:t>
      </w:r>
      <w:r w:rsidR="00815EAD">
        <w:rPr>
          <w:rFonts w:ascii="Times New Roman" w:eastAsia="Times New Roman" w:hAnsi="Times New Roman" w:cs="Times New Roman"/>
          <w:kern w:val="0"/>
          <w:sz w:val="24"/>
          <w:szCs w:val="24"/>
          <w:lang w:eastAsia="en-US"/>
        </w:rPr>
        <w:t>_______________________________</w:t>
      </w:r>
    </w:p>
    <w:p w14:paraId="3D8911A5" w14:textId="77777777" w:rsidR="00EB012C" w:rsidRDefault="00EB012C" w:rsidP="006C3268">
      <w:pPr>
        <w:pStyle w:val="NoSpacing"/>
        <w:rPr>
          <w:rFonts w:ascii="Times New Roman" w:eastAsia="Times New Roman" w:hAnsi="Times New Roman" w:cs="Times New Roman"/>
          <w:kern w:val="0"/>
          <w:sz w:val="24"/>
          <w:szCs w:val="24"/>
          <w:lang w:eastAsia="en-US"/>
        </w:rPr>
      </w:pPr>
    </w:p>
    <w:p w14:paraId="4E76C3ED" w14:textId="77777777" w:rsidR="001B1D57" w:rsidRPr="006C3268" w:rsidRDefault="00815EAD"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7456" behindDoc="0" locked="0" layoutInCell="1" allowOverlap="1" wp14:anchorId="2E121FF4" wp14:editId="0860A730">
                <wp:simplePos x="0" y="0"/>
                <wp:positionH relativeFrom="margin">
                  <wp:align>left</wp:align>
                </wp:positionH>
                <wp:positionV relativeFrom="paragraph">
                  <wp:posOffset>8255</wp:posOffset>
                </wp:positionV>
                <wp:extent cx="121920" cy="90805"/>
                <wp:effectExtent l="0" t="0" r="11430"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E725" id="Rectangle 9" o:spid="_x0000_s1026" style="position:absolute;margin-left:0;margin-top:.65pt;width:9.6pt;height:7.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0HQIAADo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">
                <w10:wrap anchorx="margin"/>
              </v:rect>
            </w:pict>
          </mc:Fallback>
        </mc:AlternateContent>
      </w:r>
      <w:r>
        <w:rPr>
          <w:rFonts w:ascii="Times New Roman" w:eastAsia="Times New Roman" w:hAnsi="Times New Roman" w:cs="Times New Roman"/>
          <w:kern w:val="0"/>
          <w:sz w:val="24"/>
          <w:szCs w:val="24"/>
          <w:lang w:eastAsia="en-US"/>
        </w:rPr>
        <w:t xml:space="preserve">      </w:t>
      </w:r>
      <w:r w:rsidR="001B1D57" w:rsidRPr="006C3268">
        <w:rPr>
          <w:rFonts w:ascii="Times New Roman" w:eastAsia="Times New Roman" w:hAnsi="Times New Roman" w:cs="Times New Roman"/>
          <w:kern w:val="0"/>
          <w:sz w:val="24"/>
          <w:szCs w:val="24"/>
          <w:lang w:eastAsia="en-US"/>
        </w:rPr>
        <w:t>Neonatal care: Explain __________________________________________________</w:t>
      </w:r>
    </w:p>
    <w:p w14:paraId="3D4744E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lastRenderedPageBreak/>
        <w:t xml:space="preserve">     ____________________________________________________________________</w:t>
      </w:r>
    </w:p>
    <w:p w14:paraId="722AF14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4384" behindDoc="0" locked="0" layoutInCell="1" allowOverlap="1" wp14:anchorId="7EFAA437" wp14:editId="707AD2A1">
                <wp:simplePos x="0" y="0"/>
                <wp:positionH relativeFrom="margin">
                  <wp:align>left</wp:align>
                </wp:positionH>
                <wp:positionV relativeFrom="paragraph">
                  <wp:posOffset>50165</wp:posOffset>
                </wp:positionV>
                <wp:extent cx="121920" cy="90805"/>
                <wp:effectExtent l="0" t="0" r="1143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64B8B" id="Rectangle 8" o:spid="_x0000_s1026" style="position:absolute;margin-left:0;margin-top:3.95pt;width:9.6pt;height:7.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yBHAIAADo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">
                <w10:wrap anchorx="margin"/>
              </v:rect>
            </w:pict>
          </mc:Fallback>
        </mc:AlternateConten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Incubator:  How long? __________________________</w:t>
      </w:r>
    </w:p>
    <w:p w14:paraId="74786805"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5408" behindDoc="0" locked="0" layoutInCell="1" allowOverlap="1" wp14:anchorId="32EF660C" wp14:editId="252AA211">
                <wp:simplePos x="0" y="0"/>
                <wp:positionH relativeFrom="margin">
                  <wp:align>left</wp:align>
                </wp:positionH>
                <wp:positionV relativeFrom="paragraph">
                  <wp:posOffset>24334</wp:posOffset>
                </wp:positionV>
                <wp:extent cx="121920" cy="90805"/>
                <wp:effectExtent l="0" t="0" r="1143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C09F" id="Rectangle 7" o:spid="_x0000_s1026" style="position:absolute;margin-left:0;margin-top:1.9pt;width:9.6pt;height:7.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SHQIAADo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">
                <w10:wrap anchorx="margin"/>
              </v:rect>
            </w:pict>
          </mc:Fallback>
        </mc:AlternateConten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 xml:space="preserve">Jaundiced:  Bilirubin Count (Circle One) Very High,    High,    Just Above </w:t>
      </w:r>
      <w:smartTag w:uri="urn:schemas-microsoft-com:office:smarttags" w:element="City">
        <w:smartTag w:uri="urn:schemas-microsoft-com:office:smarttags" w:element="place">
          <w:r w:rsidRPr="006C3268">
            <w:rPr>
              <w:rFonts w:ascii="Times New Roman" w:eastAsia="Times New Roman" w:hAnsi="Times New Roman" w:cs="Times New Roman"/>
              <w:kern w:val="0"/>
              <w:sz w:val="24"/>
              <w:szCs w:val="24"/>
              <w:lang w:eastAsia="en-US"/>
            </w:rPr>
            <w:t>Normal</w:t>
          </w:r>
        </w:smartTag>
      </w:smartTag>
    </w:p>
    <w:p w14:paraId="4A3B7FA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Bilirubin lights?     Yes</w:t>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How long _____________</w:t>
      </w:r>
    </w:p>
    <w:p w14:paraId="679C080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6432" behindDoc="0" locked="0" layoutInCell="1" allowOverlap="1" wp14:anchorId="6F98397E" wp14:editId="3DE29660">
                <wp:simplePos x="0" y="0"/>
                <wp:positionH relativeFrom="column">
                  <wp:posOffset>51435</wp:posOffset>
                </wp:positionH>
                <wp:positionV relativeFrom="paragraph">
                  <wp:posOffset>24765</wp:posOffset>
                </wp:positionV>
                <wp:extent cx="121920" cy="90805"/>
                <wp:effectExtent l="13335" t="6985" r="762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26ADF" id="Rectangle 6" o:spid="_x0000_s1026" style="position:absolute;margin-left:4.05pt;margin-top:1.95pt;width:9.6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AnHQIAADo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"/>
            </w:pict>
          </mc:Fallback>
        </mc:AlternateContent>
      </w:r>
      <w:r w:rsidRPr="006C3268">
        <w:rPr>
          <w:rFonts w:ascii="Times New Roman" w:eastAsia="Times New Roman" w:hAnsi="Times New Roman" w:cs="Times New Roman"/>
          <w:kern w:val="0"/>
          <w:sz w:val="24"/>
          <w:szCs w:val="24"/>
          <w:lang w:eastAsia="en-US"/>
        </w:rPr>
        <w:t xml:space="preserve"> </w: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Breathing problems right after birth:  Describe ________________________________</w:t>
      </w:r>
    </w:p>
    <w:p w14:paraId="67ED95EA"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Supplemental oxygen?     Yes      No             How long   ____________</w:t>
      </w:r>
    </w:p>
    <w:p w14:paraId="209D1EE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8480" behindDoc="0" locked="0" layoutInCell="1" allowOverlap="1" wp14:anchorId="38AFC79A" wp14:editId="4A8939E8">
                <wp:simplePos x="0" y="0"/>
                <wp:positionH relativeFrom="column">
                  <wp:posOffset>51435</wp:posOffset>
                </wp:positionH>
                <wp:positionV relativeFrom="paragraph">
                  <wp:posOffset>70485</wp:posOffset>
                </wp:positionV>
                <wp:extent cx="121920" cy="90805"/>
                <wp:effectExtent l="13335" t="6985" r="762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C6F9" id="Rectangle 5" o:spid="_x0000_s1026" style="position:absolute;margin-left:4.05pt;margin-top:5.55pt;width:9.6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AiHQIAADo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"/>
            </w:pict>
          </mc:Fallback>
        </mc:AlternateContent>
      </w:r>
      <w:r w:rsidRPr="006C3268">
        <w:rPr>
          <w:rFonts w:ascii="Times New Roman" w:eastAsia="Times New Roman" w:hAnsi="Times New Roman" w:cs="Times New Roman"/>
          <w:kern w:val="0"/>
          <w:sz w:val="24"/>
          <w:szCs w:val="24"/>
          <w:lang w:eastAsia="en-US"/>
        </w:rPr>
        <w:t xml:space="preserve"> </w: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Child had illnesses and/or Diseases; Describe ________________________________</w:t>
      </w:r>
    </w:p>
    <w:p w14:paraId="46B674A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9504" behindDoc="0" locked="0" layoutInCell="1" allowOverlap="1" wp14:anchorId="0D7F66C1" wp14:editId="6B95BC0C">
                <wp:simplePos x="0" y="0"/>
                <wp:positionH relativeFrom="column">
                  <wp:posOffset>51435</wp:posOffset>
                </wp:positionH>
                <wp:positionV relativeFrom="paragraph">
                  <wp:posOffset>62865</wp:posOffset>
                </wp:positionV>
                <wp:extent cx="121920" cy="90805"/>
                <wp:effectExtent l="13335" t="6985" r="762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1A68" id="Rectangle 4" o:spid="_x0000_s1026" style="position:absolute;margin-left:4.05pt;margin-top:4.95pt;width:9.6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XHQIAADo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"/>
            </w:pict>
          </mc:Fallback>
        </mc:AlternateContent>
      </w:r>
      <w:r w:rsidR="00815EAD">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Anesthesia used during delivery?    Yes     No      What kind? ____________________</w:t>
      </w:r>
    </w:p>
    <w:p w14:paraId="60A61F7B"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Length of stay in the hospital:  Mother: ___________days        Child:  __________days</w:t>
      </w:r>
    </w:p>
    <w:p w14:paraId="6012925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If the baby did not come home from the hospital with the mother, why? ___________________</w:t>
      </w:r>
    </w:p>
    <w:p w14:paraId="4384F995" w14:textId="77777777" w:rsidR="001B1D57" w:rsidRDefault="001B1D57" w:rsidP="006C3268">
      <w:pPr>
        <w:pStyle w:val="NoSpacing"/>
      </w:pPr>
      <w:r w:rsidRPr="006C3268">
        <w:rPr>
          <w:rFonts w:ascii="Times New Roman" w:eastAsia="Times New Roman" w:hAnsi="Times New Roman" w:cs="Times New Roman"/>
          <w:kern w:val="0"/>
          <w:sz w:val="24"/>
          <w:szCs w:val="24"/>
          <w:lang w:eastAsia="en-US"/>
        </w:rPr>
        <w:t>__________________________________________________________</w:t>
      </w:r>
      <w:r w:rsidR="00815EAD">
        <w:rPr>
          <w:rFonts w:ascii="Times New Roman" w:eastAsia="Times New Roman" w:hAnsi="Times New Roman" w:cs="Times New Roman"/>
          <w:kern w:val="0"/>
          <w:sz w:val="24"/>
          <w:szCs w:val="24"/>
          <w:lang w:eastAsia="en-US"/>
        </w:rPr>
        <w:t>______________________________</w:t>
      </w:r>
    </w:p>
    <w:p w14:paraId="5F67AB22" w14:textId="77777777" w:rsidR="001B1D57" w:rsidRDefault="001B1D57" w:rsidP="001B1D57">
      <w:pPr>
        <w:pStyle w:val="BodyText"/>
        <w:ind w:left="360"/>
      </w:pPr>
    </w:p>
    <w:p w14:paraId="271D27A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Please express how you AND your spouse felt about having this child.  Use an M for mother and an F for father to describe how each felt.</w:t>
      </w:r>
    </w:p>
    <w:p w14:paraId="2487AFA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Happy</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Excited</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Fulfilled</w:t>
      </w:r>
    </w:p>
    <w:p w14:paraId="046B508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Unhappy</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Life disrupted</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Unprepared</w:t>
      </w:r>
    </w:p>
    <w:p w14:paraId="23FDD66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Nervous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Financially burdened</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_____ Other, </w:t>
      </w:r>
    </w:p>
    <w:p w14:paraId="5C16716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 </w:t>
      </w:r>
      <w:r w:rsidRPr="006C3268">
        <w:rPr>
          <w:rFonts w:ascii="Times New Roman" w:eastAsia="Times New Roman" w:hAnsi="Times New Roman" w:cs="Times New Roman"/>
          <w:kern w:val="0"/>
          <w:sz w:val="24"/>
          <w:szCs w:val="24"/>
          <w:lang w:eastAsia="en-US"/>
        </w:rPr>
        <w:tab/>
        <w:t>specify_________</w:t>
      </w:r>
    </w:p>
    <w:p w14:paraId="6409434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Was the child:  _____ breastfed?   _____ bottle fed?  What formula? ________________</w:t>
      </w:r>
    </w:p>
    <w:p w14:paraId="5267B45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When weaned?  _________</w:t>
      </w:r>
    </w:p>
    <w:p w14:paraId="6F7F5A5B"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Did the child have eating problems?  _____ No     _____ Yes     Explain: ________________</w:t>
      </w:r>
    </w:p>
    <w:p w14:paraId="03BA379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Which of the following best describes the child as an infant?</w:t>
      </w:r>
    </w:p>
    <w:p w14:paraId="19F3704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Fun</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Quiet</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Sickly</w:t>
      </w:r>
    </w:p>
    <w:p w14:paraId="2B2808A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 Fussy</w:t>
      </w:r>
      <w:r w:rsidRPr="006C3268">
        <w:rPr>
          <w:rFonts w:ascii="Times New Roman" w:eastAsia="Times New Roman" w:hAnsi="Times New Roman" w:cs="Times New Roman"/>
          <w:kern w:val="0"/>
          <w:sz w:val="24"/>
          <w:szCs w:val="24"/>
          <w:lang w:eastAsia="en-US"/>
        </w:rPr>
        <w:tab/>
      </w:r>
      <w:r w:rsidR="00AE0FF7">
        <w:rPr>
          <w:rFonts w:ascii="Times New Roman" w:eastAsia="Times New Roman" w:hAnsi="Times New Roman" w:cs="Times New Roman"/>
          <w:kern w:val="0"/>
          <w:sz w:val="24"/>
          <w:szCs w:val="24"/>
          <w:lang w:eastAsia="en-US"/>
        </w:rPr>
        <w:t xml:space="preserve">            </w:t>
      </w:r>
      <w:r w:rsidRPr="006C3268">
        <w:rPr>
          <w:rFonts w:ascii="Times New Roman" w:eastAsia="Times New Roman" w:hAnsi="Times New Roman" w:cs="Times New Roman"/>
          <w:kern w:val="0"/>
          <w:sz w:val="24"/>
          <w:szCs w:val="24"/>
          <w:lang w:eastAsia="en-US"/>
        </w:rPr>
        <w:t>_____ Irritating</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 Overactive</w:t>
      </w:r>
    </w:p>
    <w:p w14:paraId="39E09781" w14:textId="77777777" w:rsidR="008E362F" w:rsidRDefault="008E362F" w:rsidP="006C3268">
      <w:pPr>
        <w:pStyle w:val="NoSpacing"/>
        <w:rPr>
          <w:rFonts w:ascii="Times New Roman" w:eastAsia="Times New Roman" w:hAnsi="Times New Roman" w:cs="Times New Roman"/>
          <w:kern w:val="0"/>
          <w:sz w:val="24"/>
          <w:szCs w:val="24"/>
          <w:lang w:eastAsia="en-US"/>
        </w:rPr>
      </w:pPr>
    </w:p>
    <w:p w14:paraId="78210979" w14:textId="77777777" w:rsidR="001B1D57" w:rsidRPr="008E362F" w:rsidRDefault="001B1D57" w:rsidP="006C3268">
      <w:pPr>
        <w:pStyle w:val="NoSpacing"/>
        <w:rPr>
          <w:rFonts w:ascii="Times New Roman" w:eastAsia="Times New Roman" w:hAnsi="Times New Roman" w:cs="Times New Roman"/>
          <w:b/>
          <w:kern w:val="0"/>
          <w:sz w:val="24"/>
          <w:szCs w:val="24"/>
          <w:lang w:eastAsia="en-US"/>
        </w:rPr>
      </w:pPr>
      <w:r w:rsidRPr="008E362F">
        <w:rPr>
          <w:rFonts w:ascii="Times New Roman" w:eastAsia="Times New Roman" w:hAnsi="Times New Roman" w:cs="Times New Roman"/>
          <w:b/>
          <w:kern w:val="0"/>
          <w:sz w:val="24"/>
          <w:szCs w:val="24"/>
          <w:lang w:eastAsia="en-US"/>
        </w:rPr>
        <w:t>Early Development</w:t>
      </w:r>
    </w:p>
    <w:p w14:paraId="2675707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At what age did this child first do the following?  Please indicate approximate month and/or year of age</w:t>
      </w:r>
    </w:p>
    <w:p w14:paraId="0267D19C" w14:textId="77777777" w:rsidR="001B1D57" w:rsidRPr="006C3268" w:rsidRDefault="005828D9" w:rsidP="006C3268">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__________________Sit alone</w:t>
      </w:r>
      <w:r>
        <w:rPr>
          <w:rFonts w:ascii="Times New Roman" w:eastAsia="Times New Roman" w:hAnsi="Times New Roman" w:cs="Times New Roman"/>
          <w:kern w:val="0"/>
          <w:sz w:val="24"/>
          <w:szCs w:val="24"/>
          <w:lang w:eastAsia="en-US"/>
        </w:rPr>
        <w:tab/>
      </w:r>
      <w:r w:rsidR="001B1D57" w:rsidRPr="006C3268">
        <w:rPr>
          <w:rFonts w:ascii="Times New Roman" w:eastAsia="Times New Roman" w:hAnsi="Times New Roman" w:cs="Times New Roman"/>
          <w:kern w:val="0"/>
          <w:sz w:val="24"/>
          <w:szCs w:val="24"/>
          <w:lang w:eastAsia="en-US"/>
        </w:rPr>
        <w:t xml:space="preserve">____________________ Walk Alone </w:t>
      </w:r>
    </w:p>
    <w:p w14:paraId="63E0FB6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__________________Crawl</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____________________ Speak first words</w:t>
      </w:r>
      <w:r w:rsidRPr="006C3268">
        <w:rPr>
          <w:rFonts w:ascii="Times New Roman" w:eastAsia="Times New Roman" w:hAnsi="Times New Roman" w:cs="Times New Roman"/>
          <w:kern w:val="0"/>
          <w:sz w:val="24"/>
          <w:szCs w:val="24"/>
          <w:lang w:eastAsia="en-US"/>
        </w:rPr>
        <w:tab/>
      </w:r>
    </w:p>
    <w:p w14:paraId="49188A7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__________________Stand alone</w:t>
      </w:r>
      <w:r w:rsidRPr="006C3268">
        <w:rPr>
          <w:rFonts w:ascii="Times New Roman" w:eastAsia="Times New Roman" w:hAnsi="Times New Roman" w:cs="Times New Roman"/>
          <w:kern w:val="0"/>
          <w:sz w:val="24"/>
          <w:szCs w:val="24"/>
          <w:lang w:eastAsia="en-US"/>
        </w:rPr>
        <w:tab/>
        <w:t>____________________Speak in sentences</w:t>
      </w:r>
    </w:p>
    <w:p w14:paraId="4D83BF2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__________________Show first attraction to sound</w:t>
      </w:r>
    </w:p>
    <w:p w14:paraId="52484A0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p>
    <w:p w14:paraId="3A4CBDB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When did the child cut his/her first tooth?  _________________________</w:t>
      </w:r>
    </w:p>
    <w:p w14:paraId="2D17FBA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When did the child have a full set of baby teeth? ____________________</w:t>
      </w:r>
    </w:p>
    <w:p w14:paraId="0C1D7F59"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When was this child toilet trained?  Days: ___________</w:t>
      </w:r>
      <w:r w:rsidRPr="006C3268">
        <w:rPr>
          <w:rFonts w:ascii="Times New Roman" w:eastAsia="Times New Roman" w:hAnsi="Times New Roman" w:cs="Times New Roman"/>
          <w:kern w:val="0"/>
          <w:sz w:val="24"/>
          <w:szCs w:val="24"/>
          <w:lang w:eastAsia="en-US"/>
        </w:rPr>
        <w:tab/>
        <w:t>Nights: ____________</w:t>
      </w:r>
    </w:p>
    <w:p w14:paraId="62AB38B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Did bed-wetting occur after toilet training?  Yes    No     If yes, until what age? ________</w:t>
      </w:r>
    </w:p>
    <w:p w14:paraId="5DABDE4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Did bed-soiling occur after toilet training?    Yes   No     If yes, until what age? ________</w:t>
      </w:r>
    </w:p>
    <w:p w14:paraId="257C5305"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-Is either difficulty known to have occurred in either biological parent or other relative?</w:t>
      </w:r>
      <w:r w:rsidRPr="006C3268">
        <w:rPr>
          <w:rFonts w:ascii="Times New Roman" w:eastAsia="Times New Roman" w:hAnsi="Times New Roman" w:cs="Times New Roman"/>
          <w:kern w:val="0"/>
          <w:sz w:val="24"/>
          <w:szCs w:val="24"/>
          <w:lang w:eastAsia="en-US"/>
        </w:rPr>
        <w:tab/>
        <w:t>Yes</w:t>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If yes, who?</w:t>
      </w:r>
      <w:r w:rsidR="00EB012C">
        <w:rPr>
          <w:rFonts w:ascii="Times New Roman" w:eastAsia="Times New Roman" w:hAnsi="Times New Roman" w:cs="Times New Roman"/>
          <w:kern w:val="0"/>
          <w:sz w:val="24"/>
          <w:szCs w:val="24"/>
          <w:lang w:eastAsia="en-US"/>
        </w:rPr>
        <w:t xml:space="preserve"> ____________________________________________________________________________________</w:t>
      </w:r>
    </w:p>
    <w:p w14:paraId="2D89A3E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lastRenderedPageBreak/>
        <w:t xml:space="preserve">Were there any medical reasons for the bed wetting or soiling  Yes     No  </w:t>
      </w:r>
      <w:r w:rsidRPr="006C3268">
        <w:rPr>
          <w:rFonts w:ascii="Times New Roman" w:eastAsia="Times New Roman" w:hAnsi="Times New Roman" w:cs="Times New Roman"/>
          <w:kern w:val="0"/>
          <w:sz w:val="24"/>
          <w:szCs w:val="24"/>
          <w:lang w:eastAsia="en-US"/>
        </w:rPr>
        <w:tab/>
        <w:t>If yes, please describe ______________________________________________________________________________</w:t>
      </w:r>
    </w:p>
    <w:p w14:paraId="1460F05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Does the child sleep very deeply?  </w:t>
      </w:r>
      <w:r w:rsidRPr="006C3268">
        <w:rPr>
          <w:rFonts w:ascii="Times New Roman" w:eastAsia="Times New Roman" w:hAnsi="Times New Roman" w:cs="Times New Roman"/>
          <w:kern w:val="0"/>
          <w:sz w:val="24"/>
          <w:szCs w:val="24"/>
          <w:lang w:eastAsia="en-US"/>
        </w:rPr>
        <w:tab/>
        <w:t>Yes</w:t>
      </w:r>
      <w:r w:rsidRPr="006C3268">
        <w:rPr>
          <w:rFonts w:ascii="Times New Roman" w:eastAsia="Times New Roman" w:hAnsi="Times New Roman" w:cs="Times New Roman"/>
          <w:kern w:val="0"/>
          <w:sz w:val="24"/>
          <w:szCs w:val="24"/>
          <w:lang w:eastAsia="en-US"/>
        </w:rPr>
        <w:tab/>
        <w:t>No</w:t>
      </w:r>
    </w:p>
    <w:p w14:paraId="65F202C3"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Does the child have night terrors?</w:t>
      </w:r>
      <w:r w:rsidRPr="006C3268">
        <w:rPr>
          <w:rFonts w:ascii="Times New Roman" w:eastAsia="Times New Roman" w:hAnsi="Times New Roman" w:cs="Times New Roman"/>
          <w:kern w:val="0"/>
          <w:sz w:val="24"/>
          <w:szCs w:val="24"/>
          <w:lang w:eastAsia="en-US"/>
        </w:rPr>
        <w:tab/>
        <w:t>Yes</w:t>
      </w:r>
      <w:r w:rsidRPr="006C3268">
        <w:rPr>
          <w:rFonts w:ascii="Times New Roman" w:eastAsia="Times New Roman" w:hAnsi="Times New Roman" w:cs="Times New Roman"/>
          <w:kern w:val="0"/>
          <w:sz w:val="24"/>
          <w:szCs w:val="24"/>
          <w:lang w:eastAsia="en-US"/>
        </w:rPr>
        <w:tab/>
        <w:t>No</w:t>
      </w:r>
    </w:p>
    <w:p w14:paraId="1060F10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Is he/she a sleepwalker?</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  </w:t>
      </w:r>
      <w:r w:rsidRPr="006C3268">
        <w:rPr>
          <w:rFonts w:ascii="Times New Roman" w:eastAsia="Times New Roman" w:hAnsi="Times New Roman" w:cs="Times New Roman"/>
          <w:kern w:val="0"/>
          <w:sz w:val="24"/>
          <w:szCs w:val="24"/>
          <w:lang w:eastAsia="en-US"/>
        </w:rPr>
        <w:tab/>
        <w:t>Yes</w:t>
      </w:r>
      <w:r w:rsidRPr="006C3268">
        <w:rPr>
          <w:rFonts w:ascii="Times New Roman" w:eastAsia="Times New Roman" w:hAnsi="Times New Roman" w:cs="Times New Roman"/>
          <w:kern w:val="0"/>
          <w:sz w:val="24"/>
          <w:szCs w:val="24"/>
          <w:lang w:eastAsia="en-US"/>
        </w:rPr>
        <w:tab/>
        <w:t>No</w:t>
      </w:r>
    </w:p>
    <w:p w14:paraId="5F53A496" w14:textId="77777777" w:rsidR="002506AF" w:rsidRDefault="002506AF" w:rsidP="006C3268">
      <w:pPr>
        <w:pStyle w:val="NoSpacing"/>
        <w:rPr>
          <w:rFonts w:ascii="Times New Roman" w:eastAsia="Times New Roman" w:hAnsi="Times New Roman" w:cs="Times New Roman"/>
          <w:kern w:val="0"/>
          <w:sz w:val="24"/>
          <w:szCs w:val="24"/>
          <w:lang w:eastAsia="en-US"/>
        </w:rPr>
      </w:pPr>
    </w:p>
    <w:p w14:paraId="720B2228" w14:textId="22BD9D98" w:rsidR="001B1D57" w:rsidRDefault="001B1D57" w:rsidP="006C3268">
      <w:pPr>
        <w:pStyle w:val="NoSpacing"/>
        <w:rPr>
          <w:sz w:val="24"/>
        </w:rPr>
      </w:pPr>
      <w:r w:rsidRPr="006C3268">
        <w:rPr>
          <w:rFonts w:ascii="Times New Roman" w:eastAsia="Times New Roman" w:hAnsi="Times New Roman" w:cs="Times New Roman"/>
          <w:kern w:val="0"/>
          <w:sz w:val="24"/>
          <w:szCs w:val="24"/>
          <w:lang w:eastAsia="en-US"/>
        </w:rPr>
        <w:t>Has the child experienced any of the following problems?</w:t>
      </w:r>
      <w:r>
        <w:rPr>
          <w:sz w:val="24"/>
        </w:rPr>
        <w:t xml:space="preserve"> </w:t>
      </w:r>
      <w:r>
        <w:rPr>
          <w:b/>
          <w:sz w:val="24"/>
        </w:rPr>
        <w:t>If yes, please describe</w:t>
      </w:r>
      <w:r>
        <w:rPr>
          <w:sz w:val="24"/>
        </w:rPr>
        <w:t>.</w:t>
      </w:r>
    </w:p>
    <w:p w14:paraId="302A547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Chronic ear infections   No</w:t>
      </w:r>
      <w:r w:rsidRPr="006C3268">
        <w:rPr>
          <w:rFonts w:ascii="Times New Roman" w:eastAsia="Times New Roman" w:hAnsi="Times New Roman" w:cs="Times New Roman"/>
          <w:kern w:val="0"/>
          <w:sz w:val="24"/>
          <w:szCs w:val="24"/>
          <w:lang w:eastAsia="en-US"/>
        </w:rPr>
        <w:tab/>
        <w:t>Yes ______________________________________</w:t>
      </w:r>
    </w:p>
    <w:p w14:paraId="62F71D7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Age of onset  __________</w:t>
      </w:r>
      <w:r w:rsidRPr="006C3268">
        <w:rPr>
          <w:rFonts w:ascii="Times New Roman" w:eastAsia="Times New Roman" w:hAnsi="Times New Roman" w:cs="Times New Roman"/>
          <w:kern w:val="0"/>
          <w:sz w:val="24"/>
          <w:szCs w:val="24"/>
          <w:lang w:eastAsia="en-US"/>
        </w:rPr>
        <w:tab/>
        <w:t>Frequency ___________</w:t>
      </w:r>
      <w:r w:rsidRPr="006C3268">
        <w:rPr>
          <w:rFonts w:ascii="Times New Roman" w:eastAsia="Times New Roman" w:hAnsi="Times New Roman" w:cs="Times New Roman"/>
          <w:kern w:val="0"/>
          <w:sz w:val="24"/>
          <w:szCs w:val="24"/>
          <w:lang w:eastAsia="en-US"/>
        </w:rPr>
        <w:tab/>
      </w:r>
    </w:p>
    <w:p w14:paraId="3D333075"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Antibiotic Type(s) ________________</w:t>
      </w:r>
      <w:r w:rsidRPr="006C3268">
        <w:rPr>
          <w:rFonts w:ascii="Times New Roman" w:eastAsia="Times New Roman" w:hAnsi="Times New Roman" w:cs="Times New Roman"/>
          <w:kern w:val="0"/>
          <w:sz w:val="24"/>
          <w:szCs w:val="24"/>
          <w:lang w:eastAsia="en-US"/>
        </w:rPr>
        <w:tab/>
        <w:t>Dosage _______________</w:t>
      </w:r>
    </w:p>
    <w:p w14:paraId="6FD6CF7E"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Tubes ?  Yes</w:t>
      </w:r>
      <w:r w:rsidRPr="006C3268">
        <w:rPr>
          <w:rFonts w:ascii="Times New Roman" w:eastAsia="Times New Roman" w:hAnsi="Times New Roman" w:cs="Times New Roman"/>
          <w:kern w:val="0"/>
          <w:sz w:val="24"/>
          <w:szCs w:val="24"/>
          <w:lang w:eastAsia="en-US"/>
        </w:rPr>
        <w:tab/>
        <w:t xml:space="preserve">    No</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Still Occurring?   Yes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p>
    <w:p w14:paraId="1EE3108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Walking difficulty</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Yes_______________________________</w:t>
      </w:r>
    </w:p>
    <w:p w14:paraId="07FEF42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Too Sensitive to Touch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w:t>
      </w:r>
    </w:p>
    <w:p w14:paraId="5AE82F9D"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Too Sensitive to Sound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w:t>
      </w:r>
    </w:p>
    <w:p w14:paraId="1877788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Unclear speech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w:t>
      </w:r>
    </w:p>
    <w:p w14:paraId="3A57620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Eating problems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w:t>
      </w:r>
    </w:p>
    <w:p w14:paraId="45588CF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Underweight problem</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w:t>
      </w:r>
    </w:p>
    <w:p w14:paraId="7124EB8B"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Overweight problem</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w:t>
      </w:r>
    </w:p>
    <w:p w14:paraId="306D317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Colic</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w:t>
      </w:r>
    </w:p>
    <w:p w14:paraId="680EEFA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Sleep problems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Yes________________________________</w:t>
      </w:r>
    </w:p>
    <w:p w14:paraId="200CC29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Difficulty learning to throw or catch</w:t>
      </w:r>
      <w:r w:rsidRPr="006C3268">
        <w:rPr>
          <w:rFonts w:ascii="Times New Roman" w:eastAsia="Times New Roman" w:hAnsi="Times New Roman" w:cs="Times New Roman"/>
          <w:kern w:val="0"/>
          <w:sz w:val="24"/>
          <w:szCs w:val="24"/>
          <w:lang w:eastAsia="en-US"/>
        </w:rPr>
        <w:tab/>
        <w:t>No       Yes ________________________________</w:t>
      </w:r>
    </w:p>
    <w:p w14:paraId="249119E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Difficulty learning to kick or hit</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        Yes _______________________________</w:t>
      </w:r>
    </w:p>
    <w:p w14:paraId="6D9B9BF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During this child’s first 4 years, were any special problems noted in the following areas?</w:t>
      </w:r>
    </w:p>
    <w:p w14:paraId="05BB45E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If yes, please describe.</w:t>
      </w:r>
    </w:p>
    <w:p w14:paraId="7C75431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Excessive Anger (Rage)</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399B046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Separating from parents.</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0B0578E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Excessive crying</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6BFB1AD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Nail biting</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1B409DEB"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Failure to thrive</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18F6F9B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Masturbation</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 ______________________________________</w:t>
      </w:r>
    </w:p>
    <w:p w14:paraId="55D5D36A"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Motor skills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______________________________________</w:t>
      </w:r>
    </w:p>
    <w:p w14:paraId="071C7ABA"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Head bumping or banging </w:t>
      </w:r>
      <w:r w:rsidRPr="006C3268">
        <w:rPr>
          <w:rFonts w:ascii="Times New Roman" w:eastAsia="Times New Roman" w:hAnsi="Times New Roman" w:cs="Times New Roman"/>
          <w:kern w:val="0"/>
          <w:sz w:val="24"/>
          <w:szCs w:val="24"/>
          <w:lang w:eastAsia="en-US"/>
        </w:rPr>
        <w:tab/>
        <w:t xml:space="preserve">No </w:t>
      </w:r>
      <w:r w:rsidRPr="006C3268">
        <w:rPr>
          <w:rFonts w:ascii="Times New Roman" w:eastAsia="Times New Roman" w:hAnsi="Times New Roman" w:cs="Times New Roman"/>
          <w:kern w:val="0"/>
          <w:sz w:val="24"/>
          <w:szCs w:val="24"/>
          <w:lang w:eastAsia="en-US"/>
        </w:rPr>
        <w:tab/>
        <w:t>Yes ______________________________________</w:t>
      </w:r>
    </w:p>
    <w:p w14:paraId="6A9CF6A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p>
    <w:p w14:paraId="22AF50A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Has either parent continued to be concerned about the child’s development? </w:t>
      </w:r>
    </w:p>
    <w:p w14:paraId="3AB5739A"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(M &amp;F to indicate mother and/or father)</w:t>
      </w:r>
    </w:p>
    <w:p w14:paraId="5E20B47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 No</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Yes</w:t>
      </w:r>
      <w:r w:rsidRPr="006C3268">
        <w:rPr>
          <w:rFonts w:ascii="Times New Roman" w:eastAsia="Times New Roman" w:hAnsi="Times New Roman" w:cs="Times New Roman"/>
          <w:kern w:val="0"/>
          <w:sz w:val="24"/>
          <w:szCs w:val="24"/>
          <w:lang w:eastAsia="en-US"/>
        </w:rPr>
        <w:tab/>
        <w:t>Explain _____________________________________________________</w:t>
      </w:r>
    </w:p>
    <w:p w14:paraId="27B8D53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Which hand does this child use for writing or drawing? ___________________________</w:t>
      </w:r>
    </w:p>
    <w:p w14:paraId="78D83C2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t>For Eating ________________</w:t>
      </w:r>
      <w:r w:rsidRPr="006C3268">
        <w:rPr>
          <w:rFonts w:ascii="Times New Roman" w:eastAsia="Times New Roman" w:hAnsi="Times New Roman" w:cs="Times New Roman"/>
          <w:kern w:val="0"/>
          <w:sz w:val="24"/>
          <w:szCs w:val="24"/>
          <w:lang w:eastAsia="en-US"/>
        </w:rPr>
        <w:tab/>
        <w:t xml:space="preserve">For Throwing, Catching, </w:t>
      </w:r>
      <w:proofErr w:type="spellStart"/>
      <w:r w:rsidRPr="006C3268">
        <w:rPr>
          <w:rFonts w:ascii="Times New Roman" w:eastAsia="Times New Roman" w:hAnsi="Times New Roman" w:cs="Times New Roman"/>
          <w:kern w:val="0"/>
          <w:sz w:val="24"/>
          <w:szCs w:val="24"/>
          <w:lang w:eastAsia="en-US"/>
        </w:rPr>
        <w:t>etc</w:t>
      </w:r>
      <w:proofErr w:type="spellEnd"/>
      <w:r w:rsidRPr="006C3268">
        <w:rPr>
          <w:rFonts w:ascii="Times New Roman" w:eastAsia="Times New Roman" w:hAnsi="Times New Roman" w:cs="Times New Roman"/>
          <w:kern w:val="0"/>
          <w:sz w:val="24"/>
          <w:szCs w:val="24"/>
          <w:lang w:eastAsia="en-US"/>
        </w:rPr>
        <w:t>_____________</w:t>
      </w:r>
    </w:p>
    <w:p w14:paraId="1A878AB8"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If the child used both, which is most preferred?  Hand _________</w:t>
      </w:r>
      <w:r w:rsidRPr="006C3268">
        <w:rPr>
          <w:rFonts w:ascii="Times New Roman" w:eastAsia="Times New Roman" w:hAnsi="Times New Roman" w:cs="Times New Roman"/>
          <w:kern w:val="0"/>
          <w:sz w:val="24"/>
          <w:szCs w:val="24"/>
          <w:lang w:eastAsia="en-US"/>
        </w:rPr>
        <w:tab/>
        <w:t>Arm ____________</w:t>
      </w:r>
    </w:p>
    <w:p w14:paraId="5CE16851"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lastRenderedPageBreak/>
        <w:t>Did/Does the child seem to be confused with right/left?  No</w:t>
      </w:r>
      <w:r w:rsidRPr="006C3268">
        <w:rPr>
          <w:rFonts w:ascii="Times New Roman" w:eastAsia="Times New Roman" w:hAnsi="Times New Roman" w:cs="Times New Roman"/>
          <w:kern w:val="0"/>
          <w:sz w:val="24"/>
          <w:szCs w:val="24"/>
          <w:lang w:eastAsia="en-US"/>
        </w:rPr>
        <w:tab/>
        <w:t>Yes</w:t>
      </w:r>
    </w:p>
    <w:p w14:paraId="4E6BE37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t>Or is he/she comfortable with both and perhaps ambidextrous?   No</w:t>
      </w:r>
      <w:r w:rsidRPr="006C3268">
        <w:rPr>
          <w:rFonts w:ascii="Times New Roman" w:eastAsia="Times New Roman" w:hAnsi="Times New Roman" w:cs="Times New Roman"/>
          <w:kern w:val="0"/>
          <w:sz w:val="24"/>
          <w:szCs w:val="24"/>
          <w:lang w:eastAsia="en-US"/>
        </w:rPr>
        <w:tab/>
        <w:t>Yes</w:t>
      </w:r>
    </w:p>
    <w:p w14:paraId="1C01FF4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Did/Does the child become confused when asked to turn right or left?  No</w:t>
      </w:r>
      <w:r w:rsidRPr="006C3268">
        <w:rPr>
          <w:rFonts w:ascii="Times New Roman" w:eastAsia="Times New Roman" w:hAnsi="Times New Roman" w:cs="Times New Roman"/>
          <w:kern w:val="0"/>
          <w:sz w:val="24"/>
          <w:szCs w:val="24"/>
          <w:lang w:eastAsia="en-US"/>
        </w:rPr>
        <w:tab/>
        <w:t>Yes</w:t>
      </w:r>
    </w:p>
    <w:p w14:paraId="13AA553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Did/Does the child hold a pencil correctly?  </w:t>
      </w:r>
      <w:r w:rsidRPr="006C3268">
        <w:rPr>
          <w:rFonts w:ascii="Times New Roman" w:eastAsia="Times New Roman" w:hAnsi="Times New Roman" w:cs="Times New Roman"/>
          <w:kern w:val="0"/>
          <w:sz w:val="24"/>
          <w:szCs w:val="24"/>
          <w:lang w:eastAsia="en-US"/>
        </w:rPr>
        <w:tab/>
        <w:t>No</w:t>
      </w:r>
      <w:r w:rsidRPr="006C3268">
        <w:rPr>
          <w:rFonts w:ascii="Times New Roman" w:eastAsia="Times New Roman" w:hAnsi="Times New Roman" w:cs="Times New Roman"/>
          <w:kern w:val="0"/>
          <w:sz w:val="24"/>
          <w:szCs w:val="24"/>
          <w:lang w:eastAsia="en-US"/>
        </w:rPr>
        <w:tab/>
        <w:t>Yes</w:t>
      </w:r>
    </w:p>
    <w:p w14:paraId="089377A6"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t>Has he as yet gotten special assistance in holding a pencil?  No</w:t>
      </w:r>
      <w:r w:rsidRPr="006C3268">
        <w:rPr>
          <w:rFonts w:ascii="Times New Roman" w:eastAsia="Times New Roman" w:hAnsi="Times New Roman" w:cs="Times New Roman"/>
          <w:kern w:val="0"/>
          <w:sz w:val="24"/>
          <w:szCs w:val="24"/>
          <w:lang w:eastAsia="en-US"/>
        </w:rPr>
        <w:tab/>
        <w:t>Yes</w:t>
      </w:r>
    </w:p>
    <w:p w14:paraId="1C61C0EC"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During his/her Preschool/Kindergarten years:</w:t>
      </w:r>
    </w:p>
    <w:p w14:paraId="6D32D840"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How well did the child cut?</w:t>
      </w:r>
    </w:p>
    <w:p w14:paraId="529F0A22"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Poor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Fair</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Good</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Excellent</w:t>
      </w:r>
    </w:p>
    <w:p w14:paraId="3A548FFF"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How well did the child glue?</w:t>
      </w:r>
    </w:p>
    <w:p w14:paraId="5924F4B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 xml:space="preserve">Poor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Fair</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Good</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Excellent</w:t>
      </w:r>
    </w:p>
    <w:p w14:paraId="79CCEA77"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How well did the child color in the lines?</w:t>
      </w:r>
    </w:p>
    <w:p w14:paraId="454BDD34" w14:textId="77777777" w:rsidR="001B1D57" w:rsidRPr="006C3268" w:rsidRDefault="001B1D57" w:rsidP="006C3268">
      <w:pPr>
        <w:pStyle w:val="NoSpacing"/>
        <w:rPr>
          <w:rFonts w:ascii="Times New Roman" w:eastAsia="Times New Roman" w:hAnsi="Times New Roman" w:cs="Times New Roman"/>
          <w:kern w:val="0"/>
          <w:sz w:val="24"/>
          <w:szCs w:val="24"/>
          <w:lang w:eastAsia="en-US"/>
        </w:rPr>
      </w:pPr>
      <w:r w:rsidRPr="006C3268">
        <w:rPr>
          <w:rFonts w:ascii="Times New Roman" w:eastAsia="Times New Roman" w:hAnsi="Times New Roman" w:cs="Times New Roman"/>
          <w:kern w:val="0"/>
          <w:sz w:val="24"/>
          <w:szCs w:val="24"/>
          <w:lang w:eastAsia="en-US"/>
        </w:rPr>
        <w:t xml:space="preserve">Poor </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Fair</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Good</w:t>
      </w:r>
      <w:r w:rsidRPr="006C3268">
        <w:rPr>
          <w:rFonts w:ascii="Times New Roman" w:eastAsia="Times New Roman" w:hAnsi="Times New Roman" w:cs="Times New Roman"/>
          <w:kern w:val="0"/>
          <w:sz w:val="24"/>
          <w:szCs w:val="24"/>
          <w:lang w:eastAsia="en-US"/>
        </w:rPr>
        <w:tab/>
      </w:r>
      <w:r w:rsidRPr="006C3268">
        <w:rPr>
          <w:rFonts w:ascii="Times New Roman" w:eastAsia="Times New Roman" w:hAnsi="Times New Roman" w:cs="Times New Roman"/>
          <w:kern w:val="0"/>
          <w:sz w:val="24"/>
          <w:szCs w:val="24"/>
          <w:lang w:eastAsia="en-US"/>
        </w:rPr>
        <w:tab/>
        <w:t>Excellent</w:t>
      </w:r>
    </w:p>
    <w:p w14:paraId="0A71E50B" w14:textId="77777777" w:rsidR="00AE0FF7" w:rsidRDefault="00AE0FF7" w:rsidP="00A6381F">
      <w:pPr>
        <w:spacing w:after="0" w:line="240" w:lineRule="auto"/>
        <w:rPr>
          <w:rFonts w:ascii="Times New Roman" w:eastAsia="Times New Roman" w:hAnsi="Times New Roman" w:cs="Times New Roman"/>
          <w:b/>
          <w:sz w:val="24"/>
          <w:szCs w:val="24"/>
        </w:rPr>
      </w:pPr>
    </w:p>
    <w:p w14:paraId="4E6C7F9B" w14:textId="77777777" w:rsidR="00191CEF" w:rsidRPr="005828D9" w:rsidRDefault="00191CEF" w:rsidP="007717A3">
      <w:pPr>
        <w:pStyle w:val="Heading9"/>
        <w:rPr>
          <w:rFonts w:ascii="Times New Roman" w:eastAsia="Times New Roman" w:hAnsi="Times New Roman" w:cs="Times New Roman"/>
          <w:b/>
          <w:i w:val="0"/>
          <w:iCs w:val="0"/>
          <w:color w:val="auto"/>
          <w:sz w:val="24"/>
          <w:szCs w:val="24"/>
        </w:rPr>
      </w:pPr>
      <w:r w:rsidRPr="005828D9">
        <w:rPr>
          <w:rFonts w:ascii="Times New Roman" w:eastAsia="Times New Roman" w:hAnsi="Times New Roman" w:cs="Times New Roman"/>
          <w:b/>
          <w:i w:val="0"/>
          <w:iCs w:val="0"/>
          <w:color w:val="auto"/>
          <w:sz w:val="24"/>
          <w:szCs w:val="24"/>
        </w:rPr>
        <w:t>Later Development</w:t>
      </w:r>
    </w:p>
    <w:p w14:paraId="33684862" w14:textId="77777777" w:rsidR="00191CEF" w:rsidRPr="00AC0482" w:rsidRDefault="00191CEF" w:rsidP="00191CEF">
      <w:pPr>
        <w:ind w:left="360"/>
        <w:rPr>
          <w:rFonts w:ascii="Times New Roman" w:eastAsia="Times New Roman" w:hAnsi="Times New Roman" w:cs="Times New Roman"/>
          <w:sz w:val="24"/>
          <w:szCs w:val="24"/>
        </w:rPr>
      </w:pPr>
      <w:r w:rsidRPr="00AC0482">
        <w:rPr>
          <w:rFonts w:ascii="Times New Roman" w:eastAsia="Times New Roman" w:hAnsi="Times New Roman" w:cs="Times New Roman"/>
          <w:sz w:val="24"/>
          <w:szCs w:val="24"/>
        </w:rPr>
        <w:t>From the age of 5 to the present time, were/are any special problems noted in the following areas?</w:t>
      </w:r>
    </w:p>
    <w:p w14:paraId="42ADA0BB" w14:textId="77777777" w:rsidR="00191CEF" w:rsidRDefault="00191CEF" w:rsidP="00191CEF">
      <w:pPr>
        <w:ind w:left="360"/>
        <w:rPr>
          <w:b/>
          <w:sz w:val="24"/>
        </w:rPr>
      </w:pPr>
      <w:r>
        <w:rPr>
          <w:sz w:val="24"/>
        </w:rPr>
        <w:tab/>
      </w:r>
      <w:r>
        <w:rPr>
          <w:b/>
          <w:sz w:val="24"/>
        </w:rPr>
        <w:t>If yes, please describe.</w:t>
      </w:r>
    </w:p>
    <w:p w14:paraId="19FC0A91"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Difficulty learning to ride a bike</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Yes___________________________</w:t>
      </w:r>
    </w:p>
    <w:p w14:paraId="752E0DFA"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learning to skip </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005828D9">
        <w:rPr>
          <w:rFonts w:ascii="Times New Roman" w:eastAsia="Times New Roman" w:hAnsi="Times New Roman" w:cs="Times New Roman"/>
          <w:kern w:val="0"/>
          <w:sz w:val="24"/>
          <w:szCs w:val="24"/>
          <w:lang w:eastAsia="en-US"/>
        </w:rPr>
        <w:t xml:space="preserve">            </w:t>
      </w:r>
      <w:r w:rsidRPr="005828D9">
        <w:rPr>
          <w:rFonts w:ascii="Times New Roman" w:eastAsia="Times New Roman" w:hAnsi="Times New Roman" w:cs="Times New Roman"/>
          <w:kern w:val="0"/>
          <w:sz w:val="24"/>
          <w:szCs w:val="24"/>
          <w:lang w:eastAsia="en-US"/>
        </w:rPr>
        <w:t>No     Yes ___________________________</w:t>
      </w:r>
    </w:p>
    <w:p w14:paraId="02DB1D98"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Difficulty following directions</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 ___________________________</w:t>
      </w:r>
    </w:p>
    <w:p w14:paraId="2B0B07BE"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following multiple directions </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 ___________________________</w:t>
      </w:r>
    </w:p>
    <w:p w14:paraId="6134CE5A"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articulating sounds, if so which sounds </w:t>
      </w:r>
      <w:r w:rsidRPr="005828D9">
        <w:rPr>
          <w:rFonts w:ascii="Times New Roman" w:eastAsia="Times New Roman" w:hAnsi="Times New Roman" w:cs="Times New Roman"/>
          <w:kern w:val="0"/>
          <w:sz w:val="24"/>
          <w:szCs w:val="24"/>
          <w:lang w:eastAsia="en-US"/>
        </w:rPr>
        <w:tab/>
        <w:t>No     Yes ___________________________</w:t>
      </w:r>
    </w:p>
    <w:p w14:paraId="41DD4ABB"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 xml:space="preserve">Difficulty discriminating words that sound similar </w:t>
      </w:r>
      <w:r w:rsidRPr="005828D9">
        <w:rPr>
          <w:rFonts w:ascii="Times New Roman" w:eastAsia="Times New Roman" w:hAnsi="Times New Roman" w:cs="Times New Roman"/>
          <w:kern w:val="0"/>
          <w:sz w:val="24"/>
          <w:szCs w:val="24"/>
          <w:lang w:eastAsia="en-US"/>
        </w:rPr>
        <w:tab/>
        <w:t>No     Yes ___________________________</w:t>
      </w:r>
    </w:p>
    <w:p w14:paraId="6188C152" w14:textId="77777777" w:rsidR="00191CEF" w:rsidRPr="005828D9" w:rsidRDefault="00191CEF" w:rsidP="005828D9">
      <w:pPr>
        <w:pStyle w:val="NoSpacing"/>
        <w:rPr>
          <w:rFonts w:ascii="Times New Roman" w:eastAsia="Times New Roman" w:hAnsi="Times New Roman" w:cs="Times New Roman"/>
          <w:kern w:val="0"/>
          <w:sz w:val="24"/>
          <w:szCs w:val="24"/>
          <w:lang w:eastAsia="en-US"/>
        </w:rPr>
      </w:pPr>
      <w:r w:rsidRPr="005828D9">
        <w:rPr>
          <w:rFonts w:ascii="Times New Roman" w:eastAsia="Times New Roman" w:hAnsi="Times New Roman" w:cs="Times New Roman"/>
          <w:kern w:val="0"/>
          <w:sz w:val="24"/>
          <w:szCs w:val="24"/>
          <w:lang w:eastAsia="en-US"/>
        </w:rPr>
        <w:t>Does/Did child often misspeak or substitute similar sounding words?  No</w:t>
      </w:r>
      <w:r w:rsidRPr="005828D9">
        <w:rPr>
          <w:rFonts w:ascii="Times New Roman" w:eastAsia="Times New Roman" w:hAnsi="Times New Roman" w:cs="Times New Roman"/>
          <w:kern w:val="0"/>
          <w:sz w:val="24"/>
          <w:szCs w:val="24"/>
          <w:lang w:eastAsia="en-US"/>
        </w:rPr>
        <w:tab/>
        <w:t xml:space="preserve">     Yes____________</w:t>
      </w:r>
    </w:p>
    <w:p w14:paraId="566D5B60" w14:textId="77777777" w:rsidR="005828D9" w:rsidRDefault="00191CEF" w:rsidP="005828D9">
      <w:pPr>
        <w:pStyle w:val="NoSpacing"/>
      </w:pPr>
      <w:r w:rsidRPr="005828D9">
        <w:rPr>
          <w:rFonts w:ascii="Times New Roman" w:eastAsia="Times New Roman" w:hAnsi="Times New Roman" w:cs="Times New Roman"/>
          <w:kern w:val="0"/>
          <w:sz w:val="24"/>
          <w:szCs w:val="24"/>
          <w:lang w:eastAsia="en-US"/>
        </w:rPr>
        <w:t>Difficulties telling a story in sequence</w:t>
      </w:r>
      <w:r w:rsidRPr="005828D9">
        <w:rPr>
          <w:rFonts w:ascii="Times New Roman" w:eastAsia="Times New Roman" w:hAnsi="Times New Roman" w:cs="Times New Roman"/>
          <w:kern w:val="0"/>
          <w:sz w:val="24"/>
          <w:szCs w:val="24"/>
          <w:lang w:eastAsia="en-US"/>
        </w:rPr>
        <w:tab/>
      </w:r>
      <w:r w:rsidRPr="005828D9">
        <w:rPr>
          <w:rFonts w:ascii="Times New Roman" w:eastAsia="Times New Roman" w:hAnsi="Times New Roman" w:cs="Times New Roman"/>
          <w:kern w:val="0"/>
          <w:sz w:val="24"/>
          <w:szCs w:val="24"/>
          <w:lang w:eastAsia="en-US"/>
        </w:rPr>
        <w:tab/>
        <w:t>No     Yes ___________________________</w:t>
      </w:r>
    </w:p>
    <w:p w14:paraId="3C5763FE"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On the child’s last visit to his/her physician, at what percentile was his/her physical growth compared to others the same age?  _____________</w:t>
      </w:r>
      <w:r w:rsidR="005828D9" w:rsidRPr="003E60DD">
        <w:rPr>
          <w:rFonts w:ascii="Times New Roman" w:eastAsia="Times New Roman" w:hAnsi="Times New Roman" w:cs="Times New Roman"/>
          <w:kern w:val="0"/>
          <w:sz w:val="24"/>
          <w:szCs w:val="24"/>
          <w:lang w:eastAsia="en-US"/>
        </w:rPr>
        <w:t xml:space="preserve">______________________________ </w:t>
      </w:r>
    </w:p>
    <w:p w14:paraId="7FA3D33F"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If a girl, when did she begin menstruation? ____________________________________</w:t>
      </w:r>
    </w:p>
    <w:p w14:paraId="4AEC1F22"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If a boy, when did he reach puberty?  ________________________________________</w:t>
      </w:r>
    </w:p>
    <w:p w14:paraId="5F732FF2"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Did body hair development begin early?  </w:t>
      </w:r>
      <w:r w:rsidRPr="003E60DD">
        <w:rPr>
          <w:rFonts w:ascii="Times New Roman" w:eastAsia="Times New Roman" w:hAnsi="Times New Roman" w:cs="Times New Roman"/>
          <w:kern w:val="0"/>
          <w:sz w:val="24"/>
          <w:szCs w:val="24"/>
          <w:lang w:eastAsia="en-US"/>
        </w:rPr>
        <w:tab/>
        <w:t>No</w:t>
      </w:r>
      <w:r w:rsidRPr="003E60DD">
        <w:rPr>
          <w:rFonts w:ascii="Times New Roman" w:eastAsia="Times New Roman" w:hAnsi="Times New Roman" w:cs="Times New Roman"/>
          <w:kern w:val="0"/>
          <w:sz w:val="24"/>
          <w:szCs w:val="24"/>
          <w:lang w:eastAsia="en-US"/>
        </w:rPr>
        <w:tab/>
        <w:t>Yes- when?____________________</w:t>
      </w:r>
    </w:p>
    <w:p w14:paraId="61033386"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Is this child considered to have excessive hair?  </w:t>
      </w:r>
      <w:r w:rsidRPr="003E60DD">
        <w:rPr>
          <w:rFonts w:ascii="Times New Roman" w:eastAsia="Times New Roman" w:hAnsi="Times New Roman" w:cs="Times New Roman"/>
          <w:kern w:val="0"/>
          <w:sz w:val="24"/>
          <w:szCs w:val="24"/>
          <w:lang w:eastAsia="en-US"/>
        </w:rPr>
        <w:tab/>
        <w:t>No</w:t>
      </w:r>
      <w:r w:rsidRPr="003E60DD">
        <w:rPr>
          <w:rFonts w:ascii="Times New Roman" w:eastAsia="Times New Roman" w:hAnsi="Times New Roman" w:cs="Times New Roman"/>
          <w:kern w:val="0"/>
          <w:sz w:val="24"/>
          <w:szCs w:val="24"/>
          <w:lang w:eastAsia="en-US"/>
        </w:rPr>
        <w:tab/>
        <w:t>Yes ____________________</w:t>
      </w:r>
    </w:p>
    <w:p w14:paraId="52DC8900"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At what age during adolescence did your child begin to show signs of increased desire for independence? ______________________________</w:t>
      </w:r>
      <w:r w:rsidR="003E60DD">
        <w:rPr>
          <w:rFonts w:ascii="Times New Roman" w:eastAsia="Times New Roman" w:hAnsi="Times New Roman" w:cs="Times New Roman"/>
          <w:kern w:val="0"/>
          <w:sz w:val="24"/>
          <w:szCs w:val="24"/>
          <w:lang w:eastAsia="en-US"/>
        </w:rPr>
        <w:t>______________________________________________________</w:t>
      </w:r>
    </w:p>
    <w:p w14:paraId="71809F5C" w14:textId="77777777" w:rsidR="003E60DD" w:rsidRDefault="003E60DD" w:rsidP="003E60DD">
      <w:pPr>
        <w:pStyle w:val="NoSpacing"/>
      </w:pPr>
    </w:p>
    <w:p w14:paraId="6E6E8EDF" w14:textId="77777777" w:rsidR="00B256B1" w:rsidRPr="00646495" w:rsidRDefault="00B256B1" w:rsidP="00B256B1">
      <w:pPr>
        <w:spacing w:after="0" w:line="240" w:lineRule="auto"/>
        <w:rPr>
          <w:rFonts w:ascii="Times New Roman" w:eastAsia="Times New Roman" w:hAnsi="Times New Roman" w:cs="Times New Roman"/>
          <w:b/>
          <w:sz w:val="24"/>
          <w:szCs w:val="24"/>
        </w:rPr>
      </w:pPr>
      <w:r w:rsidRPr="00646495">
        <w:rPr>
          <w:rFonts w:ascii="Times New Roman" w:eastAsia="Times New Roman" w:hAnsi="Times New Roman" w:cs="Times New Roman"/>
          <w:b/>
          <w:sz w:val="24"/>
          <w:szCs w:val="24"/>
        </w:rPr>
        <w:t>Educational Functioning:</w:t>
      </w:r>
    </w:p>
    <w:p w14:paraId="226BE3FE" w14:textId="77777777" w:rsidR="00B256B1" w:rsidRPr="004B421C" w:rsidRDefault="00EB012C"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last grade you/your child c</w:t>
      </w:r>
      <w:r w:rsidR="00B256B1" w:rsidRPr="004B421C">
        <w:rPr>
          <w:rFonts w:ascii="Times New Roman" w:eastAsia="Times New Roman" w:hAnsi="Times New Roman" w:cs="Times New Roman"/>
          <w:sz w:val="24"/>
          <w:szCs w:val="24"/>
        </w:rPr>
        <w:t>ompleted?__</w:t>
      </w:r>
      <w:r>
        <w:rPr>
          <w:rFonts w:ascii="Times New Roman" w:eastAsia="Times New Roman" w:hAnsi="Times New Roman" w:cs="Times New Roman"/>
          <w:sz w:val="24"/>
          <w:szCs w:val="24"/>
        </w:rPr>
        <w:t>_____________________________________________</w:t>
      </w:r>
    </w:p>
    <w:p w14:paraId="20165F2B" w14:textId="77777777" w:rsidR="00B256B1" w:rsidRPr="004B421C"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When did you</w:t>
      </w:r>
      <w:r w:rsidR="00374B49">
        <w:rPr>
          <w:rFonts w:ascii="Times New Roman" w:eastAsia="Times New Roman" w:hAnsi="Times New Roman" w:cs="Times New Roman"/>
          <w:sz w:val="24"/>
          <w:szCs w:val="24"/>
        </w:rPr>
        <w:t>/your child</w:t>
      </w:r>
      <w:r>
        <w:rPr>
          <w:rFonts w:ascii="Times New Roman" w:eastAsia="Times New Roman" w:hAnsi="Times New Roman" w:cs="Times New Roman"/>
          <w:sz w:val="24"/>
          <w:szCs w:val="24"/>
        </w:rPr>
        <w:t xml:space="preserve"> </w:t>
      </w:r>
      <w:r w:rsidRPr="004B421C">
        <w:rPr>
          <w:rFonts w:ascii="Times New Roman" w:eastAsia="Times New Roman" w:hAnsi="Times New Roman" w:cs="Times New Roman"/>
          <w:sz w:val="24"/>
          <w:szCs w:val="24"/>
        </w:rPr>
        <w:t>last attend school?______________________________________________________</w:t>
      </w:r>
    </w:p>
    <w:p w14:paraId="154DAA93" w14:textId="77777777" w:rsidR="00B256B1"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What were the most recent grades?  ____________________________________________________________</w:t>
      </w:r>
    </w:p>
    <w:p w14:paraId="5F95747C" w14:textId="77777777"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lastRenderedPageBreak/>
        <w:t>Ha</w:t>
      </w:r>
      <w:r>
        <w:rPr>
          <w:rFonts w:ascii="Times New Roman" w:eastAsia="Times New Roman" w:hAnsi="Times New Roman" w:cs="Times New Roman"/>
          <w:sz w:val="24"/>
          <w:szCs w:val="24"/>
        </w:rPr>
        <w:t>ve you</w:t>
      </w:r>
      <w:r w:rsidR="00374B49">
        <w:rPr>
          <w:rFonts w:ascii="Times New Roman" w:eastAsia="Times New Roman" w:hAnsi="Times New Roman" w:cs="Times New Roman"/>
          <w:sz w:val="24"/>
          <w:szCs w:val="24"/>
        </w:rPr>
        <w:t>/your child</w:t>
      </w:r>
      <w:r w:rsidRPr="00587763">
        <w:rPr>
          <w:rFonts w:ascii="Times New Roman" w:eastAsia="Times New Roman" w:hAnsi="Times New Roman" w:cs="Times New Roman"/>
          <w:sz w:val="24"/>
          <w:szCs w:val="24"/>
        </w:rPr>
        <w:t xml:space="preserve"> ever repeated a grade in school?  ________ If yes, describe:  </w:t>
      </w:r>
      <w:r>
        <w:rPr>
          <w:rFonts w:ascii="Times New Roman" w:eastAsia="Times New Roman" w:hAnsi="Times New Roman" w:cs="Times New Roman"/>
          <w:sz w:val="24"/>
          <w:szCs w:val="24"/>
        </w:rPr>
        <w:t>_______________________</w:t>
      </w:r>
    </w:p>
    <w:p w14:paraId="03A2A3E6" w14:textId="77777777"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Pr>
          <w:rFonts w:ascii="Times New Roman" w:eastAsia="Times New Roman" w:hAnsi="Times New Roman" w:cs="Times New Roman"/>
          <w:sz w:val="24"/>
          <w:szCs w:val="24"/>
        </w:rPr>
        <w:t>ve you</w:t>
      </w:r>
      <w:r w:rsidR="00374B49">
        <w:rPr>
          <w:rFonts w:ascii="Times New Roman" w:eastAsia="Times New Roman" w:hAnsi="Times New Roman" w:cs="Times New Roman"/>
          <w:sz w:val="24"/>
          <w:szCs w:val="24"/>
        </w:rPr>
        <w:t xml:space="preserve">/your child </w:t>
      </w:r>
      <w:r w:rsidRPr="00587763">
        <w:rPr>
          <w:rFonts w:ascii="Times New Roman" w:eastAsia="Times New Roman" w:hAnsi="Times New Roman" w:cs="Times New Roman"/>
          <w:sz w:val="24"/>
          <w:szCs w:val="24"/>
        </w:rPr>
        <w:t xml:space="preserve">ever been classified as an ESE student? </w:t>
      </w:r>
      <w:r>
        <w:rPr>
          <w:rFonts w:ascii="Times New Roman" w:eastAsia="Times New Roman" w:hAnsi="Times New Roman" w:cs="Times New Roman"/>
          <w:sz w:val="24"/>
          <w:szCs w:val="24"/>
        </w:rPr>
        <w:t>_____</w:t>
      </w:r>
      <w:r w:rsidRPr="00587763">
        <w:rPr>
          <w:rFonts w:ascii="Times New Roman" w:eastAsia="Times New Roman" w:hAnsi="Times New Roman" w:cs="Times New Roman"/>
          <w:sz w:val="24"/>
          <w:szCs w:val="24"/>
        </w:rPr>
        <w:t>If yes, describe</w:t>
      </w:r>
      <w:r>
        <w:rPr>
          <w:rFonts w:ascii="Times New Roman" w:eastAsia="Times New Roman" w:hAnsi="Times New Roman" w:cs="Times New Roman"/>
          <w:sz w:val="24"/>
          <w:szCs w:val="24"/>
        </w:rPr>
        <w:t>_______________________</w:t>
      </w:r>
    </w:p>
    <w:p w14:paraId="117662C8" w14:textId="77777777" w:rsidR="00B256B1" w:rsidRDefault="00374B49"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you/your child’s</w:t>
      </w:r>
      <w:r w:rsidR="00B256B1">
        <w:rPr>
          <w:rFonts w:ascii="Times New Roman" w:eastAsia="Times New Roman" w:hAnsi="Times New Roman" w:cs="Times New Roman"/>
          <w:sz w:val="24"/>
          <w:szCs w:val="24"/>
        </w:rPr>
        <w:t xml:space="preserve"> l</w:t>
      </w:r>
      <w:r w:rsidR="00B256B1" w:rsidRPr="00587763">
        <w:rPr>
          <w:rFonts w:ascii="Times New Roman" w:eastAsia="Times New Roman" w:hAnsi="Times New Roman" w:cs="Times New Roman"/>
          <w:sz w:val="24"/>
          <w:szCs w:val="24"/>
        </w:rPr>
        <w:t xml:space="preserve">iteracy Level </w:t>
      </w:r>
      <w:r w:rsidR="00B256B1">
        <w:rPr>
          <w:rFonts w:ascii="Times New Roman" w:eastAsia="Times New Roman" w:hAnsi="Times New Roman" w:cs="Times New Roman"/>
          <w:sz w:val="24"/>
          <w:szCs w:val="24"/>
        </w:rPr>
        <w:t>(most recent measured level of reading) _________________________</w:t>
      </w:r>
      <w:r w:rsidR="00B256B1" w:rsidRPr="00587763">
        <w:rPr>
          <w:rFonts w:ascii="Times New Roman" w:eastAsia="Times New Roman" w:hAnsi="Times New Roman" w:cs="Times New Roman"/>
          <w:sz w:val="24"/>
          <w:szCs w:val="24"/>
        </w:rPr>
        <w:t xml:space="preserve">  </w:t>
      </w:r>
    </w:p>
    <w:p w14:paraId="05B85D4A"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Do you</w:t>
      </w:r>
      <w:r w:rsidR="00374B49">
        <w:rPr>
          <w:rFonts w:ascii="Times New Roman" w:eastAsia="Times New Roman" w:hAnsi="Times New Roman" w:cs="Times New Roman"/>
          <w:sz w:val="24"/>
          <w:szCs w:val="24"/>
        </w:rPr>
        <w:t>/your child</w:t>
      </w:r>
      <w:r w:rsidRPr="00F53327">
        <w:rPr>
          <w:rFonts w:ascii="Times New Roman" w:eastAsia="Times New Roman" w:hAnsi="Times New Roman" w:cs="Times New Roman"/>
          <w:sz w:val="24"/>
          <w:szCs w:val="24"/>
        </w:rPr>
        <w:t xml:space="preserve"> like school? ______________________________________________________________</w:t>
      </w:r>
      <w:r>
        <w:rPr>
          <w:rFonts w:ascii="Times New Roman" w:eastAsia="Times New Roman" w:hAnsi="Times New Roman" w:cs="Times New Roman"/>
          <w:sz w:val="24"/>
          <w:szCs w:val="24"/>
        </w:rPr>
        <w:t>_</w:t>
      </w:r>
      <w:r w:rsidRPr="00F53327">
        <w:rPr>
          <w:rFonts w:ascii="Times New Roman" w:eastAsia="Times New Roman" w:hAnsi="Times New Roman" w:cs="Times New Roman"/>
          <w:sz w:val="24"/>
          <w:szCs w:val="24"/>
        </w:rPr>
        <w:t>_</w:t>
      </w:r>
    </w:p>
    <w:p w14:paraId="0CDF9011" w14:textId="77777777" w:rsidR="00B256B1" w:rsidRDefault="00374B49"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you/your child’s </w:t>
      </w:r>
      <w:r w:rsidR="00B256B1">
        <w:rPr>
          <w:rFonts w:ascii="Times New Roman" w:eastAsia="Times New Roman" w:hAnsi="Times New Roman" w:cs="Times New Roman"/>
          <w:sz w:val="24"/>
          <w:szCs w:val="24"/>
        </w:rPr>
        <w:t>behavior like</w:t>
      </w:r>
      <w:r w:rsidR="00B256B1" w:rsidRPr="00587763">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 </w:t>
      </w:r>
      <w:r w:rsidR="00B256B1" w:rsidRPr="00587763">
        <w:rPr>
          <w:rFonts w:ascii="Times New Roman" w:eastAsia="Times New Roman" w:hAnsi="Times New Roman" w:cs="Times New Roman"/>
          <w:sz w:val="24"/>
          <w:szCs w:val="24"/>
        </w:rPr>
        <w:t>school:</w:t>
      </w:r>
      <w:r w:rsidR="00B256B1">
        <w:rPr>
          <w:rFonts w:ascii="Times New Roman" w:eastAsia="Times New Roman" w:hAnsi="Times New Roman" w:cs="Times New Roman"/>
          <w:sz w:val="24"/>
          <w:szCs w:val="24"/>
        </w:rPr>
        <w:t>_________________________________________________</w:t>
      </w:r>
      <w:r w:rsidR="00A17D73">
        <w:rPr>
          <w:rFonts w:ascii="Times New Roman" w:eastAsia="Times New Roman" w:hAnsi="Times New Roman" w:cs="Times New Roman"/>
          <w:sz w:val="24"/>
          <w:szCs w:val="24"/>
        </w:rPr>
        <w:t>_</w:t>
      </w:r>
      <w:r w:rsidR="00B256B1" w:rsidRPr="00587763">
        <w:rPr>
          <w:rFonts w:ascii="Times New Roman" w:eastAsia="Times New Roman" w:hAnsi="Times New Roman" w:cs="Times New Roman"/>
          <w:sz w:val="24"/>
          <w:szCs w:val="24"/>
        </w:rPr>
        <w:t xml:space="preserve">  </w:t>
      </w:r>
    </w:p>
    <w:p w14:paraId="77A687C8" w14:textId="77777777"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Did you</w:t>
      </w:r>
      <w:r w:rsidR="00C3367E">
        <w:rPr>
          <w:rFonts w:ascii="Times New Roman" w:eastAsia="Times New Roman" w:hAnsi="Times New Roman" w:cs="Times New Roman"/>
          <w:sz w:val="24"/>
          <w:szCs w:val="24"/>
        </w:rPr>
        <w:t>/your child</w:t>
      </w:r>
      <w:r w:rsidRPr="00587763">
        <w:rPr>
          <w:rFonts w:ascii="Times New Roman" w:eastAsia="Times New Roman" w:hAnsi="Times New Roman" w:cs="Times New Roman"/>
          <w:sz w:val="24"/>
          <w:szCs w:val="24"/>
        </w:rPr>
        <w:t xml:space="preserve"> ever use substances before or during school?  </w:t>
      </w:r>
      <w:r>
        <w:rPr>
          <w:rFonts w:ascii="Times New Roman" w:eastAsia="Times New Roman" w:hAnsi="Times New Roman" w:cs="Times New Roman"/>
          <w:sz w:val="24"/>
          <w:szCs w:val="24"/>
        </w:rPr>
        <w:t>____</w:t>
      </w:r>
      <w:r w:rsidRPr="00587763">
        <w:rPr>
          <w:rFonts w:ascii="Times New Roman" w:eastAsia="Times New Roman" w:hAnsi="Times New Roman" w:cs="Times New Roman"/>
          <w:sz w:val="24"/>
          <w:szCs w:val="24"/>
        </w:rPr>
        <w:t xml:space="preserve">  If yes, </w:t>
      </w:r>
      <w:r w:rsidR="00C3367E">
        <w:rPr>
          <w:rFonts w:ascii="Times New Roman" w:eastAsia="Times New Roman" w:hAnsi="Times New Roman" w:cs="Times New Roman"/>
          <w:sz w:val="24"/>
          <w:szCs w:val="24"/>
        </w:rPr>
        <w:t>des</w:t>
      </w:r>
      <w:r w:rsidRPr="00587763">
        <w:rPr>
          <w:rFonts w:ascii="Times New Roman" w:eastAsia="Times New Roman" w:hAnsi="Times New Roman" w:cs="Times New Roman"/>
          <w:sz w:val="24"/>
          <w:szCs w:val="24"/>
        </w:rPr>
        <w:t>cribe:</w:t>
      </w:r>
      <w:r>
        <w:rPr>
          <w:rFonts w:ascii="Times New Roman" w:eastAsia="Times New Roman" w:hAnsi="Times New Roman" w:cs="Times New Roman"/>
          <w:sz w:val="24"/>
          <w:szCs w:val="24"/>
        </w:rPr>
        <w:t>___________________</w:t>
      </w:r>
    </w:p>
    <w:p w14:paraId="4AB3F8EB" w14:textId="77777777" w:rsidR="00B256B1"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r w:rsidRPr="00587763">
        <w:rPr>
          <w:rFonts w:ascii="Times New Roman" w:eastAsia="Times New Roman" w:hAnsi="Times New Roman" w:cs="Times New Roman"/>
          <w:sz w:val="24"/>
          <w:szCs w:val="24"/>
        </w:rPr>
        <w:t xml:space="preserve">  </w:t>
      </w:r>
    </w:p>
    <w:p w14:paraId="7561338C" w14:textId="77777777"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sidR="00C3367E">
        <w:rPr>
          <w:rFonts w:ascii="Times New Roman" w:eastAsia="Times New Roman" w:hAnsi="Times New Roman" w:cs="Times New Roman"/>
          <w:sz w:val="24"/>
          <w:szCs w:val="24"/>
        </w:rPr>
        <w:t xml:space="preserve">ve you/your child </w:t>
      </w:r>
      <w:r w:rsidRPr="00587763">
        <w:rPr>
          <w:rFonts w:ascii="Times New Roman" w:eastAsia="Times New Roman" w:hAnsi="Times New Roman" w:cs="Times New Roman"/>
          <w:sz w:val="24"/>
          <w:szCs w:val="24"/>
        </w:rPr>
        <w:t>ever been suspended or expelled?</w:t>
      </w:r>
      <w:r>
        <w:rPr>
          <w:rFonts w:ascii="Times New Roman" w:eastAsia="Times New Roman" w:hAnsi="Times New Roman" w:cs="Times New Roman"/>
          <w:sz w:val="24"/>
          <w:szCs w:val="24"/>
        </w:rPr>
        <w:t xml:space="preserve"> ______, if yes, explain: __________________________</w:t>
      </w:r>
    </w:p>
    <w:p w14:paraId="2D037C72" w14:textId="77777777" w:rsidR="00B256B1" w:rsidRPr="00587763"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79C9DB2E" w14:textId="77777777" w:rsidR="00B256B1" w:rsidRPr="00587763"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Wha</w:t>
      </w:r>
      <w:r w:rsidR="00C3367E">
        <w:rPr>
          <w:rFonts w:ascii="Times New Roman" w:eastAsia="Times New Roman" w:hAnsi="Times New Roman" w:cs="Times New Roman"/>
          <w:sz w:val="24"/>
          <w:szCs w:val="24"/>
        </w:rPr>
        <w:t>t is the method that allows you/your child to learn best?_________________________________________</w:t>
      </w:r>
    </w:p>
    <w:p w14:paraId="4FEA75A3" w14:textId="77777777"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What are </w:t>
      </w:r>
      <w:r>
        <w:rPr>
          <w:rFonts w:ascii="Times New Roman" w:eastAsia="Times New Roman" w:hAnsi="Times New Roman" w:cs="Times New Roman"/>
          <w:sz w:val="24"/>
          <w:szCs w:val="24"/>
        </w:rPr>
        <w:t>you</w:t>
      </w:r>
      <w:r w:rsidR="00C3367E">
        <w:rPr>
          <w:rFonts w:ascii="Times New Roman" w:eastAsia="Times New Roman" w:hAnsi="Times New Roman" w:cs="Times New Roman"/>
          <w:sz w:val="24"/>
          <w:szCs w:val="24"/>
        </w:rPr>
        <w:t>/your child’s</w:t>
      </w:r>
      <w:r>
        <w:rPr>
          <w:rFonts w:ascii="Times New Roman" w:eastAsia="Times New Roman" w:hAnsi="Times New Roman" w:cs="Times New Roman"/>
          <w:sz w:val="24"/>
          <w:szCs w:val="24"/>
        </w:rPr>
        <w:t xml:space="preserve"> </w:t>
      </w:r>
      <w:r w:rsidRPr="00587763">
        <w:rPr>
          <w:rFonts w:ascii="Times New Roman" w:eastAsia="Times New Roman" w:hAnsi="Times New Roman" w:cs="Times New Roman"/>
          <w:sz w:val="24"/>
          <w:szCs w:val="24"/>
        </w:rPr>
        <w:t>college a</w:t>
      </w:r>
      <w:r w:rsidR="00C3367E">
        <w:rPr>
          <w:rFonts w:ascii="Times New Roman" w:eastAsia="Times New Roman" w:hAnsi="Times New Roman" w:cs="Times New Roman"/>
          <w:sz w:val="24"/>
          <w:szCs w:val="24"/>
        </w:rPr>
        <w:t>nd/or other educational goals? ____________________________________</w:t>
      </w:r>
    </w:p>
    <w:p w14:paraId="70AFC6DA" w14:textId="77777777" w:rsidR="00B256B1" w:rsidRDefault="00B256B1" w:rsidP="00B256B1">
      <w:pPr>
        <w:spacing w:after="0" w:line="240" w:lineRule="auto"/>
        <w:rPr>
          <w:rFonts w:ascii="Times New Roman" w:eastAsia="Times New Roman" w:hAnsi="Times New Roman" w:cs="Times New Roman"/>
          <w:sz w:val="24"/>
          <w:szCs w:val="24"/>
        </w:rPr>
      </w:pPr>
    </w:p>
    <w:p w14:paraId="226C94D4" w14:textId="77777777" w:rsidR="00B256B1" w:rsidRPr="00070F0E" w:rsidRDefault="00B256B1" w:rsidP="00B256B1">
      <w:pPr>
        <w:spacing w:after="0" w:line="240" w:lineRule="auto"/>
        <w:rPr>
          <w:rFonts w:ascii="Times New Roman" w:eastAsia="Times New Roman" w:hAnsi="Times New Roman" w:cs="Times New Roman"/>
          <w:b/>
          <w:sz w:val="24"/>
          <w:szCs w:val="24"/>
        </w:rPr>
      </w:pPr>
      <w:r w:rsidRPr="00070F0E">
        <w:rPr>
          <w:rFonts w:ascii="Times New Roman" w:eastAsia="Times New Roman" w:hAnsi="Times New Roman" w:cs="Times New Roman"/>
          <w:b/>
          <w:sz w:val="24"/>
          <w:szCs w:val="24"/>
        </w:rPr>
        <w:t>List schools your child has attended</w:t>
      </w:r>
    </w:p>
    <w:p w14:paraId="3A9657C4" w14:textId="77777777" w:rsidR="00B256B1" w:rsidRPr="00F53327" w:rsidRDefault="00B256B1" w:rsidP="00B256B1">
      <w:pPr>
        <w:spacing w:after="0" w:line="240" w:lineRule="auto"/>
        <w:rPr>
          <w:rFonts w:ascii="Times New Roman" w:eastAsia="Times New Roman" w:hAnsi="Times New Roman" w:cs="Times New Roman"/>
          <w:sz w:val="24"/>
          <w:szCs w:val="24"/>
        </w:rPr>
      </w:pPr>
    </w:p>
    <w:p w14:paraId="34B1D05F"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070F0E">
        <w:rPr>
          <w:rFonts w:ascii="Times New Roman" w:eastAsia="Times New Roman" w:hAnsi="Times New Roman" w:cs="Times New Roman"/>
          <w:b/>
          <w:sz w:val="24"/>
          <w:szCs w:val="24"/>
        </w:rPr>
        <w:t>Preschool/Day Care</w:t>
      </w:r>
      <w:r w:rsidRPr="00F53327">
        <w:rPr>
          <w:rFonts w:ascii="Times New Roman" w:eastAsia="Times New Roman" w:hAnsi="Times New Roman" w:cs="Times New Roman"/>
          <w:sz w:val="24"/>
          <w:szCs w:val="24"/>
        </w:rPr>
        <w:t xml:space="preserve"> </w:t>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____</w:t>
      </w:r>
    </w:p>
    <w:p w14:paraId="2493A202"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____</w:t>
      </w:r>
    </w:p>
    <w:p w14:paraId="4EBAE3DE"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Ages attended</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w:t>
      </w:r>
    </w:p>
    <w:p w14:paraId="72C49DE0"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 xml:space="preserve">Grade School Name(s) </w:t>
      </w:r>
      <w:r w:rsidRPr="00F53327">
        <w:rPr>
          <w:rFonts w:ascii="Times New Roman" w:eastAsia="Times New Roman" w:hAnsi="Times New Roman" w:cs="Times New Roman"/>
          <w:sz w:val="24"/>
          <w:szCs w:val="24"/>
        </w:rPr>
        <w:tab/>
        <w:t>___________________________________________________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w:t>
      </w:r>
    </w:p>
    <w:p w14:paraId="7BE99F98"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__</w:t>
      </w:r>
    </w:p>
    <w:p w14:paraId="4C9C88EC"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 xml:space="preserve">Grade Level(s) </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____</w:t>
      </w:r>
    </w:p>
    <w:p w14:paraId="2C3DA592"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070F0E">
        <w:rPr>
          <w:rFonts w:ascii="Times New Roman" w:eastAsia="Times New Roman" w:hAnsi="Times New Roman" w:cs="Times New Roman"/>
          <w:b/>
          <w:sz w:val="24"/>
          <w:szCs w:val="24"/>
        </w:rPr>
        <w:t>Middle School Name(</w:t>
      </w:r>
      <w:r w:rsidRPr="00F53327">
        <w:rPr>
          <w:rFonts w:ascii="Times New Roman" w:eastAsia="Times New Roman" w:hAnsi="Times New Roman" w:cs="Times New Roman"/>
          <w:sz w:val="24"/>
          <w:szCs w:val="24"/>
        </w:rPr>
        <w:t xml:space="preserve">s)  </w:t>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____</w:t>
      </w:r>
    </w:p>
    <w:p w14:paraId="540591BA"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______________________________________________________</w:t>
      </w:r>
      <w:r>
        <w:rPr>
          <w:rFonts w:ascii="Times New Roman" w:eastAsia="Times New Roman" w:hAnsi="Times New Roman" w:cs="Times New Roman"/>
          <w:sz w:val="24"/>
          <w:szCs w:val="24"/>
        </w:rPr>
        <w:t>____________</w:t>
      </w:r>
    </w:p>
    <w:p w14:paraId="74B4758B"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Grade Level(s)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w:t>
      </w:r>
    </w:p>
    <w:p w14:paraId="4A0E41B1"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070F0E">
        <w:rPr>
          <w:rFonts w:ascii="Times New Roman" w:eastAsia="Times New Roman" w:hAnsi="Times New Roman" w:cs="Times New Roman"/>
          <w:b/>
          <w:sz w:val="24"/>
          <w:szCs w:val="24"/>
        </w:rPr>
        <w:t>High School Name</w:t>
      </w:r>
      <w:r w:rsidRPr="00F53327">
        <w:rPr>
          <w:rFonts w:ascii="Times New Roman" w:eastAsia="Times New Roman" w:hAnsi="Times New Roman" w:cs="Times New Roman"/>
          <w:sz w:val="24"/>
          <w:szCs w:val="24"/>
        </w:rPr>
        <w:t>(s)</w:t>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w:t>
      </w:r>
    </w:p>
    <w:p w14:paraId="1FFB083B"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City(s)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_____________________________________________________</w:t>
      </w:r>
      <w:r>
        <w:rPr>
          <w:rFonts w:ascii="Times New Roman" w:eastAsia="Times New Roman" w:hAnsi="Times New Roman" w:cs="Times New Roman"/>
          <w:sz w:val="24"/>
          <w:szCs w:val="24"/>
        </w:rPr>
        <w:t>____________</w:t>
      </w:r>
      <w:r w:rsidRPr="00F53327">
        <w:rPr>
          <w:rFonts w:ascii="Times New Roman" w:eastAsia="Times New Roman" w:hAnsi="Times New Roman" w:cs="Times New Roman"/>
          <w:sz w:val="24"/>
          <w:szCs w:val="24"/>
        </w:rPr>
        <w:t>_</w:t>
      </w:r>
    </w:p>
    <w:p w14:paraId="7C778C9B" w14:textId="77777777" w:rsidR="00B256B1" w:rsidRPr="00F53327" w:rsidRDefault="00B256B1" w:rsidP="00B256B1">
      <w:pPr>
        <w:spacing w:after="0" w:line="240" w:lineRule="auto"/>
        <w:rPr>
          <w:rFonts w:ascii="Times New Roman" w:eastAsia="Times New Roman" w:hAnsi="Times New Roman" w:cs="Times New Roman"/>
          <w:sz w:val="24"/>
          <w:szCs w:val="24"/>
        </w:rPr>
      </w:pPr>
      <w:r w:rsidRPr="00F53327">
        <w:rPr>
          <w:rFonts w:ascii="Times New Roman" w:eastAsia="Times New Roman" w:hAnsi="Times New Roman" w:cs="Times New Roman"/>
          <w:sz w:val="24"/>
          <w:szCs w:val="24"/>
        </w:rPr>
        <w:t>Grade Level(s)</w:t>
      </w:r>
      <w:r w:rsidRPr="00F53327">
        <w:rPr>
          <w:rFonts w:ascii="Times New Roman" w:eastAsia="Times New Roman" w:hAnsi="Times New Roman" w:cs="Times New Roman"/>
          <w:sz w:val="24"/>
          <w:szCs w:val="24"/>
        </w:rPr>
        <w:tab/>
      </w:r>
      <w:r w:rsidRPr="00F53327">
        <w:rPr>
          <w:rFonts w:ascii="Times New Roman" w:eastAsia="Times New Roman" w:hAnsi="Times New Roman" w:cs="Times New Roman"/>
          <w:sz w:val="24"/>
          <w:szCs w:val="24"/>
        </w:rPr>
        <w:tab/>
        <w:t>__________________________________________________</w:t>
      </w:r>
      <w:r>
        <w:rPr>
          <w:rFonts w:ascii="Times New Roman" w:eastAsia="Times New Roman" w:hAnsi="Times New Roman" w:cs="Times New Roman"/>
          <w:sz w:val="24"/>
          <w:szCs w:val="24"/>
        </w:rPr>
        <w:t>______</w:t>
      </w:r>
      <w:r w:rsidRPr="00F53327">
        <w:rPr>
          <w:rFonts w:ascii="Times New Roman" w:eastAsia="Times New Roman" w:hAnsi="Times New Roman" w:cs="Times New Roman"/>
          <w:sz w:val="24"/>
          <w:szCs w:val="24"/>
        </w:rPr>
        <w:t>____</w:t>
      </w:r>
    </w:p>
    <w:p w14:paraId="115A19F6" w14:textId="77777777" w:rsidR="00B256B1" w:rsidRDefault="00B256B1" w:rsidP="00B256B1">
      <w:pPr>
        <w:spacing w:after="0" w:line="240" w:lineRule="auto"/>
        <w:rPr>
          <w:rFonts w:ascii="Times New Roman" w:eastAsia="Times New Roman" w:hAnsi="Times New Roman" w:cs="Times New Roman"/>
          <w:sz w:val="24"/>
          <w:szCs w:val="24"/>
        </w:rPr>
      </w:pPr>
    </w:p>
    <w:p w14:paraId="48A2AB63" w14:textId="77777777" w:rsidR="00B256B1" w:rsidRPr="001C236E" w:rsidRDefault="00B256B1" w:rsidP="00B256B1">
      <w:pPr>
        <w:pStyle w:val="NoSpacing"/>
        <w:rPr>
          <w:rFonts w:ascii="Times New Roman" w:eastAsia="Times New Roman" w:hAnsi="Times New Roman" w:cs="Times New Roman"/>
          <w:kern w:val="0"/>
          <w:sz w:val="24"/>
          <w:szCs w:val="24"/>
          <w:lang w:eastAsia="en-US"/>
        </w:rPr>
      </w:pPr>
      <w:r w:rsidRPr="001C236E">
        <w:rPr>
          <w:rFonts w:ascii="Times New Roman" w:eastAsia="Times New Roman" w:hAnsi="Times New Roman" w:cs="Times New Roman"/>
          <w:kern w:val="0"/>
          <w:sz w:val="24"/>
          <w:szCs w:val="24"/>
          <w:lang w:eastAsia="en-US"/>
        </w:rPr>
        <w:t>A large majority of learning issues and emotional disturbances are hereditarily based</w:t>
      </w:r>
      <w:r>
        <w:rPr>
          <w:rFonts w:ascii="Times New Roman" w:eastAsia="Times New Roman" w:hAnsi="Times New Roman" w:cs="Times New Roman"/>
          <w:kern w:val="0"/>
          <w:sz w:val="24"/>
          <w:szCs w:val="24"/>
          <w:lang w:eastAsia="en-US"/>
        </w:rPr>
        <w:t xml:space="preserve">. </w:t>
      </w:r>
    </w:p>
    <w:p w14:paraId="2395D793" w14:textId="77777777" w:rsidR="00B256B1" w:rsidRPr="001C236E" w:rsidRDefault="00B256B1" w:rsidP="00B256B1">
      <w:pPr>
        <w:pStyle w:val="NoSpacing"/>
        <w:rPr>
          <w:rFonts w:ascii="Times New Roman" w:eastAsia="Times New Roman" w:hAnsi="Times New Roman" w:cs="Times New Roman"/>
          <w:kern w:val="0"/>
          <w:sz w:val="24"/>
          <w:szCs w:val="24"/>
          <w:lang w:eastAsia="en-US"/>
        </w:rPr>
      </w:pPr>
      <w:r w:rsidRPr="001C236E">
        <w:rPr>
          <w:rFonts w:ascii="Times New Roman" w:eastAsia="Times New Roman" w:hAnsi="Times New Roman" w:cs="Times New Roman"/>
          <w:kern w:val="0"/>
          <w:sz w:val="24"/>
          <w:szCs w:val="24"/>
          <w:lang w:eastAsia="en-US"/>
        </w:rPr>
        <w:t xml:space="preserve">Have any family members had any of the following?  If yes, please specify family member’s relationship to this child.  If child is not living with biological parents, please include health information on biological parents if known. </w:t>
      </w:r>
    </w:p>
    <w:p w14:paraId="467BD760" w14:textId="77777777" w:rsidR="00B256B1" w:rsidRDefault="00B256B1" w:rsidP="00B256B1">
      <w:pPr>
        <w:spacing w:after="0" w:line="240" w:lineRule="auto"/>
        <w:rPr>
          <w:rFonts w:ascii="Times New Roman" w:eastAsia="Times New Roman" w:hAnsi="Times New Roman" w:cs="Times New Roman"/>
          <w:sz w:val="24"/>
          <w:szCs w:val="24"/>
        </w:rPr>
      </w:pPr>
    </w:p>
    <w:p w14:paraId="180267D4" w14:textId="77777777" w:rsidR="00B256B1" w:rsidRPr="00B64283" w:rsidRDefault="00B256B1" w:rsidP="00B256B1">
      <w:pPr>
        <w:pStyle w:val="NoSpacing"/>
        <w:rPr>
          <w:rFonts w:ascii="Times New Roman" w:eastAsia="Times New Roman" w:hAnsi="Times New Roman" w:cs="Times New Roman"/>
          <w:b/>
          <w:kern w:val="0"/>
          <w:sz w:val="24"/>
          <w:szCs w:val="24"/>
          <w:lang w:eastAsia="en-US"/>
        </w:rPr>
      </w:pPr>
      <w:r w:rsidRPr="00B64283">
        <w:rPr>
          <w:rFonts w:ascii="Times New Roman" w:eastAsia="Times New Roman" w:hAnsi="Times New Roman" w:cs="Times New Roman"/>
          <w:b/>
          <w:kern w:val="0"/>
          <w:sz w:val="24"/>
          <w:szCs w:val="24"/>
          <w:lang w:eastAsia="en-US"/>
        </w:rPr>
        <w:t>Learning Problems</w:t>
      </w:r>
    </w:p>
    <w:p w14:paraId="2F55DD5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w:t>
      </w:r>
      <w:r w:rsidRPr="00B64283">
        <w:rPr>
          <w:rFonts w:ascii="Times New Roman" w:eastAsia="Times New Roman" w:hAnsi="Times New Roman" w:cs="Times New Roman"/>
          <w:kern w:val="0"/>
          <w:sz w:val="24"/>
          <w:szCs w:val="24"/>
          <w:lang w:eastAsia="en-US"/>
        </w:rPr>
        <w:t>Reading of Words ________________________</w:t>
      </w:r>
    </w:p>
    <w:p w14:paraId="0C19750E"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Reading Comprehension ___________________</w:t>
      </w:r>
    </w:p>
    <w:p w14:paraId="47AC45C5"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Spelling ________________________________</w:t>
      </w:r>
    </w:p>
    <w:p w14:paraId="36FD6C6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Math Computation ________________________</w:t>
      </w:r>
    </w:p>
    <w:p w14:paraId="3335BE4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Math Concepts ___________________________</w:t>
      </w:r>
    </w:p>
    <w:p w14:paraId="2FD2AA5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Handwriting _____________________________</w:t>
      </w:r>
    </w:p>
    <w:p w14:paraId="3FDD12E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lastRenderedPageBreak/>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Written Expression ________________________</w:t>
      </w:r>
    </w:p>
    <w:p w14:paraId="1F2A550D"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Oral Expression __________________________</w:t>
      </w:r>
    </w:p>
    <w:p w14:paraId="360D8B3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Listening Comprehension ___________________</w:t>
      </w:r>
    </w:p>
    <w:p w14:paraId="40A3BA37" w14:textId="77777777" w:rsidR="00B256B1" w:rsidRPr="001A7BE5" w:rsidRDefault="00B256B1" w:rsidP="00B256B1">
      <w:pPr>
        <w:spacing w:after="0" w:line="240" w:lineRule="auto"/>
        <w:rPr>
          <w:rFonts w:ascii="Times New Roman" w:eastAsia="Times New Roman" w:hAnsi="Times New Roman" w:cs="Times New Roman"/>
          <w:sz w:val="24"/>
          <w:szCs w:val="24"/>
        </w:rPr>
      </w:pPr>
    </w:p>
    <w:p w14:paraId="642BB103" w14:textId="77777777" w:rsidR="00B256B1" w:rsidRPr="00B56836" w:rsidRDefault="00B256B1" w:rsidP="00B256B1">
      <w:pPr>
        <w:ind w:left="-90"/>
        <w:rPr>
          <w:rFonts w:ascii="Times New Roman" w:eastAsia="Times New Roman" w:hAnsi="Times New Roman" w:cs="Times New Roman"/>
          <w:b/>
          <w:sz w:val="24"/>
          <w:szCs w:val="24"/>
        </w:rPr>
      </w:pPr>
      <w:r w:rsidRPr="00B56836">
        <w:rPr>
          <w:rFonts w:ascii="Times New Roman" w:eastAsia="Times New Roman" w:hAnsi="Times New Roman" w:cs="Times New Roman"/>
          <w:b/>
          <w:sz w:val="24"/>
          <w:szCs w:val="24"/>
        </w:rPr>
        <w:t>Family Health</w:t>
      </w:r>
    </w:p>
    <w:p w14:paraId="7B32A28B" w14:textId="77777777" w:rsidR="00B256B1" w:rsidRPr="001C236E" w:rsidRDefault="00B256B1" w:rsidP="00B256B1">
      <w:pPr>
        <w:pStyle w:val="NoSpacing"/>
        <w:rPr>
          <w:rFonts w:ascii="Times New Roman" w:eastAsia="Times New Roman" w:hAnsi="Times New Roman" w:cs="Times New Roman"/>
          <w:kern w:val="0"/>
          <w:sz w:val="24"/>
          <w:szCs w:val="24"/>
          <w:lang w:eastAsia="en-US"/>
        </w:rPr>
      </w:pPr>
      <w:r w:rsidRPr="001C236E">
        <w:rPr>
          <w:rFonts w:ascii="Times New Roman" w:eastAsia="Times New Roman" w:hAnsi="Times New Roman" w:cs="Times New Roman"/>
          <w:kern w:val="0"/>
          <w:sz w:val="24"/>
          <w:szCs w:val="24"/>
          <w:lang w:eastAsia="en-US"/>
        </w:rPr>
        <w:t>Was this child adopted?  ______________</w:t>
      </w:r>
      <w:r w:rsidRPr="001C236E">
        <w:rPr>
          <w:rFonts w:ascii="Times New Roman" w:eastAsia="Times New Roman" w:hAnsi="Times New Roman" w:cs="Times New Roman"/>
          <w:kern w:val="0"/>
          <w:sz w:val="24"/>
          <w:szCs w:val="24"/>
          <w:lang w:eastAsia="en-US"/>
        </w:rPr>
        <w:tab/>
        <w:t>If so, at what age? ________________</w:t>
      </w:r>
    </w:p>
    <w:p w14:paraId="6092A242" w14:textId="77777777" w:rsidR="00B256B1" w:rsidRPr="001C236E" w:rsidRDefault="00B256B1" w:rsidP="00B256B1">
      <w:pPr>
        <w:pStyle w:val="NoSpacing"/>
        <w:rPr>
          <w:rFonts w:ascii="Times New Roman" w:eastAsia="Times New Roman" w:hAnsi="Times New Roman" w:cs="Times New Roman"/>
          <w:kern w:val="0"/>
          <w:sz w:val="24"/>
          <w:szCs w:val="24"/>
          <w:lang w:eastAsia="en-US"/>
        </w:rPr>
      </w:pPr>
      <w:r w:rsidRPr="001C236E">
        <w:rPr>
          <w:rFonts w:ascii="Times New Roman" w:eastAsia="Times New Roman" w:hAnsi="Times New Roman" w:cs="Times New Roman"/>
          <w:kern w:val="0"/>
          <w:sz w:val="24"/>
          <w:szCs w:val="24"/>
          <w:lang w:eastAsia="en-US"/>
        </w:rPr>
        <w:t xml:space="preserve">If so, please report history of biological parents if known. </w:t>
      </w:r>
    </w:p>
    <w:p w14:paraId="7467B03D" w14:textId="77777777" w:rsidR="00B256B1" w:rsidRDefault="00B256B1" w:rsidP="00B256B1">
      <w:pPr>
        <w:pStyle w:val="NoSpacing"/>
        <w:rPr>
          <w:rFonts w:ascii="Times New Roman" w:eastAsia="Times New Roman" w:hAnsi="Times New Roman" w:cs="Times New Roman"/>
          <w:kern w:val="0"/>
          <w:sz w:val="24"/>
          <w:szCs w:val="24"/>
          <w:lang w:eastAsia="en-US"/>
        </w:rPr>
      </w:pPr>
    </w:p>
    <w:p w14:paraId="48E11470" w14:textId="77777777" w:rsidR="009551ED"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Alzheimer’s disease</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Anemia  ____________________________</w:t>
      </w:r>
    </w:p>
    <w:p w14:paraId="7DD9E55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Or Dementia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Low or overactive Thyroid _____________</w:t>
      </w:r>
    </w:p>
    <w:p w14:paraId="2B3F9CC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Pituitary Gland dysfunction 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Down’s Syndrome ___________________</w:t>
      </w:r>
    </w:p>
    <w:p w14:paraId="426E99C5"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Fragile X Chromosome 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 xml:space="preserve">Double YY Chromosome ______________  </w:t>
      </w:r>
    </w:p>
    <w:p w14:paraId="280DF0BC"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Cancer 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Tourette’s Disorder __________________</w:t>
      </w:r>
    </w:p>
    <w:p w14:paraId="39D931CA"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Cystic Fibrosis 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Asperger’s Syndrome_________________</w:t>
      </w:r>
    </w:p>
    <w:p w14:paraId="5C57F5E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Diabetes 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Neurofibromatosis____________________</w:t>
      </w:r>
    </w:p>
    <w:p w14:paraId="3580E7B2"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Hypoglycemia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Alcohol/drug abuse ___________________</w:t>
      </w:r>
    </w:p>
    <w:p w14:paraId="2D457686"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Heart disease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Panic Attacks  _______________________</w:t>
      </w:r>
    </w:p>
    <w:p w14:paraId="5CE0CADE"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High blood pressure 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Atmospheric Allergies _________________</w:t>
      </w:r>
    </w:p>
    <w:p w14:paraId="36D39ED6"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Kidney disease 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Emotional disturbance ________________</w:t>
      </w:r>
    </w:p>
    <w:p w14:paraId="6F8138B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Migraine headaches 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Attention Deficit Disorder _____________</w:t>
      </w:r>
    </w:p>
    <w:p w14:paraId="4B693DBD"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Multiple sclerosis 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Depression _________________________</w:t>
      </w:r>
    </w:p>
    <w:p w14:paraId="1F724850"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Muscular dystrophy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Speech or language problem____________</w:t>
      </w:r>
    </w:p>
    <w:p w14:paraId="7E4CF7EE"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Parkinson’s disease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Food allergies _______________________</w:t>
      </w:r>
    </w:p>
    <w:p w14:paraId="69D0619D"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Pervasive Development Disorder 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Nervousness/ Anxiety_________________</w:t>
      </w:r>
    </w:p>
    <w:p w14:paraId="7A3DC37C"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Stroke ________________________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Seizures or epilepsy __________________</w:t>
      </w:r>
    </w:p>
    <w:p w14:paraId="2E816B20"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Mental Illness (e.g. Bipolar Disorder, Manic Depression, Mania, Schizophrenia, Obsessive Compulsive Disorder) _______________________________</w:t>
      </w:r>
    </w:p>
    <w:p w14:paraId="35F786DD"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Other: Describe ____________________________________________</w:t>
      </w:r>
    </w:p>
    <w:p w14:paraId="73FD96C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p>
    <w:p w14:paraId="628DA5C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Has anyone in the family ever been identified for special education services? No</w:t>
      </w:r>
      <w:r w:rsidRPr="00B64283">
        <w:rPr>
          <w:rFonts w:ascii="Times New Roman" w:eastAsia="Times New Roman" w:hAnsi="Times New Roman" w:cs="Times New Roman"/>
          <w:kern w:val="0"/>
          <w:sz w:val="24"/>
          <w:szCs w:val="24"/>
          <w:lang w:eastAsia="en-US"/>
        </w:rPr>
        <w:tab/>
        <w:t xml:space="preserve">     Yes</w:t>
      </w:r>
    </w:p>
    <w:p w14:paraId="6F1ED07C"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b/>
        <w:t>If yes, who? ______________________What type of class? _________________</w:t>
      </w:r>
    </w:p>
    <w:p w14:paraId="0C312088"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 </w:t>
      </w:r>
    </w:p>
    <w:p w14:paraId="53B9C212"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Any History if physical or emotional abuse within the family history or with this child?  </w:t>
      </w:r>
    </w:p>
    <w:p w14:paraId="1856FD0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No</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Yes</w:t>
      </w:r>
      <w:r w:rsidRPr="00B64283">
        <w:rPr>
          <w:rFonts w:ascii="Times New Roman" w:eastAsia="Times New Roman" w:hAnsi="Times New Roman" w:cs="Times New Roman"/>
          <w:kern w:val="0"/>
          <w:sz w:val="24"/>
          <w:szCs w:val="24"/>
          <w:lang w:eastAsia="en-US"/>
        </w:rPr>
        <w:tab/>
        <w:t>If yes, who, when and what kind of abuse _________________</w:t>
      </w:r>
      <w:r w:rsidRPr="00B64283">
        <w:rPr>
          <w:rFonts w:ascii="Times New Roman" w:eastAsia="Times New Roman" w:hAnsi="Times New Roman" w:cs="Times New Roman"/>
          <w:kern w:val="0"/>
          <w:sz w:val="24"/>
          <w:szCs w:val="24"/>
          <w:lang w:eastAsia="en-US"/>
        </w:rPr>
        <w:tab/>
      </w:r>
    </w:p>
    <w:p w14:paraId="5C353913" w14:textId="77777777" w:rsidR="00B256B1" w:rsidRDefault="00B256B1" w:rsidP="00B256B1">
      <w:pPr>
        <w:pStyle w:val="NoSpacing"/>
        <w:rPr>
          <w:kern w:val="0"/>
          <w:lang w:eastAsia="en-US"/>
        </w:rPr>
      </w:pPr>
      <w:r w:rsidRPr="00577842">
        <w:rPr>
          <w:kern w:val="0"/>
          <w:lang w:eastAsia="en-US"/>
        </w:rPr>
        <w:t>____________________________________________________________________</w:t>
      </w:r>
      <w:r>
        <w:rPr>
          <w:kern w:val="0"/>
          <w:lang w:eastAsia="en-US"/>
        </w:rPr>
        <w:t>_____________</w:t>
      </w:r>
      <w:r w:rsidRPr="00577842">
        <w:rPr>
          <w:kern w:val="0"/>
          <w:lang w:eastAsia="en-US"/>
        </w:rPr>
        <w:t>_</w:t>
      </w:r>
    </w:p>
    <w:p w14:paraId="00DB77B5" w14:textId="77777777" w:rsidR="00B256B1" w:rsidRDefault="00B256B1" w:rsidP="00792AF3">
      <w:pPr>
        <w:spacing w:after="0" w:line="240" w:lineRule="auto"/>
        <w:rPr>
          <w:rFonts w:ascii="Times New Roman" w:eastAsia="Times New Roman" w:hAnsi="Times New Roman" w:cs="Times New Roman"/>
          <w:b/>
          <w:sz w:val="24"/>
          <w:szCs w:val="24"/>
        </w:rPr>
      </w:pPr>
    </w:p>
    <w:p w14:paraId="7E8BFA25" w14:textId="77777777" w:rsidR="00191CEF" w:rsidRPr="00792AF3" w:rsidRDefault="00191CEF" w:rsidP="00792AF3">
      <w:pPr>
        <w:spacing w:after="0" w:line="240" w:lineRule="auto"/>
        <w:rPr>
          <w:rFonts w:ascii="Times New Roman" w:eastAsia="Times New Roman" w:hAnsi="Times New Roman" w:cs="Times New Roman"/>
          <w:b/>
          <w:sz w:val="24"/>
          <w:szCs w:val="24"/>
        </w:rPr>
      </w:pPr>
      <w:r w:rsidRPr="00792AF3">
        <w:rPr>
          <w:rFonts w:ascii="Times New Roman" w:eastAsia="Times New Roman" w:hAnsi="Times New Roman" w:cs="Times New Roman"/>
          <w:b/>
          <w:sz w:val="24"/>
          <w:szCs w:val="24"/>
        </w:rPr>
        <w:t>Medical History</w:t>
      </w:r>
    </w:p>
    <w:p w14:paraId="5B0861C4"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Has the child had any of the following:</w:t>
      </w:r>
    </w:p>
    <w:p w14:paraId="6B9B7909"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lastRenderedPageBreak/>
        <w:t>Serious accidents  ____ No   ____ Yes    At what age? ____  Specify: ______________</w:t>
      </w:r>
    </w:p>
    <w:p w14:paraId="467F507F" w14:textId="77777777" w:rsidR="00191CEF" w:rsidRPr="003E60DD" w:rsidRDefault="00191CEF" w:rsidP="003E60DD">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Serious illnesses  </w:t>
      </w:r>
      <w:r w:rsidRPr="003E60DD">
        <w:rPr>
          <w:rFonts w:ascii="Times New Roman" w:eastAsia="Times New Roman" w:hAnsi="Times New Roman" w:cs="Times New Roman"/>
          <w:kern w:val="0"/>
          <w:sz w:val="24"/>
          <w:szCs w:val="24"/>
          <w:lang w:eastAsia="en-US"/>
        </w:rPr>
        <w:tab/>
        <w:t>____ No   ____ Yes   At what age? ____   Specify: _______________</w:t>
      </w:r>
    </w:p>
    <w:p w14:paraId="1D3FE64A" w14:textId="77777777" w:rsidR="003E60DD" w:rsidRDefault="003E60DD" w:rsidP="00191CEF">
      <w:pPr>
        <w:pStyle w:val="Heading3"/>
        <w:ind w:left="360"/>
      </w:pPr>
    </w:p>
    <w:p w14:paraId="377269AB" w14:textId="77777777" w:rsidR="00814734" w:rsidRPr="007717A3" w:rsidRDefault="00191CEF" w:rsidP="007717A3">
      <w:pPr>
        <w:spacing w:after="0" w:line="240" w:lineRule="auto"/>
        <w:rPr>
          <w:rFonts w:ascii="Times New Roman" w:eastAsia="Times New Roman" w:hAnsi="Times New Roman" w:cs="Times New Roman"/>
          <w:b/>
          <w:sz w:val="24"/>
          <w:szCs w:val="24"/>
        </w:rPr>
      </w:pPr>
      <w:r w:rsidRPr="00792AF3">
        <w:rPr>
          <w:rFonts w:ascii="Times New Roman" w:eastAsia="Times New Roman" w:hAnsi="Times New Roman" w:cs="Times New Roman"/>
          <w:b/>
          <w:sz w:val="24"/>
          <w:szCs w:val="24"/>
        </w:rPr>
        <w:t>Childhood Illnesses/Injuries</w:t>
      </w:r>
    </w:p>
    <w:p w14:paraId="3B4C9538"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kern w:val="0"/>
          <w:sz w:val="24"/>
          <w:szCs w:val="24"/>
          <w:lang w:eastAsia="en-US"/>
        </w:rPr>
        <w:t>Please check the illnesses this child has had and indicate age (year/month)</w:t>
      </w:r>
    </w:p>
    <w:p w14:paraId="040565DB"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9744" behindDoc="0" locked="0" layoutInCell="0" allowOverlap="1" wp14:anchorId="6A5C1291" wp14:editId="69412867">
                <wp:simplePos x="0" y="0"/>
                <wp:positionH relativeFrom="column">
                  <wp:posOffset>3063240</wp:posOffset>
                </wp:positionH>
                <wp:positionV relativeFrom="paragraph">
                  <wp:posOffset>1905</wp:posOffset>
                </wp:positionV>
                <wp:extent cx="91440" cy="9144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CF75" id="Rectangle 46" o:spid="_x0000_s1026" style="position:absolute;margin-left:241.2pt;margin-top:.15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FEGQ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2576" behindDoc="0" locked="0" layoutInCell="0" allowOverlap="1" wp14:anchorId="03B7EE8F" wp14:editId="42479015">
                <wp:simplePos x="0" y="0"/>
                <wp:positionH relativeFrom="column">
                  <wp:posOffset>320040</wp:posOffset>
                </wp:positionH>
                <wp:positionV relativeFrom="paragraph">
                  <wp:posOffset>1905</wp:posOffset>
                </wp:positionV>
                <wp:extent cx="91440" cy="9144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F341" id="Rectangle 45" o:spid="_x0000_s1026" style="position:absolute;margin-left:25.2pt;margin-top:.1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pc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7m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" o:allowincell="f"/>
            </w:pict>
          </mc:Fallback>
        </mc:AlternateContent>
      </w:r>
      <w:r w:rsidRPr="00814734">
        <w:rPr>
          <w:rFonts w:ascii="Times New Roman" w:eastAsia="Times New Roman" w:hAnsi="Times New Roman" w:cs="Times New Roman"/>
          <w:kern w:val="0"/>
          <w:sz w:val="24"/>
          <w:szCs w:val="24"/>
          <w:lang w:eastAsia="en-US"/>
        </w:rPr>
        <w:tab/>
        <w:t>Measles _________________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Rheumatic fever _____________</w:t>
      </w:r>
    </w:p>
    <w:p w14:paraId="5E21343C"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0768" behindDoc="0" locked="0" layoutInCell="0" allowOverlap="1" wp14:anchorId="4E6F4EF1" wp14:editId="1F34612C">
                <wp:simplePos x="0" y="0"/>
                <wp:positionH relativeFrom="column">
                  <wp:posOffset>3063240</wp:posOffset>
                </wp:positionH>
                <wp:positionV relativeFrom="paragraph">
                  <wp:posOffset>9525</wp:posOffset>
                </wp:positionV>
                <wp:extent cx="91440" cy="9144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722E" id="Rectangle 44" o:spid="_x0000_s1026" style="position:absolute;margin-left:241.2pt;margin-top:.75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Pi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m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3600" behindDoc="0" locked="0" layoutInCell="0" allowOverlap="1" wp14:anchorId="3780A4DC" wp14:editId="5D415786">
                <wp:simplePos x="0" y="0"/>
                <wp:positionH relativeFrom="column">
                  <wp:posOffset>320040</wp:posOffset>
                </wp:positionH>
                <wp:positionV relativeFrom="paragraph">
                  <wp:posOffset>9525</wp:posOffset>
                </wp:positionV>
                <wp:extent cx="91440" cy="9144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37698" id="Rectangle 43" o:spid="_x0000_s1026" style="position:absolute;margin-left:25.2pt;margin-top:.7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xs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rOX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" o:allowincell="f"/>
            </w:pict>
          </mc:Fallback>
        </mc:AlternateContent>
      </w:r>
      <w:r w:rsidRPr="00814734">
        <w:rPr>
          <w:rFonts w:ascii="Times New Roman" w:eastAsia="Times New Roman" w:hAnsi="Times New Roman" w:cs="Times New Roman"/>
          <w:kern w:val="0"/>
          <w:sz w:val="24"/>
          <w:szCs w:val="24"/>
          <w:lang w:eastAsia="en-US"/>
        </w:rPr>
        <w:tab/>
        <w:t>German Measles 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Diphtheria __________________</w:t>
      </w:r>
    </w:p>
    <w:p w14:paraId="3ADDCC0C"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1792" behindDoc="0" locked="0" layoutInCell="0" allowOverlap="1" wp14:anchorId="2EC79416" wp14:editId="3988D2C1">
                <wp:simplePos x="0" y="0"/>
                <wp:positionH relativeFrom="column">
                  <wp:posOffset>3063240</wp:posOffset>
                </wp:positionH>
                <wp:positionV relativeFrom="paragraph">
                  <wp:posOffset>17145</wp:posOffset>
                </wp:positionV>
                <wp:extent cx="91440" cy="9144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55B7" id="Rectangle 42" o:spid="_x0000_s1026" style="position:absolute;margin-left:241.2pt;margin-top:1.3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XS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6m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4624" behindDoc="0" locked="0" layoutInCell="0" allowOverlap="1" wp14:anchorId="510A09E2" wp14:editId="0929FFCB">
                <wp:simplePos x="0" y="0"/>
                <wp:positionH relativeFrom="column">
                  <wp:posOffset>320040</wp:posOffset>
                </wp:positionH>
                <wp:positionV relativeFrom="paragraph">
                  <wp:posOffset>17145</wp:posOffset>
                </wp:positionV>
                <wp:extent cx="91440" cy="9144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AD487" id="Rectangle 41" o:spid="_x0000_s1026" style="position:absolute;margin-left:25.2pt;margin-top:1.3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7K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s4m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" o:allowincell="f"/>
            </w:pict>
          </mc:Fallback>
        </mc:AlternateContent>
      </w:r>
      <w:r w:rsidRPr="00814734">
        <w:rPr>
          <w:rFonts w:ascii="Times New Roman" w:eastAsia="Times New Roman" w:hAnsi="Times New Roman" w:cs="Times New Roman"/>
          <w:kern w:val="0"/>
          <w:sz w:val="24"/>
          <w:szCs w:val="24"/>
          <w:lang w:eastAsia="en-US"/>
        </w:rPr>
        <w:tab/>
        <w:t>Mumps __________________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Meningitis __________________</w:t>
      </w:r>
    </w:p>
    <w:p w14:paraId="69E9B190"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2816" behindDoc="0" locked="0" layoutInCell="0" allowOverlap="1" wp14:anchorId="2B46B64F" wp14:editId="52CCCAF1">
                <wp:simplePos x="0" y="0"/>
                <wp:positionH relativeFrom="column">
                  <wp:posOffset>3063240</wp:posOffset>
                </wp:positionH>
                <wp:positionV relativeFrom="paragraph">
                  <wp:posOffset>24765</wp:posOffset>
                </wp:positionV>
                <wp:extent cx="91440" cy="9144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BFA4" id="Rectangle 40" o:spid="_x0000_s1026" style="position:absolute;margin-left:241.2pt;margin-top:1.95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d0Fw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5648" behindDoc="0" locked="0" layoutInCell="0" allowOverlap="1" wp14:anchorId="15925C04" wp14:editId="2AE0BE7A">
                <wp:simplePos x="0" y="0"/>
                <wp:positionH relativeFrom="column">
                  <wp:posOffset>320040</wp:posOffset>
                </wp:positionH>
                <wp:positionV relativeFrom="paragraph">
                  <wp:posOffset>24765</wp:posOffset>
                </wp:positionV>
                <wp:extent cx="91440" cy="9144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D53D" id="Rectangle 39" o:spid="_x0000_s1026" style="position:absolute;margin-left:25.2pt;margin-top:1.9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" o:allowincell="f"/>
            </w:pict>
          </mc:Fallback>
        </mc:AlternateContent>
      </w:r>
      <w:r w:rsidRPr="00814734">
        <w:rPr>
          <w:rFonts w:ascii="Times New Roman" w:eastAsia="Times New Roman" w:hAnsi="Times New Roman" w:cs="Times New Roman"/>
          <w:kern w:val="0"/>
          <w:sz w:val="24"/>
          <w:szCs w:val="24"/>
          <w:lang w:eastAsia="en-US"/>
        </w:rPr>
        <w:tab/>
        <w:t>Chicken pox 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Encephalitis _________________</w:t>
      </w:r>
    </w:p>
    <w:p w14:paraId="454DCCE9" w14:textId="77777777" w:rsidR="00191CEF" w:rsidRPr="00814734" w:rsidRDefault="00191CEF" w:rsidP="00814734">
      <w:pPr>
        <w:pStyle w:val="NoSpacing"/>
        <w:rPr>
          <w:rFonts w:ascii="Times New Roman" w:eastAsia="Times New Roman" w:hAnsi="Times New Roman" w:cs="Times New Roman"/>
          <w:kern w:val="0"/>
          <w:sz w:val="24"/>
          <w:szCs w:val="24"/>
          <w:lang w:eastAsia="en-US"/>
        </w:rPr>
      </w:pP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3840" behindDoc="0" locked="0" layoutInCell="0" allowOverlap="1" wp14:anchorId="0AF80A91" wp14:editId="68BA11A6">
                <wp:simplePos x="0" y="0"/>
                <wp:positionH relativeFrom="column">
                  <wp:posOffset>3063240</wp:posOffset>
                </wp:positionH>
                <wp:positionV relativeFrom="paragraph">
                  <wp:posOffset>32385</wp:posOffset>
                </wp:positionV>
                <wp:extent cx="91440" cy="9144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F75A" id="Rectangle 38" o:spid="_x0000_s1026" style="position:absolute;margin-left:241.2pt;margin-top:2.55pt;width:7.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ZEGA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" o:allowincell="f"/>
            </w:pict>
          </mc:Fallback>
        </mc:AlternateContent>
      </w:r>
      <w:r w:rsidRPr="0081473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76672" behindDoc="0" locked="0" layoutInCell="0" allowOverlap="1" wp14:anchorId="4543F741" wp14:editId="5B714C4F">
                <wp:simplePos x="0" y="0"/>
                <wp:positionH relativeFrom="column">
                  <wp:posOffset>320040</wp:posOffset>
                </wp:positionH>
                <wp:positionV relativeFrom="paragraph">
                  <wp:posOffset>32385</wp:posOffset>
                </wp:positionV>
                <wp:extent cx="91440" cy="9144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177D6" id="Rectangle 37" o:spid="_x0000_s1026" style="position:absolute;margin-left:25.2pt;margin-top:2.5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" o:allowincell="f"/>
            </w:pict>
          </mc:Fallback>
        </mc:AlternateContent>
      </w:r>
      <w:r w:rsidRPr="00814734">
        <w:rPr>
          <w:rFonts w:ascii="Times New Roman" w:eastAsia="Times New Roman" w:hAnsi="Times New Roman" w:cs="Times New Roman"/>
          <w:kern w:val="0"/>
          <w:sz w:val="24"/>
          <w:szCs w:val="24"/>
          <w:lang w:eastAsia="en-US"/>
        </w:rPr>
        <w:tab/>
        <w:t>Tuberculosis ______________</w:t>
      </w:r>
      <w:r w:rsidRPr="00814734">
        <w:rPr>
          <w:rFonts w:ascii="Times New Roman" w:eastAsia="Times New Roman" w:hAnsi="Times New Roman" w:cs="Times New Roman"/>
          <w:kern w:val="0"/>
          <w:sz w:val="24"/>
          <w:szCs w:val="24"/>
          <w:lang w:eastAsia="en-US"/>
        </w:rPr>
        <w:tab/>
      </w:r>
      <w:r w:rsidRPr="00814734">
        <w:rPr>
          <w:rFonts w:ascii="Times New Roman" w:eastAsia="Times New Roman" w:hAnsi="Times New Roman" w:cs="Times New Roman"/>
          <w:kern w:val="0"/>
          <w:sz w:val="24"/>
          <w:szCs w:val="24"/>
          <w:lang w:eastAsia="en-US"/>
        </w:rPr>
        <w:tab/>
        <w:t>Anemia _____________________</w:t>
      </w:r>
    </w:p>
    <w:p w14:paraId="54BADA30" w14:textId="77777777" w:rsidR="00191CEF" w:rsidRDefault="00191CEF" w:rsidP="00191CEF">
      <w:pPr>
        <w:ind w:left="360"/>
        <w:rPr>
          <w:rFonts w:ascii="Times New Roman" w:eastAsia="Times New Roman" w:hAnsi="Times New Roman" w:cs="Times New Roman"/>
          <w:sz w:val="24"/>
          <w:szCs w:val="24"/>
        </w:rPr>
      </w:pPr>
      <w:r w:rsidRPr="00AC0482">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0" allowOverlap="1" wp14:anchorId="2489486B" wp14:editId="41AC02EB">
                <wp:simplePos x="0" y="0"/>
                <wp:positionH relativeFrom="column">
                  <wp:posOffset>3063240</wp:posOffset>
                </wp:positionH>
                <wp:positionV relativeFrom="paragraph">
                  <wp:posOffset>40005</wp:posOffset>
                </wp:positionV>
                <wp:extent cx="91440" cy="9144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A42B" id="Rectangle 36" o:spid="_x0000_s1026" style="position:absolute;margin-left:241.2pt;margin-top:3.1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" o:allowincell="f"/>
            </w:pict>
          </mc:Fallback>
        </mc:AlternateContent>
      </w:r>
      <w:r w:rsidRPr="00AC0482">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0" allowOverlap="1" wp14:anchorId="7EF8C73C" wp14:editId="29004F25">
                <wp:simplePos x="0" y="0"/>
                <wp:positionH relativeFrom="column">
                  <wp:posOffset>320040</wp:posOffset>
                </wp:positionH>
                <wp:positionV relativeFrom="paragraph">
                  <wp:posOffset>40005</wp:posOffset>
                </wp:positionV>
                <wp:extent cx="91440" cy="9144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9A8E" id="Rectangle 35" o:spid="_x0000_s1026" style="position:absolute;margin-left:25.2pt;margin-top:3.1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Ob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n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" o:allowincell="f"/>
            </w:pict>
          </mc:Fallback>
        </mc:AlternateContent>
      </w:r>
      <w:r w:rsidRPr="00AC0482">
        <w:rPr>
          <w:rFonts w:ascii="Times New Roman" w:eastAsia="Times New Roman" w:hAnsi="Times New Roman" w:cs="Times New Roman"/>
          <w:sz w:val="24"/>
          <w:szCs w:val="24"/>
        </w:rPr>
        <w:tab/>
        <w:t>Whooping Cough __________</w:t>
      </w:r>
      <w:r w:rsidRPr="00AC0482">
        <w:rPr>
          <w:rFonts w:ascii="Times New Roman" w:eastAsia="Times New Roman" w:hAnsi="Times New Roman" w:cs="Times New Roman"/>
          <w:sz w:val="24"/>
          <w:szCs w:val="24"/>
        </w:rPr>
        <w:tab/>
      </w:r>
      <w:r w:rsidRPr="00AC0482">
        <w:rPr>
          <w:rFonts w:ascii="Times New Roman" w:eastAsia="Times New Roman" w:hAnsi="Times New Roman" w:cs="Times New Roman"/>
          <w:sz w:val="24"/>
          <w:szCs w:val="24"/>
        </w:rPr>
        <w:tab/>
        <w:t>Fever 104 or above ____________</w:t>
      </w:r>
    </w:p>
    <w:p w14:paraId="1F515196"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AC0482">
        <w:rPr>
          <w:noProof/>
          <w:lang w:eastAsia="en-US"/>
        </w:rPr>
        <mc:AlternateContent>
          <mc:Choice Requires="wps">
            <w:drawing>
              <wp:anchor distT="0" distB="0" distL="114300" distR="114300" simplePos="0" relativeHeight="251678720" behindDoc="0" locked="0" layoutInCell="0" allowOverlap="1" wp14:anchorId="0BE90C25" wp14:editId="0683A8C8">
                <wp:simplePos x="0" y="0"/>
                <wp:positionH relativeFrom="column">
                  <wp:posOffset>320040</wp:posOffset>
                </wp:positionH>
                <wp:positionV relativeFrom="paragraph">
                  <wp:posOffset>47625</wp:posOffset>
                </wp:positionV>
                <wp:extent cx="91440" cy="9144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CB17" id="Rectangle 34" o:spid="_x0000_s1026" style="position:absolute;margin-left:25.2pt;margin-top:3.7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ol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9n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" o:allowincell="f"/>
            </w:pict>
          </mc:Fallback>
        </mc:AlternateContent>
      </w:r>
      <w:r w:rsidRPr="00AC0482">
        <w:tab/>
      </w:r>
      <w:r w:rsidRPr="00E614E4">
        <w:rPr>
          <w:rFonts w:ascii="Times New Roman" w:eastAsia="Times New Roman" w:hAnsi="Times New Roman" w:cs="Times New Roman"/>
          <w:kern w:val="0"/>
          <w:sz w:val="24"/>
          <w:szCs w:val="24"/>
          <w:lang w:eastAsia="en-US"/>
        </w:rPr>
        <w:t>Scarlet Fever ______________</w:t>
      </w:r>
    </w:p>
    <w:p w14:paraId="0DB39B6C"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5888" behindDoc="0" locked="0" layoutInCell="0" allowOverlap="1" wp14:anchorId="03EEC31F" wp14:editId="79C03428">
                <wp:simplePos x="0" y="0"/>
                <wp:positionH relativeFrom="column">
                  <wp:posOffset>320040</wp:posOffset>
                </wp:positionH>
                <wp:positionV relativeFrom="paragraph">
                  <wp:posOffset>0</wp:posOffset>
                </wp:positionV>
                <wp:extent cx="91440" cy="9144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4B670" id="Rectangle 33" o:spid="_x0000_s1026" style="position:absolute;margin-left:25.2pt;margin-top:0;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" o:allowincell="f"/>
            </w:pict>
          </mc:Fallback>
        </mc:AlternateContent>
      </w:r>
      <w:r w:rsidRPr="00E614E4">
        <w:rPr>
          <w:rFonts w:ascii="Times New Roman" w:eastAsia="Times New Roman" w:hAnsi="Times New Roman" w:cs="Times New Roman"/>
          <w:kern w:val="0"/>
          <w:sz w:val="24"/>
          <w:szCs w:val="24"/>
          <w:lang w:eastAsia="en-US"/>
        </w:rPr>
        <w:tab/>
        <w:t>Head injury: Describe-occurrence and location on skull ___________________________</w:t>
      </w:r>
    </w:p>
    <w:p w14:paraId="3E5E2CFD"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6912" behindDoc="0" locked="0" layoutInCell="0" allowOverlap="1" wp14:anchorId="5D9DCFB3" wp14:editId="0A35F8E5">
                <wp:simplePos x="0" y="0"/>
                <wp:positionH relativeFrom="column">
                  <wp:posOffset>320040</wp:posOffset>
                </wp:positionH>
                <wp:positionV relativeFrom="paragraph">
                  <wp:posOffset>15240</wp:posOffset>
                </wp:positionV>
                <wp:extent cx="91440" cy="9144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CBCE3" id="Rectangle 32" o:spid="_x0000_s1026" style="position:absolute;margin-left:25.2pt;margin-top:1.2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wV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n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" o:allowincell="f"/>
            </w:pict>
          </mc:Fallback>
        </mc:AlternateContent>
      </w:r>
      <w:r w:rsidRPr="00E614E4">
        <w:rPr>
          <w:rFonts w:ascii="Times New Roman" w:eastAsia="Times New Roman" w:hAnsi="Times New Roman" w:cs="Times New Roman"/>
          <w:kern w:val="0"/>
          <w:sz w:val="24"/>
          <w:szCs w:val="24"/>
          <w:lang w:eastAsia="en-US"/>
        </w:rPr>
        <w:t>Coma or loss of consciousness: Describe ________________________________</w:t>
      </w:r>
    </w:p>
    <w:p w14:paraId="3DF0CCF0"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7936" behindDoc="0" locked="0" layoutInCell="0" allowOverlap="1" wp14:anchorId="539A2E20" wp14:editId="5CE85FA9">
                <wp:simplePos x="0" y="0"/>
                <wp:positionH relativeFrom="column">
                  <wp:posOffset>320040</wp:posOffset>
                </wp:positionH>
                <wp:positionV relativeFrom="paragraph">
                  <wp:posOffset>30480</wp:posOffset>
                </wp:positionV>
                <wp:extent cx="91440" cy="9144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E3D53" id="Rectangle 31" o:spid="_x0000_s1026" style="position:absolute;margin-left:25.2pt;margin-top:2.4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" o:allowincell="f"/>
            </w:pict>
          </mc:Fallback>
        </mc:AlternateContent>
      </w:r>
      <w:r w:rsidRPr="00E614E4">
        <w:rPr>
          <w:rFonts w:ascii="Times New Roman" w:eastAsia="Times New Roman" w:hAnsi="Times New Roman" w:cs="Times New Roman"/>
          <w:kern w:val="0"/>
          <w:sz w:val="24"/>
          <w:szCs w:val="24"/>
          <w:lang w:eastAsia="en-US"/>
        </w:rPr>
        <w:t>Seizure(s) Check behaviors evident during and immediately following seizure (378)</w:t>
      </w:r>
    </w:p>
    <w:p w14:paraId="59F2E3A9"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8176" behindDoc="0" locked="0" layoutInCell="0" allowOverlap="1" wp14:anchorId="59AAAEA9" wp14:editId="03FB6230">
                <wp:simplePos x="0" y="0"/>
                <wp:positionH relativeFrom="column">
                  <wp:posOffset>320040</wp:posOffset>
                </wp:positionH>
                <wp:positionV relativeFrom="paragraph">
                  <wp:posOffset>50800</wp:posOffset>
                </wp:positionV>
                <wp:extent cx="91440" cy="9144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C726" id="Rectangle 30" o:spid="_x0000_s1026" style="position:absolute;margin-left:25.2pt;margin-top:4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zGA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" o:allowincell="f"/>
            </w:pict>
          </mc:Fallback>
        </mc:AlternateContent>
      </w:r>
      <w:r w:rsidRPr="00E614E4">
        <w:rPr>
          <w:rFonts w:ascii="Times New Roman" w:eastAsia="Times New Roman" w:hAnsi="Times New Roman" w:cs="Times New Roman"/>
          <w:kern w:val="0"/>
          <w:sz w:val="24"/>
          <w:szCs w:val="24"/>
          <w:lang w:eastAsia="en-US"/>
        </w:rPr>
        <w:tab/>
        <w:t>Muscle twitches</w:t>
      </w:r>
    </w:p>
    <w:p w14:paraId="5614A761"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9200" behindDoc="0" locked="0" layoutInCell="0" allowOverlap="1" wp14:anchorId="5DF28847" wp14:editId="3C62F884">
                <wp:simplePos x="0" y="0"/>
                <wp:positionH relativeFrom="column">
                  <wp:posOffset>310515</wp:posOffset>
                </wp:positionH>
                <wp:positionV relativeFrom="paragraph">
                  <wp:posOffset>48895</wp:posOffset>
                </wp:positionV>
                <wp:extent cx="91440" cy="9144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E832" id="Rectangle 29" o:spid="_x0000_s1026" style="position:absolute;margin-left:24.45pt;margin-top:3.85pt;width:7.2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eTGQIAADs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" o:allowincell="f"/>
            </w:pict>
          </mc:Fallback>
        </mc:AlternateContent>
      </w:r>
      <w:r w:rsidRPr="00E614E4">
        <w:rPr>
          <w:rFonts w:ascii="Times New Roman" w:eastAsia="Times New Roman" w:hAnsi="Times New Roman" w:cs="Times New Roman"/>
          <w:kern w:val="0"/>
          <w:sz w:val="24"/>
          <w:szCs w:val="24"/>
          <w:lang w:eastAsia="en-US"/>
        </w:rPr>
        <w:tab/>
        <w:t>Hallucinations of flashes of light</w:t>
      </w:r>
    </w:p>
    <w:p w14:paraId="71661E09"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1248" behindDoc="0" locked="0" layoutInCell="0" allowOverlap="1" wp14:anchorId="3BE4A8EF" wp14:editId="4E31AF84">
                <wp:simplePos x="0" y="0"/>
                <wp:positionH relativeFrom="column">
                  <wp:posOffset>320040</wp:posOffset>
                </wp:positionH>
                <wp:positionV relativeFrom="paragraph">
                  <wp:posOffset>27940</wp:posOffset>
                </wp:positionV>
                <wp:extent cx="91440" cy="9144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BC44" id="Rectangle 28" o:spid="_x0000_s1026" style="position:absolute;margin-left:25.2pt;margin-top:2.2pt;width:7.2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t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" o:allowincell="f"/>
            </w:pict>
          </mc:Fallback>
        </mc:AlternateContent>
      </w:r>
      <w:r w:rsidRPr="00E614E4">
        <w:rPr>
          <w:rFonts w:ascii="Times New Roman" w:eastAsia="Times New Roman" w:hAnsi="Times New Roman" w:cs="Times New Roman"/>
          <w:kern w:val="0"/>
          <w:sz w:val="24"/>
          <w:szCs w:val="24"/>
          <w:lang w:eastAsia="en-US"/>
        </w:rPr>
        <w:tab/>
        <w:t>Numbness or tingling reported in a specific body part</w:t>
      </w:r>
    </w:p>
    <w:p w14:paraId="759B2B63"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0224" behindDoc="0" locked="0" layoutInCell="0" allowOverlap="1" wp14:anchorId="63273ADC" wp14:editId="7309F6F1">
                <wp:simplePos x="0" y="0"/>
                <wp:positionH relativeFrom="column">
                  <wp:posOffset>320040</wp:posOffset>
                </wp:positionH>
                <wp:positionV relativeFrom="paragraph">
                  <wp:posOffset>26035</wp:posOffset>
                </wp:positionV>
                <wp:extent cx="91440" cy="9144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1758" id="Rectangle 27" o:spid="_x0000_s1026" style="position:absolute;margin-left:25.2pt;margin-top:2.05pt;width:7.2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lUGQ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" o:allowincell="f"/>
            </w:pict>
          </mc:Fallback>
        </mc:AlternateContent>
      </w:r>
      <w:r w:rsidRPr="00E614E4">
        <w:rPr>
          <w:rFonts w:ascii="Times New Roman" w:eastAsia="Times New Roman" w:hAnsi="Times New Roman" w:cs="Times New Roman"/>
          <w:kern w:val="0"/>
          <w:sz w:val="24"/>
          <w:szCs w:val="24"/>
          <w:lang w:eastAsia="en-US"/>
        </w:rPr>
        <w:tab/>
        <w:t>Image Hallucinations and/or complicated repetitive behavior, e.g. walking in circles</w:t>
      </w:r>
    </w:p>
    <w:p w14:paraId="5CDC795D" w14:textId="77777777" w:rsidR="00191CEF" w:rsidRPr="00E614E4"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2272" behindDoc="0" locked="0" layoutInCell="0" allowOverlap="1" wp14:anchorId="60536067" wp14:editId="79A63C23">
                <wp:simplePos x="0" y="0"/>
                <wp:positionH relativeFrom="column">
                  <wp:posOffset>758190</wp:posOffset>
                </wp:positionH>
                <wp:positionV relativeFrom="paragraph">
                  <wp:posOffset>35560</wp:posOffset>
                </wp:positionV>
                <wp:extent cx="91440" cy="9144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B3BF" id="Rectangle 26" o:spid="_x0000_s1026" style="position:absolute;margin-left:59.7pt;margin-top:2.8pt;width:7.2pt;height: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DqGQ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" o:allowincell="f"/>
            </w:pict>
          </mc:Fallback>
        </mc:AlternateContent>
      </w: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kern w:val="0"/>
          <w:sz w:val="24"/>
          <w:szCs w:val="24"/>
          <w:lang w:eastAsia="en-US"/>
        </w:rPr>
        <w:tab/>
        <w:t>Chewing movements/ Lip smacking</w:t>
      </w:r>
    </w:p>
    <w:p w14:paraId="1128BD21" w14:textId="77777777" w:rsidR="00191CEF" w:rsidRPr="00FA2A2C" w:rsidRDefault="00191CEF" w:rsidP="00E17895">
      <w:pPr>
        <w:pStyle w:val="NoSpacing"/>
        <w:rPr>
          <w:rFonts w:ascii="Times New Roman" w:eastAsia="Times New Roman" w:hAnsi="Times New Roman" w:cs="Times New Roman"/>
          <w:kern w:val="0"/>
          <w:sz w:val="24"/>
          <w:szCs w:val="24"/>
          <w:lang w:eastAsia="en-US"/>
        </w:rPr>
      </w:pPr>
      <w:r w:rsidRPr="00E614E4">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703296" behindDoc="0" locked="0" layoutInCell="0" allowOverlap="1" wp14:anchorId="795DFA0E" wp14:editId="254EE84B">
                <wp:simplePos x="0" y="0"/>
                <wp:positionH relativeFrom="column">
                  <wp:posOffset>758190</wp:posOffset>
                </wp:positionH>
                <wp:positionV relativeFrom="paragraph">
                  <wp:posOffset>14605</wp:posOffset>
                </wp:positionV>
                <wp:extent cx="91440" cy="9144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9599" id="Rectangle 25" o:spid="_x0000_s1026" style="position:absolute;margin-left:59.7pt;margin-top:1.15pt;width:7.2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" o:allowincell="f"/>
            </w:pict>
          </mc:Fallback>
        </mc:AlternateContent>
      </w:r>
      <w:r w:rsidRPr="00E614E4">
        <w:rPr>
          <w:rFonts w:ascii="Times New Roman" w:eastAsia="Times New Roman" w:hAnsi="Times New Roman" w:cs="Times New Roman"/>
          <w:kern w:val="0"/>
          <w:sz w:val="24"/>
          <w:szCs w:val="24"/>
          <w:lang w:eastAsia="en-US"/>
        </w:rPr>
        <w:tab/>
      </w:r>
      <w:r w:rsidRPr="00E614E4">
        <w:rPr>
          <w:rFonts w:ascii="Times New Roman" w:eastAsia="Times New Roman" w:hAnsi="Times New Roman" w:cs="Times New Roman"/>
          <w:kern w:val="0"/>
          <w:sz w:val="24"/>
          <w:szCs w:val="24"/>
          <w:lang w:eastAsia="en-US"/>
        </w:rPr>
        <w:tab/>
        <w:t>Intense smell reported (pleasant or unpleasant)</w:t>
      </w:r>
    </w:p>
    <w:p w14:paraId="62EC5462"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Has this child ever been on long-term prescribed medication (more than 6 months)?  No</w:t>
      </w:r>
      <w:r w:rsidRPr="00305FCC">
        <w:rPr>
          <w:rFonts w:ascii="Times New Roman" w:eastAsia="Times New Roman" w:hAnsi="Times New Roman" w:cs="Times New Roman"/>
          <w:kern w:val="0"/>
          <w:sz w:val="24"/>
          <w:szCs w:val="24"/>
          <w:lang w:eastAsia="en-US"/>
        </w:rPr>
        <w:tab/>
        <w:t>Yes</w:t>
      </w:r>
    </w:p>
    <w:p w14:paraId="1F6E12B0"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ab/>
        <w:t>If yes, when? ____________________</w:t>
      </w:r>
      <w:r w:rsidRPr="00305FCC">
        <w:rPr>
          <w:rFonts w:ascii="Times New Roman" w:eastAsia="Times New Roman" w:hAnsi="Times New Roman" w:cs="Times New Roman"/>
          <w:kern w:val="0"/>
          <w:sz w:val="24"/>
          <w:szCs w:val="24"/>
          <w:lang w:eastAsia="en-US"/>
        </w:rPr>
        <w:tab/>
        <w:t>What kind? ____________________</w:t>
      </w:r>
    </w:p>
    <w:p w14:paraId="5CCFB0AB"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Has this child ever taken medication for an Attention Deficit Disorder?  No</w:t>
      </w:r>
      <w:r w:rsidRPr="00305FCC">
        <w:rPr>
          <w:rFonts w:ascii="Times New Roman" w:eastAsia="Times New Roman" w:hAnsi="Times New Roman" w:cs="Times New Roman"/>
          <w:kern w:val="0"/>
          <w:sz w:val="24"/>
          <w:szCs w:val="24"/>
          <w:lang w:eastAsia="en-US"/>
        </w:rPr>
        <w:tab/>
        <w:t>Yes</w:t>
      </w:r>
    </w:p>
    <w:p w14:paraId="26B97BF2"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 xml:space="preserve"> </w:t>
      </w:r>
      <w:r w:rsidRPr="00305FCC">
        <w:rPr>
          <w:rFonts w:ascii="Times New Roman" w:eastAsia="Times New Roman" w:hAnsi="Times New Roman" w:cs="Times New Roman"/>
          <w:kern w:val="0"/>
          <w:sz w:val="24"/>
          <w:szCs w:val="24"/>
          <w:lang w:eastAsia="en-US"/>
        </w:rPr>
        <w:tab/>
        <w:t>If yes, what medication? _______________    Dosage? ___________________</w:t>
      </w:r>
    </w:p>
    <w:p w14:paraId="34D4B500"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To your knowledge, has the child ever used any of the following?</w:t>
      </w:r>
    </w:p>
    <w:p w14:paraId="5F30A2C8"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4080" behindDoc="0" locked="0" layoutInCell="0" allowOverlap="1" wp14:anchorId="5F324CCD" wp14:editId="27B94039">
                <wp:simplePos x="0" y="0"/>
                <wp:positionH relativeFrom="column">
                  <wp:posOffset>3063240</wp:posOffset>
                </wp:positionH>
                <wp:positionV relativeFrom="paragraph">
                  <wp:posOffset>9525</wp:posOffset>
                </wp:positionV>
                <wp:extent cx="91440" cy="9144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234B5" id="Rectangle 24" o:spid="_x0000_s1026" style="position:absolute;margin-left:241.2pt;margin-top:.75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JMGQ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8960" behindDoc="0" locked="0" layoutInCell="0" allowOverlap="1" wp14:anchorId="08E185D4" wp14:editId="4ED7D58E">
                <wp:simplePos x="0" y="0"/>
                <wp:positionH relativeFrom="column">
                  <wp:posOffset>320040</wp:posOffset>
                </wp:positionH>
                <wp:positionV relativeFrom="paragraph">
                  <wp:posOffset>9525</wp:posOffset>
                </wp:positionV>
                <wp:extent cx="91440" cy="9144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30ED" id="Rectangle 23" o:spid="_x0000_s1026" style="position:absolute;margin-left:25.2pt;margin-top:.75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Pep pills or uppers</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Tranquilizers or sedatives</w:t>
      </w:r>
    </w:p>
    <w:p w14:paraId="67E1AE11"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5104" behindDoc="0" locked="0" layoutInCell="0" allowOverlap="1" wp14:anchorId="492883A0" wp14:editId="324E5F34">
                <wp:simplePos x="0" y="0"/>
                <wp:positionH relativeFrom="column">
                  <wp:posOffset>3063240</wp:posOffset>
                </wp:positionH>
                <wp:positionV relativeFrom="paragraph">
                  <wp:posOffset>17145</wp:posOffset>
                </wp:positionV>
                <wp:extent cx="91440" cy="9144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2380" id="Rectangle 22" o:spid="_x0000_s1026" style="position:absolute;margin-left:241.2pt;margin-top:1.35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89984" behindDoc="0" locked="0" layoutInCell="0" allowOverlap="1" wp14:anchorId="03A70BB6" wp14:editId="3A78F2F9">
                <wp:simplePos x="0" y="0"/>
                <wp:positionH relativeFrom="column">
                  <wp:posOffset>320040</wp:posOffset>
                </wp:positionH>
                <wp:positionV relativeFrom="paragraph">
                  <wp:posOffset>17145</wp:posOffset>
                </wp:positionV>
                <wp:extent cx="91440" cy="9144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FA47" id="Rectangle 21" o:spid="_x0000_s1026" style="position:absolute;margin-left:25.2pt;margin-top:1.35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9k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Alcohol</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LSD or other hallucinogens</w:t>
      </w:r>
    </w:p>
    <w:p w14:paraId="57DFB317"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6128" behindDoc="0" locked="0" layoutInCell="0" allowOverlap="1" wp14:anchorId="4D0E1A97" wp14:editId="311EEE6B">
                <wp:simplePos x="0" y="0"/>
                <wp:positionH relativeFrom="column">
                  <wp:posOffset>3063240</wp:posOffset>
                </wp:positionH>
                <wp:positionV relativeFrom="paragraph">
                  <wp:posOffset>24765</wp:posOffset>
                </wp:positionV>
                <wp:extent cx="91440" cy="9144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1132" id="Rectangle 20" o:spid="_x0000_s1026" style="position:absolute;margin-left:241.2pt;margin-top:1.95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baFw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1008" behindDoc="0" locked="0" layoutInCell="0" allowOverlap="1" wp14:anchorId="0AAD575D" wp14:editId="36FD521E">
                <wp:simplePos x="0" y="0"/>
                <wp:positionH relativeFrom="column">
                  <wp:posOffset>320040</wp:posOffset>
                </wp:positionH>
                <wp:positionV relativeFrom="paragraph">
                  <wp:posOffset>24765</wp:posOffset>
                </wp:positionV>
                <wp:extent cx="91440" cy="9144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2C59" id="Rectangle 19" o:spid="_x0000_s1026" style="position:absolute;margin-left:25.2pt;margin-top:1.95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Marijuana</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Narcotics</w:t>
      </w:r>
    </w:p>
    <w:p w14:paraId="3BE66F4B"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7152" behindDoc="0" locked="0" layoutInCell="0" allowOverlap="1" wp14:anchorId="2F441FBE" wp14:editId="63828381">
                <wp:simplePos x="0" y="0"/>
                <wp:positionH relativeFrom="column">
                  <wp:posOffset>3063240</wp:posOffset>
                </wp:positionH>
                <wp:positionV relativeFrom="paragraph">
                  <wp:posOffset>32385</wp:posOffset>
                </wp:positionV>
                <wp:extent cx="91440" cy="9144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A6D99" id="Rectangle 18" o:spid="_x0000_s1026" style="position:absolute;margin-left:241.2pt;margin-top:2.55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aX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" o:allowincell="f"/>
            </w:pict>
          </mc:Fallback>
        </mc:AlternateContent>
      </w: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2032" behindDoc="0" locked="0" layoutInCell="0" allowOverlap="1" wp14:anchorId="20FBD0A5" wp14:editId="7780092E">
                <wp:simplePos x="0" y="0"/>
                <wp:positionH relativeFrom="column">
                  <wp:posOffset>320040</wp:posOffset>
                </wp:positionH>
                <wp:positionV relativeFrom="paragraph">
                  <wp:posOffset>32385</wp:posOffset>
                </wp:positionV>
                <wp:extent cx="91440" cy="9144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E1883" id="Rectangle 17" o:spid="_x0000_s1026" style="position:absolute;margin-left:25.2pt;margin-top:2.55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Diet pills</w:t>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r>
      <w:r w:rsidRPr="00305FCC">
        <w:rPr>
          <w:rFonts w:ascii="Times New Roman" w:eastAsia="Times New Roman" w:hAnsi="Times New Roman" w:cs="Times New Roman"/>
          <w:kern w:val="0"/>
          <w:sz w:val="24"/>
          <w:szCs w:val="24"/>
          <w:lang w:eastAsia="en-US"/>
        </w:rPr>
        <w:tab/>
        <w:t>Other, specify __________________</w:t>
      </w:r>
    </w:p>
    <w:p w14:paraId="12486658"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93056" behindDoc="0" locked="0" layoutInCell="0" allowOverlap="1" wp14:anchorId="05ED0F3E" wp14:editId="726E75CB">
                <wp:simplePos x="0" y="0"/>
                <wp:positionH relativeFrom="column">
                  <wp:posOffset>320040</wp:posOffset>
                </wp:positionH>
                <wp:positionV relativeFrom="paragraph">
                  <wp:posOffset>40005</wp:posOffset>
                </wp:positionV>
                <wp:extent cx="91440" cy="9144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0DCE" id="Rectangle 16" o:spid="_x0000_s1026" style="position:absolute;margin-left:25.2pt;margin-top:3.15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" o:allowincell="f"/>
            </w:pict>
          </mc:Fallback>
        </mc:AlternateContent>
      </w:r>
      <w:r w:rsidRPr="00305FCC">
        <w:rPr>
          <w:rFonts w:ascii="Times New Roman" w:eastAsia="Times New Roman" w:hAnsi="Times New Roman" w:cs="Times New Roman"/>
          <w:kern w:val="0"/>
          <w:sz w:val="24"/>
          <w:szCs w:val="24"/>
          <w:lang w:eastAsia="en-US"/>
        </w:rPr>
        <w:tab/>
        <w:t>None</w:t>
      </w:r>
    </w:p>
    <w:p w14:paraId="7E8AE620"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 xml:space="preserve">Do you or others think the child now has a problem with any of the substances listed above?  </w:t>
      </w:r>
    </w:p>
    <w:p w14:paraId="31AB679E"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No</w:t>
      </w:r>
      <w:r w:rsidRPr="00305FCC">
        <w:rPr>
          <w:rFonts w:ascii="Times New Roman" w:eastAsia="Times New Roman" w:hAnsi="Times New Roman" w:cs="Times New Roman"/>
          <w:kern w:val="0"/>
          <w:sz w:val="24"/>
          <w:szCs w:val="24"/>
          <w:lang w:eastAsia="en-US"/>
        </w:rPr>
        <w:tab/>
        <w:t>____            Yes, specify substance ___________________________________</w:t>
      </w:r>
    </w:p>
    <w:p w14:paraId="17B2D3F8" w14:textId="77777777" w:rsidR="00191CEF" w:rsidRPr="00305FCC" w:rsidRDefault="00191CEF" w:rsidP="00E17895">
      <w:pPr>
        <w:pStyle w:val="NoSpacing"/>
        <w:rPr>
          <w:rFonts w:ascii="Times New Roman" w:eastAsia="Times New Roman" w:hAnsi="Times New Roman" w:cs="Times New Roman"/>
          <w:kern w:val="0"/>
          <w:sz w:val="24"/>
          <w:szCs w:val="24"/>
          <w:lang w:eastAsia="en-US"/>
        </w:rPr>
      </w:pPr>
      <w:r w:rsidRPr="00305FCC">
        <w:rPr>
          <w:rFonts w:ascii="Times New Roman" w:eastAsia="Times New Roman" w:hAnsi="Times New Roman" w:cs="Times New Roman"/>
          <w:kern w:val="0"/>
          <w:sz w:val="24"/>
          <w:szCs w:val="24"/>
          <w:lang w:eastAsia="en-US"/>
        </w:rPr>
        <w:t>Are there any other factors, which could have caused insult to this child’s central nervous system?_________________________________________________________________</w:t>
      </w:r>
    </w:p>
    <w:p w14:paraId="427A941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Please indicate whether this child currently has any of the following problems. </w:t>
      </w:r>
    </w:p>
    <w:p w14:paraId="738FABF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If yes, describe how often.</w:t>
      </w:r>
    </w:p>
    <w:p w14:paraId="69C40CD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Frequent colds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212EBC6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lastRenderedPageBreak/>
        <w:t>Chronic cough</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18FF6D47"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Asthma</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1A1001C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Hay fever</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7321FA7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Sinus condition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7992EE76"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Shortness of breath or dizziness</w:t>
      </w:r>
    </w:p>
    <w:p w14:paraId="14D3247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With physical exertion</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032AF65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Activity limitation due to: </w:t>
      </w:r>
    </w:p>
    <w:p w14:paraId="223882C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Heart condition</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6CFCED3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Heart murmur  </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005210CE">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Yes ____________________________________________</w:t>
      </w:r>
    </w:p>
    <w:p w14:paraId="3E257CA6"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vomiting</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3F2BB729"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Frequent diarrhea</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0B1E64F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Constipation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2814B6C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Stomach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3DB559C5"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Nervous stomach</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7141B41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Bingeing and purging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____________________________________________ </w:t>
      </w:r>
    </w:p>
    <w:p w14:paraId="00A74BF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Anorexia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2D1A531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p>
    <w:p w14:paraId="65F3809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Urination in pants/bed</w:t>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Yes____________________________________________</w:t>
      </w:r>
    </w:p>
    <w:p w14:paraId="4997F16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Pain while urinating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65152A4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urination</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7802C2A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Muscle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1CF3302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When? _______________</w:t>
      </w:r>
      <w:r w:rsidRPr="00DD6D3D">
        <w:rPr>
          <w:rFonts w:ascii="Times New Roman" w:eastAsia="Times New Roman" w:hAnsi="Times New Roman" w:cs="Times New Roman"/>
          <w:kern w:val="0"/>
          <w:sz w:val="24"/>
          <w:szCs w:val="24"/>
          <w:lang w:eastAsia="en-US"/>
        </w:rPr>
        <w:tab/>
        <w:t>Where? _________________</w:t>
      </w:r>
    </w:p>
    <w:p w14:paraId="388A2E57"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Clumsy walk</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28209CF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Poor posture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0632960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Other muscle problems</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w:t>
      </w:r>
    </w:p>
    <w:p w14:paraId="5DB1A23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Frequent rashes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02AA045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Bruises easily</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__</w:t>
      </w:r>
    </w:p>
    <w:p w14:paraId="4F75FD1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Sores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7C7C042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Severe acne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3CB802A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Itchy skin (eczema) </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7A4A2983" w14:textId="77777777" w:rsidR="009551E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Brain Damage from known</w:t>
      </w:r>
    </w:p>
    <w:p w14:paraId="0A2781E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trauma</w:t>
      </w:r>
      <w:r w:rsidRPr="00DD6D3D">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If yes, describe _______________</w:t>
      </w:r>
      <w:r w:rsidR="009551ED">
        <w:rPr>
          <w:rFonts w:ascii="Times New Roman" w:eastAsia="Times New Roman" w:hAnsi="Times New Roman" w:cs="Times New Roman"/>
          <w:kern w:val="0"/>
          <w:sz w:val="24"/>
          <w:szCs w:val="24"/>
          <w:lang w:eastAsia="en-US"/>
        </w:rPr>
        <w:t>_____________</w:t>
      </w:r>
      <w:r w:rsidRPr="00DD6D3D">
        <w:rPr>
          <w:rFonts w:ascii="Times New Roman" w:eastAsia="Times New Roman" w:hAnsi="Times New Roman" w:cs="Times New Roman"/>
          <w:kern w:val="0"/>
          <w:sz w:val="24"/>
          <w:szCs w:val="24"/>
          <w:lang w:eastAsia="en-US"/>
        </w:rPr>
        <w:t>__</w:t>
      </w:r>
    </w:p>
    <w:p w14:paraId="28B013F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_____________________________________________________________________</w:t>
      </w:r>
      <w:r w:rsidR="005210CE">
        <w:rPr>
          <w:rFonts w:ascii="Times New Roman" w:eastAsia="Times New Roman" w:hAnsi="Times New Roman" w:cs="Times New Roman"/>
          <w:kern w:val="0"/>
          <w:sz w:val="24"/>
          <w:szCs w:val="24"/>
          <w:lang w:eastAsia="en-US"/>
        </w:rPr>
        <w:t>_______</w:t>
      </w:r>
      <w:r w:rsidRPr="00DD6D3D">
        <w:rPr>
          <w:rFonts w:ascii="Times New Roman" w:eastAsia="Times New Roman" w:hAnsi="Times New Roman" w:cs="Times New Roman"/>
          <w:kern w:val="0"/>
          <w:sz w:val="24"/>
          <w:szCs w:val="24"/>
          <w:lang w:eastAsia="en-US"/>
        </w:rPr>
        <w:t>_</w:t>
      </w:r>
    </w:p>
    <w:p w14:paraId="05FB1E1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Suspected Brain Trauma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w:t>
      </w:r>
      <w:r w:rsidR="009551ED">
        <w:rPr>
          <w:rFonts w:ascii="Times New Roman" w:eastAsia="Times New Roman" w:hAnsi="Times New Roman" w:cs="Times New Roman"/>
          <w:kern w:val="0"/>
          <w:sz w:val="24"/>
          <w:szCs w:val="24"/>
          <w:lang w:eastAsia="en-US"/>
        </w:rPr>
        <w:t>__</w:t>
      </w:r>
      <w:r w:rsidRPr="00DD6D3D">
        <w:rPr>
          <w:rFonts w:ascii="Times New Roman" w:eastAsia="Times New Roman" w:hAnsi="Times New Roman" w:cs="Times New Roman"/>
          <w:kern w:val="0"/>
          <w:sz w:val="24"/>
          <w:szCs w:val="24"/>
          <w:lang w:eastAsia="en-US"/>
        </w:rPr>
        <w:t>__</w:t>
      </w:r>
    </w:p>
    <w:p w14:paraId="0DBEEC2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Speech defects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7076F8D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Accident prone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1F3584C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Bites nails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6332DDE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Sucks thumb</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3178593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Grinds teeth</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71043CF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lastRenderedPageBreak/>
        <w:t>Has tics/twitches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4AA3DEB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Bangs head</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0BA31C06"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Rocks back and forth</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0B76BEF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Autism</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20206C">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w:t>
      </w:r>
    </w:p>
    <w:p w14:paraId="6589BB36" w14:textId="77777777" w:rsidR="00B7196A"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w:t>
      </w:r>
    </w:p>
    <w:p w14:paraId="6FDFF582"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If yes, when was this child diagnosed? _____________________________________</w:t>
      </w:r>
    </w:p>
    <w:p w14:paraId="7DDA75D5" w14:textId="77777777" w:rsidR="0020206C" w:rsidRDefault="0020206C" w:rsidP="0020206C">
      <w:pPr>
        <w:pStyle w:val="NoSpacing"/>
      </w:pPr>
    </w:p>
    <w:p w14:paraId="40E76517"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Compulsive behaviors</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describe ______________________________</w:t>
      </w:r>
      <w:r w:rsidR="009551ED">
        <w:rPr>
          <w:rFonts w:ascii="Times New Roman" w:eastAsia="Times New Roman" w:hAnsi="Times New Roman" w:cs="Times New Roman"/>
          <w:kern w:val="0"/>
          <w:sz w:val="24"/>
          <w:szCs w:val="24"/>
          <w:lang w:eastAsia="en-US"/>
        </w:rPr>
        <w:t>__</w:t>
      </w:r>
      <w:r w:rsidRPr="0020206C">
        <w:rPr>
          <w:rFonts w:ascii="Times New Roman" w:eastAsia="Times New Roman" w:hAnsi="Times New Roman" w:cs="Times New Roman"/>
          <w:kern w:val="0"/>
          <w:sz w:val="24"/>
          <w:szCs w:val="24"/>
          <w:lang w:eastAsia="en-US"/>
        </w:rPr>
        <w:t>_</w:t>
      </w:r>
    </w:p>
    <w:p w14:paraId="081DEED0"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w:t>
      </w:r>
    </w:p>
    <w:p w14:paraId="7F5F51A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06CCD821"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Pervasive Development Disorder </w:t>
      </w:r>
      <w:r w:rsidR="009551ED">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 xml:space="preserve">    Yes ____________________________________</w:t>
      </w:r>
    </w:p>
    <w:p w14:paraId="7B8C16B8"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Nonverbal Learning Disorder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48507B8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Sensory Integration Dysfunction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52A05026"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Other Neurological Condition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6B2F94AC"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Allergy to medicine</w:t>
      </w:r>
      <w:r w:rsidRPr="0020206C">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Yes   If yes, describe ______________________</w:t>
      </w:r>
    </w:p>
    <w:p w14:paraId="1B6786A5"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w:t>
      </w:r>
      <w:r w:rsidR="009551ED">
        <w:rPr>
          <w:rFonts w:ascii="Times New Roman" w:eastAsia="Times New Roman" w:hAnsi="Times New Roman" w:cs="Times New Roman"/>
          <w:kern w:val="0"/>
          <w:sz w:val="24"/>
          <w:szCs w:val="24"/>
          <w:lang w:eastAsia="en-US"/>
        </w:rPr>
        <w:t>_____</w:t>
      </w:r>
      <w:r w:rsidRPr="0020206C">
        <w:rPr>
          <w:rFonts w:ascii="Times New Roman" w:eastAsia="Times New Roman" w:hAnsi="Times New Roman" w:cs="Times New Roman"/>
          <w:kern w:val="0"/>
          <w:sz w:val="24"/>
          <w:szCs w:val="24"/>
          <w:lang w:eastAsia="en-US"/>
        </w:rPr>
        <w:t>_</w:t>
      </w:r>
    </w:p>
    <w:p w14:paraId="6DA51AA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71FCEAD5"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Allergy to food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If yes, describe ______________________________</w:t>
      </w:r>
    </w:p>
    <w:p w14:paraId="0EC9EFF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74083ABC"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7AC2343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Other allergies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If yes, describe ______________________________</w:t>
      </w:r>
    </w:p>
    <w:p w14:paraId="075AB80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3E53342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19053BF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Ear infections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___________________________________________</w:t>
      </w:r>
    </w:p>
    <w:p w14:paraId="78DA9DF0"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Hearing problems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___________________________________________</w:t>
      </w:r>
    </w:p>
    <w:p w14:paraId="75EA0243"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Ear tubes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___________________________________________</w:t>
      </w:r>
    </w:p>
    <w:p w14:paraId="2D65AAC5"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hearing exam _____________________________</w:t>
      </w:r>
    </w:p>
    <w:p w14:paraId="305506BB"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48F0127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Vision problems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3D024E74"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Wears glasses/contacts</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1C889A73"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eye exam ________________________________</w:t>
      </w:r>
    </w:p>
    <w:p w14:paraId="3F99ED3E" w14:textId="77777777" w:rsidR="00191CEF" w:rsidRDefault="00191CEF" w:rsidP="00191CEF">
      <w:pPr>
        <w:pStyle w:val="Heading3"/>
        <w:ind w:left="360"/>
        <w:rPr>
          <w:sz w:val="28"/>
          <w:szCs w:val="28"/>
          <w:u w:val="single"/>
        </w:rPr>
      </w:pPr>
    </w:p>
    <w:p w14:paraId="0F2F3799" w14:textId="77777777" w:rsidR="00191CEF" w:rsidRPr="00792AF3" w:rsidRDefault="00191CEF" w:rsidP="00792AF3">
      <w:pPr>
        <w:spacing w:after="0" w:line="240" w:lineRule="auto"/>
        <w:rPr>
          <w:rFonts w:ascii="Times New Roman" w:eastAsia="Times New Roman" w:hAnsi="Times New Roman" w:cs="Times New Roman"/>
          <w:b/>
          <w:sz w:val="24"/>
          <w:szCs w:val="24"/>
        </w:rPr>
      </w:pPr>
      <w:r w:rsidRPr="00792AF3">
        <w:rPr>
          <w:rFonts w:ascii="Times New Roman" w:eastAsia="Times New Roman" w:hAnsi="Times New Roman" w:cs="Times New Roman"/>
          <w:b/>
          <w:sz w:val="24"/>
          <w:szCs w:val="24"/>
        </w:rPr>
        <w:t>Medical Care</w:t>
      </w:r>
    </w:p>
    <w:p w14:paraId="2174946B" w14:textId="77777777" w:rsidR="00191CEF" w:rsidRPr="00792AF3" w:rsidRDefault="00191CEF" w:rsidP="00792AF3">
      <w:pPr>
        <w:spacing w:after="0" w:line="240" w:lineRule="auto"/>
        <w:rPr>
          <w:rFonts w:ascii="Times New Roman" w:eastAsia="Times New Roman" w:hAnsi="Times New Roman" w:cs="Times New Roman"/>
          <w:sz w:val="24"/>
          <w:szCs w:val="24"/>
        </w:rPr>
      </w:pPr>
      <w:r w:rsidRPr="00792AF3">
        <w:rPr>
          <w:rFonts w:ascii="Times New Roman" w:eastAsia="Times New Roman" w:hAnsi="Times New Roman" w:cs="Times New Roman"/>
          <w:sz w:val="24"/>
          <w:szCs w:val="24"/>
        </w:rPr>
        <w:t>Child’s physician ______________________________  Telephone _________________</w:t>
      </w:r>
    </w:p>
    <w:p w14:paraId="106E8A51"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Address ________________________________________________________________</w:t>
      </w:r>
    </w:p>
    <w:p w14:paraId="7BBCF6CD"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How often does this child see a doctor? _______________ Date of last visit __________</w:t>
      </w:r>
    </w:p>
    <w:p w14:paraId="1B550B37"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Is this child currently on medication?  No</w:t>
      </w:r>
      <w:r w:rsidRPr="00792AF3">
        <w:rPr>
          <w:rFonts w:ascii="Times New Roman" w:eastAsia="Times New Roman" w:hAnsi="Times New Roman" w:cs="Times New Roman"/>
          <w:kern w:val="0"/>
          <w:sz w:val="24"/>
          <w:szCs w:val="24"/>
          <w:lang w:eastAsia="en-US"/>
        </w:rPr>
        <w:tab/>
        <w:t>Yes</w:t>
      </w:r>
    </w:p>
    <w:p w14:paraId="289BF075"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ab/>
        <w:t xml:space="preserve">If yes, indicate type and reason </w:t>
      </w:r>
    </w:p>
    <w:p w14:paraId="01648A2E"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t>___________________________________________________________________________</w:t>
      </w:r>
      <w:r w:rsidR="00792AF3">
        <w:rPr>
          <w:rFonts w:ascii="Times New Roman" w:eastAsia="Times New Roman" w:hAnsi="Times New Roman" w:cs="Times New Roman"/>
          <w:kern w:val="0"/>
          <w:sz w:val="24"/>
          <w:szCs w:val="24"/>
          <w:lang w:eastAsia="en-US"/>
        </w:rPr>
        <w:t>______</w:t>
      </w:r>
      <w:r w:rsidRPr="00792AF3">
        <w:rPr>
          <w:rFonts w:ascii="Times New Roman" w:eastAsia="Times New Roman" w:hAnsi="Times New Roman" w:cs="Times New Roman"/>
          <w:kern w:val="0"/>
          <w:sz w:val="24"/>
          <w:szCs w:val="24"/>
          <w:lang w:eastAsia="en-US"/>
        </w:rPr>
        <w:t>___</w:t>
      </w:r>
    </w:p>
    <w:p w14:paraId="0915B9BE" w14:textId="77777777" w:rsidR="00191CEF" w:rsidRPr="00792AF3" w:rsidRDefault="00191CEF" w:rsidP="00792AF3">
      <w:pPr>
        <w:pStyle w:val="NoSpacing"/>
        <w:rPr>
          <w:rFonts w:ascii="Times New Roman" w:eastAsia="Times New Roman" w:hAnsi="Times New Roman" w:cs="Times New Roman"/>
          <w:kern w:val="0"/>
          <w:sz w:val="24"/>
          <w:szCs w:val="24"/>
          <w:lang w:eastAsia="en-US"/>
        </w:rPr>
      </w:pPr>
      <w:r w:rsidRPr="00792AF3">
        <w:rPr>
          <w:rFonts w:ascii="Times New Roman" w:eastAsia="Times New Roman" w:hAnsi="Times New Roman" w:cs="Times New Roman"/>
          <w:kern w:val="0"/>
          <w:sz w:val="24"/>
          <w:szCs w:val="24"/>
          <w:lang w:eastAsia="en-US"/>
        </w:rPr>
        <w:lastRenderedPageBreak/>
        <w:t>_____________________________________________________________________________</w:t>
      </w:r>
      <w:r w:rsidR="0073415C">
        <w:rPr>
          <w:rFonts w:ascii="Times New Roman" w:eastAsia="Times New Roman" w:hAnsi="Times New Roman" w:cs="Times New Roman"/>
          <w:kern w:val="0"/>
          <w:sz w:val="24"/>
          <w:szCs w:val="24"/>
          <w:lang w:eastAsia="en-US"/>
        </w:rPr>
        <w:t>______</w:t>
      </w:r>
      <w:r w:rsidRPr="00792AF3">
        <w:rPr>
          <w:rFonts w:ascii="Times New Roman" w:eastAsia="Times New Roman" w:hAnsi="Times New Roman" w:cs="Times New Roman"/>
          <w:kern w:val="0"/>
          <w:sz w:val="24"/>
          <w:szCs w:val="24"/>
          <w:lang w:eastAsia="en-US"/>
        </w:rPr>
        <w:t>_</w:t>
      </w:r>
    </w:p>
    <w:p w14:paraId="218355E3" w14:textId="77777777" w:rsidR="00191CEF" w:rsidRDefault="00191CEF" w:rsidP="00A6381F">
      <w:pPr>
        <w:spacing w:after="0" w:line="240" w:lineRule="auto"/>
        <w:rPr>
          <w:rFonts w:ascii="Times New Roman" w:eastAsia="Times New Roman" w:hAnsi="Times New Roman" w:cs="Times New Roman"/>
          <w:b/>
          <w:sz w:val="24"/>
          <w:szCs w:val="24"/>
        </w:rPr>
      </w:pPr>
    </w:p>
    <w:p w14:paraId="4682BCB8" w14:textId="77777777" w:rsidR="00A6381F" w:rsidRPr="00F3466F" w:rsidRDefault="00F3466F" w:rsidP="00A6381F">
      <w:pPr>
        <w:spacing w:after="0" w:line="240" w:lineRule="auto"/>
        <w:rPr>
          <w:rFonts w:cstheme="minorHAnsi"/>
          <w:b/>
          <w:i/>
          <w:sz w:val="20"/>
          <w:szCs w:val="20"/>
        </w:rPr>
      </w:pPr>
      <w:r w:rsidRPr="00F3466F">
        <w:rPr>
          <w:rFonts w:ascii="Times New Roman" w:eastAsia="Times New Roman" w:hAnsi="Times New Roman" w:cs="Times New Roman"/>
          <w:b/>
          <w:sz w:val="24"/>
          <w:szCs w:val="24"/>
        </w:rPr>
        <w:t>Behavior/</w:t>
      </w:r>
      <w:r w:rsidR="00C62142">
        <w:rPr>
          <w:rFonts w:ascii="Times New Roman" w:eastAsia="Times New Roman" w:hAnsi="Times New Roman" w:cs="Times New Roman"/>
          <w:b/>
          <w:sz w:val="24"/>
          <w:szCs w:val="24"/>
        </w:rPr>
        <w:t>Mental Health/</w:t>
      </w:r>
      <w:r w:rsidRPr="00F3466F">
        <w:rPr>
          <w:rFonts w:ascii="Times New Roman" w:eastAsia="Times New Roman" w:hAnsi="Times New Roman" w:cs="Times New Roman"/>
          <w:b/>
          <w:sz w:val="24"/>
          <w:szCs w:val="24"/>
        </w:rPr>
        <w:t>Temperament</w:t>
      </w:r>
    </w:p>
    <w:tbl>
      <w:tblPr>
        <w:tblStyle w:val="TableGrid"/>
        <w:tblW w:w="0" w:type="auto"/>
        <w:jc w:val="center"/>
        <w:tblLook w:val="04A0" w:firstRow="1" w:lastRow="0" w:firstColumn="1" w:lastColumn="0" w:noHBand="0" w:noVBand="1"/>
      </w:tblPr>
      <w:tblGrid>
        <w:gridCol w:w="5397"/>
        <w:gridCol w:w="5393"/>
      </w:tblGrid>
      <w:tr w:rsidR="00A6381F" w:rsidRPr="003A5E1A" w14:paraId="1E6E11DA" w14:textId="77777777" w:rsidTr="001B1D57">
        <w:trPr>
          <w:jc w:val="center"/>
        </w:trPr>
        <w:tc>
          <w:tcPr>
            <w:tcW w:w="10899" w:type="dxa"/>
            <w:gridSpan w:val="2"/>
          </w:tcPr>
          <w:p w14:paraId="208EB979" w14:textId="77777777" w:rsidR="00A6381F" w:rsidRPr="006A5F5A" w:rsidRDefault="00A6381F" w:rsidP="00CC742F">
            <w:pPr>
              <w:jc w:val="center"/>
              <w:rPr>
                <w:sz w:val="24"/>
                <w:szCs w:val="24"/>
              </w:rPr>
            </w:pPr>
            <w:r w:rsidRPr="006A5F5A">
              <w:rPr>
                <w:sz w:val="24"/>
                <w:szCs w:val="24"/>
              </w:rPr>
              <w:t xml:space="preserve">Does the </w:t>
            </w:r>
            <w:r w:rsidR="00581492" w:rsidRPr="006A5F5A">
              <w:rPr>
                <w:sz w:val="24"/>
                <w:szCs w:val="24"/>
              </w:rPr>
              <w:t>child</w:t>
            </w:r>
            <w:r w:rsidRPr="006A5F5A">
              <w:rPr>
                <w:sz w:val="24"/>
                <w:szCs w:val="24"/>
              </w:rPr>
              <w:t xml:space="preserve"> currently display or have a history of any of the following behaviors</w:t>
            </w:r>
            <w:r w:rsidR="00CC742F">
              <w:rPr>
                <w:sz w:val="24"/>
                <w:szCs w:val="24"/>
              </w:rPr>
              <w:t>/temperament?</w:t>
            </w:r>
          </w:p>
        </w:tc>
      </w:tr>
      <w:tr w:rsidR="00A6381F" w:rsidRPr="003A5E1A" w14:paraId="7A7A2BD7" w14:textId="77777777" w:rsidTr="001B1D57">
        <w:trPr>
          <w:jc w:val="center"/>
        </w:trPr>
        <w:tc>
          <w:tcPr>
            <w:tcW w:w="5449" w:type="dxa"/>
          </w:tcPr>
          <w:p w14:paraId="7FAFA930"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Fire Setting</w:t>
            </w:r>
          </w:p>
        </w:tc>
        <w:tc>
          <w:tcPr>
            <w:tcW w:w="5450" w:type="dxa"/>
          </w:tcPr>
          <w:p w14:paraId="10FAA434"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Carrying/Using Weapons</w:t>
            </w:r>
          </w:p>
        </w:tc>
      </w:tr>
      <w:tr w:rsidR="00A6381F" w:rsidRPr="003A5E1A" w14:paraId="05C34C1F" w14:textId="77777777" w:rsidTr="001B1D57">
        <w:trPr>
          <w:jc w:val="center"/>
        </w:trPr>
        <w:tc>
          <w:tcPr>
            <w:tcW w:w="5449" w:type="dxa"/>
          </w:tcPr>
          <w:p w14:paraId="3BF0C5DA"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Animal Cruelty</w:t>
            </w:r>
          </w:p>
        </w:tc>
        <w:tc>
          <w:tcPr>
            <w:tcW w:w="5450" w:type="dxa"/>
          </w:tcPr>
          <w:p w14:paraId="1EE301A8"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Gang Involvement</w:t>
            </w:r>
          </w:p>
        </w:tc>
      </w:tr>
      <w:tr w:rsidR="00A6381F" w:rsidRPr="003A5E1A" w14:paraId="485216AE" w14:textId="77777777" w:rsidTr="001B1D57">
        <w:trPr>
          <w:jc w:val="center"/>
        </w:trPr>
        <w:tc>
          <w:tcPr>
            <w:tcW w:w="5449" w:type="dxa"/>
          </w:tcPr>
          <w:p w14:paraId="304BFCAE"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Shoplifting/Stealing</w:t>
            </w:r>
          </w:p>
        </w:tc>
        <w:tc>
          <w:tcPr>
            <w:tcW w:w="5450" w:type="dxa"/>
          </w:tcPr>
          <w:p w14:paraId="6E297A9F"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Absconding</w:t>
            </w:r>
          </w:p>
        </w:tc>
      </w:tr>
      <w:tr w:rsidR="00A6381F" w:rsidRPr="003A5E1A" w14:paraId="197C71F4" w14:textId="77777777" w:rsidTr="001B1D57">
        <w:trPr>
          <w:jc w:val="center"/>
        </w:trPr>
        <w:tc>
          <w:tcPr>
            <w:tcW w:w="5449" w:type="dxa"/>
          </w:tcPr>
          <w:p w14:paraId="103CE0DD"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Verbal Aggression</w:t>
            </w:r>
          </w:p>
        </w:tc>
        <w:tc>
          <w:tcPr>
            <w:tcW w:w="5450" w:type="dxa"/>
          </w:tcPr>
          <w:p w14:paraId="0A8B34FD"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Running Away</w:t>
            </w:r>
          </w:p>
        </w:tc>
      </w:tr>
      <w:tr w:rsidR="00A6381F" w:rsidRPr="003A5E1A" w14:paraId="3BE190C4" w14:textId="77777777" w:rsidTr="001B1D57">
        <w:trPr>
          <w:jc w:val="center"/>
        </w:trPr>
        <w:tc>
          <w:tcPr>
            <w:tcW w:w="5449" w:type="dxa"/>
          </w:tcPr>
          <w:p w14:paraId="562C5F47"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Physical Aggression</w:t>
            </w:r>
          </w:p>
        </w:tc>
        <w:tc>
          <w:tcPr>
            <w:tcW w:w="5450" w:type="dxa"/>
          </w:tcPr>
          <w:p w14:paraId="7F500520"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Coercive Sexual Activity</w:t>
            </w:r>
          </w:p>
        </w:tc>
      </w:tr>
      <w:tr w:rsidR="00A6381F" w:rsidRPr="003A5E1A" w14:paraId="40654EE1" w14:textId="77777777" w:rsidTr="001B1D57">
        <w:trPr>
          <w:jc w:val="center"/>
        </w:trPr>
        <w:tc>
          <w:tcPr>
            <w:tcW w:w="5449" w:type="dxa"/>
          </w:tcPr>
          <w:p w14:paraId="577B77A8" w14:textId="77777777" w:rsidR="00A6381F" w:rsidRPr="006A5F5A" w:rsidRDefault="00A6381F" w:rsidP="001B1D57">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Check4"/>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Property Destruction</w:t>
            </w:r>
          </w:p>
        </w:tc>
        <w:tc>
          <w:tcPr>
            <w:tcW w:w="5450" w:type="dxa"/>
          </w:tcPr>
          <w:p w14:paraId="36AA5AAC"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Pervasive Lying</w:t>
            </w:r>
          </w:p>
        </w:tc>
      </w:tr>
      <w:tr w:rsidR="00A6381F" w:rsidRPr="003A5E1A" w14:paraId="672B45E4" w14:textId="77777777" w:rsidTr="001B1D57">
        <w:trPr>
          <w:jc w:val="center"/>
        </w:trPr>
        <w:tc>
          <w:tcPr>
            <w:tcW w:w="5449" w:type="dxa"/>
          </w:tcPr>
          <w:p w14:paraId="098FD1C7"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Bullying/Fighting</w:t>
            </w:r>
          </w:p>
        </w:tc>
        <w:tc>
          <w:tcPr>
            <w:tcW w:w="5450" w:type="dxa"/>
          </w:tcPr>
          <w:p w14:paraId="6D6F7012"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Substance Use</w:t>
            </w:r>
          </w:p>
        </w:tc>
      </w:tr>
      <w:tr w:rsidR="00A6381F" w:rsidRPr="003A5E1A" w14:paraId="708CCF07" w14:textId="77777777" w:rsidTr="001B1D57">
        <w:trPr>
          <w:jc w:val="center"/>
        </w:trPr>
        <w:tc>
          <w:tcPr>
            <w:tcW w:w="5449" w:type="dxa"/>
          </w:tcPr>
          <w:p w14:paraId="022536A4"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Problems with Authority</w:t>
            </w:r>
          </w:p>
        </w:tc>
        <w:tc>
          <w:tcPr>
            <w:tcW w:w="5450" w:type="dxa"/>
          </w:tcPr>
          <w:p w14:paraId="68ADD9E3"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Selling Drugs</w:t>
            </w:r>
          </w:p>
        </w:tc>
      </w:tr>
      <w:tr w:rsidR="00A6381F" w:rsidRPr="003A5E1A" w14:paraId="690B7373" w14:textId="77777777" w:rsidTr="001B1D57">
        <w:trPr>
          <w:jc w:val="center"/>
        </w:trPr>
        <w:tc>
          <w:tcPr>
            <w:tcW w:w="5449" w:type="dxa"/>
          </w:tcPr>
          <w:p w14:paraId="64EF3029"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Disregards Rights of Others</w:t>
            </w:r>
          </w:p>
        </w:tc>
        <w:tc>
          <w:tcPr>
            <w:tcW w:w="5450" w:type="dxa"/>
          </w:tcPr>
          <w:p w14:paraId="47176F08"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Other: Buying stolen property</w:t>
            </w:r>
          </w:p>
        </w:tc>
      </w:tr>
      <w:tr w:rsidR="00F14CB1" w:rsidRPr="003A5E1A" w14:paraId="0806B7A9" w14:textId="77777777" w:rsidTr="001B1D57">
        <w:trPr>
          <w:jc w:val="center"/>
        </w:trPr>
        <w:tc>
          <w:tcPr>
            <w:tcW w:w="5449" w:type="dxa"/>
          </w:tcPr>
          <w:p w14:paraId="7758F20B" w14:textId="77777777" w:rsidR="00F14CB1" w:rsidRPr="006A5F5A" w:rsidRDefault="00F14CB1" w:rsidP="00BF0EF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BF0EF6">
              <w:rPr>
                <w:sz w:val="24"/>
                <w:szCs w:val="24"/>
              </w:rPr>
              <w:t>Is easily overstimulated in play</w:t>
            </w:r>
          </w:p>
        </w:tc>
        <w:tc>
          <w:tcPr>
            <w:tcW w:w="5450" w:type="dxa"/>
          </w:tcPr>
          <w:p w14:paraId="2A4A8616"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overly energetic in play</w:t>
            </w:r>
          </w:p>
        </w:tc>
      </w:tr>
      <w:tr w:rsidR="00F14CB1" w:rsidRPr="003A5E1A" w14:paraId="1046FA86" w14:textId="77777777" w:rsidTr="001B1D57">
        <w:trPr>
          <w:jc w:val="center"/>
        </w:trPr>
        <w:tc>
          <w:tcPr>
            <w:tcW w:w="5449" w:type="dxa"/>
          </w:tcPr>
          <w:p w14:paraId="04C094AE"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Has a short attention span</w:t>
            </w:r>
          </w:p>
        </w:tc>
        <w:tc>
          <w:tcPr>
            <w:tcW w:w="5450" w:type="dxa"/>
          </w:tcPr>
          <w:p w14:paraId="6B149938"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impulsive</w:t>
            </w:r>
          </w:p>
        </w:tc>
      </w:tr>
      <w:tr w:rsidR="00F14CB1" w:rsidRPr="003A5E1A" w14:paraId="03C98DF9" w14:textId="77777777" w:rsidTr="001B1D57">
        <w:trPr>
          <w:jc w:val="center"/>
        </w:trPr>
        <w:tc>
          <w:tcPr>
            <w:tcW w:w="5449" w:type="dxa"/>
          </w:tcPr>
          <w:p w14:paraId="0E059FDA"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Lacks of self-control</w:t>
            </w:r>
          </w:p>
        </w:tc>
        <w:tc>
          <w:tcPr>
            <w:tcW w:w="5450" w:type="dxa"/>
          </w:tcPr>
          <w:p w14:paraId="08D23861"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Overreacts when faced with problems</w:t>
            </w:r>
          </w:p>
        </w:tc>
      </w:tr>
      <w:tr w:rsidR="00F14CB1" w:rsidRPr="003A5E1A" w14:paraId="634CE8EC" w14:textId="77777777" w:rsidTr="001B1D57">
        <w:trPr>
          <w:jc w:val="center"/>
        </w:trPr>
        <w:tc>
          <w:tcPr>
            <w:tcW w:w="5449" w:type="dxa"/>
          </w:tcPr>
          <w:p w14:paraId="66584DCA"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unhappy most of the time</w:t>
            </w:r>
          </w:p>
        </w:tc>
        <w:tc>
          <w:tcPr>
            <w:tcW w:w="5450" w:type="dxa"/>
          </w:tcPr>
          <w:p w14:paraId="64AD3165"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381A30">
              <w:rPr>
                <w:sz w:val="24"/>
                <w:szCs w:val="24"/>
              </w:rPr>
              <w:t xml:space="preserve"> no   Uncomfortable meeting new people</w:t>
            </w:r>
          </w:p>
        </w:tc>
      </w:tr>
      <w:tr w:rsidR="00F14CB1" w:rsidRPr="003A5E1A" w14:paraId="251EB038" w14:textId="77777777" w:rsidTr="001B1D57">
        <w:trPr>
          <w:jc w:val="center"/>
        </w:trPr>
        <w:tc>
          <w:tcPr>
            <w:tcW w:w="5449" w:type="dxa"/>
          </w:tcPr>
          <w:p w14:paraId="1890A1E5"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Withhold affection</w:t>
            </w:r>
          </w:p>
        </w:tc>
        <w:tc>
          <w:tcPr>
            <w:tcW w:w="5450" w:type="dxa"/>
          </w:tcPr>
          <w:p w14:paraId="7F9F80D7"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Requires a lot of parental attention</w:t>
            </w:r>
          </w:p>
        </w:tc>
      </w:tr>
      <w:tr w:rsidR="00F14CB1" w:rsidRPr="003A5E1A" w14:paraId="36F62123" w14:textId="77777777" w:rsidTr="001B1D57">
        <w:trPr>
          <w:jc w:val="center"/>
        </w:trPr>
        <w:tc>
          <w:tcPr>
            <w:tcW w:w="5449" w:type="dxa"/>
          </w:tcPr>
          <w:p w14:paraId="255B0E6A"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Hides feelings</w:t>
            </w:r>
          </w:p>
        </w:tc>
        <w:tc>
          <w:tcPr>
            <w:tcW w:w="5450" w:type="dxa"/>
          </w:tcPr>
          <w:p w14:paraId="3144C995"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Cannot calm down</w:t>
            </w:r>
          </w:p>
        </w:tc>
      </w:tr>
      <w:tr w:rsidR="00381A30" w:rsidRPr="003A5E1A" w14:paraId="52436A2F" w14:textId="77777777" w:rsidTr="001B1D57">
        <w:trPr>
          <w:jc w:val="center"/>
        </w:trPr>
        <w:tc>
          <w:tcPr>
            <w:tcW w:w="5449" w:type="dxa"/>
          </w:tcPr>
          <w:p w14:paraId="1B62048C" w14:textId="77777777" w:rsidR="00381A30"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Has fears</w:t>
            </w:r>
          </w:p>
        </w:tc>
        <w:tc>
          <w:tcPr>
            <w:tcW w:w="5450" w:type="dxa"/>
          </w:tcPr>
          <w:p w14:paraId="1A55379E" w14:textId="77777777" w:rsidR="00381A30"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Other:</w:t>
            </w:r>
          </w:p>
        </w:tc>
      </w:tr>
      <w:tr w:rsidR="00381A30" w:rsidRPr="003A5E1A" w14:paraId="40D4DDB4" w14:textId="77777777" w:rsidTr="001B1D57">
        <w:trPr>
          <w:jc w:val="center"/>
        </w:trPr>
        <w:tc>
          <w:tcPr>
            <w:tcW w:w="5449" w:type="dxa"/>
          </w:tcPr>
          <w:p w14:paraId="7F4D7958" w14:textId="77777777" w:rsidR="00381A30" w:rsidRPr="006A5F5A" w:rsidRDefault="00C62142" w:rsidP="007A1CE7">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 xml:space="preserve"> Present</w:t>
            </w:r>
            <w:r w:rsidRPr="006A5F5A">
              <w:rPr>
                <w:sz w:val="24"/>
                <w:szCs w:val="24"/>
              </w:rPr>
              <w:t xml:space="preserve">   </w:t>
            </w:r>
            <w:r>
              <w:rPr>
                <w:sz w:val="24"/>
                <w:szCs w:val="24"/>
              </w:rPr>
              <w:t>Stress</w:t>
            </w:r>
          </w:p>
        </w:tc>
        <w:tc>
          <w:tcPr>
            <w:tcW w:w="5450" w:type="dxa"/>
          </w:tcPr>
          <w:p w14:paraId="5A3510DD" w14:textId="77777777" w:rsidR="00381A30"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Trauma</w:t>
            </w:r>
          </w:p>
        </w:tc>
      </w:tr>
      <w:tr w:rsidR="00C62142" w:rsidRPr="003A5E1A" w14:paraId="7EE85E9E" w14:textId="77777777" w:rsidTr="001B1D57">
        <w:trPr>
          <w:jc w:val="center"/>
        </w:trPr>
        <w:tc>
          <w:tcPr>
            <w:tcW w:w="5449" w:type="dxa"/>
          </w:tcPr>
          <w:p w14:paraId="414A200D"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Bad dreams</w:t>
            </w:r>
          </w:p>
        </w:tc>
        <w:tc>
          <w:tcPr>
            <w:tcW w:w="5450" w:type="dxa"/>
          </w:tcPr>
          <w:p w14:paraId="53BC6E82" w14:textId="77777777" w:rsidR="00C62142"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Terminal Illness ___________</w:t>
            </w:r>
          </w:p>
        </w:tc>
      </w:tr>
      <w:tr w:rsidR="00C62142" w:rsidRPr="003A5E1A" w14:paraId="532F9FB9" w14:textId="77777777" w:rsidTr="001B1D57">
        <w:trPr>
          <w:jc w:val="center"/>
        </w:trPr>
        <w:tc>
          <w:tcPr>
            <w:tcW w:w="5449" w:type="dxa"/>
          </w:tcPr>
          <w:p w14:paraId="3382DB18"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Has panic</w:t>
            </w:r>
          </w:p>
        </w:tc>
        <w:tc>
          <w:tcPr>
            <w:tcW w:w="5450" w:type="dxa"/>
          </w:tcPr>
          <w:p w14:paraId="3E1BFFC3" w14:textId="77777777" w:rsidR="00C62142" w:rsidRDefault="00C62142"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007A1CE7" w:rsidRPr="006A5F5A">
              <w:rPr>
                <w:sz w:val="24"/>
                <w:szCs w:val="24"/>
              </w:rPr>
              <w:t xml:space="preserve">  </w:t>
            </w:r>
            <w:r w:rsidR="007A1CE7" w:rsidRPr="006A5F5A">
              <w:rPr>
                <w:sz w:val="24"/>
                <w:szCs w:val="24"/>
              </w:rPr>
              <w:fldChar w:fldCharType="begin">
                <w:ffData>
                  <w:name w:val=""/>
                  <w:enabled/>
                  <w:calcOnExit w:val="0"/>
                  <w:checkBox>
                    <w:sizeAuto/>
                    <w:default w:val="0"/>
                  </w:checkBox>
                </w:ffData>
              </w:fldChar>
            </w:r>
            <w:r w:rsidR="007A1CE7" w:rsidRPr="006A5F5A">
              <w:rPr>
                <w:sz w:val="24"/>
                <w:szCs w:val="24"/>
              </w:rPr>
              <w:instrText xml:space="preserve"> FORMCHECKBOX </w:instrText>
            </w:r>
            <w:r w:rsidR="007A1CE7" w:rsidRPr="006A5F5A">
              <w:rPr>
                <w:sz w:val="24"/>
                <w:szCs w:val="24"/>
              </w:rPr>
            </w:r>
            <w:r w:rsidR="007A1CE7" w:rsidRPr="006A5F5A">
              <w:rPr>
                <w:sz w:val="24"/>
                <w:szCs w:val="24"/>
              </w:rPr>
              <w:fldChar w:fldCharType="separate"/>
            </w:r>
            <w:r w:rsidR="007A1CE7" w:rsidRPr="006A5F5A">
              <w:rPr>
                <w:sz w:val="24"/>
                <w:szCs w:val="24"/>
              </w:rPr>
              <w:fldChar w:fldCharType="end"/>
            </w:r>
            <w:r w:rsidR="007A1CE7">
              <w:rPr>
                <w:sz w:val="24"/>
                <w:szCs w:val="24"/>
              </w:rPr>
              <w:t xml:space="preserve"> Present </w:t>
            </w:r>
            <w:r w:rsidR="00CA5D56">
              <w:rPr>
                <w:sz w:val="24"/>
                <w:szCs w:val="24"/>
              </w:rPr>
              <w:t xml:space="preserve">   </w:t>
            </w:r>
            <w:proofErr w:type="spellStart"/>
            <w:r w:rsidR="00CA5D56">
              <w:rPr>
                <w:sz w:val="24"/>
                <w:szCs w:val="24"/>
              </w:rPr>
              <w:t>Lost</w:t>
            </w:r>
            <w:proofErr w:type="spellEnd"/>
            <w:r w:rsidR="00CA5D56">
              <w:rPr>
                <w:sz w:val="24"/>
                <w:szCs w:val="24"/>
              </w:rPr>
              <w:t xml:space="preserve"> of Control</w:t>
            </w:r>
          </w:p>
        </w:tc>
      </w:tr>
      <w:tr w:rsidR="00C62142" w:rsidRPr="003A5E1A" w14:paraId="5C1DEC96" w14:textId="77777777" w:rsidTr="001B1D57">
        <w:trPr>
          <w:jc w:val="center"/>
        </w:trPr>
        <w:tc>
          <w:tcPr>
            <w:tcW w:w="5449" w:type="dxa"/>
          </w:tcPr>
          <w:p w14:paraId="650F6BC6"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 xml:space="preserve">Guilt, why? </w:t>
            </w:r>
          </w:p>
        </w:tc>
        <w:tc>
          <w:tcPr>
            <w:tcW w:w="5450" w:type="dxa"/>
          </w:tcPr>
          <w:p w14:paraId="1BA67687" w14:textId="77777777" w:rsidR="00C62142"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 xml:space="preserve"> Abortion </w:t>
            </w:r>
          </w:p>
        </w:tc>
      </w:tr>
      <w:tr w:rsidR="00381A30" w:rsidRPr="003A5E1A" w14:paraId="3BBF38FC" w14:textId="77777777" w:rsidTr="001B1D57">
        <w:trPr>
          <w:jc w:val="center"/>
        </w:trPr>
        <w:tc>
          <w:tcPr>
            <w:tcW w:w="5449" w:type="dxa"/>
          </w:tcPr>
          <w:p w14:paraId="030A24A4" w14:textId="77777777" w:rsidR="00381A30" w:rsidRPr="006A5F5A"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Pr>
                <w:sz w:val="24"/>
                <w:szCs w:val="24"/>
              </w:rPr>
              <w:t xml:space="preserve">   Unwanted thoughts</w:t>
            </w:r>
          </w:p>
        </w:tc>
        <w:tc>
          <w:tcPr>
            <w:tcW w:w="5450" w:type="dxa"/>
          </w:tcPr>
          <w:p w14:paraId="372C5B81" w14:textId="77777777" w:rsidR="00381A30" w:rsidRPr="006A5F5A" w:rsidRDefault="00C62142"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007A1CE7" w:rsidRPr="006A5F5A">
              <w:rPr>
                <w:sz w:val="24"/>
                <w:szCs w:val="24"/>
              </w:rPr>
              <w:t xml:space="preserve">  </w:t>
            </w:r>
            <w:r w:rsidR="007A1CE7" w:rsidRPr="006A5F5A">
              <w:rPr>
                <w:sz w:val="24"/>
                <w:szCs w:val="24"/>
              </w:rPr>
              <w:fldChar w:fldCharType="begin">
                <w:ffData>
                  <w:name w:val=""/>
                  <w:enabled/>
                  <w:calcOnExit w:val="0"/>
                  <w:checkBox>
                    <w:sizeAuto/>
                    <w:default w:val="0"/>
                  </w:checkBox>
                </w:ffData>
              </w:fldChar>
            </w:r>
            <w:r w:rsidR="007A1CE7" w:rsidRPr="006A5F5A">
              <w:rPr>
                <w:sz w:val="24"/>
                <w:szCs w:val="24"/>
              </w:rPr>
              <w:instrText xml:space="preserve"> FORMCHECKBOX </w:instrText>
            </w:r>
            <w:r w:rsidR="007A1CE7" w:rsidRPr="006A5F5A">
              <w:rPr>
                <w:sz w:val="24"/>
                <w:szCs w:val="24"/>
              </w:rPr>
            </w:r>
            <w:r w:rsidR="007A1CE7" w:rsidRPr="006A5F5A">
              <w:rPr>
                <w:sz w:val="24"/>
                <w:szCs w:val="24"/>
              </w:rPr>
              <w:fldChar w:fldCharType="separate"/>
            </w:r>
            <w:r w:rsidR="007A1CE7" w:rsidRPr="006A5F5A">
              <w:rPr>
                <w:sz w:val="24"/>
                <w:szCs w:val="24"/>
              </w:rPr>
              <w:fldChar w:fldCharType="end"/>
            </w:r>
            <w:r w:rsidR="007A1CE7">
              <w:rPr>
                <w:sz w:val="24"/>
                <w:szCs w:val="24"/>
              </w:rPr>
              <w:t xml:space="preserve"> Present </w:t>
            </w:r>
            <w:r w:rsidR="00CA5D56">
              <w:rPr>
                <w:sz w:val="24"/>
                <w:szCs w:val="24"/>
              </w:rPr>
              <w:t xml:space="preserve">   Eating Problems</w:t>
            </w:r>
          </w:p>
        </w:tc>
      </w:tr>
      <w:tr w:rsidR="00C62142" w:rsidRPr="003A5E1A" w14:paraId="23234FC7" w14:textId="77777777" w:rsidTr="001B1D57">
        <w:trPr>
          <w:jc w:val="center"/>
        </w:trPr>
        <w:tc>
          <w:tcPr>
            <w:tcW w:w="5449" w:type="dxa"/>
          </w:tcPr>
          <w:p w14:paraId="31F9F337" w14:textId="77777777" w:rsidR="00C62142" w:rsidRPr="006A5F5A"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 xml:space="preserve">  Sexual Problems</w:t>
            </w:r>
          </w:p>
        </w:tc>
        <w:tc>
          <w:tcPr>
            <w:tcW w:w="5450" w:type="dxa"/>
          </w:tcPr>
          <w:p w14:paraId="5CF44C63"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Pr="006A5F5A">
              <w:rPr>
                <w:sz w:val="24"/>
                <w:szCs w:val="24"/>
              </w:rPr>
              <w:t xml:space="preserve"> </w:t>
            </w:r>
            <w:r w:rsidR="00CA5D56">
              <w:rPr>
                <w:sz w:val="24"/>
                <w:szCs w:val="24"/>
              </w:rPr>
              <w:t xml:space="preserve">   Trouble with job</w:t>
            </w:r>
          </w:p>
        </w:tc>
      </w:tr>
      <w:tr w:rsidR="00C62142" w:rsidRPr="003A5E1A" w14:paraId="6AAD415E" w14:textId="77777777" w:rsidTr="001B1D57">
        <w:trPr>
          <w:jc w:val="center"/>
        </w:trPr>
        <w:tc>
          <w:tcPr>
            <w:tcW w:w="5449" w:type="dxa"/>
          </w:tcPr>
          <w:p w14:paraId="1CB848A8" w14:textId="77777777" w:rsidR="00C62142"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Grief</w:t>
            </w:r>
          </w:p>
        </w:tc>
        <w:tc>
          <w:tcPr>
            <w:tcW w:w="5450" w:type="dxa"/>
          </w:tcPr>
          <w:p w14:paraId="64C813D2"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 </w:t>
            </w:r>
            <w:r w:rsidR="00CA5D56">
              <w:rPr>
                <w:sz w:val="24"/>
                <w:szCs w:val="24"/>
              </w:rPr>
              <w:t xml:space="preserve">   Making Decision </w:t>
            </w:r>
          </w:p>
        </w:tc>
      </w:tr>
      <w:tr w:rsidR="00C62142" w:rsidRPr="003A5E1A" w14:paraId="4D2E978C" w14:textId="77777777" w:rsidTr="001B1D57">
        <w:trPr>
          <w:jc w:val="center"/>
        </w:trPr>
        <w:tc>
          <w:tcPr>
            <w:tcW w:w="5449" w:type="dxa"/>
          </w:tcPr>
          <w:p w14:paraId="13B1AA70" w14:textId="77777777" w:rsidR="00C62142"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Anger</w:t>
            </w:r>
          </w:p>
        </w:tc>
        <w:tc>
          <w:tcPr>
            <w:tcW w:w="5450" w:type="dxa"/>
          </w:tcPr>
          <w:p w14:paraId="21E444C2"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 xml:space="preserve">    Hopelessness</w:t>
            </w:r>
          </w:p>
        </w:tc>
      </w:tr>
      <w:tr w:rsidR="00D12E5E" w:rsidRPr="003A5E1A" w14:paraId="3237FD76" w14:textId="77777777" w:rsidTr="001B1D57">
        <w:trPr>
          <w:jc w:val="center"/>
        </w:trPr>
        <w:tc>
          <w:tcPr>
            <w:tcW w:w="5449" w:type="dxa"/>
          </w:tcPr>
          <w:p w14:paraId="0F78C43B"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Communication Issues</w:t>
            </w:r>
          </w:p>
        </w:tc>
        <w:tc>
          <w:tcPr>
            <w:tcW w:w="5450" w:type="dxa"/>
          </w:tcPr>
          <w:p w14:paraId="270CD444"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Loneliness</w:t>
            </w:r>
          </w:p>
        </w:tc>
      </w:tr>
      <w:tr w:rsidR="00D12E5E" w:rsidRPr="003A5E1A" w14:paraId="2D3BAE16" w14:textId="77777777" w:rsidTr="001B1D57">
        <w:trPr>
          <w:jc w:val="center"/>
        </w:trPr>
        <w:tc>
          <w:tcPr>
            <w:tcW w:w="5449" w:type="dxa"/>
          </w:tcPr>
          <w:p w14:paraId="290359A8"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Memory</w:t>
            </w:r>
          </w:p>
        </w:tc>
        <w:tc>
          <w:tcPr>
            <w:tcW w:w="5450" w:type="dxa"/>
          </w:tcPr>
          <w:p w14:paraId="009347F2"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Nervousness</w:t>
            </w:r>
          </w:p>
        </w:tc>
      </w:tr>
      <w:tr w:rsidR="00D12E5E" w:rsidRPr="003A5E1A" w14:paraId="54927CB7" w14:textId="77777777" w:rsidTr="001B1D57">
        <w:trPr>
          <w:jc w:val="center"/>
        </w:trPr>
        <w:tc>
          <w:tcPr>
            <w:tcW w:w="5449" w:type="dxa"/>
          </w:tcPr>
          <w:p w14:paraId="65924B0C"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Concentration Issue</w:t>
            </w:r>
          </w:p>
        </w:tc>
        <w:tc>
          <w:tcPr>
            <w:tcW w:w="5450" w:type="dxa"/>
          </w:tcPr>
          <w:p w14:paraId="3855F486"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Recent death</w:t>
            </w:r>
          </w:p>
        </w:tc>
      </w:tr>
      <w:tr w:rsidR="00D12E5E" w:rsidRPr="003A5E1A" w14:paraId="3F61D531" w14:textId="77777777" w:rsidTr="001B1D57">
        <w:trPr>
          <w:jc w:val="center"/>
        </w:trPr>
        <w:tc>
          <w:tcPr>
            <w:tcW w:w="5449" w:type="dxa"/>
          </w:tcPr>
          <w:p w14:paraId="12C74FA0"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Problems with friends</w:t>
            </w:r>
          </w:p>
        </w:tc>
        <w:tc>
          <w:tcPr>
            <w:tcW w:w="5450" w:type="dxa"/>
          </w:tcPr>
          <w:p w14:paraId="03466A1F"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Temper/tantrums</w:t>
            </w:r>
          </w:p>
        </w:tc>
      </w:tr>
      <w:tr w:rsidR="00D12E5E" w:rsidRPr="003A5E1A" w14:paraId="3B247296" w14:textId="77777777" w:rsidTr="001B1D57">
        <w:trPr>
          <w:jc w:val="center"/>
        </w:trPr>
        <w:tc>
          <w:tcPr>
            <w:tcW w:w="5449" w:type="dxa"/>
          </w:tcPr>
          <w:p w14:paraId="273C9FE8"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Aggressiveness</w:t>
            </w:r>
          </w:p>
        </w:tc>
        <w:tc>
          <w:tcPr>
            <w:tcW w:w="5450" w:type="dxa"/>
          </w:tcPr>
          <w:p w14:paraId="5BCF4F5C"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Career Choice</w:t>
            </w:r>
          </w:p>
        </w:tc>
      </w:tr>
      <w:tr w:rsidR="00C62142" w:rsidRPr="003A5E1A" w14:paraId="7D2EAF8D" w14:textId="77777777" w:rsidTr="001B1D57">
        <w:trPr>
          <w:jc w:val="center"/>
        </w:trPr>
        <w:tc>
          <w:tcPr>
            <w:tcW w:w="5449" w:type="dxa"/>
          </w:tcPr>
          <w:p w14:paraId="004CA921" w14:textId="77777777" w:rsidR="00C62142" w:rsidRPr="006A5F5A" w:rsidRDefault="00C62142" w:rsidP="00381A30">
            <w:pPr>
              <w:rPr>
                <w:sz w:val="24"/>
                <w:szCs w:val="24"/>
              </w:rPr>
            </w:pPr>
            <w:r>
              <w:rPr>
                <w:sz w:val="24"/>
                <w:szCs w:val="24"/>
              </w:rPr>
              <w:t>What makes your child angry?</w:t>
            </w:r>
          </w:p>
        </w:tc>
        <w:tc>
          <w:tcPr>
            <w:tcW w:w="5450" w:type="dxa"/>
          </w:tcPr>
          <w:p w14:paraId="18011927" w14:textId="77777777" w:rsidR="00C62142" w:rsidRPr="006A5F5A" w:rsidRDefault="00C62142" w:rsidP="00381A30">
            <w:pPr>
              <w:rPr>
                <w:sz w:val="24"/>
                <w:szCs w:val="24"/>
              </w:rPr>
            </w:pPr>
            <w:r>
              <w:rPr>
                <w:sz w:val="24"/>
                <w:szCs w:val="24"/>
              </w:rPr>
              <w:t>What makes your child happy or sad?</w:t>
            </w:r>
          </w:p>
        </w:tc>
      </w:tr>
    </w:tbl>
    <w:p w14:paraId="0311C040" w14:textId="77777777" w:rsidR="00C26D07" w:rsidRDefault="00C26D07" w:rsidP="00E2631D">
      <w:pPr>
        <w:pStyle w:val="NoSpacing"/>
        <w:rPr>
          <w:rFonts w:ascii="Times New Roman" w:eastAsia="Times New Roman" w:hAnsi="Times New Roman" w:cs="Times New Roman"/>
          <w:i/>
          <w:kern w:val="0"/>
          <w:sz w:val="24"/>
          <w:szCs w:val="24"/>
          <w:lang w:eastAsia="en-US"/>
        </w:rPr>
      </w:pPr>
    </w:p>
    <w:p w14:paraId="5B08FEE3" w14:textId="77777777" w:rsidR="006C18BC" w:rsidRPr="006C18BC" w:rsidRDefault="00C62142" w:rsidP="00E2631D">
      <w:pPr>
        <w:pStyle w:val="NoSpacing"/>
        <w:rPr>
          <w:rFonts w:ascii="Times New Roman" w:eastAsia="Times New Roman" w:hAnsi="Times New Roman" w:cs="Times New Roman"/>
          <w:kern w:val="0"/>
          <w:sz w:val="24"/>
          <w:szCs w:val="24"/>
          <w:lang w:eastAsia="en-US"/>
        </w:rPr>
      </w:pPr>
      <w:r w:rsidRPr="00C62142">
        <w:rPr>
          <w:rFonts w:ascii="Times New Roman" w:eastAsia="Times New Roman" w:hAnsi="Times New Roman" w:cs="Times New Roman"/>
          <w:b/>
          <w:kern w:val="0"/>
          <w:sz w:val="24"/>
          <w:szCs w:val="24"/>
          <w:lang w:eastAsia="en-US"/>
        </w:rPr>
        <w:t>Legal Matters</w:t>
      </w:r>
      <w:r>
        <w:rPr>
          <w:rFonts w:ascii="Times New Roman" w:eastAsia="Times New Roman" w:hAnsi="Times New Roman" w:cs="Times New Roman"/>
          <w:b/>
          <w:kern w:val="0"/>
          <w:sz w:val="24"/>
          <w:szCs w:val="24"/>
          <w:lang w:eastAsia="en-US"/>
        </w:rPr>
        <w:t xml:space="preserve"> (Pending or current legal issues?) </w:t>
      </w:r>
      <w:r w:rsidR="0051396F" w:rsidRPr="00C62142">
        <w:rPr>
          <w:rFonts w:ascii="Times New Roman" w:eastAsia="Times New Roman" w:hAnsi="Times New Roman" w:cs="Times New Roman"/>
          <w:b/>
          <w:kern w:val="0"/>
          <w:sz w:val="24"/>
          <w:szCs w:val="24"/>
          <w:lang w:eastAsia="en-US"/>
        </w:rPr>
        <w:t>_</w:t>
      </w:r>
      <w:r w:rsidR="0051396F">
        <w:rPr>
          <w:rFonts w:ascii="Times New Roman" w:eastAsia="Times New Roman" w:hAnsi="Times New Roman" w:cs="Times New Roman"/>
          <w:kern w:val="0"/>
          <w:sz w:val="24"/>
          <w:szCs w:val="24"/>
          <w:lang w:eastAsia="en-US"/>
        </w:rPr>
        <w:t>___</w:t>
      </w:r>
      <w:r w:rsidR="00C57F8F">
        <w:rPr>
          <w:rFonts w:ascii="Times New Roman" w:eastAsia="Times New Roman" w:hAnsi="Times New Roman" w:cs="Times New Roman"/>
          <w:kern w:val="0"/>
          <w:sz w:val="24"/>
          <w:szCs w:val="24"/>
          <w:lang w:eastAsia="en-US"/>
        </w:rPr>
        <w:t>__</w:t>
      </w:r>
      <w:r w:rsidR="006C18BC">
        <w:rPr>
          <w:rFonts w:ascii="Times New Roman" w:eastAsia="Times New Roman" w:hAnsi="Times New Roman" w:cs="Times New Roman"/>
          <w:kern w:val="0"/>
          <w:sz w:val="24"/>
          <w:szCs w:val="24"/>
          <w:lang w:eastAsia="en-US"/>
        </w:rPr>
        <w:t>______________________________________</w:t>
      </w:r>
      <w:r w:rsidR="000274ED">
        <w:rPr>
          <w:rFonts w:ascii="Times New Roman" w:eastAsia="Times New Roman" w:hAnsi="Times New Roman" w:cs="Times New Roman"/>
          <w:kern w:val="0"/>
          <w:sz w:val="24"/>
          <w:szCs w:val="24"/>
          <w:lang w:eastAsia="en-US"/>
        </w:rPr>
        <w:t>________________________________________</w:t>
      </w:r>
      <w:r w:rsidR="001C0008">
        <w:rPr>
          <w:rFonts w:ascii="Times New Roman" w:eastAsia="Times New Roman" w:hAnsi="Times New Roman" w:cs="Times New Roman"/>
          <w:kern w:val="0"/>
          <w:sz w:val="24"/>
          <w:szCs w:val="24"/>
          <w:lang w:eastAsia="en-US"/>
        </w:rPr>
        <w:t>_</w:t>
      </w:r>
      <w:r w:rsidR="000274ED">
        <w:rPr>
          <w:rFonts w:ascii="Times New Roman" w:eastAsia="Times New Roman" w:hAnsi="Times New Roman" w:cs="Times New Roman"/>
          <w:kern w:val="0"/>
          <w:sz w:val="24"/>
          <w:szCs w:val="24"/>
          <w:lang w:eastAsia="en-US"/>
        </w:rPr>
        <w:t>___</w:t>
      </w:r>
      <w:r w:rsidR="006C18BC">
        <w:rPr>
          <w:rFonts w:ascii="Times New Roman" w:eastAsia="Times New Roman" w:hAnsi="Times New Roman" w:cs="Times New Roman"/>
          <w:kern w:val="0"/>
          <w:sz w:val="24"/>
          <w:szCs w:val="24"/>
          <w:lang w:eastAsia="en-US"/>
        </w:rPr>
        <w:t>__</w:t>
      </w:r>
      <w:r w:rsidR="006C18BC">
        <w:rPr>
          <w:rFonts w:ascii="Times New Roman" w:eastAsia="Times New Roman" w:hAnsi="Times New Roman" w:cs="Times New Roman"/>
          <w:kern w:val="0"/>
          <w:sz w:val="24"/>
          <w:szCs w:val="24"/>
          <w:lang w:eastAsia="en-US"/>
        </w:rPr>
        <w:lastRenderedPageBreak/>
        <w:t>____________________________________________________________________________________________________________________</w:t>
      </w:r>
      <w:r w:rsidR="006B73A7">
        <w:rPr>
          <w:rFonts w:ascii="Times New Roman" w:eastAsia="Times New Roman" w:hAnsi="Times New Roman" w:cs="Times New Roman"/>
          <w:kern w:val="0"/>
          <w:sz w:val="24"/>
          <w:szCs w:val="24"/>
          <w:lang w:eastAsia="en-US"/>
        </w:rPr>
        <w:t>________________________________________________________________</w:t>
      </w:r>
    </w:p>
    <w:p w14:paraId="032727AF" w14:textId="77777777" w:rsidR="00C26D07" w:rsidRPr="000274ED" w:rsidRDefault="00C26D07" w:rsidP="00E2631D">
      <w:pPr>
        <w:pStyle w:val="NoSpacing"/>
        <w:rPr>
          <w:rFonts w:ascii="Times New Roman" w:eastAsia="Times New Roman" w:hAnsi="Times New Roman" w:cs="Times New Roman"/>
          <w:kern w:val="0"/>
          <w:sz w:val="24"/>
          <w:szCs w:val="24"/>
          <w:lang w:eastAsia="en-US"/>
        </w:rPr>
      </w:pPr>
    </w:p>
    <w:p w14:paraId="102A0732" w14:textId="77777777" w:rsidR="00F14CB1" w:rsidRPr="004E06F0" w:rsidRDefault="004E06F0" w:rsidP="00E2631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Emotional Functioning/Mental Health: </w:t>
      </w:r>
    </w:p>
    <w:tbl>
      <w:tblPr>
        <w:tblStyle w:val="TableGrid"/>
        <w:tblW w:w="0" w:type="auto"/>
        <w:jc w:val="center"/>
        <w:tblLook w:val="04A0" w:firstRow="1" w:lastRow="0" w:firstColumn="1" w:lastColumn="0" w:noHBand="0" w:noVBand="1"/>
      </w:tblPr>
      <w:tblGrid>
        <w:gridCol w:w="3174"/>
        <w:gridCol w:w="603"/>
        <w:gridCol w:w="1976"/>
        <w:gridCol w:w="602"/>
        <w:gridCol w:w="4435"/>
      </w:tblGrid>
      <w:tr w:rsidR="004E06F0" w:rsidRPr="003A5E1A" w14:paraId="15E0D688" w14:textId="77777777" w:rsidTr="004E06F0">
        <w:trPr>
          <w:jc w:val="center"/>
        </w:trPr>
        <w:tc>
          <w:tcPr>
            <w:tcW w:w="10790" w:type="dxa"/>
            <w:gridSpan w:val="5"/>
          </w:tcPr>
          <w:p w14:paraId="3762B97F" w14:textId="77777777" w:rsidR="004E06F0" w:rsidRPr="00D22F1B" w:rsidRDefault="004E06F0" w:rsidP="001B1D57">
            <w:pPr>
              <w:rPr>
                <w:sz w:val="24"/>
                <w:szCs w:val="24"/>
              </w:rPr>
            </w:pPr>
            <w:r w:rsidRPr="00D22F1B">
              <w:rPr>
                <w:sz w:val="24"/>
                <w:szCs w:val="24"/>
              </w:rPr>
              <w:t xml:space="preserve">Has the </w:t>
            </w:r>
            <w:r w:rsidR="00B7196A">
              <w:rPr>
                <w:sz w:val="24"/>
                <w:szCs w:val="24"/>
              </w:rPr>
              <w:t>child/you</w:t>
            </w:r>
            <w:r w:rsidRPr="00D22F1B">
              <w:rPr>
                <w:sz w:val="24"/>
                <w:szCs w:val="24"/>
              </w:rPr>
              <w:t xml:space="preserve"> ever received mental health treatment (include outpatient counseling, psychiatric hospitalizations, prior residential treatment programs, etc.)? </w:t>
            </w:r>
          </w:p>
          <w:p w14:paraId="61730DAF" w14:textId="77777777" w:rsidR="004E06F0" w:rsidRPr="00D22F1B" w:rsidRDefault="004E06F0" w:rsidP="001B1D57">
            <w:pPr>
              <w:rPr>
                <w:sz w:val="24"/>
                <w:szCs w:val="24"/>
              </w:rPr>
            </w:pP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Check4"/>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treatment and youth’s response to treatment:</w:t>
            </w:r>
          </w:p>
        </w:tc>
      </w:tr>
      <w:tr w:rsidR="004E06F0" w:rsidRPr="003A5E1A" w14:paraId="202B6A0E" w14:textId="77777777" w:rsidTr="004E06F0">
        <w:trPr>
          <w:trHeight w:val="235"/>
          <w:jc w:val="center"/>
        </w:trPr>
        <w:tc>
          <w:tcPr>
            <w:tcW w:w="3777" w:type="dxa"/>
            <w:gridSpan w:val="2"/>
            <w:vAlign w:val="center"/>
          </w:tcPr>
          <w:p w14:paraId="6D92DEB8" w14:textId="77777777" w:rsidR="004E06F0" w:rsidRPr="00D22F1B" w:rsidRDefault="004E06F0" w:rsidP="001B1D57">
            <w:pPr>
              <w:jc w:val="center"/>
              <w:rPr>
                <w:sz w:val="24"/>
                <w:szCs w:val="24"/>
              </w:rPr>
            </w:pPr>
            <w:r w:rsidRPr="00D22F1B">
              <w:rPr>
                <w:sz w:val="24"/>
                <w:szCs w:val="24"/>
              </w:rPr>
              <w:t>Type of Treatment:</w:t>
            </w:r>
          </w:p>
        </w:tc>
        <w:tc>
          <w:tcPr>
            <w:tcW w:w="1976" w:type="dxa"/>
            <w:vAlign w:val="center"/>
          </w:tcPr>
          <w:p w14:paraId="36772557" w14:textId="77777777" w:rsidR="004E06F0" w:rsidRPr="00D22F1B" w:rsidRDefault="004E06F0" w:rsidP="001B1D57">
            <w:pPr>
              <w:jc w:val="center"/>
              <w:rPr>
                <w:sz w:val="24"/>
                <w:szCs w:val="24"/>
              </w:rPr>
            </w:pPr>
            <w:r w:rsidRPr="00D22F1B">
              <w:rPr>
                <w:sz w:val="24"/>
                <w:szCs w:val="24"/>
              </w:rPr>
              <w:t>When:</w:t>
            </w:r>
          </w:p>
        </w:tc>
        <w:tc>
          <w:tcPr>
            <w:tcW w:w="5037" w:type="dxa"/>
            <w:gridSpan w:val="2"/>
            <w:vAlign w:val="center"/>
          </w:tcPr>
          <w:p w14:paraId="13E0550C" w14:textId="77777777" w:rsidR="004E06F0" w:rsidRPr="00D22F1B" w:rsidRDefault="004E06F0" w:rsidP="001B1D57">
            <w:pPr>
              <w:jc w:val="center"/>
              <w:rPr>
                <w:sz w:val="24"/>
                <w:szCs w:val="24"/>
              </w:rPr>
            </w:pPr>
            <w:r w:rsidRPr="00D22F1B">
              <w:rPr>
                <w:sz w:val="24"/>
                <w:szCs w:val="24"/>
              </w:rPr>
              <w:t>Youth’s Response to Tx:</w:t>
            </w:r>
          </w:p>
        </w:tc>
      </w:tr>
      <w:tr w:rsidR="004E06F0" w:rsidRPr="003A5E1A" w14:paraId="1CBBF1CC" w14:textId="77777777" w:rsidTr="004E06F0">
        <w:trPr>
          <w:trHeight w:val="235"/>
          <w:jc w:val="center"/>
        </w:trPr>
        <w:tc>
          <w:tcPr>
            <w:tcW w:w="3777" w:type="dxa"/>
            <w:gridSpan w:val="2"/>
            <w:vAlign w:val="center"/>
          </w:tcPr>
          <w:p w14:paraId="3C905382" w14:textId="77777777" w:rsidR="004E06F0" w:rsidRPr="00D22F1B" w:rsidRDefault="004E06F0" w:rsidP="001B1D57">
            <w:pPr>
              <w:jc w:val="center"/>
              <w:rPr>
                <w:sz w:val="24"/>
                <w:szCs w:val="24"/>
              </w:rPr>
            </w:pPr>
          </w:p>
        </w:tc>
        <w:tc>
          <w:tcPr>
            <w:tcW w:w="1976" w:type="dxa"/>
            <w:vAlign w:val="center"/>
          </w:tcPr>
          <w:p w14:paraId="07E07374" w14:textId="77777777" w:rsidR="004E06F0" w:rsidRPr="00D22F1B" w:rsidRDefault="004E06F0" w:rsidP="001B1D57">
            <w:pPr>
              <w:jc w:val="center"/>
              <w:rPr>
                <w:sz w:val="24"/>
                <w:szCs w:val="24"/>
              </w:rPr>
            </w:pPr>
          </w:p>
        </w:tc>
        <w:tc>
          <w:tcPr>
            <w:tcW w:w="5037" w:type="dxa"/>
            <w:gridSpan w:val="2"/>
            <w:vAlign w:val="center"/>
          </w:tcPr>
          <w:p w14:paraId="48B9D8B8" w14:textId="77777777" w:rsidR="004E06F0" w:rsidRPr="00D22F1B" w:rsidRDefault="004E06F0" w:rsidP="001B1D57">
            <w:pPr>
              <w:jc w:val="center"/>
              <w:rPr>
                <w:sz w:val="24"/>
                <w:szCs w:val="24"/>
              </w:rPr>
            </w:pPr>
          </w:p>
        </w:tc>
      </w:tr>
      <w:tr w:rsidR="004E06F0" w:rsidRPr="003A5E1A" w14:paraId="0C0FA426" w14:textId="77777777" w:rsidTr="004E06F0">
        <w:trPr>
          <w:trHeight w:val="235"/>
          <w:jc w:val="center"/>
        </w:trPr>
        <w:tc>
          <w:tcPr>
            <w:tcW w:w="3777" w:type="dxa"/>
            <w:gridSpan w:val="2"/>
            <w:vAlign w:val="center"/>
          </w:tcPr>
          <w:p w14:paraId="7137E89D" w14:textId="77777777" w:rsidR="004E06F0" w:rsidRPr="00D22F1B" w:rsidRDefault="004E06F0" w:rsidP="001B1D57">
            <w:pPr>
              <w:jc w:val="center"/>
              <w:rPr>
                <w:sz w:val="24"/>
                <w:szCs w:val="24"/>
              </w:rPr>
            </w:pPr>
          </w:p>
        </w:tc>
        <w:tc>
          <w:tcPr>
            <w:tcW w:w="1976" w:type="dxa"/>
            <w:vAlign w:val="center"/>
          </w:tcPr>
          <w:p w14:paraId="08E3B025" w14:textId="77777777" w:rsidR="004E06F0" w:rsidRPr="00D22F1B" w:rsidRDefault="004E06F0" w:rsidP="001B1D57">
            <w:pPr>
              <w:jc w:val="center"/>
              <w:rPr>
                <w:sz w:val="24"/>
                <w:szCs w:val="24"/>
              </w:rPr>
            </w:pPr>
          </w:p>
        </w:tc>
        <w:tc>
          <w:tcPr>
            <w:tcW w:w="5037" w:type="dxa"/>
            <w:gridSpan w:val="2"/>
            <w:vAlign w:val="center"/>
          </w:tcPr>
          <w:p w14:paraId="21E93E81" w14:textId="77777777" w:rsidR="004E06F0" w:rsidRPr="00D22F1B" w:rsidRDefault="004E06F0" w:rsidP="001B1D57">
            <w:pPr>
              <w:jc w:val="center"/>
              <w:rPr>
                <w:sz w:val="24"/>
                <w:szCs w:val="24"/>
              </w:rPr>
            </w:pPr>
          </w:p>
        </w:tc>
      </w:tr>
      <w:tr w:rsidR="004E06F0" w:rsidRPr="003A5E1A" w14:paraId="6D5F9E1B" w14:textId="77777777" w:rsidTr="004E06F0">
        <w:trPr>
          <w:jc w:val="center"/>
        </w:trPr>
        <w:tc>
          <w:tcPr>
            <w:tcW w:w="10790" w:type="dxa"/>
            <w:gridSpan w:val="5"/>
          </w:tcPr>
          <w:p w14:paraId="16AAAD53" w14:textId="77777777" w:rsidR="004E06F0" w:rsidRPr="00D22F1B" w:rsidRDefault="001214DC" w:rsidP="001B1D57">
            <w:pPr>
              <w:rPr>
                <w:sz w:val="24"/>
                <w:szCs w:val="24"/>
              </w:rPr>
            </w:pPr>
            <w:r w:rsidRPr="00D22F1B">
              <w:rPr>
                <w:sz w:val="24"/>
                <w:szCs w:val="24"/>
              </w:rPr>
              <w:t>Do you</w:t>
            </w:r>
            <w:r w:rsidR="00B7196A">
              <w:rPr>
                <w:sz w:val="24"/>
                <w:szCs w:val="24"/>
              </w:rPr>
              <w:t xml:space="preserve"> or your child</w:t>
            </w:r>
            <w:r w:rsidR="004E06F0" w:rsidRPr="00D22F1B">
              <w:rPr>
                <w:sz w:val="24"/>
                <w:szCs w:val="24"/>
              </w:rPr>
              <w:t xml:space="preserve"> have a history of suicidal or self-injurious ideations, intent or plan?  </w:t>
            </w:r>
            <w:r w:rsidR="004E06F0" w:rsidRPr="00D22F1B">
              <w:rPr>
                <w:sz w:val="24"/>
                <w:szCs w:val="24"/>
              </w:rPr>
              <w:fldChar w:fldCharType="begin">
                <w:ffData>
                  <w:name w:val="Check3"/>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w:t>
            </w:r>
          </w:p>
          <w:p w14:paraId="2CC80BB1" w14:textId="77777777" w:rsidR="004E06F0" w:rsidRPr="00D22F1B" w:rsidRDefault="004E06F0" w:rsidP="001B1D57">
            <w:pPr>
              <w:rPr>
                <w:sz w:val="24"/>
                <w:szCs w:val="24"/>
              </w:rPr>
            </w:pPr>
            <w:r w:rsidRPr="00D22F1B">
              <w:rPr>
                <w:sz w:val="24"/>
                <w:szCs w:val="24"/>
              </w:rPr>
              <w:t xml:space="preserve">If yes, describe: </w:t>
            </w:r>
          </w:p>
          <w:p w14:paraId="1175442B" w14:textId="77777777" w:rsidR="004E06F0" w:rsidRPr="00D22F1B" w:rsidRDefault="004E06F0" w:rsidP="001B1D57">
            <w:pPr>
              <w:rPr>
                <w:sz w:val="24"/>
                <w:szCs w:val="24"/>
              </w:rPr>
            </w:pPr>
          </w:p>
          <w:p w14:paraId="5AC4E84E" w14:textId="77777777" w:rsidR="004E06F0" w:rsidRPr="00D22F1B" w:rsidRDefault="001214DC" w:rsidP="001B1D57">
            <w:pPr>
              <w:rPr>
                <w:sz w:val="24"/>
                <w:szCs w:val="24"/>
              </w:rPr>
            </w:pPr>
            <w:r w:rsidRPr="00D22F1B">
              <w:rPr>
                <w:sz w:val="24"/>
                <w:szCs w:val="24"/>
              </w:rPr>
              <w:t>Do you</w:t>
            </w:r>
            <w:r w:rsidR="00B7196A">
              <w:rPr>
                <w:sz w:val="24"/>
                <w:szCs w:val="24"/>
              </w:rPr>
              <w:t xml:space="preserve"> or your child</w:t>
            </w:r>
            <w:r w:rsidR="004E06F0" w:rsidRPr="00D22F1B">
              <w:rPr>
                <w:sz w:val="24"/>
                <w:szCs w:val="24"/>
              </w:rPr>
              <w:t xml:space="preserve"> have a history of suicidal or self-injurious attempts and/or related treatment?  </w:t>
            </w:r>
          </w:p>
          <w:p w14:paraId="4F10EB80" w14:textId="77777777" w:rsidR="004E06F0" w:rsidRPr="00D22F1B" w:rsidRDefault="004E06F0" w:rsidP="001B1D57">
            <w:pPr>
              <w:rPr>
                <w:sz w:val="24"/>
                <w:szCs w:val="24"/>
              </w:rPr>
            </w:pPr>
            <w:r w:rsidRPr="00D22F1B">
              <w:rPr>
                <w:sz w:val="24"/>
                <w:szCs w:val="24"/>
              </w:rPr>
              <w:fldChar w:fldCharType="begin">
                <w:ffData>
                  <w:name w:val="Check3"/>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w:t>
            </w:r>
          </w:p>
          <w:p w14:paraId="57276E4E" w14:textId="77777777" w:rsidR="004E06F0" w:rsidRPr="00D22F1B" w:rsidRDefault="004E06F0" w:rsidP="001B1D57">
            <w:pPr>
              <w:rPr>
                <w:sz w:val="24"/>
                <w:szCs w:val="24"/>
              </w:rPr>
            </w:pPr>
          </w:p>
          <w:p w14:paraId="1EBF9A41" w14:textId="77777777" w:rsidR="004E06F0" w:rsidRPr="00D22F1B" w:rsidRDefault="001214DC" w:rsidP="001B1D57">
            <w:pPr>
              <w:rPr>
                <w:sz w:val="24"/>
                <w:szCs w:val="24"/>
              </w:rPr>
            </w:pPr>
            <w:r w:rsidRPr="00D22F1B">
              <w:rPr>
                <w:sz w:val="24"/>
                <w:szCs w:val="24"/>
              </w:rPr>
              <w:t>Do you</w:t>
            </w:r>
            <w:r w:rsidR="00B7196A">
              <w:rPr>
                <w:sz w:val="24"/>
                <w:szCs w:val="24"/>
              </w:rPr>
              <w:t xml:space="preserve"> or your child </w:t>
            </w:r>
            <w:r w:rsidR="004E06F0" w:rsidRPr="00D22F1B">
              <w:rPr>
                <w:sz w:val="24"/>
                <w:szCs w:val="24"/>
              </w:rPr>
              <w:t xml:space="preserve"> have a history of homicidal ideation, intent, plans, or behaviors?  </w:t>
            </w:r>
          </w:p>
          <w:p w14:paraId="378D6304" w14:textId="77777777" w:rsidR="004E06F0" w:rsidRPr="00D22F1B" w:rsidRDefault="004E06F0" w:rsidP="001B1D57">
            <w:pPr>
              <w:rPr>
                <w:sz w:val="24"/>
                <w:szCs w:val="24"/>
              </w:rPr>
            </w:pPr>
            <w:r w:rsidRPr="00D22F1B">
              <w:rPr>
                <w:sz w:val="24"/>
                <w:szCs w:val="24"/>
              </w:rPr>
              <w:fldChar w:fldCharType="begin">
                <w:ffData>
                  <w:name w:val="Check3"/>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w:t>
            </w:r>
          </w:p>
          <w:p w14:paraId="461C5B28" w14:textId="77777777" w:rsidR="004E06F0" w:rsidRPr="00D22F1B" w:rsidRDefault="004E06F0" w:rsidP="001B1D57">
            <w:pPr>
              <w:rPr>
                <w:sz w:val="24"/>
                <w:szCs w:val="24"/>
              </w:rPr>
            </w:pPr>
          </w:p>
          <w:p w14:paraId="48E1EB0B" w14:textId="77777777" w:rsidR="004E06F0" w:rsidRPr="00D22F1B" w:rsidRDefault="001214DC" w:rsidP="004E06F0">
            <w:pPr>
              <w:rPr>
                <w:sz w:val="24"/>
                <w:szCs w:val="24"/>
              </w:rPr>
            </w:pPr>
            <w:r w:rsidRPr="00D22F1B">
              <w:rPr>
                <w:sz w:val="24"/>
                <w:szCs w:val="24"/>
              </w:rPr>
              <w:t>Do you</w:t>
            </w:r>
            <w:r w:rsidR="00B7196A">
              <w:rPr>
                <w:sz w:val="24"/>
                <w:szCs w:val="24"/>
              </w:rPr>
              <w:t xml:space="preserve"> or your child</w:t>
            </w:r>
            <w:r w:rsidR="004E06F0" w:rsidRPr="00D22F1B">
              <w:rPr>
                <w:sz w:val="24"/>
                <w:szCs w:val="24"/>
              </w:rPr>
              <w:t xml:space="preserve"> have any previous diagnoses?  </w:t>
            </w:r>
          </w:p>
          <w:p w14:paraId="1E02D2D9" w14:textId="77777777" w:rsidR="004E06F0" w:rsidRPr="00D22F1B" w:rsidRDefault="004E06F0" w:rsidP="004E06F0">
            <w:pPr>
              <w:rPr>
                <w:sz w:val="24"/>
                <w:szCs w:val="24"/>
              </w:rPr>
            </w:pPr>
          </w:p>
        </w:tc>
      </w:tr>
      <w:tr w:rsidR="004E06F0" w:rsidRPr="003A5E1A" w14:paraId="4D02A569" w14:textId="77777777" w:rsidTr="004E06F0">
        <w:trPr>
          <w:jc w:val="center"/>
        </w:trPr>
        <w:tc>
          <w:tcPr>
            <w:tcW w:w="10790" w:type="dxa"/>
            <w:gridSpan w:val="5"/>
          </w:tcPr>
          <w:p w14:paraId="08415265" w14:textId="77777777" w:rsidR="004E06F0" w:rsidRPr="00D22F1B" w:rsidRDefault="001214DC" w:rsidP="00F53509">
            <w:pPr>
              <w:rPr>
                <w:sz w:val="24"/>
                <w:szCs w:val="24"/>
              </w:rPr>
            </w:pPr>
            <w:r w:rsidRPr="00D22F1B">
              <w:rPr>
                <w:sz w:val="24"/>
                <w:szCs w:val="24"/>
              </w:rPr>
              <w:t>Were</w:t>
            </w:r>
            <w:r w:rsidR="004E06F0" w:rsidRPr="00D22F1B">
              <w:rPr>
                <w:sz w:val="24"/>
                <w:szCs w:val="24"/>
              </w:rPr>
              <w:t xml:space="preserve"> previously prescribed psychotropic medication? </w:t>
            </w:r>
            <w:r w:rsidR="00F53509" w:rsidRPr="00D22F1B">
              <w:rPr>
                <w:sz w:val="24"/>
                <w:szCs w:val="24"/>
              </w:rPr>
              <w:fldChar w:fldCharType="begin">
                <w:ffData>
                  <w:name w:val=""/>
                  <w:enabled/>
                  <w:calcOnExit w:val="0"/>
                  <w:checkBox>
                    <w:sizeAuto/>
                    <w:default w:val="0"/>
                  </w:checkBox>
                </w:ffData>
              </w:fldChar>
            </w:r>
            <w:r w:rsidR="00F53509" w:rsidRPr="00D22F1B">
              <w:rPr>
                <w:sz w:val="24"/>
                <w:szCs w:val="24"/>
              </w:rPr>
              <w:instrText xml:space="preserve"> FORMCHECKBOX </w:instrText>
            </w:r>
            <w:r w:rsidR="00F53509" w:rsidRPr="00D22F1B">
              <w:rPr>
                <w:sz w:val="24"/>
                <w:szCs w:val="24"/>
              </w:rPr>
            </w:r>
            <w:r w:rsidR="00F53509" w:rsidRPr="00D22F1B">
              <w:rPr>
                <w:sz w:val="24"/>
                <w:szCs w:val="24"/>
              </w:rPr>
              <w:fldChar w:fldCharType="separate"/>
            </w:r>
            <w:r w:rsidR="00F53509"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Check4"/>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If yes, list the meds:</w:t>
            </w:r>
          </w:p>
        </w:tc>
      </w:tr>
      <w:tr w:rsidR="004E06F0" w:rsidRPr="003A5E1A" w14:paraId="00C82282" w14:textId="77777777" w:rsidTr="004E06F0">
        <w:trPr>
          <w:jc w:val="center"/>
        </w:trPr>
        <w:tc>
          <w:tcPr>
            <w:tcW w:w="3174" w:type="dxa"/>
          </w:tcPr>
          <w:p w14:paraId="79909A3D" w14:textId="77777777" w:rsidR="004E06F0" w:rsidRPr="00D22F1B" w:rsidRDefault="004E06F0" w:rsidP="00D22F1B">
            <w:pPr>
              <w:rPr>
                <w:sz w:val="24"/>
                <w:szCs w:val="24"/>
              </w:rPr>
            </w:pPr>
          </w:p>
        </w:tc>
        <w:tc>
          <w:tcPr>
            <w:tcW w:w="3181" w:type="dxa"/>
            <w:gridSpan w:val="3"/>
          </w:tcPr>
          <w:p w14:paraId="3B7A01FC" w14:textId="77777777" w:rsidR="004E06F0" w:rsidRPr="00D22F1B" w:rsidRDefault="004E06F0" w:rsidP="00D22F1B">
            <w:pPr>
              <w:rPr>
                <w:sz w:val="24"/>
                <w:szCs w:val="24"/>
              </w:rPr>
            </w:pPr>
          </w:p>
        </w:tc>
        <w:tc>
          <w:tcPr>
            <w:tcW w:w="4435" w:type="dxa"/>
          </w:tcPr>
          <w:p w14:paraId="52AAE2B5" w14:textId="77777777" w:rsidR="004E06F0" w:rsidRPr="00D22F1B" w:rsidRDefault="004E06F0" w:rsidP="00D22F1B">
            <w:pPr>
              <w:rPr>
                <w:sz w:val="24"/>
                <w:szCs w:val="24"/>
              </w:rPr>
            </w:pPr>
          </w:p>
        </w:tc>
      </w:tr>
      <w:tr w:rsidR="004E06F0" w:rsidRPr="003A5E1A" w14:paraId="6B4F1C7B" w14:textId="77777777" w:rsidTr="004E06F0">
        <w:trPr>
          <w:jc w:val="center"/>
        </w:trPr>
        <w:tc>
          <w:tcPr>
            <w:tcW w:w="3174" w:type="dxa"/>
          </w:tcPr>
          <w:p w14:paraId="18E08628" w14:textId="77777777" w:rsidR="004E06F0" w:rsidRPr="00D22F1B" w:rsidRDefault="004E06F0" w:rsidP="00D22F1B">
            <w:pPr>
              <w:rPr>
                <w:sz w:val="24"/>
                <w:szCs w:val="24"/>
              </w:rPr>
            </w:pPr>
          </w:p>
        </w:tc>
        <w:tc>
          <w:tcPr>
            <w:tcW w:w="3181" w:type="dxa"/>
            <w:gridSpan w:val="3"/>
          </w:tcPr>
          <w:p w14:paraId="78877775" w14:textId="77777777" w:rsidR="004E06F0" w:rsidRPr="00D22F1B" w:rsidRDefault="004E06F0" w:rsidP="00D22F1B">
            <w:pPr>
              <w:rPr>
                <w:sz w:val="24"/>
                <w:szCs w:val="24"/>
              </w:rPr>
            </w:pPr>
          </w:p>
        </w:tc>
        <w:tc>
          <w:tcPr>
            <w:tcW w:w="4435" w:type="dxa"/>
          </w:tcPr>
          <w:p w14:paraId="7FFEC16B" w14:textId="77777777" w:rsidR="004E06F0" w:rsidRPr="00D22F1B" w:rsidRDefault="004E06F0" w:rsidP="00D22F1B">
            <w:pPr>
              <w:rPr>
                <w:sz w:val="24"/>
                <w:szCs w:val="24"/>
              </w:rPr>
            </w:pPr>
          </w:p>
        </w:tc>
      </w:tr>
      <w:tr w:rsidR="004E06F0" w:rsidRPr="003A5E1A" w14:paraId="494B1412" w14:textId="77777777" w:rsidTr="004E06F0">
        <w:trPr>
          <w:jc w:val="center"/>
        </w:trPr>
        <w:tc>
          <w:tcPr>
            <w:tcW w:w="3174" w:type="dxa"/>
          </w:tcPr>
          <w:p w14:paraId="55048934" w14:textId="77777777" w:rsidR="004E06F0" w:rsidRPr="00D22F1B" w:rsidRDefault="004E06F0" w:rsidP="00D22F1B">
            <w:pPr>
              <w:rPr>
                <w:sz w:val="24"/>
                <w:szCs w:val="24"/>
              </w:rPr>
            </w:pPr>
          </w:p>
        </w:tc>
        <w:tc>
          <w:tcPr>
            <w:tcW w:w="3181" w:type="dxa"/>
            <w:gridSpan w:val="3"/>
          </w:tcPr>
          <w:p w14:paraId="2A1066BC" w14:textId="77777777" w:rsidR="004E06F0" w:rsidRPr="00D22F1B" w:rsidRDefault="004E06F0" w:rsidP="00D22F1B">
            <w:pPr>
              <w:rPr>
                <w:sz w:val="24"/>
                <w:szCs w:val="24"/>
              </w:rPr>
            </w:pPr>
          </w:p>
        </w:tc>
        <w:tc>
          <w:tcPr>
            <w:tcW w:w="4435" w:type="dxa"/>
          </w:tcPr>
          <w:p w14:paraId="524201C7" w14:textId="77777777" w:rsidR="004E06F0" w:rsidRPr="00D22F1B" w:rsidRDefault="004E06F0" w:rsidP="00D22F1B">
            <w:pPr>
              <w:rPr>
                <w:sz w:val="24"/>
                <w:szCs w:val="24"/>
              </w:rPr>
            </w:pPr>
          </w:p>
        </w:tc>
      </w:tr>
      <w:tr w:rsidR="004E06F0" w:rsidRPr="003A5E1A" w14:paraId="6452B6DE" w14:textId="77777777" w:rsidTr="004E06F0">
        <w:trPr>
          <w:jc w:val="center"/>
        </w:trPr>
        <w:tc>
          <w:tcPr>
            <w:tcW w:w="10790" w:type="dxa"/>
            <w:gridSpan w:val="5"/>
          </w:tcPr>
          <w:p w14:paraId="604DDC24" w14:textId="77777777" w:rsidR="004E06F0" w:rsidRPr="00D22F1B" w:rsidRDefault="001214DC" w:rsidP="001B1D57">
            <w:pPr>
              <w:rPr>
                <w:sz w:val="24"/>
                <w:szCs w:val="24"/>
              </w:rPr>
            </w:pPr>
            <w:r w:rsidRPr="00D22F1B">
              <w:rPr>
                <w:sz w:val="24"/>
                <w:szCs w:val="24"/>
              </w:rPr>
              <w:t>Are you</w:t>
            </w:r>
            <w:r w:rsidR="00B7196A">
              <w:rPr>
                <w:sz w:val="24"/>
                <w:szCs w:val="24"/>
              </w:rPr>
              <w:t xml:space="preserve"> or your child</w:t>
            </w:r>
            <w:r w:rsidR="004E06F0" w:rsidRPr="00D22F1B">
              <w:rPr>
                <w:sz w:val="24"/>
                <w:szCs w:val="24"/>
              </w:rPr>
              <w:t xml:space="preserve"> currently prescribed psychotropic medication?    </w:t>
            </w:r>
            <w:r w:rsidR="004E06F0" w:rsidRPr="00D22F1B">
              <w:rPr>
                <w:sz w:val="24"/>
                <w:szCs w:val="24"/>
              </w:rPr>
              <w:fldChar w:fldCharType="begin">
                <w:ffData>
                  <w:name w:val="Check3"/>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Check4"/>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If yes, list the meds:</w:t>
            </w:r>
          </w:p>
          <w:p w14:paraId="2603369C" w14:textId="77777777" w:rsidR="004E06F0" w:rsidRPr="00D22F1B" w:rsidRDefault="004E06F0" w:rsidP="001B1D57">
            <w:pPr>
              <w:rPr>
                <w:sz w:val="24"/>
                <w:szCs w:val="24"/>
              </w:rPr>
            </w:pPr>
          </w:p>
        </w:tc>
      </w:tr>
      <w:tr w:rsidR="004E06F0" w:rsidRPr="003A5E1A" w14:paraId="56DA0A0B" w14:textId="77777777" w:rsidTr="004E06F0">
        <w:trPr>
          <w:trHeight w:val="288"/>
          <w:jc w:val="center"/>
        </w:trPr>
        <w:tc>
          <w:tcPr>
            <w:tcW w:w="3174" w:type="dxa"/>
          </w:tcPr>
          <w:p w14:paraId="543E4554" w14:textId="77777777" w:rsidR="004E06F0" w:rsidRPr="00D22F1B" w:rsidRDefault="004E06F0" w:rsidP="00D22F1B">
            <w:pPr>
              <w:rPr>
                <w:sz w:val="24"/>
                <w:szCs w:val="24"/>
              </w:rPr>
            </w:pPr>
            <w:r w:rsidRPr="00D22F1B">
              <w:rPr>
                <w:sz w:val="24"/>
                <w:szCs w:val="24"/>
              </w:rPr>
              <w:t>Medication:</w:t>
            </w:r>
          </w:p>
        </w:tc>
        <w:tc>
          <w:tcPr>
            <w:tcW w:w="3181" w:type="dxa"/>
            <w:gridSpan w:val="3"/>
          </w:tcPr>
          <w:p w14:paraId="73F689D2" w14:textId="77777777" w:rsidR="004E06F0" w:rsidRPr="00D22F1B" w:rsidRDefault="004E06F0" w:rsidP="00D22F1B">
            <w:pPr>
              <w:rPr>
                <w:sz w:val="24"/>
                <w:szCs w:val="24"/>
              </w:rPr>
            </w:pPr>
            <w:r w:rsidRPr="00D22F1B">
              <w:rPr>
                <w:sz w:val="24"/>
                <w:szCs w:val="24"/>
              </w:rPr>
              <w:t>Dosage/Frequency:</w:t>
            </w:r>
          </w:p>
        </w:tc>
        <w:tc>
          <w:tcPr>
            <w:tcW w:w="4435" w:type="dxa"/>
          </w:tcPr>
          <w:p w14:paraId="5412231E" w14:textId="77777777" w:rsidR="004E06F0" w:rsidRPr="00D22F1B" w:rsidRDefault="004E06F0" w:rsidP="00D22F1B">
            <w:pPr>
              <w:rPr>
                <w:sz w:val="24"/>
                <w:szCs w:val="24"/>
              </w:rPr>
            </w:pPr>
            <w:r w:rsidRPr="00D22F1B">
              <w:rPr>
                <w:sz w:val="24"/>
                <w:szCs w:val="24"/>
              </w:rPr>
              <w:t>Purpose:</w:t>
            </w:r>
          </w:p>
        </w:tc>
      </w:tr>
      <w:tr w:rsidR="004E06F0" w:rsidRPr="003A5E1A" w14:paraId="5B1042F4" w14:textId="77777777" w:rsidTr="004E06F0">
        <w:trPr>
          <w:jc w:val="center"/>
        </w:trPr>
        <w:tc>
          <w:tcPr>
            <w:tcW w:w="3174" w:type="dxa"/>
          </w:tcPr>
          <w:p w14:paraId="05C0212A" w14:textId="77777777" w:rsidR="004E06F0" w:rsidRPr="00D22F1B" w:rsidRDefault="004E06F0" w:rsidP="00D22F1B">
            <w:pPr>
              <w:rPr>
                <w:sz w:val="24"/>
                <w:szCs w:val="24"/>
              </w:rPr>
            </w:pPr>
          </w:p>
        </w:tc>
        <w:tc>
          <w:tcPr>
            <w:tcW w:w="3181" w:type="dxa"/>
            <w:gridSpan w:val="3"/>
          </w:tcPr>
          <w:p w14:paraId="36C50194" w14:textId="77777777" w:rsidR="004E06F0" w:rsidRPr="00D22F1B" w:rsidRDefault="004E06F0" w:rsidP="00D22F1B">
            <w:pPr>
              <w:rPr>
                <w:sz w:val="24"/>
                <w:szCs w:val="24"/>
              </w:rPr>
            </w:pPr>
          </w:p>
        </w:tc>
        <w:tc>
          <w:tcPr>
            <w:tcW w:w="4435" w:type="dxa"/>
          </w:tcPr>
          <w:p w14:paraId="3EDA62E2" w14:textId="77777777" w:rsidR="004E06F0" w:rsidRPr="00D22F1B" w:rsidRDefault="004E06F0" w:rsidP="00D22F1B">
            <w:pPr>
              <w:rPr>
                <w:sz w:val="24"/>
                <w:szCs w:val="24"/>
              </w:rPr>
            </w:pPr>
          </w:p>
        </w:tc>
      </w:tr>
      <w:tr w:rsidR="004E06F0" w:rsidRPr="003A5E1A" w14:paraId="2A96E9A7" w14:textId="77777777" w:rsidTr="004E06F0">
        <w:trPr>
          <w:jc w:val="center"/>
        </w:trPr>
        <w:tc>
          <w:tcPr>
            <w:tcW w:w="3174" w:type="dxa"/>
          </w:tcPr>
          <w:p w14:paraId="19E57617" w14:textId="77777777" w:rsidR="004E06F0" w:rsidRPr="00D22F1B" w:rsidRDefault="004E06F0" w:rsidP="00D22F1B">
            <w:pPr>
              <w:rPr>
                <w:sz w:val="24"/>
                <w:szCs w:val="24"/>
              </w:rPr>
            </w:pPr>
          </w:p>
        </w:tc>
        <w:tc>
          <w:tcPr>
            <w:tcW w:w="3181" w:type="dxa"/>
            <w:gridSpan w:val="3"/>
          </w:tcPr>
          <w:p w14:paraId="12F015F8" w14:textId="77777777" w:rsidR="004E06F0" w:rsidRPr="00D22F1B" w:rsidRDefault="004E06F0" w:rsidP="00D22F1B">
            <w:pPr>
              <w:rPr>
                <w:sz w:val="24"/>
                <w:szCs w:val="24"/>
              </w:rPr>
            </w:pPr>
          </w:p>
        </w:tc>
        <w:tc>
          <w:tcPr>
            <w:tcW w:w="4435" w:type="dxa"/>
          </w:tcPr>
          <w:p w14:paraId="1F8774C2" w14:textId="77777777" w:rsidR="004E06F0" w:rsidRPr="00D22F1B" w:rsidRDefault="004E06F0" w:rsidP="00D22F1B">
            <w:pPr>
              <w:rPr>
                <w:sz w:val="24"/>
                <w:szCs w:val="24"/>
              </w:rPr>
            </w:pPr>
          </w:p>
        </w:tc>
      </w:tr>
      <w:tr w:rsidR="004E06F0" w:rsidRPr="003A5E1A" w14:paraId="1BA9FD4C" w14:textId="77777777" w:rsidTr="004E06F0">
        <w:trPr>
          <w:jc w:val="center"/>
        </w:trPr>
        <w:tc>
          <w:tcPr>
            <w:tcW w:w="3174" w:type="dxa"/>
          </w:tcPr>
          <w:p w14:paraId="7A8E87D4" w14:textId="77777777" w:rsidR="004E06F0" w:rsidRPr="00D22F1B" w:rsidRDefault="004E06F0" w:rsidP="00D22F1B">
            <w:pPr>
              <w:rPr>
                <w:sz w:val="24"/>
                <w:szCs w:val="24"/>
              </w:rPr>
            </w:pPr>
          </w:p>
        </w:tc>
        <w:tc>
          <w:tcPr>
            <w:tcW w:w="3181" w:type="dxa"/>
            <w:gridSpan w:val="3"/>
          </w:tcPr>
          <w:p w14:paraId="48FDB9E4" w14:textId="77777777" w:rsidR="004E06F0" w:rsidRPr="00D22F1B" w:rsidRDefault="004E06F0" w:rsidP="00D22F1B">
            <w:pPr>
              <w:rPr>
                <w:sz w:val="24"/>
                <w:szCs w:val="24"/>
              </w:rPr>
            </w:pPr>
          </w:p>
        </w:tc>
        <w:tc>
          <w:tcPr>
            <w:tcW w:w="4435" w:type="dxa"/>
          </w:tcPr>
          <w:p w14:paraId="48D12CA1" w14:textId="77777777" w:rsidR="004E06F0" w:rsidRPr="00D22F1B" w:rsidRDefault="004E06F0" w:rsidP="00D22F1B">
            <w:pPr>
              <w:rPr>
                <w:sz w:val="24"/>
                <w:szCs w:val="24"/>
              </w:rPr>
            </w:pPr>
          </w:p>
        </w:tc>
      </w:tr>
      <w:tr w:rsidR="004E06F0" w:rsidRPr="003A5E1A" w14:paraId="056370AA" w14:textId="77777777" w:rsidTr="004E06F0">
        <w:trPr>
          <w:jc w:val="center"/>
        </w:trPr>
        <w:tc>
          <w:tcPr>
            <w:tcW w:w="10790" w:type="dxa"/>
            <w:gridSpan w:val="5"/>
          </w:tcPr>
          <w:p w14:paraId="63671A29" w14:textId="77777777" w:rsidR="004E06F0" w:rsidRPr="00D22F1B" w:rsidRDefault="004E06F0" w:rsidP="00F53509">
            <w:pPr>
              <w:rPr>
                <w:sz w:val="24"/>
                <w:szCs w:val="24"/>
              </w:rPr>
            </w:pPr>
            <w:r w:rsidRPr="00D22F1B">
              <w:rPr>
                <w:sz w:val="24"/>
                <w:szCs w:val="24"/>
              </w:rPr>
              <w:t xml:space="preserve">Are the current medications helpful?  </w:t>
            </w:r>
          </w:p>
        </w:tc>
      </w:tr>
      <w:tr w:rsidR="004E06F0" w:rsidRPr="003A5E1A" w14:paraId="58D8FF11" w14:textId="77777777" w:rsidTr="004E06F0">
        <w:trPr>
          <w:jc w:val="center"/>
        </w:trPr>
        <w:tc>
          <w:tcPr>
            <w:tcW w:w="10790" w:type="dxa"/>
            <w:gridSpan w:val="5"/>
          </w:tcPr>
          <w:p w14:paraId="52E5CE19" w14:textId="77777777" w:rsidR="004E06F0" w:rsidRPr="00D22F1B" w:rsidRDefault="001214DC" w:rsidP="001B1D57">
            <w:pPr>
              <w:rPr>
                <w:sz w:val="24"/>
                <w:szCs w:val="24"/>
              </w:rPr>
            </w:pPr>
            <w:r w:rsidRPr="00D22F1B">
              <w:rPr>
                <w:sz w:val="24"/>
                <w:szCs w:val="24"/>
              </w:rPr>
              <w:t>Do you</w:t>
            </w:r>
            <w:r w:rsidR="00AB0561">
              <w:rPr>
                <w:sz w:val="24"/>
                <w:szCs w:val="24"/>
              </w:rPr>
              <w:t xml:space="preserve"> or your child</w:t>
            </w:r>
            <w:r w:rsidRPr="00D22F1B">
              <w:rPr>
                <w:sz w:val="24"/>
                <w:szCs w:val="24"/>
              </w:rPr>
              <w:t xml:space="preserve"> </w:t>
            </w:r>
            <w:r w:rsidR="004E06F0" w:rsidRPr="00D22F1B">
              <w:rPr>
                <w:sz w:val="24"/>
                <w:szCs w:val="24"/>
              </w:rPr>
              <w:t xml:space="preserve">have any medication allergies?  </w:t>
            </w:r>
          </w:p>
          <w:p w14:paraId="55207297" w14:textId="77777777" w:rsidR="004E06F0" w:rsidRPr="00D22F1B" w:rsidRDefault="001214DC" w:rsidP="001214DC">
            <w:pPr>
              <w:rPr>
                <w:sz w:val="24"/>
                <w:szCs w:val="24"/>
              </w:rPr>
            </w:pPr>
            <w:r w:rsidRPr="00D22F1B">
              <w:rPr>
                <w:sz w:val="24"/>
                <w:szCs w:val="24"/>
              </w:rPr>
              <w:t xml:space="preserve">Have you </w:t>
            </w:r>
            <w:r w:rsidR="00AB0561">
              <w:rPr>
                <w:sz w:val="24"/>
                <w:szCs w:val="24"/>
              </w:rPr>
              <w:t xml:space="preserve">or your child </w:t>
            </w:r>
            <w:r w:rsidR="004E06F0" w:rsidRPr="00D22F1B">
              <w:rPr>
                <w:sz w:val="24"/>
                <w:szCs w:val="24"/>
              </w:rPr>
              <w:t xml:space="preserve">ever had any adverse reactions to any medications?  . </w:t>
            </w:r>
          </w:p>
        </w:tc>
      </w:tr>
    </w:tbl>
    <w:p w14:paraId="17BE24D1" w14:textId="77777777" w:rsidR="006B73A7" w:rsidRDefault="006B73A7" w:rsidP="004E06F0">
      <w:pPr>
        <w:spacing w:after="0" w:line="240" w:lineRule="auto"/>
        <w:rPr>
          <w:rFonts w:ascii="Times New Roman" w:eastAsia="Times New Roman" w:hAnsi="Times New Roman" w:cs="Times New Roman"/>
          <w:b/>
          <w:sz w:val="24"/>
          <w:szCs w:val="24"/>
        </w:rPr>
      </w:pPr>
    </w:p>
    <w:p w14:paraId="74972024" w14:textId="77777777" w:rsidR="00E70F2E" w:rsidRDefault="00E70F2E" w:rsidP="004E06F0">
      <w:pPr>
        <w:spacing w:after="0" w:line="240" w:lineRule="auto"/>
        <w:rPr>
          <w:rFonts w:ascii="Times New Roman" w:eastAsia="Times New Roman" w:hAnsi="Times New Roman" w:cs="Times New Roman"/>
          <w:b/>
          <w:sz w:val="24"/>
          <w:szCs w:val="24"/>
        </w:rPr>
      </w:pPr>
      <w:r w:rsidRPr="00AB3923">
        <w:rPr>
          <w:rFonts w:ascii="Times New Roman" w:eastAsia="Times New Roman" w:hAnsi="Times New Roman" w:cs="Times New Roman"/>
          <w:b/>
          <w:sz w:val="24"/>
          <w:szCs w:val="24"/>
        </w:rPr>
        <w:t>Mental Status Exam</w:t>
      </w:r>
    </w:p>
    <w:p w14:paraId="64B90A73" w14:textId="77777777" w:rsidR="00F03876" w:rsidRPr="00AB3923" w:rsidRDefault="00F03876" w:rsidP="004E06F0">
      <w:pPr>
        <w:spacing w:after="0" w:line="240" w:lineRule="auto"/>
        <w:rPr>
          <w:rFonts w:cstheme="minorHAnsi"/>
          <w:b/>
          <w:sz w:val="20"/>
          <w:szCs w:val="20"/>
        </w:rPr>
      </w:pPr>
    </w:p>
    <w:p w14:paraId="29D2C3E8" w14:textId="77777777" w:rsidR="004E06F0" w:rsidRPr="00FC7A81" w:rsidRDefault="004E06F0" w:rsidP="004E06F0">
      <w:pPr>
        <w:spacing w:after="0" w:line="240" w:lineRule="auto"/>
        <w:rPr>
          <w:rFonts w:ascii="Times New Roman" w:eastAsia="Times New Roman" w:hAnsi="Times New Roman" w:cs="Times New Roman"/>
          <w:b/>
          <w:sz w:val="20"/>
          <w:szCs w:val="20"/>
        </w:rPr>
      </w:pPr>
      <w:r w:rsidRPr="00FC7A81">
        <w:rPr>
          <w:rFonts w:ascii="Times New Roman" w:eastAsia="Times New Roman" w:hAnsi="Times New Roman" w:cs="Times New Roman"/>
          <w:b/>
          <w:sz w:val="20"/>
          <w:szCs w:val="20"/>
        </w:rPr>
        <w:t>Place an X in the applicable box.</w:t>
      </w:r>
    </w:p>
    <w:tbl>
      <w:tblPr>
        <w:tblW w:w="10899" w:type="dxa"/>
        <w:jc w:val="center"/>
        <w:tblLayout w:type="fixed"/>
        <w:tblLook w:val="0000" w:firstRow="0" w:lastRow="0" w:firstColumn="0" w:lastColumn="0" w:noHBand="0" w:noVBand="0"/>
      </w:tblPr>
      <w:tblGrid>
        <w:gridCol w:w="2662"/>
        <w:gridCol w:w="270"/>
        <w:gridCol w:w="720"/>
        <w:gridCol w:w="270"/>
        <w:gridCol w:w="1421"/>
        <w:gridCol w:w="606"/>
        <w:gridCol w:w="9"/>
        <w:gridCol w:w="270"/>
        <w:gridCol w:w="2216"/>
        <w:gridCol w:w="124"/>
        <w:gridCol w:w="112"/>
        <w:gridCol w:w="158"/>
        <w:gridCol w:w="1534"/>
        <w:gridCol w:w="527"/>
      </w:tblGrid>
      <w:tr w:rsidR="004E06F0" w:rsidRPr="00D22F1B" w14:paraId="7820CACA" w14:textId="77777777" w:rsidTr="001B1D57">
        <w:trPr>
          <w:jc w:val="center"/>
        </w:trPr>
        <w:tc>
          <w:tcPr>
            <w:tcW w:w="2662" w:type="dxa"/>
          </w:tcPr>
          <w:p w14:paraId="15B264DD" w14:textId="77777777" w:rsidR="004E06F0" w:rsidRPr="00D22F1B" w:rsidRDefault="004E06F0" w:rsidP="001B1D57">
            <w:pPr>
              <w:spacing w:after="0"/>
              <w:ind w:left="-18" w:firstLine="18"/>
              <w:rPr>
                <w:rFonts w:cstheme="minorHAnsi"/>
                <w:b/>
                <w:sz w:val="18"/>
                <w:szCs w:val="18"/>
              </w:rPr>
            </w:pPr>
          </w:p>
        </w:tc>
        <w:tc>
          <w:tcPr>
            <w:tcW w:w="990" w:type="dxa"/>
            <w:gridSpan w:val="2"/>
            <w:tcBorders>
              <w:top w:val="single" w:sz="6" w:space="0" w:color="auto"/>
              <w:left w:val="single" w:sz="6" w:space="0" w:color="auto"/>
              <w:bottom w:val="single" w:sz="6" w:space="0" w:color="auto"/>
              <w:right w:val="single" w:sz="6" w:space="0" w:color="auto"/>
            </w:tcBorders>
          </w:tcPr>
          <w:p w14:paraId="77D433FF" w14:textId="77777777" w:rsidR="004E06F0" w:rsidRPr="00D22F1B" w:rsidRDefault="004E06F0" w:rsidP="001B1D57">
            <w:pPr>
              <w:spacing w:after="0"/>
              <w:rPr>
                <w:rFonts w:cstheme="minorHAnsi"/>
                <w:b/>
                <w:sz w:val="18"/>
                <w:szCs w:val="18"/>
              </w:rPr>
            </w:pPr>
            <w:r w:rsidRPr="00D22F1B">
              <w:rPr>
                <w:rFonts w:cstheme="minorHAnsi"/>
                <w:b/>
                <w:sz w:val="18"/>
                <w:szCs w:val="18"/>
              </w:rPr>
              <w:t>WNL*</w:t>
            </w:r>
          </w:p>
        </w:tc>
        <w:tc>
          <w:tcPr>
            <w:tcW w:w="1691" w:type="dxa"/>
            <w:gridSpan w:val="2"/>
            <w:tcBorders>
              <w:top w:val="single" w:sz="6" w:space="0" w:color="auto"/>
              <w:left w:val="single" w:sz="6" w:space="0" w:color="auto"/>
              <w:bottom w:val="single" w:sz="6" w:space="0" w:color="auto"/>
            </w:tcBorders>
          </w:tcPr>
          <w:p w14:paraId="22DBA2F1" w14:textId="77777777" w:rsidR="004E06F0" w:rsidRPr="00D22F1B" w:rsidRDefault="004E06F0" w:rsidP="001B1D57">
            <w:pPr>
              <w:spacing w:after="0"/>
              <w:rPr>
                <w:rFonts w:cstheme="minorHAnsi"/>
                <w:b/>
                <w:sz w:val="18"/>
                <w:szCs w:val="18"/>
              </w:rPr>
            </w:pPr>
            <w:r w:rsidRPr="00D22F1B">
              <w:rPr>
                <w:rFonts w:cstheme="minorHAnsi"/>
                <w:b/>
                <w:sz w:val="18"/>
                <w:szCs w:val="18"/>
              </w:rPr>
              <w:t>MODERATE</w:t>
            </w:r>
          </w:p>
        </w:tc>
        <w:tc>
          <w:tcPr>
            <w:tcW w:w="606" w:type="dxa"/>
            <w:tcBorders>
              <w:top w:val="single" w:sz="6" w:space="0" w:color="auto"/>
              <w:bottom w:val="single" w:sz="6" w:space="0" w:color="auto"/>
              <w:right w:val="single" w:sz="6" w:space="0" w:color="auto"/>
            </w:tcBorders>
          </w:tcPr>
          <w:p w14:paraId="5F06C134" w14:textId="77777777" w:rsidR="004E06F0" w:rsidRPr="00D22F1B" w:rsidRDefault="004E06F0" w:rsidP="001B1D57">
            <w:pPr>
              <w:spacing w:after="0"/>
              <w:rPr>
                <w:rFonts w:cstheme="minorHAnsi"/>
                <w:b/>
                <w:sz w:val="18"/>
                <w:szCs w:val="18"/>
              </w:rPr>
            </w:pPr>
          </w:p>
        </w:tc>
        <w:tc>
          <w:tcPr>
            <w:tcW w:w="2495" w:type="dxa"/>
            <w:gridSpan w:val="3"/>
            <w:tcBorders>
              <w:top w:val="single" w:sz="6" w:space="0" w:color="auto"/>
              <w:bottom w:val="single" w:sz="6" w:space="0" w:color="auto"/>
            </w:tcBorders>
          </w:tcPr>
          <w:p w14:paraId="212ED6F0" w14:textId="77777777" w:rsidR="00E70F2E" w:rsidRPr="00D22F1B" w:rsidRDefault="00E70F2E" w:rsidP="00E70F2E">
            <w:pPr>
              <w:spacing w:after="0"/>
              <w:rPr>
                <w:sz w:val="18"/>
                <w:szCs w:val="18"/>
              </w:rPr>
            </w:pPr>
            <w:r w:rsidRPr="00D22F1B">
              <w:rPr>
                <w:rFonts w:cstheme="minorHAnsi"/>
                <w:b/>
                <w:sz w:val="18"/>
                <w:szCs w:val="18"/>
              </w:rPr>
              <w:t>SERIOUS</w:t>
            </w:r>
          </w:p>
        </w:tc>
        <w:tc>
          <w:tcPr>
            <w:tcW w:w="236" w:type="dxa"/>
            <w:gridSpan w:val="2"/>
            <w:tcBorders>
              <w:top w:val="single" w:sz="6" w:space="0" w:color="auto"/>
              <w:bottom w:val="single" w:sz="6" w:space="0" w:color="auto"/>
              <w:right w:val="single" w:sz="6" w:space="0" w:color="auto"/>
            </w:tcBorders>
          </w:tcPr>
          <w:p w14:paraId="1CF87002" w14:textId="77777777" w:rsidR="004E06F0" w:rsidRPr="00D22F1B" w:rsidRDefault="004E06F0" w:rsidP="001B1D57">
            <w:pPr>
              <w:spacing w:after="0"/>
              <w:ind w:left="296"/>
              <w:rPr>
                <w:rFonts w:cstheme="minorHAnsi"/>
                <w:b/>
                <w:sz w:val="18"/>
                <w:szCs w:val="18"/>
              </w:rPr>
            </w:pPr>
          </w:p>
        </w:tc>
        <w:tc>
          <w:tcPr>
            <w:tcW w:w="1692" w:type="dxa"/>
            <w:gridSpan w:val="2"/>
            <w:tcBorders>
              <w:top w:val="single" w:sz="6" w:space="0" w:color="auto"/>
              <w:bottom w:val="single" w:sz="6" w:space="0" w:color="auto"/>
            </w:tcBorders>
          </w:tcPr>
          <w:p w14:paraId="01EDC6C3" w14:textId="77777777" w:rsidR="004E06F0" w:rsidRPr="00D22F1B" w:rsidRDefault="004E06F0" w:rsidP="001B1D57">
            <w:pPr>
              <w:spacing w:after="0"/>
              <w:rPr>
                <w:rFonts w:cstheme="minorHAnsi"/>
                <w:b/>
                <w:sz w:val="18"/>
                <w:szCs w:val="18"/>
              </w:rPr>
            </w:pPr>
            <w:r w:rsidRPr="00D22F1B">
              <w:rPr>
                <w:rFonts w:cstheme="minorHAnsi"/>
                <w:b/>
                <w:sz w:val="18"/>
                <w:szCs w:val="18"/>
              </w:rPr>
              <w:t>SEVERE</w:t>
            </w:r>
          </w:p>
        </w:tc>
        <w:tc>
          <w:tcPr>
            <w:tcW w:w="527" w:type="dxa"/>
            <w:tcBorders>
              <w:top w:val="single" w:sz="6" w:space="0" w:color="auto"/>
              <w:bottom w:val="single" w:sz="6" w:space="0" w:color="auto"/>
              <w:right w:val="single" w:sz="6" w:space="0" w:color="auto"/>
            </w:tcBorders>
          </w:tcPr>
          <w:p w14:paraId="19EEC5A3" w14:textId="77777777" w:rsidR="004E06F0" w:rsidRPr="00D22F1B" w:rsidRDefault="004E06F0" w:rsidP="001B1D57">
            <w:pPr>
              <w:spacing w:after="0"/>
              <w:rPr>
                <w:rFonts w:cstheme="minorHAnsi"/>
                <w:b/>
                <w:sz w:val="18"/>
                <w:szCs w:val="18"/>
              </w:rPr>
            </w:pPr>
          </w:p>
        </w:tc>
      </w:tr>
      <w:tr w:rsidR="004E06F0" w:rsidRPr="00546722" w14:paraId="02E32EA6" w14:textId="77777777" w:rsidTr="001B1D57">
        <w:trPr>
          <w:jc w:val="center"/>
        </w:trPr>
        <w:tc>
          <w:tcPr>
            <w:tcW w:w="2662" w:type="dxa"/>
            <w:tcBorders>
              <w:top w:val="single" w:sz="6" w:space="0" w:color="auto"/>
              <w:left w:val="single" w:sz="6" w:space="0" w:color="auto"/>
            </w:tcBorders>
          </w:tcPr>
          <w:p w14:paraId="1D10B0A7"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lastRenderedPageBreak/>
              <w:t>Appearance</w:t>
            </w:r>
          </w:p>
        </w:tc>
        <w:tc>
          <w:tcPr>
            <w:tcW w:w="270" w:type="dxa"/>
            <w:tcBorders>
              <w:top w:val="single" w:sz="6" w:space="0" w:color="auto"/>
              <w:left w:val="single" w:sz="6" w:space="0" w:color="auto"/>
              <w:bottom w:val="single" w:sz="6" w:space="0" w:color="auto"/>
              <w:right w:val="single" w:sz="6" w:space="0" w:color="auto"/>
            </w:tcBorders>
          </w:tcPr>
          <w:p w14:paraId="2455C785" w14:textId="77777777" w:rsidR="004E06F0" w:rsidRPr="00D22F1B" w:rsidRDefault="004E06F0" w:rsidP="001B1D57">
            <w:pPr>
              <w:spacing w:after="0"/>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09D3EC6C"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22219A11"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7E2045CE"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dirty, disheveled, unkempt</w:t>
            </w:r>
          </w:p>
        </w:tc>
        <w:tc>
          <w:tcPr>
            <w:tcW w:w="270" w:type="dxa"/>
            <w:tcBorders>
              <w:top w:val="single" w:sz="6" w:space="0" w:color="auto"/>
              <w:right w:val="single" w:sz="6" w:space="0" w:color="auto"/>
            </w:tcBorders>
          </w:tcPr>
          <w:p w14:paraId="3722E28D"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505A18A8"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Severe body odor and poor hygiene evident </w:t>
            </w:r>
          </w:p>
        </w:tc>
        <w:tc>
          <w:tcPr>
            <w:tcW w:w="270" w:type="dxa"/>
            <w:gridSpan w:val="2"/>
            <w:tcBorders>
              <w:top w:val="single" w:sz="6" w:space="0" w:color="auto"/>
              <w:right w:val="single" w:sz="6" w:space="0" w:color="auto"/>
            </w:tcBorders>
          </w:tcPr>
          <w:p w14:paraId="2B70D247"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223FC131"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Smells of urine or feces </w:t>
            </w:r>
          </w:p>
        </w:tc>
      </w:tr>
      <w:tr w:rsidR="004E06F0" w:rsidRPr="00546722" w14:paraId="5184A14A" w14:textId="77777777" w:rsidTr="001B1D57">
        <w:trPr>
          <w:jc w:val="center"/>
        </w:trPr>
        <w:tc>
          <w:tcPr>
            <w:tcW w:w="2662" w:type="dxa"/>
            <w:tcBorders>
              <w:top w:val="single" w:sz="6" w:space="0" w:color="auto"/>
              <w:left w:val="single" w:sz="6" w:space="0" w:color="auto"/>
              <w:bottom w:val="single" w:sz="4" w:space="0" w:color="auto"/>
            </w:tcBorders>
          </w:tcPr>
          <w:p w14:paraId="60815278"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Attitude during</w:t>
            </w:r>
          </w:p>
          <w:p w14:paraId="5C45C054"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Interview</w:t>
            </w:r>
          </w:p>
        </w:tc>
        <w:tc>
          <w:tcPr>
            <w:tcW w:w="270" w:type="dxa"/>
            <w:tcBorders>
              <w:top w:val="single" w:sz="6" w:space="0" w:color="auto"/>
              <w:left w:val="single" w:sz="6" w:space="0" w:color="auto"/>
              <w:bottom w:val="single" w:sz="4" w:space="0" w:color="auto"/>
              <w:right w:val="single" w:sz="6" w:space="0" w:color="auto"/>
            </w:tcBorders>
          </w:tcPr>
          <w:p w14:paraId="7AF03539"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4" w:space="0" w:color="auto"/>
              <w:right w:val="single" w:sz="6" w:space="0" w:color="auto"/>
            </w:tcBorders>
          </w:tcPr>
          <w:p w14:paraId="6C36BC52"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4" w:space="0" w:color="auto"/>
              <w:right w:val="single" w:sz="6" w:space="0" w:color="auto"/>
            </w:tcBorders>
          </w:tcPr>
          <w:p w14:paraId="0AE3964B"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bottom w:val="single" w:sz="4" w:space="0" w:color="auto"/>
              <w:right w:val="single" w:sz="6" w:space="0" w:color="auto"/>
            </w:tcBorders>
          </w:tcPr>
          <w:p w14:paraId="58098280"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Moderately uncooperative but otherwise appropriate </w:t>
            </w:r>
          </w:p>
          <w:p w14:paraId="7FE05EBC"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to situation</w:t>
            </w:r>
          </w:p>
        </w:tc>
        <w:tc>
          <w:tcPr>
            <w:tcW w:w="270" w:type="dxa"/>
            <w:tcBorders>
              <w:top w:val="single" w:sz="6" w:space="0" w:color="auto"/>
              <w:bottom w:val="single" w:sz="4" w:space="0" w:color="auto"/>
              <w:right w:val="single" w:sz="6" w:space="0" w:color="auto"/>
            </w:tcBorders>
          </w:tcPr>
          <w:p w14:paraId="5D9F4443"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4" w:space="0" w:color="auto"/>
              <w:right w:val="single" w:sz="6" w:space="0" w:color="auto"/>
            </w:tcBorders>
          </w:tcPr>
          <w:p w14:paraId="420AA2D2"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Markedly inappropriate (e.g., irritable, seductive, aggressive) to situation</w:t>
            </w:r>
          </w:p>
        </w:tc>
        <w:tc>
          <w:tcPr>
            <w:tcW w:w="270" w:type="dxa"/>
            <w:gridSpan w:val="2"/>
            <w:tcBorders>
              <w:top w:val="single" w:sz="6" w:space="0" w:color="auto"/>
              <w:bottom w:val="single" w:sz="4" w:space="0" w:color="auto"/>
              <w:right w:val="single" w:sz="6" w:space="0" w:color="auto"/>
            </w:tcBorders>
          </w:tcPr>
          <w:p w14:paraId="2D151C05"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bottom w:val="single" w:sz="4" w:space="0" w:color="auto"/>
              <w:right w:val="single" w:sz="6" w:space="0" w:color="auto"/>
            </w:tcBorders>
          </w:tcPr>
          <w:p w14:paraId="1DE0BB78"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Extremely inappropriate to situation</w:t>
            </w:r>
          </w:p>
        </w:tc>
      </w:tr>
      <w:tr w:rsidR="004E06F0" w:rsidRPr="00546722" w14:paraId="7C68E939" w14:textId="77777777" w:rsidTr="001B1D57">
        <w:trPr>
          <w:jc w:val="center"/>
        </w:trPr>
        <w:tc>
          <w:tcPr>
            <w:tcW w:w="2662" w:type="dxa"/>
            <w:tcBorders>
              <w:top w:val="single" w:sz="6" w:space="0" w:color="auto"/>
              <w:left w:val="single" w:sz="6" w:space="0" w:color="auto"/>
            </w:tcBorders>
          </w:tcPr>
          <w:p w14:paraId="682C84A6"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Motoric Behavior </w:t>
            </w:r>
          </w:p>
        </w:tc>
        <w:tc>
          <w:tcPr>
            <w:tcW w:w="270" w:type="dxa"/>
            <w:tcBorders>
              <w:top w:val="single" w:sz="6" w:space="0" w:color="auto"/>
              <w:left w:val="single" w:sz="6" w:space="0" w:color="auto"/>
              <w:bottom w:val="single" w:sz="6" w:space="0" w:color="auto"/>
              <w:right w:val="single" w:sz="6" w:space="0" w:color="auto"/>
            </w:tcBorders>
          </w:tcPr>
          <w:p w14:paraId="0EE9BC4F"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37E9DAAC"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2176C643"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bottom w:val="single" w:sz="6" w:space="0" w:color="auto"/>
            </w:tcBorders>
          </w:tcPr>
          <w:p w14:paraId="64A0C0A5"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Some physical motor retardation or motor agitation</w:t>
            </w:r>
          </w:p>
        </w:tc>
        <w:tc>
          <w:tcPr>
            <w:tcW w:w="270" w:type="dxa"/>
            <w:tcBorders>
              <w:top w:val="single" w:sz="6" w:space="0" w:color="auto"/>
              <w:left w:val="single" w:sz="6" w:space="0" w:color="auto"/>
              <w:bottom w:val="single" w:sz="6" w:space="0" w:color="auto"/>
            </w:tcBorders>
          </w:tcPr>
          <w:p w14:paraId="060B5EA6"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7D3ABE93"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Serious psychomotor retardation or agitation</w:t>
            </w:r>
          </w:p>
        </w:tc>
        <w:tc>
          <w:tcPr>
            <w:tcW w:w="270" w:type="dxa"/>
            <w:gridSpan w:val="2"/>
            <w:tcBorders>
              <w:top w:val="single" w:sz="6" w:space="0" w:color="auto"/>
              <w:left w:val="single" w:sz="6" w:space="0" w:color="auto"/>
              <w:bottom w:val="single" w:sz="6" w:space="0" w:color="auto"/>
            </w:tcBorders>
          </w:tcPr>
          <w:p w14:paraId="51ADF70D"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left w:val="single" w:sz="6" w:space="0" w:color="auto"/>
              <w:bottom w:val="single" w:sz="6" w:space="0" w:color="auto"/>
              <w:right w:val="single" w:sz="6" w:space="0" w:color="auto"/>
            </w:tcBorders>
          </w:tcPr>
          <w:p w14:paraId="19EB8C0F"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Severe physical motor retardation or agitation</w:t>
            </w:r>
          </w:p>
        </w:tc>
      </w:tr>
      <w:tr w:rsidR="004E06F0" w:rsidRPr="00546722" w14:paraId="0C4A1355" w14:textId="77777777" w:rsidTr="001B1D57">
        <w:trPr>
          <w:jc w:val="center"/>
        </w:trPr>
        <w:tc>
          <w:tcPr>
            <w:tcW w:w="2662" w:type="dxa"/>
            <w:tcBorders>
              <w:top w:val="single" w:sz="6" w:space="0" w:color="auto"/>
              <w:left w:val="single" w:sz="6" w:space="0" w:color="auto"/>
            </w:tcBorders>
          </w:tcPr>
          <w:p w14:paraId="5FC81E60"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Hostility or</w:t>
            </w:r>
          </w:p>
          <w:p w14:paraId="1B422DA8"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Irritability</w:t>
            </w:r>
          </w:p>
        </w:tc>
        <w:tc>
          <w:tcPr>
            <w:tcW w:w="270" w:type="dxa"/>
            <w:tcBorders>
              <w:top w:val="single" w:sz="6" w:space="0" w:color="auto"/>
              <w:left w:val="single" w:sz="6" w:space="0" w:color="auto"/>
              <w:bottom w:val="single" w:sz="6" w:space="0" w:color="auto"/>
              <w:right w:val="single" w:sz="6" w:space="0" w:color="auto"/>
            </w:tcBorders>
          </w:tcPr>
          <w:p w14:paraId="54DE4545"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6E144D97"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1BF19EC8"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bottom w:val="single" w:sz="6" w:space="0" w:color="auto"/>
            </w:tcBorders>
          </w:tcPr>
          <w:p w14:paraId="1F651B20"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angry and admits anger</w:t>
            </w:r>
          </w:p>
        </w:tc>
        <w:tc>
          <w:tcPr>
            <w:tcW w:w="270" w:type="dxa"/>
            <w:tcBorders>
              <w:top w:val="single" w:sz="6" w:space="0" w:color="auto"/>
              <w:left w:val="single" w:sz="6" w:space="0" w:color="auto"/>
              <w:bottom w:val="single" w:sz="6" w:space="0" w:color="auto"/>
            </w:tcBorders>
          </w:tcPr>
          <w:p w14:paraId="04CE6482"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7CF28672"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Verbally abusive </w:t>
            </w:r>
          </w:p>
        </w:tc>
        <w:tc>
          <w:tcPr>
            <w:tcW w:w="270" w:type="dxa"/>
            <w:gridSpan w:val="2"/>
            <w:tcBorders>
              <w:top w:val="single" w:sz="6" w:space="0" w:color="auto"/>
              <w:left w:val="single" w:sz="6" w:space="0" w:color="auto"/>
              <w:bottom w:val="single" w:sz="6" w:space="0" w:color="auto"/>
            </w:tcBorders>
          </w:tcPr>
          <w:p w14:paraId="7F1CBE98"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left w:val="single" w:sz="6" w:space="0" w:color="auto"/>
              <w:bottom w:val="single" w:sz="6" w:space="0" w:color="auto"/>
              <w:right w:val="single" w:sz="6" w:space="0" w:color="auto"/>
            </w:tcBorders>
          </w:tcPr>
          <w:p w14:paraId="0CC8BEBD"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Physically threatening</w:t>
            </w:r>
          </w:p>
        </w:tc>
      </w:tr>
      <w:tr w:rsidR="004E06F0" w:rsidRPr="00546722" w14:paraId="1D90DEC9" w14:textId="77777777" w:rsidTr="001B1D57">
        <w:trPr>
          <w:jc w:val="center"/>
        </w:trPr>
        <w:tc>
          <w:tcPr>
            <w:tcW w:w="2662" w:type="dxa"/>
            <w:tcBorders>
              <w:top w:val="single" w:sz="6" w:space="0" w:color="auto"/>
              <w:left w:val="single" w:sz="6" w:space="0" w:color="auto"/>
            </w:tcBorders>
          </w:tcPr>
          <w:p w14:paraId="10D45FF9"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Affect</w:t>
            </w:r>
          </w:p>
        </w:tc>
        <w:tc>
          <w:tcPr>
            <w:tcW w:w="270" w:type="dxa"/>
            <w:tcBorders>
              <w:top w:val="single" w:sz="6" w:space="0" w:color="auto"/>
              <w:left w:val="single" w:sz="6" w:space="0" w:color="auto"/>
              <w:bottom w:val="single" w:sz="6" w:space="0" w:color="auto"/>
              <w:right w:val="single" w:sz="6" w:space="0" w:color="auto"/>
            </w:tcBorders>
          </w:tcPr>
          <w:p w14:paraId="3E72A0DC"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4E91E3C0"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4DDB0FB2"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67F5FC6C"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Minimal spontaneous affect or strange affect observed</w:t>
            </w:r>
          </w:p>
        </w:tc>
        <w:tc>
          <w:tcPr>
            <w:tcW w:w="270" w:type="dxa"/>
            <w:tcBorders>
              <w:top w:val="single" w:sz="6" w:space="0" w:color="auto"/>
              <w:right w:val="single" w:sz="6" w:space="0" w:color="auto"/>
            </w:tcBorders>
          </w:tcPr>
          <w:p w14:paraId="62E1B67D"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822D1E6"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Blunted affect or affect incongruous with thoughts</w:t>
            </w:r>
          </w:p>
        </w:tc>
        <w:tc>
          <w:tcPr>
            <w:tcW w:w="270" w:type="dxa"/>
            <w:gridSpan w:val="2"/>
            <w:tcBorders>
              <w:top w:val="single" w:sz="6" w:space="0" w:color="auto"/>
              <w:right w:val="single" w:sz="6" w:space="0" w:color="auto"/>
            </w:tcBorders>
          </w:tcPr>
          <w:p w14:paraId="3ADB1B07"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02A8B769"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Unchanging affect or bizarre actions</w:t>
            </w:r>
          </w:p>
        </w:tc>
      </w:tr>
      <w:tr w:rsidR="004E06F0" w:rsidRPr="00546722" w14:paraId="08E71805" w14:textId="77777777" w:rsidTr="001B1D57">
        <w:trPr>
          <w:jc w:val="center"/>
        </w:trPr>
        <w:tc>
          <w:tcPr>
            <w:tcW w:w="2662" w:type="dxa"/>
            <w:tcBorders>
              <w:top w:val="single" w:sz="6" w:space="0" w:color="auto"/>
              <w:left w:val="single" w:sz="6" w:space="0" w:color="auto"/>
              <w:bottom w:val="single" w:sz="6" w:space="0" w:color="auto"/>
            </w:tcBorders>
          </w:tcPr>
          <w:p w14:paraId="59BF7BDE"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Depression </w:t>
            </w:r>
          </w:p>
        </w:tc>
        <w:tc>
          <w:tcPr>
            <w:tcW w:w="270" w:type="dxa"/>
            <w:tcBorders>
              <w:top w:val="single" w:sz="6" w:space="0" w:color="auto"/>
              <w:left w:val="single" w:sz="6" w:space="0" w:color="auto"/>
              <w:bottom w:val="single" w:sz="6" w:space="0" w:color="auto"/>
              <w:right w:val="single" w:sz="6" w:space="0" w:color="auto"/>
            </w:tcBorders>
          </w:tcPr>
          <w:p w14:paraId="21FFE2FE" w14:textId="77777777" w:rsidR="004E06F0" w:rsidRPr="00D22F1B" w:rsidRDefault="004E06F0" w:rsidP="001B1D57">
            <w:pPr>
              <w:spacing w:after="0"/>
              <w:ind w:left="-31" w:right="-198"/>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0B400F6" w14:textId="77777777" w:rsidR="004E06F0" w:rsidRPr="00D22F1B" w:rsidRDefault="004E06F0" w:rsidP="001B1D57">
            <w:pPr>
              <w:spacing w:after="0"/>
              <w:ind w:left="-31" w:right="-198"/>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4495E3A4" w14:textId="77777777" w:rsidR="004E06F0" w:rsidRPr="00D22F1B" w:rsidRDefault="004E06F0" w:rsidP="001B1D57">
            <w:pPr>
              <w:spacing w:after="0"/>
              <w:ind w:left="-108" w:right="-198"/>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454AD13C"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sad and reports sadness</w:t>
            </w:r>
          </w:p>
        </w:tc>
        <w:tc>
          <w:tcPr>
            <w:tcW w:w="270" w:type="dxa"/>
            <w:tcBorders>
              <w:top w:val="single" w:sz="6" w:space="0" w:color="auto"/>
              <w:bottom w:val="single" w:sz="6" w:space="0" w:color="auto"/>
              <w:right w:val="single" w:sz="6" w:space="0" w:color="auto"/>
            </w:tcBorders>
          </w:tcPr>
          <w:p w14:paraId="6249CFA6" w14:textId="77777777" w:rsidR="004E06F0" w:rsidRPr="00546722" w:rsidRDefault="004E06F0" w:rsidP="001B1D57">
            <w:pPr>
              <w:spacing w:after="0"/>
              <w:ind w:left="-134" w:firstLine="134"/>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44AFFFE0" w14:textId="77777777" w:rsidR="004E06F0" w:rsidRPr="00546722" w:rsidRDefault="004E06F0" w:rsidP="001B1D57">
            <w:pPr>
              <w:spacing w:after="0"/>
              <w:ind w:left="12" w:hanging="12"/>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Cries excessively, sleep or appetite disturbance</w:t>
            </w:r>
          </w:p>
        </w:tc>
        <w:tc>
          <w:tcPr>
            <w:tcW w:w="270" w:type="dxa"/>
            <w:gridSpan w:val="2"/>
            <w:tcBorders>
              <w:top w:val="single" w:sz="6" w:space="0" w:color="auto"/>
              <w:bottom w:val="single" w:sz="6" w:space="0" w:color="auto"/>
              <w:right w:val="single" w:sz="6" w:space="0" w:color="auto"/>
            </w:tcBorders>
          </w:tcPr>
          <w:p w14:paraId="2EF815C8" w14:textId="77777777" w:rsidR="004E06F0" w:rsidRPr="00D22F1B" w:rsidRDefault="004E06F0" w:rsidP="001B1D57">
            <w:pPr>
              <w:spacing w:after="0"/>
              <w:ind w:left="46" w:firstLine="26"/>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7E687896"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Depressed and thinks about death or suicide</w:t>
            </w:r>
          </w:p>
        </w:tc>
      </w:tr>
      <w:tr w:rsidR="004E06F0" w:rsidRPr="00546722" w14:paraId="306FC851" w14:textId="77777777" w:rsidTr="001B1D57">
        <w:trPr>
          <w:jc w:val="center"/>
        </w:trPr>
        <w:tc>
          <w:tcPr>
            <w:tcW w:w="2662" w:type="dxa"/>
            <w:tcBorders>
              <w:top w:val="single" w:sz="6" w:space="0" w:color="auto"/>
              <w:left w:val="single" w:sz="6" w:space="0" w:color="auto"/>
              <w:bottom w:val="single" w:sz="6" w:space="0" w:color="auto"/>
            </w:tcBorders>
          </w:tcPr>
          <w:p w14:paraId="24911F4E"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Anxiety</w:t>
            </w:r>
          </w:p>
        </w:tc>
        <w:tc>
          <w:tcPr>
            <w:tcW w:w="270" w:type="dxa"/>
            <w:tcBorders>
              <w:top w:val="single" w:sz="6" w:space="0" w:color="auto"/>
              <w:left w:val="single" w:sz="6" w:space="0" w:color="auto"/>
              <w:bottom w:val="single" w:sz="6" w:space="0" w:color="auto"/>
              <w:right w:val="single" w:sz="6" w:space="0" w:color="auto"/>
            </w:tcBorders>
          </w:tcPr>
          <w:p w14:paraId="6E6AC29C"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10B8BB42"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19F48BB3"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55A018C2" w14:textId="77777777" w:rsidR="004E06F0" w:rsidRPr="00546722" w:rsidRDefault="004E06F0" w:rsidP="001B1D57">
            <w:pPr>
              <w:spacing w:after="0"/>
              <w:ind w:left="-32"/>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 Reports periods of persistent tension or unexplained fears</w:t>
            </w:r>
          </w:p>
        </w:tc>
        <w:tc>
          <w:tcPr>
            <w:tcW w:w="270" w:type="dxa"/>
            <w:tcBorders>
              <w:top w:val="single" w:sz="6" w:space="0" w:color="auto"/>
              <w:bottom w:val="single" w:sz="6" w:space="0" w:color="auto"/>
              <w:right w:val="single" w:sz="6" w:space="0" w:color="auto"/>
            </w:tcBorders>
          </w:tcPr>
          <w:p w14:paraId="79E2B64C"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09786A10"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Frightened, shaky, panic attack, hyperventilation within past 3 months.  </w:t>
            </w:r>
          </w:p>
        </w:tc>
        <w:tc>
          <w:tcPr>
            <w:tcW w:w="270" w:type="dxa"/>
            <w:gridSpan w:val="2"/>
            <w:tcBorders>
              <w:top w:val="single" w:sz="6" w:space="0" w:color="auto"/>
              <w:bottom w:val="single" w:sz="6" w:space="0" w:color="auto"/>
              <w:right w:val="single" w:sz="6" w:space="0" w:color="auto"/>
            </w:tcBorders>
          </w:tcPr>
          <w:p w14:paraId="6B89A361"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1A4DA997"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Hyperventilation or panic attacks within past month</w:t>
            </w:r>
          </w:p>
        </w:tc>
      </w:tr>
      <w:tr w:rsidR="004E06F0" w:rsidRPr="00546722" w14:paraId="34F78714" w14:textId="77777777" w:rsidTr="001B1D57">
        <w:trPr>
          <w:jc w:val="center"/>
        </w:trPr>
        <w:tc>
          <w:tcPr>
            <w:tcW w:w="2662" w:type="dxa"/>
            <w:tcBorders>
              <w:top w:val="single" w:sz="6" w:space="0" w:color="auto"/>
              <w:left w:val="single" w:sz="6" w:space="0" w:color="auto"/>
            </w:tcBorders>
          </w:tcPr>
          <w:p w14:paraId="4B64A9AF"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Speech</w:t>
            </w:r>
          </w:p>
        </w:tc>
        <w:tc>
          <w:tcPr>
            <w:tcW w:w="270" w:type="dxa"/>
            <w:tcBorders>
              <w:top w:val="single" w:sz="6" w:space="0" w:color="auto"/>
              <w:left w:val="single" w:sz="6" w:space="0" w:color="auto"/>
              <w:bottom w:val="single" w:sz="6" w:space="0" w:color="auto"/>
              <w:right w:val="single" w:sz="6" w:space="0" w:color="auto"/>
            </w:tcBorders>
          </w:tcPr>
          <w:p w14:paraId="6FCE8BBE"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61D3EAD0"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19E411E5"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5D8F39FC"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Pressured or latency of speech</w:t>
            </w:r>
          </w:p>
        </w:tc>
        <w:tc>
          <w:tcPr>
            <w:tcW w:w="270" w:type="dxa"/>
            <w:tcBorders>
              <w:top w:val="single" w:sz="6" w:space="0" w:color="auto"/>
              <w:right w:val="single" w:sz="6" w:space="0" w:color="auto"/>
            </w:tcBorders>
          </w:tcPr>
          <w:p w14:paraId="5AB05070"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390AB500"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One word responses with no elaboration </w:t>
            </w:r>
          </w:p>
        </w:tc>
        <w:tc>
          <w:tcPr>
            <w:tcW w:w="270" w:type="dxa"/>
            <w:gridSpan w:val="2"/>
            <w:tcBorders>
              <w:top w:val="single" w:sz="6" w:space="0" w:color="auto"/>
              <w:right w:val="single" w:sz="6" w:space="0" w:color="auto"/>
            </w:tcBorders>
          </w:tcPr>
          <w:p w14:paraId="6ACE9272"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11D50A44"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Slurring, mute or incoherent,  </w:t>
            </w:r>
          </w:p>
        </w:tc>
      </w:tr>
      <w:tr w:rsidR="004E06F0" w:rsidRPr="00546722" w14:paraId="1F9FEEFE" w14:textId="77777777" w:rsidTr="001B1D57">
        <w:trPr>
          <w:jc w:val="center"/>
        </w:trPr>
        <w:tc>
          <w:tcPr>
            <w:tcW w:w="2662" w:type="dxa"/>
            <w:tcBorders>
              <w:top w:val="single" w:sz="6" w:space="0" w:color="auto"/>
              <w:left w:val="single" w:sz="6" w:space="0" w:color="auto"/>
            </w:tcBorders>
          </w:tcPr>
          <w:p w14:paraId="1705E2D5"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Insight and</w:t>
            </w:r>
          </w:p>
          <w:p w14:paraId="57DBD3AE"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Judgment </w:t>
            </w:r>
          </w:p>
        </w:tc>
        <w:tc>
          <w:tcPr>
            <w:tcW w:w="270" w:type="dxa"/>
            <w:tcBorders>
              <w:top w:val="single" w:sz="6" w:space="0" w:color="auto"/>
              <w:left w:val="single" w:sz="6" w:space="0" w:color="auto"/>
              <w:bottom w:val="single" w:sz="6" w:space="0" w:color="auto"/>
              <w:right w:val="single" w:sz="6" w:space="0" w:color="auto"/>
            </w:tcBorders>
          </w:tcPr>
          <w:p w14:paraId="27548CEF" w14:textId="77777777" w:rsidR="004E06F0" w:rsidRPr="00D22F1B" w:rsidRDefault="004E06F0" w:rsidP="001B1D57">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1AF74AE" w14:textId="77777777" w:rsidR="004E06F0" w:rsidRPr="00D22F1B" w:rsidRDefault="004E06F0" w:rsidP="001B1D57">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731C1877"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17E384BE"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Limited judgment and insight  </w:t>
            </w:r>
          </w:p>
        </w:tc>
        <w:tc>
          <w:tcPr>
            <w:tcW w:w="270" w:type="dxa"/>
            <w:tcBorders>
              <w:top w:val="single" w:sz="6" w:space="0" w:color="auto"/>
              <w:right w:val="single" w:sz="6" w:space="0" w:color="auto"/>
            </w:tcBorders>
          </w:tcPr>
          <w:p w14:paraId="0E683C13"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4FD57094"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Poor judgment and insight</w:t>
            </w:r>
          </w:p>
        </w:tc>
        <w:tc>
          <w:tcPr>
            <w:tcW w:w="270" w:type="dxa"/>
            <w:gridSpan w:val="2"/>
            <w:tcBorders>
              <w:top w:val="single" w:sz="6" w:space="0" w:color="auto"/>
              <w:right w:val="single" w:sz="6" w:space="0" w:color="auto"/>
            </w:tcBorders>
          </w:tcPr>
          <w:p w14:paraId="4A4CC923"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7ECD28B7"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Impaired judgment</w:t>
            </w:r>
          </w:p>
        </w:tc>
      </w:tr>
      <w:tr w:rsidR="004E06F0" w:rsidRPr="00546722" w14:paraId="63A7B78E" w14:textId="77777777" w:rsidTr="001B1D57">
        <w:trPr>
          <w:jc w:val="center"/>
        </w:trPr>
        <w:tc>
          <w:tcPr>
            <w:tcW w:w="2662" w:type="dxa"/>
            <w:tcBorders>
              <w:top w:val="single" w:sz="6" w:space="0" w:color="auto"/>
              <w:left w:val="single" w:sz="6" w:space="0" w:color="auto"/>
              <w:bottom w:val="single" w:sz="6" w:space="0" w:color="auto"/>
            </w:tcBorders>
          </w:tcPr>
          <w:p w14:paraId="55A03926"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Perceptual</w:t>
            </w:r>
          </w:p>
          <w:p w14:paraId="7EBD4D74"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Disorders</w:t>
            </w:r>
          </w:p>
        </w:tc>
        <w:tc>
          <w:tcPr>
            <w:tcW w:w="990" w:type="dxa"/>
            <w:gridSpan w:val="2"/>
            <w:tcBorders>
              <w:top w:val="single" w:sz="6" w:space="0" w:color="auto"/>
              <w:left w:val="single" w:sz="6" w:space="0" w:color="auto"/>
              <w:bottom w:val="single" w:sz="6" w:space="0" w:color="auto"/>
              <w:right w:val="single" w:sz="6" w:space="0" w:color="auto"/>
            </w:tcBorders>
          </w:tcPr>
          <w:p w14:paraId="3F515580" w14:textId="77777777" w:rsidR="004E06F0" w:rsidRPr="00D22F1B" w:rsidRDefault="004E06F0" w:rsidP="001B1D57">
            <w:pPr>
              <w:spacing w:after="0"/>
              <w:rPr>
                <w:rFonts w:cstheme="minorHAnsi"/>
                <w:b/>
                <w:sz w:val="18"/>
                <w:szCs w:val="18"/>
              </w:rPr>
            </w:pPr>
            <w:r w:rsidRPr="00D22F1B">
              <w:rPr>
                <w:rFonts w:cstheme="minorHAnsi"/>
                <w:b/>
                <w:sz w:val="18"/>
                <w:szCs w:val="18"/>
              </w:rPr>
              <w:t>None</w:t>
            </w:r>
          </w:p>
        </w:tc>
        <w:tc>
          <w:tcPr>
            <w:tcW w:w="270" w:type="dxa"/>
            <w:tcBorders>
              <w:top w:val="single" w:sz="6" w:space="0" w:color="auto"/>
              <w:left w:val="single" w:sz="6" w:space="0" w:color="auto"/>
              <w:bottom w:val="single" w:sz="6" w:space="0" w:color="auto"/>
              <w:right w:val="single" w:sz="6" w:space="0" w:color="auto"/>
            </w:tcBorders>
          </w:tcPr>
          <w:p w14:paraId="2E49DACE" w14:textId="77777777" w:rsidR="004E06F0" w:rsidRPr="00D22F1B" w:rsidRDefault="004E06F0" w:rsidP="001B1D57">
            <w:pPr>
              <w:spacing w:after="0"/>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625BD95D"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Feelings of unreality but denies hallucinations</w:t>
            </w:r>
          </w:p>
        </w:tc>
        <w:tc>
          <w:tcPr>
            <w:tcW w:w="270" w:type="dxa"/>
            <w:tcBorders>
              <w:top w:val="single" w:sz="6" w:space="0" w:color="auto"/>
              <w:bottom w:val="single" w:sz="6" w:space="0" w:color="auto"/>
              <w:right w:val="single" w:sz="6" w:space="0" w:color="auto"/>
            </w:tcBorders>
          </w:tcPr>
          <w:p w14:paraId="78AEBE64" w14:textId="77777777" w:rsidR="004E06F0" w:rsidRPr="00546722" w:rsidRDefault="004E06F0" w:rsidP="001B1D57">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62CAFAF6" w14:textId="77777777" w:rsidR="004E06F0" w:rsidRPr="00546722" w:rsidRDefault="004E06F0" w:rsidP="001B1D57">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Reports hallucination within the past month</w:t>
            </w:r>
          </w:p>
        </w:tc>
        <w:tc>
          <w:tcPr>
            <w:tcW w:w="270" w:type="dxa"/>
            <w:gridSpan w:val="2"/>
            <w:tcBorders>
              <w:top w:val="single" w:sz="6" w:space="0" w:color="auto"/>
              <w:bottom w:val="single" w:sz="6" w:space="0" w:color="auto"/>
              <w:right w:val="single" w:sz="6" w:space="0" w:color="auto"/>
            </w:tcBorders>
          </w:tcPr>
          <w:p w14:paraId="200A9A4B" w14:textId="77777777" w:rsidR="004E06F0" w:rsidRPr="00D22F1B" w:rsidRDefault="004E06F0" w:rsidP="001B1D57">
            <w:pPr>
              <w:spacing w:after="0"/>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51CDEA70" w14:textId="77777777" w:rsidR="004E06F0" w:rsidRPr="00546722" w:rsidRDefault="004E06F0" w:rsidP="00546722">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to be having hallucinations</w:t>
            </w:r>
          </w:p>
        </w:tc>
      </w:tr>
    </w:tbl>
    <w:p w14:paraId="3439BFDE" w14:textId="77777777" w:rsidR="004E06F0" w:rsidRPr="00D22F1B" w:rsidRDefault="004E06F0" w:rsidP="004E06F0">
      <w:pPr>
        <w:pStyle w:val="Caption"/>
        <w:numPr>
          <w:ilvl w:val="0"/>
          <w:numId w:val="7"/>
        </w:numPr>
        <w:spacing w:line="276" w:lineRule="auto"/>
        <w:rPr>
          <w:rFonts w:asciiTheme="minorHAnsi" w:hAnsiTheme="minorHAnsi" w:cstheme="minorHAnsi"/>
          <w:b w:val="0"/>
          <w:sz w:val="18"/>
          <w:szCs w:val="18"/>
        </w:rPr>
      </w:pPr>
      <w:r w:rsidRPr="00D22F1B">
        <w:rPr>
          <w:rFonts w:asciiTheme="minorHAnsi" w:hAnsiTheme="minorHAnsi" w:cstheme="minorHAnsi"/>
          <w:b w:val="0"/>
          <w:sz w:val="18"/>
          <w:szCs w:val="18"/>
        </w:rPr>
        <w:t xml:space="preserve">WNL = Within Normal Limits  </w:t>
      </w:r>
    </w:p>
    <w:p w14:paraId="2682761A" w14:textId="77777777" w:rsidR="004E06F0" w:rsidRDefault="004E06F0" w:rsidP="004E06F0">
      <w:pPr>
        <w:spacing w:after="0" w:line="240" w:lineRule="auto"/>
        <w:rPr>
          <w:rFonts w:cstheme="minorHAnsi"/>
          <w:i/>
          <w:sz w:val="18"/>
          <w:szCs w:val="18"/>
        </w:rPr>
      </w:pPr>
    </w:p>
    <w:p w14:paraId="75F97DBD" w14:textId="77777777" w:rsidR="00FA2A2C" w:rsidRDefault="00FA2A2C" w:rsidP="004E06F0">
      <w:pPr>
        <w:spacing w:after="0" w:line="240" w:lineRule="auto"/>
        <w:rPr>
          <w:rFonts w:cstheme="minorHAnsi"/>
          <w:i/>
          <w:sz w:val="18"/>
          <w:szCs w:val="18"/>
        </w:rPr>
      </w:pPr>
    </w:p>
    <w:p w14:paraId="7F59A1A2" w14:textId="77777777" w:rsidR="003A6015" w:rsidRPr="00AB3923" w:rsidRDefault="003A6015" w:rsidP="003A6015">
      <w:pPr>
        <w:spacing w:after="0" w:line="240" w:lineRule="auto"/>
        <w:rPr>
          <w:rFonts w:ascii="Times New Roman" w:eastAsia="Times New Roman" w:hAnsi="Times New Roman" w:cs="Times New Roman"/>
          <w:b/>
          <w:sz w:val="24"/>
          <w:szCs w:val="24"/>
        </w:rPr>
      </w:pPr>
      <w:r w:rsidRPr="00AB3923">
        <w:rPr>
          <w:rFonts w:ascii="Times New Roman" w:eastAsia="Times New Roman" w:hAnsi="Times New Roman" w:cs="Times New Roman"/>
          <w:b/>
          <w:sz w:val="24"/>
          <w:szCs w:val="24"/>
        </w:rPr>
        <w:t xml:space="preserve">Impact of </w:t>
      </w:r>
      <w:r w:rsidR="000A0174" w:rsidRPr="00AB3923">
        <w:rPr>
          <w:rFonts w:ascii="Times New Roman" w:eastAsia="Times New Roman" w:hAnsi="Times New Roman" w:cs="Times New Roman"/>
          <w:b/>
          <w:sz w:val="24"/>
          <w:szCs w:val="24"/>
        </w:rPr>
        <w:t>Mental Health/</w:t>
      </w:r>
      <w:r w:rsidRPr="00AB3923">
        <w:rPr>
          <w:rFonts w:ascii="Times New Roman" w:eastAsia="Times New Roman" w:hAnsi="Times New Roman" w:cs="Times New Roman"/>
          <w:b/>
          <w:sz w:val="24"/>
          <w:szCs w:val="24"/>
        </w:rPr>
        <w:t>Subs</w:t>
      </w:r>
      <w:r w:rsidR="000A0174" w:rsidRPr="00AB3923">
        <w:rPr>
          <w:rFonts w:ascii="Times New Roman" w:eastAsia="Times New Roman" w:hAnsi="Times New Roman" w:cs="Times New Roman"/>
          <w:b/>
          <w:sz w:val="24"/>
          <w:szCs w:val="24"/>
        </w:rPr>
        <w:t>tance Abuse on Major Life Areas</w:t>
      </w:r>
      <w:r w:rsidR="00C160F6" w:rsidRPr="00AB3923">
        <w:rPr>
          <w:rFonts w:ascii="Times New Roman" w:eastAsia="Times New Roman" w:hAnsi="Times New Roman" w:cs="Times New Roman"/>
          <w:b/>
          <w:sz w:val="24"/>
          <w:szCs w:val="24"/>
        </w:rPr>
        <w:t xml:space="preserve"> (Describe how your concerns impact your work, school, social, family, health, and overall functioning)</w:t>
      </w:r>
    </w:p>
    <w:p w14:paraId="2C9ACC4C" w14:textId="77777777" w:rsidR="00C160F6" w:rsidRDefault="00C160F6" w:rsidP="003A6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C509B" w14:textId="77777777" w:rsidR="00C160F6" w:rsidRDefault="00C160F6" w:rsidP="003A6015">
      <w:pPr>
        <w:spacing w:after="0" w:line="240" w:lineRule="auto"/>
        <w:rPr>
          <w:rFonts w:ascii="Times New Roman" w:eastAsia="Times New Roman" w:hAnsi="Times New Roman" w:cs="Times New Roman"/>
          <w:sz w:val="24"/>
          <w:szCs w:val="24"/>
        </w:rPr>
      </w:pPr>
    </w:p>
    <w:p w14:paraId="0CCD31B7" w14:textId="77777777" w:rsidR="001214DC" w:rsidRPr="00C160F6" w:rsidRDefault="00C160F6" w:rsidP="004E06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do you</w:t>
      </w:r>
      <w:r w:rsidR="00103A8E">
        <w:rPr>
          <w:rFonts w:ascii="Times New Roman" w:eastAsia="Times New Roman" w:hAnsi="Times New Roman" w:cs="Times New Roman"/>
          <w:sz w:val="24"/>
          <w:szCs w:val="24"/>
        </w:rPr>
        <w:t xml:space="preserve"> or your child </w:t>
      </w:r>
      <w:r>
        <w:rPr>
          <w:rFonts w:ascii="Times New Roman" w:eastAsia="Times New Roman" w:hAnsi="Times New Roman" w:cs="Times New Roman"/>
          <w:sz w:val="24"/>
          <w:szCs w:val="24"/>
        </w:rPr>
        <w:t xml:space="preserve"> call for support</w:t>
      </w:r>
      <w:r w:rsidR="00D653E9">
        <w:rPr>
          <w:rFonts w:ascii="Times New Roman" w:eastAsia="Times New Roman" w:hAnsi="Times New Roman" w:cs="Times New Roman"/>
          <w:sz w:val="24"/>
          <w:szCs w:val="24"/>
        </w:rPr>
        <w:t>? Please describe</w:t>
      </w:r>
      <w:r>
        <w:rPr>
          <w:rFonts w:ascii="Times New Roman" w:eastAsia="Times New Roman" w:hAnsi="Times New Roman" w:cs="Times New Roman"/>
          <w:sz w:val="24"/>
          <w:szCs w:val="24"/>
        </w:rPr>
        <w:t xml:space="preserve"> your relationships with this person, and how important is this support to you? 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w:t>
      </w:r>
    </w:p>
    <w:p w14:paraId="36F8E012" w14:textId="77777777" w:rsidR="000472BE" w:rsidRDefault="000472BE" w:rsidP="004E06F0">
      <w:pPr>
        <w:spacing w:after="0" w:line="240" w:lineRule="auto"/>
        <w:rPr>
          <w:rFonts w:cstheme="minorHAnsi"/>
          <w:b/>
          <w:i/>
          <w:sz w:val="20"/>
          <w:szCs w:val="20"/>
        </w:rPr>
      </w:pPr>
    </w:p>
    <w:p w14:paraId="04B8DAEC" w14:textId="77777777" w:rsidR="000472BE" w:rsidRPr="00AB3923" w:rsidRDefault="000472BE" w:rsidP="004E06F0">
      <w:pPr>
        <w:spacing w:after="0" w:line="240" w:lineRule="auto"/>
        <w:rPr>
          <w:rFonts w:cstheme="minorHAnsi"/>
          <w:b/>
          <w:i/>
          <w:sz w:val="20"/>
          <w:szCs w:val="20"/>
        </w:rPr>
      </w:pPr>
      <w:r w:rsidRPr="00AB3923">
        <w:rPr>
          <w:rFonts w:ascii="Times New Roman" w:eastAsia="Times New Roman" w:hAnsi="Times New Roman" w:cs="Times New Roman"/>
          <w:b/>
          <w:sz w:val="24"/>
          <w:szCs w:val="24"/>
        </w:rPr>
        <w:t>Substance Abuse History &amp; Functioning:</w:t>
      </w:r>
    </w:p>
    <w:tbl>
      <w:tblPr>
        <w:tblStyle w:val="TableGrid"/>
        <w:tblW w:w="11065" w:type="dxa"/>
        <w:jc w:val="center"/>
        <w:tblLayout w:type="fixed"/>
        <w:tblLook w:val="01E0" w:firstRow="1" w:lastRow="1" w:firstColumn="1" w:lastColumn="1" w:noHBand="0" w:noVBand="0"/>
      </w:tblPr>
      <w:tblGrid>
        <w:gridCol w:w="2812"/>
        <w:gridCol w:w="1683"/>
        <w:gridCol w:w="1710"/>
        <w:gridCol w:w="1260"/>
        <w:gridCol w:w="2070"/>
        <w:gridCol w:w="1530"/>
      </w:tblGrid>
      <w:tr w:rsidR="004E06F0" w:rsidRPr="003A5E1A" w14:paraId="39956D8F" w14:textId="77777777" w:rsidTr="000472BE">
        <w:trPr>
          <w:cantSplit/>
          <w:trHeight w:val="288"/>
          <w:jc w:val="center"/>
        </w:trPr>
        <w:tc>
          <w:tcPr>
            <w:tcW w:w="2812" w:type="dxa"/>
          </w:tcPr>
          <w:p w14:paraId="42B3550B" w14:textId="77777777" w:rsidR="004E06F0" w:rsidRPr="001A7BE5" w:rsidRDefault="001A7BE5" w:rsidP="001B1D57">
            <w:pPr>
              <w:rPr>
                <w:sz w:val="24"/>
                <w:szCs w:val="24"/>
              </w:rPr>
            </w:pPr>
            <w:r>
              <w:rPr>
                <w:sz w:val="24"/>
                <w:szCs w:val="24"/>
              </w:rPr>
              <w:t>Classification of Drug</w:t>
            </w:r>
            <w:r w:rsidR="004E06F0" w:rsidRPr="001A7BE5">
              <w:rPr>
                <w:sz w:val="24"/>
                <w:szCs w:val="24"/>
              </w:rPr>
              <w:t xml:space="preserve"> </w:t>
            </w:r>
          </w:p>
        </w:tc>
        <w:tc>
          <w:tcPr>
            <w:tcW w:w="1683" w:type="dxa"/>
          </w:tcPr>
          <w:p w14:paraId="74D26182" w14:textId="77777777" w:rsidR="004E06F0" w:rsidRPr="001A7BE5" w:rsidRDefault="001A7BE5" w:rsidP="000472BE">
            <w:pPr>
              <w:jc w:val="center"/>
              <w:rPr>
                <w:sz w:val="24"/>
                <w:szCs w:val="24"/>
              </w:rPr>
            </w:pPr>
            <w:r>
              <w:rPr>
                <w:sz w:val="24"/>
                <w:szCs w:val="24"/>
              </w:rPr>
              <w:t>Specific Drug Use</w:t>
            </w:r>
          </w:p>
        </w:tc>
        <w:tc>
          <w:tcPr>
            <w:tcW w:w="1710" w:type="dxa"/>
          </w:tcPr>
          <w:p w14:paraId="45F3A240" w14:textId="77777777" w:rsidR="004E06F0" w:rsidRPr="001A7BE5" w:rsidRDefault="001A7BE5" w:rsidP="000472BE">
            <w:pPr>
              <w:jc w:val="center"/>
              <w:rPr>
                <w:sz w:val="24"/>
                <w:szCs w:val="24"/>
              </w:rPr>
            </w:pPr>
            <w:r>
              <w:rPr>
                <w:sz w:val="24"/>
                <w:szCs w:val="24"/>
              </w:rPr>
              <w:t>Age of First Use</w:t>
            </w:r>
          </w:p>
        </w:tc>
        <w:tc>
          <w:tcPr>
            <w:tcW w:w="1260" w:type="dxa"/>
          </w:tcPr>
          <w:p w14:paraId="2EA44BFD" w14:textId="77777777" w:rsidR="004E06F0" w:rsidRPr="001A7BE5" w:rsidRDefault="001A7BE5" w:rsidP="000472BE">
            <w:pPr>
              <w:jc w:val="center"/>
              <w:rPr>
                <w:sz w:val="24"/>
                <w:szCs w:val="24"/>
              </w:rPr>
            </w:pPr>
            <w:r>
              <w:rPr>
                <w:sz w:val="24"/>
                <w:szCs w:val="24"/>
              </w:rPr>
              <w:t>Date Last Use</w:t>
            </w:r>
          </w:p>
        </w:tc>
        <w:tc>
          <w:tcPr>
            <w:tcW w:w="2070" w:type="dxa"/>
          </w:tcPr>
          <w:p w14:paraId="70040179" w14:textId="77777777" w:rsidR="004E06F0" w:rsidRPr="001A7BE5" w:rsidRDefault="001A7BE5" w:rsidP="000472BE">
            <w:pPr>
              <w:jc w:val="center"/>
              <w:rPr>
                <w:sz w:val="24"/>
                <w:szCs w:val="24"/>
              </w:rPr>
            </w:pPr>
            <w:r>
              <w:rPr>
                <w:sz w:val="24"/>
                <w:szCs w:val="24"/>
              </w:rPr>
              <w:t>Frequency of Use</w:t>
            </w:r>
          </w:p>
        </w:tc>
        <w:tc>
          <w:tcPr>
            <w:tcW w:w="1530" w:type="dxa"/>
          </w:tcPr>
          <w:p w14:paraId="64B9739E" w14:textId="77777777" w:rsidR="004E06F0" w:rsidRPr="001A7BE5" w:rsidRDefault="001A7BE5" w:rsidP="000472BE">
            <w:pPr>
              <w:jc w:val="center"/>
              <w:rPr>
                <w:sz w:val="24"/>
                <w:szCs w:val="24"/>
              </w:rPr>
            </w:pPr>
            <w:r>
              <w:rPr>
                <w:sz w:val="24"/>
                <w:szCs w:val="24"/>
              </w:rPr>
              <w:t>Route of Use</w:t>
            </w:r>
          </w:p>
        </w:tc>
      </w:tr>
      <w:tr w:rsidR="001A7BE5" w:rsidRPr="003A5E1A" w14:paraId="196CC545" w14:textId="77777777" w:rsidTr="000472BE">
        <w:trPr>
          <w:cantSplit/>
          <w:trHeight w:val="288"/>
          <w:jc w:val="center"/>
        </w:trPr>
        <w:tc>
          <w:tcPr>
            <w:tcW w:w="2812" w:type="dxa"/>
          </w:tcPr>
          <w:p w14:paraId="3498D5C6" w14:textId="77777777" w:rsidR="001A7BE5" w:rsidRPr="001A7BE5" w:rsidRDefault="001A7BE5" w:rsidP="001B1D57">
            <w:pPr>
              <w:rPr>
                <w:sz w:val="24"/>
                <w:szCs w:val="24"/>
              </w:rPr>
            </w:pPr>
            <w:r>
              <w:rPr>
                <w:sz w:val="24"/>
                <w:szCs w:val="24"/>
              </w:rPr>
              <w:t>Alcohol</w:t>
            </w:r>
          </w:p>
        </w:tc>
        <w:tc>
          <w:tcPr>
            <w:tcW w:w="1683" w:type="dxa"/>
          </w:tcPr>
          <w:p w14:paraId="664DEA10" w14:textId="77777777" w:rsidR="001A7BE5" w:rsidRPr="001A7BE5" w:rsidRDefault="001A7BE5" w:rsidP="000472BE">
            <w:pPr>
              <w:jc w:val="center"/>
              <w:rPr>
                <w:sz w:val="24"/>
                <w:szCs w:val="24"/>
              </w:rPr>
            </w:pPr>
          </w:p>
        </w:tc>
        <w:tc>
          <w:tcPr>
            <w:tcW w:w="1710" w:type="dxa"/>
          </w:tcPr>
          <w:p w14:paraId="56195F8C" w14:textId="77777777" w:rsidR="001A7BE5" w:rsidRPr="001A7BE5" w:rsidRDefault="001A7BE5" w:rsidP="000472BE">
            <w:pPr>
              <w:jc w:val="center"/>
              <w:rPr>
                <w:sz w:val="24"/>
                <w:szCs w:val="24"/>
              </w:rPr>
            </w:pPr>
          </w:p>
        </w:tc>
        <w:tc>
          <w:tcPr>
            <w:tcW w:w="1260" w:type="dxa"/>
          </w:tcPr>
          <w:p w14:paraId="267361BE" w14:textId="77777777" w:rsidR="001A7BE5" w:rsidRPr="001A7BE5" w:rsidRDefault="001A7BE5" w:rsidP="000472BE">
            <w:pPr>
              <w:jc w:val="center"/>
              <w:rPr>
                <w:sz w:val="24"/>
                <w:szCs w:val="24"/>
              </w:rPr>
            </w:pPr>
          </w:p>
        </w:tc>
        <w:tc>
          <w:tcPr>
            <w:tcW w:w="2070" w:type="dxa"/>
          </w:tcPr>
          <w:p w14:paraId="33796E5F" w14:textId="77777777" w:rsidR="001A7BE5" w:rsidRPr="001A7BE5" w:rsidRDefault="001A7BE5" w:rsidP="000472BE">
            <w:pPr>
              <w:jc w:val="center"/>
              <w:rPr>
                <w:sz w:val="24"/>
                <w:szCs w:val="24"/>
              </w:rPr>
            </w:pPr>
          </w:p>
        </w:tc>
        <w:tc>
          <w:tcPr>
            <w:tcW w:w="1530" w:type="dxa"/>
          </w:tcPr>
          <w:p w14:paraId="548BFCC4" w14:textId="77777777" w:rsidR="001A7BE5" w:rsidRPr="001A7BE5" w:rsidRDefault="001A7BE5" w:rsidP="000472BE">
            <w:pPr>
              <w:jc w:val="center"/>
              <w:rPr>
                <w:sz w:val="24"/>
                <w:szCs w:val="24"/>
              </w:rPr>
            </w:pPr>
          </w:p>
        </w:tc>
      </w:tr>
      <w:tr w:rsidR="004E06F0" w:rsidRPr="003A5E1A" w14:paraId="2A59C314" w14:textId="77777777" w:rsidTr="000472BE">
        <w:trPr>
          <w:cantSplit/>
          <w:trHeight w:val="288"/>
          <w:jc w:val="center"/>
        </w:trPr>
        <w:tc>
          <w:tcPr>
            <w:tcW w:w="2812" w:type="dxa"/>
          </w:tcPr>
          <w:p w14:paraId="7CD8A847" w14:textId="77777777" w:rsidR="004E06F0" w:rsidRPr="001A7BE5" w:rsidRDefault="004E06F0" w:rsidP="001B1D57">
            <w:pPr>
              <w:rPr>
                <w:sz w:val="24"/>
                <w:szCs w:val="24"/>
              </w:rPr>
            </w:pPr>
            <w:r w:rsidRPr="001A7BE5">
              <w:rPr>
                <w:sz w:val="24"/>
                <w:szCs w:val="24"/>
              </w:rPr>
              <w:t xml:space="preserve">Amphetamines  </w:t>
            </w:r>
          </w:p>
        </w:tc>
        <w:tc>
          <w:tcPr>
            <w:tcW w:w="1683" w:type="dxa"/>
          </w:tcPr>
          <w:p w14:paraId="1EBC9F2F" w14:textId="77777777" w:rsidR="004E06F0" w:rsidRPr="001A7BE5" w:rsidRDefault="004E06F0" w:rsidP="000472BE">
            <w:pPr>
              <w:jc w:val="center"/>
              <w:rPr>
                <w:sz w:val="24"/>
                <w:szCs w:val="24"/>
              </w:rPr>
            </w:pPr>
          </w:p>
        </w:tc>
        <w:tc>
          <w:tcPr>
            <w:tcW w:w="1710" w:type="dxa"/>
          </w:tcPr>
          <w:p w14:paraId="45339D6C" w14:textId="77777777" w:rsidR="004E06F0" w:rsidRPr="001A7BE5" w:rsidRDefault="004E06F0" w:rsidP="000472BE">
            <w:pPr>
              <w:jc w:val="center"/>
              <w:rPr>
                <w:sz w:val="24"/>
                <w:szCs w:val="24"/>
              </w:rPr>
            </w:pPr>
          </w:p>
        </w:tc>
        <w:tc>
          <w:tcPr>
            <w:tcW w:w="1260" w:type="dxa"/>
          </w:tcPr>
          <w:p w14:paraId="682B1FC8" w14:textId="77777777" w:rsidR="004E06F0" w:rsidRPr="001A7BE5" w:rsidRDefault="004E06F0" w:rsidP="000472BE">
            <w:pPr>
              <w:jc w:val="center"/>
              <w:rPr>
                <w:sz w:val="24"/>
                <w:szCs w:val="24"/>
              </w:rPr>
            </w:pPr>
          </w:p>
        </w:tc>
        <w:tc>
          <w:tcPr>
            <w:tcW w:w="2070" w:type="dxa"/>
          </w:tcPr>
          <w:p w14:paraId="596F3CE8" w14:textId="77777777" w:rsidR="004E06F0" w:rsidRPr="001A7BE5" w:rsidRDefault="004E06F0" w:rsidP="000472BE">
            <w:pPr>
              <w:jc w:val="center"/>
              <w:rPr>
                <w:sz w:val="24"/>
                <w:szCs w:val="24"/>
              </w:rPr>
            </w:pPr>
          </w:p>
        </w:tc>
        <w:tc>
          <w:tcPr>
            <w:tcW w:w="1530" w:type="dxa"/>
          </w:tcPr>
          <w:p w14:paraId="1B8076C9" w14:textId="77777777" w:rsidR="004E06F0" w:rsidRPr="001A7BE5" w:rsidRDefault="004E06F0" w:rsidP="000472BE">
            <w:pPr>
              <w:jc w:val="center"/>
              <w:rPr>
                <w:sz w:val="24"/>
                <w:szCs w:val="24"/>
              </w:rPr>
            </w:pPr>
          </w:p>
        </w:tc>
      </w:tr>
      <w:tr w:rsidR="004E06F0" w:rsidRPr="003A5E1A" w14:paraId="4E781D7F" w14:textId="77777777" w:rsidTr="000472BE">
        <w:trPr>
          <w:cantSplit/>
          <w:trHeight w:val="288"/>
          <w:jc w:val="center"/>
        </w:trPr>
        <w:tc>
          <w:tcPr>
            <w:tcW w:w="2812" w:type="dxa"/>
          </w:tcPr>
          <w:p w14:paraId="509DA9BC" w14:textId="77777777" w:rsidR="004E06F0" w:rsidRPr="001A7BE5" w:rsidRDefault="004E06F0" w:rsidP="001B1D57">
            <w:pPr>
              <w:rPr>
                <w:sz w:val="24"/>
                <w:szCs w:val="24"/>
              </w:rPr>
            </w:pPr>
            <w:r w:rsidRPr="001A7BE5">
              <w:rPr>
                <w:sz w:val="24"/>
                <w:szCs w:val="24"/>
              </w:rPr>
              <w:t xml:space="preserve">Caffeine </w:t>
            </w:r>
          </w:p>
        </w:tc>
        <w:tc>
          <w:tcPr>
            <w:tcW w:w="1683" w:type="dxa"/>
          </w:tcPr>
          <w:p w14:paraId="4B857879" w14:textId="77777777" w:rsidR="004E06F0" w:rsidRPr="001A7BE5" w:rsidRDefault="004E06F0" w:rsidP="000472BE">
            <w:pPr>
              <w:jc w:val="center"/>
              <w:rPr>
                <w:sz w:val="24"/>
                <w:szCs w:val="24"/>
              </w:rPr>
            </w:pPr>
          </w:p>
        </w:tc>
        <w:tc>
          <w:tcPr>
            <w:tcW w:w="1710" w:type="dxa"/>
          </w:tcPr>
          <w:p w14:paraId="5A6B985E" w14:textId="77777777" w:rsidR="004E06F0" w:rsidRPr="001A7BE5" w:rsidRDefault="004E06F0" w:rsidP="000472BE">
            <w:pPr>
              <w:jc w:val="center"/>
              <w:rPr>
                <w:sz w:val="24"/>
                <w:szCs w:val="24"/>
              </w:rPr>
            </w:pPr>
          </w:p>
        </w:tc>
        <w:tc>
          <w:tcPr>
            <w:tcW w:w="1260" w:type="dxa"/>
          </w:tcPr>
          <w:p w14:paraId="6CC122E4" w14:textId="77777777" w:rsidR="004E06F0" w:rsidRPr="001A7BE5" w:rsidRDefault="004E06F0" w:rsidP="000472BE">
            <w:pPr>
              <w:jc w:val="center"/>
              <w:rPr>
                <w:sz w:val="24"/>
                <w:szCs w:val="24"/>
              </w:rPr>
            </w:pPr>
          </w:p>
        </w:tc>
        <w:tc>
          <w:tcPr>
            <w:tcW w:w="2070" w:type="dxa"/>
          </w:tcPr>
          <w:p w14:paraId="48646F60" w14:textId="77777777" w:rsidR="004E06F0" w:rsidRPr="001A7BE5" w:rsidRDefault="004E06F0" w:rsidP="000472BE">
            <w:pPr>
              <w:jc w:val="center"/>
              <w:rPr>
                <w:sz w:val="24"/>
                <w:szCs w:val="24"/>
              </w:rPr>
            </w:pPr>
          </w:p>
        </w:tc>
        <w:tc>
          <w:tcPr>
            <w:tcW w:w="1530" w:type="dxa"/>
          </w:tcPr>
          <w:p w14:paraId="50119B1A" w14:textId="77777777" w:rsidR="004E06F0" w:rsidRPr="001A7BE5" w:rsidRDefault="004E06F0" w:rsidP="000472BE">
            <w:pPr>
              <w:jc w:val="center"/>
              <w:rPr>
                <w:sz w:val="24"/>
                <w:szCs w:val="24"/>
              </w:rPr>
            </w:pPr>
          </w:p>
        </w:tc>
      </w:tr>
      <w:tr w:rsidR="004E06F0" w:rsidRPr="003A5E1A" w14:paraId="0DACD392" w14:textId="77777777" w:rsidTr="000472BE">
        <w:trPr>
          <w:cantSplit/>
          <w:trHeight w:val="288"/>
          <w:jc w:val="center"/>
        </w:trPr>
        <w:tc>
          <w:tcPr>
            <w:tcW w:w="2812" w:type="dxa"/>
          </w:tcPr>
          <w:p w14:paraId="71105DF0" w14:textId="77777777" w:rsidR="004E06F0" w:rsidRPr="001A7BE5" w:rsidRDefault="004E06F0" w:rsidP="001B1D57">
            <w:pPr>
              <w:rPr>
                <w:sz w:val="24"/>
                <w:szCs w:val="24"/>
              </w:rPr>
            </w:pPr>
            <w:r w:rsidRPr="001A7BE5">
              <w:rPr>
                <w:sz w:val="24"/>
                <w:szCs w:val="24"/>
              </w:rPr>
              <w:t>Cannabis</w:t>
            </w:r>
          </w:p>
        </w:tc>
        <w:tc>
          <w:tcPr>
            <w:tcW w:w="1683" w:type="dxa"/>
          </w:tcPr>
          <w:p w14:paraId="1BF0A0FF" w14:textId="77777777" w:rsidR="004E06F0" w:rsidRPr="001A7BE5" w:rsidRDefault="004E06F0" w:rsidP="001B1D57">
            <w:pPr>
              <w:rPr>
                <w:sz w:val="24"/>
                <w:szCs w:val="24"/>
              </w:rPr>
            </w:pPr>
          </w:p>
        </w:tc>
        <w:tc>
          <w:tcPr>
            <w:tcW w:w="1710" w:type="dxa"/>
          </w:tcPr>
          <w:p w14:paraId="795D242F" w14:textId="77777777" w:rsidR="004E06F0" w:rsidRPr="001A7BE5" w:rsidRDefault="004E06F0" w:rsidP="001B1D57">
            <w:pPr>
              <w:rPr>
                <w:sz w:val="24"/>
                <w:szCs w:val="24"/>
              </w:rPr>
            </w:pPr>
          </w:p>
        </w:tc>
        <w:tc>
          <w:tcPr>
            <w:tcW w:w="1260" w:type="dxa"/>
          </w:tcPr>
          <w:p w14:paraId="05421F35" w14:textId="77777777" w:rsidR="004E06F0" w:rsidRPr="001A7BE5" w:rsidRDefault="004E06F0" w:rsidP="001B1D57">
            <w:pPr>
              <w:rPr>
                <w:sz w:val="24"/>
                <w:szCs w:val="24"/>
              </w:rPr>
            </w:pPr>
          </w:p>
        </w:tc>
        <w:tc>
          <w:tcPr>
            <w:tcW w:w="2070" w:type="dxa"/>
          </w:tcPr>
          <w:p w14:paraId="54B3D8BE" w14:textId="77777777" w:rsidR="004E06F0" w:rsidRPr="001A7BE5" w:rsidRDefault="004E06F0" w:rsidP="001B1D57">
            <w:pPr>
              <w:rPr>
                <w:sz w:val="24"/>
                <w:szCs w:val="24"/>
              </w:rPr>
            </w:pPr>
          </w:p>
        </w:tc>
        <w:tc>
          <w:tcPr>
            <w:tcW w:w="1530" w:type="dxa"/>
          </w:tcPr>
          <w:p w14:paraId="128EDC79" w14:textId="77777777" w:rsidR="004E06F0" w:rsidRPr="001A7BE5" w:rsidRDefault="004E06F0" w:rsidP="001B1D57">
            <w:pPr>
              <w:rPr>
                <w:sz w:val="24"/>
                <w:szCs w:val="24"/>
              </w:rPr>
            </w:pPr>
          </w:p>
        </w:tc>
      </w:tr>
      <w:tr w:rsidR="004E06F0" w:rsidRPr="003A5E1A" w14:paraId="3C1EC3FA" w14:textId="77777777" w:rsidTr="000472BE">
        <w:trPr>
          <w:cantSplit/>
          <w:trHeight w:val="296"/>
          <w:jc w:val="center"/>
        </w:trPr>
        <w:tc>
          <w:tcPr>
            <w:tcW w:w="2812" w:type="dxa"/>
          </w:tcPr>
          <w:p w14:paraId="3A3D31B3" w14:textId="77777777" w:rsidR="004E06F0" w:rsidRPr="001A7BE5" w:rsidRDefault="004E06F0" w:rsidP="001B1D57">
            <w:pPr>
              <w:rPr>
                <w:sz w:val="24"/>
                <w:szCs w:val="24"/>
              </w:rPr>
            </w:pPr>
            <w:r w:rsidRPr="001A7BE5">
              <w:rPr>
                <w:sz w:val="24"/>
                <w:szCs w:val="24"/>
              </w:rPr>
              <w:t xml:space="preserve">Cocaine </w:t>
            </w:r>
          </w:p>
        </w:tc>
        <w:tc>
          <w:tcPr>
            <w:tcW w:w="1683" w:type="dxa"/>
          </w:tcPr>
          <w:p w14:paraId="58A87991" w14:textId="77777777" w:rsidR="004E06F0" w:rsidRPr="001A7BE5" w:rsidRDefault="004E06F0" w:rsidP="001B1D57">
            <w:pPr>
              <w:rPr>
                <w:sz w:val="24"/>
                <w:szCs w:val="24"/>
              </w:rPr>
            </w:pPr>
          </w:p>
        </w:tc>
        <w:tc>
          <w:tcPr>
            <w:tcW w:w="1710" w:type="dxa"/>
          </w:tcPr>
          <w:p w14:paraId="524C8BD6" w14:textId="77777777" w:rsidR="004E06F0" w:rsidRPr="001A7BE5" w:rsidRDefault="004E06F0" w:rsidP="001B1D57">
            <w:pPr>
              <w:rPr>
                <w:sz w:val="24"/>
                <w:szCs w:val="24"/>
              </w:rPr>
            </w:pPr>
          </w:p>
        </w:tc>
        <w:tc>
          <w:tcPr>
            <w:tcW w:w="1260" w:type="dxa"/>
          </w:tcPr>
          <w:p w14:paraId="5D9D7A9D" w14:textId="77777777" w:rsidR="004E06F0" w:rsidRPr="001A7BE5" w:rsidRDefault="004E06F0" w:rsidP="001B1D57">
            <w:pPr>
              <w:rPr>
                <w:sz w:val="24"/>
                <w:szCs w:val="24"/>
              </w:rPr>
            </w:pPr>
          </w:p>
        </w:tc>
        <w:tc>
          <w:tcPr>
            <w:tcW w:w="2070" w:type="dxa"/>
          </w:tcPr>
          <w:p w14:paraId="7D75CC1F" w14:textId="77777777" w:rsidR="004E06F0" w:rsidRPr="001A7BE5" w:rsidRDefault="004E06F0" w:rsidP="001B1D57">
            <w:pPr>
              <w:rPr>
                <w:sz w:val="24"/>
                <w:szCs w:val="24"/>
              </w:rPr>
            </w:pPr>
          </w:p>
        </w:tc>
        <w:tc>
          <w:tcPr>
            <w:tcW w:w="1530" w:type="dxa"/>
          </w:tcPr>
          <w:p w14:paraId="2B24C177" w14:textId="77777777" w:rsidR="004E06F0" w:rsidRPr="001A7BE5" w:rsidRDefault="004E06F0" w:rsidP="001B1D57">
            <w:pPr>
              <w:rPr>
                <w:sz w:val="24"/>
                <w:szCs w:val="24"/>
              </w:rPr>
            </w:pPr>
          </w:p>
        </w:tc>
      </w:tr>
      <w:tr w:rsidR="004E06F0" w:rsidRPr="003A5E1A" w14:paraId="7E57B36F" w14:textId="77777777" w:rsidTr="000472BE">
        <w:trPr>
          <w:cantSplit/>
          <w:trHeight w:val="288"/>
          <w:jc w:val="center"/>
        </w:trPr>
        <w:tc>
          <w:tcPr>
            <w:tcW w:w="2812" w:type="dxa"/>
          </w:tcPr>
          <w:p w14:paraId="03512E2F" w14:textId="77777777" w:rsidR="004E06F0" w:rsidRPr="001A7BE5" w:rsidRDefault="004E06F0" w:rsidP="001B1D57">
            <w:pPr>
              <w:rPr>
                <w:sz w:val="24"/>
                <w:szCs w:val="24"/>
              </w:rPr>
            </w:pPr>
            <w:r w:rsidRPr="001A7BE5">
              <w:rPr>
                <w:sz w:val="24"/>
                <w:szCs w:val="24"/>
              </w:rPr>
              <w:t xml:space="preserve">Hallucinogens </w:t>
            </w:r>
          </w:p>
        </w:tc>
        <w:tc>
          <w:tcPr>
            <w:tcW w:w="1683" w:type="dxa"/>
          </w:tcPr>
          <w:p w14:paraId="5C6564D0" w14:textId="77777777" w:rsidR="004E06F0" w:rsidRPr="001A7BE5" w:rsidRDefault="004E06F0" w:rsidP="001B1D57">
            <w:pPr>
              <w:rPr>
                <w:sz w:val="24"/>
                <w:szCs w:val="24"/>
              </w:rPr>
            </w:pPr>
          </w:p>
        </w:tc>
        <w:tc>
          <w:tcPr>
            <w:tcW w:w="1710" w:type="dxa"/>
          </w:tcPr>
          <w:p w14:paraId="38D9720E" w14:textId="77777777" w:rsidR="004E06F0" w:rsidRPr="001A7BE5" w:rsidRDefault="004E06F0" w:rsidP="001B1D57">
            <w:pPr>
              <w:rPr>
                <w:sz w:val="24"/>
                <w:szCs w:val="24"/>
              </w:rPr>
            </w:pPr>
          </w:p>
        </w:tc>
        <w:tc>
          <w:tcPr>
            <w:tcW w:w="1260" w:type="dxa"/>
          </w:tcPr>
          <w:p w14:paraId="08F9628C" w14:textId="77777777" w:rsidR="004E06F0" w:rsidRPr="001A7BE5" w:rsidRDefault="004E06F0" w:rsidP="001B1D57">
            <w:pPr>
              <w:rPr>
                <w:sz w:val="24"/>
                <w:szCs w:val="24"/>
              </w:rPr>
            </w:pPr>
          </w:p>
        </w:tc>
        <w:tc>
          <w:tcPr>
            <w:tcW w:w="2070" w:type="dxa"/>
          </w:tcPr>
          <w:p w14:paraId="62465811" w14:textId="77777777" w:rsidR="004E06F0" w:rsidRPr="001A7BE5" w:rsidRDefault="004E06F0" w:rsidP="001B1D57">
            <w:pPr>
              <w:rPr>
                <w:sz w:val="24"/>
                <w:szCs w:val="24"/>
              </w:rPr>
            </w:pPr>
          </w:p>
        </w:tc>
        <w:tc>
          <w:tcPr>
            <w:tcW w:w="1530" w:type="dxa"/>
          </w:tcPr>
          <w:p w14:paraId="3FAD81C2" w14:textId="77777777" w:rsidR="004E06F0" w:rsidRPr="001A7BE5" w:rsidRDefault="004E06F0" w:rsidP="001B1D57">
            <w:pPr>
              <w:rPr>
                <w:sz w:val="24"/>
                <w:szCs w:val="24"/>
              </w:rPr>
            </w:pPr>
          </w:p>
        </w:tc>
      </w:tr>
      <w:tr w:rsidR="004E06F0" w:rsidRPr="003A5E1A" w14:paraId="62AEF851" w14:textId="77777777" w:rsidTr="000472BE">
        <w:trPr>
          <w:cantSplit/>
          <w:trHeight w:val="288"/>
          <w:jc w:val="center"/>
        </w:trPr>
        <w:tc>
          <w:tcPr>
            <w:tcW w:w="2812" w:type="dxa"/>
          </w:tcPr>
          <w:p w14:paraId="058B9FDD" w14:textId="77777777" w:rsidR="004E06F0" w:rsidRPr="001A7BE5" w:rsidRDefault="004E06F0" w:rsidP="001B1D57">
            <w:pPr>
              <w:rPr>
                <w:sz w:val="24"/>
                <w:szCs w:val="24"/>
              </w:rPr>
            </w:pPr>
            <w:r w:rsidRPr="001A7BE5">
              <w:rPr>
                <w:sz w:val="24"/>
                <w:szCs w:val="24"/>
              </w:rPr>
              <w:t xml:space="preserve">Inhalants </w:t>
            </w:r>
          </w:p>
        </w:tc>
        <w:tc>
          <w:tcPr>
            <w:tcW w:w="1683" w:type="dxa"/>
          </w:tcPr>
          <w:p w14:paraId="5880A28C" w14:textId="77777777" w:rsidR="004E06F0" w:rsidRPr="001A7BE5" w:rsidRDefault="004E06F0" w:rsidP="001B1D57">
            <w:pPr>
              <w:rPr>
                <w:sz w:val="24"/>
                <w:szCs w:val="24"/>
              </w:rPr>
            </w:pPr>
          </w:p>
        </w:tc>
        <w:tc>
          <w:tcPr>
            <w:tcW w:w="1710" w:type="dxa"/>
          </w:tcPr>
          <w:p w14:paraId="59E8B6B7" w14:textId="77777777" w:rsidR="004E06F0" w:rsidRPr="001A7BE5" w:rsidRDefault="004E06F0" w:rsidP="001B1D57">
            <w:pPr>
              <w:rPr>
                <w:sz w:val="24"/>
                <w:szCs w:val="24"/>
              </w:rPr>
            </w:pPr>
          </w:p>
        </w:tc>
        <w:tc>
          <w:tcPr>
            <w:tcW w:w="1260" w:type="dxa"/>
          </w:tcPr>
          <w:p w14:paraId="4FB66CDC" w14:textId="77777777" w:rsidR="004E06F0" w:rsidRPr="001A7BE5" w:rsidRDefault="004E06F0" w:rsidP="001B1D57">
            <w:pPr>
              <w:rPr>
                <w:sz w:val="24"/>
                <w:szCs w:val="24"/>
              </w:rPr>
            </w:pPr>
          </w:p>
        </w:tc>
        <w:tc>
          <w:tcPr>
            <w:tcW w:w="2070" w:type="dxa"/>
          </w:tcPr>
          <w:p w14:paraId="247B20B8" w14:textId="77777777" w:rsidR="004E06F0" w:rsidRPr="001A7BE5" w:rsidRDefault="004E06F0" w:rsidP="001B1D57">
            <w:pPr>
              <w:rPr>
                <w:sz w:val="24"/>
                <w:szCs w:val="24"/>
              </w:rPr>
            </w:pPr>
          </w:p>
        </w:tc>
        <w:tc>
          <w:tcPr>
            <w:tcW w:w="1530" w:type="dxa"/>
          </w:tcPr>
          <w:p w14:paraId="22A302CB" w14:textId="77777777" w:rsidR="004E06F0" w:rsidRPr="001A7BE5" w:rsidRDefault="004E06F0" w:rsidP="001B1D57">
            <w:pPr>
              <w:rPr>
                <w:sz w:val="24"/>
                <w:szCs w:val="24"/>
              </w:rPr>
            </w:pPr>
          </w:p>
        </w:tc>
      </w:tr>
      <w:tr w:rsidR="004E06F0" w:rsidRPr="003A5E1A" w14:paraId="2FC6BCF4" w14:textId="77777777" w:rsidTr="000472BE">
        <w:trPr>
          <w:cantSplit/>
          <w:trHeight w:val="288"/>
          <w:jc w:val="center"/>
        </w:trPr>
        <w:tc>
          <w:tcPr>
            <w:tcW w:w="2812" w:type="dxa"/>
          </w:tcPr>
          <w:p w14:paraId="6D791BB5" w14:textId="77777777" w:rsidR="004E06F0" w:rsidRPr="001A7BE5" w:rsidRDefault="004E06F0" w:rsidP="001B1D57">
            <w:pPr>
              <w:rPr>
                <w:sz w:val="24"/>
                <w:szCs w:val="24"/>
              </w:rPr>
            </w:pPr>
            <w:r w:rsidRPr="001A7BE5">
              <w:rPr>
                <w:sz w:val="24"/>
                <w:szCs w:val="24"/>
              </w:rPr>
              <w:t xml:space="preserve">Nicotine </w:t>
            </w:r>
          </w:p>
        </w:tc>
        <w:tc>
          <w:tcPr>
            <w:tcW w:w="1683" w:type="dxa"/>
          </w:tcPr>
          <w:p w14:paraId="5A28D840" w14:textId="77777777" w:rsidR="004E06F0" w:rsidRPr="001A7BE5" w:rsidRDefault="004E06F0" w:rsidP="001B1D57">
            <w:pPr>
              <w:rPr>
                <w:sz w:val="24"/>
                <w:szCs w:val="24"/>
              </w:rPr>
            </w:pPr>
          </w:p>
        </w:tc>
        <w:tc>
          <w:tcPr>
            <w:tcW w:w="1710" w:type="dxa"/>
          </w:tcPr>
          <w:p w14:paraId="6BFD05DC" w14:textId="77777777" w:rsidR="004E06F0" w:rsidRPr="001A7BE5" w:rsidRDefault="004E06F0" w:rsidP="001B1D57">
            <w:pPr>
              <w:rPr>
                <w:sz w:val="24"/>
                <w:szCs w:val="24"/>
              </w:rPr>
            </w:pPr>
          </w:p>
        </w:tc>
        <w:tc>
          <w:tcPr>
            <w:tcW w:w="1260" w:type="dxa"/>
          </w:tcPr>
          <w:p w14:paraId="64D6B75D" w14:textId="77777777" w:rsidR="004E06F0" w:rsidRPr="001A7BE5" w:rsidRDefault="004E06F0" w:rsidP="001B1D57">
            <w:pPr>
              <w:rPr>
                <w:sz w:val="24"/>
                <w:szCs w:val="24"/>
              </w:rPr>
            </w:pPr>
          </w:p>
        </w:tc>
        <w:tc>
          <w:tcPr>
            <w:tcW w:w="2070" w:type="dxa"/>
          </w:tcPr>
          <w:p w14:paraId="1C456119" w14:textId="77777777" w:rsidR="004E06F0" w:rsidRPr="001A7BE5" w:rsidRDefault="004E06F0" w:rsidP="001B1D57">
            <w:pPr>
              <w:rPr>
                <w:sz w:val="24"/>
                <w:szCs w:val="24"/>
              </w:rPr>
            </w:pPr>
          </w:p>
        </w:tc>
        <w:tc>
          <w:tcPr>
            <w:tcW w:w="1530" w:type="dxa"/>
          </w:tcPr>
          <w:p w14:paraId="2CAACEA8" w14:textId="77777777" w:rsidR="004E06F0" w:rsidRPr="001A7BE5" w:rsidRDefault="004E06F0" w:rsidP="001B1D57">
            <w:pPr>
              <w:rPr>
                <w:sz w:val="24"/>
                <w:szCs w:val="24"/>
              </w:rPr>
            </w:pPr>
          </w:p>
        </w:tc>
      </w:tr>
      <w:tr w:rsidR="004E06F0" w:rsidRPr="003A5E1A" w14:paraId="687432D3" w14:textId="77777777" w:rsidTr="000472BE">
        <w:trPr>
          <w:cantSplit/>
          <w:trHeight w:val="288"/>
          <w:jc w:val="center"/>
        </w:trPr>
        <w:tc>
          <w:tcPr>
            <w:tcW w:w="2812" w:type="dxa"/>
          </w:tcPr>
          <w:p w14:paraId="764B9FC6" w14:textId="77777777" w:rsidR="004E06F0" w:rsidRPr="001A7BE5" w:rsidRDefault="004E06F0" w:rsidP="001B1D57">
            <w:pPr>
              <w:rPr>
                <w:sz w:val="24"/>
                <w:szCs w:val="24"/>
              </w:rPr>
            </w:pPr>
            <w:r w:rsidRPr="001A7BE5">
              <w:rPr>
                <w:sz w:val="24"/>
                <w:szCs w:val="24"/>
              </w:rPr>
              <w:t xml:space="preserve">Opioid </w:t>
            </w:r>
          </w:p>
        </w:tc>
        <w:tc>
          <w:tcPr>
            <w:tcW w:w="1683" w:type="dxa"/>
          </w:tcPr>
          <w:p w14:paraId="4E3D658A" w14:textId="77777777" w:rsidR="004E06F0" w:rsidRPr="001A7BE5" w:rsidRDefault="004E06F0" w:rsidP="001B1D57">
            <w:pPr>
              <w:rPr>
                <w:sz w:val="24"/>
                <w:szCs w:val="24"/>
              </w:rPr>
            </w:pPr>
          </w:p>
        </w:tc>
        <w:tc>
          <w:tcPr>
            <w:tcW w:w="1710" w:type="dxa"/>
          </w:tcPr>
          <w:p w14:paraId="246D4DA7" w14:textId="77777777" w:rsidR="004E06F0" w:rsidRPr="001A7BE5" w:rsidRDefault="004E06F0" w:rsidP="001B1D57">
            <w:pPr>
              <w:rPr>
                <w:sz w:val="24"/>
                <w:szCs w:val="24"/>
              </w:rPr>
            </w:pPr>
          </w:p>
        </w:tc>
        <w:tc>
          <w:tcPr>
            <w:tcW w:w="1260" w:type="dxa"/>
          </w:tcPr>
          <w:p w14:paraId="1048D670" w14:textId="77777777" w:rsidR="004E06F0" w:rsidRPr="001A7BE5" w:rsidRDefault="004E06F0" w:rsidP="001B1D57">
            <w:pPr>
              <w:rPr>
                <w:sz w:val="24"/>
                <w:szCs w:val="24"/>
              </w:rPr>
            </w:pPr>
          </w:p>
        </w:tc>
        <w:tc>
          <w:tcPr>
            <w:tcW w:w="2070" w:type="dxa"/>
          </w:tcPr>
          <w:p w14:paraId="55574733" w14:textId="77777777" w:rsidR="004E06F0" w:rsidRPr="001A7BE5" w:rsidRDefault="004E06F0" w:rsidP="001B1D57">
            <w:pPr>
              <w:rPr>
                <w:sz w:val="24"/>
                <w:szCs w:val="24"/>
              </w:rPr>
            </w:pPr>
          </w:p>
        </w:tc>
        <w:tc>
          <w:tcPr>
            <w:tcW w:w="1530" w:type="dxa"/>
          </w:tcPr>
          <w:p w14:paraId="1053586E" w14:textId="77777777" w:rsidR="004E06F0" w:rsidRPr="001A7BE5" w:rsidRDefault="004E06F0" w:rsidP="001B1D57">
            <w:pPr>
              <w:rPr>
                <w:sz w:val="24"/>
                <w:szCs w:val="24"/>
              </w:rPr>
            </w:pPr>
          </w:p>
        </w:tc>
      </w:tr>
      <w:tr w:rsidR="004E06F0" w:rsidRPr="003A5E1A" w14:paraId="7CF1A5E7" w14:textId="77777777" w:rsidTr="000472BE">
        <w:trPr>
          <w:cantSplit/>
          <w:trHeight w:val="288"/>
          <w:jc w:val="center"/>
        </w:trPr>
        <w:tc>
          <w:tcPr>
            <w:tcW w:w="2812" w:type="dxa"/>
          </w:tcPr>
          <w:p w14:paraId="4CCEB1B4" w14:textId="77777777" w:rsidR="004E06F0" w:rsidRPr="001A7BE5" w:rsidRDefault="004E06F0" w:rsidP="001B1D57">
            <w:pPr>
              <w:rPr>
                <w:sz w:val="24"/>
                <w:szCs w:val="24"/>
              </w:rPr>
            </w:pPr>
            <w:r w:rsidRPr="001A7BE5">
              <w:rPr>
                <w:sz w:val="24"/>
                <w:szCs w:val="24"/>
              </w:rPr>
              <w:t xml:space="preserve">Phencyclidine </w:t>
            </w:r>
          </w:p>
        </w:tc>
        <w:tc>
          <w:tcPr>
            <w:tcW w:w="1683" w:type="dxa"/>
          </w:tcPr>
          <w:p w14:paraId="30841332" w14:textId="77777777" w:rsidR="004E06F0" w:rsidRPr="001A7BE5" w:rsidRDefault="004E06F0" w:rsidP="001B1D57">
            <w:pPr>
              <w:rPr>
                <w:sz w:val="24"/>
                <w:szCs w:val="24"/>
              </w:rPr>
            </w:pPr>
          </w:p>
        </w:tc>
        <w:tc>
          <w:tcPr>
            <w:tcW w:w="1710" w:type="dxa"/>
          </w:tcPr>
          <w:p w14:paraId="55E11F9B" w14:textId="77777777" w:rsidR="004E06F0" w:rsidRPr="001A7BE5" w:rsidRDefault="004E06F0" w:rsidP="001B1D57">
            <w:pPr>
              <w:rPr>
                <w:sz w:val="24"/>
                <w:szCs w:val="24"/>
              </w:rPr>
            </w:pPr>
          </w:p>
        </w:tc>
        <w:tc>
          <w:tcPr>
            <w:tcW w:w="1260" w:type="dxa"/>
          </w:tcPr>
          <w:p w14:paraId="38867139" w14:textId="77777777" w:rsidR="004E06F0" w:rsidRPr="001A7BE5" w:rsidRDefault="004E06F0" w:rsidP="001B1D57">
            <w:pPr>
              <w:rPr>
                <w:sz w:val="24"/>
                <w:szCs w:val="24"/>
              </w:rPr>
            </w:pPr>
          </w:p>
        </w:tc>
        <w:tc>
          <w:tcPr>
            <w:tcW w:w="2070" w:type="dxa"/>
          </w:tcPr>
          <w:p w14:paraId="18B27179" w14:textId="77777777" w:rsidR="004E06F0" w:rsidRPr="001A7BE5" w:rsidRDefault="004E06F0" w:rsidP="001B1D57">
            <w:pPr>
              <w:rPr>
                <w:sz w:val="24"/>
                <w:szCs w:val="24"/>
              </w:rPr>
            </w:pPr>
          </w:p>
        </w:tc>
        <w:tc>
          <w:tcPr>
            <w:tcW w:w="1530" w:type="dxa"/>
          </w:tcPr>
          <w:p w14:paraId="10B7F9AA" w14:textId="77777777" w:rsidR="004E06F0" w:rsidRPr="001A7BE5" w:rsidRDefault="004E06F0" w:rsidP="001B1D57">
            <w:pPr>
              <w:rPr>
                <w:sz w:val="24"/>
                <w:szCs w:val="24"/>
              </w:rPr>
            </w:pPr>
          </w:p>
        </w:tc>
      </w:tr>
      <w:tr w:rsidR="004E06F0" w:rsidRPr="003A5E1A" w14:paraId="0B395C78" w14:textId="77777777" w:rsidTr="000472BE">
        <w:trPr>
          <w:cantSplit/>
          <w:trHeight w:val="288"/>
          <w:jc w:val="center"/>
        </w:trPr>
        <w:tc>
          <w:tcPr>
            <w:tcW w:w="2812" w:type="dxa"/>
          </w:tcPr>
          <w:p w14:paraId="5D768321" w14:textId="77777777" w:rsidR="004E06F0" w:rsidRPr="001A7BE5" w:rsidRDefault="004E06F0" w:rsidP="001B1D57">
            <w:pPr>
              <w:rPr>
                <w:sz w:val="24"/>
                <w:szCs w:val="24"/>
              </w:rPr>
            </w:pPr>
            <w:r w:rsidRPr="001A7BE5">
              <w:rPr>
                <w:sz w:val="24"/>
                <w:szCs w:val="24"/>
              </w:rPr>
              <w:t>Sedative, Hypnotic, or Anxiolytic (indicate type)</w:t>
            </w:r>
          </w:p>
        </w:tc>
        <w:tc>
          <w:tcPr>
            <w:tcW w:w="1683" w:type="dxa"/>
          </w:tcPr>
          <w:p w14:paraId="26917EB4" w14:textId="77777777" w:rsidR="004E06F0" w:rsidRPr="001A7BE5" w:rsidRDefault="004E06F0" w:rsidP="001B1D57">
            <w:pPr>
              <w:rPr>
                <w:sz w:val="24"/>
                <w:szCs w:val="24"/>
              </w:rPr>
            </w:pPr>
          </w:p>
        </w:tc>
        <w:tc>
          <w:tcPr>
            <w:tcW w:w="1710" w:type="dxa"/>
          </w:tcPr>
          <w:p w14:paraId="36B68094" w14:textId="77777777" w:rsidR="004E06F0" w:rsidRPr="001A7BE5" w:rsidRDefault="004E06F0" w:rsidP="001B1D57">
            <w:pPr>
              <w:rPr>
                <w:sz w:val="24"/>
                <w:szCs w:val="24"/>
              </w:rPr>
            </w:pPr>
          </w:p>
        </w:tc>
        <w:tc>
          <w:tcPr>
            <w:tcW w:w="1260" w:type="dxa"/>
          </w:tcPr>
          <w:p w14:paraId="126F88A8" w14:textId="77777777" w:rsidR="004E06F0" w:rsidRPr="001A7BE5" w:rsidRDefault="004E06F0" w:rsidP="001B1D57">
            <w:pPr>
              <w:rPr>
                <w:sz w:val="24"/>
                <w:szCs w:val="24"/>
              </w:rPr>
            </w:pPr>
          </w:p>
        </w:tc>
        <w:tc>
          <w:tcPr>
            <w:tcW w:w="2070" w:type="dxa"/>
          </w:tcPr>
          <w:p w14:paraId="5BDA552B" w14:textId="77777777" w:rsidR="004E06F0" w:rsidRPr="001A7BE5" w:rsidRDefault="004E06F0" w:rsidP="001B1D57">
            <w:pPr>
              <w:rPr>
                <w:sz w:val="24"/>
                <w:szCs w:val="24"/>
              </w:rPr>
            </w:pPr>
          </w:p>
        </w:tc>
        <w:tc>
          <w:tcPr>
            <w:tcW w:w="1530" w:type="dxa"/>
          </w:tcPr>
          <w:p w14:paraId="62023F0A" w14:textId="77777777" w:rsidR="004E06F0" w:rsidRPr="001A7BE5" w:rsidRDefault="004E06F0" w:rsidP="001B1D57">
            <w:pPr>
              <w:rPr>
                <w:sz w:val="24"/>
                <w:szCs w:val="24"/>
              </w:rPr>
            </w:pPr>
          </w:p>
        </w:tc>
      </w:tr>
      <w:tr w:rsidR="004E06F0" w:rsidRPr="003A5E1A" w14:paraId="3FF0FF80" w14:textId="77777777" w:rsidTr="000472BE">
        <w:trPr>
          <w:cantSplit/>
          <w:trHeight w:val="288"/>
          <w:jc w:val="center"/>
        </w:trPr>
        <w:tc>
          <w:tcPr>
            <w:tcW w:w="2812" w:type="dxa"/>
          </w:tcPr>
          <w:p w14:paraId="329D2868" w14:textId="77777777" w:rsidR="004E06F0" w:rsidRPr="001A7BE5" w:rsidRDefault="004E06F0" w:rsidP="00933FFB">
            <w:pPr>
              <w:rPr>
                <w:sz w:val="24"/>
                <w:szCs w:val="24"/>
              </w:rPr>
            </w:pPr>
            <w:r w:rsidRPr="001A7BE5">
              <w:rPr>
                <w:sz w:val="24"/>
                <w:szCs w:val="24"/>
              </w:rPr>
              <w:t xml:space="preserve">Other: </w:t>
            </w:r>
          </w:p>
        </w:tc>
        <w:tc>
          <w:tcPr>
            <w:tcW w:w="1683" w:type="dxa"/>
          </w:tcPr>
          <w:p w14:paraId="5223FC31" w14:textId="77777777" w:rsidR="004E06F0" w:rsidRPr="001A7BE5" w:rsidRDefault="004E06F0" w:rsidP="001B1D57">
            <w:pPr>
              <w:rPr>
                <w:sz w:val="24"/>
                <w:szCs w:val="24"/>
              </w:rPr>
            </w:pPr>
          </w:p>
        </w:tc>
        <w:tc>
          <w:tcPr>
            <w:tcW w:w="1710" w:type="dxa"/>
          </w:tcPr>
          <w:p w14:paraId="498EB88B" w14:textId="77777777" w:rsidR="004E06F0" w:rsidRPr="001A7BE5" w:rsidRDefault="004E06F0" w:rsidP="001B1D57">
            <w:pPr>
              <w:rPr>
                <w:sz w:val="24"/>
                <w:szCs w:val="24"/>
              </w:rPr>
            </w:pPr>
          </w:p>
        </w:tc>
        <w:tc>
          <w:tcPr>
            <w:tcW w:w="1260" w:type="dxa"/>
          </w:tcPr>
          <w:p w14:paraId="034A970C" w14:textId="77777777" w:rsidR="004E06F0" w:rsidRPr="001A7BE5" w:rsidRDefault="004E06F0" w:rsidP="001B1D57">
            <w:pPr>
              <w:rPr>
                <w:sz w:val="24"/>
                <w:szCs w:val="24"/>
              </w:rPr>
            </w:pPr>
          </w:p>
        </w:tc>
        <w:tc>
          <w:tcPr>
            <w:tcW w:w="2070" w:type="dxa"/>
          </w:tcPr>
          <w:p w14:paraId="5F916613" w14:textId="77777777" w:rsidR="004E06F0" w:rsidRPr="001A7BE5" w:rsidRDefault="004E06F0" w:rsidP="001B1D57">
            <w:pPr>
              <w:rPr>
                <w:sz w:val="24"/>
                <w:szCs w:val="24"/>
              </w:rPr>
            </w:pPr>
          </w:p>
        </w:tc>
        <w:tc>
          <w:tcPr>
            <w:tcW w:w="1530" w:type="dxa"/>
          </w:tcPr>
          <w:p w14:paraId="6805C204" w14:textId="77777777" w:rsidR="004E06F0" w:rsidRPr="001A7BE5" w:rsidRDefault="004E06F0" w:rsidP="001B1D57">
            <w:pPr>
              <w:rPr>
                <w:sz w:val="24"/>
                <w:szCs w:val="24"/>
              </w:rPr>
            </w:pPr>
          </w:p>
        </w:tc>
      </w:tr>
      <w:tr w:rsidR="004E06F0" w:rsidRPr="001A7BE5" w14:paraId="0AB639B5" w14:textId="77777777" w:rsidTr="000472BE">
        <w:tblPrEx>
          <w:tblLook w:val="04A0" w:firstRow="1" w:lastRow="0" w:firstColumn="1" w:lastColumn="0" w:noHBand="0" w:noVBand="1"/>
        </w:tblPrEx>
        <w:trPr>
          <w:jc w:val="center"/>
        </w:trPr>
        <w:tc>
          <w:tcPr>
            <w:tcW w:w="4495" w:type="dxa"/>
            <w:gridSpan w:val="2"/>
          </w:tcPr>
          <w:p w14:paraId="1B86A87F" w14:textId="77777777" w:rsidR="004E06F0" w:rsidRPr="001A7BE5" w:rsidRDefault="004E06F0" w:rsidP="001B1D57">
            <w:pPr>
              <w:rPr>
                <w:sz w:val="24"/>
                <w:szCs w:val="24"/>
              </w:rPr>
            </w:pPr>
            <w:r w:rsidRPr="001A7BE5">
              <w:rPr>
                <w:sz w:val="24"/>
                <w:szCs w:val="24"/>
              </w:rPr>
              <w:t>Does youth believe his/her use of alcohol or drugs caused any problems?</w:t>
            </w:r>
          </w:p>
        </w:tc>
        <w:tc>
          <w:tcPr>
            <w:tcW w:w="1710" w:type="dxa"/>
          </w:tcPr>
          <w:p w14:paraId="17FABF32"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bookmarkStart w:id="0" w:name="Check5"/>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bookmarkEnd w:id="0"/>
            <w:r w:rsidRPr="001A7BE5">
              <w:rPr>
                <w:sz w:val="24"/>
                <w:szCs w:val="24"/>
              </w:rPr>
              <w:t xml:space="preserve">  Yes</w:t>
            </w:r>
          </w:p>
        </w:tc>
        <w:tc>
          <w:tcPr>
            <w:tcW w:w="1260" w:type="dxa"/>
          </w:tcPr>
          <w:p w14:paraId="09859757" w14:textId="77777777" w:rsidR="004E06F0" w:rsidRPr="001A7BE5" w:rsidRDefault="005B1F4A" w:rsidP="001B1D57">
            <w:pPr>
              <w:rPr>
                <w:sz w:val="24"/>
                <w:szCs w:val="24"/>
              </w:rPr>
            </w:pPr>
            <w:r w:rsidRPr="001A7BE5">
              <w:rPr>
                <w:sz w:val="24"/>
                <w:szCs w:val="24"/>
              </w:rPr>
              <w:fldChar w:fldCharType="begin">
                <w:ffData>
                  <w:name w:val="Check6"/>
                  <w:enabled/>
                  <w:calcOnExit w:val="0"/>
                  <w:checkBox>
                    <w:sizeAuto/>
                    <w:default w:val="0"/>
                  </w:checkBox>
                </w:ffData>
              </w:fldChar>
            </w:r>
            <w:bookmarkStart w:id="1" w:name="Check6"/>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bookmarkEnd w:id="1"/>
            <w:r w:rsidR="004E06F0" w:rsidRPr="001A7BE5">
              <w:rPr>
                <w:sz w:val="24"/>
                <w:szCs w:val="24"/>
              </w:rPr>
              <w:t xml:space="preserve">  No</w:t>
            </w:r>
          </w:p>
        </w:tc>
        <w:tc>
          <w:tcPr>
            <w:tcW w:w="3600" w:type="dxa"/>
            <w:gridSpan w:val="2"/>
          </w:tcPr>
          <w:p w14:paraId="650BA498" w14:textId="77777777" w:rsidR="004E06F0" w:rsidRPr="001A7BE5" w:rsidRDefault="000472BE" w:rsidP="000472BE">
            <w:pPr>
              <w:rPr>
                <w:sz w:val="24"/>
                <w:szCs w:val="24"/>
              </w:rPr>
            </w:pPr>
            <w:r>
              <w:rPr>
                <w:sz w:val="24"/>
                <w:szCs w:val="24"/>
              </w:rPr>
              <w:t xml:space="preserve">Please describe: </w:t>
            </w:r>
            <w:r w:rsidR="004E06F0" w:rsidRPr="001A7BE5">
              <w:rPr>
                <w:sz w:val="24"/>
                <w:szCs w:val="24"/>
              </w:rPr>
              <w:t xml:space="preserve"> </w:t>
            </w:r>
          </w:p>
        </w:tc>
      </w:tr>
      <w:tr w:rsidR="004E06F0" w:rsidRPr="001A7BE5" w14:paraId="7EF84C16" w14:textId="77777777" w:rsidTr="000472BE">
        <w:tblPrEx>
          <w:tblLook w:val="04A0" w:firstRow="1" w:lastRow="0" w:firstColumn="1" w:lastColumn="0" w:noHBand="0" w:noVBand="1"/>
        </w:tblPrEx>
        <w:trPr>
          <w:jc w:val="center"/>
        </w:trPr>
        <w:tc>
          <w:tcPr>
            <w:tcW w:w="4495" w:type="dxa"/>
            <w:gridSpan w:val="2"/>
          </w:tcPr>
          <w:p w14:paraId="0BD08A1B" w14:textId="77777777" w:rsidR="004E06F0" w:rsidRPr="001A7BE5" w:rsidRDefault="004E06F0" w:rsidP="001B1D57">
            <w:pPr>
              <w:rPr>
                <w:sz w:val="24"/>
                <w:szCs w:val="24"/>
              </w:rPr>
            </w:pPr>
            <w:r w:rsidRPr="001A7BE5">
              <w:rPr>
                <w:sz w:val="24"/>
                <w:szCs w:val="24"/>
              </w:rPr>
              <w:t>Does youth believe he/she has a drug or alcohol problem?</w:t>
            </w:r>
          </w:p>
        </w:tc>
        <w:tc>
          <w:tcPr>
            <w:tcW w:w="1710" w:type="dxa"/>
          </w:tcPr>
          <w:p w14:paraId="5A4EEDDF"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21086978"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5AC2D1D2"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71602992" w14:textId="77777777" w:rsidTr="000472BE">
        <w:tblPrEx>
          <w:tblLook w:val="04A0" w:firstRow="1" w:lastRow="0" w:firstColumn="1" w:lastColumn="0" w:noHBand="0" w:noVBand="1"/>
        </w:tblPrEx>
        <w:trPr>
          <w:jc w:val="center"/>
        </w:trPr>
        <w:tc>
          <w:tcPr>
            <w:tcW w:w="4495" w:type="dxa"/>
            <w:gridSpan w:val="2"/>
          </w:tcPr>
          <w:p w14:paraId="168BF04A" w14:textId="77777777" w:rsidR="004E06F0" w:rsidRPr="001A7BE5" w:rsidRDefault="004E06F0" w:rsidP="001B1D57">
            <w:pPr>
              <w:rPr>
                <w:sz w:val="24"/>
                <w:szCs w:val="24"/>
              </w:rPr>
            </w:pPr>
            <w:r w:rsidRPr="001A7BE5">
              <w:rPr>
                <w:sz w:val="24"/>
                <w:szCs w:val="24"/>
              </w:rPr>
              <w:t>Has anyone else expressed any concern about youth’s drinking or drug use?</w:t>
            </w:r>
          </w:p>
        </w:tc>
        <w:tc>
          <w:tcPr>
            <w:tcW w:w="1710" w:type="dxa"/>
          </w:tcPr>
          <w:p w14:paraId="118E09F2"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1205232"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1FFE145E"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4055DE6F" w14:textId="77777777" w:rsidTr="000472BE">
        <w:tblPrEx>
          <w:tblLook w:val="04A0" w:firstRow="1" w:lastRow="0" w:firstColumn="1" w:lastColumn="0" w:noHBand="0" w:noVBand="1"/>
        </w:tblPrEx>
        <w:trPr>
          <w:jc w:val="center"/>
        </w:trPr>
        <w:tc>
          <w:tcPr>
            <w:tcW w:w="4495" w:type="dxa"/>
            <w:gridSpan w:val="2"/>
          </w:tcPr>
          <w:p w14:paraId="1127B490" w14:textId="77777777" w:rsidR="004E06F0" w:rsidRPr="001A7BE5" w:rsidRDefault="004E06F0" w:rsidP="001B1D57">
            <w:pPr>
              <w:rPr>
                <w:sz w:val="24"/>
                <w:szCs w:val="24"/>
              </w:rPr>
            </w:pPr>
            <w:r w:rsidRPr="001A7BE5">
              <w:rPr>
                <w:sz w:val="24"/>
                <w:szCs w:val="24"/>
              </w:rPr>
              <w:t>Has youth ever had a blackout after a drinking episode?</w:t>
            </w:r>
          </w:p>
        </w:tc>
        <w:tc>
          <w:tcPr>
            <w:tcW w:w="1710" w:type="dxa"/>
          </w:tcPr>
          <w:p w14:paraId="3B46A8CB"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20C63B3B"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6FDB04D9"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725568D" w14:textId="77777777" w:rsidTr="000472BE">
        <w:tblPrEx>
          <w:tblLook w:val="04A0" w:firstRow="1" w:lastRow="0" w:firstColumn="1" w:lastColumn="0" w:noHBand="0" w:noVBand="1"/>
        </w:tblPrEx>
        <w:trPr>
          <w:jc w:val="center"/>
        </w:trPr>
        <w:tc>
          <w:tcPr>
            <w:tcW w:w="4495" w:type="dxa"/>
            <w:gridSpan w:val="2"/>
          </w:tcPr>
          <w:p w14:paraId="39432DDA" w14:textId="77777777" w:rsidR="004E06F0" w:rsidRPr="001A7BE5" w:rsidRDefault="004E06F0" w:rsidP="001B1D57">
            <w:pPr>
              <w:rPr>
                <w:sz w:val="24"/>
                <w:szCs w:val="24"/>
              </w:rPr>
            </w:pPr>
            <w:r w:rsidRPr="001A7BE5">
              <w:rPr>
                <w:sz w:val="24"/>
                <w:szCs w:val="24"/>
              </w:rPr>
              <w:t>At any time in the last 30 days, six months, or in the past, has youth thought about reducing or stopping alcohol or drug use?</w:t>
            </w:r>
          </w:p>
        </w:tc>
        <w:tc>
          <w:tcPr>
            <w:tcW w:w="1710" w:type="dxa"/>
          </w:tcPr>
          <w:p w14:paraId="6142E2C1"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5E01E8CB"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0A4C960E"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4B6D8D59" w14:textId="77777777" w:rsidTr="000472BE">
        <w:tblPrEx>
          <w:tblLook w:val="04A0" w:firstRow="1" w:lastRow="0" w:firstColumn="1" w:lastColumn="0" w:noHBand="0" w:noVBand="1"/>
        </w:tblPrEx>
        <w:trPr>
          <w:jc w:val="center"/>
        </w:trPr>
        <w:tc>
          <w:tcPr>
            <w:tcW w:w="4495" w:type="dxa"/>
            <w:gridSpan w:val="2"/>
          </w:tcPr>
          <w:p w14:paraId="2E76334B" w14:textId="77777777" w:rsidR="004E06F0" w:rsidRPr="001A7BE5" w:rsidRDefault="004E06F0" w:rsidP="001B1D57">
            <w:pPr>
              <w:rPr>
                <w:sz w:val="24"/>
                <w:szCs w:val="24"/>
              </w:rPr>
            </w:pPr>
            <w:r w:rsidRPr="001A7BE5">
              <w:rPr>
                <w:sz w:val="24"/>
                <w:szCs w:val="24"/>
              </w:rPr>
              <w:t>Has youth ever had any consequences for his/her alcohol or drug use?</w:t>
            </w:r>
          </w:p>
        </w:tc>
        <w:tc>
          <w:tcPr>
            <w:tcW w:w="1710" w:type="dxa"/>
          </w:tcPr>
          <w:p w14:paraId="079A9672"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508A50DB"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654CB94C"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164D30E2" w14:textId="77777777" w:rsidTr="000472BE">
        <w:tblPrEx>
          <w:tblLook w:val="04A0" w:firstRow="1" w:lastRow="0" w:firstColumn="1" w:lastColumn="0" w:noHBand="0" w:noVBand="1"/>
        </w:tblPrEx>
        <w:trPr>
          <w:jc w:val="center"/>
        </w:trPr>
        <w:tc>
          <w:tcPr>
            <w:tcW w:w="4495" w:type="dxa"/>
            <w:gridSpan w:val="2"/>
          </w:tcPr>
          <w:p w14:paraId="44D46905" w14:textId="77777777" w:rsidR="004E06F0" w:rsidRPr="001A7BE5" w:rsidRDefault="004E06F0" w:rsidP="001B1D57">
            <w:pPr>
              <w:rPr>
                <w:sz w:val="24"/>
                <w:szCs w:val="24"/>
              </w:rPr>
            </w:pPr>
            <w:r w:rsidRPr="001A7BE5">
              <w:rPr>
                <w:sz w:val="24"/>
                <w:szCs w:val="24"/>
              </w:rPr>
              <w:t>Has youth ever been high or drunk while committing a crime?</w:t>
            </w:r>
          </w:p>
        </w:tc>
        <w:tc>
          <w:tcPr>
            <w:tcW w:w="1710" w:type="dxa"/>
          </w:tcPr>
          <w:p w14:paraId="23CDCEEB"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2987C8A4"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5929090E"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52743635" w14:textId="77777777" w:rsidTr="000472BE">
        <w:tblPrEx>
          <w:tblLook w:val="04A0" w:firstRow="1" w:lastRow="0" w:firstColumn="1" w:lastColumn="0" w:noHBand="0" w:noVBand="1"/>
        </w:tblPrEx>
        <w:trPr>
          <w:jc w:val="center"/>
        </w:trPr>
        <w:tc>
          <w:tcPr>
            <w:tcW w:w="4495" w:type="dxa"/>
            <w:gridSpan w:val="2"/>
          </w:tcPr>
          <w:p w14:paraId="2A591CEE" w14:textId="77777777" w:rsidR="004E06F0" w:rsidRPr="001A7BE5" w:rsidRDefault="004E06F0" w:rsidP="001B1D57">
            <w:pPr>
              <w:rPr>
                <w:sz w:val="24"/>
                <w:szCs w:val="24"/>
              </w:rPr>
            </w:pPr>
            <w:r w:rsidRPr="001A7BE5">
              <w:rPr>
                <w:sz w:val="24"/>
                <w:szCs w:val="24"/>
              </w:rPr>
              <w:t>Do youth’s friends use drugs or alcohol?</w:t>
            </w:r>
          </w:p>
        </w:tc>
        <w:tc>
          <w:tcPr>
            <w:tcW w:w="1710" w:type="dxa"/>
          </w:tcPr>
          <w:p w14:paraId="37B78D3C"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7B2082C"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23F03D81"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9428378" w14:textId="77777777" w:rsidTr="000472BE">
        <w:tblPrEx>
          <w:tblLook w:val="04A0" w:firstRow="1" w:lastRow="0" w:firstColumn="1" w:lastColumn="0" w:noHBand="0" w:noVBand="1"/>
        </w:tblPrEx>
        <w:trPr>
          <w:jc w:val="center"/>
        </w:trPr>
        <w:tc>
          <w:tcPr>
            <w:tcW w:w="4495" w:type="dxa"/>
            <w:gridSpan w:val="2"/>
          </w:tcPr>
          <w:p w14:paraId="4F507FDF" w14:textId="77777777" w:rsidR="004E06F0" w:rsidRPr="001A7BE5" w:rsidRDefault="004E06F0" w:rsidP="001B1D57">
            <w:pPr>
              <w:rPr>
                <w:sz w:val="24"/>
                <w:szCs w:val="24"/>
              </w:rPr>
            </w:pPr>
            <w:r w:rsidRPr="001A7BE5">
              <w:rPr>
                <w:sz w:val="24"/>
                <w:szCs w:val="24"/>
              </w:rPr>
              <w:t>Does youth often use alcohol or drugs to cope with stress or anger?</w:t>
            </w:r>
          </w:p>
        </w:tc>
        <w:tc>
          <w:tcPr>
            <w:tcW w:w="1710" w:type="dxa"/>
          </w:tcPr>
          <w:p w14:paraId="5E466813" w14:textId="77777777" w:rsidR="004E06F0" w:rsidRPr="001A7BE5" w:rsidRDefault="004E06F0"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4E13877B"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5E4146B5"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bl>
    <w:p w14:paraId="57BA53C8" w14:textId="77777777" w:rsidR="00C6531B" w:rsidRDefault="00C6531B" w:rsidP="00A24AB9">
      <w:pPr>
        <w:pStyle w:val="NoSpacing"/>
        <w:rPr>
          <w:rFonts w:ascii="Times New Roman" w:eastAsia="Times New Roman" w:hAnsi="Times New Roman" w:cs="Times New Roman"/>
          <w:b/>
          <w:kern w:val="0"/>
          <w:sz w:val="24"/>
          <w:szCs w:val="24"/>
          <w:lang w:eastAsia="en-US"/>
        </w:rPr>
      </w:pPr>
    </w:p>
    <w:p w14:paraId="222CFA8C" w14:textId="77777777" w:rsidR="00A24AB9" w:rsidRPr="00E30212" w:rsidRDefault="00E30212" w:rsidP="00A24AB9">
      <w:pPr>
        <w:pStyle w:val="NoSpacing"/>
        <w:rPr>
          <w:rFonts w:ascii="Times New Roman" w:eastAsia="Times New Roman" w:hAnsi="Times New Roman" w:cs="Times New Roman"/>
          <w:b/>
          <w:kern w:val="0"/>
          <w:sz w:val="24"/>
          <w:szCs w:val="24"/>
          <w:lang w:eastAsia="en-US"/>
        </w:rPr>
      </w:pPr>
      <w:r w:rsidRPr="00E30212">
        <w:rPr>
          <w:rFonts w:ascii="Times New Roman" w:eastAsia="Times New Roman" w:hAnsi="Times New Roman" w:cs="Times New Roman"/>
          <w:b/>
          <w:kern w:val="0"/>
          <w:sz w:val="24"/>
          <w:szCs w:val="24"/>
          <w:lang w:eastAsia="en-US"/>
        </w:rPr>
        <w:lastRenderedPageBreak/>
        <w:t>Social Interactions and Hobbies</w:t>
      </w:r>
    </w:p>
    <w:p w14:paraId="32948D00"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Please indicate how</w:t>
      </w:r>
      <w:r w:rsidR="006B73A7">
        <w:rPr>
          <w:rFonts w:ascii="Times New Roman" w:eastAsia="Times New Roman" w:hAnsi="Times New Roman" w:cs="Times New Roman"/>
          <w:kern w:val="0"/>
          <w:sz w:val="24"/>
          <w:szCs w:val="24"/>
          <w:lang w:eastAsia="en-US"/>
        </w:rPr>
        <w:t xml:space="preserve"> you/</w:t>
      </w:r>
      <w:r w:rsidRPr="008B58B1">
        <w:rPr>
          <w:rFonts w:ascii="Times New Roman" w:eastAsia="Times New Roman" w:hAnsi="Times New Roman" w:cs="Times New Roman"/>
          <w:kern w:val="0"/>
          <w:sz w:val="24"/>
          <w:szCs w:val="24"/>
          <w:lang w:eastAsia="en-US"/>
        </w:rPr>
        <w:t>this child relates to other children</w:t>
      </w:r>
    </w:p>
    <w:p w14:paraId="07F1FF10"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Has problems relating to or playing with other children?</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w:t>
      </w:r>
    </w:p>
    <w:p w14:paraId="69D2B5EB"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describe _________________________________________________________________</w:t>
      </w:r>
    </w:p>
    <w:p w14:paraId="5399DF8C"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5121DC4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1B0C17D0"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39FA4ABF"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Fights frequently with playmates?</w:t>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 ________________________________</w:t>
      </w:r>
    </w:p>
    <w:p w14:paraId="52126677"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Prefers playing with younger children?</w:t>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 ________________________________</w:t>
      </w:r>
    </w:p>
    <w:p w14:paraId="26F1BE58"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Has difficulty making friends? </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 ________________________________</w:t>
      </w:r>
    </w:p>
    <w:p w14:paraId="23200B04"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Prefers to play alone? </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 ________________________________</w:t>
      </w:r>
    </w:p>
    <w:p w14:paraId="1F535226"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Are there children in the neighborhood with whom this child could play?  No</w:t>
      </w:r>
      <w:r w:rsidRPr="008B58B1">
        <w:rPr>
          <w:rFonts w:ascii="Times New Roman" w:eastAsia="Times New Roman" w:hAnsi="Times New Roman" w:cs="Times New Roman"/>
          <w:kern w:val="0"/>
          <w:sz w:val="24"/>
          <w:szCs w:val="24"/>
          <w:lang w:eastAsia="en-US"/>
        </w:rPr>
        <w:tab/>
        <w:t>Yes</w:t>
      </w:r>
    </w:p>
    <w:p w14:paraId="5A835066"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What role does this child take in peer group games, (i.e., leader, aggressor, follower, etc.)? </w:t>
      </w:r>
    </w:p>
    <w:p w14:paraId="7AB035AA"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5507A814"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  </w:t>
      </w:r>
    </w:p>
    <w:p w14:paraId="21C7E1B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Does your family have pets?</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 xml:space="preserve">Yes </w:t>
      </w:r>
    </w:p>
    <w:p w14:paraId="0C2A9973"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how does the child get along with them? _______________________________________</w:t>
      </w:r>
    </w:p>
    <w:p w14:paraId="594D8932"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0E953AC1" w14:textId="77777777" w:rsidR="00A24AB9" w:rsidRPr="008E41DF" w:rsidRDefault="00E30212" w:rsidP="00A24AB9">
      <w:pPr>
        <w:pStyle w:val="NoSpacing"/>
        <w:rPr>
          <w:rFonts w:ascii="Times New Roman" w:eastAsia="Times New Roman" w:hAnsi="Times New Roman" w:cs="Times New Roman"/>
          <w:b/>
          <w:kern w:val="0"/>
          <w:sz w:val="24"/>
          <w:szCs w:val="24"/>
          <w:lang w:eastAsia="en-US"/>
        </w:rPr>
      </w:pPr>
      <w:r w:rsidRPr="008E41DF">
        <w:rPr>
          <w:rFonts w:ascii="Times New Roman" w:eastAsia="Times New Roman" w:hAnsi="Times New Roman" w:cs="Times New Roman"/>
          <w:b/>
          <w:kern w:val="0"/>
          <w:sz w:val="24"/>
          <w:szCs w:val="24"/>
          <w:lang w:eastAsia="en-US"/>
        </w:rPr>
        <w:t>Hobbies/</w:t>
      </w:r>
      <w:r w:rsidR="00A24AB9" w:rsidRPr="008E41DF">
        <w:rPr>
          <w:rFonts w:ascii="Times New Roman" w:eastAsia="Times New Roman" w:hAnsi="Times New Roman" w:cs="Times New Roman"/>
          <w:b/>
          <w:kern w:val="0"/>
          <w:sz w:val="24"/>
          <w:szCs w:val="24"/>
          <w:lang w:eastAsia="en-US"/>
        </w:rPr>
        <w:t>Interests</w:t>
      </w:r>
    </w:p>
    <w:p w14:paraId="0DFBADB2"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What activities does this child</w:t>
      </w:r>
      <w:r w:rsidR="00082482">
        <w:rPr>
          <w:rFonts w:ascii="Times New Roman" w:eastAsia="Times New Roman" w:hAnsi="Times New Roman" w:cs="Times New Roman"/>
          <w:kern w:val="0"/>
          <w:sz w:val="24"/>
          <w:szCs w:val="24"/>
          <w:lang w:eastAsia="en-US"/>
        </w:rPr>
        <w:t xml:space="preserve"> or you</w:t>
      </w:r>
      <w:r w:rsidRPr="008B58B1">
        <w:rPr>
          <w:rFonts w:ascii="Times New Roman" w:eastAsia="Times New Roman" w:hAnsi="Times New Roman" w:cs="Times New Roman"/>
          <w:kern w:val="0"/>
          <w:sz w:val="24"/>
          <w:szCs w:val="24"/>
          <w:lang w:eastAsia="en-US"/>
        </w:rPr>
        <w:t xml:space="preserve"> enjoy?</w:t>
      </w:r>
    </w:p>
    <w:p w14:paraId="0B434641"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Sports: _________________________________________________________________</w:t>
      </w:r>
    </w:p>
    <w:p w14:paraId="2EEAF51F"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  </w:t>
      </w:r>
      <w:r w:rsidRPr="008B58B1">
        <w:rPr>
          <w:rFonts w:ascii="Times New Roman" w:eastAsia="Times New Roman" w:hAnsi="Times New Roman" w:cs="Times New Roman"/>
          <w:kern w:val="0"/>
          <w:sz w:val="24"/>
          <w:szCs w:val="24"/>
          <w:lang w:eastAsia="en-US"/>
        </w:rPr>
        <w:tab/>
        <w:t>Hobbies: ________________________________________________________________</w:t>
      </w:r>
    </w:p>
    <w:p w14:paraId="06CA6102"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     </w:t>
      </w:r>
      <w:r w:rsidRPr="008B58B1">
        <w:rPr>
          <w:rFonts w:ascii="Times New Roman" w:eastAsia="Times New Roman" w:hAnsi="Times New Roman" w:cs="Times New Roman"/>
          <w:kern w:val="0"/>
          <w:sz w:val="24"/>
          <w:szCs w:val="24"/>
          <w:lang w:eastAsia="en-US"/>
        </w:rPr>
        <w:tab/>
        <w:t>Other: __________________________________________________________________</w:t>
      </w:r>
    </w:p>
    <w:p w14:paraId="1CF84CCA"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Has this child’s interest in participating in these activities declined recently?  No</w:t>
      </w:r>
      <w:r w:rsidRPr="008B58B1">
        <w:rPr>
          <w:rFonts w:ascii="Times New Roman" w:eastAsia="Times New Roman" w:hAnsi="Times New Roman" w:cs="Times New Roman"/>
          <w:kern w:val="0"/>
          <w:sz w:val="24"/>
          <w:szCs w:val="24"/>
          <w:lang w:eastAsia="en-US"/>
        </w:rPr>
        <w:tab/>
        <w:t>Yes</w:t>
      </w:r>
    </w:p>
    <w:p w14:paraId="7CA6AAA9"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describe _________________________________________________________________</w:t>
      </w:r>
    </w:p>
    <w:p w14:paraId="20EE07F6"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______________________________________________________________________________</w:t>
      </w:r>
    </w:p>
    <w:p w14:paraId="1EDD37B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27AECF9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 xml:space="preserve">Will you give us consent to speak with these practitioners and exchange information?  </w:t>
      </w:r>
    </w:p>
    <w:p w14:paraId="785E3CC6"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No</w:t>
      </w:r>
      <w:r w:rsidRPr="008B58B1">
        <w:rPr>
          <w:rFonts w:ascii="Times New Roman" w:eastAsia="Times New Roman" w:hAnsi="Times New Roman" w:cs="Times New Roman"/>
          <w:kern w:val="0"/>
          <w:sz w:val="24"/>
          <w:szCs w:val="24"/>
          <w:lang w:eastAsia="en-US"/>
        </w:rPr>
        <w:tab/>
        <w:t>Yes</w:t>
      </w:r>
    </w:p>
    <w:p w14:paraId="524E7A3B"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Parent or guardian signature  __________________________________________</w:t>
      </w:r>
    </w:p>
    <w:p w14:paraId="27B3FE7B"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t>Date ________________________</w:t>
      </w:r>
    </w:p>
    <w:p w14:paraId="3F366E61" w14:textId="77777777" w:rsidR="00A24AB9" w:rsidRDefault="00A24AB9" w:rsidP="00A24AB9">
      <w:pPr>
        <w:pStyle w:val="NoSpacing"/>
        <w:rPr>
          <w:rFonts w:ascii="Times New Roman" w:eastAsia="Times New Roman" w:hAnsi="Times New Roman" w:cs="Times New Roman"/>
          <w:kern w:val="0"/>
          <w:sz w:val="24"/>
          <w:szCs w:val="24"/>
          <w:lang w:eastAsia="en-US"/>
        </w:rPr>
      </w:pPr>
    </w:p>
    <w:p w14:paraId="263553D6" w14:textId="77777777" w:rsidR="00146BEE" w:rsidRPr="008B58B1" w:rsidRDefault="00146BEE" w:rsidP="00A24AB9">
      <w:pPr>
        <w:pStyle w:val="NoSpacing"/>
        <w:rPr>
          <w:rFonts w:ascii="Times New Roman" w:eastAsia="Times New Roman" w:hAnsi="Times New Roman" w:cs="Times New Roman"/>
          <w:kern w:val="0"/>
          <w:sz w:val="24"/>
          <w:szCs w:val="24"/>
          <w:lang w:eastAsia="en-US"/>
        </w:rPr>
      </w:pPr>
    </w:p>
    <w:p w14:paraId="66DDEEFD" w14:textId="7C4F7B35"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Will you give us consent to exchange information with this child’s school</w:t>
      </w:r>
      <w:r w:rsidR="002506AF">
        <w:rPr>
          <w:rFonts w:ascii="Times New Roman" w:eastAsia="Times New Roman" w:hAnsi="Times New Roman" w:cs="Times New Roman"/>
          <w:kern w:val="0"/>
          <w:sz w:val="24"/>
          <w:szCs w:val="24"/>
          <w:lang w:eastAsia="en-US"/>
        </w:rPr>
        <w:t>/medical doctor</w:t>
      </w:r>
      <w:r w:rsidRPr="008B58B1">
        <w:rPr>
          <w:rFonts w:ascii="Times New Roman" w:eastAsia="Times New Roman" w:hAnsi="Times New Roman" w:cs="Times New Roman"/>
          <w:kern w:val="0"/>
          <w:sz w:val="24"/>
          <w:szCs w:val="24"/>
          <w:lang w:eastAsia="en-US"/>
        </w:rPr>
        <w:t xml:space="preserve">?  </w:t>
      </w:r>
    </w:p>
    <w:p w14:paraId="6B264D3A"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No      Yes</w:t>
      </w:r>
    </w:p>
    <w:p w14:paraId="376DAACC"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r>
    </w:p>
    <w:p w14:paraId="053E305A"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If yes, who do you give consent for us to speak with and/or exchange information with at the school?</w:t>
      </w:r>
    </w:p>
    <w:p w14:paraId="3DD190D0"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2BAD442B"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School Psychologist</w:t>
      </w:r>
      <w:r w:rsidRPr="008B58B1">
        <w:rPr>
          <w:rFonts w:ascii="Times New Roman" w:eastAsia="Times New Roman" w:hAnsi="Times New Roman" w:cs="Times New Roman"/>
          <w:kern w:val="0"/>
          <w:sz w:val="24"/>
          <w:szCs w:val="24"/>
          <w:lang w:eastAsia="en-US"/>
        </w:rPr>
        <w:tab/>
        <w:t>________________________________</w:t>
      </w:r>
    </w:p>
    <w:p w14:paraId="311CFFD6"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408F82E5"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 xml:space="preserve">Guidance Counselor </w:t>
      </w:r>
      <w:r w:rsidRPr="008B58B1">
        <w:rPr>
          <w:rFonts w:ascii="Times New Roman" w:eastAsia="Times New Roman" w:hAnsi="Times New Roman" w:cs="Times New Roman"/>
          <w:kern w:val="0"/>
          <w:sz w:val="24"/>
          <w:szCs w:val="24"/>
          <w:lang w:eastAsia="en-US"/>
        </w:rPr>
        <w:tab/>
        <w:t>________________________________</w:t>
      </w:r>
    </w:p>
    <w:p w14:paraId="5C9D4FF9"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1A11F9EC"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Teacher</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________________________________</w:t>
      </w:r>
    </w:p>
    <w:p w14:paraId="3EAD8CE1"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p>
    <w:p w14:paraId="23026BC8" w14:textId="77777777"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Principal</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________________________________</w:t>
      </w:r>
    </w:p>
    <w:p w14:paraId="2EED9B8B" w14:textId="1036A3D5" w:rsidR="00A24AB9" w:rsidRDefault="00A24AB9" w:rsidP="00A24AB9">
      <w:pPr>
        <w:pStyle w:val="NoSpacing"/>
        <w:rPr>
          <w:rFonts w:ascii="Times New Roman" w:eastAsia="Times New Roman" w:hAnsi="Times New Roman" w:cs="Times New Roman"/>
          <w:kern w:val="0"/>
          <w:sz w:val="24"/>
          <w:szCs w:val="24"/>
          <w:lang w:eastAsia="en-US"/>
        </w:rPr>
      </w:pPr>
    </w:p>
    <w:p w14:paraId="1B37D45C" w14:textId="6BAA7A4D" w:rsidR="002506AF" w:rsidRDefault="002506AF" w:rsidP="00A24AB9">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Medical Doctor          _________________________________</w:t>
      </w:r>
    </w:p>
    <w:p w14:paraId="0622DB94" w14:textId="77777777" w:rsidR="002506AF" w:rsidRPr="008B58B1" w:rsidRDefault="002506AF" w:rsidP="00A24AB9">
      <w:pPr>
        <w:pStyle w:val="NoSpacing"/>
        <w:rPr>
          <w:rFonts w:ascii="Times New Roman" w:eastAsia="Times New Roman" w:hAnsi="Times New Roman" w:cs="Times New Roman"/>
          <w:kern w:val="0"/>
          <w:sz w:val="24"/>
          <w:szCs w:val="24"/>
          <w:lang w:eastAsia="en-US"/>
        </w:rPr>
      </w:pPr>
    </w:p>
    <w:p w14:paraId="6C74ECB3" w14:textId="7FCA0F13" w:rsidR="00A24AB9" w:rsidRPr="008B58B1" w:rsidRDefault="00A24AB9" w:rsidP="00A24AB9">
      <w:pPr>
        <w:pStyle w:val="NoSpacing"/>
        <w:rPr>
          <w:rFonts w:ascii="Times New Roman" w:eastAsia="Times New Roman" w:hAnsi="Times New Roman" w:cs="Times New Roman"/>
          <w:kern w:val="0"/>
          <w:sz w:val="24"/>
          <w:szCs w:val="24"/>
          <w:lang w:eastAsia="en-US"/>
        </w:rPr>
      </w:pP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Other</w:t>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r>
      <w:r w:rsidRPr="008B58B1">
        <w:rPr>
          <w:rFonts w:ascii="Times New Roman" w:eastAsia="Times New Roman" w:hAnsi="Times New Roman" w:cs="Times New Roman"/>
          <w:kern w:val="0"/>
          <w:sz w:val="24"/>
          <w:szCs w:val="24"/>
          <w:lang w:eastAsia="en-US"/>
        </w:rPr>
        <w:tab/>
        <w:t>_________________________________</w:t>
      </w:r>
    </w:p>
    <w:p w14:paraId="6F12AAED" w14:textId="77777777" w:rsidR="000C3529" w:rsidRDefault="000C3529" w:rsidP="000C3529">
      <w:pPr>
        <w:pStyle w:val="NoSpacing"/>
      </w:pPr>
    </w:p>
    <w:p w14:paraId="6CD21FAB" w14:textId="3A343299" w:rsidR="001B2B16" w:rsidRDefault="000C3529" w:rsidP="000C3529">
      <w:pPr>
        <w:pStyle w:val="NoSpacing"/>
      </w:pPr>
      <w:r w:rsidRPr="000C3529">
        <w:rPr>
          <w:rFonts w:ascii="Times New Roman" w:eastAsia="Times New Roman" w:hAnsi="Times New Roman" w:cs="Times New Roman"/>
          <w:b/>
          <w:kern w:val="0"/>
          <w:sz w:val="24"/>
          <w:szCs w:val="24"/>
          <w:lang w:eastAsia="en-US"/>
        </w:rPr>
        <w:t>A</w:t>
      </w:r>
      <w:r w:rsidR="007A2897" w:rsidRPr="000C3529">
        <w:rPr>
          <w:rFonts w:ascii="Times New Roman" w:eastAsia="Times New Roman" w:hAnsi="Times New Roman" w:cs="Times New Roman"/>
          <w:b/>
          <w:kern w:val="0"/>
          <w:sz w:val="24"/>
          <w:szCs w:val="24"/>
          <w:lang w:eastAsia="en-US"/>
        </w:rPr>
        <w:t>dditional Comments</w:t>
      </w:r>
      <w:r w:rsidR="001B2B16" w:rsidRPr="000C3529">
        <w:rPr>
          <w:rFonts w:ascii="Times New Roman" w:eastAsia="Times New Roman" w:hAnsi="Times New Roman" w:cs="Times New Roman"/>
          <w:b/>
          <w:kern w:val="0"/>
          <w:sz w:val="24"/>
          <w:szCs w:val="24"/>
          <w:lang w:eastAsia="en-US"/>
        </w:rPr>
        <w:t>/Concerns</w:t>
      </w:r>
    </w:p>
    <w:p w14:paraId="5415D144" w14:textId="77777777" w:rsidR="00497C07" w:rsidRDefault="007A2897" w:rsidP="00A90236">
      <w:pPr>
        <w:jc w:val="center"/>
        <w:rPr>
          <w:rFonts w:ascii="Times New Roman" w:eastAsia="Times New Roman" w:hAnsi="Times New Roman" w:cs="Times New Roman"/>
          <w:sz w:val="28"/>
          <w:szCs w:val="28"/>
        </w:rPr>
      </w:pPr>
      <w:r w:rsidRPr="008F5161">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161" w:rsidRPr="008F5161">
        <w:rPr>
          <w:rFonts w:ascii="Times New Roman" w:eastAsia="Times New Roman" w:hAnsi="Times New Roman" w:cs="Times New Roman"/>
          <w:sz w:val="28"/>
          <w:szCs w:val="28"/>
        </w:rPr>
        <w:t>_________________________________________________________________</w:t>
      </w:r>
    </w:p>
    <w:p w14:paraId="6409F824" w14:textId="77777777" w:rsidR="00497C07" w:rsidRPr="002F6450" w:rsidRDefault="00497C07" w:rsidP="00497C07">
      <w:pPr>
        <w:rPr>
          <w:rFonts w:ascii="Times New Roman" w:eastAsia="Times New Roman" w:hAnsi="Times New Roman" w:cs="Times New Roman"/>
          <w:b/>
          <w:sz w:val="24"/>
          <w:szCs w:val="24"/>
        </w:rPr>
      </w:pPr>
      <w:r w:rsidRPr="002F6450">
        <w:rPr>
          <w:rFonts w:ascii="Times New Roman" w:eastAsia="Times New Roman" w:hAnsi="Times New Roman" w:cs="Times New Roman"/>
          <w:b/>
          <w:sz w:val="24"/>
          <w:szCs w:val="24"/>
        </w:rPr>
        <w:t>Medical Insurance Information:</w:t>
      </w:r>
    </w:p>
    <w:p w14:paraId="6D816022" w14:textId="77777777" w:rsidR="00922C5D" w:rsidRPr="003B54E1" w:rsidRDefault="00497C07" w:rsidP="00497C07">
      <w:pPr>
        <w:rPr>
          <w:rFonts w:ascii="Times New Roman" w:eastAsia="Times New Roman" w:hAnsi="Times New Roman" w:cs="Times New Roman"/>
          <w:sz w:val="24"/>
          <w:szCs w:val="24"/>
        </w:rPr>
      </w:pPr>
      <w:r w:rsidRPr="003B54E1">
        <w:rPr>
          <w:rFonts w:ascii="Times New Roman" w:eastAsia="Times New Roman" w:hAnsi="Times New Roman" w:cs="Times New Roman"/>
          <w:sz w:val="24"/>
          <w:szCs w:val="24"/>
        </w:rPr>
        <w:t>Insurance Name: _________________________________ Member ID: ___________________</w:t>
      </w:r>
    </w:p>
    <w:p w14:paraId="1751D723" w14:textId="77777777" w:rsidR="00497C07" w:rsidRPr="003B54E1" w:rsidRDefault="00497C07" w:rsidP="00497C07">
      <w:pPr>
        <w:rPr>
          <w:rFonts w:ascii="Times New Roman" w:eastAsia="Times New Roman" w:hAnsi="Times New Roman" w:cs="Times New Roman"/>
          <w:sz w:val="24"/>
          <w:szCs w:val="24"/>
        </w:rPr>
      </w:pPr>
      <w:r w:rsidRPr="003B54E1">
        <w:rPr>
          <w:rFonts w:ascii="Times New Roman" w:eastAsia="Times New Roman" w:hAnsi="Times New Roman" w:cs="Times New Roman"/>
          <w:sz w:val="24"/>
          <w:szCs w:val="24"/>
        </w:rPr>
        <w:t>Telephone Number: _____________________________ Group ID # _____________________</w:t>
      </w:r>
    </w:p>
    <w:p w14:paraId="39B72B03" w14:textId="77777777" w:rsidR="00497C07" w:rsidRPr="003B54E1" w:rsidRDefault="00497C07" w:rsidP="00497C07">
      <w:pPr>
        <w:rPr>
          <w:rFonts w:ascii="Times New Roman" w:eastAsia="Times New Roman" w:hAnsi="Times New Roman" w:cs="Times New Roman"/>
          <w:sz w:val="24"/>
          <w:szCs w:val="24"/>
        </w:rPr>
      </w:pPr>
      <w:r w:rsidRPr="003B54E1">
        <w:rPr>
          <w:rFonts w:ascii="Times New Roman" w:eastAsia="Times New Roman" w:hAnsi="Times New Roman" w:cs="Times New Roman"/>
          <w:sz w:val="24"/>
          <w:szCs w:val="24"/>
        </w:rPr>
        <w:t>Name of the insured __________________________________ Date of Birth ______________</w:t>
      </w:r>
    </w:p>
    <w:p w14:paraId="42F9EF00" w14:textId="77777777" w:rsidR="00922C5D" w:rsidRPr="003B54E1" w:rsidRDefault="00922C5D" w:rsidP="00497C07">
      <w:pPr>
        <w:rPr>
          <w:rFonts w:ascii="Times New Roman" w:eastAsia="Times New Roman" w:hAnsi="Times New Roman" w:cs="Times New Roman"/>
          <w:sz w:val="24"/>
          <w:szCs w:val="24"/>
        </w:rPr>
      </w:pPr>
      <w:r w:rsidRPr="003B54E1">
        <w:rPr>
          <w:rFonts w:ascii="Times New Roman" w:eastAsia="Times New Roman" w:hAnsi="Times New Roman" w:cs="Times New Roman"/>
          <w:sz w:val="24"/>
          <w:szCs w:val="24"/>
        </w:rPr>
        <w:t xml:space="preserve">Insured’s email </w:t>
      </w:r>
      <w:proofErr w:type="gramStart"/>
      <w:r w:rsidRPr="003B54E1">
        <w:rPr>
          <w:rFonts w:ascii="Times New Roman" w:eastAsia="Times New Roman" w:hAnsi="Times New Roman" w:cs="Times New Roman"/>
          <w:sz w:val="24"/>
          <w:szCs w:val="24"/>
        </w:rPr>
        <w:t>address:_</w:t>
      </w:r>
      <w:proofErr w:type="gramEnd"/>
      <w:r w:rsidRPr="003B54E1">
        <w:rPr>
          <w:rFonts w:ascii="Times New Roman" w:eastAsia="Times New Roman" w:hAnsi="Times New Roman" w:cs="Times New Roman"/>
          <w:sz w:val="24"/>
          <w:szCs w:val="24"/>
        </w:rPr>
        <w:t>____________________________ Insured Phone # ______________</w:t>
      </w:r>
    </w:p>
    <w:p w14:paraId="6E152C31" w14:textId="77777777" w:rsidR="003B54E1" w:rsidRDefault="003B54E1" w:rsidP="00A821E1">
      <w:pPr>
        <w:rPr>
          <w:rFonts w:ascii="Times New Roman" w:eastAsia="Times New Roman" w:hAnsi="Times New Roman" w:cs="Times New Roman"/>
          <w:b/>
          <w:sz w:val="24"/>
          <w:szCs w:val="24"/>
        </w:rPr>
      </w:pPr>
    </w:p>
    <w:p w14:paraId="50785CD5" w14:textId="77777777" w:rsidR="003B54E1" w:rsidRPr="003B54E1" w:rsidRDefault="001A497A" w:rsidP="003B54E1">
      <w:pPr>
        <w:pStyle w:val="NoSpacing"/>
        <w:rPr>
          <w:rFonts w:ascii="Times New Roman" w:eastAsia="Times New Roman" w:hAnsi="Times New Roman" w:cs="Times New Roman"/>
          <w:b/>
          <w:kern w:val="0"/>
          <w:sz w:val="24"/>
          <w:szCs w:val="24"/>
          <w:lang w:eastAsia="en-US"/>
        </w:rPr>
      </w:pPr>
      <w:r w:rsidRPr="003B54E1">
        <w:rPr>
          <w:rFonts w:ascii="Times New Roman" w:eastAsia="Times New Roman" w:hAnsi="Times New Roman" w:cs="Times New Roman"/>
          <w:b/>
          <w:kern w:val="0"/>
          <w:sz w:val="24"/>
          <w:szCs w:val="24"/>
          <w:lang w:eastAsia="en-US"/>
        </w:rPr>
        <w:t>C</w:t>
      </w:r>
      <w:r w:rsidR="00A24AB9" w:rsidRPr="003B54E1">
        <w:rPr>
          <w:rFonts w:ascii="Times New Roman" w:eastAsia="Times New Roman" w:hAnsi="Times New Roman" w:cs="Times New Roman"/>
          <w:b/>
          <w:kern w:val="0"/>
          <w:sz w:val="24"/>
          <w:szCs w:val="24"/>
          <w:lang w:eastAsia="en-US"/>
        </w:rPr>
        <w:t>ancellation Policy</w:t>
      </w:r>
    </w:p>
    <w:p w14:paraId="3B7D4B35" w14:textId="4BD2A4DD" w:rsidR="00A722B9" w:rsidRPr="003B54E1" w:rsidRDefault="00A24AB9" w:rsidP="003B54E1">
      <w:pPr>
        <w:pStyle w:val="NoSpacing"/>
        <w:jc w:val="both"/>
        <w:rPr>
          <w:rFonts w:ascii="Times New Roman" w:eastAsia="Times New Roman" w:hAnsi="Times New Roman" w:cs="Times New Roman"/>
          <w:kern w:val="0"/>
          <w:sz w:val="24"/>
          <w:szCs w:val="24"/>
          <w:lang w:eastAsia="en-US"/>
        </w:rPr>
      </w:pPr>
      <w:r w:rsidRPr="003B54E1">
        <w:rPr>
          <w:rFonts w:ascii="Times New Roman" w:eastAsia="Times New Roman" w:hAnsi="Times New Roman" w:cs="Times New Roman"/>
          <w:kern w:val="0"/>
          <w:sz w:val="24"/>
          <w:szCs w:val="24"/>
          <w:lang w:eastAsia="en-US"/>
        </w:rPr>
        <w:t xml:space="preserve">Effective </w:t>
      </w:r>
      <w:r w:rsidR="00F7201A" w:rsidRPr="003B54E1">
        <w:rPr>
          <w:rFonts w:ascii="Times New Roman" w:eastAsia="Times New Roman" w:hAnsi="Times New Roman" w:cs="Times New Roman"/>
          <w:kern w:val="0"/>
          <w:sz w:val="24"/>
          <w:szCs w:val="24"/>
          <w:lang w:eastAsia="en-US"/>
        </w:rPr>
        <w:t>January 201</w:t>
      </w:r>
      <w:r w:rsidR="004A1E3E" w:rsidRPr="003B54E1">
        <w:rPr>
          <w:rFonts w:ascii="Times New Roman" w:eastAsia="Times New Roman" w:hAnsi="Times New Roman" w:cs="Times New Roman"/>
          <w:kern w:val="0"/>
          <w:sz w:val="24"/>
          <w:szCs w:val="24"/>
          <w:lang w:eastAsia="en-US"/>
        </w:rPr>
        <w:t>9</w:t>
      </w:r>
      <w:r w:rsidRPr="003B54E1">
        <w:rPr>
          <w:rFonts w:ascii="Times New Roman" w:eastAsia="Times New Roman" w:hAnsi="Times New Roman" w:cs="Times New Roman"/>
          <w:kern w:val="0"/>
          <w:sz w:val="24"/>
          <w:szCs w:val="24"/>
          <w:lang w:eastAsia="en-US"/>
        </w:rPr>
        <w:t>, the full fee for speech and language therapy</w:t>
      </w:r>
      <w:r w:rsidR="00704CBA" w:rsidRPr="003B54E1">
        <w:rPr>
          <w:rFonts w:ascii="Times New Roman" w:eastAsia="Times New Roman" w:hAnsi="Times New Roman" w:cs="Times New Roman"/>
          <w:kern w:val="0"/>
          <w:sz w:val="24"/>
          <w:szCs w:val="24"/>
          <w:lang w:eastAsia="en-US"/>
        </w:rPr>
        <w:t xml:space="preserve">, </w:t>
      </w:r>
      <w:r w:rsidRPr="003B54E1">
        <w:rPr>
          <w:rFonts w:ascii="Times New Roman" w:eastAsia="Times New Roman" w:hAnsi="Times New Roman" w:cs="Times New Roman"/>
          <w:kern w:val="0"/>
          <w:sz w:val="24"/>
          <w:szCs w:val="24"/>
          <w:lang w:eastAsia="en-US"/>
        </w:rPr>
        <w:t xml:space="preserve">behavior therapy, counseling, and consultation services will be charged for missed appointments.  A $100 cancellation fee will be charged for </w:t>
      </w:r>
      <w:r w:rsidRPr="003B54E1">
        <w:rPr>
          <w:rFonts w:ascii="Times New Roman" w:eastAsia="Times New Roman" w:hAnsi="Times New Roman" w:cs="Times New Roman"/>
          <w:kern w:val="0"/>
          <w:sz w:val="24"/>
          <w:szCs w:val="24"/>
          <w:lang w:eastAsia="en-US"/>
        </w:rPr>
        <w:lastRenderedPageBreak/>
        <w:t xml:space="preserve">individuals who do not show for a testing/evaluation appointment.   When an initial appointment is booked, the office manager will take credit card information and a deposit will be charged to hold the first appointment.  If the appointment is not cancelled </w:t>
      </w:r>
      <w:r w:rsidR="004A1E3E" w:rsidRPr="003B54E1">
        <w:rPr>
          <w:rFonts w:ascii="Times New Roman" w:eastAsia="Times New Roman" w:hAnsi="Times New Roman" w:cs="Times New Roman"/>
          <w:kern w:val="0"/>
          <w:sz w:val="24"/>
          <w:szCs w:val="24"/>
          <w:lang w:eastAsia="en-US"/>
        </w:rPr>
        <w:t xml:space="preserve">within </w:t>
      </w:r>
      <w:r w:rsidRPr="003B54E1">
        <w:rPr>
          <w:rFonts w:ascii="Times New Roman" w:eastAsia="Times New Roman" w:hAnsi="Times New Roman" w:cs="Times New Roman"/>
          <w:kern w:val="0"/>
          <w:sz w:val="24"/>
          <w:szCs w:val="24"/>
          <w:lang w:eastAsia="en-US"/>
        </w:rPr>
        <w:t>24 hours prior to the scheduled appointment time, the credit card will be charged the above cancellation fee.  If the appointment is kept, that fee will be credited toward the cost of the service.   This credit card number will be held on file and will be charged</w:t>
      </w:r>
      <w:r w:rsidR="004A1E3E" w:rsidRPr="003B54E1">
        <w:rPr>
          <w:rFonts w:ascii="Times New Roman" w:eastAsia="Times New Roman" w:hAnsi="Times New Roman" w:cs="Times New Roman"/>
          <w:kern w:val="0"/>
          <w:sz w:val="24"/>
          <w:szCs w:val="24"/>
          <w:lang w:eastAsia="en-US"/>
        </w:rPr>
        <w:t xml:space="preserve"> per hour</w:t>
      </w:r>
      <w:r w:rsidRPr="003B54E1">
        <w:rPr>
          <w:rFonts w:ascii="Times New Roman" w:eastAsia="Times New Roman" w:hAnsi="Times New Roman" w:cs="Times New Roman"/>
          <w:kern w:val="0"/>
          <w:sz w:val="24"/>
          <w:szCs w:val="24"/>
          <w:lang w:eastAsia="en-US"/>
        </w:rPr>
        <w:t xml:space="preserve"> if the client does not show for any follow up appointments.  </w:t>
      </w:r>
      <w:r w:rsidR="00A722B9" w:rsidRPr="003B54E1">
        <w:rPr>
          <w:rFonts w:ascii="Times New Roman" w:eastAsia="Times New Roman" w:hAnsi="Times New Roman" w:cs="Times New Roman"/>
          <w:kern w:val="0"/>
          <w:sz w:val="24"/>
          <w:szCs w:val="24"/>
          <w:lang w:eastAsia="en-US"/>
        </w:rPr>
        <w:t xml:space="preserve">Insurance </w:t>
      </w:r>
      <w:r w:rsidR="00015919">
        <w:rPr>
          <w:rFonts w:ascii="Times New Roman" w:eastAsia="Times New Roman" w:hAnsi="Times New Roman" w:cs="Times New Roman"/>
          <w:kern w:val="0"/>
          <w:sz w:val="24"/>
          <w:szCs w:val="24"/>
          <w:lang w:eastAsia="en-US"/>
        </w:rPr>
        <w:t>c</w:t>
      </w:r>
      <w:r w:rsidR="00A722B9" w:rsidRPr="003B54E1">
        <w:rPr>
          <w:rFonts w:ascii="Times New Roman" w:eastAsia="Times New Roman" w:hAnsi="Times New Roman" w:cs="Times New Roman"/>
          <w:kern w:val="0"/>
          <w:sz w:val="24"/>
          <w:szCs w:val="24"/>
          <w:lang w:eastAsia="en-US"/>
        </w:rPr>
        <w:t>o-pay is 20% of the total cost. If insurance does not pay, you are responsible</w:t>
      </w:r>
      <w:r w:rsidR="00015919">
        <w:rPr>
          <w:rFonts w:ascii="Times New Roman" w:eastAsia="Times New Roman" w:hAnsi="Times New Roman" w:cs="Times New Roman"/>
          <w:kern w:val="0"/>
          <w:sz w:val="24"/>
          <w:szCs w:val="24"/>
          <w:lang w:eastAsia="en-US"/>
        </w:rPr>
        <w:t xml:space="preserve"> for</w:t>
      </w:r>
      <w:r w:rsidR="00A722B9" w:rsidRPr="003B54E1">
        <w:rPr>
          <w:rFonts w:ascii="Times New Roman" w:eastAsia="Times New Roman" w:hAnsi="Times New Roman" w:cs="Times New Roman"/>
          <w:kern w:val="0"/>
          <w:sz w:val="24"/>
          <w:szCs w:val="24"/>
          <w:lang w:eastAsia="en-US"/>
        </w:rPr>
        <w:t xml:space="preserve"> 80% of the total cost</w:t>
      </w:r>
    </w:p>
    <w:p w14:paraId="09C39F91" w14:textId="77777777" w:rsidR="00A24AB9" w:rsidRPr="00D94C39" w:rsidRDefault="00A24AB9" w:rsidP="003B54E1">
      <w:pPr>
        <w:pStyle w:val="NoSpacing"/>
        <w:jc w:val="both"/>
        <w:rPr>
          <w:rFonts w:ascii="Times New Roman" w:eastAsia="Times New Roman" w:hAnsi="Times New Roman" w:cs="Times New Roman"/>
          <w:kern w:val="0"/>
          <w:sz w:val="24"/>
          <w:szCs w:val="24"/>
          <w:lang w:eastAsia="en-US"/>
        </w:rPr>
      </w:pPr>
    </w:p>
    <w:p w14:paraId="30CD2C22" w14:textId="77777777" w:rsidR="00A24AB9" w:rsidRPr="00704CBA" w:rsidRDefault="00A24AB9" w:rsidP="003B54E1">
      <w:pPr>
        <w:pStyle w:val="NoSpacing"/>
        <w:jc w:val="both"/>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I have read the above cancellation policy and acknowledge that I, as the client, will be charged for all missed or cancelled appointments without at least 24 </w:t>
      </w:r>
      <w:proofErr w:type="spellStart"/>
      <w:r w:rsidRPr="00704CBA">
        <w:rPr>
          <w:rFonts w:ascii="Times New Roman" w:eastAsia="Times New Roman" w:hAnsi="Times New Roman" w:cs="Times New Roman"/>
          <w:kern w:val="0"/>
          <w:sz w:val="24"/>
          <w:szCs w:val="24"/>
          <w:lang w:eastAsia="en-US"/>
        </w:rPr>
        <w:t>hours notice</w:t>
      </w:r>
      <w:proofErr w:type="spellEnd"/>
      <w:r w:rsidRPr="00704CBA">
        <w:rPr>
          <w:rFonts w:ascii="Times New Roman" w:eastAsia="Times New Roman" w:hAnsi="Times New Roman" w:cs="Times New Roman"/>
          <w:kern w:val="0"/>
          <w:sz w:val="24"/>
          <w:szCs w:val="24"/>
          <w:lang w:eastAsia="en-US"/>
        </w:rPr>
        <w:t xml:space="preserve">.    </w:t>
      </w:r>
    </w:p>
    <w:p w14:paraId="4A22DF81" w14:textId="77777777" w:rsidR="00A24AB9" w:rsidRPr="00D94C39" w:rsidRDefault="00A24AB9" w:rsidP="003B54E1">
      <w:pPr>
        <w:pStyle w:val="NoSpacing"/>
        <w:jc w:val="both"/>
        <w:rPr>
          <w:rFonts w:ascii="Times New Roman" w:eastAsia="Times New Roman" w:hAnsi="Times New Roman" w:cs="Times New Roman"/>
          <w:kern w:val="0"/>
          <w:sz w:val="24"/>
          <w:szCs w:val="24"/>
          <w:lang w:eastAsia="en-US"/>
        </w:rPr>
      </w:pPr>
    </w:p>
    <w:p w14:paraId="36E538D2"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w:t>
      </w:r>
      <w:r w:rsidR="00A27D47" w:rsidRPr="00704CBA">
        <w:rPr>
          <w:rFonts w:ascii="Times New Roman" w:eastAsia="Times New Roman" w:hAnsi="Times New Roman" w:cs="Times New Roman"/>
          <w:kern w:val="0"/>
          <w:sz w:val="24"/>
          <w:szCs w:val="24"/>
          <w:lang w:eastAsia="en-US"/>
        </w:rPr>
        <w:t>______________</w:t>
      </w:r>
      <w:r w:rsidRPr="00704CBA">
        <w:rPr>
          <w:rFonts w:ascii="Times New Roman" w:eastAsia="Times New Roman" w:hAnsi="Times New Roman" w:cs="Times New Roman"/>
          <w:kern w:val="0"/>
          <w:sz w:val="24"/>
          <w:szCs w:val="24"/>
          <w:lang w:eastAsia="en-US"/>
        </w:rPr>
        <w:t>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w:t>
      </w:r>
      <w:r w:rsidR="00A27D47" w:rsidRPr="00704CBA">
        <w:rPr>
          <w:rFonts w:ascii="Times New Roman" w:eastAsia="Times New Roman" w:hAnsi="Times New Roman" w:cs="Times New Roman"/>
          <w:kern w:val="0"/>
          <w:sz w:val="24"/>
          <w:szCs w:val="24"/>
          <w:lang w:eastAsia="en-US"/>
        </w:rPr>
        <w:t>_____________</w:t>
      </w:r>
      <w:r w:rsidRPr="00704CBA">
        <w:rPr>
          <w:rFonts w:ascii="Times New Roman" w:eastAsia="Times New Roman" w:hAnsi="Times New Roman" w:cs="Times New Roman"/>
          <w:kern w:val="0"/>
          <w:sz w:val="24"/>
          <w:szCs w:val="24"/>
          <w:lang w:eastAsia="en-US"/>
        </w:rPr>
        <w:t>_</w:t>
      </w:r>
    </w:p>
    <w:p w14:paraId="12C1ABC8" w14:textId="77777777" w:rsidR="00A24AB9" w:rsidRPr="00704CBA" w:rsidRDefault="00A27D47"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Client’s Name (Printed)</w:t>
      </w:r>
      <w:r w:rsidR="00A24AB9" w:rsidRPr="00704CBA">
        <w:rPr>
          <w:rFonts w:ascii="Times New Roman" w:eastAsia="Times New Roman" w:hAnsi="Times New Roman" w:cs="Times New Roman"/>
          <w:kern w:val="0"/>
          <w:sz w:val="24"/>
          <w:szCs w:val="24"/>
          <w:lang w:eastAsia="en-US"/>
        </w:rPr>
        <w:tab/>
      </w:r>
      <w:r w:rsidR="00A24AB9" w:rsidRPr="00704CBA">
        <w:rPr>
          <w:rFonts w:ascii="Times New Roman" w:eastAsia="Times New Roman" w:hAnsi="Times New Roman" w:cs="Times New Roman"/>
          <w:kern w:val="0"/>
          <w:sz w:val="24"/>
          <w:szCs w:val="24"/>
          <w:lang w:eastAsia="en-US"/>
        </w:rPr>
        <w:tab/>
      </w:r>
      <w:r w:rsidR="00A24AB9" w:rsidRPr="00704CBA">
        <w:rPr>
          <w:rFonts w:ascii="Times New Roman" w:eastAsia="Times New Roman" w:hAnsi="Times New Roman" w:cs="Times New Roman"/>
          <w:kern w:val="0"/>
          <w:sz w:val="24"/>
          <w:szCs w:val="24"/>
          <w:lang w:eastAsia="en-US"/>
        </w:rPr>
        <w:tab/>
      </w:r>
      <w:r w:rsidR="00A24AB9" w:rsidRPr="00704CBA">
        <w:rPr>
          <w:rFonts w:ascii="Times New Roman" w:eastAsia="Times New Roman" w:hAnsi="Times New Roman" w:cs="Times New Roman"/>
          <w:kern w:val="0"/>
          <w:sz w:val="24"/>
          <w:szCs w:val="24"/>
          <w:lang w:eastAsia="en-US"/>
        </w:rPr>
        <w:tab/>
        <w:t xml:space="preserve">     </w:t>
      </w:r>
      <w:r w:rsidRPr="00704CBA">
        <w:rPr>
          <w:rFonts w:ascii="Times New Roman" w:eastAsia="Times New Roman" w:hAnsi="Times New Roman" w:cs="Times New Roman"/>
          <w:kern w:val="0"/>
          <w:sz w:val="24"/>
          <w:szCs w:val="24"/>
          <w:lang w:eastAsia="en-US"/>
        </w:rPr>
        <w:t xml:space="preserve">                               </w:t>
      </w:r>
      <w:r w:rsidR="00A24AB9" w:rsidRPr="00704CBA">
        <w:rPr>
          <w:rFonts w:ascii="Times New Roman" w:eastAsia="Times New Roman" w:hAnsi="Times New Roman" w:cs="Times New Roman"/>
          <w:kern w:val="0"/>
          <w:sz w:val="24"/>
          <w:szCs w:val="24"/>
          <w:lang w:eastAsia="en-US"/>
        </w:rPr>
        <w:t>Date</w:t>
      </w:r>
    </w:p>
    <w:p w14:paraId="2AE7C2D1" w14:textId="77777777" w:rsidR="00A27D47" w:rsidRDefault="00A27D47" w:rsidP="00D94C39">
      <w:pPr>
        <w:pStyle w:val="NoSpacing"/>
        <w:rPr>
          <w:rFonts w:ascii="Times New Roman" w:eastAsia="Times New Roman" w:hAnsi="Times New Roman" w:cs="Times New Roman"/>
          <w:kern w:val="0"/>
          <w:sz w:val="24"/>
          <w:szCs w:val="24"/>
          <w:lang w:eastAsia="en-US"/>
        </w:rPr>
      </w:pPr>
    </w:p>
    <w:p w14:paraId="18299762"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0EA13AB5" w14:textId="77777777" w:rsidR="00A24AB9" w:rsidRPr="00704CBA" w:rsidRDefault="00A24AB9" w:rsidP="00D94C39">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w:t>
      </w:r>
      <w:r w:rsidR="00A27D47" w:rsidRPr="00704CBA">
        <w:rPr>
          <w:rFonts w:ascii="Times New Roman" w:eastAsia="Times New Roman" w:hAnsi="Times New Roman" w:cs="Times New Roman"/>
          <w:kern w:val="0"/>
          <w:sz w:val="24"/>
          <w:szCs w:val="24"/>
          <w:lang w:eastAsia="en-US"/>
        </w:rPr>
        <w:t>Clinician’s Signature</w:t>
      </w:r>
    </w:p>
    <w:p w14:paraId="5A55FCC1" w14:textId="77777777" w:rsidR="00A24AB9" w:rsidRDefault="00A24AB9" w:rsidP="00D94C39">
      <w:pPr>
        <w:pStyle w:val="NoSpacing"/>
        <w:rPr>
          <w:rFonts w:ascii="Times New Roman" w:eastAsia="Times New Roman" w:hAnsi="Times New Roman" w:cs="Times New Roman"/>
          <w:kern w:val="0"/>
          <w:sz w:val="24"/>
          <w:szCs w:val="24"/>
          <w:lang w:eastAsia="en-US"/>
        </w:rPr>
      </w:pPr>
    </w:p>
    <w:p w14:paraId="2FCE7180" w14:textId="77777777" w:rsidR="00A27D47" w:rsidRDefault="00A27D47" w:rsidP="00A27D47">
      <w:pPr>
        <w:pStyle w:val="NoSpacing"/>
        <w:rPr>
          <w:rFonts w:ascii="Times New Roman" w:eastAsia="Times New Roman" w:hAnsi="Times New Roman" w:cs="Times New Roman"/>
          <w:kern w:val="0"/>
          <w:sz w:val="24"/>
          <w:szCs w:val="24"/>
          <w:lang w:eastAsia="en-US"/>
        </w:rPr>
      </w:pPr>
    </w:p>
    <w:p w14:paraId="1DE4F8DE" w14:textId="77777777" w:rsidR="00A27D47" w:rsidRPr="00704CBA" w:rsidRDefault="00A27D47" w:rsidP="00A27D47">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___________________________________________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_________________________</w:t>
      </w:r>
    </w:p>
    <w:p w14:paraId="742C2D6B" w14:textId="77777777" w:rsidR="00A27D47" w:rsidRPr="00704CBA" w:rsidRDefault="00A27D47" w:rsidP="00A27D47">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Clinician’s Name (Printed)</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 xml:space="preserve">                                    Date</w:t>
      </w:r>
    </w:p>
    <w:p w14:paraId="5DD75ABB" w14:textId="77777777" w:rsidR="00A27D47" w:rsidRDefault="00A27D47" w:rsidP="00A27D47">
      <w:pPr>
        <w:pStyle w:val="NoSpacing"/>
        <w:rPr>
          <w:rFonts w:ascii="Times New Roman" w:eastAsia="Times New Roman" w:hAnsi="Times New Roman" w:cs="Times New Roman"/>
          <w:kern w:val="0"/>
          <w:sz w:val="24"/>
          <w:szCs w:val="24"/>
          <w:lang w:eastAsia="en-US"/>
        </w:rPr>
      </w:pPr>
    </w:p>
    <w:p w14:paraId="29C09153" w14:textId="77777777" w:rsidR="00A27D47" w:rsidRPr="00704CBA" w:rsidRDefault="00A27D47" w:rsidP="00A27D47">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5B93EB60" w14:textId="77777777" w:rsidR="00A27D47" w:rsidRDefault="00A27D47" w:rsidP="00D94C39">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Clinician’</w:t>
      </w:r>
      <w:r w:rsidR="001A497A">
        <w:rPr>
          <w:rFonts w:ascii="Times New Roman" w:eastAsia="Times New Roman" w:hAnsi="Times New Roman" w:cs="Times New Roman"/>
          <w:kern w:val="0"/>
          <w:sz w:val="24"/>
          <w:szCs w:val="24"/>
          <w:lang w:eastAsia="en-US"/>
        </w:rPr>
        <w:t>s Signature</w:t>
      </w:r>
    </w:p>
    <w:p w14:paraId="54B9B3FD" w14:textId="77777777" w:rsidR="00074632" w:rsidRDefault="00074632" w:rsidP="00D94C39">
      <w:pPr>
        <w:pStyle w:val="NoSpacing"/>
        <w:rPr>
          <w:rFonts w:ascii="Times New Roman" w:eastAsia="Times New Roman" w:hAnsi="Times New Roman" w:cs="Times New Roman"/>
          <w:kern w:val="0"/>
          <w:sz w:val="24"/>
          <w:szCs w:val="24"/>
          <w:lang w:eastAsia="en-US"/>
        </w:rPr>
      </w:pPr>
    </w:p>
    <w:p w14:paraId="352CEF22" w14:textId="77777777" w:rsidR="00A24AB9" w:rsidRPr="00A27D47" w:rsidRDefault="00A24AB9" w:rsidP="002F6450">
      <w:pPr>
        <w:rPr>
          <w:rFonts w:ascii="Times New Roman" w:eastAsia="Times New Roman" w:hAnsi="Times New Roman" w:cs="Times New Roman"/>
          <w:b/>
          <w:sz w:val="24"/>
          <w:szCs w:val="24"/>
        </w:rPr>
      </w:pPr>
      <w:r w:rsidRPr="00A27D47">
        <w:rPr>
          <w:rFonts w:ascii="Times New Roman" w:eastAsia="Times New Roman" w:hAnsi="Times New Roman" w:cs="Times New Roman"/>
          <w:b/>
          <w:sz w:val="24"/>
          <w:szCs w:val="24"/>
        </w:rPr>
        <w:t>Payment Authorization Form</w:t>
      </w:r>
    </w:p>
    <w:p w14:paraId="17DEBFF3" w14:textId="77777777" w:rsidR="00A24AB9" w:rsidRPr="00D94C39" w:rsidRDefault="00A24AB9" w:rsidP="00D94C39">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authorize </w:t>
      </w:r>
      <w:r w:rsidR="00E80D86">
        <w:rPr>
          <w:rFonts w:ascii="Times New Roman" w:eastAsia="Times New Roman" w:hAnsi="Times New Roman" w:cs="Times New Roman"/>
          <w:kern w:val="0"/>
          <w:sz w:val="24"/>
          <w:szCs w:val="24"/>
          <w:lang w:eastAsia="en-US"/>
        </w:rPr>
        <w:t>Card Counselin</w:t>
      </w:r>
      <w:r w:rsidR="004A1E3E">
        <w:rPr>
          <w:rFonts w:ascii="Times New Roman" w:eastAsia="Times New Roman" w:hAnsi="Times New Roman" w:cs="Times New Roman"/>
          <w:kern w:val="0"/>
          <w:sz w:val="24"/>
          <w:szCs w:val="24"/>
          <w:lang w:eastAsia="en-US"/>
        </w:rPr>
        <w:t>g</w:t>
      </w:r>
      <w:r w:rsidR="00E80D86">
        <w:rPr>
          <w:rFonts w:ascii="Times New Roman" w:eastAsia="Times New Roman" w:hAnsi="Times New Roman" w:cs="Times New Roman"/>
          <w:kern w:val="0"/>
          <w:sz w:val="24"/>
          <w:szCs w:val="24"/>
          <w:lang w:eastAsia="en-US"/>
        </w:rPr>
        <w:t xml:space="preserve"> &amp; Testing Evaluation Services (CC&amp;TES)</w:t>
      </w:r>
      <w:r w:rsidRPr="00D94C39">
        <w:rPr>
          <w:rFonts w:ascii="Times New Roman" w:eastAsia="Times New Roman" w:hAnsi="Times New Roman" w:cs="Times New Roman"/>
          <w:kern w:val="0"/>
          <w:sz w:val="24"/>
          <w:szCs w:val="24"/>
          <w:lang w:eastAsia="en-US"/>
        </w:rPr>
        <w:t xml:space="preserve"> to keep my signature on file and to charge my credit card for any missed appointments or recurring charges (ongoing treatment)</w:t>
      </w:r>
      <w:r w:rsidR="004A1E3E">
        <w:rPr>
          <w:rFonts w:ascii="Times New Roman" w:eastAsia="Times New Roman" w:hAnsi="Times New Roman" w:cs="Times New Roman"/>
          <w:kern w:val="0"/>
          <w:sz w:val="24"/>
          <w:szCs w:val="24"/>
          <w:lang w:eastAsia="en-US"/>
        </w:rPr>
        <w:t>.</w:t>
      </w:r>
      <w:r w:rsidR="00E47F61">
        <w:rPr>
          <w:rFonts w:ascii="Times New Roman" w:eastAsia="Times New Roman" w:hAnsi="Times New Roman" w:cs="Times New Roman"/>
          <w:kern w:val="0"/>
          <w:sz w:val="24"/>
          <w:szCs w:val="24"/>
          <w:lang w:eastAsia="en-US"/>
        </w:rPr>
        <w:t xml:space="preserve"> There will be a 3% credit card or debit card processing fee in addition to the charges. </w:t>
      </w:r>
    </w:p>
    <w:p w14:paraId="57768386" w14:textId="77777777" w:rsidR="00A24AB9" w:rsidRPr="00D94C39" w:rsidRDefault="00A24AB9" w:rsidP="00D94C39">
      <w:pPr>
        <w:pStyle w:val="NoSpacing"/>
        <w:rPr>
          <w:rFonts w:ascii="Times New Roman" w:eastAsia="Times New Roman" w:hAnsi="Times New Roman" w:cs="Times New Roman"/>
          <w:kern w:val="0"/>
          <w:sz w:val="24"/>
          <w:szCs w:val="24"/>
          <w:lang w:eastAsia="en-US"/>
        </w:rPr>
      </w:pPr>
    </w:p>
    <w:p w14:paraId="78A098FF" w14:textId="77777777" w:rsidR="00A24AB9" w:rsidRDefault="00A24AB9" w:rsidP="00D94C39">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understand that this form is valid unless I cancel the authorization through written notice to </w:t>
      </w:r>
      <w:r w:rsidR="00E80D86">
        <w:rPr>
          <w:rFonts w:ascii="Times New Roman" w:eastAsia="Times New Roman" w:hAnsi="Times New Roman" w:cs="Times New Roman"/>
          <w:kern w:val="0"/>
          <w:sz w:val="24"/>
          <w:szCs w:val="24"/>
          <w:lang w:eastAsia="en-US"/>
        </w:rPr>
        <w:t>CC&amp;TES</w:t>
      </w:r>
    </w:p>
    <w:p w14:paraId="441A6F5D" w14:textId="77777777" w:rsidR="00A24AB9" w:rsidRPr="00C55334" w:rsidRDefault="00A24AB9" w:rsidP="00C55334">
      <w:pPr>
        <w:pStyle w:val="NoSpacing"/>
        <w:rPr>
          <w:rFonts w:ascii="Times New Roman" w:eastAsia="Times New Roman" w:hAnsi="Times New Roman" w:cs="Times New Roman"/>
          <w:kern w:val="0"/>
          <w:sz w:val="24"/>
          <w:szCs w:val="24"/>
          <w:lang w:eastAsia="en-US"/>
        </w:rPr>
      </w:pPr>
      <w:r w:rsidRPr="00C55334">
        <w:rPr>
          <w:rFonts w:ascii="Times New Roman" w:eastAsia="Times New Roman" w:hAnsi="Times New Roman" w:cs="Times New Roman"/>
          <w:kern w:val="0"/>
          <w:sz w:val="24"/>
          <w:szCs w:val="24"/>
          <w:lang w:eastAsia="en-US"/>
        </w:rPr>
        <w:t>_____</w:t>
      </w:r>
      <w:r w:rsidRPr="00C55334">
        <w:rPr>
          <w:rFonts w:ascii="Times New Roman" w:eastAsia="Times New Roman" w:hAnsi="Times New Roman" w:cs="Times New Roman"/>
          <w:kern w:val="0"/>
          <w:sz w:val="24"/>
          <w:szCs w:val="24"/>
          <w:lang w:eastAsia="en-US"/>
        </w:rPr>
        <w:tab/>
        <w:t>MasterCard</w:t>
      </w:r>
      <w:r w:rsidRPr="00C55334">
        <w:rPr>
          <w:rFonts w:ascii="Times New Roman" w:eastAsia="Times New Roman" w:hAnsi="Times New Roman" w:cs="Times New Roman"/>
          <w:kern w:val="0"/>
          <w:sz w:val="24"/>
          <w:szCs w:val="24"/>
          <w:lang w:eastAsia="en-US"/>
        </w:rPr>
        <w:tab/>
        <w:t>_____ Visa        _____ Credit</w:t>
      </w:r>
      <w:r w:rsidRPr="00C55334">
        <w:rPr>
          <w:rFonts w:ascii="Times New Roman" w:eastAsia="Times New Roman" w:hAnsi="Times New Roman" w:cs="Times New Roman"/>
          <w:kern w:val="0"/>
          <w:sz w:val="24"/>
          <w:szCs w:val="24"/>
          <w:lang w:eastAsia="en-US"/>
        </w:rPr>
        <w:tab/>
        <w:t xml:space="preserve">   _____ </w:t>
      </w:r>
      <w:smartTag w:uri="urn:schemas-microsoft-com:office:smarttags" w:element="PersonName">
        <w:r w:rsidRPr="00C55334">
          <w:rPr>
            <w:rFonts w:ascii="Times New Roman" w:eastAsia="Times New Roman" w:hAnsi="Times New Roman" w:cs="Times New Roman"/>
            <w:kern w:val="0"/>
            <w:sz w:val="24"/>
            <w:szCs w:val="24"/>
            <w:lang w:eastAsia="en-US"/>
          </w:rPr>
          <w:t>Deb</w:t>
        </w:r>
      </w:smartTag>
      <w:r w:rsidR="001A497A">
        <w:rPr>
          <w:rFonts w:ascii="Times New Roman" w:eastAsia="Times New Roman" w:hAnsi="Times New Roman" w:cs="Times New Roman"/>
          <w:kern w:val="0"/>
          <w:sz w:val="24"/>
          <w:szCs w:val="24"/>
          <w:lang w:eastAsia="en-US"/>
        </w:rPr>
        <w:t>it</w:t>
      </w:r>
    </w:p>
    <w:p w14:paraId="452F1F06" w14:textId="77777777" w:rsidR="00A24AB9" w:rsidRPr="00C55334" w:rsidRDefault="00A24AB9" w:rsidP="00C5533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Ac</w:t>
      </w:r>
      <w:smartTag w:uri="urn:schemas-microsoft-com:office:smarttags" w:element="PersonName">
        <w:r w:rsidRPr="005F1A9B">
          <w:rPr>
            <w:rFonts w:ascii="Times New Roman" w:eastAsia="Times New Roman" w:hAnsi="Times New Roman" w:cs="Times New Roman"/>
            <w:kern w:val="0"/>
            <w:sz w:val="24"/>
            <w:szCs w:val="24"/>
            <w:lang w:eastAsia="en-US"/>
          </w:rPr>
          <w:t>cou</w:t>
        </w:r>
      </w:smartTag>
      <w:r w:rsidRPr="005F1A9B">
        <w:rPr>
          <w:rFonts w:ascii="Times New Roman" w:eastAsia="Times New Roman" w:hAnsi="Times New Roman" w:cs="Times New Roman"/>
          <w:kern w:val="0"/>
          <w:sz w:val="24"/>
          <w:szCs w:val="24"/>
          <w:lang w:eastAsia="en-US"/>
        </w:rPr>
        <w:t xml:space="preserve">nt </w:t>
      </w:r>
      <w:r w:rsidR="001A497A" w:rsidRPr="005F1A9B">
        <w:rPr>
          <w:rFonts w:ascii="Times New Roman" w:eastAsia="Times New Roman" w:hAnsi="Times New Roman" w:cs="Times New Roman"/>
          <w:kern w:val="0"/>
          <w:sz w:val="24"/>
          <w:szCs w:val="24"/>
          <w:lang w:eastAsia="en-US"/>
        </w:rPr>
        <w:t># __________________________</w:t>
      </w:r>
      <w:r w:rsidR="002717E9" w:rsidRPr="005F1A9B">
        <w:rPr>
          <w:rFonts w:ascii="Times New Roman" w:eastAsia="Times New Roman" w:hAnsi="Times New Roman" w:cs="Times New Roman"/>
          <w:kern w:val="0"/>
          <w:sz w:val="24"/>
          <w:szCs w:val="24"/>
          <w:lang w:eastAsia="en-US"/>
        </w:rPr>
        <w:t>_______</w:t>
      </w:r>
      <w:r w:rsidRPr="005F1A9B">
        <w:rPr>
          <w:rFonts w:ascii="Times New Roman" w:eastAsia="Times New Roman" w:hAnsi="Times New Roman" w:cs="Times New Roman"/>
          <w:kern w:val="0"/>
          <w:sz w:val="24"/>
          <w:szCs w:val="24"/>
          <w:lang w:eastAsia="en-US"/>
        </w:rPr>
        <w:t>_ Exp. Date _____</w:t>
      </w:r>
      <w:r w:rsidR="00C55334" w:rsidRPr="005F1A9B">
        <w:rPr>
          <w:rFonts w:ascii="Times New Roman" w:eastAsia="Times New Roman" w:hAnsi="Times New Roman" w:cs="Times New Roman"/>
          <w:kern w:val="0"/>
          <w:sz w:val="24"/>
          <w:szCs w:val="24"/>
          <w:lang w:eastAsia="en-US"/>
        </w:rPr>
        <w:t>______________ CVC Code _________</w:t>
      </w:r>
    </w:p>
    <w:p w14:paraId="3BC5F3A9" w14:textId="77777777" w:rsidR="00A24AB9" w:rsidRPr="005F1A9B" w:rsidRDefault="00A24AB9" w:rsidP="00C5533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Card Holder Name  _____________________________________</w:t>
      </w:r>
      <w:r w:rsidR="005B220E" w:rsidRPr="005F1A9B">
        <w:rPr>
          <w:rFonts w:ascii="Times New Roman" w:eastAsia="Times New Roman" w:hAnsi="Times New Roman" w:cs="Times New Roman"/>
          <w:kern w:val="0"/>
          <w:sz w:val="24"/>
          <w:szCs w:val="24"/>
          <w:lang w:eastAsia="en-US"/>
        </w:rPr>
        <w:t>__________________________</w:t>
      </w:r>
      <w:r w:rsidR="00174881" w:rsidRPr="005F1A9B">
        <w:rPr>
          <w:rFonts w:ascii="Times New Roman" w:eastAsia="Times New Roman" w:hAnsi="Times New Roman" w:cs="Times New Roman"/>
          <w:kern w:val="0"/>
          <w:sz w:val="24"/>
          <w:szCs w:val="24"/>
          <w:lang w:eastAsia="en-US"/>
        </w:rPr>
        <w:t>_________</w:t>
      </w:r>
      <w:r w:rsidR="005B220E" w:rsidRPr="005F1A9B">
        <w:rPr>
          <w:rFonts w:ascii="Times New Roman" w:eastAsia="Times New Roman" w:hAnsi="Times New Roman" w:cs="Times New Roman"/>
          <w:kern w:val="0"/>
          <w:sz w:val="24"/>
          <w:szCs w:val="24"/>
          <w:lang w:eastAsia="en-US"/>
        </w:rPr>
        <w:t>_</w:t>
      </w:r>
    </w:p>
    <w:p w14:paraId="34216300" w14:textId="77777777" w:rsidR="00A24AB9" w:rsidRPr="005F1A9B" w:rsidRDefault="00A24AB9" w:rsidP="00C5533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Card Holder Address __________________________________</w:t>
      </w:r>
      <w:r w:rsidR="005B220E" w:rsidRPr="005F1A9B">
        <w:rPr>
          <w:rFonts w:ascii="Times New Roman" w:eastAsia="Times New Roman" w:hAnsi="Times New Roman" w:cs="Times New Roman"/>
          <w:kern w:val="0"/>
          <w:sz w:val="24"/>
          <w:szCs w:val="24"/>
          <w:lang w:eastAsia="en-US"/>
        </w:rPr>
        <w:t>__________________________</w:t>
      </w:r>
      <w:r w:rsidR="00174881" w:rsidRPr="005F1A9B">
        <w:rPr>
          <w:rFonts w:ascii="Times New Roman" w:eastAsia="Times New Roman" w:hAnsi="Times New Roman" w:cs="Times New Roman"/>
          <w:kern w:val="0"/>
          <w:sz w:val="24"/>
          <w:szCs w:val="24"/>
          <w:lang w:eastAsia="en-US"/>
        </w:rPr>
        <w:t>________</w:t>
      </w:r>
      <w:r w:rsidR="005B220E" w:rsidRPr="005F1A9B">
        <w:rPr>
          <w:rFonts w:ascii="Times New Roman" w:eastAsia="Times New Roman" w:hAnsi="Times New Roman" w:cs="Times New Roman"/>
          <w:kern w:val="0"/>
          <w:sz w:val="24"/>
          <w:szCs w:val="24"/>
          <w:lang w:eastAsia="en-US"/>
        </w:rPr>
        <w:t>__</w:t>
      </w:r>
      <w:r w:rsidRPr="005F1A9B">
        <w:rPr>
          <w:rFonts w:ascii="Times New Roman" w:eastAsia="Times New Roman" w:hAnsi="Times New Roman" w:cs="Times New Roman"/>
          <w:kern w:val="0"/>
          <w:sz w:val="24"/>
          <w:szCs w:val="24"/>
          <w:lang w:eastAsia="en-US"/>
        </w:rPr>
        <w:t>__</w:t>
      </w:r>
    </w:p>
    <w:p w14:paraId="7FDFD136" w14:textId="77777777" w:rsidR="00C26D07" w:rsidRPr="005F1A9B" w:rsidRDefault="00A24AB9" w:rsidP="00E2631D">
      <w:pPr>
        <w:pStyle w:val="NoSpacing"/>
        <w:rPr>
          <w:rFonts w:ascii="Times New Roman" w:eastAsia="Times New Roman" w:hAnsi="Times New Roman" w:cs="Times New Roman"/>
          <w:i/>
          <w:kern w:val="0"/>
          <w:sz w:val="24"/>
          <w:szCs w:val="24"/>
          <w:lang w:eastAsia="en-US"/>
        </w:rPr>
      </w:pPr>
      <w:r w:rsidRPr="005F1A9B">
        <w:rPr>
          <w:rFonts w:ascii="Times New Roman" w:eastAsia="Times New Roman" w:hAnsi="Times New Roman" w:cs="Times New Roman"/>
          <w:kern w:val="0"/>
          <w:sz w:val="24"/>
          <w:szCs w:val="24"/>
          <w:lang w:eastAsia="en-US"/>
        </w:rPr>
        <w:t>Card Hold</w:t>
      </w:r>
      <w:r w:rsidR="0054694E" w:rsidRPr="005F1A9B">
        <w:rPr>
          <w:rFonts w:ascii="Times New Roman" w:eastAsia="Times New Roman" w:hAnsi="Times New Roman" w:cs="Times New Roman"/>
          <w:kern w:val="0"/>
          <w:sz w:val="24"/>
          <w:szCs w:val="24"/>
          <w:lang w:eastAsia="en-US"/>
        </w:rPr>
        <w:t>er</w:t>
      </w:r>
      <w:r w:rsidRPr="005F1A9B">
        <w:rPr>
          <w:rFonts w:ascii="Times New Roman" w:eastAsia="Times New Roman" w:hAnsi="Times New Roman" w:cs="Times New Roman"/>
          <w:kern w:val="0"/>
          <w:sz w:val="24"/>
          <w:szCs w:val="24"/>
          <w:lang w:eastAsia="en-US"/>
        </w:rPr>
        <w:t xml:space="preserve"> Signature _________________________</w:t>
      </w:r>
      <w:r w:rsidR="005B220E" w:rsidRPr="005F1A9B">
        <w:rPr>
          <w:rFonts w:ascii="Times New Roman" w:eastAsia="Times New Roman" w:hAnsi="Times New Roman" w:cs="Times New Roman"/>
          <w:kern w:val="0"/>
          <w:sz w:val="24"/>
          <w:szCs w:val="24"/>
          <w:lang w:eastAsia="en-US"/>
        </w:rPr>
        <w:t>_________________</w:t>
      </w:r>
      <w:r w:rsidR="00174881" w:rsidRPr="005F1A9B">
        <w:rPr>
          <w:rFonts w:ascii="Times New Roman" w:eastAsia="Times New Roman" w:hAnsi="Times New Roman" w:cs="Times New Roman"/>
          <w:kern w:val="0"/>
          <w:sz w:val="24"/>
          <w:szCs w:val="24"/>
          <w:lang w:eastAsia="en-US"/>
        </w:rPr>
        <w:t>__</w:t>
      </w:r>
      <w:r w:rsidRPr="005F1A9B">
        <w:rPr>
          <w:rFonts w:ascii="Times New Roman" w:eastAsia="Times New Roman" w:hAnsi="Times New Roman" w:cs="Times New Roman"/>
          <w:kern w:val="0"/>
          <w:sz w:val="24"/>
          <w:szCs w:val="24"/>
          <w:lang w:eastAsia="en-US"/>
        </w:rPr>
        <w:t>_ Date ____</w:t>
      </w:r>
      <w:r w:rsidR="005B220E" w:rsidRPr="005F1A9B">
        <w:rPr>
          <w:rFonts w:ascii="Times New Roman" w:eastAsia="Times New Roman" w:hAnsi="Times New Roman" w:cs="Times New Roman"/>
          <w:kern w:val="0"/>
          <w:sz w:val="24"/>
          <w:szCs w:val="24"/>
          <w:lang w:eastAsia="en-US"/>
        </w:rPr>
        <w:t>_____</w:t>
      </w:r>
      <w:r w:rsidR="00174881" w:rsidRPr="005F1A9B">
        <w:rPr>
          <w:rFonts w:ascii="Times New Roman" w:eastAsia="Times New Roman" w:hAnsi="Times New Roman" w:cs="Times New Roman"/>
          <w:kern w:val="0"/>
          <w:sz w:val="24"/>
          <w:szCs w:val="24"/>
          <w:lang w:eastAsia="en-US"/>
        </w:rPr>
        <w:t>______</w:t>
      </w:r>
      <w:r w:rsidR="005B220E" w:rsidRPr="005F1A9B">
        <w:rPr>
          <w:rFonts w:ascii="Times New Roman" w:eastAsia="Times New Roman" w:hAnsi="Times New Roman" w:cs="Times New Roman"/>
          <w:kern w:val="0"/>
          <w:sz w:val="24"/>
          <w:szCs w:val="24"/>
          <w:lang w:eastAsia="en-US"/>
        </w:rPr>
        <w:t>_____</w:t>
      </w:r>
      <w:r w:rsidR="0054694E" w:rsidRPr="005F1A9B">
        <w:rPr>
          <w:rFonts w:ascii="Times New Roman" w:eastAsia="Times New Roman" w:hAnsi="Times New Roman" w:cs="Times New Roman"/>
          <w:kern w:val="0"/>
          <w:sz w:val="24"/>
          <w:szCs w:val="24"/>
          <w:lang w:eastAsia="en-US"/>
        </w:rPr>
        <w:t>_</w:t>
      </w:r>
    </w:p>
    <w:p w14:paraId="4869F921" w14:textId="77777777" w:rsidR="00C26D07" w:rsidRDefault="00C26D07" w:rsidP="00E2631D">
      <w:pPr>
        <w:pStyle w:val="NoSpacing"/>
        <w:rPr>
          <w:rFonts w:ascii="Times New Roman" w:eastAsia="Times New Roman" w:hAnsi="Times New Roman" w:cs="Times New Roman"/>
          <w:i/>
          <w:kern w:val="0"/>
          <w:sz w:val="24"/>
          <w:szCs w:val="24"/>
          <w:lang w:eastAsia="en-US"/>
        </w:rPr>
      </w:pPr>
    </w:p>
    <w:p w14:paraId="24875236" w14:textId="77777777" w:rsidR="0028719E" w:rsidRPr="00373160" w:rsidRDefault="0087646E" w:rsidP="0028719E">
      <w:pPr>
        <w:spacing w:after="0" w:line="240" w:lineRule="auto"/>
        <w:jc w:val="both"/>
        <w:rPr>
          <w:rFonts w:ascii="Times New Roman" w:eastAsia="Times New Roman" w:hAnsi="Times New Roman" w:cs="Times New Roman"/>
          <w:sz w:val="24"/>
          <w:szCs w:val="24"/>
        </w:rPr>
      </w:pPr>
      <w:r w:rsidRPr="00373160">
        <w:rPr>
          <w:rFonts w:ascii="Times New Roman" w:eastAsia="Times New Roman" w:hAnsi="Times New Roman" w:cs="Times New Roman"/>
          <w:sz w:val="24"/>
          <w:szCs w:val="24"/>
        </w:rPr>
        <w:tab/>
      </w:r>
      <w:r w:rsidRPr="00373160">
        <w:rPr>
          <w:rFonts w:ascii="Times New Roman" w:eastAsia="Times New Roman" w:hAnsi="Times New Roman" w:cs="Times New Roman"/>
          <w:sz w:val="24"/>
          <w:szCs w:val="24"/>
        </w:rPr>
        <w:tab/>
      </w:r>
      <w:r w:rsidRPr="00373160">
        <w:rPr>
          <w:rFonts w:ascii="Times New Roman" w:eastAsia="Times New Roman" w:hAnsi="Times New Roman" w:cs="Times New Roman"/>
          <w:sz w:val="24"/>
          <w:szCs w:val="24"/>
        </w:rPr>
        <w:tab/>
      </w:r>
    </w:p>
    <w:sectPr w:rsidR="0028719E" w:rsidRPr="00373160" w:rsidSect="00520BBC">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D7ED" w14:textId="77777777" w:rsidR="002A6151" w:rsidRDefault="002A6151" w:rsidP="00ED61D6">
      <w:pPr>
        <w:spacing w:after="0" w:line="240" w:lineRule="auto"/>
      </w:pPr>
      <w:r>
        <w:separator/>
      </w:r>
    </w:p>
  </w:endnote>
  <w:endnote w:type="continuationSeparator" w:id="0">
    <w:p w14:paraId="4991AB5A" w14:textId="77777777" w:rsidR="002A6151" w:rsidRDefault="002A6151" w:rsidP="00ED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804E" w14:textId="77777777" w:rsidR="001F1FCD" w:rsidRDefault="001F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770430"/>
      <w:docPartObj>
        <w:docPartGallery w:val="Page Numbers (Bottom of Page)"/>
        <w:docPartUnique/>
      </w:docPartObj>
    </w:sdtPr>
    <w:sdtEndPr>
      <w:rPr>
        <w:noProof/>
      </w:rPr>
    </w:sdtEndPr>
    <w:sdtContent>
      <w:p w14:paraId="664B91D5" w14:textId="77777777" w:rsidR="009C08B9" w:rsidRDefault="009C08B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C2679EF" w14:textId="19A374A1" w:rsidR="009C08B9" w:rsidRDefault="00EE46D5">
    <w:pPr>
      <w:pStyle w:val="Footer"/>
    </w:pPr>
    <w:r>
      <w:t>Rev. 2023_Marilyn Card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1AAB" w14:textId="77777777" w:rsidR="001F1FCD" w:rsidRDefault="001F1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0823" w14:textId="77777777" w:rsidR="002A6151" w:rsidRDefault="002A6151" w:rsidP="00ED61D6">
      <w:pPr>
        <w:spacing w:after="0" w:line="240" w:lineRule="auto"/>
      </w:pPr>
      <w:r>
        <w:separator/>
      </w:r>
    </w:p>
  </w:footnote>
  <w:footnote w:type="continuationSeparator" w:id="0">
    <w:p w14:paraId="49BED1B3" w14:textId="77777777" w:rsidR="002A6151" w:rsidRDefault="002A6151" w:rsidP="00ED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BF3B" w14:textId="77777777" w:rsidR="001F1FCD" w:rsidRDefault="001F1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D6E2" w14:textId="5E7F1B65" w:rsidR="009A4E85" w:rsidRDefault="009A4E85" w:rsidP="00ED61D6">
    <w:pPr>
      <w:tabs>
        <w:tab w:val="center" w:pos="4320"/>
        <w:tab w:val="right" w:pos="8640"/>
      </w:tabs>
      <w:spacing w:after="0" w:line="240" w:lineRule="auto"/>
      <w:rPr>
        <w:b/>
        <w:noProof/>
        <w:u w:val="single"/>
      </w:rPr>
    </w:pPr>
    <w:r>
      <w:rPr>
        <w:noProof/>
      </w:rPr>
      <mc:AlternateContent>
        <mc:Choice Requires="wpg">
          <w:drawing>
            <wp:anchor distT="0" distB="0" distL="114300" distR="114300" simplePos="0" relativeHeight="251666432" behindDoc="1" locked="0" layoutInCell="1" allowOverlap="1" wp14:anchorId="3B0BE4C1" wp14:editId="170D4921">
              <wp:simplePos x="0" y="0"/>
              <wp:positionH relativeFrom="column">
                <wp:posOffset>205013</wp:posOffset>
              </wp:positionH>
              <wp:positionV relativeFrom="paragraph">
                <wp:posOffset>133350</wp:posOffset>
              </wp:positionV>
              <wp:extent cx="1393825" cy="1264285"/>
              <wp:effectExtent l="0" t="0" r="0" b="0"/>
              <wp:wrapTight wrapText="bothSides">
                <wp:wrapPolygon edited="0">
                  <wp:start x="7971" y="0"/>
                  <wp:lineTo x="5609" y="651"/>
                  <wp:lineTo x="886" y="4231"/>
                  <wp:lineTo x="0" y="7486"/>
                  <wp:lineTo x="0" y="13344"/>
                  <wp:lineTo x="590" y="16599"/>
                  <wp:lineTo x="5314" y="20830"/>
                  <wp:lineTo x="7676" y="21155"/>
                  <wp:lineTo x="13875" y="21155"/>
                  <wp:lineTo x="15942" y="20830"/>
                  <wp:lineTo x="20665" y="16599"/>
                  <wp:lineTo x="21256" y="13670"/>
                  <wp:lineTo x="21256" y="7486"/>
                  <wp:lineTo x="20960" y="4231"/>
                  <wp:lineTo x="15942" y="651"/>
                  <wp:lineTo x="13580" y="0"/>
                  <wp:lineTo x="7971" y="0"/>
                </wp:wrapPolygon>
              </wp:wrapTight>
              <wp:docPr id="141225484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3825" cy="1264285"/>
                        <a:chOff x="0" y="0"/>
                        <a:chExt cx="3965931" cy="3965918"/>
                      </a:xfrm>
                    </wpg:grpSpPr>
                    <wps:wsp>
                      <wps:cNvPr id="7" name="Shape 7"/>
                      <wps:cNvSpPr/>
                      <wps:spPr>
                        <a:xfrm>
                          <a:off x="1841241" y="723877"/>
                          <a:ext cx="281635" cy="267830"/>
                        </a:xfrm>
                        <a:custGeom>
                          <a:avLst/>
                          <a:gdLst/>
                          <a:ahLst/>
                          <a:cxnLst/>
                          <a:rect l="0" t="0" r="0" b="0"/>
                          <a:pathLst>
                            <a:path w="281635" h="267830">
                              <a:moveTo>
                                <a:pt x="140818" y="0"/>
                              </a:moveTo>
                              <a:lnTo>
                                <a:pt x="173914" y="102502"/>
                              </a:lnTo>
                              <a:lnTo>
                                <a:pt x="281635" y="102298"/>
                              </a:lnTo>
                              <a:lnTo>
                                <a:pt x="194361" y="165456"/>
                              </a:lnTo>
                              <a:lnTo>
                                <a:pt x="227851" y="267830"/>
                              </a:lnTo>
                              <a:lnTo>
                                <a:pt x="140818" y="204356"/>
                              </a:lnTo>
                              <a:lnTo>
                                <a:pt x="53785" y="267830"/>
                              </a:lnTo>
                              <a:lnTo>
                                <a:pt x="87274" y="165456"/>
                              </a:lnTo>
                              <a:lnTo>
                                <a:pt x="0" y="102298"/>
                              </a:lnTo>
                              <a:lnTo>
                                <a:pt x="107734" y="102502"/>
                              </a:lnTo>
                              <a:lnTo>
                                <a:pt x="140818" y="0"/>
                              </a:lnTo>
                              <a:close/>
                            </a:path>
                          </a:pathLst>
                        </a:custGeom>
                        <a:solidFill>
                          <a:srgbClr val="322755"/>
                        </a:solidFill>
                        <a:ln w="0" cap="flat">
                          <a:noFill/>
                          <a:miter lim="127000"/>
                        </a:ln>
                        <a:effectLst/>
                      </wps:spPr>
                      <wps:bodyPr/>
                    </wps:wsp>
                    <wps:wsp>
                      <wps:cNvPr id="8" name="Shape 8"/>
                      <wps:cNvSpPr/>
                      <wps:spPr>
                        <a:xfrm>
                          <a:off x="1585134" y="836672"/>
                          <a:ext cx="181343" cy="172453"/>
                        </a:xfrm>
                        <a:custGeom>
                          <a:avLst/>
                          <a:gdLst/>
                          <a:ahLst/>
                          <a:cxnLst/>
                          <a:rect l="0" t="0" r="0" b="0"/>
                          <a:pathLst>
                            <a:path w="181343" h="172453">
                              <a:moveTo>
                                <a:pt x="90665" y="0"/>
                              </a:moveTo>
                              <a:lnTo>
                                <a:pt x="111976" y="66002"/>
                              </a:lnTo>
                              <a:lnTo>
                                <a:pt x="181343"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w="0" cap="flat">
                          <a:noFill/>
                          <a:miter lim="127000"/>
                        </a:ln>
                        <a:effectLst/>
                      </wps:spPr>
                      <wps:bodyPr/>
                    </wps:wsp>
                    <wps:wsp>
                      <wps:cNvPr id="9" name="Shape 9"/>
                      <wps:cNvSpPr/>
                      <wps:spPr>
                        <a:xfrm>
                          <a:off x="2182246" y="836672"/>
                          <a:ext cx="181344" cy="172453"/>
                        </a:xfrm>
                        <a:custGeom>
                          <a:avLst/>
                          <a:gdLst/>
                          <a:ahLst/>
                          <a:cxnLst/>
                          <a:rect l="0" t="0" r="0" b="0"/>
                          <a:pathLst>
                            <a:path w="181344" h="172453">
                              <a:moveTo>
                                <a:pt x="90665" y="0"/>
                              </a:moveTo>
                              <a:lnTo>
                                <a:pt x="111976" y="66002"/>
                              </a:lnTo>
                              <a:lnTo>
                                <a:pt x="181344"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w="0" cap="flat">
                          <a:noFill/>
                          <a:miter lim="127000"/>
                        </a:ln>
                        <a:effectLst/>
                      </wps:spPr>
                      <wps:bodyPr/>
                    </wps:wsp>
                    <wps:wsp>
                      <wps:cNvPr id="10" name="Shape 10"/>
                      <wps:cNvSpPr/>
                      <wps:spPr>
                        <a:xfrm>
                          <a:off x="1885029" y="2937060"/>
                          <a:ext cx="194069" cy="194069"/>
                        </a:xfrm>
                        <a:custGeom>
                          <a:avLst/>
                          <a:gdLst/>
                          <a:ahLst/>
                          <a:cxnLst/>
                          <a:rect l="0" t="0" r="0" b="0"/>
                          <a:pathLst>
                            <a:path w="194069" h="194069">
                              <a:moveTo>
                                <a:pt x="97028" y="0"/>
                              </a:moveTo>
                              <a:cubicBezTo>
                                <a:pt x="150622" y="0"/>
                                <a:pt x="194069" y="43447"/>
                                <a:pt x="194069" y="97028"/>
                              </a:cubicBezTo>
                              <a:cubicBezTo>
                                <a:pt x="194069" y="150622"/>
                                <a:pt x="150622" y="194069"/>
                                <a:pt x="97028" y="194069"/>
                              </a:cubicBezTo>
                              <a:cubicBezTo>
                                <a:pt x="43434" y="194069"/>
                                <a:pt x="0" y="150622"/>
                                <a:pt x="0" y="97028"/>
                              </a:cubicBezTo>
                              <a:cubicBezTo>
                                <a:pt x="0" y="43447"/>
                                <a:pt x="43434" y="0"/>
                                <a:pt x="97028" y="0"/>
                              </a:cubicBezTo>
                              <a:close/>
                            </a:path>
                          </a:pathLst>
                        </a:custGeom>
                        <a:solidFill>
                          <a:srgbClr val="322755"/>
                        </a:solidFill>
                        <a:ln w="0" cap="flat">
                          <a:noFill/>
                          <a:miter lim="127000"/>
                        </a:ln>
                        <a:effectLst/>
                      </wps:spPr>
                      <wps:bodyPr/>
                    </wps:wsp>
                    <wps:wsp>
                      <wps:cNvPr id="11" name="Shape 11"/>
                      <wps:cNvSpPr/>
                      <wps:spPr>
                        <a:xfrm>
                          <a:off x="742653" y="2216611"/>
                          <a:ext cx="201714" cy="193142"/>
                        </a:xfrm>
                        <a:custGeom>
                          <a:avLst/>
                          <a:gdLst/>
                          <a:ahLst/>
                          <a:cxnLst/>
                          <a:rect l="0" t="0" r="0" b="0"/>
                          <a:pathLst>
                            <a:path w="201714" h="193142">
                              <a:moveTo>
                                <a:pt x="3607" y="20663"/>
                              </a:moveTo>
                              <a:cubicBezTo>
                                <a:pt x="49314" y="27305"/>
                                <a:pt x="188062" y="0"/>
                                <a:pt x="201714" y="139357"/>
                              </a:cubicBezTo>
                              <a:cubicBezTo>
                                <a:pt x="171844" y="118618"/>
                                <a:pt x="143942" y="102730"/>
                                <a:pt x="116192" y="95809"/>
                              </a:cubicBezTo>
                              <a:cubicBezTo>
                                <a:pt x="132093" y="121196"/>
                                <a:pt x="157150" y="144818"/>
                                <a:pt x="185509" y="161036"/>
                              </a:cubicBezTo>
                              <a:cubicBezTo>
                                <a:pt x="126822" y="193142"/>
                                <a:pt x="0" y="114376"/>
                                <a:pt x="3607" y="20663"/>
                              </a:cubicBezTo>
                              <a:close/>
                            </a:path>
                          </a:pathLst>
                        </a:custGeom>
                        <a:solidFill>
                          <a:srgbClr val="322755"/>
                        </a:solidFill>
                        <a:ln w="0" cap="flat">
                          <a:noFill/>
                          <a:miter lim="127000"/>
                        </a:ln>
                        <a:effectLst/>
                      </wps:spPr>
                      <wps:bodyPr/>
                    </wps:wsp>
                    <wps:wsp>
                      <wps:cNvPr id="12" name="Shape 12"/>
                      <wps:cNvSpPr/>
                      <wps:spPr>
                        <a:xfrm>
                          <a:off x="696362" y="1936024"/>
                          <a:ext cx="212001" cy="206667"/>
                        </a:xfrm>
                        <a:custGeom>
                          <a:avLst/>
                          <a:gdLst/>
                          <a:ahLst/>
                          <a:cxnLst/>
                          <a:rect l="0" t="0" r="0" b="0"/>
                          <a:pathLst>
                            <a:path w="212001" h="206667">
                              <a:moveTo>
                                <a:pt x="33249" y="0"/>
                              </a:moveTo>
                              <a:cubicBezTo>
                                <a:pt x="73787" y="23152"/>
                                <a:pt x="212001" y="49124"/>
                                <a:pt x="180302" y="184252"/>
                              </a:cubicBezTo>
                              <a:cubicBezTo>
                                <a:pt x="159029" y="153823"/>
                                <a:pt x="138062" y="128638"/>
                                <a:pt x="114364" y="111887"/>
                              </a:cubicBezTo>
                              <a:cubicBezTo>
                                <a:pt x="121107" y="141478"/>
                                <a:pt x="136957" y="172809"/>
                                <a:pt x="158255" y="198476"/>
                              </a:cubicBezTo>
                              <a:cubicBezTo>
                                <a:pt x="93256" y="206667"/>
                                <a:pt x="0" y="86119"/>
                                <a:pt x="33249" y="0"/>
                              </a:cubicBezTo>
                              <a:close/>
                            </a:path>
                          </a:pathLst>
                        </a:custGeom>
                        <a:solidFill>
                          <a:srgbClr val="322755"/>
                        </a:solidFill>
                        <a:ln w="0" cap="flat">
                          <a:noFill/>
                          <a:miter lim="127000"/>
                        </a:ln>
                        <a:effectLst/>
                      </wps:spPr>
                      <wps:bodyPr/>
                    </wps:wsp>
                    <wps:wsp>
                      <wps:cNvPr id="13" name="Shape 13"/>
                      <wps:cNvSpPr/>
                      <wps:spPr>
                        <a:xfrm>
                          <a:off x="725602" y="1692949"/>
                          <a:ext cx="204051" cy="202717"/>
                        </a:xfrm>
                        <a:custGeom>
                          <a:avLst/>
                          <a:gdLst/>
                          <a:ahLst/>
                          <a:cxnLst/>
                          <a:rect l="0" t="0" r="0" b="0"/>
                          <a:pathLst>
                            <a:path w="204051" h="202717">
                              <a:moveTo>
                                <a:pt x="40462" y="0"/>
                              </a:moveTo>
                              <a:cubicBezTo>
                                <a:pt x="76302" y="26835"/>
                                <a:pt x="204051" y="68288"/>
                                <a:pt x="159880" y="191986"/>
                              </a:cubicBezTo>
                              <a:cubicBezTo>
                                <a:pt x="143002" y="160655"/>
                                <a:pt x="125844" y="134315"/>
                                <a:pt x="105258" y="115583"/>
                              </a:cubicBezTo>
                              <a:cubicBezTo>
                                <a:pt x="108496" y="144348"/>
                                <a:pt x="120167" y="175882"/>
                                <a:pt x="137566" y="202717"/>
                              </a:cubicBezTo>
                              <a:cubicBezTo>
                                <a:pt x="75324" y="202489"/>
                                <a:pt x="0" y="77229"/>
                                <a:pt x="40462" y="0"/>
                              </a:cubicBezTo>
                              <a:close/>
                            </a:path>
                          </a:pathLst>
                        </a:custGeom>
                        <a:solidFill>
                          <a:srgbClr val="322755"/>
                        </a:solidFill>
                        <a:ln w="0" cap="flat">
                          <a:noFill/>
                          <a:miter lim="127000"/>
                        </a:ln>
                        <a:effectLst/>
                      </wps:spPr>
                      <wps:bodyPr/>
                    </wps:wsp>
                    <wps:wsp>
                      <wps:cNvPr id="14" name="Shape 14"/>
                      <wps:cNvSpPr/>
                      <wps:spPr>
                        <a:xfrm>
                          <a:off x="801146" y="1446226"/>
                          <a:ext cx="187388" cy="205740"/>
                        </a:xfrm>
                        <a:custGeom>
                          <a:avLst/>
                          <a:gdLst/>
                          <a:ahLst/>
                          <a:cxnLst/>
                          <a:rect l="0" t="0" r="0" b="0"/>
                          <a:pathLst>
                            <a:path w="187388" h="205740">
                              <a:moveTo>
                                <a:pt x="51384" y="0"/>
                              </a:moveTo>
                              <a:cubicBezTo>
                                <a:pt x="78930" y="32258"/>
                                <a:pt x="187388" y="97955"/>
                                <a:pt x="123914" y="200863"/>
                              </a:cubicBezTo>
                              <a:cubicBezTo>
                                <a:pt x="114452" y="168656"/>
                                <a:pt x="103797" y="140919"/>
                                <a:pt x="88582" y="119380"/>
                              </a:cubicBezTo>
                              <a:cubicBezTo>
                                <a:pt x="86131" y="146253"/>
                                <a:pt x="90805" y="177508"/>
                                <a:pt x="101587" y="205740"/>
                              </a:cubicBezTo>
                              <a:cubicBezTo>
                                <a:pt x="44983" y="191910"/>
                                <a:pt x="0" y="61430"/>
                                <a:pt x="51384" y="0"/>
                              </a:cubicBezTo>
                              <a:close/>
                            </a:path>
                          </a:pathLst>
                        </a:custGeom>
                        <a:solidFill>
                          <a:srgbClr val="322755"/>
                        </a:solidFill>
                        <a:ln w="0" cap="flat">
                          <a:noFill/>
                          <a:miter lim="127000"/>
                        </a:ln>
                        <a:effectLst/>
                      </wps:spPr>
                      <wps:bodyPr/>
                    </wps:wsp>
                    <wps:wsp>
                      <wps:cNvPr id="15" name="Shape 15"/>
                      <wps:cNvSpPr/>
                      <wps:spPr>
                        <a:xfrm>
                          <a:off x="923082" y="1244914"/>
                          <a:ext cx="153441" cy="199454"/>
                        </a:xfrm>
                        <a:custGeom>
                          <a:avLst/>
                          <a:gdLst/>
                          <a:ahLst/>
                          <a:cxnLst/>
                          <a:rect l="0" t="0" r="0" b="0"/>
                          <a:pathLst>
                            <a:path w="153441" h="199454">
                              <a:moveTo>
                                <a:pt x="73076" y="0"/>
                              </a:moveTo>
                              <a:cubicBezTo>
                                <a:pt x="84976" y="38570"/>
                                <a:pt x="153441" y="138544"/>
                                <a:pt x="63525" y="199454"/>
                              </a:cubicBezTo>
                              <a:cubicBezTo>
                                <a:pt x="66891" y="168364"/>
                                <a:pt x="67666" y="140564"/>
                                <a:pt x="62408" y="116116"/>
                              </a:cubicBezTo>
                              <a:cubicBezTo>
                                <a:pt x="50851" y="137820"/>
                                <a:pt x="43777" y="166129"/>
                                <a:pt x="42939" y="194412"/>
                              </a:cubicBezTo>
                              <a:cubicBezTo>
                                <a:pt x="0" y="159512"/>
                                <a:pt x="8001" y="30836"/>
                                <a:pt x="73076" y="0"/>
                              </a:cubicBezTo>
                              <a:close/>
                            </a:path>
                          </a:pathLst>
                        </a:custGeom>
                        <a:solidFill>
                          <a:srgbClr val="322755"/>
                        </a:solidFill>
                        <a:ln w="0" cap="flat">
                          <a:noFill/>
                          <a:miter lim="127000"/>
                        </a:ln>
                        <a:effectLst/>
                      </wps:spPr>
                      <wps:bodyPr/>
                    </wps:wsp>
                    <wps:wsp>
                      <wps:cNvPr id="16" name="Shape 16"/>
                      <wps:cNvSpPr/>
                      <wps:spPr>
                        <a:xfrm>
                          <a:off x="1041687" y="1106249"/>
                          <a:ext cx="139421" cy="174092"/>
                        </a:xfrm>
                        <a:custGeom>
                          <a:avLst/>
                          <a:gdLst/>
                          <a:ahLst/>
                          <a:cxnLst/>
                          <a:rect l="0" t="0" r="0" b="0"/>
                          <a:pathLst>
                            <a:path w="139421" h="174092">
                              <a:moveTo>
                                <a:pt x="94247" y="0"/>
                              </a:moveTo>
                              <a:cubicBezTo>
                                <a:pt x="97587" y="36640"/>
                                <a:pt x="139421" y="139776"/>
                                <a:pt x="48654" y="174092"/>
                              </a:cubicBezTo>
                              <a:cubicBezTo>
                                <a:pt x="57429" y="147358"/>
                                <a:pt x="63297" y="122974"/>
                                <a:pt x="63195" y="100254"/>
                              </a:cubicBezTo>
                              <a:cubicBezTo>
                                <a:pt x="48946" y="116916"/>
                                <a:pt x="37427" y="140399"/>
                                <a:pt x="31420" y="165189"/>
                              </a:cubicBezTo>
                              <a:cubicBezTo>
                                <a:pt x="0" y="125057"/>
                                <a:pt x="31039" y="13132"/>
                                <a:pt x="94247" y="0"/>
                              </a:cubicBezTo>
                              <a:close/>
                            </a:path>
                          </a:pathLst>
                        </a:custGeom>
                        <a:solidFill>
                          <a:srgbClr val="322755"/>
                        </a:solidFill>
                        <a:ln w="0" cap="flat">
                          <a:noFill/>
                          <a:miter lim="127000"/>
                        </a:ln>
                        <a:effectLst/>
                      </wps:spPr>
                      <wps:bodyPr/>
                    </wps:wsp>
                    <wps:wsp>
                      <wps:cNvPr id="17" name="Shape 17"/>
                      <wps:cNvSpPr/>
                      <wps:spPr>
                        <a:xfrm>
                          <a:off x="1197016" y="977751"/>
                          <a:ext cx="116370" cy="140741"/>
                        </a:xfrm>
                        <a:custGeom>
                          <a:avLst/>
                          <a:gdLst/>
                          <a:ahLst/>
                          <a:cxnLst/>
                          <a:rect l="0" t="0" r="0" b="0"/>
                          <a:pathLst>
                            <a:path w="116370" h="140741">
                              <a:moveTo>
                                <a:pt x="101740" y="1359"/>
                              </a:moveTo>
                              <a:cubicBezTo>
                                <a:pt x="98323" y="33261"/>
                                <a:pt x="116370" y="129515"/>
                                <a:pt x="33122" y="140741"/>
                              </a:cubicBezTo>
                              <a:cubicBezTo>
                                <a:pt x="45161" y="119685"/>
                                <a:pt x="54331" y="100063"/>
                                <a:pt x="58128" y="80658"/>
                              </a:cubicBezTo>
                              <a:cubicBezTo>
                                <a:pt x="43129" y="92037"/>
                                <a:pt x="29299" y="109766"/>
                                <a:pt x="19939" y="129718"/>
                              </a:cubicBezTo>
                              <a:cubicBezTo>
                                <a:pt x="0" y="89256"/>
                                <a:pt x="45593" y="0"/>
                                <a:pt x="101740" y="1359"/>
                              </a:cubicBezTo>
                              <a:close/>
                            </a:path>
                          </a:pathLst>
                        </a:custGeom>
                        <a:solidFill>
                          <a:srgbClr val="322755"/>
                        </a:solidFill>
                        <a:ln w="0" cap="flat">
                          <a:noFill/>
                          <a:miter lim="127000"/>
                        </a:ln>
                        <a:effectLst/>
                      </wps:spPr>
                      <wps:bodyPr/>
                    </wps:wsp>
                    <wps:wsp>
                      <wps:cNvPr id="18" name="Shape 18"/>
                      <wps:cNvSpPr/>
                      <wps:spPr>
                        <a:xfrm>
                          <a:off x="1361303" y="953988"/>
                          <a:ext cx="138392" cy="129033"/>
                        </a:xfrm>
                        <a:custGeom>
                          <a:avLst/>
                          <a:gdLst/>
                          <a:ahLst/>
                          <a:cxnLst/>
                          <a:rect l="0" t="0" r="0" b="0"/>
                          <a:pathLst>
                            <a:path w="138392" h="129033">
                              <a:moveTo>
                                <a:pt x="99805" y="3522"/>
                              </a:moveTo>
                              <a:cubicBezTo>
                                <a:pt x="114162" y="4697"/>
                                <a:pt x="127670" y="9611"/>
                                <a:pt x="138392" y="19381"/>
                              </a:cubicBezTo>
                              <a:cubicBezTo>
                                <a:pt x="117158" y="41898"/>
                                <a:pt x="75159" y="129033"/>
                                <a:pt x="3835" y="81382"/>
                              </a:cubicBezTo>
                              <a:cubicBezTo>
                                <a:pt x="25464" y="73153"/>
                                <a:pt x="44031" y="64098"/>
                                <a:pt x="58280" y="51576"/>
                              </a:cubicBezTo>
                              <a:cubicBezTo>
                                <a:pt x="39980" y="50267"/>
                                <a:pt x="18898" y="54700"/>
                                <a:pt x="0" y="63882"/>
                              </a:cubicBezTo>
                              <a:cubicBezTo>
                                <a:pt x="6029" y="30144"/>
                                <a:pt x="56736" y="0"/>
                                <a:pt x="99805" y="3522"/>
                              </a:cubicBezTo>
                              <a:close/>
                            </a:path>
                          </a:pathLst>
                        </a:custGeom>
                        <a:solidFill>
                          <a:srgbClr val="322755"/>
                        </a:solidFill>
                        <a:ln w="0" cap="flat">
                          <a:noFill/>
                          <a:miter lim="127000"/>
                        </a:ln>
                        <a:effectLst/>
                      </wps:spPr>
                      <wps:bodyPr/>
                    </wps:wsp>
                    <wps:wsp>
                      <wps:cNvPr id="19" name="Shape 19"/>
                      <wps:cNvSpPr/>
                      <wps:spPr>
                        <a:xfrm>
                          <a:off x="1263659" y="1103598"/>
                          <a:ext cx="144005" cy="99295"/>
                        </a:xfrm>
                        <a:custGeom>
                          <a:avLst/>
                          <a:gdLst/>
                          <a:ahLst/>
                          <a:cxnLst/>
                          <a:rect l="0" t="0" r="0" b="0"/>
                          <a:pathLst>
                            <a:path w="144005" h="99295">
                              <a:moveTo>
                                <a:pt x="74284" y="2484"/>
                              </a:moveTo>
                              <a:cubicBezTo>
                                <a:pt x="102222" y="4969"/>
                                <a:pt x="129400" y="18491"/>
                                <a:pt x="144005" y="21596"/>
                              </a:cubicBezTo>
                              <a:cubicBezTo>
                                <a:pt x="128105" y="79673"/>
                                <a:pt x="35370" y="99295"/>
                                <a:pt x="5728" y="66491"/>
                              </a:cubicBezTo>
                              <a:cubicBezTo>
                                <a:pt x="26187" y="62948"/>
                                <a:pt x="46063" y="54147"/>
                                <a:pt x="60693" y="42208"/>
                              </a:cubicBezTo>
                              <a:cubicBezTo>
                                <a:pt x="42393" y="40215"/>
                                <a:pt x="22276" y="43644"/>
                                <a:pt x="0" y="49600"/>
                              </a:cubicBezTo>
                              <a:cubicBezTo>
                                <a:pt x="17647" y="8553"/>
                                <a:pt x="46346" y="0"/>
                                <a:pt x="74284" y="2484"/>
                              </a:cubicBezTo>
                              <a:close/>
                            </a:path>
                          </a:pathLst>
                        </a:custGeom>
                        <a:solidFill>
                          <a:srgbClr val="322755"/>
                        </a:solidFill>
                        <a:ln w="0" cap="flat">
                          <a:noFill/>
                          <a:miter lim="127000"/>
                        </a:ln>
                        <a:effectLst/>
                      </wps:spPr>
                      <wps:bodyPr/>
                    </wps:wsp>
                    <wps:wsp>
                      <wps:cNvPr id="20" name="Shape 20"/>
                      <wps:cNvSpPr/>
                      <wps:spPr>
                        <a:xfrm>
                          <a:off x="1124216" y="1241998"/>
                          <a:ext cx="159626" cy="109427"/>
                        </a:xfrm>
                        <a:custGeom>
                          <a:avLst/>
                          <a:gdLst/>
                          <a:ahLst/>
                          <a:cxnLst/>
                          <a:rect l="0" t="0" r="0" b="0"/>
                          <a:pathLst>
                            <a:path w="159626" h="109427">
                              <a:moveTo>
                                <a:pt x="60655" y="4353"/>
                              </a:moveTo>
                              <a:cubicBezTo>
                                <a:pt x="98819" y="0"/>
                                <a:pt x="139695" y="24016"/>
                                <a:pt x="159626" y="29175"/>
                              </a:cubicBezTo>
                              <a:cubicBezTo>
                                <a:pt x="139713" y="92307"/>
                                <a:pt x="36856" y="109427"/>
                                <a:pt x="5588" y="71898"/>
                              </a:cubicBezTo>
                              <a:cubicBezTo>
                                <a:pt x="28258" y="68990"/>
                                <a:pt x="50495" y="60265"/>
                                <a:pt x="67069" y="47832"/>
                              </a:cubicBezTo>
                              <a:cubicBezTo>
                                <a:pt x="47028" y="44746"/>
                                <a:pt x="24740" y="47552"/>
                                <a:pt x="0" y="53026"/>
                              </a:cubicBezTo>
                              <a:cubicBezTo>
                                <a:pt x="15835" y="19789"/>
                                <a:pt x="37757" y="6964"/>
                                <a:pt x="60655" y="4353"/>
                              </a:cubicBezTo>
                              <a:close/>
                            </a:path>
                          </a:pathLst>
                        </a:custGeom>
                        <a:solidFill>
                          <a:srgbClr val="322755"/>
                        </a:solidFill>
                        <a:ln w="0" cap="flat">
                          <a:noFill/>
                          <a:miter lim="127000"/>
                        </a:ln>
                        <a:effectLst/>
                      </wps:spPr>
                      <wps:bodyPr/>
                    </wps:wsp>
                    <wps:wsp>
                      <wps:cNvPr id="21" name="Shape 21"/>
                      <wps:cNvSpPr/>
                      <wps:spPr>
                        <a:xfrm>
                          <a:off x="1013958" y="1395788"/>
                          <a:ext cx="157213" cy="117272"/>
                        </a:xfrm>
                        <a:custGeom>
                          <a:avLst/>
                          <a:gdLst/>
                          <a:ahLst/>
                          <a:cxnLst/>
                          <a:rect l="0" t="0" r="0" b="0"/>
                          <a:pathLst>
                            <a:path w="157213" h="117272">
                              <a:moveTo>
                                <a:pt x="76235" y="2048"/>
                              </a:moveTo>
                              <a:cubicBezTo>
                                <a:pt x="107915" y="0"/>
                                <a:pt x="140386" y="10452"/>
                                <a:pt x="157213" y="11405"/>
                              </a:cubicBezTo>
                              <a:cubicBezTo>
                                <a:pt x="148031" y="79248"/>
                                <a:pt x="47015" y="117272"/>
                                <a:pt x="8915" y="85636"/>
                              </a:cubicBezTo>
                              <a:cubicBezTo>
                                <a:pt x="31331" y="78130"/>
                                <a:pt x="52299" y="64821"/>
                                <a:pt x="66891" y="48920"/>
                              </a:cubicBezTo>
                              <a:cubicBezTo>
                                <a:pt x="46101" y="49835"/>
                                <a:pt x="24066" y="57175"/>
                                <a:pt x="0" y="67691"/>
                              </a:cubicBezTo>
                              <a:cubicBezTo>
                                <a:pt x="13665" y="18644"/>
                                <a:pt x="44555" y="4096"/>
                                <a:pt x="76235" y="2048"/>
                              </a:cubicBezTo>
                              <a:close/>
                            </a:path>
                          </a:pathLst>
                        </a:custGeom>
                        <a:solidFill>
                          <a:srgbClr val="322755"/>
                        </a:solidFill>
                        <a:ln w="0" cap="flat">
                          <a:noFill/>
                          <a:miter lim="127000"/>
                        </a:ln>
                        <a:effectLst/>
                      </wps:spPr>
                      <wps:bodyPr/>
                    </wps:wsp>
                    <wps:wsp>
                      <wps:cNvPr id="22" name="Shape 22"/>
                      <wps:cNvSpPr/>
                      <wps:spPr>
                        <a:xfrm>
                          <a:off x="948111" y="1567335"/>
                          <a:ext cx="161176" cy="133042"/>
                        </a:xfrm>
                        <a:custGeom>
                          <a:avLst/>
                          <a:gdLst/>
                          <a:ahLst/>
                          <a:cxnLst/>
                          <a:rect l="0" t="0" r="0" b="0"/>
                          <a:pathLst>
                            <a:path w="161176" h="133042">
                              <a:moveTo>
                                <a:pt x="122887" y="1267"/>
                              </a:moveTo>
                              <a:cubicBezTo>
                                <a:pt x="138451" y="1689"/>
                                <a:pt x="152073" y="2807"/>
                                <a:pt x="161176" y="1991"/>
                              </a:cubicBezTo>
                              <a:cubicBezTo>
                                <a:pt x="160503" y="76286"/>
                                <a:pt x="57214" y="133042"/>
                                <a:pt x="12002" y="105077"/>
                              </a:cubicBezTo>
                              <a:cubicBezTo>
                                <a:pt x="35052" y="93482"/>
                                <a:pt x="55753" y="75905"/>
                                <a:pt x="69291" y="56512"/>
                              </a:cubicBezTo>
                              <a:cubicBezTo>
                                <a:pt x="47079" y="60779"/>
                                <a:pt x="24410" y="72133"/>
                                <a:pt x="0" y="87220"/>
                              </a:cubicBezTo>
                              <a:cubicBezTo>
                                <a:pt x="12030" y="4991"/>
                                <a:pt x="76195" y="0"/>
                                <a:pt x="122887" y="1267"/>
                              </a:cubicBezTo>
                              <a:close/>
                            </a:path>
                          </a:pathLst>
                        </a:custGeom>
                        <a:solidFill>
                          <a:srgbClr val="322755"/>
                        </a:solidFill>
                        <a:ln w="0" cap="flat">
                          <a:noFill/>
                          <a:miter lim="127000"/>
                        </a:ln>
                        <a:effectLst/>
                      </wps:spPr>
                      <wps:bodyPr/>
                    </wps:wsp>
                    <wps:wsp>
                      <wps:cNvPr id="23" name="Shape 23"/>
                      <wps:cNvSpPr/>
                      <wps:spPr>
                        <a:xfrm>
                          <a:off x="900249" y="1758660"/>
                          <a:ext cx="174307" cy="165481"/>
                        </a:xfrm>
                        <a:custGeom>
                          <a:avLst/>
                          <a:gdLst/>
                          <a:ahLst/>
                          <a:cxnLst/>
                          <a:rect l="0" t="0" r="0" b="0"/>
                          <a:pathLst>
                            <a:path w="174307" h="165481">
                              <a:moveTo>
                                <a:pt x="168389" y="11557"/>
                              </a:moveTo>
                              <a:cubicBezTo>
                                <a:pt x="174307" y="92748"/>
                                <a:pt x="66586" y="165481"/>
                                <a:pt x="14719" y="139649"/>
                              </a:cubicBezTo>
                              <a:cubicBezTo>
                                <a:pt x="38849" y="124587"/>
                                <a:pt x="59880" y="103238"/>
                                <a:pt x="72923" y="80658"/>
                              </a:cubicBezTo>
                              <a:cubicBezTo>
                                <a:pt x="49047" y="87630"/>
                                <a:pt x="25311" y="102375"/>
                                <a:pt x="0" y="121387"/>
                              </a:cubicBezTo>
                              <a:cubicBezTo>
                                <a:pt x="7722" y="0"/>
                                <a:pt x="128930" y="18910"/>
                                <a:pt x="168389" y="11557"/>
                              </a:cubicBezTo>
                              <a:close/>
                            </a:path>
                          </a:pathLst>
                        </a:custGeom>
                        <a:solidFill>
                          <a:srgbClr val="322755"/>
                        </a:solidFill>
                        <a:ln w="0" cap="flat">
                          <a:noFill/>
                          <a:miter lim="127000"/>
                        </a:ln>
                        <a:effectLst/>
                      </wps:spPr>
                      <wps:bodyPr/>
                    </wps:wsp>
                    <wps:wsp>
                      <wps:cNvPr id="24" name="Shape 24"/>
                      <wps:cNvSpPr/>
                      <wps:spPr>
                        <a:xfrm>
                          <a:off x="879468" y="1944972"/>
                          <a:ext cx="197142" cy="189916"/>
                        </a:xfrm>
                        <a:custGeom>
                          <a:avLst/>
                          <a:gdLst/>
                          <a:ahLst/>
                          <a:cxnLst/>
                          <a:rect l="0" t="0" r="0" b="0"/>
                          <a:pathLst>
                            <a:path w="197142" h="189916">
                              <a:moveTo>
                                <a:pt x="171678" y="0"/>
                              </a:moveTo>
                              <a:cubicBezTo>
                                <a:pt x="197142" y="83731"/>
                                <a:pt x="101143" y="189916"/>
                                <a:pt x="40475" y="177063"/>
                              </a:cubicBezTo>
                              <a:cubicBezTo>
                                <a:pt x="62268" y="154585"/>
                                <a:pt x="79337" y="126314"/>
                                <a:pt x="87681" y="98984"/>
                              </a:cubicBezTo>
                              <a:cubicBezTo>
                                <a:pt x="64249" y="112890"/>
                                <a:pt x="42774" y="134950"/>
                                <a:pt x="20675" y="161925"/>
                              </a:cubicBezTo>
                              <a:cubicBezTo>
                                <a:pt x="0" y="32156"/>
                                <a:pt x="131915" y="18605"/>
                                <a:pt x="171678" y="0"/>
                              </a:cubicBezTo>
                              <a:close/>
                            </a:path>
                          </a:pathLst>
                        </a:custGeom>
                        <a:solidFill>
                          <a:srgbClr val="322755"/>
                        </a:solidFill>
                        <a:ln w="0" cap="flat">
                          <a:noFill/>
                          <a:miter lim="127000"/>
                        </a:ln>
                        <a:effectLst/>
                      </wps:spPr>
                      <wps:bodyPr/>
                    </wps:wsp>
                    <wps:wsp>
                      <wps:cNvPr id="25" name="Shape 25"/>
                      <wps:cNvSpPr/>
                      <wps:spPr>
                        <a:xfrm>
                          <a:off x="900793" y="2121080"/>
                          <a:ext cx="207963" cy="222009"/>
                        </a:xfrm>
                        <a:custGeom>
                          <a:avLst/>
                          <a:gdLst/>
                          <a:ahLst/>
                          <a:cxnLst/>
                          <a:rect l="0" t="0" r="0" b="0"/>
                          <a:pathLst>
                            <a:path w="207963" h="222009">
                              <a:moveTo>
                                <a:pt x="155550" y="0"/>
                              </a:moveTo>
                              <a:cubicBezTo>
                                <a:pt x="207963" y="71260"/>
                                <a:pt x="150203" y="211061"/>
                                <a:pt x="87211" y="222009"/>
                              </a:cubicBezTo>
                              <a:cubicBezTo>
                                <a:pt x="100863" y="191833"/>
                                <a:pt x="108014" y="157899"/>
                                <a:pt x="107036" y="128207"/>
                              </a:cubicBezTo>
                              <a:cubicBezTo>
                                <a:pt x="88951" y="150723"/>
                                <a:pt x="75476" y="180340"/>
                                <a:pt x="63030" y="214985"/>
                              </a:cubicBezTo>
                              <a:cubicBezTo>
                                <a:pt x="0" y="97320"/>
                                <a:pt x="123228" y="33350"/>
                                <a:pt x="155550" y="0"/>
                              </a:cubicBezTo>
                              <a:close/>
                            </a:path>
                          </a:pathLst>
                        </a:custGeom>
                        <a:solidFill>
                          <a:srgbClr val="322755"/>
                        </a:solidFill>
                        <a:ln w="0" cap="flat">
                          <a:noFill/>
                          <a:miter lim="127000"/>
                        </a:ln>
                        <a:effectLst/>
                      </wps:spPr>
                      <wps:bodyPr/>
                    </wps:wsp>
                    <wps:wsp>
                      <wps:cNvPr id="26" name="Shape 26"/>
                      <wps:cNvSpPr/>
                      <wps:spPr>
                        <a:xfrm>
                          <a:off x="851333" y="2497338"/>
                          <a:ext cx="235458" cy="172946"/>
                        </a:xfrm>
                        <a:custGeom>
                          <a:avLst/>
                          <a:gdLst/>
                          <a:ahLst/>
                          <a:cxnLst/>
                          <a:rect l="0" t="0" r="0" b="0"/>
                          <a:pathLst>
                            <a:path w="235458" h="172946">
                              <a:moveTo>
                                <a:pt x="120377" y="2175"/>
                              </a:moveTo>
                              <a:cubicBezTo>
                                <a:pt x="167602" y="4350"/>
                                <a:pt x="213944" y="25162"/>
                                <a:pt x="235458" y="97825"/>
                              </a:cubicBezTo>
                              <a:cubicBezTo>
                                <a:pt x="199365" y="82814"/>
                                <a:pt x="166370" y="72514"/>
                                <a:pt x="135382" y="71714"/>
                              </a:cubicBezTo>
                              <a:cubicBezTo>
                                <a:pt x="157518" y="94993"/>
                                <a:pt x="189039" y="114234"/>
                                <a:pt x="222593" y="124787"/>
                              </a:cubicBezTo>
                              <a:cubicBezTo>
                                <a:pt x="166586" y="172946"/>
                                <a:pt x="15291" y="119111"/>
                                <a:pt x="0" y="18348"/>
                              </a:cubicBezTo>
                              <a:cubicBezTo>
                                <a:pt x="25044" y="16463"/>
                                <a:pt x="73152" y="0"/>
                                <a:pt x="120377" y="2175"/>
                              </a:cubicBezTo>
                              <a:close/>
                            </a:path>
                          </a:pathLst>
                        </a:custGeom>
                        <a:solidFill>
                          <a:srgbClr val="322755"/>
                        </a:solidFill>
                        <a:ln w="0" cap="flat">
                          <a:noFill/>
                          <a:miter lim="127000"/>
                        </a:ln>
                        <a:effectLst/>
                      </wps:spPr>
                      <wps:bodyPr/>
                    </wps:wsp>
                    <wps:wsp>
                      <wps:cNvPr id="27" name="Shape 27"/>
                      <wps:cNvSpPr/>
                      <wps:spPr>
                        <a:xfrm>
                          <a:off x="1003963" y="2294956"/>
                          <a:ext cx="192240" cy="246685"/>
                        </a:xfrm>
                        <a:custGeom>
                          <a:avLst/>
                          <a:gdLst/>
                          <a:ahLst/>
                          <a:cxnLst/>
                          <a:rect l="0" t="0" r="0" b="0"/>
                          <a:pathLst>
                            <a:path w="192240" h="246685">
                              <a:moveTo>
                                <a:pt x="116053" y="0"/>
                              </a:moveTo>
                              <a:cubicBezTo>
                                <a:pt x="192240" y="47320"/>
                                <a:pt x="186118" y="206744"/>
                                <a:pt x="128968" y="243459"/>
                              </a:cubicBezTo>
                              <a:cubicBezTo>
                                <a:pt x="131445" y="208560"/>
                                <a:pt x="126276" y="172707"/>
                                <a:pt x="114745" y="144349"/>
                              </a:cubicBezTo>
                              <a:cubicBezTo>
                                <a:pt x="105245" y="173660"/>
                                <a:pt x="102743" y="207963"/>
                                <a:pt x="103035" y="246685"/>
                              </a:cubicBezTo>
                              <a:cubicBezTo>
                                <a:pt x="0" y="158801"/>
                                <a:pt x="96609" y="45720"/>
                                <a:pt x="116053" y="0"/>
                              </a:cubicBezTo>
                              <a:close/>
                            </a:path>
                          </a:pathLst>
                        </a:custGeom>
                        <a:solidFill>
                          <a:srgbClr val="322755"/>
                        </a:solidFill>
                        <a:ln w="0" cap="flat">
                          <a:noFill/>
                          <a:miter lim="127000"/>
                        </a:ln>
                        <a:effectLst/>
                      </wps:spPr>
                      <wps:bodyPr/>
                    </wps:wsp>
                    <wps:wsp>
                      <wps:cNvPr id="28" name="Shape 28"/>
                      <wps:cNvSpPr/>
                      <wps:spPr>
                        <a:xfrm>
                          <a:off x="993606" y="2710734"/>
                          <a:ext cx="268351" cy="179841"/>
                        </a:xfrm>
                        <a:custGeom>
                          <a:avLst/>
                          <a:gdLst/>
                          <a:ahLst/>
                          <a:cxnLst/>
                          <a:rect l="0" t="0" r="0" b="0"/>
                          <a:pathLst>
                            <a:path w="268351" h="179841">
                              <a:moveTo>
                                <a:pt x="164546" y="5223"/>
                              </a:moveTo>
                              <a:cubicBezTo>
                                <a:pt x="203001" y="8358"/>
                                <a:pt x="240295" y="28640"/>
                                <a:pt x="268351" y="83423"/>
                              </a:cubicBezTo>
                              <a:cubicBezTo>
                                <a:pt x="226670" y="75600"/>
                                <a:pt x="189230" y="72094"/>
                                <a:pt x="155816" y="78356"/>
                              </a:cubicBezTo>
                              <a:cubicBezTo>
                                <a:pt x="184150" y="98269"/>
                                <a:pt x="221793" y="111668"/>
                                <a:pt x="259880" y="115313"/>
                              </a:cubicBezTo>
                              <a:cubicBezTo>
                                <a:pt x="209271" y="179841"/>
                                <a:pt x="36297" y="156740"/>
                                <a:pt x="0" y="52117"/>
                              </a:cubicBezTo>
                              <a:cubicBezTo>
                                <a:pt x="33139" y="42410"/>
                                <a:pt x="100454" y="0"/>
                                <a:pt x="164546" y="5223"/>
                              </a:cubicBezTo>
                              <a:close/>
                            </a:path>
                          </a:pathLst>
                        </a:custGeom>
                        <a:solidFill>
                          <a:srgbClr val="322755"/>
                        </a:solidFill>
                        <a:ln w="0" cap="flat">
                          <a:noFill/>
                          <a:miter lim="127000"/>
                        </a:ln>
                        <a:effectLst/>
                      </wps:spPr>
                      <wps:bodyPr/>
                    </wps:wsp>
                    <wps:wsp>
                      <wps:cNvPr id="29" name="Shape 29"/>
                      <wps:cNvSpPr/>
                      <wps:spPr>
                        <a:xfrm>
                          <a:off x="1145445" y="2492700"/>
                          <a:ext cx="206896" cy="263779"/>
                        </a:xfrm>
                        <a:custGeom>
                          <a:avLst/>
                          <a:gdLst/>
                          <a:ahLst/>
                          <a:cxnLst/>
                          <a:rect l="0" t="0" r="0" b="0"/>
                          <a:pathLst>
                            <a:path w="206896" h="263779">
                              <a:moveTo>
                                <a:pt x="88240" y="0"/>
                              </a:moveTo>
                              <a:cubicBezTo>
                                <a:pt x="178918" y="30823"/>
                                <a:pt x="206896" y="200724"/>
                                <a:pt x="154495" y="253860"/>
                              </a:cubicBezTo>
                              <a:cubicBezTo>
                                <a:pt x="149568" y="216383"/>
                                <a:pt x="136347" y="179832"/>
                                <a:pt x="118046" y="152769"/>
                              </a:cubicBezTo>
                              <a:cubicBezTo>
                                <a:pt x="114351" y="186106"/>
                                <a:pt x="119139" y="222949"/>
                                <a:pt x="127800" y="263779"/>
                              </a:cubicBezTo>
                              <a:cubicBezTo>
                                <a:pt x="0" y="196863"/>
                                <a:pt x="77597" y="53162"/>
                                <a:pt x="88240" y="0"/>
                              </a:cubicBezTo>
                              <a:close/>
                            </a:path>
                          </a:pathLst>
                        </a:custGeom>
                        <a:solidFill>
                          <a:srgbClr val="322755"/>
                        </a:solidFill>
                        <a:ln w="0" cap="flat">
                          <a:noFill/>
                          <a:miter lim="127000"/>
                        </a:ln>
                        <a:effectLst/>
                      </wps:spPr>
                      <wps:bodyPr/>
                    </wps:wsp>
                    <wps:wsp>
                      <wps:cNvPr id="30" name="Shape 30"/>
                      <wps:cNvSpPr/>
                      <wps:spPr>
                        <a:xfrm>
                          <a:off x="1204694" y="2880587"/>
                          <a:ext cx="284086" cy="183711"/>
                        </a:xfrm>
                        <a:custGeom>
                          <a:avLst/>
                          <a:gdLst/>
                          <a:ahLst/>
                          <a:cxnLst/>
                          <a:rect l="0" t="0" r="0" b="0"/>
                          <a:pathLst>
                            <a:path w="284086" h="183711">
                              <a:moveTo>
                                <a:pt x="164230" y="3479"/>
                              </a:moveTo>
                              <a:cubicBezTo>
                                <a:pt x="204736" y="0"/>
                                <a:pt x="246620" y="14577"/>
                                <a:pt x="284086" y="66694"/>
                              </a:cubicBezTo>
                              <a:cubicBezTo>
                                <a:pt x="239522" y="65855"/>
                                <a:pt x="200012" y="68776"/>
                                <a:pt x="166167" y="81146"/>
                              </a:cubicBezTo>
                              <a:cubicBezTo>
                                <a:pt x="198666" y="96907"/>
                                <a:pt x="239865" y="104273"/>
                                <a:pt x="280073" y="101377"/>
                              </a:cubicBezTo>
                              <a:cubicBezTo>
                                <a:pt x="237122" y="177425"/>
                                <a:pt x="53543" y="183711"/>
                                <a:pt x="0" y="81146"/>
                              </a:cubicBezTo>
                              <a:cubicBezTo>
                                <a:pt x="33036" y="65231"/>
                                <a:pt x="96720" y="9277"/>
                                <a:pt x="164230" y="3479"/>
                              </a:cubicBezTo>
                              <a:close/>
                            </a:path>
                          </a:pathLst>
                        </a:custGeom>
                        <a:solidFill>
                          <a:srgbClr val="322755"/>
                        </a:solidFill>
                        <a:ln w="0" cap="flat">
                          <a:noFill/>
                          <a:miter lim="127000"/>
                        </a:ln>
                        <a:effectLst/>
                      </wps:spPr>
                      <wps:bodyPr/>
                    </wps:wsp>
                    <wps:wsp>
                      <wps:cNvPr id="31" name="Shape 31"/>
                      <wps:cNvSpPr/>
                      <wps:spPr>
                        <a:xfrm>
                          <a:off x="1362963" y="2646553"/>
                          <a:ext cx="213855" cy="257340"/>
                        </a:xfrm>
                        <a:custGeom>
                          <a:avLst/>
                          <a:gdLst/>
                          <a:ahLst/>
                          <a:cxnLst/>
                          <a:rect l="0" t="0" r="0" b="0"/>
                          <a:pathLst>
                            <a:path w="213855" h="257340">
                              <a:moveTo>
                                <a:pt x="31585" y="0"/>
                              </a:moveTo>
                              <a:cubicBezTo>
                                <a:pt x="134061" y="0"/>
                                <a:pt x="213855" y="164897"/>
                                <a:pt x="175933" y="237820"/>
                              </a:cubicBezTo>
                              <a:cubicBezTo>
                                <a:pt x="159614" y="201016"/>
                                <a:pt x="135052" y="168047"/>
                                <a:pt x="108115" y="146622"/>
                              </a:cubicBezTo>
                              <a:cubicBezTo>
                                <a:pt x="114325" y="182194"/>
                                <a:pt x="130302" y="218402"/>
                                <a:pt x="151473" y="257340"/>
                              </a:cubicBezTo>
                              <a:cubicBezTo>
                                <a:pt x="0" y="233185"/>
                                <a:pt x="36601" y="58357"/>
                                <a:pt x="31585" y="0"/>
                              </a:cubicBezTo>
                              <a:close/>
                            </a:path>
                          </a:pathLst>
                        </a:custGeom>
                        <a:solidFill>
                          <a:srgbClr val="322755"/>
                        </a:solidFill>
                        <a:ln w="0" cap="flat">
                          <a:noFill/>
                          <a:miter lim="127000"/>
                        </a:ln>
                        <a:effectLst/>
                      </wps:spPr>
                      <wps:bodyPr/>
                    </wps:wsp>
                    <wps:wsp>
                      <wps:cNvPr id="32" name="Shape 32"/>
                      <wps:cNvSpPr/>
                      <wps:spPr>
                        <a:xfrm>
                          <a:off x="1489346" y="2991290"/>
                          <a:ext cx="278308" cy="209345"/>
                        </a:xfrm>
                        <a:custGeom>
                          <a:avLst/>
                          <a:gdLst/>
                          <a:ahLst/>
                          <a:cxnLst/>
                          <a:rect l="0" t="0" r="0" b="0"/>
                          <a:pathLst>
                            <a:path w="278308" h="209345">
                              <a:moveTo>
                                <a:pt x="187450" y="3759"/>
                              </a:moveTo>
                              <a:cubicBezTo>
                                <a:pt x="215411" y="5012"/>
                                <a:pt x="245116" y="17016"/>
                                <a:pt x="275933" y="45794"/>
                              </a:cubicBezTo>
                              <a:cubicBezTo>
                                <a:pt x="232067" y="54405"/>
                                <a:pt x="193878" y="65632"/>
                                <a:pt x="162928" y="84936"/>
                              </a:cubicBezTo>
                              <a:cubicBezTo>
                                <a:pt x="197676" y="93508"/>
                                <a:pt x="239408" y="91997"/>
                                <a:pt x="278308" y="80656"/>
                              </a:cubicBezTo>
                              <a:cubicBezTo>
                                <a:pt x="250025" y="164324"/>
                                <a:pt x="71171" y="209345"/>
                                <a:pt x="0" y="120115"/>
                              </a:cubicBezTo>
                              <a:cubicBezTo>
                                <a:pt x="35385" y="92997"/>
                                <a:pt x="103568" y="0"/>
                                <a:pt x="187450" y="3759"/>
                              </a:cubicBezTo>
                              <a:close/>
                            </a:path>
                          </a:pathLst>
                        </a:custGeom>
                        <a:solidFill>
                          <a:srgbClr val="322755"/>
                        </a:solidFill>
                        <a:ln w="0" cap="flat">
                          <a:noFill/>
                          <a:miter lim="127000"/>
                        </a:ln>
                        <a:effectLst/>
                      </wps:spPr>
                      <wps:bodyPr/>
                    </wps:wsp>
                    <wps:wsp>
                      <wps:cNvPr id="33" name="Shape 33"/>
                      <wps:cNvSpPr/>
                      <wps:spPr>
                        <a:xfrm>
                          <a:off x="1618127" y="2759335"/>
                          <a:ext cx="205761" cy="238165"/>
                        </a:xfrm>
                        <a:custGeom>
                          <a:avLst/>
                          <a:gdLst/>
                          <a:ahLst/>
                          <a:cxnLst/>
                          <a:rect l="0" t="0" r="0" b="0"/>
                          <a:pathLst>
                            <a:path w="205761" h="238165">
                              <a:moveTo>
                                <a:pt x="37776" y="2039"/>
                              </a:moveTo>
                              <a:cubicBezTo>
                                <a:pt x="125494" y="16308"/>
                                <a:pt x="205761" y="135865"/>
                                <a:pt x="184836" y="205463"/>
                              </a:cubicBezTo>
                              <a:cubicBezTo>
                                <a:pt x="162128" y="172824"/>
                                <a:pt x="132055" y="145709"/>
                                <a:pt x="101740" y="130406"/>
                              </a:cubicBezTo>
                              <a:cubicBezTo>
                                <a:pt x="114300" y="163959"/>
                                <a:pt x="136563" y="196077"/>
                                <a:pt x="164402" y="229783"/>
                              </a:cubicBezTo>
                              <a:cubicBezTo>
                                <a:pt x="11493" y="238165"/>
                                <a:pt x="15545" y="58994"/>
                                <a:pt x="0" y="2822"/>
                              </a:cubicBezTo>
                              <a:cubicBezTo>
                                <a:pt x="12562" y="110"/>
                                <a:pt x="25245" y="0"/>
                                <a:pt x="37776" y="2039"/>
                              </a:cubicBezTo>
                              <a:close/>
                            </a:path>
                          </a:pathLst>
                        </a:custGeom>
                        <a:solidFill>
                          <a:srgbClr val="322755"/>
                        </a:solidFill>
                        <a:ln w="0" cap="flat">
                          <a:noFill/>
                          <a:miter lim="127000"/>
                        </a:ln>
                        <a:effectLst/>
                      </wps:spPr>
                      <wps:bodyPr/>
                    </wps:wsp>
                    <wps:wsp>
                      <wps:cNvPr id="34" name="Shape 34"/>
                      <wps:cNvSpPr/>
                      <wps:spPr>
                        <a:xfrm>
                          <a:off x="3019758" y="2216611"/>
                          <a:ext cx="201714" cy="193142"/>
                        </a:xfrm>
                        <a:custGeom>
                          <a:avLst/>
                          <a:gdLst/>
                          <a:ahLst/>
                          <a:cxnLst/>
                          <a:rect l="0" t="0" r="0" b="0"/>
                          <a:pathLst>
                            <a:path w="201714" h="193142">
                              <a:moveTo>
                                <a:pt x="198107" y="20663"/>
                              </a:moveTo>
                              <a:cubicBezTo>
                                <a:pt x="201714" y="114376"/>
                                <a:pt x="74892" y="193142"/>
                                <a:pt x="16205" y="161036"/>
                              </a:cubicBezTo>
                              <a:cubicBezTo>
                                <a:pt x="44564" y="144818"/>
                                <a:pt x="69621" y="121196"/>
                                <a:pt x="85522" y="95809"/>
                              </a:cubicBezTo>
                              <a:cubicBezTo>
                                <a:pt x="57772" y="102730"/>
                                <a:pt x="29870" y="118618"/>
                                <a:pt x="0" y="139357"/>
                              </a:cubicBezTo>
                              <a:cubicBezTo>
                                <a:pt x="13653" y="0"/>
                                <a:pt x="152400" y="27305"/>
                                <a:pt x="198107" y="20663"/>
                              </a:cubicBezTo>
                              <a:close/>
                            </a:path>
                          </a:pathLst>
                        </a:custGeom>
                        <a:solidFill>
                          <a:srgbClr val="322755"/>
                        </a:solidFill>
                        <a:ln w="0" cap="flat">
                          <a:noFill/>
                          <a:miter lim="127000"/>
                        </a:ln>
                        <a:effectLst/>
                      </wps:spPr>
                      <wps:bodyPr/>
                    </wps:wsp>
                    <wps:wsp>
                      <wps:cNvPr id="35" name="Shape 35"/>
                      <wps:cNvSpPr/>
                      <wps:spPr>
                        <a:xfrm>
                          <a:off x="3055762" y="1936024"/>
                          <a:ext cx="212001" cy="206680"/>
                        </a:xfrm>
                        <a:custGeom>
                          <a:avLst/>
                          <a:gdLst/>
                          <a:ahLst/>
                          <a:cxnLst/>
                          <a:rect l="0" t="0" r="0" b="0"/>
                          <a:pathLst>
                            <a:path w="212001" h="206680">
                              <a:moveTo>
                                <a:pt x="178752" y="0"/>
                              </a:moveTo>
                              <a:cubicBezTo>
                                <a:pt x="212001" y="86119"/>
                                <a:pt x="118745" y="206680"/>
                                <a:pt x="53746" y="198476"/>
                              </a:cubicBezTo>
                              <a:cubicBezTo>
                                <a:pt x="75044" y="172809"/>
                                <a:pt x="90894" y="141478"/>
                                <a:pt x="97637" y="111900"/>
                              </a:cubicBezTo>
                              <a:cubicBezTo>
                                <a:pt x="73939" y="128651"/>
                                <a:pt x="52959" y="153823"/>
                                <a:pt x="31686" y="184252"/>
                              </a:cubicBezTo>
                              <a:cubicBezTo>
                                <a:pt x="0" y="49124"/>
                                <a:pt x="138214" y="23152"/>
                                <a:pt x="178752" y="0"/>
                              </a:cubicBezTo>
                              <a:close/>
                            </a:path>
                          </a:pathLst>
                        </a:custGeom>
                        <a:solidFill>
                          <a:srgbClr val="322755"/>
                        </a:solidFill>
                        <a:ln w="0" cap="flat">
                          <a:noFill/>
                          <a:miter lim="127000"/>
                        </a:ln>
                        <a:effectLst/>
                      </wps:spPr>
                      <wps:bodyPr/>
                    </wps:wsp>
                    <wps:wsp>
                      <wps:cNvPr id="36" name="Shape 36"/>
                      <wps:cNvSpPr/>
                      <wps:spPr>
                        <a:xfrm>
                          <a:off x="3034484" y="1692949"/>
                          <a:ext cx="204051" cy="202717"/>
                        </a:xfrm>
                        <a:custGeom>
                          <a:avLst/>
                          <a:gdLst/>
                          <a:ahLst/>
                          <a:cxnLst/>
                          <a:rect l="0" t="0" r="0" b="0"/>
                          <a:pathLst>
                            <a:path w="204051" h="202717">
                              <a:moveTo>
                                <a:pt x="163576" y="0"/>
                              </a:moveTo>
                              <a:cubicBezTo>
                                <a:pt x="204051" y="77229"/>
                                <a:pt x="128702" y="202489"/>
                                <a:pt x="66472" y="202717"/>
                              </a:cubicBezTo>
                              <a:cubicBezTo>
                                <a:pt x="83871" y="175882"/>
                                <a:pt x="95542" y="144348"/>
                                <a:pt x="98781" y="115583"/>
                              </a:cubicBezTo>
                              <a:cubicBezTo>
                                <a:pt x="78194" y="134315"/>
                                <a:pt x="61036" y="160655"/>
                                <a:pt x="44158" y="191986"/>
                              </a:cubicBezTo>
                              <a:cubicBezTo>
                                <a:pt x="0" y="68288"/>
                                <a:pt x="127737" y="26835"/>
                                <a:pt x="163576" y="0"/>
                              </a:cubicBezTo>
                              <a:close/>
                            </a:path>
                          </a:pathLst>
                        </a:custGeom>
                        <a:solidFill>
                          <a:srgbClr val="322755"/>
                        </a:solidFill>
                        <a:ln w="0" cap="flat">
                          <a:noFill/>
                          <a:miter lim="127000"/>
                        </a:ln>
                        <a:effectLst/>
                      </wps:spPr>
                      <wps:bodyPr/>
                    </wps:wsp>
                    <wps:wsp>
                      <wps:cNvPr id="37" name="Shape 37"/>
                      <wps:cNvSpPr/>
                      <wps:spPr>
                        <a:xfrm>
                          <a:off x="2975591" y="1446226"/>
                          <a:ext cx="187389" cy="205740"/>
                        </a:xfrm>
                        <a:custGeom>
                          <a:avLst/>
                          <a:gdLst/>
                          <a:ahLst/>
                          <a:cxnLst/>
                          <a:rect l="0" t="0" r="0" b="0"/>
                          <a:pathLst>
                            <a:path w="187389" h="205740">
                              <a:moveTo>
                                <a:pt x="136004" y="0"/>
                              </a:moveTo>
                              <a:cubicBezTo>
                                <a:pt x="187389" y="61430"/>
                                <a:pt x="142405" y="191910"/>
                                <a:pt x="85801" y="205740"/>
                              </a:cubicBezTo>
                              <a:cubicBezTo>
                                <a:pt x="96584" y="177508"/>
                                <a:pt x="101257" y="146253"/>
                                <a:pt x="98806" y="119380"/>
                              </a:cubicBezTo>
                              <a:cubicBezTo>
                                <a:pt x="83591" y="140919"/>
                                <a:pt x="72936" y="168656"/>
                                <a:pt x="63475" y="200863"/>
                              </a:cubicBezTo>
                              <a:cubicBezTo>
                                <a:pt x="0" y="97968"/>
                                <a:pt x="108458" y="32271"/>
                                <a:pt x="136004" y="0"/>
                              </a:cubicBezTo>
                              <a:close/>
                            </a:path>
                          </a:pathLst>
                        </a:custGeom>
                        <a:solidFill>
                          <a:srgbClr val="322755"/>
                        </a:solidFill>
                        <a:ln w="0" cap="flat">
                          <a:noFill/>
                          <a:miter lim="127000"/>
                        </a:ln>
                        <a:effectLst/>
                      </wps:spPr>
                      <wps:bodyPr/>
                    </wps:wsp>
                    <wps:wsp>
                      <wps:cNvPr id="38" name="Shape 38"/>
                      <wps:cNvSpPr/>
                      <wps:spPr>
                        <a:xfrm>
                          <a:off x="2887602" y="1244917"/>
                          <a:ext cx="153441" cy="199454"/>
                        </a:xfrm>
                        <a:custGeom>
                          <a:avLst/>
                          <a:gdLst/>
                          <a:ahLst/>
                          <a:cxnLst/>
                          <a:rect l="0" t="0" r="0" b="0"/>
                          <a:pathLst>
                            <a:path w="153441" h="199454">
                              <a:moveTo>
                                <a:pt x="80366" y="0"/>
                              </a:moveTo>
                              <a:cubicBezTo>
                                <a:pt x="145428" y="30823"/>
                                <a:pt x="153441" y="159512"/>
                                <a:pt x="110503" y="194412"/>
                              </a:cubicBezTo>
                              <a:cubicBezTo>
                                <a:pt x="109664" y="166129"/>
                                <a:pt x="102591" y="137820"/>
                                <a:pt x="91034" y="116116"/>
                              </a:cubicBezTo>
                              <a:cubicBezTo>
                                <a:pt x="85763" y="140564"/>
                                <a:pt x="86551" y="168351"/>
                                <a:pt x="89916" y="199454"/>
                              </a:cubicBezTo>
                              <a:cubicBezTo>
                                <a:pt x="0" y="138544"/>
                                <a:pt x="68466" y="38557"/>
                                <a:pt x="80366" y="0"/>
                              </a:cubicBezTo>
                              <a:close/>
                            </a:path>
                          </a:pathLst>
                        </a:custGeom>
                        <a:solidFill>
                          <a:srgbClr val="322755"/>
                        </a:solidFill>
                        <a:ln w="0" cap="flat">
                          <a:noFill/>
                          <a:miter lim="127000"/>
                        </a:ln>
                        <a:effectLst/>
                      </wps:spPr>
                      <wps:bodyPr/>
                    </wps:wsp>
                    <wps:wsp>
                      <wps:cNvPr id="39" name="Shape 39"/>
                      <wps:cNvSpPr/>
                      <wps:spPr>
                        <a:xfrm>
                          <a:off x="2783016" y="1106251"/>
                          <a:ext cx="139421" cy="174092"/>
                        </a:xfrm>
                        <a:custGeom>
                          <a:avLst/>
                          <a:gdLst/>
                          <a:ahLst/>
                          <a:cxnLst/>
                          <a:rect l="0" t="0" r="0" b="0"/>
                          <a:pathLst>
                            <a:path w="139421" h="174092">
                              <a:moveTo>
                                <a:pt x="45174" y="0"/>
                              </a:moveTo>
                              <a:cubicBezTo>
                                <a:pt x="108382" y="13132"/>
                                <a:pt x="139421" y="125057"/>
                                <a:pt x="108001" y="165189"/>
                              </a:cubicBezTo>
                              <a:cubicBezTo>
                                <a:pt x="101994" y="140399"/>
                                <a:pt x="90475" y="116916"/>
                                <a:pt x="76225" y="100241"/>
                              </a:cubicBezTo>
                              <a:cubicBezTo>
                                <a:pt x="76124" y="122974"/>
                                <a:pt x="81991" y="147358"/>
                                <a:pt x="90767" y="174092"/>
                              </a:cubicBezTo>
                              <a:cubicBezTo>
                                <a:pt x="0" y="139776"/>
                                <a:pt x="41834" y="36640"/>
                                <a:pt x="45174" y="0"/>
                              </a:cubicBezTo>
                              <a:close/>
                            </a:path>
                          </a:pathLst>
                        </a:custGeom>
                        <a:solidFill>
                          <a:srgbClr val="322755"/>
                        </a:solidFill>
                        <a:ln w="0" cap="flat">
                          <a:noFill/>
                          <a:miter lim="127000"/>
                        </a:ln>
                        <a:effectLst/>
                      </wps:spPr>
                      <wps:bodyPr/>
                    </wps:wsp>
                    <wps:wsp>
                      <wps:cNvPr id="40" name="Shape 40"/>
                      <wps:cNvSpPr/>
                      <wps:spPr>
                        <a:xfrm>
                          <a:off x="2650738" y="977751"/>
                          <a:ext cx="116370" cy="140741"/>
                        </a:xfrm>
                        <a:custGeom>
                          <a:avLst/>
                          <a:gdLst/>
                          <a:ahLst/>
                          <a:cxnLst/>
                          <a:rect l="0" t="0" r="0" b="0"/>
                          <a:pathLst>
                            <a:path w="116370" h="140741">
                              <a:moveTo>
                                <a:pt x="14630" y="1359"/>
                              </a:moveTo>
                              <a:cubicBezTo>
                                <a:pt x="70777" y="0"/>
                                <a:pt x="116370" y="89256"/>
                                <a:pt x="96431" y="129718"/>
                              </a:cubicBezTo>
                              <a:cubicBezTo>
                                <a:pt x="87071" y="109779"/>
                                <a:pt x="73241" y="92037"/>
                                <a:pt x="58242" y="80658"/>
                              </a:cubicBezTo>
                              <a:cubicBezTo>
                                <a:pt x="62039" y="100063"/>
                                <a:pt x="71209" y="119685"/>
                                <a:pt x="83261" y="140741"/>
                              </a:cubicBezTo>
                              <a:cubicBezTo>
                                <a:pt x="0" y="129515"/>
                                <a:pt x="18047" y="33261"/>
                                <a:pt x="14630" y="1359"/>
                              </a:cubicBezTo>
                              <a:close/>
                            </a:path>
                          </a:pathLst>
                        </a:custGeom>
                        <a:solidFill>
                          <a:srgbClr val="322755"/>
                        </a:solidFill>
                        <a:ln w="0" cap="flat">
                          <a:noFill/>
                          <a:miter lim="127000"/>
                        </a:ln>
                        <a:effectLst/>
                      </wps:spPr>
                      <wps:bodyPr/>
                    </wps:wsp>
                    <wps:wsp>
                      <wps:cNvPr id="41" name="Shape 41"/>
                      <wps:cNvSpPr/>
                      <wps:spPr>
                        <a:xfrm>
                          <a:off x="2464429" y="953988"/>
                          <a:ext cx="138392" cy="129033"/>
                        </a:xfrm>
                        <a:custGeom>
                          <a:avLst/>
                          <a:gdLst/>
                          <a:ahLst/>
                          <a:cxnLst/>
                          <a:rect l="0" t="0" r="0" b="0"/>
                          <a:pathLst>
                            <a:path w="138392" h="129033">
                              <a:moveTo>
                                <a:pt x="38587" y="3522"/>
                              </a:moveTo>
                              <a:cubicBezTo>
                                <a:pt x="81656" y="0"/>
                                <a:pt x="132362" y="30144"/>
                                <a:pt x="138392" y="63882"/>
                              </a:cubicBezTo>
                              <a:cubicBezTo>
                                <a:pt x="119494" y="54700"/>
                                <a:pt x="98412" y="50267"/>
                                <a:pt x="80112" y="51576"/>
                              </a:cubicBezTo>
                              <a:cubicBezTo>
                                <a:pt x="94361" y="64098"/>
                                <a:pt x="112928" y="73153"/>
                                <a:pt x="134557" y="81382"/>
                              </a:cubicBezTo>
                              <a:cubicBezTo>
                                <a:pt x="63233" y="129033"/>
                                <a:pt x="21234" y="41898"/>
                                <a:pt x="0" y="19381"/>
                              </a:cubicBezTo>
                              <a:cubicBezTo>
                                <a:pt x="10722" y="9611"/>
                                <a:pt x="24230" y="4697"/>
                                <a:pt x="38587" y="3522"/>
                              </a:cubicBezTo>
                              <a:close/>
                            </a:path>
                          </a:pathLst>
                        </a:custGeom>
                        <a:solidFill>
                          <a:srgbClr val="322755"/>
                        </a:solidFill>
                        <a:ln w="0" cap="flat">
                          <a:noFill/>
                          <a:miter lim="127000"/>
                        </a:ln>
                        <a:effectLst/>
                      </wps:spPr>
                      <wps:bodyPr/>
                    </wps:wsp>
                    <wps:wsp>
                      <wps:cNvPr id="42" name="Shape 42"/>
                      <wps:cNvSpPr/>
                      <wps:spPr>
                        <a:xfrm>
                          <a:off x="2556447" y="1103598"/>
                          <a:ext cx="144018" cy="99295"/>
                        </a:xfrm>
                        <a:custGeom>
                          <a:avLst/>
                          <a:gdLst/>
                          <a:ahLst/>
                          <a:cxnLst/>
                          <a:rect l="0" t="0" r="0" b="0"/>
                          <a:pathLst>
                            <a:path w="144018" h="99295">
                              <a:moveTo>
                                <a:pt x="69733" y="2484"/>
                              </a:moveTo>
                              <a:cubicBezTo>
                                <a:pt x="97673" y="0"/>
                                <a:pt x="126371" y="8553"/>
                                <a:pt x="144018" y="49600"/>
                              </a:cubicBezTo>
                              <a:cubicBezTo>
                                <a:pt x="121742" y="43644"/>
                                <a:pt x="101613" y="40215"/>
                                <a:pt x="83338" y="42208"/>
                              </a:cubicBezTo>
                              <a:cubicBezTo>
                                <a:pt x="97942" y="54147"/>
                                <a:pt x="117831" y="62948"/>
                                <a:pt x="138290" y="66491"/>
                              </a:cubicBezTo>
                              <a:cubicBezTo>
                                <a:pt x="108636" y="99295"/>
                                <a:pt x="15913" y="79673"/>
                                <a:pt x="0" y="21596"/>
                              </a:cubicBezTo>
                              <a:cubicBezTo>
                                <a:pt x="14611" y="18491"/>
                                <a:pt x="41792" y="4969"/>
                                <a:pt x="69733" y="2484"/>
                              </a:cubicBezTo>
                              <a:close/>
                            </a:path>
                          </a:pathLst>
                        </a:custGeom>
                        <a:solidFill>
                          <a:srgbClr val="322755"/>
                        </a:solidFill>
                        <a:ln w="0" cap="flat">
                          <a:noFill/>
                          <a:miter lim="127000"/>
                        </a:ln>
                        <a:effectLst/>
                      </wps:spPr>
                      <wps:bodyPr/>
                    </wps:wsp>
                    <wps:wsp>
                      <wps:cNvPr id="43" name="Shape 43"/>
                      <wps:cNvSpPr/>
                      <wps:spPr>
                        <a:xfrm>
                          <a:off x="2680283" y="1242003"/>
                          <a:ext cx="159626" cy="109422"/>
                        </a:xfrm>
                        <a:custGeom>
                          <a:avLst/>
                          <a:gdLst/>
                          <a:ahLst/>
                          <a:cxnLst/>
                          <a:rect l="0" t="0" r="0" b="0"/>
                          <a:pathLst>
                            <a:path w="159626" h="109422">
                              <a:moveTo>
                                <a:pt x="98971" y="4353"/>
                              </a:moveTo>
                              <a:cubicBezTo>
                                <a:pt x="121869" y="6965"/>
                                <a:pt x="143791" y="19788"/>
                                <a:pt x="159626" y="53021"/>
                              </a:cubicBezTo>
                              <a:cubicBezTo>
                                <a:pt x="134887" y="47547"/>
                                <a:pt x="112598" y="44740"/>
                                <a:pt x="92545" y="47827"/>
                              </a:cubicBezTo>
                              <a:cubicBezTo>
                                <a:pt x="109131" y="60260"/>
                                <a:pt x="131369" y="68985"/>
                                <a:pt x="154038" y="71893"/>
                              </a:cubicBezTo>
                              <a:cubicBezTo>
                                <a:pt x="122771" y="109422"/>
                                <a:pt x="19914" y="92315"/>
                                <a:pt x="0" y="29170"/>
                              </a:cubicBezTo>
                              <a:cubicBezTo>
                                <a:pt x="19931" y="24011"/>
                                <a:pt x="60807" y="0"/>
                                <a:pt x="98971" y="4353"/>
                              </a:cubicBezTo>
                              <a:close/>
                            </a:path>
                          </a:pathLst>
                        </a:custGeom>
                        <a:solidFill>
                          <a:srgbClr val="322755"/>
                        </a:solidFill>
                        <a:ln w="0" cap="flat">
                          <a:noFill/>
                          <a:miter lim="127000"/>
                        </a:ln>
                        <a:effectLst/>
                      </wps:spPr>
                      <wps:bodyPr/>
                    </wps:wsp>
                    <wps:wsp>
                      <wps:cNvPr id="44" name="Shape 44"/>
                      <wps:cNvSpPr/>
                      <wps:spPr>
                        <a:xfrm>
                          <a:off x="2792954" y="1395788"/>
                          <a:ext cx="157213" cy="117272"/>
                        </a:xfrm>
                        <a:custGeom>
                          <a:avLst/>
                          <a:gdLst/>
                          <a:ahLst/>
                          <a:cxnLst/>
                          <a:rect l="0" t="0" r="0" b="0"/>
                          <a:pathLst>
                            <a:path w="157213" h="117272">
                              <a:moveTo>
                                <a:pt x="80978" y="2048"/>
                              </a:moveTo>
                              <a:cubicBezTo>
                                <a:pt x="112658" y="4096"/>
                                <a:pt x="143548" y="18644"/>
                                <a:pt x="157213" y="67691"/>
                              </a:cubicBezTo>
                              <a:cubicBezTo>
                                <a:pt x="133147" y="57175"/>
                                <a:pt x="111112" y="49835"/>
                                <a:pt x="90310" y="48920"/>
                              </a:cubicBezTo>
                              <a:cubicBezTo>
                                <a:pt x="104915" y="64821"/>
                                <a:pt x="125882" y="78130"/>
                                <a:pt x="148298" y="85636"/>
                              </a:cubicBezTo>
                              <a:cubicBezTo>
                                <a:pt x="110198" y="117272"/>
                                <a:pt x="9195" y="79248"/>
                                <a:pt x="0" y="11405"/>
                              </a:cubicBezTo>
                              <a:cubicBezTo>
                                <a:pt x="16828" y="10452"/>
                                <a:pt x="49298" y="0"/>
                                <a:pt x="80978" y="2048"/>
                              </a:cubicBezTo>
                              <a:close/>
                            </a:path>
                          </a:pathLst>
                        </a:custGeom>
                        <a:solidFill>
                          <a:srgbClr val="322755"/>
                        </a:solidFill>
                        <a:ln w="0" cap="flat">
                          <a:noFill/>
                          <a:miter lim="127000"/>
                        </a:ln>
                        <a:effectLst/>
                      </wps:spPr>
                      <wps:bodyPr/>
                    </wps:wsp>
                    <wps:wsp>
                      <wps:cNvPr id="45" name="Shape 45"/>
                      <wps:cNvSpPr/>
                      <wps:spPr>
                        <a:xfrm>
                          <a:off x="2854837" y="1567336"/>
                          <a:ext cx="161176" cy="133047"/>
                        </a:xfrm>
                        <a:custGeom>
                          <a:avLst/>
                          <a:gdLst/>
                          <a:ahLst/>
                          <a:cxnLst/>
                          <a:rect l="0" t="0" r="0" b="0"/>
                          <a:pathLst>
                            <a:path w="161176" h="133047">
                              <a:moveTo>
                                <a:pt x="38289" y="1270"/>
                              </a:moveTo>
                              <a:cubicBezTo>
                                <a:pt x="84980" y="0"/>
                                <a:pt x="149146" y="4986"/>
                                <a:pt x="161176" y="87225"/>
                              </a:cubicBezTo>
                              <a:cubicBezTo>
                                <a:pt x="136766" y="72125"/>
                                <a:pt x="114097" y="60784"/>
                                <a:pt x="91885" y="56517"/>
                              </a:cubicBezTo>
                              <a:cubicBezTo>
                                <a:pt x="105423" y="75897"/>
                                <a:pt x="126124" y="93486"/>
                                <a:pt x="149174" y="105081"/>
                              </a:cubicBezTo>
                              <a:cubicBezTo>
                                <a:pt x="103962" y="133047"/>
                                <a:pt x="673" y="76291"/>
                                <a:pt x="0" y="1995"/>
                              </a:cubicBezTo>
                              <a:cubicBezTo>
                                <a:pt x="9103" y="2811"/>
                                <a:pt x="22725" y="1693"/>
                                <a:pt x="38289" y="1270"/>
                              </a:cubicBezTo>
                              <a:close/>
                            </a:path>
                          </a:pathLst>
                        </a:custGeom>
                        <a:solidFill>
                          <a:srgbClr val="322755"/>
                        </a:solidFill>
                        <a:ln w="0" cap="flat">
                          <a:noFill/>
                          <a:miter lim="127000"/>
                        </a:ln>
                        <a:effectLst/>
                      </wps:spPr>
                      <wps:bodyPr/>
                    </wps:wsp>
                    <wps:wsp>
                      <wps:cNvPr id="46" name="Shape 46"/>
                      <wps:cNvSpPr/>
                      <wps:spPr>
                        <a:xfrm>
                          <a:off x="2889569" y="1758660"/>
                          <a:ext cx="174308" cy="165481"/>
                        </a:xfrm>
                        <a:custGeom>
                          <a:avLst/>
                          <a:gdLst/>
                          <a:ahLst/>
                          <a:cxnLst/>
                          <a:rect l="0" t="0" r="0" b="0"/>
                          <a:pathLst>
                            <a:path w="174308" h="165481">
                              <a:moveTo>
                                <a:pt x="5918" y="11570"/>
                              </a:moveTo>
                              <a:cubicBezTo>
                                <a:pt x="45377" y="18910"/>
                                <a:pt x="166586" y="0"/>
                                <a:pt x="174308" y="121387"/>
                              </a:cubicBezTo>
                              <a:cubicBezTo>
                                <a:pt x="148996" y="102375"/>
                                <a:pt x="125247" y="87630"/>
                                <a:pt x="101384" y="80658"/>
                              </a:cubicBezTo>
                              <a:cubicBezTo>
                                <a:pt x="114414" y="103238"/>
                                <a:pt x="135458" y="124587"/>
                                <a:pt x="159588" y="139649"/>
                              </a:cubicBezTo>
                              <a:cubicBezTo>
                                <a:pt x="107721" y="165481"/>
                                <a:pt x="0" y="92761"/>
                                <a:pt x="5918" y="11570"/>
                              </a:cubicBezTo>
                              <a:close/>
                            </a:path>
                          </a:pathLst>
                        </a:custGeom>
                        <a:solidFill>
                          <a:srgbClr val="322755"/>
                        </a:solidFill>
                        <a:ln w="0" cap="flat">
                          <a:noFill/>
                          <a:miter lim="127000"/>
                        </a:ln>
                        <a:effectLst/>
                      </wps:spPr>
                      <wps:bodyPr/>
                    </wps:wsp>
                    <wps:wsp>
                      <wps:cNvPr id="47" name="Shape 47"/>
                      <wps:cNvSpPr/>
                      <wps:spPr>
                        <a:xfrm>
                          <a:off x="2887505" y="1944976"/>
                          <a:ext cx="197142" cy="189916"/>
                        </a:xfrm>
                        <a:custGeom>
                          <a:avLst/>
                          <a:gdLst/>
                          <a:ahLst/>
                          <a:cxnLst/>
                          <a:rect l="0" t="0" r="0" b="0"/>
                          <a:pathLst>
                            <a:path w="197142" h="189916">
                              <a:moveTo>
                                <a:pt x="25476" y="0"/>
                              </a:moveTo>
                              <a:cubicBezTo>
                                <a:pt x="65240" y="18605"/>
                                <a:pt x="197142" y="32156"/>
                                <a:pt x="176466" y="161925"/>
                              </a:cubicBezTo>
                              <a:cubicBezTo>
                                <a:pt x="154368" y="134950"/>
                                <a:pt x="132905" y="112890"/>
                                <a:pt x="109461" y="98984"/>
                              </a:cubicBezTo>
                              <a:cubicBezTo>
                                <a:pt x="117818" y="126314"/>
                                <a:pt x="134874" y="154572"/>
                                <a:pt x="156667" y="177063"/>
                              </a:cubicBezTo>
                              <a:cubicBezTo>
                                <a:pt x="96012" y="189916"/>
                                <a:pt x="0" y="83731"/>
                                <a:pt x="25476" y="0"/>
                              </a:cubicBezTo>
                              <a:close/>
                            </a:path>
                          </a:pathLst>
                        </a:custGeom>
                        <a:solidFill>
                          <a:srgbClr val="322755"/>
                        </a:solidFill>
                        <a:ln w="0" cap="flat">
                          <a:noFill/>
                          <a:miter lim="127000"/>
                        </a:ln>
                        <a:effectLst/>
                      </wps:spPr>
                      <wps:bodyPr/>
                    </wps:wsp>
                    <wps:wsp>
                      <wps:cNvPr id="48" name="Shape 48"/>
                      <wps:cNvSpPr/>
                      <wps:spPr>
                        <a:xfrm>
                          <a:off x="2855370" y="2121080"/>
                          <a:ext cx="207963" cy="222009"/>
                        </a:xfrm>
                        <a:custGeom>
                          <a:avLst/>
                          <a:gdLst/>
                          <a:ahLst/>
                          <a:cxnLst/>
                          <a:rect l="0" t="0" r="0" b="0"/>
                          <a:pathLst>
                            <a:path w="207963" h="222009">
                              <a:moveTo>
                                <a:pt x="52413" y="0"/>
                              </a:moveTo>
                              <a:cubicBezTo>
                                <a:pt x="84734" y="33350"/>
                                <a:pt x="207963" y="97320"/>
                                <a:pt x="144932" y="214985"/>
                              </a:cubicBezTo>
                              <a:cubicBezTo>
                                <a:pt x="132486" y="180340"/>
                                <a:pt x="119012" y="150723"/>
                                <a:pt x="100927" y="128219"/>
                              </a:cubicBezTo>
                              <a:cubicBezTo>
                                <a:pt x="99949" y="157899"/>
                                <a:pt x="107099" y="191833"/>
                                <a:pt x="120752" y="222009"/>
                              </a:cubicBezTo>
                              <a:cubicBezTo>
                                <a:pt x="57760" y="211074"/>
                                <a:pt x="0" y="71260"/>
                                <a:pt x="52413" y="0"/>
                              </a:cubicBezTo>
                              <a:close/>
                            </a:path>
                          </a:pathLst>
                        </a:custGeom>
                        <a:solidFill>
                          <a:srgbClr val="322755"/>
                        </a:solidFill>
                        <a:ln w="0" cap="flat">
                          <a:noFill/>
                          <a:miter lim="127000"/>
                        </a:ln>
                        <a:effectLst/>
                      </wps:spPr>
                      <wps:bodyPr/>
                    </wps:wsp>
                    <wps:wsp>
                      <wps:cNvPr id="49" name="Shape 49"/>
                      <wps:cNvSpPr/>
                      <wps:spPr>
                        <a:xfrm>
                          <a:off x="2877339" y="2497339"/>
                          <a:ext cx="235458" cy="172949"/>
                        </a:xfrm>
                        <a:custGeom>
                          <a:avLst/>
                          <a:gdLst/>
                          <a:ahLst/>
                          <a:cxnLst/>
                          <a:rect l="0" t="0" r="0" b="0"/>
                          <a:pathLst>
                            <a:path w="235458" h="172949">
                              <a:moveTo>
                                <a:pt x="115081" y="2177"/>
                              </a:moveTo>
                              <a:cubicBezTo>
                                <a:pt x="162306" y="0"/>
                                <a:pt x="210414" y="16459"/>
                                <a:pt x="235458" y="18339"/>
                              </a:cubicBezTo>
                              <a:cubicBezTo>
                                <a:pt x="220167" y="119114"/>
                                <a:pt x="68859" y="172949"/>
                                <a:pt x="12852" y="124790"/>
                              </a:cubicBezTo>
                              <a:cubicBezTo>
                                <a:pt x="46418" y="114224"/>
                                <a:pt x="77940" y="94996"/>
                                <a:pt x="100076" y="71717"/>
                              </a:cubicBezTo>
                              <a:cubicBezTo>
                                <a:pt x="69075" y="72517"/>
                                <a:pt x="36081" y="82817"/>
                                <a:pt x="0" y="97829"/>
                              </a:cubicBezTo>
                              <a:cubicBezTo>
                                <a:pt x="21514" y="25165"/>
                                <a:pt x="67856" y="4353"/>
                                <a:pt x="115081" y="2177"/>
                              </a:cubicBezTo>
                              <a:close/>
                            </a:path>
                          </a:pathLst>
                        </a:custGeom>
                        <a:solidFill>
                          <a:srgbClr val="322755"/>
                        </a:solidFill>
                        <a:ln w="0" cap="flat">
                          <a:noFill/>
                          <a:miter lim="127000"/>
                        </a:ln>
                        <a:effectLst/>
                      </wps:spPr>
                      <wps:bodyPr/>
                    </wps:wsp>
                    <wps:wsp>
                      <wps:cNvPr id="50" name="Shape 50"/>
                      <wps:cNvSpPr/>
                      <wps:spPr>
                        <a:xfrm>
                          <a:off x="2767921" y="2294960"/>
                          <a:ext cx="192240" cy="246685"/>
                        </a:xfrm>
                        <a:custGeom>
                          <a:avLst/>
                          <a:gdLst/>
                          <a:ahLst/>
                          <a:cxnLst/>
                          <a:rect l="0" t="0" r="0" b="0"/>
                          <a:pathLst>
                            <a:path w="192240" h="246685">
                              <a:moveTo>
                                <a:pt x="76187" y="0"/>
                              </a:moveTo>
                              <a:cubicBezTo>
                                <a:pt x="95631" y="45707"/>
                                <a:pt x="192240" y="158788"/>
                                <a:pt x="89205" y="246685"/>
                              </a:cubicBezTo>
                              <a:cubicBezTo>
                                <a:pt x="89484" y="207950"/>
                                <a:pt x="86995" y="173647"/>
                                <a:pt x="77495" y="144349"/>
                              </a:cubicBezTo>
                              <a:cubicBezTo>
                                <a:pt x="65964" y="172707"/>
                                <a:pt x="60795" y="208560"/>
                                <a:pt x="63271" y="243459"/>
                              </a:cubicBezTo>
                              <a:cubicBezTo>
                                <a:pt x="6134" y="206731"/>
                                <a:pt x="0" y="47308"/>
                                <a:pt x="76187" y="0"/>
                              </a:cubicBezTo>
                              <a:close/>
                            </a:path>
                          </a:pathLst>
                        </a:custGeom>
                        <a:solidFill>
                          <a:srgbClr val="322755"/>
                        </a:solidFill>
                        <a:ln w="0" cap="flat">
                          <a:noFill/>
                          <a:miter lim="127000"/>
                        </a:ln>
                        <a:effectLst/>
                      </wps:spPr>
                      <wps:bodyPr/>
                    </wps:wsp>
                    <wps:wsp>
                      <wps:cNvPr id="51" name="Shape 51"/>
                      <wps:cNvSpPr/>
                      <wps:spPr>
                        <a:xfrm>
                          <a:off x="2702168" y="2710734"/>
                          <a:ext cx="268351" cy="179841"/>
                        </a:xfrm>
                        <a:custGeom>
                          <a:avLst/>
                          <a:gdLst/>
                          <a:ahLst/>
                          <a:cxnLst/>
                          <a:rect l="0" t="0" r="0" b="0"/>
                          <a:pathLst>
                            <a:path w="268351" h="179841">
                              <a:moveTo>
                                <a:pt x="103805" y="5223"/>
                              </a:moveTo>
                              <a:cubicBezTo>
                                <a:pt x="167897" y="0"/>
                                <a:pt x="235212" y="42410"/>
                                <a:pt x="268351" y="52117"/>
                              </a:cubicBezTo>
                              <a:cubicBezTo>
                                <a:pt x="232067" y="156740"/>
                                <a:pt x="59080" y="179841"/>
                                <a:pt x="8471" y="115313"/>
                              </a:cubicBezTo>
                              <a:cubicBezTo>
                                <a:pt x="46558" y="111680"/>
                                <a:pt x="84188" y="98269"/>
                                <a:pt x="112522" y="78356"/>
                              </a:cubicBezTo>
                              <a:cubicBezTo>
                                <a:pt x="79121" y="72094"/>
                                <a:pt x="41669" y="75600"/>
                                <a:pt x="0" y="83423"/>
                              </a:cubicBezTo>
                              <a:cubicBezTo>
                                <a:pt x="28056" y="28640"/>
                                <a:pt x="65350" y="8358"/>
                                <a:pt x="103805" y="5223"/>
                              </a:cubicBezTo>
                              <a:close/>
                            </a:path>
                          </a:pathLst>
                        </a:custGeom>
                        <a:solidFill>
                          <a:srgbClr val="322755"/>
                        </a:solidFill>
                        <a:ln w="0" cap="flat">
                          <a:noFill/>
                          <a:miter lim="127000"/>
                        </a:ln>
                        <a:effectLst/>
                      </wps:spPr>
                      <wps:bodyPr/>
                    </wps:wsp>
                    <wps:wsp>
                      <wps:cNvPr id="52" name="Shape 52"/>
                      <wps:cNvSpPr/>
                      <wps:spPr>
                        <a:xfrm>
                          <a:off x="2611783" y="2492691"/>
                          <a:ext cx="206896" cy="263792"/>
                        </a:xfrm>
                        <a:custGeom>
                          <a:avLst/>
                          <a:gdLst/>
                          <a:ahLst/>
                          <a:cxnLst/>
                          <a:rect l="0" t="0" r="0" b="0"/>
                          <a:pathLst>
                            <a:path w="206896" h="263792">
                              <a:moveTo>
                                <a:pt x="118656" y="0"/>
                              </a:moveTo>
                              <a:cubicBezTo>
                                <a:pt x="129299" y="53162"/>
                                <a:pt x="206896" y="196875"/>
                                <a:pt x="79108" y="263792"/>
                              </a:cubicBezTo>
                              <a:cubicBezTo>
                                <a:pt x="87757" y="222961"/>
                                <a:pt x="92545" y="186118"/>
                                <a:pt x="88849" y="152781"/>
                              </a:cubicBezTo>
                              <a:cubicBezTo>
                                <a:pt x="70536" y="179832"/>
                                <a:pt x="57328" y="216395"/>
                                <a:pt x="52400" y="253873"/>
                              </a:cubicBezTo>
                              <a:cubicBezTo>
                                <a:pt x="0" y="200736"/>
                                <a:pt x="27978" y="30823"/>
                                <a:pt x="118656" y="0"/>
                              </a:cubicBezTo>
                              <a:close/>
                            </a:path>
                          </a:pathLst>
                        </a:custGeom>
                        <a:solidFill>
                          <a:srgbClr val="322755"/>
                        </a:solidFill>
                        <a:ln w="0" cap="flat">
                          <a:noFill/>
                          <a:miter lim="127000"/>
                        </a:ln>
                        <a:effectLst/>
                      </wps:spPr>
                      <wps:bodyPr/>
                    </wps:wsp>
                    <wps:wsp>
                      <wps:cNvPr id="53" name="Shape 53"/>
                      <wps:cNvSpPr/>
                      <wps:spPr>
                        <a:xfrm>
                          <a:off x="2475344" y="2880587"/>
                          <a:ext cx="284087" cy="183711"/>
                        </a:xfrm>
                        <a:custGeom>
                          <a:avLst/>
                          <a:gdLst/>
                          <a:ahLst/>
                          <a:cxnLst/>
                          <a:rect l="0" t="0" r="0" b="0"/>
                          <a:pathLst>
                            <a:path w="284087" h="183711">
                              <a:moveTo>
                                <a:pt x="119856" y="3479"/>
                              </a:moveTo>
                              <a:cubicBezTo>
                                <a:pt x="187366" y="9277"/>
                                <a:pt x="251051" y="65231"/>
                                <a:pt x="284087" y="81146"/>
                              </a:cubicBezTo>
                              <a:cubicBezTo>
                                <a:pt x="230543" y="183711"/>
                                <a:pt x="46965" y="177425"/>
                                <a:pt x="4013" y="101377"/>
                              </a:cubicBezTo>
                              <a:cubicBezTo>
                                <a:pt x="44221" y="104273"/>
                                <a:pt x="85420" y="96907"/>
                                <a:pt x="117920" y="81146"/>
                              </a:cubicBezTo>
                              <a:cubicBezTo>
                                <a:pt x="84074" y="68776"/>
                                <a:pt x="44564" y="65855"/>
                                <a:pt x="0" y="66694"/>
                              </a:cubicBezTo>
                              <a:cubicBezTo>
                                <a:pt x="37467" y="14577"/>
                                <a:pt x="79350" y="0"/>
                                <a:pt x="119856" y="3479"/>
                              </a:cubicBezTo>
                              <a:close/>
                            </a:path>
                          </a:pathLst>
                        </a:custGeom>
                        <a:solidFill>
                          <a:srgbClr val="322755"/>
                        </a:solidFill>
                        <a:ln w="0" cap="flat">
                          <a:noFill/>
                          <a:miter lim="127000"/>
                        </a:ln>
                        <a:effectLst/>
                      </wps:spPr>
                      <wps:bodyPr/>
                    </wps:wsp>
                    <wps:wsp>
                      <wps:cNvPr id="54" name="Shape 54"/>
                      <wps:cNvSpPr/>
                      <wps:spPr>
                        <a:xfrm>
                          <a:off x="2387307" y="2646553"/>
                          <a:ext cx="213855" cy="257353"/>
                        </a:xfrm>
                        <a:custGeom>
                          <a:avLst/>
                          <a:gdLst/>
                          <a:ahLst/>
                          <a:cxnLst/>
                          <a:rect l="0" t="0" r="0" b="0"/>
                          <a:pathLst>
                            <a:path w="213855" h="257353">
                              <a:moveTo>
                                <a:pt x="182270" y="0"/>
                              </a:moveTo>
                              <a:cubicBezTo>
                                <a:pt x="177254" y="58357"/>
                                <a:pt x="213855" y="233185"/>
                                <a:pt x="62382" y="257353"/>
                              </a:cubicBezTo>
                              <a:cubicBezTo>
                                <a:pt x="83553" y="218402"/>
                                <a:pt x="99530" y="182194"/>
                                <a:pt x="105740" y="146634"/>
                              </a:cubicBezTo>
                              <a:cubicBezTo>
                                <a:pt x="78803" y="168047"/>
                                <a:pt x="54242" y="201016"/>
                                <a:pt x="37922" y="237820"/>
                              </a:cubicBezTo>
                              <a:cubicBezTo>
                                <a:pt x="0" y="164897"/>
                                <a:pt x="79794" y="0"/>
                                <a:pt x="182270" y="0"/>
                              </a:cubicBezTo>
                              <a:close/>
                            </a:path>
                          </a:pathLst>
                        </a:custGeom>
                        <a:solidFill>
                          <a:srgbClr val="322755"/>
                        </a:solidFill>
                        <a:ln w="0" cap="flat">
                          <a:noFill/>
                          <a:miter lim="127000"/>
                        </a:ln>
                        <a:effectLst/>
                      </wps:spPr>
                      <wps:bodyPr/>
                    </wps:wsp>
                    <wps:wsp>
                      <wps:cNvPr id="55" name="Shape 55"/>
                      <wps:cNvSpPr/>
                      <wps:spPr>
                        <a:xfrm>
                          <a:off x="2196470" y="2991290"/>
                          <a:ext cx="278308" cy="209345"/>
                        </a:xfrm>
                        <a:custGeom>
                          <a:avLst/>
                          <a:gdLst/>
                          <a:ahLst/>
                          <a:cxnLst/>
                          <a:rect l="0" t="0" r="0" b="0"/>
                          <a:pathLst>
                            <a:path w="278308" h="209345">
                              <a:moveTo>
                                <a:pt x="90858" y="3759"/>
                              </a:moveTo>
                              <a:cubicBezTo>
                                <a:pt x="174740" y="0"/>
                                <a:pt x="242922" y="92997"/>
                                <a:pt x="278308" y="120115"/>
                              </a:cubicBezTo>
                              <a:cubicBezTo>
                                <a:pt x="207137" y="209345"/>
                                <a:pt x="28283" y="164324"/>
                                <a:pt x="0" y="80656"/>
                              </a:cubicBezTo>
                              <a:cubicBezTo>
                                <a:pt x="38900" y="91997"/>
                                <a:pt x="80632" y="93508"/>
                                <a:pt x="115367" y="84936"/>
                              </a:cubicBezTo>
                              <a:cubicBezTo>
                                <a:pt x="84442" y="65632"/>
                                <a:pt x="46241" y="54405"/>
                                <a:pt x="2375" y="45794"/>
                              </a:cubicBezTo>
                              <a:cubicBezTo>
                                <a:pt x="33191" y="17016"/>
                                <a:pt x="62897" y="5012"/>
                                <a:pt x="90858" y="3759"/>
                              </a:cubicBezTo>
                              <a:close/>
                            </a:path>
                          </a:pathLst>
                        </a:custGeom>
                        <a:solidFill>
                          <a:srgbClr val="322755"/>
                        </a:solidFill>
                        <a:ln w="0" cap="flat">
                          <a:noFill/>
                          <a:miter lim="127000"/>
                        </a:ln>
                        <a:effectLst/>
                      </wps:spPr>
                      <wps:bodyPr/>
                    </wps:wsp>
                    <wps:wsp>
                      <wps:cNvPr id="56" name="Shape 56"/>
                      <wps:cNvSpPr/>
                      <wps:spPr>
                        <a:xfrm>
                          <a:off x="2140240" y="2759344"/>
                          <a:ext cx="205749" cy="238156"/>
                        </a:xfrm>
                        <a:custGeom>
                          <a:avLst/>
                          <a:gdLst/>
                          <a:ahLst/>
                          <a:cxnLst/>
                          <a:rect l="0" t="0" r="0" b="0"/>
                          <a:pathLst>
                            <a:path w="205749" h="238156">
                              <a:moveTo>
                                <a:pt x="167977" y="2037"/>
                              </a:moveTo>
                              <a:cubicBezTo>
                                <a:pt x="180507" y="0"/>
                                <a:pt x="193189" y="112"/>
                                <a:pt x="205749" y="2825"/>
                              </a:cubicBezTo>
                              <a:cubicBezTo>
                                <a:pt x="190204" y="58984"/>
                                <a:pt x="194268" y="238156"/>
                                <a:pt x="41348" y="229774"/>
                              </a:cubicBezTo>
                              <a:cubicBezTo>
                                <a:pt x="69199" y="196067"/>
                                <a:pt x="91462" y="163949"/>
                                <a:pt x="104010" y="130396"/>
                              </a:cubicBezTo>
                              <a:cubicBezTo>
                                <a:pt x="73708" y="145700"/>
                                <a:pt x="43621" y="172814"/>
                                <a:pt x="20913" y="205453"/>
                              </a:cubicBezTo>
                              <a:cubicBezTo>
                                <a:pt x="0" y="135855"/>
                                <a:pt x="80268" y="16299"/>
                                <a:pt x="167977" y="2037"/>
                              </a:cubicBezTo>
                              <a:close/>
                            </a:path>
                          </a:pathLst>
                        </a:custGeom>
                        <a:solidFill>
                          <a:srgbClr val="322755"/>
                        </a:solidFill>
                        <a:ln w="0" cap="flat">
                          <a:noFill/>
                          <a:miter lim="127000"/>
                        </a:ln>
                        <a:effectLst/>
                      </wps:spPr>
                      <wps:bodyPr/>
                    </wps:wsp>
                    <wps:wsp>
                      <wps:cNvPr id="57" name="Shape 57"/>
                      <wps:cNvSpPr/>
                      <wps:spPr>
                        <a:xfrm>
                          <a:off x="78396" y="78397"/>
                          <a:ext cx="1904562" cy="3809134"/>
                        </a:xfrm>
                        <a:custGeom>
                          <a:avLst/>
                          <a:gdLst/>
                          <a:ahLst/>
                          <a:cxnLst/>
                          <a:rect l="0" t="0" r="0" b="0"/>
                          <a:pathLst>
                            <a:path w="1904562" h="3809134">
                              <a:moveTo>
                                <a:pt x="1904562" y="0"/>
                              </a:moveTo>
                              <a:lnTo>
                                <a:pt x="1904562" y="555119"/>
                              </a:lnTo>
                              <a:lnTo>
                                <a:pt x="1766634" y="562083"/>
                              </a:lnTo>
                              <a:cubicBezTo>
                                <a:pt x="1086107" y="631188"/>
                                <a:pt x="555003" y="1205864"/>
                                <a:pt x="555003" y="1904618"/>
                              </a:cubicBezTo>
                              <a:cubicBezTo>
                                <a:pt x="555003" y="2603276"/>
                                <a:pt x="1086107" y="3178036"/>
                                <a:pt x="1766634" y="3247152"/>
                              </a:cubicBezTo>
                              <a:lnTo>
                                <a:pt x="1904562" y="3254117"/>
                              </a:lnTo>
                              <a:lnTo>
                                <a:pt x="1904562" y="3809134"/>
                              </a:lnTo>
                              <a:lnTo>
                                <a:pt x="1806607" y="3806657"/>
                              </a:lnTo>
                              <a:cubicBezTo>
                                <a:pt x="800254" y="3755646"/>
                                <a:pt x="0" y="2923550"/>
                                <a:pt x="0" y="1904618"/>
                              </a:cubicBezTo>
                              <a:cubicBezTo>
                                <a:pt x="0" y="885587"/>
                                <a:pt x="800254" y="53488"/>
                                <a:pt x="1806607" y="2477"/>
                              </a:cubicBezTo>
                              <a:lnTo>
                                <a:pt x="1904562" y="0"/>
                              </a:lnTo>
                              <a:close/>
                            </a:path>
                          </a:pathLst>
                        </a:custGeom>
                        <a:solidFill>
                          <a:srgbClr val="58AAD6"/>
                        </a:solidFill>
                        <a:ln w="0" cap="flat">
                          <a:noFill/>
                          <a:miter lim="127000"/>
                        </a:ln>
                        <a:effectLst/>
                      </wps:spPr>
                      <wps:bodyPr/>
                    </wps:wsp>
                    <wps:wsp>
                      <wps:cNvPr id="58" name="Shape 58"/>
                      <wps:cNvSpPr/>
                      <wps:spPr>
                        <a:xfrm>
                          <a:off x="1982958" y="78396"/>
                          <a:ext cx="1904575" cy="3809137"/>
                        </a:xfrm>
                        <a:custGeom>
                          <a:avLst/>
                          <a:gdLst/>
                          <a:ahLst/>
                          <a:cxnLst/>
                          <a:rect l="0" t="0" r="0" b="0"/>
                          <a:pathLst>
                            <a:path w="1904575" h="3809137">
                              <a:moveTo>
                                <a:pt x="57" y="0"/>
                              </a:moveTo>
                              <a:cubicBezTo>
                                <a:pt x="1051858" y="0"/>
                                <a:pt x="1904575" y="852716"/>
                                <a:pt x="1904575" y="1904619"/>
                              </a:cubicBezTo>
                              <a:cubicBezTo>
                                <a:pt x="1904575" y="2956420"/>
                                <a:pt x="1051858" y="3809137"/>
                                <a:pt x="57" y="3809137"/>
                              </a:cubicBezTo>
                              <a:lnTo>
                                <a:pt x="0" y="3809135"/>
                              </a:lnTo>
                              <a:lnTo>
                                <a:pt x="0" y="3254119"/>
                              </a:lnTo>
                              <a:lnTo>
                                <a:pt x="57" y="3254121"/>
                              </a:lnTo>
                              <a:cubicBezTo>
                                <a:pt x="745293" y="3254121"/>
                                <a:pt x="1349559" y="2649855"/>
                                <a:pt x="1349559" y="1904619"/>
                              </a:cubicBezTo>
                              <a:cubicBezTo>
                                <a:pt x="1349559" y="1159282"/>
                                <a:pt x="745293" y="555117"/>
                                <a:pt x="57" y="555117"/>
                              </a:cubicBezTo>
                              <a:lnTo>
                                <a:pt x="0" y="555120"/>
                              </a:lnTo>
                              <a:lnTo>
                                <a:pt x="0" y="1"/>
                              </a:lnTo>
                              <a:lnTo>
                                <a:pt x="57" y="0"/>
                              </a:lnTo>
                              <a:close/>
                            </a:path>
                          </a:pathLst>
                        </a:custGeom>
                        <a:solidFill>
                          <a:srgbClr val="58AAD6"/>
                        </a:solidFill>
                        <a:ln w="0" cap="flat">
                          <a:noFill/>
                          <a:miter lim="127000"/>
                        </a:ln>
                        <a:effectLst/>
                      </wps:spPr>
                      <wps:bodyPr/>
                    </wps:wsp>
                    <wps:wsp>
                      <wps:cNvPr id="59" name="Shape 59"/>
                      <wps:cNvSpPr/>
                      <wps:spPr>
                        <a:xfrm>
                          <a:off x="233171" y="1669617"/>
                          <a:ext cx="275412" cy="187046"/>
                        </a:xfrm>
                        <a:custGeom>
                          <a:avLst/>
                          <a:gdLst/>
                          <a:ahLst/>
                          <a:cxnLst/>
                          <a:rect l="0" t="0" r="0" b="0"/>
                          <a:pathLst>
                            <a:path w="275412" h="187046">
                              <a:moveTo>
                                <a:pt x="54635" y="0"/>
                              </a:moveTo>
                              <a:lnTo>
                                <a:pt x="117488" y="8522"/>
                              </a:lnTo>
                              <a:lnTo>
                                <a:pt x="109157" y="70066"/>
                              </a:lnTo>
                              <a:lnTo>
                                <a:pt x="69583" y="64694"/>
                              </a:lnTo>
                              <a:lnTo>
                                <a:pt x="64465" y="102502"/>
                              </a:lnTo>
                              <a:lnTo>
                                <a:pt x="205588" y="121628"/>
                              </a:lnTo>
                              <a:lnTo>
                                <a:pt x="210706" y="83820"/>
                              </a:lnTo>
                              <a:lnTo>
                                <a:pt x="170256" y="78346"/>
                              </a:lnTo>
                              <a:lnTo>
                                <a:pt x="178600" y="16802"/>
                              </a:lnTo>
                              <a:lnTo>
                                <a:pt x="244983" y="25794"/>
                              </a:lnTo>
                              <a:lnTo>
                                <a:pt x="275412" y="68872"/>
                              </a:lnTo>
                              <a:lnTo>
                                <a:pt x="264198" y="151511"/>
                              </a:lnTo>
                              <a:lnTo>
                                <a:pt x="225819" y="187046"/>
                              </a:lnTo>
                              <a:lnTo>
                                <a:pt x="33706" y="161011"/>
                              </a:lnTo>
                              <a:lnTo>
                                <a:pt x="0" y="115710"/>
                              </a:lnTo>
                              <a:lnTo>
                                <a:pt x="11201" y="33058"/>
                              </a:lnTo>
                              <a:lnTo>
                                <a:pt x="54635" y="0"/>
                              </a:lnTo>
                              <a:close/>
                            </a:path>
                          </a:pathLst>
                        </a:custGeom>
                        <a:solidFill>
                          <a:srgbClr val="FFFEFD"/>
                        </a:solidFill>
                        <a:ln w="0" cap="flat">
                          <a:noFill/>
                          <a:miter lim="127000"/>
                        </a:ln>
                        <a:effectLst/>
                      </wps:spPr>
                      <wps:bodyPr/>
                    </wps:wsp>
                    <wps:wsp>
                      <wps:cNvPr id="60" name="Shape 60"/>
                      <wps:cNvSpPr/>
                      <wps:spPr>
                        <a:xfrm>
                          <a:off x="263638" y="1440433"/>
                          <a:ext cx="121272" cy="178805"/>
                        </a:xfrm>
                        <a:custGeom>
                          <a:avLst/>
                          <a:gdLst/>
                          <a:ahLst/>
                          <a:cxnLst/>
                          <a:rect l="0" t="0" r="0" b="0"/>
                          <a:pathLst>
                            <a:path w="121272" h="178805">
                              <a:moveTo>
                                <a:pt x="41897" y="0"/>
                              </a:moveTo>
                              <a:lnTo>
                                <a:pt x="101803" y="16396"/>
                              </a:lnTo>
                              <a:lnTo>
                                <a:pt x="97358" y="32652"/>
                              </a:lnTo>
                              <a:lnTo>
                                <a:pt x="121272" y="35436"/>
                              </a:lnTo>
                              <a:lnTo>
                                <a:pt x="121272" y="97371"/>
                              </a:lnTo>
                              <a:lnTo>
                                <a:pt x="80963" y="92558"/>
                              </a:lnTo>
                              <a:lnTo>
                                <a:pt x="121272" y="110577"/>
                              </a:lnTo>
                              <a:lnTo>
                                <a:pt x="121272" y="178805"/>
                              </a:lnTo>
                              <a:lnTo>
                                <a:pt x="64351" y="153314"/>
                              </a:lnTo>
                              <a:lnTo>
                                <a:pt x="59906" y="169583"/>
                              </a:lnTo>
                              <a:lnTo>
                                <a:pt x="0" y="153188"/>
                              </a:lnTo>
                              <a:lnTo>
                                <a:pt x="41897" y="0"/>
                              </a:lnTo>
                              <a:close/>
                            </a:path>
                          </a:pathLst>
                        </a:custGeom>
                        <a:solidFill>
                          <a:srgbClr val="FFFEFD"/>
                        </a:solidFill>
                        <a:ln w="0" cap="flat">
                          <a:noFill/>
                          <a:miter lim="127000"/>
                        </a:ln>
                        <a:effectLst/>
                      </wps:spPr>
                      <wps:bodyPr/>
                    </wps:wsp>
                    <wps:wsp>
                      <wps:cNvPr id="61" name="Shape 61"/>
                      <wps:cNvSpPr/>
                      <wps:spPr>
                        <a:xfrm>
                          <a:off x="384910" y="1467128"/>
                          <a:ext cx="185712" cy="223495"/>
                        </a:xfrm>
                        <a:custGeom>
                          <a:avLst/>
                          <a:gdLst/>
                          <a:ahLst/>
                          <a:cxnLst/>
                          <a:rect l="0" t="0" r="0" b="0"/>
                          <a:pathLst>
                            <a:path w="185712" h="223495">
                              <a:moveTo>
                                <a:pt x="125806" y="0"/>
                              </a:moveTo>
                              <a:lnTo>
                                <a:pt x="185712" y="16383"/>
                              </a:lnTo>
                              <a:lnTo>
                                <a:pt x="159258" y="113081"/>
                              </a:lnTo>
                              <a:lnTo>
                                <a:pt x="99352" y="96698"/>
                              </a:lnTo>
                              <a:lnTo>
                                <a:pt x="103226" y="82575"/>
                              </a:lnTo>
                              <a:lnTo>
                                <a:pt x="81750" y="80378"/>
                              </a:lnTo>
                              <a:lnTo>
                                <a:pt x="71920" y="116332"/>
                              </a:lnTo>
                              <a:lnTo>
                                <a:pt x="91516" y="125374"/>
                              </a:lnTo>
                              <a:lnTo>
                                <a:pt x="95606" y="110401"/>
                              </a:lnTo>
                              <a:lnTo>
                                <a:pt x="155512" y="126784"/>
                              </a:lnTo>
                              <a:lnTo>
                                <a:pt x="129070" y="223495"/>
                              </a:lnTo>
                              <a:lnTo>
                                <a:pt x="69164" y="207112"/>
                              </a:lnTo>
                              <a:lnTo>
                                <a:pt x="75006" y="185699"/>
                              </a:lnTo>
                              <a:lnTo>
                                <a:pt x="0" y="152110"/>
                              </a:lnTo>
                              <a:lnTo>
                                <a:pt x="0" y="83881"/>
                              </a:lnTo>
                              <a:lnTo>
                                <a:pt x="33871" y="99022"/>
                              </a:lnTo>
                              <a:lnTo>
                                <a:pt x="40310" y="75489"/>
                              </a:lnTo>
                              <a:lnTo>
                                <a:pt x="0" y="70676"/>
                              </a:lnTo>
                              <a:lnTo>
                                <a:pt x="0" y="8741"/>
                              </a:lnTo>
                              <a:lnTo>
                                <a:pt x="119609" y="22670"/>
                              </a:lnTo>
                              <a:lnTo>
                                <a:pt x="125806" y="0"/>
                              </a:lnTo>
                              <a:close/>
                            </a:path>
                          </a:pathLst>
                        </a:custGeom>
                        <a:solidFill>
                          <a:srgbClr val="FFFEFD"/>
                        </a:solidFill>
                        <a:ln w="0" cap="flat">
                          <a:noFill/>
                          <a:miter lim="127000"/>
                        </a:ln>
                        <a:effectLst/>
                      </wps:spPr>
                      <wps:bodyPr/>
                    </wps:wsp>
                    <wps:wsp>
                      <wps:cNvPr id="62" name="Shape 62"/>
                      <wps:cNvSpPr/>
                      <wps:spPr>
                        <a:xfrm>
                          <a:off x="331278" y="1213530"/>
                          <a:ext cx="115983" cy="180368"/>
                        </a:xfrm>
                        <a:custGeom>
                          <a:avLst/>
                          <a:gdLst/>
                          <a:ahLst/>
                          <a:cxnLst/>
                          <a:rect l="0" t="0" r="0" b="0"/>
                          <a:pathLst>
                            <a:path w="115983" h="180368">
                              <a:moveTo>
                                <a:pt x="106756" y="0"/>
                              </a:moveTo>
                              <a:lnTo>
                                <a:pt x="115983" y="4045"/>
                              </a:lnTo>
                              <a:lnTo>
                                <a:pt x="115983" y="71867"/>
                              </a:lnTo>
                              <a:lnTo>
                                <a:pt x="104978" y="67043"/>
                              </a:lnTo>
                              <a:lnTo>
                                <a:pt x="90018" y="101168"/>
                              </a:lnTo>
                              <a:lnTo>
                                <a:pt x="115983" y="112550"/>
                              </a:lnTo>
                              <a:lnTo>
                                <a:pt x="115983" y="180368"/>
                              </a:lnTo>
                              <a:lnTo>
                                <a:pt x="65075" y="158052"/>
                              </a:lnTo>
                              <a:lnTo>
                                <a:pt x="56883" y="176746"/>
                              </a:lnTo>
                              <a:lnTo>
                                <a:pt x="0" y="151803"/>
                              </a:lnTo>
                              <a:lnTo>
                                <a:pt x="53848" y="28994"/>
                              </a:lnTo>
                              <a:lnTo>
                                <a:pt x="106756" y="0"/>
                              </a:lnTo>
                              <a:close/>
                            </a:path>
                          </a:pathLst>
                        </a:custGeom>
                        <a:solidFill>
                          <a:srgbClr val="FFFEFD"/>
                        </a:solidFill>
                        <a:ln w="0" cap="flat">
                          <a:noFill/>
                          <a:miter lim="127000"/>
                        </a:ln>
                        <a:effectLst/>
                      </wps:spPr>
                      <wps:bodyPr/>
                    </wps:wsp>
                    <wps:wsp>
                      <wps:cNvPr id="63" name="Shape 63"/>
                      <wps:cNvSpPr/>
                      <wps:spPr>
                        <a:xfrm>
                          <a:off x="447261" y="1217575"/>
                          <a:ext cx="209785" cy="254806"/>
                        </a:xfrm>
                        <a:custGeom>
                          <a:avLst/>
                          <a:gdLst/>
                          <a:ahLst/>
                          <a:cxnLst/>
                          <a:rect l="0" t="0" r="0" b="0"/>
                          <a:pathLst>
                            <a:path w="209785" h="254806">
                              <a:moveTo>
                                <a:pt x="0" y="0"/>
                              </a:moveTo>
                              <a:lnTo>
                                <a:pt x="51315" y="22498"/>
                              </a:lnTo>
                              <a:lnTo>
                                <a:pt x="65195" y="69272"/>
                              </a:lnTo>
                              <a:lnTo>
                                <a:pt x="107779" y="47263"/>
                              </a:lnTo>
                              <a:lnTo>
                                <a:pt x="144355" y="63278"/>
                              </a:lnTo>
                              <a:lnTo>
                                <a:pt x="153308" y="43961"/>
                              </a:lnTo>
                              <a:lnTo>
                                <a:pt x="209785" y="68713"/>
                              </a:lnTo>
                              <a:lnTo>
                                <a:pt x="176295" y="145104"/>
                              </a:lnTo>
                              <a:lnTo>
                                <a:pt x="82848" y="104134"/>
                              </a:lnTo>
                              <a:lnTo>
                                <a:pt x="67888" y="138258"/>
                              </a:lnTo>
                              <a:lnTo>
                                <a:pt x="161347" y="179241"/>
                              </a:lnTo>
                              <a:lnTo>
                                <a:pt x="128213" y="254806"/>
                              </a:lnTo>
                              <a:lnTo>
                                <a:pt x="71330" y="229876"/>
                              </a:lnTo>
                              <a:lnTo>
                                <a:pt x="79521" y="211182"/>
                              </a:lnTo>
                              <a:lnTo>
                                <a:pt x="0" y="176323"/>
                              </a:lnTo>
                              <a:lnTo>
                                <a:pt x="0" y="108505"/>
                              </a:lnTo>
                              <a:lnTo>
                                <a:pt x="11005" y="113328"/>
                              </a:lnTo>
                              <a:lnTo>
                                <a:pt x="25965" y="79204"/>
                              </a:lnTo>
                              <a:lnTo>
                                <a:pt x="0" y="67822"/>
                              </a:lnTo>
                              <a:lnTo>
                                <a:pt x="0" y="0"/>
                              </a:lnTo>
                              <a:close/>
                            </a:path>
                          </a:pathLst>
                        </a:custGeom>
                        <a:solidFill>
                          <a:srgbClr val="FFFEFD"/>
                        </a:solidFill>
                        <a:ln w="0" cap="flat">
                          <a:noFill/>
                          <a:miter lim="127000"/>
                        </a:ln>
                        <a:effectLst/>
                      </wps:spPr>
                      <wps:bodyPr/>
                    </wps:wsp>
                    <wps:wsp>
                      <wps:cNvPr id="64" name="Shape 64"/>
                      <wps:cNvSpPr/>
                      <wps:spPr>
                        <a:xfrm>
                          <a:off x="435442" y="1003767"/>
                          <a:ext cx="165773" cy="213558"/>
                        </a:xfrm>
                        <a:custGeom>
                          <a:avLst/>
                          <a:gdLst/>
                          <a:ahLst/>
                          <a:cxnLst/>
                          <a:rect l="0" t="0" r="0" b="0"/>
                          <a:pathLst>
                            <a:path w="165773" h="213558">
                              <a:moveTo>
                                <a:pt x="127762" y="0"/>
                              </a:moveTo>
                              <a:lnTo>
                                <a:pt x="165773" y="23405"/>
                              </a:lnTo>
                              <a:lnTo>
                                <a:pt x="165773" y="96339"/>
                              </a:lnTo>
                              <a:lnTo>
                                <a:pt x="115214" y="65214"/>
                              </a:lnTo>
                              <a:lnTo>
                                <a:pt x="95440" y="97320"/>
                              </a:lnTo>
                              <a:lnTo>
                                <a:pt x="165773" y="140618"/>
                              </a:lnTo>
                              <a:lnTo>
                                <a:pt x="165773" y="213558"/>
                              </a:lnTo>
                              <a:lnTo>
                                <a:pt x="62891" y="150215"/>
                              </a:lnTo>
                              <a:lnTo>
                                <a:pt x="52896" y="166459"/>
                              </a:lnTo>
                              <a:lnTo>
                                <a:pt x="0" y="133896"/>
                              </a:lnTo>
                              <a:lnTo>
                                <a:pt x="74701" y="12547"/>
                              </a:lnTo>
                              <a:lnTo>
                                <a:pt x="127762" y="0"/>
                              </a:lnTo>
                              <a:close/>
                            </a:path>
                          </a:pathLst>
                        </a:custGeom>
                        <a:solidFill>
                          <a:srgbClr val="FFFEFD"/>
                        </a:solidFill>
                        <a:ln w="0" cap="flat">
                          <a:noFill/>
                          <a:miter lim="127000"/>
                        </a:ln>
                        <a:effectLst/>
                      </wps:spPr>
                      <wps:bodyPr/>
                    </wps:wsp>
                    <wps:wsp>
                      <wps:cNvPr id="65" name="Shape 65"/>
                      <wps:cNvSpPr/>
                      <wps:spPr>
                        <a:xfrm>
                          <a:off x="601216" y="1027172"/>
                          <a:ext cx="136360" cy="250509"/>
                        </a:xfrm>
                        <a:custGeom>
                          <a:avLst/>
                          <a:gdLst/>
                          <a:ahLst/>
                          <a:cxnLst/>
                          <a:rect l="0" t="0" r="0" b="0"/>
                          <a:pathLst>
                            <a:path w="136360" h="250509">
                              <a:moveTo>
                                <a:pt x="0" y="0"/>
                              </a:moveTo>
                              <a:lnTo>
                                <a:pt x="125552" y="77306"/>
                              </a:lnTo>
                              <a:lnTo>
                                <a:pt x="136360" y="129161"/>
                              </a:lnTo>
                              <a:lnTo>
                                <a:pt x="61646" y="250509"/>
                              </a:lnTo>
                              <a:lnTo>
                                <a:pt x="8763" y="217946"/>
                              </a:lnTo>
                              <a:lnTo>
                                <a:pt x="18758" y="201703"/>
                              </a:lnTo>
                              <a:lnTo>
                                <a:pt x="0" y="190154"/>
                              </a:lnTo>
                              <a:lnTo>
                                <a:pt x="0" y="117213"/>
                              </a:lnTo>
                              <a:lnTo>
                                <a:pt x="50559" y="148337"/>
                              </a:lnTo>
                              <a:lnTo>
                                <a:pt x="70333" y="116232"/>
                              </a:lnTo>
                              <a:lnTo>
                                <a:pt x="0" y="72934"/>
                              </a:lnTo>
                              <a:lnTo>
                                <a:pt x="0" y="0"/>
                              </a:lnTo>
                              <a:close/>
                            </a:path>
                          </a:pathLst>
                        </a:custGeom>
                        <a:solidFill>
                          <a:srgbClr val="FFFEFD"/>
                        </a:solidFill>
                        <a:ln w="0" cap="flat">
                          <a:noFill/>
                          <a:miter lim="127000"/>
                        </a:ln>
                        <a:effectLst/>
                      </wps:spPr>
                      <wps:bodyPr/>
                    </wps:wsp>
                    <wps:wsp>
                      <wps:cNvPr id="66" name="Shape 66"/>
                      <wps:cNvSpPr/>
                      <wps:spPr>
                        <a:xfrm>
                          <a:off x="654787" y="762852"/>
                          <a:ext cx="253149" cy="251206"/>
                        </a:xfrm>
                        <a:custGeom>
                          <a:avLst/>
                          <a:gdLst/>
                          <a:ahLst/>
                          <a:cxnLst/>
                          <a:rect l="0" t="0" r="0" b="0"/>
                          <a:pathLst>
                            <a:path w="253149" h="251206">
                              <a:moveTo>
                                <a:pt x="110744" y="0"/>
                              </a:moveTo>
                              <a:lnTo>
                                <a:pt x="157594" y="42761"/>
                              </a:lnTo>
                              <a:lnTo>
                                <a:pt x="115735" y="88646"/>
                              </a:lnTo>
                              <a:lnTo>
                                <a:pt x="86246" y="61722"/>
                              </a:lnTo>
                              <a:lnTo>
                                <a:pt x="60528" y="89903"/>
                              </a:lnTo>
                              <a:lnTo>
                                <a:pt x="165710" y="185903"/>
                              </a:lnTo>
                              <a:lnTo>
                                <a:pt x="191427" y="157721"/>
                              </a:lnTo>
                              <a:lnTo>
                                <a:pt x="161277" y="130200"/>
                              </a:lnTo>
                              <a:lnTo>
                                <a:pt x="203149" y="84328"/>
                              </a:lnTo>
                              <a:lnTo>
                                <a:pt x="252628" y="129489"/>
                              </a:lnTo>
                              <a:lnTo>
                                <a:pt x="253149" y="182220"/>
                              </a:lnTo>
                              <a:lnTo>
                                <a:pt x="196939" y="243827"/>
                              </a:lnTo>
                              <a:lnTo>
                                <a:pt x="145136" y="251206"/>
                              </a:lnTo>
                              <a:lnTo>
                                <a:pt x="1956" y="120536"/>
                              </a:lnTo>
                              <a:lnTo>
                                <a:pt x="0" y="64097"/>
                              </a:lnTo>
                              <a:lnTo>
                                <a:pt x="56210" y="2489"/>
                              </a:lnTo>
                              <a:lnTo>
                                <a:pt x="110744" y="0"/>
                              </a:lnTo>
                              <a:close/>
                            </a:path>
                          </a:pathLst>
                        </a:custGeom>
                        <a:solidFill>
                          <a:srgbClr val="FFFEFD"/>
                        </a:solidFill>
                        <a:ln w="0" cap="flat">
                          <a:noFill/>
                          <a:miter lim="127000"/>
                        </a:ln>
                        <a:effectLst/>
                      </wps:spPr>
                      <wps:bodyPr/>
                    </wps:wsp>
                    <wps:wsp>
                      <wps:cNvPr id="67" name="Shape 67"/>
                      <wps:cNvSpPr/>
                      <wps:spPr>
                        <a:xfrm>
                          <a:off x="799586" y="620337"/>
                          <a:ext cx="122739" cy="253316"/>
                        </a:xfrm>
                        <a:custGeom>
                          <a:avLst/>
                          <a:gdLst/>
                          <a:ahLst/>
                          <a:cxnLst/>
                          <a:rect l="0" t="0" r="0" b="0"/>
                          <a:pathLst>
                            <a:path w="122739" h="253316">
                              <a:moveTo>
                                <a:pt x="68085" y="0"/>
                              </a:moveTo>
                              <a:lnTo>
                                <a:pt x="122504" y="4089"/>
                              </a:lnTo>
                              <a:lnTo>
                                <a:pt x="122739" y="4363"/>
                              </a:lnTo>
                              <a:lnTo>
                                <a:pt x="122739" y="99574"/>
                              </a:lnTo>
                              <a:lnTo>
                                <a:pt x="90767" y="62408"/>
                              </a:lnTo>
                              <a:lnTo>
                                <a:pt x="61836" y="87287"/>
                              </a:lnTo>
                              <a:lnTo>
                                <a:pt x="122739" y="158084"/>
                              </a:lnTo>
                              <a:lnTo>
                                <a:pt x="122739" y="253316"/>
                              </a:lnTo>
                              <a:lnTo>
                                <a:pt x="0" y="110642"/>
                              </a:lnTo>
                              <a:lnTo>
                                <a:pt x="4851" y="54394"/>
                              </a:lnTo>
                              <a:lnTo>
                                <a:pt x="68085" y="0"/>
                              </a:lnTo>
                              <a:close/>
                            </a:path>
                          </a:pathLst>
                        </a:custGeom>
                        <a:solidFill>
                          <a:srgbClr val="FFFEFD"/>
                        </a:solidFill>
                        <a:ln w="0" cap="flat">
                          <a:noFill/>
                          <a:miter lim="127000"/>
                        </a:ln>
                        <a:effectLst/>
                      </wps:spPr>
                      <wps:bodyPr/>
                    </wps:wsp>
                    <wps:wsp>
                      <wps:cNvPr id="68" name="Shape 68"/>
                      <wps:cNvSpPr/>
                      <wps:spPr>
                        <a:xfrm>
                          <a:off x="922325" y="624699"/>
                          <a:ext cx="125051" cy="253257"/>
                        </a:xfrm>
                        <a:custGeom>
                          <a:avLst/>
                          <a:gdLst/>
                          <a:ahLst/>
                          <a:cxnLst/>
                          <a:rect l="0" t="0" r="0" b="0"/>
                          <a:pathLst>
                            <a:path w="125051" h="253257">
                              <a:moveTo>
                                <a:pt x="0" y="0"/>
                              </a:moveTo>
                              <a:lnTo>
                                <a:pt x="125051" y="145332"/>
                              </a:lnTo>
                              <a:lnTo>
                                <a:pt x="119234" y="197745"/>
                              </a:lnTo>
                              <a:lnTo>
                                <a:pt x="56001" y="252139"/>
                              </a:lnTo>
                              <a:lnTo>
                                <a:pt x="3702" y="253257"/>
                              </a:lnTo>
                              <a:lnTo>
                                <a:pt x="0" y="248953"/>
                              </a:lnTo>
                              <a:lnTo>
                                <a:pt x="0" y="153721"/>
                              </a:lnTo>
                              <a:lnTo>
                                <a:pt x="31972" y="190887"/>
                              </a:lnTo>
                              <a:lnTo>
                                <a:pt x="60903" y="166008"/>
                              </a:lnTo>
                              <a:lnTo>
                                <a:pt x="0" y="95211"/>
                              </a:lnTo>
                              <a:lnTo>
                                <a:pt x="0" y="0"/>
                              </a:lnTo>
                              <a:close/>
                            </a:path>
                          </a:pathLst>
                        </a:custGeom>
                        <a:solidFill>
                          <a:srgbClr val="FFFEFD"/>
                        </a:solidFill>
                        <a:ln w="0" cap="flat">
                          <a:noFill/>
                          <a:miter lim="127000"/>
                        </a:ln>
                        <a:effectLst/>
                      </wps:spPr>
                      <wps:bodyPr/>
                    </wps:wsp>
                    <wps:wsp>
                      <wps:cNvPr id="69" name="Shape 69"/>
                      <wps:cNvSpPr/>
                      <wps:spPr>
                        <a:xfrm>
                          <a:off x="936212" y="447552"/>
                          <a:ext cx="289700" cy="308026"/>
                        </a:xfrm>
                        <a:custGeom>
                          <a:avLst/>
                          <a:gdLst/>
                          <a:ahLst/>
                          <a:cxnLst/>
                          <a:rect l="0" t="0" r="0" b="0"/>
                          <a:pathLst>
                            <a:path w="289700" h="308026">
                              <a:moveTo>
                                <a:pt x="181242" y="0"/>
                              </a:moveTo>
                              <a:lnTo>
                                <a:pt x="215036" y="52095"/>
                              </a:lnTo>
                              <a:lnTo>
                                <a:pt x="198666" y="62725"/>
                              </a:lnTo>
                              <a:lnTo>
                                <a:pt x="289700" y="203035"/>
                              </a:lnTo>
                              <a:lnTo>
                                <a:pt x="276873" y="254178"/>
                              </a:lnTo>
                              <a:lnTo>
                                <a:pt x="193891" y="308026"/>
                              </a:lnTo>
                              <a:lnTo>
                                <a:pt x="141910" y="302082"/>
                              </a:lnTo>
                              <a:lnTo>
                                <a:pt x="49429" y="159563"/>
                              </a:lnTo>
                              <a:lnTo>
                                <a:pt x="33795" y="169697"/>
                              </a:lnTo>
                              <a:lnTo>
                                <a:pt x="0" y="117589"/>
                              </a:lnTo>
                              <a:lnTo>
                                <a:pt x="84100" y="63030"/>
                              </a:lnTo>
                              <a:lnTo>
                                <a:pt x="117907" y="115126"/>
                              </a:lnTo>
                              <a:lnTo>
                                <a:pt x="101537" y="125743"/>
                              </a:lnTo>
                              <a:lnTo>
                                <a:pt x="178321" y="244094"/>
                              </a:lnTo>
                              <a:lnTo>
                                <a:pt x="223355" y="214871"/>
                              </a:lnTo>
                              <a:lnTo>
                                <a:pt x="146558" y="96533"/>
                              </a:lnTo>
                              <a:lnTo>
                                <a:pt x="130924" y="106680"/>
                              </a:lnTo>
                              <a:lnTo>
                                <a:pt x="97130" y="54572"/>
                              </a:lnTo>
                              <a:lnTo>
                                <a:pt x="181242" y="0"/>
                              </a:lnTo>
                              <a:close/>
                            </a:path>
                          </a:pathLst>
                        </a:custGeom>
                        <a:solidFill>
                          <a:srgbClr val="FFFEFD"/>
                        </a:solidFill>
                        <a:ln w="0" cap="flat">
                          <a:noFill/>
                          <a:miter lim="127000"/>
                        </a:ln>
                        <a:effectLst/>
                      </wps:spPr>
                      <wps:bodyPr/>
                    </wps:wsp>
                    <wps:wsp>
                      <wps:cNvPr id="70" name="Shape 70"/>
                      <wps:cNvSpPr/>
                      <wps:spPr>
                        <a:xfrm>
                          <a:off x="1163504" y="338027"/>
                          <a:ext cx="276022" cy="326111"/>
                        </a:xfrm>
                        <a:custGeom>
                          <a:avLst/>
                          <a:gdLst/>
                          <a:ahLst/>
                          <a:cxnLst/>
                          <a:rect l="0" t="0" r="0" b="0"/>
                          <a:pathLst>
                            <a:path w="276022" h="326111">
                              <a:moveTo>
                                <a:pt x="183299" y="0"/>
                              </a:moveTo>
                              <a:lnTo>
                                <a:pt x="209042" y="56515"/>
                              </a:lnTo>
                              <a:lnTo>
                                <a:pt x="191275" y="64618"/>
                              </a:lnTo>
                              <a:lnTo>
                                <a:pt x="276022" y="250736"/>
                              </a:lnTo>
                              <a:lnTo>
                                <a:pt x="214808" y="278613"/>
                              </a:lnTo>
                              <a:lnTo>
                                <a:pt x="147345" y="207937"/>
                              </a:lnTo>
                              <a:lnTo>
                                <a:pt x="185585" y="291922"/>
                              </a:lnTo>
                              <a:lnTo>
                                <a:pt x="110490" y="326111"/>
                              </a:lnTo>
                              <a:lnTo>
                                <a:pt x="84747" y="269583"/>
                              </a:lnTo>
                              <a:lnTo>
                                <a:pt x="103327" y="261125"/>
                              </a:lnTo>
                              <a:lnTo>
                                <a:pt x="44323" y="131534"/>
                              </a:lnTo>
                              <a:lnTo>
                                <a:pt x="25743" y="139979"/>
                              </a:lnTo>
                              <a:lnTo>
                                <a:pt x="0" y="83464"/>
                              </a:lnTo>
                              <a:lnTo>
                                <a:pt x="75501" y="49085"/>
                              </a:lnTo>
                              <a:lnTo>
                                <a:pt x="152400" y="129108"/>
                              </a:lnTo>
                              <a:lnTo>
                                <a:pt x="109017" y="33833"/>
                              </a:lnTo>
                              <a:lnTo>
                                <a:pt x="183299" y="0"/>
                              </a:lnTo>
                              <a:close/>
                            </a:path>
                          </a:pathLst>
                        </a:custGeom>
                        <a:solidFill>
                          <a:srgbClr val="FFFEFD"/>
                        </a:solidFill>
                        <a:ln w="0" cap="flat">
                          <a:noFill/>
                          <a:miter lim="127000"/>
                        </a:ln>
                        <a:effectLst/>
                      </wps:spPr>
                      <wps:bodyPr/>
                    </wps:wsp>
                    <wps:wsp>
                      <wps:cNvPr id="71" name="Shape 71"/>
                      <wps:cNvSpPr/>
                      <wps:spPr>
                        <a:xfrm>
                          <a:off x="1406700" y="285509"/>
                          <a:ext cx="210325" cy="279222"/>
                        </a:xfrm>
                        <a:custGeom>
                          <a:avLst/>
                          <a:gdLst/>
                          <a:ahLst/>
                          <a:cxnLst/>
                          <a:rect l="0" t="0" r="0" b="0"/>
                          <a:pathLst>
                            <a:path w="210325" h="279222">
                              <a:moveTo>
                                <a:pt x="106756" y="0"/>
                              </a:moveTo>
                              <a:lnTo>
                                <a:pt x="154800" y="25578"/>
                              </a:lnTo>
                              <a:lnTo>
                                <a:pt x="167323" y="66967"/>
                              </a:lnTo>
                              <a:lnTo>
                                <a:pt x="107874" y="84950"/>
                              </a:lnTo>
                              <a:lnTo>
                                <a:pt x="102222" y="66269"/>
                              </a:lnTo>
                              <a:lnTo>
                                <a:pt x="66116" y="77165"/>
                              </a:lnTo>
                              <a:lnTo>
                                <a:pt x="77813" y="115811"/>
                              </a:lnTo>
                              <a:lnTo>
                                <a:pt x="133439" y="98996"/>
                              </a:lnTo>
                              <a:lnTo>
                                <a:pt x="185687" y="127686"/>
                              </a:lnTo>
                              <a:lnTo>
                                <a:pt x="210325" y="209220"/>
                              </a:lnTo>
                              <a:lnTo>
                                <a:pt x="183909" y="255219"/>
                              </a:lnTo>
                              <a:lnTo>
                                <a:pt x="104508" y="279222"/>
                              </a:lnTo>
                              <a:lnTo>
                                <a:pt x="56236" y="259055"/>
                              </a:lnTo>
                              <a:lnTo>
                                <a:pt x="42240" y="212763"/>
                              </a:lnTo>
                              <a:lnTo>
                                <a:pt x="101689" y="194805"/>
                              </a:lnTo>
                              <a:lnTo>
                                <a:pt x="107340" y="213487"/>
                              </a:lnTo>
                              <a:lnTo>
                                <a:pt x="143434" y="202565"/>
                              </a:lnTo>
                              <a:lnTo>
                                <a:pt x="131877" y="164351"/>
                              </a:lnTo>
                              <a:lnTo>
                                <a:pt x="85471" y="177927"/>
                              </a:lnTo>
                              <a:lnTo>
                                <a:pt x="24016" y="152463"/>
                              </a:lnTo>
                              <a:lnTo>
                                <a:pt x="0" y="73063"/>
                              </a:lnTo>
                              <a:lnTo>
                                <a:pt x="27343" y="24016"/>
                              </a:lnTo>
                              <a:lnTo>
                                <a:pt x="106756" y="0"/>
                              </a:lnTo>
                              <a:close/>
                            </a:path>
                          </a:pathLst>
                        </a:custGeom>
                        <a:solidFill>
                          <a:srgbClr val="FFFEFD"/>
                        </a:solidFill>
                        <a:ln w="0" cap="flat">
                          <a:noFill/>
                          <a:miter lim="127000"/>
                        </a:ln>
                        <a:effectLst/>
                      </wps:spPr>
                      <wps:bodyPr/>
                    </wps:wsp>
                    <wps:wsp>
                      <wps:cNvPr id="72" name="Shape 72"/>
                      <wps:cNvSpPr/>
                      <wps:spPr>
                        <a:xfrm>
                          <a:off x="1599090" y="232011"/>
                          <a:ext cx="224053" cy="293179"/>
                        </a:xfrm>
                        <a:custGeom>
                          <a:avLst/>
                          <a:gdLst/>
                          <a:ahLst/>
                          <a:cxnLst/>
                          <a:rect l="0" t="0" r="0" b="0"/>
                          <a:pathLst>
                            <a:path w="224053" h="293179">
                              <a:moveTo>
                                <a:pt x="179807" y="0"/>
                              </a:moveTo>
                              <a:lnTo>
                                <a:pt x="193358" y="80493"/>
                              </a:lnTo>
                              <a:lnTo>
                                <a:pt x="132106" y="90792"/>
                              </a:lnTo>
                              <a:lnTo>
                                <a:pt x="128867" y="71552"/>
                              </a:lnTo>
                              <a:lnTo>
                                <a:pt x="91681" y="77813"/>
                              </a:lnTo>
                              <a:lnTo>
                                <a:pt x="98374" y="117615"/>
                              </a:lnTo>
                              <a:lnTo>
                                <a:pt x="164884" y="106426"/>
                              </a:lnTo>
                              <a:lnTo>
                                <a:pt x="175184" y="167678"/>
                              </a:lnTo>
                              <a:cubicBezTo>
                                <a:pt x="166726" y="169101"/>
                                <a:pt x="160096" y="170218"/>
                                <a:pt x="155283" y="171018"/>
                              </a:cubicBezTo>
                              <a:cubicBezTo>
                                <a:pt x="150470" y="171831"/>
                                <a:pt x="145936" y="172529"/>
                                <a:pt x="141681" y="173088"/>
                              </a:cubicBezTo>
                              <a:cubicBezTo>
                                <a:pt x="137427" y="173660"/>
                                <a:pt x="132893" y="174346"/>
                                <a:pt x="128080" y="175158"/>
                              </a:cubicBezTo>
                              <a:cubicBezTo>
                                <a:pt x="123279" y="175971"/>
                                <a:pt x="116777" y="177051"/>
                                <a:pt x="108610" y="178422"/>
                              </a:cubicBezTo>
                              <a:lnTo>
                                <a:pt x="115316" y="218237"/>
                              </a:lnTo>
                              <a:lnTo>
                                <a:pt x="152502" y="211976"/>
                              </a:lnTo>
                              <a:lnTo>
                                <a:pt x="149263" y="192723"/>
                              </a:lnTo>
                              <a:lnTo>
                                <a:pt x="210503" y="182423"/>
                              </a:lnTo>
                              <a:lnTo>
                                <a:pt x="224053" y="262915"/>
                              </a:lnTo>
                              <a:lnTo>
                                <a:pt x="44260" y="293179"/>
                              </a:lnTo>
                              <a:lnTo>
                                <a:pt x="33947" y="231927"/>
                              </a:lnTo>
                              <a:lnTo>
                                <a:pt x="54064" y="228536"/>
                              </a:lnTo>
                              <a:lnTo>
                                <a:pt x="30429" y="88113"/>
                              </a:lnTo>
                              <a:lnTo>
                                <a:pt x="10313" y="91504"/>
                              </a:lnTo>
                              <a:lnTo>
                                <a:pt x="0" y="30251"/>
                              </a:lnTo>
                              <a:lnTo>
                                <a:pt x="179807" y="0"/>
                              </a:lnTo>
                              <a:close/>
                            </a:path>
                          </a:pathLst>
                        </a:custGeom>
                        <a:solidFill>
                          <a:srgbClr val="FFFEFD"/>
                        </a:solidFill>
                        <a:ln w="0" cap="flat">
                          <a:noFill/>
                          <a:miter lim="127000"/>
                        </a:ln>
                        <a:effectLst/>
                      </wps:spPr>
                      <wps:bodyPr/>
                    </wps:wsp>
                    <wps:wsp>
                      <wps:cNvPr id="73" name="Shape 73"/>
                      <wps:cNvSpPr/>
                      <wps:spPr>
                        <a:xfrm>
                          <a:off x="1834067" y="223228"/>
                          <a:ext cx="191059" cy="269989"/>
                        </a:xfrm>
                        <a:custGeom>
                          <a:avLst/>
                          <a:gdLst/>
                          <a:ahLst/>
                          <a:cxnLst/>
                          <a:rect l="0" t="0" r="0" b="0"/>
                          <a:pathLst>
                            <a:path w="191059" h="269989">
                              <a:moveTo>
                                <a:pt x="101537" y="0"/>
                              </a:moveTo>
                              <a:lnTo>
                                <a:pt x="103696" y="62065"/>
                              </a:lnTo>
                              <a:lnTo>
                                <a:pt x="84176" y="62751"/>
                              </a:lnTo>
                              <a:lnTo>
                                <a:pt x="89141" y="205067"/>
                              </a:lnTo>
                              <a:lnTo>
                                <a:pt x="126835" y="203759"/>
                              </a:lnTo>
                              <a:lnTo>
                                <a:pt x="126149" y="184239"/>
                              </a:lnTo>
                              <a:lnTo>
                                <a:pt x="188214" y="182080"/>
                              </a:lnTo>
                              <a:lnTo>
                                <a:pt x="191059" y="263665"/>
                              </a:lnTo>
                              <a:lnTo>
                                <a:pt x="9284" y="269989"/>
                              </a:lnTo>
                              <a:lnTo>
                                <a:pt x="7125" y="207924"/>
                              </a:lnTo>
                              <a:lnTo>
                                <a:pt x="27064" y="207226"/>
                              </a:lnTo>
                              <a:lnTo>
                                <a:pt x="22111" y="64910"/>
                              </a:lnTo>
                              <a:lnTo>
                                <a:pt x="2159" y="65608"/>
                              </a:lnTo>
                              <a:lnTo>
                                <a:pt x="0" y="3543"/>
                              </a:lnTo>
                              <a:lnTo>
                                <a:pt x="101537" y="0"/>
                              </a:lnTo>
                              <a:close/>
                            </a:path>
                          </a:pathLst>
                        </a:custGeom>
                        <a:solidFill>
                          <a:srgbClr val="FFFEFD"/>
                        </a:solidFill>
                        <a:ln w="0" cap="flat">
                          <a:noFill/>
                          <a:miter lim="127000"/>
                        </a:ln>
                        <a:effectLst/>
                      </wps:spPr>
                      <wps:bodyPr/>
                    </wps:wsp>
                    <wps:wsp>
                      <wps:cNvPr id="74" name="Shape 74"/>
                      <wps:cNvSpPr/>
                      <wps:spPr>
                        <a:xfrm>
                          <a:off x="2037514" y="222992"/>
                          <a:ext cx="118428" cy="273342"/>
                        </a:xfrm>
                        <a:custGeom>
                          <a:avLst/>
                          <a:gdLst/>
                          <a:ahLst/>
                          <a:cxnLst/>
                          <a:rect l="0" t="0" r="0" b="0"/>
                          <a:pathLst>
                            <a:path w="118428" h="273342">
                              <a:moveTo>
                                <a:pt x="18415" y="0"/>
                              </a:moveTo>
                              <a:lnTo>
                                <a:pt x="118428" y="6922"/>
                              </a:lnTo>
                              <a:lnTo>
                                <a:pt x="114148" y="68885"/>
                              </a:lnTo>
                              <a:lnTo>
                                <a:pt x="95123" y="67564"/>
                              </a:lnTo>
                              <a:lnTo>
                                <a:pt x="85268" y="210071"/>
                              </a:lnTo>
                              <a:lnTo>
                                <a:pt x="104292" y="211392"/>
                              </a:lnTo>
                              <a:lnTo>
                                <a:pt x="100013" y="273342"/>
                              </a:lnTo>
                              <a:lnTo>
                                <a:pt x="0" y="266433"/>
                              </a:lnTo>
                              <a:lnTo>
                                <a:pt x="4280" y="204470"/>
                              </a:lnTo>
                              <a:lnTo>
                                <a:pt x="23317" y="205791"/>
                              </a:lnTo>
                              <a:lnTo>
                                <a:pt x="33160" y="63284"/>
                              </a:lnTo>
                              <a:lnTo>
                                <a:pt x="14135" y="61963"/>
                              </a:lnTo>
                              <a:lnTo>
                                <a:pt x="18415" y="0"/>
                              </a:lnTo>
                              <a:close/>
                            </a:path>
                          </a:pathLst>
                        </a:custGeom>
                        <a:solidFill>
                          <a:srgbClr val="FFFEFD"/>
                        </a:solidFill>
                        <a:ln w="0" cap="flat">
                          <a:noFill/>
                          <a:miter lim="127000"/>
                        </a:ln>
                        <a:effectLst/>
                      </wps:spPr>
                      <wps:bodyPr/>
                    </wps:wsp>
                    <wps:wsp>
                      <wps:cNvPr id="75" name="Shape 75"/>
                      <wps:cNvSpPr/>
                      <wps:spPr>
                        <a:xfrm>
                          <a:off x="2157761" y="233860"/>
                          <a:ext cx="246443" cy="295186"/>
                        </a:xfrm>
                        <a:custGeom>
                          <a:avLst/>
                          <a:gdLst/>
                          <a:ahLst/>
                          <a:cxnLst/>
                          <a:rect l="0" t="0" r="0" b="0"/>
                          <a:pathLst>
                            <a:path w="246443" h="295186">
                              <a:moveTo>
                                <a:pt x="48374" y="0"/>
                              </a:moveTo>
                              <a:lnTo>
                                <a:pt x="129959" y="15037"/>
                              </a:lnTo>
                              <a:lnTo>
                                <a:pt x="147168" y="124689"/>
                              </a:lnTo>
                              <a:lnTo>
                                <a:pt x="166167" y="21730"/>
                              </a:lnTo>
                              <a:lnTo>
                                <a:pt x="246443" y="36538"/>
                              </a:lnTo>
                              <a:lnTo>
                                <a:pt x="235166" y="97612"/>
                              </a:lnTo>
                              <a:lnTo>
                                <a:pt x="215976" y="94069"/>
                              </a:lnTo>
                              <a:lnTo>
                                <a:pt x="178867" y="295186"/>
                              </a:lnTo>
                              <a:lnTo>
                                <a:pt x="112713" y="282981"/>
                              </a:lnTo>
                              <a:lnTo>
                                <a:pt x="97879" y="186411"/>
                              </a:lnTo>
                              <a:lnTo>
                                <a:pt x="81140" y="277152"/>
                              </a:lnTo>
                              <a:lnTo>
                                <a:pt x="0" y="262192"/>
                              </a:lnTo>
                              <a:lnTo>
                                <a:pt x="11265" y="201117"/>
                              </a:lnTo>
                              <a:lnTo>
                                <a:pt x="31343" y="204813"/>
                              </a:lnTo>
                              <a:lnTo>
                                <a:pt x="57176" y="64770"/>
                              </a:lnTo>
                              <a:lnTo>
                                <a:pt x="37109" y="61062"/>
                              </a:lnTo>
                              <a:lnTo>
                                <a:pt x="48374" y="0"/>
                              </a:lnTo>
                              <a:close/>
                            </a:path>
                          </a:pathLst>
                        </a:custGeom>
                        <a:solidFill>
                          <a:srgbClr val="FFFEFD"/>
                        </a:solidFill>
                        <a:ln w="0" cap="flat">
                          <a:noFill/>
                          <a:miter lim="127000"/>
                        </a:ln>
                        <a:effectLst/>
                      </wps:spPr>
                      <wps:bodyPr/>
                    </wps:wsp>
                    <wps:wsp>
                      <wps:cNvPr id="76" name="Shape 76"/>
                      <wps:cNvSpPr/>
                      <wps:spPr>
                        <a:xfrm>
                          <a:off x="2383562" y="297799"/>
                          <a:ext cx="214935" cy="279324"/>
                        </a:xfrm>
                        <a:custGeom>
                          <a:avLst/>
                          <a:gdLst/>
                          <a:ahLst/>
                          <a:cxnLst/>
                          <a:rect l="0" t="0" r="0" b="0"/>
                          <a:pathLst>
                            <a:path w="214935" h="279324">
                              <a:moveTo>
                                <a:pt x="111011" y="0"/>
                              </a:moveTo>
                              <a:lnTo>
                                <a:pt x="190284" y="25959"/>
                              </a:lnTo>
                              <a:lnTo>
                                <a:pt x="214935" y="74651"/>
                              </a:lnTo>
                              <a:lnTo>
                                <a:pt x="203187" y="110490"/>
                              </a:lnTo>
                              <a:lnTo>
                                <a:pt x="144170" y="91148"/>
                              </a:lnTo>
                              <a:lnTo>
                                <a:pt x="148590" y="77661"/>
                              </a:lnTo>
                              <a:lnTo>
                                <a:pt x="112332" y="65773"/>
                              </a:lnTo>
                              <a:lnTo>
                                <a:pt x="67996" y="201105"/>
                              </a:lnTo>
                              <a:lnTo>
                                <a:pt x="104254" y="212992"/>
                              </a:lnTo>
                              <a:lnTo>
                                <a:pt x="116954" y="174193"/>
                              </a:lnTo>
                              <a:lnTo>
                                <a:pt x="95872" y="167284"/>
                              </a:lnTo>
                              <a:lnTo>
                                <a:pt x="115227" y="108268"/>
                              </a:lnTo>
                              <a:lnTo>
                                <a:pt x="195453" y="134087"/>
                              </a:lnTo>
                              <a:lnTo>
                                <a:pt x="155118" y="257200"/>
                              </a:lnTo>
                              <a:lnTo>
                                <a:pt x="107264" y="279324"/>
                              </a:lnTo>
                              <a:lnTo>
                                <a:pt x="27991" y="253352"/>
                              </a:lnTo>
                              <a:lnTo>
                                <a:pt x="0" y="209169"/>
                              </a:lnTo>
                              <a:lnTo>
                                <a:pt x="60363" y="24943"/>
                              </a:lnTo>
                              <a:lnTo>
                                <a:pt x="111011" y="0"/>
                              </a:lnTo>
                              <a:close/>
                            </a:path>
                          </a:pathLst>
                        </a:custGeom>
                        <a:solidFill>
                          <a:srgbClr val="FFFEFD"/>
                        </a:solidFill>
                        <a:ln w="0" cap="flat">
                          <a:noFill/>
                          <a:miter lim="127000"/>
                        </a:ln>
                        <a:effectLst/>
                      </wps:spPr>
                      <wps:bodyPr/>
                    </wps:wsp>
                    <wps:wsp>
                      <wps:cNvPr id="77" name="Shape 77"/>
                      <wps:cNvSpPr/>
                      <wps:spPr>
                        <a:xfrm>
                          <a:off x="2641837" y="450824"/>
                          <a:ext cx="84703" cy="236323"/>
                        </a:xfrm>
                        <a:custGeom>
                          <a:avLst/>
                          <a:gdLst/>
                          <a:ahLst/>
                          <a:cxnLst/>
                          <a:rect l="0" t="0" r="0" b="0"/>
                          <a:pathLst>
                            <a:path w="84703" h="236323">
                              <a:moveTo>
                                <a:pt x="84703" y="0"/>
                              </a:moveTo>
                              <a:lnTo>
                                <a:pt x="84703" y="126626"/>
                              </a:lnTo>
                              <a:lnTo>
                                <a:pt x="68275" y="155825"/>
                              </a:lnTo>
                              <a:lnTo>
                                <a:pt x="84703" y="165071"/>
                              </a:lnTo>
                              <a:lnTo>
                                <a:pt x="84703" y="236323"/>
                              </a:lnTo>
                              <a:lnTo>
                                <a:pt x="18872" y="199285"/>
                              </a:lnTo>
                              <a:lnTo>
                                <a:pt x="0" y="150478"/>
                              </a:lnTo>
                              <a:lnTo>
                                <a:pt x="34163" y="89785"/>
                              </a:lnTo>
                              <a:lnTo>
                                <a:pt x="74816" y="79066"/>
                              </a:lnTo>
                              <a:lnTo>
                                <a:pt x="63322" y="37982"/>
                              </a:lnTo>
                              <a:lnTo>
                                <a:pt x="84703" y="0"/>
                              </a:lnTo>
                              <a:close/>
                            </a:path>
                          </a:pathLst>
                        </a:custGeom>
                        <a:solidFill>
                          <a:srgbClr val="FFFEFD"/>
                        </a:solidFill>
                        <a:ln w="0" cap="flat">
                          <a:noFill/>
                          <a:miter lim="127000"/>
                        </a:ln>
                        <a:effectLst/>
                      </wps:spPr>
                      <wps:bodyPr/>
                    </wps:wsp>
                    <wps:wsp>
                      <wps:cNvPr id="78" name="Shape 78"/>
                      <wps:cNvSpPr/>
                      <wps:spPr>
                        <a:xfrm>
                          <a:off x="2726539" y="418524"/>
                          <a:ext cx="65596" cy="296253"/>
                        </a:xfrm>
                        <a:custGeom>
                          <a:avLst/>
                          <a:gdLst/>
                          <a:ahLst/>
                          <a:cxnLst/>
                          <a:rect l="0" t="0" r="0" b="0"/>
                          <a:pathLst>
                            <a:path w="65596" h="296253">
                              <a:moveTo>
                                <a:pt x="64497" y="0"/>
                              </a:moveTo>
                              <a:lnTo>
                                <a:pt x="65596" y="618"/>
                              </a:lnTo>
                              <a:lnTo>
                                <a:pt x="65596" y="71889"/>
                              </a:lnTo>
                              <a:lnTo>
                                <a:pt x="52978" y="64783"/>
                              </a:lnTo>
                              <a:lnTo>
                                <a:pt x="45358" y="78321"/>
                              </a:lnTo>
                              <a:lnTo>
                                <a:pt x="52242" y="104076"/>
                              </a:lnTo>
                              <a:lnTo>
                                <a:pt x="65596" y="100516"/>
                              </a:lnTo>
                              <a:lnTo>
                                <a:pt x="65596" y="289603"/>
                              </a:lnTo>
                              <a:lnTo>
                                <a:pt x="41828" y="296253"/>
                              </a:lnTo>
                              <a:lnTo>
                                <a:pt x="33382" y="266040"/>
                              </a:lnTo>
                              <a:lnTo>
                                <a:pt x="6852" y="272479"/>
                              </a:lnTo>
                              <a:lnTo>
                                <a:pt x="0" y="268623"/>
                              </a:lnTo>
                              <a:lnTo>
                                <a:pt x="0" y="197371"/>
                              </a:lnTo>
                              <a:lnTo>
                                <a:pt x="16428" y="206616"/>
                              </a:lnTo>
                              <a:lnTo>
                                <a:pt x="2064" y="155257"/>
                              </a:lnTo>
                              <a:lnTo>
                                <a:pt x="0" y="158926"/>
                              </a:lnTo>
                              <a:lnTo>
                                <a:pt x="0" y="32300"/>
                              </a:lnTo>
                              <a:lnTo>
                                <a:pt x="12999" y="9207"/>
                              </a:lnTo>
                              <a:lnTo>
                                <a:pt x="64497" y="0"/>
                              </a:lnTo>
                              <a:close/>
                            </a:path>
                          </a:pathLst>
                        </a:custGeom>
                        <a:solidFill>
                          <a:srgbClr val="FFFEFD"/>
                        </a:solidFill>
                        <a:ln w="0" cap="flat">
                          <a:noFill/>
                          <a:miter lim="127000"/>
                        </a:ln>
                        <a:effectLst/>
                      </wps:spPr>
                      <wps:bodyPr/>
                    </wps:wsp>
                    <wps:wsp>
                      <wps:cNvPr id="79" name="Shape 79"/>
                      <wps:cNvSpPr/>
                      <wps:spPr>
                        <a:xfrm>
                          <a:off x="2792135" y="419142"/>
                          <a:ext cx="87598" cy="288985"/>
                        </a:xfrm>
                        <a:custGeom>
                          <a:avLst/>
                          <a:gdLst/>
                          <a:ahLst/>
                          <a:cxnLst/>
                          <a:rect l="0" t="0" r="0" b="0"/>
                          <a:pathLst>
                            <a:path w="87598" h="288985">
                              <a:moveTo>
                                <a:pt x="0" y="0"/>
                              </a:moveTo>
                              <a:lnTo>
                                <a:pt x="71584" y="40288"/>
                              </a:lnTo>
                              <a:lnTo>
                                <a:pt x="87598" y="90530"/>
                              </a:lnTo>
                              <a:lnTo>
                                <a:pt x="53867" y="150461"/>
                              </a:lnTo>
                              <a:lnTo>
                                <a:pt x="4147" y="163720"/>
                              </a:lnTo>
                              <a:lnTo>
                                <a:pt x="10916" y="187888"/>
                              </a:lnTo>
                              <a:lnTo>
                                <a:pt x="41726" y="179252"/>
                              </a:lnTo>
                              <a:lnTo>
                                <a:pt x="58249" y="239463"/>
                              </a:lnTo>
                              <a:lnTo>
                                <a:pt x="27426" y="248086"/>
                              </a:lnTo>
                              <a:lnTo>
                                <a:pt x="36062" y="278896"/>
                              </a:lnTo>
                              <a:lnTo>
                                <a:pt x="0" y="288985"/>
                              </a:lnTo>
                              <a:lnTo>
                                <a:pt x="0" y="99898"/>
                              </a:lnTo>
                              <a:lnTo>
                                <a:pt x="12414" y="96588"/>
                              </a:lnTo>
                              <a:lnTo>
                                <a:pt x="20238" y="82668"/>
                              </a:lnTo>
                              <a:lnTo>
                                <a:pt x="0" y="71271"/>
                              </a:lnTo>
                              <a:lnTo>
                                <a:pt x="0" y="0"/>
                              </a:lnTo>
                              <a:close/>
                            </a:path>
                          </a:pathLst>
                        </a:custGeom>
                        <a:solidFill>
                          <a:srgbClr val="FFFEFD"/>
                        </a:solidFill>
                        <a:ln w="0" cap="flat">
                          <a:noFill/>
                          <a:miter lim="127000"/>
                        </a:ln>
                        <a:effectLst/>
                      </wps:spPr>
                      <wps:bodyPr/>
                    </wps:wsp>
                    <wps:wsp>
                      <wps:cNvPr id="80" name="Shape 80"/>
                      <wps:cNvSpPr/>
                      <wps:spPr>
                        <a:xfrm>
                          <a:off x="2917343" y="587540"/>
                          <a:ext cx="281000" cy="294246"/>
                        </a:xfrm>
                        <a:custGeom>
                          <a:avLst/>
                          <a:gdLst/>
                          <a:ahLst/>
                          <a:cxnLst/>
                          <a:rect l="0" t="0" r="0" b="0"/>
                          <a:pathLst>
                            <a:path w="281000" h="294246">
                              <a:moveTo>
                                <a:pt x="143320" y="0"/>
                              </a:moveTo>
                              <a:lnTo>
                                <a:pt x="281000" y="118186"/>
                              </a:lnTo>
                              <a:lnTo>
                                <a:pt x="220320" y="188874"/>
                              </a:lnTo>
                              <a:lnTo>
                                <a:pt x="185979" y="159410"/>
                              </a:lnTo>
                              <a:lnTo>
                                <a:pt x="206210" y="135839"/>
                              </a:lnTo>
                              <a:lnTo>
                                <a:pt x="195110" y="126302"/>
                              </a:lnTo>
                              <a:lnTo>
                                <a:pt x="102057" y="234696"/>
                              </a:lnTo>
                              <a:lnTo>
                                <a:pt x="116535" y="247117"/>
                              </a:lnTo>
                              <a:lnTo>
                                <a:pt x="76086" y="294246"/>
                              </a:lnTo>
                              <a:lnTo>
                                <a:pt x="0" y="228943"/>
                              </a:lnTo>
                              <a:lnTo>
                                <a:pt x="40462" y="181813"/>
                              </a:lnTo>
                              <a:lnTo>
                                <a:pt x="54928" y="194234"/>
                              </a:lnTo>
                              <a:lnTo>
                                <a:pt x="147968" y="85852"/>
                              </a:lnTo>
                              <a:lnTo>
                                <a:pt x="137541" y="76886"/>
                              </a:lnTo>
                              <a:lnTo>
                                <a:pt x="117323" y="100457"/>
                              </a:lnTo>
                              <a:lnTo>
                                <a:pt x="82639" y="70688"/>
                              </a:lnTo>
                              <a:lnTo>
                                <a:pt x="143320" y="0"/>
                              </a:lnTo>
                              <a:close/>
                            </a:path>
                          </a:pathLst>
                        </a:custGeom>
                        <a:solidFill>
                          <a:srgbClr val="FFFEFD"/>
                        </a:solidFill>
                        <a:ln w="0" cap="flat">
                          <a:noFill/>
                          <a:miter lim="127000"/>
                        </a:ln>
                        <a:effectLst/>
                      </wps:spPr>
                      <wps:bodyPr/>
                    </wps:wsp>
                    <wps:wsp>
                      <wps:cNvPr id="81" name="Shape 81"/>
                      <wps:cNvSpPr/>
                      <wps:spPr>
                        <a:xfrm>
                          <a:off x="3033695" y="739315"/>
                          <a:ext cx="320205" cy="313817"/>
                        </a:xfrm>
                        <a:custGeom>
                          <a:avLst/>
                          <a:gdLst/>
                          <a:ahLst/>
                          <a:cxnLst/>
                          <a:rect l="0" t="0" r="0" b="0"/>
                          <a:pathLst>
                            <a:path w="320205" h="313817">
                              <a:moveTo>
                                <a:pt x="198374" y="0"/>
                              </a:moveTo>
                              <a:lnTo>
                                <a:pt x="320205" y="135661"/>
                              </a:lnTo>
                              <a:lnTo>
                                <a:pt x="259474" y="190195"/>
                              </a:lnTo>
                              <a:lnTo>
                                <a:pt x="217970" y="143993"/>
                              </a:lnTo>
                              <a:lnTo>
                                <a:pt x="232486" y="130963"/>
                              </a:lnTo>
                              <a:lnTo>
                                <a:pt x="207302" y="102895"/>
                              </a:lnTo>
                              <a:lnTo>
                                <a:pt x="177267" y="129870"/>
                              </a:lnTo>
                              <a:lnTo>
                                <a:pt x="222326" y="180035"/>
                              </a:lnTo>
                              <a:lnTo>
                                <a:pt x="176111" y="221539"/>
                              </a:lnTo>
                              <a:cubicBezTo>
                                <a:pt x="170383" y="215163"/>
                                <a:pt x="165888" y="210147"/>
                                <a:pt x="162624" y="206515"/>
                              </a:cubicBezTo>
                              <a:cubicBezTo>
                                <a:pt x="159372" y="202895"/>
                                <a:pt x="156350" y="199428"/>
                                <a:pt x="153594" y="196139"/>
                              </a:cubicBezTo>
                              <a:cubicBezTo>
                                <a:pt x="150838" y="192850"/>
                                <a:pt x="147841" y="189382"/>
                                <a:pt x="144577" y="185763"/>
                              </a:cubicBezTo>
                              <a:cubicBezTo>
                                <a:pt x="141313" y="182131"/>
                                <a:pt x="136919" y="177229"/>
                                <a:pt x="131394" y="171069"/>
                              </a:cubicBezTo>
                              <a:lnTo>
                                <a:pt x="101346" y="198044"/>
                              </a:lnTo>
                              <a:lnTo>
                                <a:pt x="126543" y="226098"/>
                              </a:lnTo>
                              <a:lnTo>
                                <a:pt x="141059" y="213055"/>
                              </a:lnTo>
                              <a:lnTo>
                                <a:pt x="182563" y="259271"/>
                              </a:lnTo>
                              <a:lnTo>
                                <a:pt x="121831" y="313817"/>
                              </a:lnTo>
                              <a:lnTo>
                                <a:pt x="0" y="178156"/>
                              </a:lnTo>
                              <a:lnTo>
                                <a:pt x="46215" y="136652"/>
                              </a:lnTo>
                              <a:lnTo>
                                <a:pt x="59842" y="151829"/>
                              </a:lnTo>
                              <a:lnTo>
                                <a:pt x="165799" y="56693"/>
                              </a:lnTo>
                              <a:lnTo>
                                <a:pt x="152172" y="41504"/>
                              </a:lnTo>
                              <a:lnTo>
                                <a:pt x="198374" y="0"/>
                              </a:lnTo>
                              <a:close/>
                            </a:path>
                          </a:pathLst>
                        </a:custGeom>
                        <a:solidFill>
                          <a:srgbClr val="FFFEFD"/>
                        </a:solidFill>
                        <a:ln w="0" cap="flat">
                          <a:noFill/>
                          <a:miter lim="127000"/>
                        </a:ln>
                        <a:effectLst/>
                      </wps:spPr>
                      <wps:bodyPr/>
                    </wps:wsp>
                    <wps:wsp>
                      <wps:cNvPr id="82" name="Shape 82"/>
                      <wps:cNvSpPr/>
                      <wps:spPr>
                        <a:xfrm>
                          <a:off x="3186937" y="934743"/>
                          <a:ext cx="266243" cy="242100"/>
                        </a:xfrm>
                        <a:custGeom>
                          <a:avLst/>
                          <a:gdLst/>
                          <a:ahLst/>
                          <a:cxnLst/>
                          <a:rect l="0" t="0" r="0" b="0"/>
                          <a:pathLst>
                            <a:path w="266243" h="242100">
                              <a:moveTo>
                                <a:pt x="163792" y="0"/>
                              </a:moveTo>
                              <a:lnTo>
                                <a:pt x="218885" y="10858"/>
                              </a:lnTo>
                              <a:lnTo>
                                <a:pt x="266243" y="78956"/>
                              </a:lnTo>
                              <a:lnTo>
                                <a:pt x="256782" y="132563"/>
                              </a:lnTo>
                              <a:lnTo>
                                <a:pt x="221285" y="157251"/>
                              </a:lnTo>
                              <a:lnTo>
                                <a:pt x="185814" y="106261"/>
                              </a:lnTo>
                              <a:lnTo>
                                <a:pt x="201841" y="95123"/>
                              </a:lnTo>
                              <a:lnTo>
                                <a:pt x="180302" y="64160"/>
                              </a:lnTo>
                              <a:lnTo>
                                <a:pt x="147168" y="87211"/>
                              </a:lnTo>
                              <a:lnTo>
                                <a:pt x="180353" y="134925"/>
                              </a:lnTo>
                              <a:lnTo>
                                <a:pt x="169190" y="193472"/>
                              </a:lnTo>
                              <a:lnTo>
                                <a:pt x="99263" y="242100"/>
                              </a:lnTo>
                              <a:lnTo>
                                <a:pt x="47358" y="231178"/>
                              </a:lnTo>
                              <a:lnTo>
                                <a:pt x="0" y="163081"/>
                              </a:lnTo>
                              <a:lnTo>
                                <a:pt x="4268" y="110935"/>
                              </a:lnTo>
                              <a:lnTo>
                                <a:pt x="43967" y="83325"/>
                              </a:lnTo>
                              <a:lnTo>
                                <a:pt x="79426" y="134328"/>
                              </a:lnTo>
                              <a:lnTo>
                                <a:pt x="63398" y="145466"/>
                              </a:lnTo>
                              <a:lnTo>
                                <a:pt x="84925" y="176428"/>
                              </a:lnTo>
                              <a:lnTo>
                                <a:pt x="117716" y="153632"/>
                              </a:lnTo>
                              <a:lnTo>
                                <a:pt x="90462" y="113678"/>
                              </a:lnTo>
                              <a:lnTo>
                                <a:pt x="95682" y="47371"/>
                              </a:lnTo>
                              <a:lnTo>
                                <a:pt x="163792" y="0"/>
                              </a:lnTo>
                              <a:close/>
                            </a:path>
                          </a:pathLst>
                        </a:custGeom>
                        <a:solidFill>
                          <a:srgbClr val="FFFEFD"/>
                        </a:solidFill>
                        <a:ln w="0" cap="flat">
                          <a:noFill/>
                          <a:miter lim="127000"/>
                        </a:ln>
                        <a:effectLst/>
                      </wps:spPr>
                      <wps:bodyPr/>
                    </wps:wsp>
                    <wps:wsp>
                      <wps:cNvPr id="83" name="Shape 83"/>
                      <wps:cNvSpPr/>
                      <wps:spPr>
                        <a:xfrm>
                          <a:off x="3281962" y="1083127"/>
                          <a:ext cx="302032" cy="248971"/>
                        </a:xfrm>
                        <a:custGeom>
                          <a:avLst/>
                          <a:gdLst/>
                          <a:ahLst/>
                          <a:cxnLst/>
                          <a:rect l="0" t="0" r="0" b="0"/>
                          <a:pathLst>
                            <a:path w="302032" h="248971">
                              <a:moveTo>
                                <a:pt x="217386" y="0"/>
                              </a:moveTo>
                              <a:lnTo>
                                <a:pt x="302032" y="160490"/>
                              </a:lnTo>
                              <a:lnTo>
                                <a:pt x="219621" y="203949"/>
                              </a:lnTo>
                              <a:lnTo>
                                <a:pt x="198514" y="163919"/>
                              </a:lnTo>
                              <a:lnTo>
                                <a:pt x="225984" y="149441"/>
                              </a:lnTo>
                              <a:lnTo>
                                <a:pt x="219164" y="136487"/>
                              </a:lnTo>
                              <a:lnTo>
                                <a:pt x="92799" y="203124"/>
                              </a:lnTo>
                              <a:lnTo>
                                <a:pt x="101702" y="220002"/>
                              </a:lnTo>
                              <a:lnTo>
                                <a:pt x="46761" y="248971"/>
                              </a:lnTo>
                              <a:lnTo>
                                <a:pt x="0" y="160287"/>
                              </a:lnTo>
                              <a:lnTo>
                                <a:pt x="54928" y="131318"/>
                              </a:lnTo>
                              <a:lnTo>
                                <a:pt x="63830" y="148196"/>
                              </a:lnTo>
                              <a:lnTo>
                                <a:pt x="190183" y="81559"/>
                              </a:lnTo>
                              <a:lnTo>
                                <a:pt x="183769" y="69393"/>
                              </a:lnTo>
                              <a:lnTo>
                                <a:pt x="156299" y="83871"/>
                              </a:lnTo>
                              <a:lnTo>
                                <a:pt x="134975" y="43447"/>
                              </a:lnTo>
                              <a:lnTo>
                                <a:pt x="217386" y="0"/>
                              </a:lnTo>
                              <a:close/>
                            </a:path>
                          </a:pathLst>
                        </a:custGeom>
                        <a:solidFill>
                          <a:srgbClr val="FFFEFD"/>
                        </a:solidFill>
                        <a:ln w="0" cap="flat">
                          <a:noFill/>
                          <a:miter lim="127000"/>
                        </a:ln>
                        <a:effectLst/>
                      </wps:spPr>
                      <wps:bodyPr/>
                    </wps:wsp>
                    <wps:wsp>
                      <wps:cNvPr id="84" name="Shape 84"/>
                      <wps:cNvSpPr/>
                      <wps:spPr>
                        <a:xfrm>
                          <a:off x="3350989" y="1280787"/>
                          <a:ext cx="285191" cy="192532"/>
                        </a:xfrm>
                        <a:custGeom>
                          <a:avLst/>
                          <a:gdLst/>
                          <a:ahLst/>
                          <a:cxnLst/>
                          <a:rect l="0" t="0" r="0" b="0"/>
                          <a:pathLst>
                            <a:path w="285191" h="192532">
                              <a:moveTo>
                                <a:pt x="247841" y="0"/>
                              </a:moveTo>
                              <a:lnTo>
                                <a:pt x="285191" y="93040"/>
                              </a:lnTo>
                              <a:lnTo>
                                <a:pt x="227546" y="116180"/>
                              </a:lnTo>
                              <a:lnTo>
                                <a:pt x="220447" y="98476"/>
                              </a:lnTo>
                              <a:lnTo>
                                <a:pt x="87884" y="151701"/>
                              </a:lnTo>
                              <a:lnTo>
                                <a:pt x="94996" y="169405"/>
                              </a:lnTo>
                              <a:lnTo>
                                <a:pt x="37351" y="192532"/>
                              </a:lnTo>
                              <a:lnTo>
                                <a:pt x="0" y="99492"/>
                              </a:lnTo>
                              <a:lnTo>
                                <a:pt x="57645" y="76352"/>
                              </a:lnTo>
                              <a:lnTo>
                                <a:pt x="64744" y="94056"/>
                              </a:lnTo>
                              <a:lnTo>
                                <a:pt x="197307" y="40843"/>
                              </a:lnTo>
                              <a:lnTo>
                                <a:pt x="190208" y="23139"/>
                              </a:lnTo>
                              <a:lnTo>
                                <a:pt x="247841" y="0"/>
                              </a:lnTo>
                              <a:close/>
                            </a:path>
                          </a:pathLst>
                        </a:custGeom>
                        <a:solidFill>
                          <a:srgbClr val="FFFEFD"/>
                        </a:solidFill>
                        <a:ln w="0" cap="flat">
                          <a:noFill/>
                          <a:miter lim="127000"/>
                        </a:ln>
                        <a:effectLst/>
                      </wps:spPr>
                      <wps:bodyPr/>
                    </wps:wsp>
                    <wps:wsp>
                      <wps:cNvPr id="85" name="Shape 85"/>
                      <wps:cNvSpPr/>
                      <wps:spPr>
                        <a:xfrm>
                          <a:off x="3397380" y="1420862"/>
                          <a:ext cx="310362" cy="245872"/>
                        </a:xfrm>
                        <a:custGeom>
                          <a:avLst/>
                          <a:gdLst/>
                          <a:ahLst/>
                          <a:cxnLst/>
                          <a:rect l="0" t="0" r="0" b="0"/>
                          <a:pathLst>
                            <a:path w="310362" h="245872">
                              <a:moveTo>
                                <a:pt x="257149" y="0"/>
                              </a:moveTo>
                              <a:lnTo>
                                <a:pt x="279070" y="80010"/>
                              </a:lnTo>
                              <a:lnTo>
                                <a:pt x="187820" y="143192"/>
                              </a:lnTo>
                              <a:lnTo>
                                <a:pt x="288785" y="115532"/>
                              </a:lnTo>
                              <a:lnTo>
                                <a:pt x="310362" y="194246"/>
                              </a:lnTo>
                              <a:lnTo>
                                <a:pt x="250469" y="210655"/>
                              </a:lnTo>
                              <a:lnTo>
                                <a:pt x="245313" y="191846"/>
                              </a:lnTo>
                              <a:lnTo>
                                <a:pt x="48070" y="245872"/>
                              </a:lnTo>
                              <a:lnTo>
                                <a:pt x="30289" y="181000"/>
                              </a:lnTo>
                              <a:lnTo>
                                <a:pt x="110795" y="125654"/>
                              </a:lnTo>
                              <a:lnTo>
                                <a:pt x="21806" y="150038"/>
                              </a:lnTo>
                              <a:lnTo>
                                <a:pt x="0" y="70460"/>
                              </a:lnTo>
                              <a:lnTo>
                                <a:pt x="59906" y="54039"/>
                              </a:lnTo>
                              <a:lnTo>
                                <a:pt x="65291" y="73723"/>
                              </a:lnTo>
                              <a:lnTo>
                                <a:pt x="202641" y="36093"/>
                              </a:lnTo>
                              <a:lnTo>
                                <a:pt x="197243" y="16408"/>
                              </a:lnTo>
                              <a:lnTo>
                                <a:pt x="257149" y="0"/>
                              </a:lnTo>
                              <a:close/>
                            </a:path>
                          </a:pathLst>
                        </a:custGeom>
                        <a:solidFill>
                          <a:srgbClr val="FFFEFD"/>
                        </a:solidFill>
                        <a:ln w="0" cap="flat">
                          <a:noFill/>
                          <a:miter lim="127000"/>
                        </a:ln>
                        <a:effectLst/>
                      </wps:spPr>
                      <wps:bodyPr/>
                    </wps:wsp>
                    <wps:wsp>
                      <wps:cNvPr id="86" name="Shape 86"/>
                      <wps:cNvSpPr/>
                      <wps:spPr>
                        <a:xfrm>
                          <a:off x="3458106" y="1673506"/>
                          <a:ext cx="275349" cy="186373"/>
                        </a:xfrm>
                        <a:custGeom>
                          <a:avLst/>
                          <a:gdLst/>
                          <a:ahLst/>
                          <a:cxnLst/>
                          <a:rect l="0" t="0" r="0" b="0"/>
                          <a:pathLst>
                            <a:path w="275349" h="186373">
                              <a:moveTo>
                                <a:pt x="219735" y="0"/>
                              </a:moveTo>
                              <a:lnTo>
                                <a:pt x="264249" y="34747"/>
                              </a:lnTo>
                              <a:lnTo>
                                <a:pt x="275349" y="117412"/>
                              </a:lnTo>
                              <a:lnTo>
                                <a:pt x="242227" y="160795"/>
                              </a:lnTo>
                              <a:lnTo>
                                <a:pt x="204864" y="165824"/>
                              </a:lnTo>
                              <a:lnTo>
                                <a:pt x="196596" y="104267"/>
                              </a:lnTo>
                              <a:lnTo>
                                <a:pt x="210668" y="102375"/>
                              </a:lnTo>
                              <a:lnTo>
                                <a:pt x="205588" y="64567"/>
                              </a:lnTo>
                              <a:lnTo>
                                <a:pt x="64453" y="83515"/>
                              </a:lnTo>
                              <a:lnTo>
                                <a:pt x="69520" y="121336"/>
                              </a:lnTo>
                              <a:lnTo>
                                <a:pt x="109982" y="115900"/>
                              </a:lnTo>
                              <a:lnTo>
                                <a:pt x="107023" y="93917"/>
                              </a:lnTo>
                              <a:lnTo>
                                <a:pt x="168580" y="85649"/>
                              </a:lnTo>
                              <a:lnTo>
                                <a:pt x="180251" y="169139"/>
                              </a:lnTo>
                              <a:lnTo>
                                <a:pt x="51854" y="186373"/>
                              </a:lnTo>
                              <a:lnTo>
                                <a:pt x="11100" y="152908"/>
                              </a:lnTo>
                              <a:lnTo>
                                <a:pt x="0" y="70244"/>
                              </a:lnTo>
                              <a:lnTo>
                                <a:pt x="27597" y="25807"/>
                              </a:lnTo>
                              <a:lnTo>
                                <a:pt x="219735" y="0"/>
                              </a:lnTo>
                              <a:close/>
                            </a:path>
                          </a:pathLst>
                        </a:custGeom>
                        <a:solidFill>
                          <a:srgbClr val="FFFEFD"/>
                        </a:solidFill>
                        <a:ln w="0" cap="flat">
                          <a:noFill/>
                          <a:miter lim="127000"/>
                        </a:ln>
                        <a:effectLst/>
                      </wps:spPr>
                      <wps:bodyPr/>
                    </wps:wsp>
                    <wps:wsp>
                      <wps:cNvPr id="87" name="Shape 87"/>
                      <wps:cNvSpPr/>
                      <wps:spPr>
                        <a:xfrm>
                          <a:off x="369815" y="2579498"/>
                          <a:ext cx="320319" cy="283413"/>
                        </a:xfrm>
                        <a:custGeom>
                          <a:avLst/>
                          <a:gdLst/>
                          <a:ahLst/>
                          <a:cxnLst/>
                          <a:rect l="0" t="0" r="0" b="0"/>
                          <a:pathLst>
                            <a:path w="320319" h="283413">
                              <a:moveTo>
                                <a:pt x="237630" y="0"/>
                              </a:moveTo>
                              <a:lnTo>
                                <a:pt x="320319" y="162497"/>
                              </a:lnTo>
                              <a:lnTo>
                                <a:pt x="247561" y="199517"/>
                              </a:lnTo>
                              <a:lnTo>
                                <a:pt x="219392" y="144158"/>
                              </a:lnTo>
                              <a:lnTo>
                                <a:pt x="236792" y="135306"/>
                              </a:lnTo>
                              <a:lnTo>
                                <a:pt x="219697" y="101702"/>
                              </a:lnTo>
                              <a:lnTo>
                                <a:pt x="183705" y="120015"/>
                              </a:lnTo>
                              <a:lnTo>
                                <a:pt x="214287" y="180111"/>
                              </a:lnTo>
                              <a:lnTo>
                                <a:pt x="158941" y="208280"/>
                              </a:lnTo>
                              <a:cubicBezTo>
                                <a:pt x="155054" y="200635"/>
                                <a:pt x="152006" y="194640"/>
                                <a:pt x="149784" y="190297"/>
                              </a:cubicBezTo>
                              <a:cubicBezTo>
                                <a:pt x="147574" y="185941"/>
                                <a:pt x="145555" y="181826"/>
                                <a:pt x="143751" y="177927"/>
                              </a:cubicBezTo>
                              <a:cubicBezTo>
                                <a:pt x="141935" y="174041"/>
                                <a:pt x="139929" y="169926"/>
                                <a:pt x="137706" y="165583"/>
                              </a:cubicBezTo>
                              <a:cubicBezTo>
                                <a:pt x="135496" y="161227"/>
                                <a:pt x="132512" y="155359"/>
                                <a:pt x="128765" y="147981"/>
                              </a:cubicBezTo>
                              <a:lnTo>
                                <a:pt x="92774" y="166281"/>
                              </a:lnTo>
                              <a:lnTo>
                                <a:pt x="109880" y="199898"/>
                              </a:lnTo>
                              <a:lnTo>
                                <a:pt x="127279" y="191046"/>
                              </a:lnTo>
                              <a:lnTo>
                                <a:pt x="155435" y="246393"/>
                              </a:lnTo>
                              <a:lnTo>
                                <a:pt x="82690" y="283413"/>
                              </a:lnTo>
                              <a:lnTo>
                                <a:pt x="0" y="120917"/>
                              </a:lnTo>
                              <a:lnTo>
                                <a:pt x="55347" y="92748"/>
                              </a:lnTo>
                              <a:lnTo>
                                <a:pt x="64618" y="110935"/>
                              </a:lnTo>
                              <a:lnTo>
                                <a:pt x="191529" y="46355"/>
                              </a:lnTo>
                              <a:lnTo>
                                <a:pt x="182270" y="28169"/>
                              </a:lnTo>
                              <a:lnTo>
                                <a:pt x="237630" y="0"/>
                              </a:lnTo>
                              <a:close/>
                            </a:path>
                          </a:pathLst>
                        </a:custGeom>
                        <a:solidFill>
                          <a:srgbClr val="FFFEFD"/>
                        </a:solidFill>
                        <a:ln w="0" cap="flat">
                          <a:noFill/>
                          <a:miter lim="127000"/>
                        </a:ln>
                        <a:effectLst/>
                      </wps:spPr>
                      <wps:bodyPr/>
                    </wps:wsp>
                    <wps:wsp>
                      <wps:cNvPr id="88" name="Shape 88"/>
                      <wps:cNvSpPr/>
                      <wps:spPr>
                        <a:xfrm>
                          <a:off x="497471" y="2751997"/>
                          <a:ext cx="320840" cy="300749"/>
                        </a:xfrm>
                        <a:custGeom>
                          <a:avLst/>
                          <a:gdLst/>
                          <a:ahLst/>
                          <a:cxnLst/>
                          <a:rect l="0" t="0" r="0" b="0"/>
                          <a:pathLst>
                            <a:path w="320840" h="300749">
                              <a:moveTo>
                                <a:pt x="197980" y="0"/>
                              </a:moveTo>
                              <a:lnTo>
                                <a:pt x="255460" y="82131"/>
                              </a:lnTo>
                              <a:lnTo>
                                <a:pt x="204584" y="117742"/>
                              </a:lnTo>
                              <a:lnTo>
                                <a:pt x="196190" y="105753"/>
                              </a:lnTo>
                              <a:lnTo>
                                <a:pt x="92113" y="205397"/>
                              </a:lnTo>
                              <a:lnTo>
                                <a:pt x="221374" y="141732"/>
                              </a:lnTo>
                              <a:lnTo>
                                <a:pt x="212458" y="129007"/>
                              </a:lnTo>
                              <a:lnTo>
                                <a:pt x="263347" y="93396"/>
                              </a:lnTo>
                              <a:lnTo>
                                <a:pt x="320840" y="175539"/>
                              </a:lnTo>
                              <a:lnTo>
                                <a:pt x="269951" y="211150"/>
                              </a:lnTo>
                              <a:lnTo>
                                <a:pt x="257772" y="193739"/>
                              </a:lnTo>
                              <a:lnTo>
                                <a:pt x="128054" y="257518"/>
                              </a:lnTo>
                              <a:lnTo>
                                <a:pt x="133375" y="265138"/>
                              </a:lnTo>
                              <a:lnTo>
                                <a:pt x="82499" y="300749"/>
                              </a:lnTo>
                              <a:lnTo>
                                <a:pt x="0" y="182868"/>
                              </a:lnTo>
                              <a:lnTo>
                                <a:pt x="50876" y="147257"/>
                              </a:lnTo>
                              <a:lnTo>
                                <a:pt x="55448" y="153784"/>
                              </a:lnTo>
                              <a:lnTo>
                                <a:pt x="160033" y="54102"/>
                              </a:lnTo>
                              <a:lnTo>
                                <a:pt x="147091" y="35611"/>
                              </a:lnTo>
                              <a:lnTo>
                                <a:pt x="197980" y="0"/>
                              </a:lnTo>
                              <a:close/>
                            </a:path>
                          </a:pathLst>
                        </a:custGeom>
                        <a:solidFill>
                          <a:srgbClr val="FFFEFD"/>
                        </a:solidFill>
                        <a:ln w="0" cap="flat">
                          <a:noFill/>
                          <a:miter lim="127000"/>
                        </a:ln>
                        <a:effectLst/>
                      </wps:spPr>
                      <wps:bodyPr/>
                    </wps:wsp>
                    <wps:wsp>
                      <wps:cNvPr id="89" name="Shape 89"/>
                      <wps:cNvSpPr/>
                      <wps:spPr>
                        <a:xfrm>
                          <a:off x="612797" y="2960017"/>
                          <a:ext cx="189795" cy="295172"/>
                        </a:xfrm>
                        <a:custGeom>
                          <a:avLst/>
                          <a:gdLst/>
                          <a:ahLst/>
                          <a:cxnLst/>
                          <a:rect l="0" t="0" r="0" b="0"/>
                          <a:pathLst>
                            <a:path w="189795" h="295172">
                              <a:moveTo>
                                <a:pt x="189795" y="0"/>
                              </a:moveTo>
                              <a:lnTo>
                                <a:pt x="189795" y="100024"/>
                              </a:lnTo>
                              <a:lnTo>
                                <a:pt x="156032" y="122617"/>
                              </a:lnTo>
                              <a:lnTo>
                                <a:pt x="172542" y="140588"/>
                              </a:lnTo>
                              <a:lnTo>
                                <a:pt x="189795" y="119229"/>
                              </a:lnTo>
                              <a:lnTo>
                                <a:pt x="189795" y="217549"/>
                              </a:lnTo>
                              <a:lnTo>
                                <a:pt x="175120" y="235825"/>
                              </a:lnTo>
                              <a:lnTo>
                                <a:pt x="189795" y="251788"/>
                              </a:lnTo>
                              <a:lnTo>
                                <a:pt x="189795" y="254273"/>
                              </a:lnTo>
                              <a:lnTo>
                                <a:pt x="145301" y="295172"/>
                              </a:lnTo>
                              <a:lnTo>
                                <a:pt x="77470" y="221347"/>
                              </a:lnTo>
                              <a:lnTo>
                                <a:pt x="123190" y="179322"/>
                              </a:lnTo>
                              <a:lnTo>
                                <a:pt x="133096" y="190105"/>
                              </a:lnTo>
                              <a:lnTo>
                                <a:pt x="146367" y="173074"/>
                              </a:lnTo>
                              <a:lnTo>
                                <a:pt x="121158" y="145642"/>
                              </a:lnTo>
                              <a:lnTo>
                                <a:pt x="103073" y="157440"/>
                              </a:lnTo>
                              <a:lnTo>
                                <a:pt x="113589" y="168870"/>
                              </a:lnTo>
                              <a:lnTo>
                                <a:pt x="67856" y="210895"/>
                              </a:lnTo>
                              <a:lnTo>
                                <a:pt x="0" y="137082"/>
                              </a:lnTo>
                              <a:lnTo>
                                <a:pt x="45733" y="95058"/>
                              </a:lnTo>
                              <a:lnTo>
                                <a:pt x="60744" y="111390"/>
                              </a:lnTo>
                              <a:lnTo>
                                <a:pt x="180924" y="31050"/>
                              </a:lnTo>
                              <a:lnTo>
                                <a:pt x="169520" y="18642"/>
                              </a:lnTo>
                              <a:lnTo>
                                <a:pt x="189795" y="0"/>
                              </a:lnTo>
                              <a:close/>
                            </a:path>
                          </a:pathLst>
                        </a:custGeom>
                        <a:solidFill>
                          <a:srgbClr val="FFFEFD"/>
                        </a:solidFill>
                        <a:ln w="0" cap="flat">
                          <a:noFill/>
                          <a:miter lim="127000"/>
                        </a:ln>
                        <a:effectLst/>
                      </wps:spPr>
                      <wps:bodyPr/>
                    </wps:wsp>
                    <wps:wsp>
                      <wps:cNvPr id="90" name="Shape 90"/>
                      <wps:cNvSpPr/>
                      <wps:spPr>
                        <a:xfrm>
                          <a:off x="802592" y="3211805"/>
                          <a:ext cx="1238" cy="2486"/>
                        </a:xfrm>
                        <a:custGeom>
                          <a:avLst/>
                          <a:gdLst/>
                          <a:ahLst/>
                          <a:cxnLst/>
                          <a:rect l="0" t="0" r="0" b="0"/>
                          <a:pathLst>
                            <a:path w="1238" h="2486">
                              <a:moveTo>
                                <a:pt x="0" y="0"/>
                              </a:moveTo>
                              <a:lnTo>
                                <a:pt x="1238" y="1347"/>
                              </a:lnTo>
                              <a:lnTo>
                                <a:pt x="0" y="2486"/>
                              </a:lnTo>
                              <a:lnTo>
                                <a:pt x="0" y="0"/>
                              </a:lnTo>
                              <a:close/>
                            </a:path>
                          </a:pathLst>
                        </a:custGeom>
                        <a:solidFill>
                          <a:srgbClr val="FFFEFD"/>
                        </a:solidFill>
                        <a:ln w="0" cap="flat">
                          <a:noFill/>
                          <a:miter lim="127000"/>
                        </a:ln>
                        <a:effectLst/>
                      </wps:spPr>
                      <wps:bodyPr/>
                    </wps:wsp>
                    <wps:wsp>
                      <wps:cNvPr id="91" name="Shape 91"/>
                      <wps:cNvSpPr/>
                      <wps:spPr>
                        <a:xfrm>
                          <a:off x="802592" y="2936622"/>
                          <a:ext cx="132925" cy="240943"/>
                        </a:xfrm>
                        <a:custGeom>
                          <a:avLst/>
                          <a:gdLst/>
                          <a:ahLst/>
                          <a:cxnLst/>
                          <a:rect l="0" t="0" r="0" b="0"/>
                          <a:pathLst>
                            <a:path w="132925" h="240943">
                              <a:moveTo>
                                <a:pt x="25445" y="0"/>
                              </a:moveTo>
                              <a:lnTo>
                                <a:pt x="132925" y="116929"/>
                              </a:lnTo>
                              <a:lnTo>
                                <a:pt x="87205" y="158966"/>
                              </a:lnTo>
                              <a:lnTo>
                                <a:pt x="75787" y="146558"/>
                              </a:lnTo>
                              <a:lnTo>
                                <a:pt x="0" y="240943"/>
                              </a:lnTo>
                              <a:lnTo>
                                <a:pt x="0" y="142623"/>
                              </a:lnTo>
                              <a:lnTo>
                                <a:pt x="33763" y="100825"/>
                              </a:lnTo>
                              <a:lnTo>
                                <a:pt x="0" y="123418"/>
                              </a:lnTo>
                              <a:lnTo>
                                <a:pt x="0" y="23395"/>
                              </a:lnTo>
                              <a:lnTo>
                                <a:pt x="25445" y="0"/>
                              </a:lnTo>
                              <a:close/>
                            </a:path>
                          </a:pathLst>
                        </a:custGeom>
                        <a:solidFill>
                          <a:srgbClr val="FFFEFD"/>
                        </a:solidFill>
                        <a:ln w="0" cap="flat">
                          <a:noFill/>
                          <a:miter lim="127000"/>
                        </a:ln>
                        <a:effectLst/>
                      </wps:spPr>
                      <wps:bodyPr/>
                    </wps:wsp>
                    <wps:wsp>
                      <wps:cNvPr id="92" name="Shape 92"/>
                      <wps:cNvSpPr/>
                      <wps:spPr>
                        <a:xfrm>
                          <a:off x="797026" y="3084030"/>
                          <a:ext cx="247828" cy="321463"/>
                        </a:xfrm>
                        <a:custGeom>
                          <a:avLst/>
                          <a:gdLst/>
                          <a:ahLst/>
                          <a:cxnLst/>
                          <a:rect l="0" t="0" r="0" b="0"/>
                          <a:pathLst>
                            <a:path w="247828" h="321463">
                              <a:moveTo>
                                <a:pt x="169367" y="0"/>
                              </a:moveTo>
                              <a:lnTo>
                                <a:pt x="247828" y="64529"/>
                              </a:lnTo>
                              <a:lnTo>
                                <a:pt x="208369" y="112497"/>
                              </a:lnTo>
                              <a:lnTo>
                                <a:pt x="193294" y="100102"/>
                              </a:lnTo>
                              <a:lnTo>
                                <a:pt x="102845" y="210084"/>
                              </a:lnTo>
                              <a:lnTo>
                                <a:pt x="131966" y="234036"/>
                              </a:lnTo>
                              <a:lnTo>
                                <a:pt x="144361" y="218948"/>
                              </a:lnTo>
                              <a:lnTo>
                                <a:pt x="192329" y="258407"/>
                              </a:lnTo>
                              <a:lnTo>
                                <a:pt x="140475" y="321463"/>
                              </a:lnTo>
                              <a:lnTo>
                                <a:pt x="0" y="205918"/>
                              </a:lnTo>
                              <a:lnTo>
                                <a:pt x="39459" y="157950"/>
                              </a:lnTo>
                              <a:lnTo>
                                <a:pt x="54877" y="170625"/>
                              </a:lnTo>
                              <a:lnTo>
                                <a:pt x="145339" y="60643"/>
                              </a:lnTo>
                              <a:lnTo>
                                <a:pt x="129908" y="47968"/>
                              </a:lnTo>
                              <a:lnTo>
                                <a:pt x="169367" y="0"/>
                              </a:lnTo>
                              <a:close/>
                            </a:path>
                          </a:pathLst>
                        </a:custGeom>
                        <a:solidFill>
                          <a:srgbClr val="FFFEFD"/>
                        </a:solidFill>
                        <a:ln w="0" cap="flat">
                          <a:noFill/>
                          <a:miter lim="127000"/>
                        </a:ln>
                        <a:effectLst/>
                      </wps:spPr>
                      <wps:bodyPr/>
                    </wps:wsp>
                    <wps:wsp>
                      <wps:cNvPr id="93" name="Shape 93"/>
                      <wps:cNvSpPr/>
                      <wps:spPr>
                        <a:xfrm>
                          <a:off x="992015" y="3196713"/>
                          <a:ext cx="290373" cy="308661"/>
                        </a:xfrm>
                        <a:custGeom>
                          <a:avLst/>
                          <a:gdLst/>
                          <a:ahLst/>
                          <a:cxnLst/>
                          <a:rect l="0" t="0" r="0" b="0"/>
                          <a:pathLst>
                            <a:path w="290373" h="308661">
                              <a:moveTo>
                                <a:pt x="107175" y="0"/>
                              </a:moveTo>
                              <a:lnTo>
                                <a:pt x="192189" y="53137"/>
                              </a:lnTo>
                              <a:lnTo>
                                <a:pt x="159271" y="105804"/>
                              </a:lnTo>
                              <a:lnTo>
                                <a:pt x="142723" y="95453"/>
                              </a:lnTo>
                              <a:lnTo>
                                <a:pt x="67945" y="215087"/>
                              </a:lnTo>
                              <a:lnTo>
                                <a:pt x="113474" y="243535"/>
                              </a:lnTo>
                              <a:lnTo>
                                <a:pt x="188239" y="123914"/>
                              </a:lnTo>
                              <a:lnTo>
                                <a:pt x="172441" y="114033"/>
                              </a:lnTo>
                              <a:lnTo>
                                <a:pt x="205359" y="61366"/>
                              </a:lnTo>
                              <a:lnTo>
                                <a:pt x="290373" y="114516"/>
                              </a:lnTo>
                              <a:lnTo>
                                <a:pt x="257454" y="167170"/>
                              </a:lnTo>
                              <a:lnTo>
                                <a:pt x="240906" y="156832"/>
                              </a:lnTo>
                              <a:lnTo>
                                <a:pt x="152260" y="298653"/>
                              </a:lnTo>
                              <a:lnTo>
                                <a:pt x="100482" y="308661"/>
                              </a:lnTo>
                              <a:lnTo>
                                <a:pt x="16599" y="256235"/>
                              </a:lnTo>
                              <a:lnTo>
                                <a:pt x="0" y="206629"/>
                              </a:lnTo>
                              <a:lnTo>
                                <a:pt x="90056" y="62547"/>
                              </a:lnTo>
                              <a:lnTo>
                                <a:pt x="74257" y="52667"/>
                              </a:lnTo>
                              <a:lnTo>
                                <a:pt x="107175" y="0"/>
                              </a:lnTo>
                              <a:close/>
                            </a:path>
                          </a:pathLst>
                        </a:custGeom>
                        <a:solidFill>
                          <a:srgbClr val="FFFEFD"/>
                        </a:solidFill>
                        <a:ln w="0" cap="flat">
                          <a:noFill/>
                          <a:miter lim="127000"/>
                        </a:ln>
                        <a:effectLst/>
                      </wps:spPr>
                      <wps:bodyPr/>
                    </wps:wsp>
                    <wps:wsp>
                      <wps:cNvPr id="94" name="Shape 94"/>
                      <wps:cNvSpPr/>
                      <wps:spPr>
                        <a:xfrm>
                          <a:off x="1173009" y="3319518"/>
                          <a:ext cx="159188" cy="303527"/>
                        </a:xfrm>
                        <a:custGeom>
                          <a:avLst/>
                          <a:gdLst/>
                          <a:ahLst/>
                          <a:cxnLst/>
                          <a:rect l="0" t="0" r="0" b="0"/>
                          <a:pathLst>
                            <a:path w="159188" h="303527">
                              <a:moveTo>
                                <a:pt x="133223" y="0"/>
                              </a:moveTo>
                              <a:lnTo>
                                <a:pt x="159188" y="11488"/>
                              </a:lnTo>
                              <a:lnTo>
                                <a:pt x="159188" y="123310"/>
                              </a:lnTo>
                              <a:lnTo>
                                <a:pt x="137262" y="157518"/>
                              </a:lnTo>
                              <a:lnTo>
                                <a:pt x="159188" y="167215"/>
                              </a:lnTo>
                              <a:lnTo>
                                <a:pt x="159188" y="303527"/>
                              </a:lnTo>
                              <a:lnTo>
                                <a:pt x="104673" y="279400"/>
                              </a:lnTo>
                              <a:lnTo>
                                <a:pt x="129807" y="222605"/>
                              </a:lnTo>
                              <a:lnTo>
                                <a:pt x="143193" y="228524"/>
                              </a:lnTo>
                              <a:lnTo>
                                <a:pt x="148565" y="207620"/>
                              </a:lnTo>
                              <a:lnTo>
                                <a:pt x="114490" y="192544"/>
                              </a:lnTo>
                              <a:lnTo>
                                <a:pt x="102616" y="210579"/>
                              </a:lnTo>
                              <a:lnTo>
                                <a:pt x="116815" y="216865"/>
                              </a:lnTo>
                              <a:lnTo>
                                <a:pt x="91694" y="273660"/>
                              </a:lnTo>
                              <a:lnTo>
                                <a:pt x="0" y="233083"/>
                              </a:lnTo>
                              <a:lnTo>
                                <a:pt x="25146" y="176288"/>
                              </a:lnTo>
                              <a:lnTo>
                                <a:pt x="45428" y="185267"/>
                              </a:lnTo>
                              <a:lnTo>
                                <a:pt x="123508" y="63614"/>
                              </a:lnTo>
                              <a:lnTo>
                                <a:pt x="108103" y="56794"/>
                              </a:lnTo>
                              <a:lnTo>
                                <a:pt x="133223" y="0"/>
                              </a:lnTo>
                              <a:close/>
                            </a:path>
                          </a:pathLst>
                        </a:custGeom>
                        <a:solidFill>
                          <a:srgbClr val="FFFEFD"/>
                        </a:solidFill>
                        <a:ln w="0" cap="flat">
                          <a:noFill/>
                          <a:miter lim="127000"/>
                        </a:ln>
                        <a:effectLst/>
                      </wps:spPr>
                      <wps:bodyPr/>
                    </wps:wsp>
                    <wps:wsp>
                      <wps:cNvPr id="95" name="Shape 95"/>
                      <wps:cNvSpPr/>
                      <wps:spPr>
                        <a:xfrm>
                          <a:off x="1332197" y="3331007"/>
                          <a:ext cx="119272" cy="308488"/>
                        </a:xfrm>
                        <a:custGeom>
                          <a:avLst/>
                          <a:gdLst/>
                          <a:ahLst/>
                          <a:cxnLst/>
                          <a:rect l="0" t="0" r="0" b="0"/>
                          <a:pathLst>
                            <a:path w="119272" h="308488">
                              <a:moveTo>
                                <a:pt x="0" y="0"/>
                              </a:moveTo>
                              <a:lnTo>
                                <a:pt x="119272" y="52774"/>
                              </a:lnTo>
                              <a:lnTo>
                                <a:pt x="94139" y="109568"/>
                              </a:lnTo>
                              <a:lnTo>
                                <a:pt x="78721" y="102748"/>
                              </a:lnTo>
                              <a:lnTo>
                                <a:pt x="40799" y="242181"/>
                              </a:lnTo>
                              <a:lnTo>
                                <a:pt x="62300" y="251694"/>
                              </a:lnTo>
                              <a:lnTo>
                                <a:pt x="37167" y="308488"/>
                              </a:lnTo>
                              <a:lnTo>
                                <a:pt x="0" y="292039"/>
                              </a:lnTo>
                              <a:lnTo>
                                <a:pt x="0" y="155726"/>
                              </a:lnTo>
                              <a:lnTo>
                                <a:pt x="387" y="155897"/>
                              </a:lnTo>
                              <a:lnTo>
                                <a:pt x="21927" y="77615"/>
                              </a:lnTo>
                              <a:lnTo>
                                <a:pt x="0" y="111822"/>
                              </a:lnTo>
                              <a:lnTo>
                                <a:pt x="0" y="0"/>
                              </a:lnTo>
                              <a:close/>
                            </a:path>
                          </a:pathLst>
                        </a:custGeom>
                        <a:solidFill>
                          <a:srgbClr val="FFFEFD"/>
                        </a:solidFill>
                        <a:ln w="0" cap="flat">
                          <a:noFill/>
                          <a:miter lim="127000"/>
                        </a:ln>
                        <a:effectLst/>
                      </wps:spPr>
                      <wps:bodyPr/>
                    </wps:wsp>
                    <wps:wsp>
                      <wps:cNvPr id="96" name="Shape 96"/>
                      <wps:cNvSpPr/>
                      <wps:spPr>
                        <a:xfrm>
                          <a:off x="1427607" y="3389759"/>
                          <a:ext cx="211963" cy="296240"/>
                        </a:xfrm>
                        <a:custGeom>
                          <a:avLst/>
                          <a:gdLst/>
                          <a:ahLst/>
                          <a:cxnLst/>
                          <a:rect l="0" t="0" r="0" b="0"/>
                          <a:pathLst>
                            <a:path w="211963" h="296240">
                              <a:moveTo>
                                <a:pt x="38189" y="0"/>
                              </a:moveTo>
                              <a:lnTo>
                                <a:pt x="211963" y="52210"/>
                              </a:lnTo>
                              <a:lnTo>
                                <a:pt x="185141" y="141427"/>
                              </a:lnTo>
                              <a:lnTo>
                                <a:pt x="141808" y="128410"/>
                              </a:lnTo>
                              <a:lnTo>
                                <a:pt x="150749" y="98666"/>
                              </a:lnTo>
                              <a:lnTo>
                                <a:pt x="136728" y="94450"/>
                              </a:lnTo>
                              <a:lnTo>
                                <a:pt x="95631" y="231267"/>
                              </a:lnTo>
                              <a:lnTo>
                                <a:pt x="113894" y="236753"/>
                              </a:lnTo>
                              <a:lnTo>
                                <a:pt x="96025" y="296240"/>
                              </a:lnTo>
                              <a:lnTo>
                                <a:pt x="0" y="267386"/>
                              </a:lnTo>
                              <a:lnTo>
                                <a:pt x="17869" y="207899"/>
                              </a:lnTo>
                              <a:lnTo>
                                <a:pt x="36144" y="213398"/>
                              </a:lnTo>
                              <a:lnTo>
                                <a:pt x="77254" y="76581"/>
                              </a:lnTo>
                              <a:lnTo>
                                <a:pt x="64071" y="72631"/>
                              </a:lnTo>
                              <a:lnTo>
                                <a:pt x="55144" y="102362"/>
                              </a:lnTo>
                              <a:lnTo>
                                <a:pt x="11379" y="89217"/>
                              </a:lnTo>
                              <a:lnTo>
                                <a:pt x="38189" y="0"/>
                              </a:lnTo>
                              <a:close/>
                            </a:path>
                          </a:pathLst>
                        </a:custGeom>
                        <a:solidFill>
                          <a:srgbClr val="FFFEFD"/>
                        </a:solidFill>
                        <a:ln w="0" cap="flat">
                          <a:noFill/>
                          <a:miter lim="127000"/>
                        </a:ln>
                        <a:effectLst/>
                      </wps:spPr>
                      <wps:bodyPr/>
                    </wps:wsp>
                    <wps:wsp>
                      <wps:cNvPr id="97" name="Shape 97"/>
                      <wps:cNvSpPr/>
                      <wps:spPr>
                        <a:xfrm>
                          <a:off x="1602066" y="3442783"/>
                          <a:ext cx="148438" cy="281102"/>
                        </a:xfrm>
                        <a:custGeom>
                          <a:avLst/>
                          <a:gdLst/>
                          <a:ahLst/>
                          <a:cxnLst/>
                          <a:rect l="0" t="0" r="0" b="0"/>
                          <a:pathLst>
                            <a:path w="148438" h="281102">
                              <a:moveTo>
                                <a:pt x="49949" y="0"/>
                              </a:moveTo>
                              <a:lnTo>
                                <a:pt x="148438" y="18745"/>
                              </a:lnTo>
                              <a:lnTo>
                                <a:pt x="136817" y="79768"/>
                              </a:lnTo>
                              <a:lnTo>
                                <a:pt x="118085" y="76200"/>
                              </a:lnTo>
                              <a:lnTo>
                                <a:pt x="91377" y="216522"/>
                              </a:lnTo>
                              <a:lnTo>
                                <a:pt x="110109" y="220104"/>
                              </a:lnTo>
                              <a:lnTo>
                                <a:pt x="98501" y="281102"/>
                              </a:lnTo>
                              <a:lnTo>
                                <a:pt x="0" y="262356"/>
                              </a:lnTo>
                              <a:lnTo>
                                <a:pt x="11620" y="201346"/>
                              </a:lnTo>
                              <a:lnTo>
                                <a:pt x="30366" y="204902"/>
                              </a:lnTo>
                              <a:lnTo>
                                <a:pt x="57074" y="64592"/>
                              </a:lnTo>
                              <a:lnTo>
                                <a:pt x="38329" y="61023"/>
                              </a:lnTo>
                              <a:lnTo>
                                <a:pt x="49949" y="0"/>
                              </a:lnTo>
                              <a:close/>
                            </a:path>
                          </a:pathLst>
                        </a:custGeom>
                        <a:solidFill>
                          <a:srgbClr val="FFFEFD"/>
                        </a:solidFill>
                        <a:ln w="0" cap="flat">
                          <a:noFill/>
                          <a:miter lim="127000"/>
                        </a:ln>
                        <a:effectLst/>
                      </wps:spPr>
                      <wps:bodyPr/>
                    </wps:wsp>
                    <wps:wsp>
                      <wps:cNvPr id="98" name="Shape 98"/>
                      <wps:cNvSpPr/>
                      <wps:spPr>
                        <a:xfrm>
                          <a:off x="1749453" y="3469738"/>
                          <a:ext cx="89592" cy="270178"/>
                        </a:xfrm>
                        <a:custGeom>
                          <a:avLst/>
                          <a:gdLst/>
                          <a:ahLst/>
                          <a:cxnLst/>
                          <a:rect l="0" t="0" r="0" b="0"/>
                          <a:pathLst>
                            <a:path w="89592" h="270178">
                              <a:moveTo>
                                <a:pt x="60541" y="0"/>
                              </a:moveTo>
                              <a:lnTo>
                                <a:pt x="89592" y="2544"/>
                              </a:lnTo>
                              <a:lnTo>
                                <a:pt x="89592" y="64888"/>
                              </a:lnTo>
                              <a:lnTo>
                                <a:pt x="76784" y="63767"/>
                              </a:lnTo>
                              <a:lnTo>
                                <a:pt x="64389" y="205638"/>
                              </a:lnTo>
                              <a:lnTo>
                                <a:pt x="89592" y="207836"/>
                              </a:lnTo>
                              <a:lnTo>
                                <a:pt x="89592" y="270178"/>
                              </a:lnTo>
                              <a:lnTo>
                                <a:pt x="37325" y="265608"/>
                              </a:lnTo>
                              <a:lnTo>
                                <a:pt x="0" y="228943"/>
                              </a:lnTo>
                              <a:lnTo>
                                <a:pt x="16891" y="35826"/>
                              </a:lnTo>
                              <a:lnTo>
                                <a:pt x="60541" y="0"/>
                              </a:lnTo>
                              <a:close/>
                            </a:path>
                          </a:pathLst>
                        </a:custGeom>
                        <a:solidFill>
                          <a:srgbClr val="FFFEFD"/>
                        </a:solidFill>
                        <a:ln w="0" cap="flat">
                          <a:noFill/>
                          <a:miter lim="127000"/>
                        </a:ln>
                        <a:effectLst/>
                      </wps:spPr>
                      <wps:bodyPr/>
                    </wps:wsp>
                    <wps:wsp>
                      <wps:cNvPr id="99" name="Shape 99"/>
                      <wps:cNvSpPr/>
                      <wps:spPr>
                        <a:xfrm>
                          <a:off x="1839045" y="3472282"/>
                          <a:ext cx="89122" cy="270328"/>
                        </a:xfrm>
                        <a:custGeom>
                          <a:avLst/>
                          <a:gdLst/>
                          <a:ahLst/>
                          <a:cxnLst/>
                          <a:rect l="0" t="0" r="0" b="0"/>
                          <a:pathLst>
                            <a:path w="89122" h="270328">
                              <a:moveTo>
                                <a:pt x="0" y="0"/>
                              </a:moveTo>
                              <a:lnTo>
                                <a:pt x="54032" y="4733"/>
                              </a:lnTo>
                              <a:lnTo>
                                <a:pt x="89122" y="46528"/>
                              </a:lnTo>
                              <a:lnTo>
                                <a:pt x="72396" y="237892"/>
                              </a:lnTo>
                              <a:lnTo>
                                <a:pt x="30817" y="270328"/>
                              </a:lnTo>
                              <a:lnTo>
                                <a:pt x="0" y="267633"/>
                              </a:lnTo>
                              <a:lnTo>
                                <a:pt x="0" y="205292"/>
                              </a:lnTo>
                              <a:lnTo>
                                <a:pt x="12808" y="206409"/>
                              </a:lnTo>
                              <a:lnTo>
                                <a:pt x="25203" y="64550"/>
                              </a:lnTo>
                              <a:lnTo>
                                <a:pt x="0" y="62343"/>
                              </a:lnTo>
                              <a:lnTo>
                                <a:pt x="0" y="0"/>
                              </a:lnTo>
                              <a:close/>
                            </a:path>
                          </a:pathLst>
                        </a:custGeom>
                        <a:solidFill>
                          <a:srgbClr val="FFFEFD"/>
                        </a:solidFill>
                        <a:ln w="0" cap="flat">
                          <a:noFill/>
                          <a:miter lim="127000"/>
                        </a:ln>
                        <a:effectLst/>
                      </wps:spPr>
                      <wps:bodyPr/>
                    </wps:wsp>
                    <wps:wsp>
                      <wps:cNvPr id="100" name="Shape 100"/>
                      <wps:cNvSpPr/>
                      <wps:spPr>
                        <a:xfrm>
                          <a:off x="1949592" y="3473213"/>
                          <a:ext cx="203899" cy="275095"/>
                        </a:xfrm>
                        <a:custGeom>
                          <a:avLst/>
                          <a:gdLst/>
                          <a:ahLst/>
                          <a:cxnLst/>
                          <a:rect l="0" t="0" r="0" b="0"/>
                          <a:pathLst>
                            <a:path w="203899" h="275095">
                              <a:moveTo>
                                <a:pt x="201206" y="0"/>
                              </a:moveTo>
                              <a:lnTo>
                                <a:pt x="203899" y="62052"/>
                              </a:lnTo>
                              <a:lnTo>
                                <a:pt x="184404" y="62890"/>
                              </a:lnTo>
                              <a:lnTo>
                                <a:pt x="193269" y="267208"/>
                              </a:lnTo>
                              <a:lnTo>
                                <a:pt x="126048" y="270129"/>
                              </a:lnTo>
                              <a:lnTo>
                                <a:pt x="89980" y="179337"/>
                              </a:lnTo>
                              <a:lnTo>
                                <a:pt x="93980" y="271513"/>
                              </a:lnTo>
                              <a:lnTo>
                                <a:pt x="11544" y="275095"/>
                              </a:lnTo>
                              <a:lnTo>
                                <a:pt x="8852" y="213042"/>
                              </a:lnTo>
                              <a:lnTo>
                                <a:pt x="29235" y="212153"/>
                              </a:lnTo>
                              <a:lnTo>
                                <a:pt x="23063" y="69888"/>
                              </a:lnTo>
                              <a:lnTo>
                                <a:pt x="2692" y="70777"/>
                              </a:lnTo>
                              <a:lnTo>
                                <a:pt x="0" y="8725"/>
                              </a:lnTo>
                              <a:lnTo>
                                <a:pt x="82868" y="5143"/>
                              </a:lnTo>
                              <a:lnTo>
                                <a:pt x="124193" y="108141"/>
                              </a:lnTo>
                              <a:lnTo>
                                <a:pt x="119660" y="3531"/>
                              </a:lnTo>
                              <a:lnTo>
                                <a:pt x="201206" y="0"/>
                              </a:lnTo>
                              <a:close/>
                            </a:path>
                          </a:pathLst>
                        </a:custGeom>
                        <a:solidFill>
                          <a:srgbClr val="FFFEFD"/>
                        </a:solidFill>
                        <a:ln w="0" cap="flat">
                          <a:noFill/>
                          <a:miter lim="127000"/>
                        </a:ln>
                        <a:effectLst/>
                      </wps:spPr>
                      <wps:bodyPr/>
                    </wps:wsp>
                    <wps:wsp>
                      <wps:cNvPr id="101" name="Shape 101"/>
                      <wps:cNvSpPr/>
                      <wps:spPr>
                        <a:xfrm>
                          <a:off x="2268252" y="3426813"/>
                          <a:ext cx="202489" cy="278663"/>
                        </a:xfrm>
                        <a:custGeom>
                          <a:avLst/>
                          <a:gdLst/>
                          <a:ahLst/>
                          <a:cxnLst/>
                          <a:rect l="0" t="0" r="0" b="0"/>
                          <a:pathLst>
                            <a:path w="202489" h="278663">
                              <a:moveTo>
                                <a:pt x="110630" y="0"/>
                              </a:moveTo>
                              <a:lnTo>
                                <a:pt x="157201" y="28181"/>
                              </a:lnTo>
                              <a:lnTo>
                                <a:pt x="167399" y="70193"/>
                              </a:lnTo>
                              <a:lnTo>
                                <a:pt x="107049" y="84861"/>
                              </a:lnTo>
                              <a:lnTo>
                                <a:pt x="102438" y="65887"/>
                              </a:lnTo>
                              <a:lnTo>
                                <a:pt x="65799" y="74790"/>
                              </a:lnTo>
                              <a:lnTo>
                                <a:pt x="75324" y="114033"/>
                              </a:lnTo>
                              <a:lnTo>
                                <a:pt x="131813" y="100304"/>
                              </a:lnTo>
                              <a:lnTo>
                                <a:pt x="182372" y="131838"/>
                              </a:lnTo>
                              <a:lnTo>
                                <a:pt x="202489" y="214617"/>
                              </a:lnTo>
                              <a:lnTo>
                                <a:pt x="173584" y="259080"/>
                              </a:lnTo>
                              <a:lnTo>
                                <a:pt x="92964" y="278663"/>
                              </a:lnTo>
                              <a:lnTo>
                                <a:pt x="45885" y="255854"/>
                              </a:lnTo>
                              <a:lnTo>
                                <a:pt x="34468" y="208877"/>
                              </a:lnTo>
                              <a:lnTo>
                                <a:pt x="94818" y="194208"/>
                              </a:lnTo>
                              <a:lnTo>
                                <a:pt x="99416" y="213182"/>
                              </a:lnTo>
                              <a:lnTo>
                                <a:pt x="136068" y="204279"/>
                              </a:lnTo>
                              <a:lnTo>
                                <a:pt x="126632" y="165481"/>
                              </a:lnTo>
                              <a:lnTo>
                                <a:pt x="79553" y="176466"/>
                              </a:lnTo>
                              <a:lnTo>
                                <a:pt x="19583" y="147663"/>
                              </a:lnTo>
                              <a:lnTo>
                                <a:pt x="0" y="67056"/>
                              </a:lnTo>
                              <a:lnTo>
                                <a:pt x="30010" y="19583"/>
                              </a:lnTo>
                              <a:lnTo>
                                <a:pt x="110630" y="0"/>
                              </a:lnTo>
                              <a:close/>
                            </a:path>
                          </a:pathLst>
                        </a:custGeom>
                        <a:solidFill>
                          <a:srgbClr val="FFFEFD"/>
                        </a:solidFill>
                        <a:ln w="0" cap="flat">
                          <a:noFill/>
                          <a:miter lim="127000"/>
                        </a:ln>
                        <a:effectLst/>
                      </wps:spPr>
                      <wps:bodyPr/>
                    </wps:wsp>
                    <wps:wsp>
                      <wps:cNvPr id="102" name="Shape 102"/>
                      <wps:cNvSpPr/>
                      <wps:spPr>
                        <a:xfrm>
                          <a:off x="2430092" y="3349210"/>
                          <a:ext cx="265278" cy="314046"/>
                        </a:xfrm>
                        <a:custGeom>
                          <a:avLst/>
                          <a:gdLst/>
                          <a:ahLst/>
                          <a:cxnLst/>
                          <a:rect l="0" t="0" r="0" b="0"/>
                          <a:pathLst>
                            <a:path w="265278" h="314046">
                              <a:moveTo>
                                <a:pt x="170396" y="0"/>
                              </a:moveTo>
                              <a:lnTo>
                                <a:pt x="199441" y="76276"/>
                              </a:lnTo>
                              <a:lnTo>
                                <a:pt x="141402" y="98387"/>
                              </a:lnTo>
                              <a:lnTo>
                                <a:pt x="134455" y="80137"/>
                              </a:lnTo>
                              <a:lnTo>
                                <a:pt x="99212" y="93574"/>
                              </a:lnTo>
                              <a:lnTo>
                                <a:pt x="113576" y="131293"/>
                              </a:lnTo>
                              <a:lnTo>
                                <a:pt x="176593" y="107290"/>
                              </a:lnTo>
                              <a:lnTo>
                                <a:pt x="198704" y="165329"/>
                              </a:lnTo>
                              <a:cubicBezTo>
                                <a:pt x="190678" y="168389"/>
                                <a:pt x="184404" y="170777"/>
                                <a:pt x="179832" y="172517"/>
                              </a:cubicBezTo>
                              <a:cubicBezTo>
                                <a:pt x="175285" y="174257"/>
                                <a:pt x="170967" y="175819"/>
                                <a:pt x="166903" y="177203"/>
                              </a:cubicBezTo>
                              <a:cubicBezTo>
                                <a:pt x="162839" y="178588"/>
                                <a:pt x="158534" y="180149"/>
                                <a:pt x="153988" y="181889"/>
                              </a:cubicBezTo>
                              <a:cubicBezTo>
                                <a:pt x="149415" y="183629"/>
                                <a:pt x="143269" y="185979"/>
                                <a:pt x="135534" y="188925"/>
                              </a:cubicBezTo>
                              <a:lnTo>
                                <a:pt x="149898" y="226644"/>
                              </a:lnTo>
                              <a:lnTo>
                                <a:pt x="185128" y="213220"/>
                              </a:lnTo>
                              <a:lnTo>
                                <a:pt x="178194" y="194983"/>
                              </a:lnTo>
                              <a:lnTo>
                                <a:pt x="236232" y="172872"/>
                              </a:lnTo>
                              <a:lnTo>
                                <a:pt x="265278" y="249161"/>
                              </a:lnTo>
                              <a:lnTo>
                                <a:pt x="94881" y="314046"/>
                              </a:lnTo>
                              <a:lnTo>
                                <a:pt x="72784" y="256006"/>
                              </a:lnTo>
                              <a:lnTo>
                                <a:pt x="91859" y="248755"/>
                              </a:lnTo>
                              <a:lnTo>
                                <a:pt x="41173" y="115672"/>
                              </a:lnTo>
                              <a:lnTo>
                                <a:pt x="22098" y="122923"/>
                              </a:lnTo>
                              <a:lnTo>
                                <a:pt x="0" y="64884"/>
                              </a:lnTo>
                              <a:lnTo>
                                <a:pt x="170396" y="0"/>
                              </a:lnTo>
                              <a:close/>
                            </a:path>
                          </a:pathLst>
                        </a:custGeom>
                        <a:solidFill>
                          <a:srgbClr val="FFFEFD"/>
                        </a:solidFill>
                        <a:ln w="0" cap="flat">
                          <a:noFill/>
                          <a:miter lim="127000"/>
                        </a:ln>
                        <a:effectLst/>
                      </wps:spPr>
                      <wps:bodyPr/>
                    </wps:wsp>
                    <wps:wsp>
                      <wps:cNvPr id="103" name="Shape 103"/>
                      <wps:cNvSpPr/>
                      <wps:spPr>
                        <a:xfrm>
                          <a:off x="2618888" y="3276390"/>
                          <a:ext cx="128301" cy="297623"/>
                        </a:xfrm>
                        <a:custGeom>
                          <a:avLst/>
                          <a:gdLst/>
                          <a:ahLst/>
                          <a:cxnLst/>
                          <a:rect l="0" t="0" r="0" b="0"/>
                          <a:pathLst>
                            <a:path w="128301" h="297623">
                              <a:moveTo>
                                <a:pt x="117449" y="0"/>
                              </a:moveTo>
                              <a:lnTo>
                                <a:pt x="128301" y="1674"/>
                              </a:lnTo>
                              <a:lnTo>
                                <a:pt x="128301" y="64931"/>
                              </a:lnTo>
                              <a:lnTo>
                                <a:pt x="102248" y="79286"/>
                              </a:lnTo>
                              <a:lnTo>
                                <a:pt x="121717" y="114643"/>
                              </a:lnTo>
                              <a:lnTo>
                                <a:pt x="128301" y="111015"/>
                              </a:lnTo>
                              <a:lnTo>
                                <a:pt x="128301" y="297623"/>
                              </a:lnTo>
                              <a:lnTo>
                                <a:pt x="98679" y="243827"/>
                              </a:lnTo>
                              <a:lnTo>
                                <a:pt x="116548" y="233985"/>
                              </a:lnTo>
                              <a:lnTo>
                                <a:pt x="47841" y="109258"/>
                              </a:lnTo>
                              <a:lnTo>
                                <a:pt x="29972" y="119101"/>
                              </a:lnTo>
                              <a:lnTo>
                                <a:pt x="0" y="64694"/>
                              </a:lnTo>
                              <a:lnTo>
                                <a:pt x="117449" y="0"/>
                              </a:lnTo>
                              <a:close/>
                            </a:path>
                          </a:pathLst>
                        </a:custGeom>
                        <a:solidFill>
                          <a:srgbClr val="FFFEFD"/>
                        </a:solidFill>
                        <a:ln w="0" cap="flat">
                          <a:noFill/>
                          <a:miter lim="127000"/>
                        </a:ln>
                        <a:effectLst/>
                      </wps:spPr>
                      <wps:bodyPr/>
                    </wps:wsp>
                    <wps:wsp>
                      <wps:cNvPr id="104" name="Shape 104"/>
                      <wps:cNvSpPr/>
                      <wps:spPr>
                        <a:xfrm>
                          <a:off x="2747189" y="3278064"/>
                          <a:ext cx="178315" cy="296561"/>
                        </a:xfrm>
                        <a:custGeom>
                          <a:avLst/>
                          <a:gdLst/>
                          <a:ahLst/>
                          <a:cxnLst/>
                          <a:rect l="0" t="0" r="0" b="0"/>
                          <a:pathLst>
                            <a:path w="178315" h="296561">
                              <a:moveTo>
                                <a:pt x="0" y="0"/>
                              </a:moveTo>
                              <a:lnTo>
                                <a:pt x="48775" y="7521"/>
                              </a:lnTo>
                              <a:lnTo>
                                <a:pt x="80664" y="65421"/>
                              </a:lnTo>
                              <a:lnTo>
                                <a:pt x="63227" y="110976"/>
                              </a:lnTo>
                              <a:lnTo>
                                <a:pt x="110433" y="119434"/>
                              </a:lnTo>
                              <a:lnTo>
                                <a:pt x="129686" y="154397"/>
                              </a:lnTo>
                              <a:lnTo>
                                <a:pt x="148546" y="144516"/>
                              </a:lnTo>
                              <a:lnTo>
                                <a:pt x="178315" y="198529"/>
                              </a:lnTo>
                              <a:lnTo>
                                <a:pt x="105264" y="238763"/>
                              </a:lnTo>
                              <a:lnTo>
                                <a:pt x="56026" y="149393"/>
                              </a:lnTo>
                              <a:lnTo>
                                <a:pt x="23387" y="167376"/>
                              </a:lnTo>
                              <a:lnTo>
                                <a:pt x="72625" y="256746"/>
                              </a:lnTo>
                              <a:lnTo>
                                <a:pt x="337" y="296561"/>
                              </a:lnTo>
                              <a:lnTo>
                                <a:pt x="0" y="295949"/>
                              </a:lnTo>
                              <a:lnTo>
                                <a:pt x="0" y="109341"/>
                              </a:lnTo>
                              <a:lnTo>
                                <a:pt x="26054" y="94986"/>
                              </a:lnTo>
                              <a:lnTo>
                                <a:pt x="6585" y="59630"/>
                              </a:lnTo>
                              <a:lnTo>
                                <a:pt x="0" y="63258"/>
                              </a:lnTo>
                              <a:lnTo>
                                <a:pt x="0" y="0"/>
                              </a:lnTo>
                              <a:close/>
                            </a:path>
                          </a:pathLst>
                        </a:custGeom>
                        <a:solidFill>
                          <a:srgbClr val="FFFEFD"/>
                        </a:solidFill>
                        <a:ln w="0" cap="flat">
                          <a:noFill/>
                          <a:miter lim="127000"/>
                        </a:ln>
                        <a:effectLst/>
                      </wps:spPr>
                      <wps:bodyPr/>
                    </wps:wsp>
                    <wps:wsp>
                      <wps:cNvPr id="105" name="Shape 105"/>
                      <wps:cNvSpPr/>
                      <wps:spPr>
                        <a:xfrm>
                          <a:off x="2785104" y="3122706"/>
                          <a:ext cx="303644" cy="320548"/>
                        </a:xfrm>
                        <a:custGeom>
                          <a:avLst/>
                          <a:gdLst/>
                          <a:ahLst/>
                          <a:cxnLst/>
                          <a:rect l="0" t="0" r="0" b="0"/>
                          <a:pathLst>
                            <a:path w="303644" h="320548">
                              <a:moveTo>
                                <a:pt x="172314" y="0"/>
                              </a:moveTo>
                              <a:lnTo>
                                <a:pt x="209233" y="49936"/>
                              </a:lnTo>
                              <a:lnTo>
                                <a:pt x="192138" y="62573"/>
                              </a:lnTo>
                              <a:lnTo>
                                <a:pt x="259245" y="190602"/>
                              </a:lnTo>
                              <a:lnTo>
                                <a:pt x="266713" y="185077"/>
                              </a:lnTo>
                              <a:lnTo>
                                <a:pt x="303644" y="235014"/>
                              </a:lnTo>
                              <a:lnTo>
                                <a:pt x="187935" y="320548"/>
                              </a:lnTo>
                              <a:lnTo>
                                <a:pt x="151016" y="270599"/>
                              </a:lnTo>
                              <a:lnTo>
                                <a:pt x="157429" y="265862"/>
                              </a:lnTo>
                              <a:lnTo>
                                <a:pt x="55080" y="163881"/>
                              </a:lnTo>
                              <a:lnTo>
                                <a:pt x="36919" y="177305"/>
                              </a:lnTo>
                              <a:lnTo>
                                <a:pt x="0" y="127356"/>
                              </a:lnTo>
                              <a:lnTo>
                                <a:pt x="80620" y="67767"/>
                              </a:lnTo>
                              <a:lnTo>
                                <a:pt x="117551" y="117704"/>
                              </a:lnTo>
                              <a:lnTo>
                                <a:pt x="105778" y="126403"/>
                              </a:lnTo>
                              <a:lnTo>
                                <a:pt x="208077" y="227876"/>
                              </a:lnTo>
                              <a:lnTo>
                                <a:pt x="141097" y="100305"/>
                              </a:lnTo>
                              <a:lnTo>
                                <a:pt x="128600" y="109538"/>
                              </a:lnTo>
                              <a:lnTo>
                                <a:pt x="91681" y="59589"/>
                              </a:lnTo>
                              <a:lnTo>
                                <a:pt x="172314" y="0"/>
                              </a:lnTo>
                              <a:close/>
                            </a:path>
                          </a:pathLst>
                        </a:custGeom>
                        <a:solidFill>
                          <a:srgbClr val="FFFEFD"/>
                        </a:solidFill>
                        <a:ln w="0" cap="flat">
                          <a:noFill/>
                          <a:miter lim="127000"/>
                        </a:ln>
                        <a:effectLst/>
                      </wps:spPr>
                      <wps:bodyPr/>
                    </wps:wsp>
                    <wps:wsp>
                      <wps:cNvPr id="106" name="Shape 106"/>
                      <wps:cNvSpPr/>
                      <wps:spPr>
                        <a:xfrm>
                          <a:off x="2965706" y="3043202"/>
                          <a:ext cx="255422" cy="263728"/>
                        </a:xfrm>
                        <a:custGeom>
                          <a:avLst/>
                          <a:gdLst/>
                          <a:ahLst/>
                          <a:cxnLst/>
                          <a:rect l="0" t="0" r="0" b="0"/>
                          <a:pathLst>
                            <a:path w="255422" h="263728">
                              <a:moveTo>
                                <a:pt x="73342" y="0"/>
                              </a:moveTo>
                              <a:lnTo>
                                <a:pt x="115697" y="45441"/>
                              </a:lnTo>
                              <a:lnTo>
                                <a:pt x="101740" y="58432"/>
                              </a:lnTo>
                              <a:lnTo>
                                <a:pt x="199124" y="162941"/>
                              </a:lnTo>
                              <a:lnTo>
                                <a:pt x="213081" y="149936"/>
                              </a:lnTo>
                              <a:lnTo>
                                <a:pt x="255422" y="195377"/>
                              </a:lnTo>
                              <a:lnTo>
                                <a:pt x="182080" y="263728"/>
                              </a:lnTo>
                              <a:lnTo>
                                <a:pt x="139738" y="218300"/>
                              </a:lnTo>
                              <a:lnTo>
                                <a:pt x="153696" y="205283"/>
                              </a:lnTo>
                              <a:lnTo>
                                <a:pt x="56299" y="100774"/>
                              </a:lnTo>
                              <a:lnTo>
                                <a:pt x="42354" y="113792"/>
                              </a:lnTo>
                              <a:lnTo>
                                <a:pt x="0" y="68351"/>
                              </a:lnTo>
                              <a:lnTo>
                                <a:pt x="73342" y="0"/>
                              </a:lnTo>
                              <a:close/>
                            </a:path>
                          </a:pathLst>
                        </a:custGeom>
                        <a:solidFill>
                          <a:srgbClr val="FFFEFD"/>
                        </a:solidFill>
                        <a:ln w="0" cap="flat">
                          <a:noFill/>
                          <a:miter lim="127000"/>
                        </a:ln>
                        <a:effectLst/>
                      </wps:spPr>
                      <wps:bodyPr/>
                    </wps:wsp>
                    <wps:wsp>
                      <wps:cNvPr id="107" name="Shape 107"/>
                      <wps:cNvSpPr/>
                      <wps:spPr>
                        <a:xfrm>
                          <a:off x="3080986" y="2933766"/>
                          <a:ext cx="255346" cy="250508"/>
                        </a:xfrm>
                        <a:custGeom>
                          <a:avLst/>
                          <a:gdLst/>
                          <a:ahLst/>
                          <a:cxnLst/>
                          <a:rect l="0" t="0" r="0" b="0"/>
                          <a:pathLst>
                            <a:path w="255346" h="250508">
                              <a:moveTo>
                                <a:pt x="109500" y="0"/>
                              </a:moveTo>
                              <a:lnTo>
                                <a:pt x="157163" y="41859"/>
                              </a:lnTo>
                              <a:lnTo>
                                <a:pt x="116180" y="88519"/>
                              </a:lnTo>
                              <a:lnTo>
                                <a:pt x="86182" y="62167"/>
                              </a:lnTo>
                              <a:lnTo>
                                <a:pt x="60998" y="90843"/>
                              </a:lnTo>
                              <a:lnTo>
                                <a:pt x="167983" y="184823"/>
                              </a:lnTo>
                              <a:lnTo>
                                <a:pt x="193167" y="156147"/>
                              </a:lnTo>
                              <a:lnTo>
                                <a:pt x="162497" y="129223"/>
                              </a:lnTo>
                              <a:lnTo>
                                <a:pt x="203492" y="82563"/>
                              </a:lnTo>
                              <a:lnTo>
                                <a:pt x="253822" y="126759"/>
                              </a:lnTo>
                              <a:lnTo>
                                <a:pt x="255346" y="179477"/>
                              </a:lnTo>
                              <a:lnTo>
                                <a:pt x="200304" y="242138"/>
                              </a:lnTo>
                              <a:lnTo>
                                <a:pt x="148667" y="250508"/>
                              </a:lnTo>
                              <a:lnTo>
                                <a:pt x="3010" y="122581"/>
                              </a:lnTo>
                              <a:lnTo>
                                <a:pt x="0" y="66180"/>
                              </a:lnTo>
                              <a:lnTo>
                                <a:pt x="55029" y="3518"/>
                              </a:lnTo>
                              <a:lnTo>
                                <a:pt x="109500" y="0"/>
                              </a:lnTo>
                              <a:close/>
                            </a:path>
                          </a:pathLst>
                        </a:custGeom>
                        <a:solidFill>
                          <a:srgbClr val="FFFEFD"/>
                        </a:solidFill>
                        <a:ln w="0" cap="flat">
                          <a:noFill/>
                          <a:miter lim="127000"/>
                        </a:ln>
                        <a:effectLst/>
                      </wps:spPr>
                      <wps:bodyPr/>
                    </wps:wsp>
                    <wps:wsp>
                      <wps:cNvPr id="108" name="Shape 108"/>
                      <wps:cNvSpPr/>
                      <wps:spPr>
                        <a:xfrm>
                          <a:off x="3172996" y="2743228"/>
                          <a:ext cx="322999" cy="300291"/>
                        </a:xfrm>
                        <a:custGeom>
                          <a:avLst/>
                          <a:gdLst/>
                          <a:ahLst/>
                          <a:cxnLst/>
                          <a:rect l="0" t="0" r="0" b="0"/>
                          <a:pathLst>
                            <a:path w="322999" h="300291">
                              <a:moveTo>
                                <a:pt x="102019" y="0"/>
                              </a:moveTo>
                              <a:lnTo>
                                <a:pt x="169672" y="45669"/>
                              </a:lnTo>
                              <a:lnTo>
                                <a:pt x="134925" y="97142"/>
                              </a:lnTo>
                              <a:lnTo>
                                <a:pt x="118745" y="86233"/>
                              </a:lnTo>
                              <a:lnTo>
                                <a:pt x="97650" y="117488"/>
                              </a:lnTo>
                              <a:lnTo>
                                <a:pt x="131114" y="140068"/>
                              </a:lnTo>
                              <a:lnTo>
                                <a:pt x="168834" y="84175"/>
                              </a:lnTo>
                              <a:lnTo>
                                <a:pt x="220320" y="118923"/>
                              </a:lnTo>
                              <a:cubicBezTo>
                                <a:pt x="215519" y="126035"/>
                                <a:pt x="211747" y="131610"/>
                                <a:pt x="209016" y="135661"/>
                              </a:cubicBezTo>
                              <a:cubicBezTo>
                                <a:pt x="206299" y="139700"/>
                                <a:pt x="203670" y="143459"/>
                                <a:pt x="201142" y="146939"/>
                              </a:cubicBezTo>
                              <a:cubicBezTo>
                                <a:pt x="198628" y="150406"/>
                                <a:pt x="195999" y="154165"/>
                                <a:pt x="193268" y="158204"/>
                              </a:cubicBezTo>
                              <a:cubicBezTo>
                                <a:pt x="190538" y="162255"/>
                                <a:pt x="186855" y="167703"/>
                                <a:pt x="182220" y="174561"/>
                              </a:cubicBezTo>
                              <a:lnTo>
                                <a:pt x="215684" y="197155"/>
                              </a:lnTo>
                              <a:lnTo>
                                <a:pt x="236779" y="165900"/>
                              </a:lnTo>
                              <a:lnTo>
                                <a:pt x="220599" y="154991"/>
                              </a:lnTo>
                              <a:lnTo>
                                <a:pt x="255346" y="103505"/>
                              </a:lnTo>
                              <a:lnTo>
                                <a:pt x="322999" y="149174"/>
                              </a:lnTo>
                              <a:lnTo>
                                <a:pt x="220993" y="300291"/>
                              </a:lnTo>
                              <a:lnTo>
                                <a:pt x="169507" y="265544"/>
                              </a:lnTo>
                              <a:lnTo>
                                <a:pt x="180924" y="248628"/>
                              </a:lnTo>
                              <a:lnTo>
                                <a:pt x="62903" y="168961"/>
                              </a:lnTo>
                              <a:lnTo>
                                <a:pt x="51473" y="185877"/>
                              </a:lnTo>
                              <a:lnTo>
                                <a:pt x="0" y="151117"/>
                              </a:lnTo>
                              <a:lnTo>
                                <a:pt x="102019" y="0"/>
                              </a:lnTo>
                              <a:close/>
                            </a:path>
                          </a:pathLst>
                        </a:custGeom>
                        <a:solidFill>
                          <a:srgbClr val="FFFEFD"/>
                        </a:solidFill>
                        <a:ln w="0" cap="flat">
                          <a:noFill/>
                          <a:miter lim="127000"/>
                        </a:ln>
                        <a:effectLst/>
                      </wps:spPr>
                      <wps:bodyPr/>
                    </wps:wsp>
                    <wps:wsp>
                      <wps:cNvPr id="109" name="Shape 109"/>
                      <wps:cNvSpPr/>
                      <wps:spPr>
                        <a:xfrm>
                          <a:off x="3299996" y="2603473"/>
                          <a:ext cx="275324" cy="232588"/>
                        </a:xfrm>
                        <a:custGeom>
                          <a:avLst/>
                          <a:gdLst/>
                          <a:ahLst/>
                          <a:cxnLst/>
                          <a:rect l="0" t="0" r="0" b="0"/>
                          <a:pathLst>
                            <a:path w="275324" h="232588">
                              <a:moveTo>
                                <a:pt x="89205" y="0"/>
                              </a:moveTo>
                              <a:lnTo>
                                <a:pt x="127762" y="19558"/>
                              </a:lnTo>
                              <a:lnTo>
                                <a:pt x="99682" y="74955"/>
                              </a:lnTo>
                              <a:lnTo>
                                <a:pt x="82283" y="66129"/>
                              </a:lnTo>
                              <a:lnTo>
                                <a:pt x="65227" y="99758"/>
                              </a:lnTo>
                              <a:lnTo>
                                <a:pt x="101232" y="118008"/>
                              </a:lnTo>
                              <a:lnTo>
                                <a:pt x="127521" y="66180"/>
                              </a:lnTo>
                              <a:lnTo>
                                <a:pt x="184353" y="48247"/>
                              </a:lnTo>
                              <a:lnTo>
                                <a:pt x="260324" y="86754"/>
                              </a:lnTo>
                              <a:lnTo>
                                <a:pt x="275324" y="137630"/>
                              </a:lnTo>
                              <a:lnTo>
                                <a:pt x="237820" y="211620"/>
                              </a:lnTo>
                              <a:lnTo>
                                <a:pt x="189878" y="232588"/>
                              </a:lnTo>
                              <a:lnTo>
                                <a:pt x="146761" y="210718"/>
                              </a:lnTo>
                              <a:lnTo>
                                <a:pt x="174841" y="155321"/>
                              </a:lnTo>
                              <a:lnTo>
                                <a:pt x="192240" y="164160"/>
                              </a:lnTo>
                              <a:lnTo>
                                <a:pt x="209296" y="130518"/>
                              </a:lnTo>
                              <a:lnTo>
                                <a:pt x="173685" y="112458"/>
                              </a:lnTo>
                              <a:lnTo>
                                <a:pt x="151422" y="155397"/>
                              </a:lnTo>
                              <a:lnTo>
                                <a:pt x="90564" y="182232"/>
                              </a:lnTo>
                              <a:lnTo>
                                <a:pt x="16573" y="144729"/>
                              </a:lnTo>
                              <a:lnTo>
                                <a:pt x="0" y="91072"/>
                              </a:lnTo>
                              <a:lnTo>
                                <a:pt x="37516" y="17069"/>
                              </a:lnTo>
                              <a:lnTo>
                                <a:pt x="89205" y="0"/>
                              </a:lnTo>
                              <a:close/>
                            </a:path>
                          </a:pathLst>
                        </a:custGeom>
                        <a:solidFill>
                          <a:srgbClr val="FFFEFD"/>
                        </a:solidFill>
                        <a:ln w="0" cap="flat">
                          <a:noFill/>
                          <a:miter lim="127000"/>
                        </a:ln>
                        <a:effectLst/>
                      </wps:spPr>
                      <wps:bodyPr/>
                    </wps:wsp>
                    <wps:wsp>
                      <wps:cNvPr id="110" name="Shape 110"/>
                      <wps:cNvSpPr/>
                      <wps:spPr>
                        <a:xfrm>
                          <a:off x="284274" y="2134598"/>
                          <a:ext cx="205003" cy="194970"/>
                        </a:xfrm>
                        <a:custGeom>
                          <a:avLst/>
                          <a:gdLst/>
                          <a:ahLst/>
                          <a:cxnLst/>
                          <a:rect l="0" t="0" r="0" b="0"/>
                          <a:pathLst>
                            <a:path w="205003" h="194970">
                              <a:moveTo>
                                <a:pt x="102502" y="0"/>
                              </a:moveTo>
                              <a:lnTo>
                                <a:pt x="126695" y="74473"/>
                              </a:lnTo>
                              <a:lnTo>
                                <a:pt x="205003" y="74473"/>
                              </a:lnTo>
                              <a:lnTo>
                                <a:pt x="141656" y="120498"/>
                              </a:lnTo>
                              <a:lnTo>
                                <a:pt x="165849" y="194970"/>
                              </a:lnTo>
                              <a:lnTo>
                                <a:pt x="102502" y="148946"/>
                              </a:lnTo>
                              <a:lnTo>
                                <a:pt x="39154" y="194970"/>
                              </a:lnTo>
                              <a:lnTo>
                                <a:pt x="63348" y="120498"/>
                              </a:lnTo>
                              <a:lnTo>
                                <a:pt x="0" y="74473"/>
                              </a:lnTo>
                              <a:lnTo>
                                <a:pt x="78308" y="74473"/>
                              </a:lnTo>
                              <a:lnTo>
                                <a:pt x="102502" y="0"/>
                              </a:lnTo>
                              <a:close/>
                            </a:path>
                          </a:pathLst>
                        </a:custGeom>
                        <a:solidFill>
                          <a:srgbClr val="FFFEFD"/>
                        </a:solidFill>
                        <a:ln w="0" cap="flat">
                          <a:noFill/>
                          <a:miter lim="127000"/>
                        </a:ln>
                        <a:effectLst/>
                      </wps:spPr>
                      <wps:bodyPr/>
                    </wps:wsp>
                    <wps:wsp>
                      <wps:cNvPr id="111" name="Shape 111"/>
                      <wps:cNvSpPr/>
                      <wps:spPr>
                        <a:xfrm>
                          <a:off x="370777" y="2416339"/>
                          <a:ext cx="126467" cy="120269"/>
                        </a:xfrm>
                        <a:custGeom>
                          <a:avLst/>
                          <a:gdLst/>
                          <a:ahLst/>
                          <a:cxnLst/>
                          <a:rect l="0" t="0" r="0" b="0"/>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w="0" cap="flat">
                          <a:noFill/>
                          <a:miter lim="127000"/>
                        </a:ln>
                        <a:effectLst/>
                      </wps:spPr>
                      <wps:bodyPr/>
                    </wps:wsp>
                    <wps:wsp>
                      <wps:cNvPr id="112" name="Shape 112"/>
                      <wps:cNvSpPr/>
                      <wps:spPr>
                        <a:xfrm>
                          <a:off x="302423" y="1917272"/>
                          <a:ext cx="126467" cy="120269"/>
                        </a:xfrm>
                        <a:custGeom>
                          <a:avLst/>
                          <a:gdLst/>
                          <a:ahLst/>
                          <a:cxnLst/>
                          <a:rect l="0" t="0" r="0" b="0"/>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w="0" cap="flat">
                          <a:noFill/>
                          <a:miter lim="127000"/>
                        </a:ln>
                        <a:effectLst/>
                      </wps:spPr>
                      <wps:bodyPr/>
                    </wps:wsp>
                    <wps:wsp>
                      <wps:cNvPr id="113" name="Shape 113"/>
                      <wps:cNvSpPr/>
                      <wps:spPr>
                        <a:xfrm>
                          <a:off x="3500602" y="2165271"/>
                          <a:ext cx="205004" cy="194970"/>
                        </a:xfrm>
                        <a:custGeom>
                          <a:avLst/>
                          <a:gdLst/>
                          <a:ahLst/>
                          <a:cxnLst/>
                          <a:rect l="0" t="0" r="0" b="0"/>
                          <a:pathLst>
                            <a:path w="205004" h="194970">
                              <a:moveTo>
                                <a:pt x="102502" y="0"/>
                              </a:moveTo>
                              <a:lnTo>
                                <a:pt x="126695" y="74473"/>
                              </a:lnTo>
                              <a:lnTo>
                                <a:pt x="205004" y="74473"/>
                              </a:lnTo>
                              <a:lnTo>
                                <a:pt x="141656" y="120498"/>
                              </a:lnTo>
                              <a:lnTo>
                                <a:pt x="165850" y="194970"/>
                              </a:lnTo>
                              <a:lnTo>
                                <a:pt x="102502" y="148946"/>
                              </a:lnTo>
                              <a:lnTo>
                                <a:pt x="39154" y="194970"/>
                              </a:lnTo>
                              <a:lnTo>
                                <a:pt x="63348" y="120498"/>
                              </a:lnTo>
                              <a:lnTo>
                                <a:pt x="0" y="74473"/>
                              </a:lnTo>
                              <a:lnTo>
                                <a:pt x="78308" y="74473"/>
                              </a:lnTo>
                              <a:lnTo>
                                <a:pt x="102502" y="0"/>
                              </a:lnTo>
                              <a:close/>
                            </a:path>
                          </a:pathLst>
                        </a:custGeom>
                        <a:solidFill>
                          <a:srgbClr val="FFFEFD"/>
                        </a:solidFill>
                        <a:ln w="0" cap="flat">
                          <a:noFill/>
                          <a:miter lim="127000"/>
                        </a:ln>
                        <a:effectLst/>
                      </wps:spPr>
                      <wps:bodyPr/>
                    </wps:wsp>
                    <wps:wsp>
                      <wps:cNvPr id="114" name="Shape 114"/>
                      <wps:cNvSpPr/>
                      <wps:spPr>
                        <a:xfrm>
                          <a:off x="3476643" y="2449387"/>
                          <a:ext cx="126467" cy="120269"/>
                        </a:xfrm>
                        <a:custGeom>
                          <a:avLst/>
                          <a:gdLst/>
                          <a:ahLst/>
                          <a:cxnLst/>
                          <a:rect l="0" t="0" r="0" b="0"/>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w="0" cap="flat">
                          <a:noFill/>
                          <a:miter lim="127000"/>
                        </a:ln>
                        <a:effectLst/>
                      </wps:spPr>
                      <wps:bodyPr/>
                    </wps:wsp>
                    <wps:wsp>
                      <wps:cNvPr id="115" name="Shape 115"/>
                      <wps:cNvSpPr/>
                      <wps:spPr>
                        <a:xfrm>
                          <a:off x="3564534" y="1951641"/>
                          <a:ext cx="126467" cy="120269"/>
                        </a:xfrm>
                        <a:custGeom>
                          <a:avLst/>
                          <a:gdLst/>
                          <a:ahLst/>
                          <a:cxnLst/>
                          <a:rect l="0" t="0" r="0" b="0"/>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w="0" cap="flat">
                          <a:noFill/>
                          <a:miter lim="127000"/>
                        </a:ln>
                        <a:effectLst/>
                      </wps:spPr>
                      <wps:bodyPr/>
                    </wps:wsp>
                    <wps:wsp>
                      <wps:cNvPr id="116" name="Shape 116"/>
                      <wps:cNvSpPr/>
                      <wps:spPr>
                        <a:xfrm>
                          <a:off x="0" y="0"/>
                          <a:ext cx="1982965" cy="3965918"/>
                        </a:xfrm>
                        <a:custGeom>
                          <a:avLst/>
                          <a:gdLst/>
                          <a:ahLst/>
                          <a:cxnLst/>
                          <a:rect l="0" t="0" r="0" b="0"/>
                          <a:pathLst>
                            <a:path w="1982965" h="3965918">
                              <a:moveTo>
                                <a:pt x="1982965" y="0"/>
                              </a:moveTo>
                              <a:lnTo>
                                <a:pt x="1982965" y="21603"/>
                              </a:lnTo>
                              <a:cubicBezTo>
                                <a:pt x="901459" y="21603"/>
                                <a:pt x="21603" y="901459"/>
                                <a:pt x="21603" y="1982953"/>
                              </a:cubicBezTo>
                              <a:cubicBezTo>
                                <a:pt x="21603" y="3064459"/>
                                <a:pt x="901459" y="3944315"/>
                                <a:pt x="1982965" y="3944315"/>
                              </a:cubicBezTo>
                              <a:lnTo>
                                <a:pt x="1982965" y="3965918"/>
                              </a:lnTo>
                              <a:cubicBezTo>
                                <a:pt x="889546" y="3965918"/>
                                <a:pt x="0" y="3076359"/>
                                <a:pt x="0" y="1982953"/>
                              </a:cubicBezTo>
                              <a:cubicBezTo>
                                <a:pt x="0" y="889559"/>
                                <a:pt x="889546" y="0"/>
                                <a:pt x="1982965" y="0"/>
                              </a:cubicBezTo>
                              <a:close/>
                            </a:path>
                          </a:pathLst>
                        </a:custGeom>
                        <a:solidFill>
                          <a:srgbClr val="322755"/>
                        </a:solidFill>
                        <a:ln w="0" cap="flat">
                          <a:noFill/>
                          <a:miter lim="127000"/>
                        </a:ln>
                        <a:effectLst/>
                      </wps:spPr>
                      <wps:bodyPr/>
                    </wps:wsp>
                    <wps:wsp>
                      <wps:cNvPr id="117" name="Shape 117"/>
                      <wps:cNvSpPr/>
                      <wps:spPr>
                        <a:xfrm>
                          <a:off x="1982965" y="0"/>
                          <a:ext cx="1982965" cy="3965918"/>
                        </a:xfrm>
                        <a:custGeom>
                          <a:avLst/>
                          <a:gdLst/>
                          <a:ahLst/>
                          <a:cxnLst/>
                          <a:rect l="0" t="0" r="0" b="0"/>
                          <a:pathLst>
                            <a:path w="1982965" h="3965918">
                              <a:moveTo>
                                <a:pt x="0" y="0"/>
                              </a:moveTo>
                              <a:cubicBezTo>
                                <a:pt x="1093407" y="0"/>
                                <a:pt x="1982965" y="889559"/>
                                <a:pt x="1982965" y="1982953"/>
                              </a:cubicBezTo>
                              <a:cubicBezTo>
                                <a:pt x="1982965" y="3076359"/>
                                <a:pt x="1093407" y="3965918"/>
                                <a:pt x="0" y="3965918"/>
                              </a:cubicBezTo>
                              <a:lnTo>
                                <a:pt x="0" y="3944315"/>
                              </a:lnTo>
                              <a:cubicBezTo>
                                <a:pt x="1081494" y="3944315"/>
                                <a:pt x="1961363" y="3064459"/>
                                <a:pt x="1961363" y="1982953"/>
                              </a:cubicBezTo>
                              <a:cubicBezTo>
                                <a:pt x="1961363" y="901459"/>
                                <a:pt x="1081494" y="21603"/>
                                <a:pt x="0" y="21603"/>
                              </a:cubicBezTo>
                              <a:lnTo>
                                <a:pt x="0" y="0"/>
                              </a:lnTo>
                              <a:close/>
                            </a:path>
                          </a:pathLst>
                        </a:custGeom>
                        <a:solidFill>
                          <a:srgbClr val="322755"/>
                        </a:solidFill>
                        <a:ln w="0" cap="flat">
                          <a:noFill/>
                          <a:miter lim="127000"/>
                        </a:ln>
                        <a:effectLst/>
                      </wps:spPr>
                      <wps:bodyPr/>
                    </wps:wsp>
                    <wps:wsp>
                      <wps:cNvPr id="118" name="Shape 118"/>
                      <wps:cNvSpPr/>
                      <wps:spPr>
                        <a:xfrm>
                          <a:off x="1200517" y="1124910"/>
                          <a:ext cx="1586497" cy="1586484"/>
                        </a:xfrm>
                        <a:custGeom>
                          <a:avLst/>
                          <a:gdLst/>
                          <a:ahLst/>
                          <a:cxnLst/>
                          <a:rect l="0" t="0" r="0" b="0"/>
                          <a:pathLst>
                            <a:path w="1586497" h="1586484">
                              <a:moveTo>
                                <a:pt x="793255" y="0"/>
                              </a:moveTo>
                              <a:cubicBezTo>
                                <a:pt x="1231341" y="0"/>
                                <a:pt x="1586497" y="355143"/>
                                <a:pt x="1586497" y="793242"/>
                              </a:cubicBezTo>
                              <a:cubicBezTo>
                                <a:pt x="1586497" y="1231341"/>
                                <a:pt x="1231341" y="1586484"/>
                                <a:pt x="793255" y="1586484"/>
                              </a:cubicBezTo>
                              <a:cubicBezTo>
                                <a:pt x="355155" y="1586484"/>
                                <a:pt x="0" y="1231341"/>
                                <a:pt x="0" y="793242"/>
                              </a:cubicBezTo>
                              <a:cubicBezTo>
                                <a:pt x="0" y="355143"/>
                                <a:pt x="355155" y="0"/>
                                <a:pt x="793255" y="0"/>
                              </a:cubicBezTo>
                              <a:close/>
                            </a:path>
                          </a:pathLst>
                        </a:custGeom>
                        <a:solidFill>
                          <a:srgbClr val="58AAD6"/>
                        </a:solidFill>
                        <a:ln w="0" cap="flat">
                          <a:noFill/>
                          <a:miter lim="127000"/>
                        </a:ln>
                        <a:effectLst/>
                      </wps:spPr>
                      <wps:bodyPr/>
                    </wps:wsp>
                    <wps:wsp>
                      <wps:cNvPr id="119" name="Shape 119"/>
                      <wps:cNvSpPr/>
                      <wps:spPr>
                        <a:xfrm>
                          <a:off x="1742812" y="1513733"/>
                          <a:ext cx="243573" cy="317446"/>
                        </a:xfrm>
                        <a:custGeom>
                          <a:avLst/>
                          <a:gdLst/>
                          <a:ahLst/>
                          <a:cxnLst/>
                          <a:rect l="0" t="0" r="0" b="0"/>
                          <a:pathLst>
                            <a:path w="243573" h="317446">
                              <a:moveTo>
                                <a:pt x="142353" y="799"/>
                              </a:moveTo>
                              <a:cubicBezTo>
                                <a:pt x="147917" y="1597"/>
                                <a:pt x="153740" y="9408"/>
                                <a:pt x="156947" y="23174"/>
                              </a:cubicBezTo>
                              <a:cubicBezTo>
                                <a:pt x="163360" y="50695"/>
                                <a:pt x="163055" y="72984"/>
                                <a:pt x="163055" y="72984"/>
                              </a:cubicBezTo>
                              <a:cubicBezTo>
                                <a:pt x="163055" y="72984"/>
                                <a:pt x="176467" y="33918"/>
                                <a:pt x="184671" y="43025"/>
                              </a:cubicBezTo>
                              <a:cubicBezTo>
                                <a:pt x="192862" y="52130"/>
                                <a:pt x="195504" y="98320"/>
                                <a:pt x="195504" y="98320"/>
                              </a:cubicBezTo>
                              <a:cubicBezTo>
                                <a:pt x="195504" y="98320"/>
                                <a:pt x="214998" y="59522"/>
                                <a:pt x="219913" y="91284"/>
                              </a:cubicBezTo>
                              <a:cubicBezTo>
                                <a:pt x="224828" y="123034"/>
                                <a:pt x="218580" y="129880"/>
                                <a:pt x="218580" y="129880"/>
                              </a:cubicBezTo>
                              <a:cubicBezTo>
                                <a:pt x="218580" y="129880"/>
                                <a:pt x="235433" y="110614"/>
                                <a:pt x="239509" y="127302"/>
                              </a:cubicBezTo>
                              <a:cubicBezTo>
                                <a:pt x="243573" y="143989"/>
                                <a:pt x="231305" y="175841"/>
                                <a:pt x="231305" y="175841"/>
                              </a:cubicBezTo>
                              <a:cubicBezTo>
                                <a:pt x="231305" y="175841"/>
                                <a:pt x="150914" y="222374"/>
                                <a:pt x="118555" y="245844"/>
                              </a:cubicBezTo>
                              <a:cubicBezTo>
                                <a:pt x="58890" y="289112"/>
                                <a:pt x="33312" y="317446"/>
                                <a:pt x="33312" y="317446"/>
                              </a:cubicBezTo>
                              <a:lnTo>
                                <a:pt x="0" y="300136"/>
                              </a:lnTo>
                              <a:cubicBezTo>
                                <a:pt x="0" y="300136"/>
                                <a:pt x="50825" y="231658"/>
                                <a:pt x="77559" y="175498"/>
                              </a:cubicBezTo>
                              <a:cubicBezTo>
                                <a:pt x="109309" y="108798"/>
                                <a:pt x="121488" y="72018"/>
                                <a:pt x="129311" y="20495"/>
                              </a:cubicBezTo>
                              <a:cubicBezTo>
                                <a:pt x="131483" y="6214"/>
                                <a:pt x="136789" y="0"/>
                                <a:pt x="142353" y="799"/>
                              </a:cubicBezTo>
                              <a:close/>
                            </a:path>
                          </a:pathLst>
                        </a:custGeom>
                        <a:solidFill>
                          <a:srgbClr val="FFFEFD"/>
                        </a:solidFill>
                        <a:ln w="0" cap="flat">
                          <a:noFill/>
                          <a:miter lim="127000"/>
                        </a:ln>
                        <a:effectLst/>
                      </wps:spPr>
                      <wps:bodyPr/>
                    </wps:wsp>
                    <wps:wsp>
                      <wps:cNvPr id="120" name="Shape 120"/>
                      <wps:cNvSpPr/>
                      <wps:spPr>
                        <a:xfrm>
                          <a:off x="1456869" y="1733919"/>
                          <a:ext cx="76200" cy="165062"/>
                        </a:xfrm>
                        <a:custGeom>
                          <a:avLst/>
                          <a:gdLst/>
                          <a:ahLst/>
                          <a:cxnLst/>
                          <a:rect l="0" t="0" r="0" b="0"/>
                          <a:pathLst>
                            <a:path w="76200" h="165062">
                              <a:moveTo>
                                <a:pt x="76200" y="0"/>
                              </a:moveTo>
                              <a:lnTo>
                                <a:pt x="76200" y="49685"/>
                              </a:lnTo>
                              <a:lnTo>
                                <a:pt x="74181" y="49124"/>
                              </a:lnTo>
                              <a:cubicBezTo>
                                <a:pt x="65113" y="50242"/>
                                <a:pt x="58649" y="58509"/>
                                <a:pt x="59766" y="67590"/>
                              </a:cubicBezTo>
                              <a:cubicBezTo>
                                <a:pt x="60325" y="72130"/>
                                <a:pt x="62668" y="76013"/>
                                <a:pt x="66007" y="78622"/>
                              </a:cubicBezTo>
                              <a:lnTo>
                                <a:pt x="76200" y="81445"/>
                              </a:lnTo>
                              <a:lnTo>
                                <a:pt x="76200" y="123965"/>
                              </a:lnTo>
                              <a:lnTo>
                                <a:pt x="70879" y="120879"/>
                              </a:lnTo>
                              <a:cubicBezTo>
                                <a:pt x="56337" y="114986"/>
                                <a:pt x="51638" y="101740"/>
                                <a:pt x="51638" y="101740"/>
                              </a:cubicBezTo>
                              <a:cubicBezTo>
                                <a:pt x="51638" y="101740"/>
                                <a:pt x="51448" y="112383"/>
                                <a:pt x="58687" y="125235"/>
                              </a:cubicBezTo>
                              <a:cubicBezTo>
                                <a:pt x="48920" y="141771"/>
                                <a:pt x="18948" y="144298"/>
                                <a:pt x="9474" y="154687"/>
                              </a:cubicBezTo>
                              <a:cubicBezTo>
                                <a:pt x="0" y="165062"/>
                                <a:pt x="5791" y="135789"/>
                                <a:pt x="9195" y="130506"/>
                              </a:cubicBezTo>
                              <a:cubicBezTo>
                                <a:pt x="11671" y="126658"/>
                                <a:pt x="9881" y="117996"/>
                                <a:pt x="15938" y="104877"/>
                              </a:cubicBezTo>
                              <a:cubicBezTo>
                                <a:pt x="10503" y="85573"/>
                                <a:pt x="7429" y="42901"/>
                                <a:pt x="36398" y="16853"/>
                              </a:cubicBezTo>
                              <a:cubicBezTo>
                                <a:pt x="43698" y="10284"/>
                                <a:pt x="52676" y="4952"/>
                                <a:pt x="63104" y="1502"/>
                              </a:cubicBezTo>
                              <a:lnTo>
                                <a:pt x="76200" y="0"/>
                              </a:lnTo>
                              <a:close/>
                            </a:path>
                          </a:pathLst>
                        </a:custGeom>
                        <a:solidFill>
                          <a:srgbClr val="FFFEFD"/>
                        </a:solidFill>
                        <a:ln w="0" cap="flat">
                          <a:noFill/>
                          <a:miter lim="127000"/>
                        </a:ln>
                        <a:effectLst/>
                      </wps:spPr>
                      <wps:bodyPr/>
                    </wps:wsp>
                    <wps:wsp>
                      <wps:cNvPr id="121" name="Shape 121"/>
                      <wps:cNvSpPr/>
                      <wps:spPr>
                        <a:xfrm>
                          <a:off x="1533069" y="1307124"/>
                          <a:ext cx="1000176" cy="1222006"/>
                        </a:xfrm>
                        <a:custGeom>
                          <a:avLst/>
                          <a:gdLst/>
                          <a:ahLst/>
                          <a:cxnLst/>
                          <a:rect l="0" t="0" r="0" b="0"/>
                          <a:pathLst>
                            <a:path w="1000176" h="1222006">
                              <a:moveTo>
                                <a:pt x="830123" y="1684"/>
                              </a:moveTo>
                              <a:cubicBezTo>
                                <a:pt x="835161" y="2694"/>
                                <a:pt x="839468" y="11382"/>
                                <a:pt x="843331" y="28765"/>
                              </a:cubicBezTo>
                              <a:cubicBezTo>
                                <a:pt x="853630" y="75107"/>
                                <a:pt x="847103" y="98640"/>
                                <a:pt x="847103" y="98640"/>
                              </a:cubicBezTo>
                              <a:cubicBezTo>
                                <a:pt x="847103" y="98640"/>
                                <a:pt x="870915" y="78523"/>
                                <a:pt x="892404" y="47573"/>
                              </a:cubicBezTo>
                              <a:cubicBezTo>
                                <a:pt x="907605" y="25666"/>
                                <a:pt x="922413" y="100088"/>
                                <a:pt x="902284" y="136359"/>
                              </a:cubicBezTo>
                              <a:cubicBezTo>
                                <a:pt x="927329" y="126199"/>
                                <a:pt x="956437" y="85356"/>
                                <a:pt x="954354" y="123888"/>
                              </a:cubicBezTo>
                              <a:cubicBezTo>
                                <a:pt x="950328" y="198208"/>
                                <a:pt x="919061" y="245249"/>
                                <a:pt x="919061" y="245249"/>
                              </a:cubicBezTo>
                              <a:cubicBezTo>
                                <a:pt x="919061" y="245249"/>
                                <a:pt x="947280" y="230949"/>
                                <a:pt x="975830" y="208216"/>
                              </a:cubicBezTo>
                              <a:cubicBezTo>
                                <a:pt x="994499" y="193369"/>
                                <a:pt x="1000176" y="233552"/>
                                <a:pt x="983056" y="267004"/>
                              </a:cubicBezTo>
                              <a:cubicBezTo>
                                <a:pt x="967791" y="296786"/>
                                <a:pt x="931723" y="335851"/>
                                <a:pt x="903872" y="359244"/>
                              </a:cubicBezTo>
                              <a:cubicBezTo>
                                <a:pt x="926579" y="358876"/>
                                <a:pt x="995997" y="323049"/>
                                <a:pt x="947306" y="387679"/>
                              </a:cubicBezTo>
                              <a:cubicBezTo>
                                <a:pt x="907072" y="441083"/>
                                <a:pt x="863016" y="451802"/>
                                <a:pt x="863016" y="451802"/>
                              </a:cubicBezTo>
                              <a:cubicBezTo>
                                <a:pt x="863016" y="451802"/>
                                <a:pt x="957390" y="446773"/>
                                <a:pt x="913485" y="482841"/>
                              </a:cubicBezTo>
                              <a:cubicBezTo>
                                <a:pt x="865721" y="522071"/>
                                <a:pt x="816001" y="545375"/>
                                <a:pt x="816001" y="545375"/>
                              </a:cubicBezTo>
                              <a:cubicBezTo>
                                <a:pt x="816001" y="545375"/>
                                <a:pt x="880135" y="532434"/>
                                <a:pt x="859777" y="564273"/>
                              </a:cubicBezTo>
                              <a:cubicBezTo>
                                <a:pt x="835101" y="602817"/>
                                <a:pt x="782930" y="638416"/>
                                <a:pt x="782930" y="638416"/>
                              </a:cubicBezTo>
                              <a:cubicBezTo>
                                <a:pt x="782930" y="638416"/>
                                <a:pt x="753148" y="708824"/>
                                <a:pt x="650177" y="767981"/>
                              </a:cubicBezTo>
                              <a:cubicBezTo>
                                <a:pt x="557378" y="821308"/>
                                <a:pt x="443357" y="822490"/>
                                <a:pt x="429743" y="826020"/>
                              </a:cubicBezTo>
                              <a:cubicBezTo>
                                <a:pt x="425983" y="826998"/>
                                <a:pt x="447383" y="838987"/>
                                <a:pt x="465442" y="845743"/>
                              </a:cubicBezTo>
                              <a:cubicBezTo>
                                <a:pt x="495122" y="856843"/>
                                <a:pt x="554850" y="860704"/>
                                <a:pt x="599656" y="862875"/>
                              </a:cubicBezTo>
                              <a:cubicBezTo>
                                <a:pt x="644461" y="865060"/>
                                <a:pt x="644639" y="874902"/>
                                <a:pt x="643471" y="890409"/>
                              </a:cubicBezTo>
                              <a:cubicBezTo>
                                <a:pt x="642303" y="905903"/>
                                <a:pt x="618071" y="1143152"/>
                                <a:pt x="536194" y="1180058"/>
                              </a:cubicBezTo>
                              <a:cubicBezTo>
                                <a:pt x="479552" y="1205572"/>
                                <a:pt x="439204" y="1215999"/>
                                <a:pt x="417805" y="1220165"/>
                              </a:cubicBezTo>
                              <a:cubicBezTo>
                                <a:pt x="408406" y="1222006"/>
                                <a:pt x="399567" y="1215237"/>
                                <a:pt x="398844" y="1205686"/>
                              </a:cubicBezTo>
                              <a:cubicBezTo>
                                <a:pt x="395643" y="1163586"/>
                                <a:pt x="387528" y="1057579"/>
                                <a:pt x="385597" y="1041869"/>
                              </a:cubicBezTo>
                              <a:cubicBezTo>
                                <a:pt x="383184" y="1022197"/>
                                <a:pt x="363322" y="1008100"/>
                                <a:pt x="299377" y="987031"/>
                              </a:cubicBezTo>
                              <a:cubicBezTo>
                                <a:pt x="235458" y="965987"/>
                                <a:pt x="158521" y="954201"/>
                                <a:pt x="111353" y="877430"/>
                              </a:cubicBezTo>
                              <a:cubicBezTo>
                                <a:pt x="59233" y="792594"/>
                                <a:pt x="61887" y="725411"/>
                                <a:pt x="57518" y="693546"/>
                              </a:cubicBezTo>
                              <a:cubicBezTo>
                                <a:pt x="47695" y="621993"/>
                                <a:pt x="22995" y="568972"/>
                                <a:pt x="2935" y="552462"/>
                              </a:cubicBezTo>
                              <a:lnTo>
                                <a:pt x="0" y="550760"/>
                              </a:lnTo>
                              <a:lnTo>
                                <a:pt x="0" y="508240"/>
                              </a:lnTo>
                              <a:lnTo>
                                <a:pt x="2019" y="508799"/>
                              </a:lnTo>
                              <a:cubicBezTo>
                                <a:pt x="11100" y="507682"/>
                                <a:pt x="17551" y="499427"/>
                                <a:pt x="16434" y="490346"/>
                              </a:cubicBezTo>
                              <a:cubicBezTo>
                                <a:pt x="15881" y="485806"/>
                                <a:pt x="13538" y="481923"/>
                                <a:pt x="10198" y="479313"/>
                              </a:cubicBezTo>
                              <a:lnTo>
                                <a:pt x="0" y="476480"/>
                              </a:lnTo>
                              <a:lnTo>
                                <a:pt x="0" y="426795"/>
                              </a:lnTo>
                              <a:lnTo>
                                <a:pt x="22300" y="424238"/>
                              </a:lnTo>
                              <a:cubicBezTo>
                                <a:pt x="48485" y="426157"/>
                                <a:pt x="79540" y="438187"/>
                                <a:pt x="113614" y="465492"/>
                              </a:cubicBezTo>
                              <a:cubicBezTo>
                                <a:pt x="181750" y="520102"/>
                                <a:pt x="229489" y="539356"/>
                                <a:pt x="229489" y="539356"/>
                              </a:cubicBezTo>
                              <a:cubicBezTo>
                                <a:pt x="229489" y="539356"/>
                                <a:pt x="217602" y="576808"/>
                                <a:pt x="197091" y="595007"/>
                              </a:cubicBezTo>
                              <a:cubicBezTo>
                                <a:pt x="220205" y="606335"/>
                                <a:pt x="265125" y="536130"/>
                                <a:pt x="312775" y="498957"/>
                              </a:cubicBezTo>
                              <a:cubicBezTo>
                                <a:pt x="400444" y="430555"/>
                                <a:pt x="520408" y="365239"/>
                                <a:pt x="603390" y="304507"/>
                              </a:cubicBezTo>
                              <a:cubicBezTo>
                                <a:pt x="678510" y="249542"/>
                                <a:pt x="775449" y="113893"/>
                                <a:pt x="797509" y="55892"/>
                              </a:cubicBezTo>
                              <a:cubicBezTo>
                                <a:pt x="811297" y="19641"/>
                                <a:pt x="821725" y="0"/>
                                <a:pt x="830123" y="1684"/>
                              </a:cubicBezTo>
                              <a:close/>
                            </a:path>
                          </a:pathLst>
                        </a:custGeom>
                        <a:solidFill>
                          <a:srgbClr val="FFFEF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C6372B2" id="Group 120" o:spid="_x0000_s1026" style="position:absolute;margin-left:16.15pt;margin-top:10.5pt;width:109.75pt;height:99.55pt;z-index:-251650048" coordsize="39659,3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">
              <v:shape id="Shape 7" o:spid="_x0000_s1027" style="position:absolute;left:18412;top:7238;width:2816;height:2679;visibility:visible;mso-wrap-style:square;v-text-anchor:top" coordsize="281635,26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" path="m140818,r33096,102502l281635,102298r-87274,63158l227851,267830,140818,204356,53785,267830,87274,165456,,102298r107734,204l140818,xe" fillcolor="#322755" stroked="f" strokeweight="0">
                <v:stroke miterlimit="83231f" joinstyle="miter"/>
                <v:path arrowok="t" textboxrect="0,0,281635,267830"/>
              </v:shape>
              <v:shape id="Shape 8" o:spid="_x0000_s1028" style="position:absolute;left:15851;top:8366;width:1813;height:1725;visibility:visible;mso-wrap-style:square;v-text-anchor:top" coordsize="181343,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" path="m90665,r21311,66002l181343,65875r-56197,40653l146710,172453,90665,131572,34633,172453,56185,106528,,65875r69355,127l90665,xe" fillcolor="#322755" stroked="f" strokeweight="0">
                <v:stroke miterlimit="83231f" joinstyle="miter"/>
                <v:path arrowok="t" textboxrect="0,0,181343,172453"/>
              </v:shape>
              <v:shape id="Shape 9" o:spid="_x0000_s1029" style="position:absolute;left:21822;top:8366;width:1813;height:1725;visibility:visible;mso-wrap-style:square;v-text-anchor:top" coordsize="181344,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" path="m90665,r21311,66002l181344,65875r-56198,40653l146710,172453,90665,131572,34633,172453,56185,106528,,65875r69355,127l90665,xe" fillcolor="#322755" stroked="f" strokeweight="0">
                <v:stroke miterlimit="83231f" joinstyle="miter"/>
                <v:path arrowok="t" textboxrect="0,0,181344,172453"/>
              </v:shape>
              <v:shape id="Shape 10" o:spid="_x0000_s1030" style="position:absolute;left:18850;top:29370;width:1940;height:1941;visibility:visible;mso-wrap-style:square;v-text-anchor:top" coordsize="194069,19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" path="m97028,v53594,,97041,43447,97041,97028c194069,150622,150622,194069,97028,194069,43434,194069,,150622,,97028,,43447,43434,,97028,xe" fillcolor="#322755" stroked="f" strokeweight="0">
                <v:stroke miterlimit="83231f" joinstyle="miter"/>
                <v:path arrowok="t" textboxrect="0,0,194069,194069"/>
              </v:shape>
              <v:shape id="Shape 11" o:spid="_x0000_s1031" style="position:absolute;left:7426;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" path="m3607,20663c49314,27305,188062,,201714,139357,171844,118618,143942,102730,116192,95809v15901,25387,40958,49009,69317,65227c126822,193142,,114376,3607,20663xe" fillcolor="#322755" stroked="f" strokeweight="0">
                <v:stroke miterlimit="83231f" joinstyle="miter"/>
                <v:path arrowok="t" textboxrect="0,0,201714,193142"/>
              </v:shape>
              <v:shape id="Shape 12" o:spid="_x0000_s1032" style="position:absolute;left:6963;top:19360;width:2120;height:2066;visibility:visible;mso-wrap-style:square;v-text-anchor:top" coordsize="212001,2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" path="m33249,c73787,23152,212001,49124,180302,184252,159029,153823,138062,128638,114364,111887v6743,29591,22593,60922,43891,86589c93256,206667,,86119,33249,xe" fillcolor="#322755" stroked="f" strokeweight="0">
                <v:stroke miterlimit="83231f" joinstyle="miter"/>
                <v:path arrowok="t" textboxrect="0,0,212001,206667"/>
              </v:shape>
              <v:shape id="Shape 13" o:spid="_x0000_s1033" style="position:absolute;left:7256;top:16929;width:2040;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" path="m40462,c76302,26835,204051,68288,159880,191986,143002,160655,125844,134315,105258,115583v3238,28765,14909,60299,32308,87134c75324,202489,,77229,40462,xe" fillcolor="#322755" stroked="f" strokeweight="0">
                <v:stroke miterlimit="83231f" joinstyle="miter"/>
                <v:path arrowok="t" textboxrect="0,0,204051,202717"/>
              </v:shape>
              <v:shape id="Shape 14" o:spid="_x0000_s1034" style="position:absolute;left:8011;top:14462;width:1874;height:2057;visibility:visible;mso-wrap-style:square;v-text-anchor:top" coordsize="187388,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" path="m51384,v27546,32258,136004,97955,72530,200863c114452,168656,103797,140919,88582,119380v-2451,26873,2223,58128,13005,86360c44983,191910,,61430,51384,xe" fillcolor="#322755" stroked="f" strokeweight="0">
                <v:stroke miterlimit="83231f" joinstyle="miter"/>
                <v:path arrowok="t" textboxrect="0,0,187388,205740"/>
              </v:shape>
              <v:shape id="Shape 15" o:spid="_x0000_s1035" style="position:absolute;left:9230;top:12449;width:1535;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" path="m73076,v11900,38570,80365,138544,-9551,199454c66891,168364,67666,140564,62408,116116,50851,137820,43777,166129,42939,194412,,159512,8001,30836,73076,xe" fillcolor="#322755" stroked="f" strokeweight="0">
                <v:stroke miterlimit="83231f" joinstyle="miter"/>
                <v:path arrowok="t" textboxrect="0,0,153441,199454"/>
              </v:shape>
              <v:shape id="Shape 16" o:spid="_x0000_s1036" style="position:absolute;left:10416;top:11062;width:1395;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" path="m94247,v3340,36640,45174,139776,-45593,174092c57429,147358,63297,122974,63195,100254,48946,116916,37427,140399,31420,165189,,125057,31039,13132,94247,xe" fillcolor="#322755" stroked="f" strokeweight="0">
                <v:stroke miterlimit="83231f" joinstyle="miter"/>
                <v:path arrowok="t" textboxrect="0,0,139421,174092"/>
              </v:shape>
              <v:shape id="Shape 17" o:spid="_x0000_s1037" style="position:absolute;left:11970;top:9777;width:1163;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" path="m101740,1359c98323,33261,116370,129515,33122,140741,45161,119685,54331,100063,58128,80658,43129,92037,29299,109766,19939,129718,,89256,45593,,101740,1359xe" fillcolor="#322755" stroked="f" strokeweight="0">
                <v:stroke miterlimit="83231f" joinstyle="miter"/>
                <v:path arrowok="t" textboxrect="0,0,116370,140741"/>
              </v:shape>
              <v:shape id="Shape 18" o:spid="_x0000_s1038" style="position:absolute;left:13613;top:9539;width:1383;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" path="m99805,3522v14357,1175,27865,6089,38587,15859c117158,41898,75159,129033,3835,81382,25464,73153,44031,64098,58280,51576,39980,50267,18898,54700,,63882,6029,30144,56736,,99805,3522xe" fillcolor="#322755" stroked="f" strokeweight="0">
                <v:stroke miterlimit="83231f" joinstyle="miter"/>
                <v:path arrowok="t" textboxrect="0,0,138392,129033"/>
              </v:shape>
              <v:shape id="Shape 19" o:spid="_x0000_s1039" style="position:absolute;left:12636;top:11035;width:1440;height:993;visibility:visible;mso-wrap-style:square;v-text-anchor:top" coordsize="144005,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" path="m74284,2484v27938,2485,55116,16007,69721,19112c128105,79673,35370,99295,5728,66491,26187,62948,46063,54147,60693,42208,42393,40215,22276,43644,,49600,17647,8553,46346,,74284,2484xe" fillcolor="#322755" stroked="f" strokeweight="0">
                <v:stroke miterlimit="83231f" joinstyle="miter"/>
                <v:path arrowok="t" textboxrect="0,0,144005,99295"/>
              </v:shape>
              <v:shape id="Shape 20" o:spid="_x0000_s1040" style="position:absolute;left:11242;top:12419;width:1596;height:1095;visibility:visible;mso-wrap-style:square;v-text-anchor:top" coordsize="159626,10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" path="m60655,4353c98819,,139695,24016,159626,29175,139713,92307,36856,109427,5588,71898,28258,68990,50495,60265,67069,47832,47028,44746,24740,47552,,53026,15835,19789,37757,6964,60655,4353xe" fillcolor="#322755" stroked="f" strokeweight="0">
                <v:stroke miterlimit="83231f" joinstyle="miter"/>
                <v:path arrowok="t" textboxrect="0,0,159626,109427"/>
              </v:shape>
              <v:shape id="Shape 21" o:spid="_x0000_s1041" style="position:absolute;left:1013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" path="m76235,2048c107915,,140386,10452,157213,11405,148031,79248,47015,117272,8915,85636,31331,78130,52299,64821,66891,48920,46101,49835,24066,57175,,67691,13665,18644,44555,4096,76235,2048xe" fillcolor="#322755" stroked="f" strokeweight="0">
                <v:stroke miterlimit="83231f" joinstyle="miter"/>
                <v:path arrowok="t" textboxrect="0,0,157213,117272"/>
              </v:shape>
              <v:shape id="Shape 22" o:spid="_x0000_s1042" style="position:absolute;left:9481;top:15673;width:1611;height:1330;visibility:visible;mso-wrap-style:square;v-text-anchor:top" coordsize="161176,1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" path="m122887,1267v15564,422,29186,1540,38289,724c160503,76286,57214,133042,12002,105077,35052,93482,55753,75905,69291,56512,47079,60779,24410,72133,,87220,12030,4991,76195,,122887,1267xe" fillcolor="#322755" stroked="f" strokeweight="0">
                <v:stroke miterlimit="83231f" joinstyle="miter"/>
                <v:path arrowok="t" textboxrect="0,0,161176,133042"/>
              </v:shape>
              <v:shape id="Shape 23" o:spid="_x0000_s1043" style="position:absolute;left:9002;top:17586;width:1743;height:1655;visibility:visible;mso-wrap-style:square;v-text-anchor:top" coordsize="174307,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" path="m168389,11557c174307,92748,66586,165481,14719,139649,38849,124587,59880,103238,72923,80658,49047,87630,25311,102375,,121387,7722,,128930,18910,168389,11557xe" fillcolor="#322755" stroked="f" strokeweight="0">
                <v:stroke miterlimit="83231f" joinstyle="miter"/>
                <v:path arrowok="t" textboxrect="0,0,174307,165481"/>
              </v:shape>
              <v:shape id="Shape 24" o:spid="_x0000_s1044" style="position:absolute;left:8794;top:19449;width:1972;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" path="m171678,c197142,83731,101143,189916,40475,177063,62268,154585,79337,126314,87681,98984,64249,112890,42774,134950,20675,161925,,32156,131915,18605,171678,xe" fillcolor="#322755" stroked="f" strokeweight="0">
                <v:stroke miterlimit="83231f" joinstyle="miter"/>
                <v:path arrowok="t" textboxrect="0,0,197142,189916"/>
              </v:shape>
              <v:shape id="Shape 25" o:spid="_x0000_s1045" style="position:absolute;left:9007;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" path="m155550,v52413,71260,-5347,211061,-68339,222009c100863,191833,108014,157899,107036,128207,88951,150723,75476,180340,63030,214985,,97320,123228,33350,155550,xe" fillcolor="#322755" stroked="f" strokeweight="0">
                <v:stroke miterlimit="83231f" joinstyle="miter"/>
                <v:path arrowok="t" textboxrect="0,0,207963,222009"/>
              </v:shape>
              <v:shape id="Shape 26" o:spid="_x0000_s1046" style="position:absolute;left:8513;top:24973;width:2354;height:1729;visibility:visible;mso-wrap-style:square;v-text-anchor:top" coordsize="235458,17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" path="m120377,2175v47225,2175,93567,22987,115081,95650c199365,82814,166370,72514,135382,71714v22136,23279,53657,42520,87211,53073c166586,172946,15291,119111,,18348,25044,16463,73152,,120377,2175xe" fillcolor="#322755" stroked="f" strokeweight="0">
                <v:stroke miterlimit="83231f" joinstyle="miter"/>
                <v:path arrowok="t" textboxrect="0,0,235458,172946"/>
              </v:shape>
              <v:shape id="Shape 27" o:spid="_x0000_s1047" style="position:absolute;left:10039;top:22949;width:1923;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" path="m116053,v76187,47320,70065,206744,12915,243459c131445,208560,126276,172707,114745,144349v-9500,29311,-12002,63614,-11710,102336c,158801,96609,45720,116053,xe" fillcolor="#322755" stroked="f" strokeweight="0">
                <v:stroke miterlimit="83231f" joinstyle="miter"/>
                <v:path arrowok="t" textboxrect="0,0,192240,246685"/>
              </v:shape>
              <v:shape id="Shape 28" o:spid="_x0000_s1048" style="position:absolute;left:9936;top:27107;width:2683;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" path="m164546,5223v38455,3135,75749,23417,103805,78200c226670,75600,189230,72094,155816,78356v28334,19913,65977,33312,104064,36957c209271,179841,36297,156740,,52117,33139,42410,100454,,164546,5223xe" fillcolor="#322755" stroked="f" strokeweight="0">
                <v:stroke miterlimit="83231f" joinstyle="miter"/>
                <v:path arrowok="t" textboxrect="0,0,268351,179841"/>
              </v:shape>
              <v:shape id="Shape 29" o:spid="_x0000_s1049" style="position:absolute;left:11454;top:24927;width:2069;height:2637;visibility:visible;mso-wrap-style:square;v-text-anchor:top" coordsize="206896,26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" path="m88240,v90678,30823,118656,200724,66255,253860c149568,216383,136347,179832,118046,152769v-3695,33337,1093,70180,9754,111010c,196863,77597,53162,88240,xe" fillcolor="#322755" stroked="f" strokeweight="0">
                <v:stroke miterlimit="83231f" joinstyle="miter"/>
                <v:path arrowok="t" textboxrect="0,0,206896,263779"/>
              </v:shape>
              <v:shape id="Shape 30" o:spid="_x0000_s1050" style="position:absolute;left:12046;top:28805;width:2841;height:1837;visibility:visible;mso-wrap-style:square;v-text-anchor:top" coordsize="284086,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" path="m164230,3479c204736,,246620,14577,284086,66694v-44564,-839,-84074,2082,-117919,14452c198666,96907,239865,104273,280073,101377,237122,177425,53543,183711,,81146,33036,65231,96720,9277,164230,3479xe" fillcolor="#322755" stroked="f" strokeweight="0">
                <v:stroke miterlimit="83231f" joinstyle="miter"/>
                <v:path arrowok="t" textboxrect="0,0,284086,183711"/>
              </v:shape>
              <v:shape id="Shape 31" o:spid="_x0000_s1051" style="position:absolute;left:13629;top:26465;width:2139;height:2573;visibility:visible;mso-wrap-style:square;v-text-anchor:top" coordsize="213855,2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" path="m31585,c134061,,213855,164897,175933,237820,159614,201016,135052,168047,108115,146622v6210,35572,22187,71780,43358,110718c,233185,36601,58357,31585,xe" fillcolor="#322755" stroked="f" strokeweight="0">
                <v:stroke miterlimit="83231f" joinstyle="miter"/>
                <v:path arrowok="t" textboxrect="0,0,213855,257340"/>
              </v:shape>
              <v:shape id="Shape 32" o:spid="_x0000_s1052" style="position:absolute;left:14893;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" path="m187450,3759v27961,1253,57666,13257,88483,42035c232067,54405,193878,65632,162928,84936v34748,8572,76480,7061,115380,-4280c250025,164324,71171,209345,,120115,35385,92997,103568,,187450,3759xe" fillcolor="#322755" stroked="f" strokeweight="0">
                <v:stroke miterlimit="83231f" joinstyle="miter"/>
                <v:path arrowok="t" textboxrect="0,0,278308,209345"/>
              </v:shape>
              <v:shape id="Shape 33" o:spid="_x0000_s1053" style="position:absolute;left:16181;top:27593;width:2057;height:2382;visibility:visible;mso-wrap-style:square;v-text-anchor:top" coordsize="205761,2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" path="m37776,2039v87718,14269,167985,133826,147060,203424c162128,172824,132055,145709,101740,130406v12560,33553,34823,65671,62662,99377c11493,238165,15545,58994,,2822,12562,110,25245,,37776,2039xe" fillcolor="#322755" stroked="f" strokeweight="0">
                <v:stroke miterlimit="83231f" joinstyle="miter"/>
                <v:path arrowok="t" textboxrect="0,0,205761,238165"/>
              </v:shape>
              <v:shape id="Shape 34" o:spid="_x0000_s1054" style="position:absolute;left:30197;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" path="m198107,20663c201714,114376,74892,193142,16205,161036,44564,144818,69621,121196,85522,95809,57772,102730,29870,118618,,139357,13653,,152400,27305,198107,20663xe" fillcolor="#322755" stroked="f" strokeweight="0">
                <v:stroke miterlimit="83231f" joinstyle="miter"/>
                <v:path arrowok="t" textboxrect="0,0,201714,193142"/>
              </v:shape>
              <v:shape id="Shape 35" o:spid="_x0000_s1055" style="position:absolute;left:30557;top:19360;width:2120;height:2067;visibility:visible;mso-wrap-style:square;v-text-anchor:top" coordsize="212001,2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" path="m178752,c212001,86119,118745,206680,53746,198476,75044,172809,90894,141478,97637,111900,73939,128651,52959,153823,31686,184252,,49124,138214,23152,178752,xe" fillcolor="#322755" stroked="f" strokeweight="0">
                <v:stroke miterlimit="83231f" joinstyle="miter"/>
                <v:path arrowok="t" textboxrect="0,0,212001,206680"/>
              </v:shape>
              <v:shape id="Shape 36" o:spid="_x0000_s1056" style="position:absolute;left:30344;top:16929;width:2041;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" path="m163576,c204051,77229,128702,202489,66472,202717,83871,175882,95542,144348,98781,115583,78194,134315,61036,160655,44158,191986,,68288,127737,26835,163576,xe" fillcolor="#322755" stroked="f" strokeweight="0">
                <v:stroke miterlimit="83231f" joinstyle="miter"/>
                <v:path arrowok="t" textboxrect="0,0,204051,202717"/>
              </v:shape>
              <v:shape id="Shape 37" o:spid="_x0000_s1057" style="position:absolute;left:29755;top:14462;width:1874;height:2057;visibility:visible;mso-wrap-style:square;v-text-anchor:top" coordsize="187389,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" path="m136004,v51385,61430,6401,191910,-50203,205740c96584,177508,101257,146253,98806,119380,83591,140919,72936,168656,63475,200863,,97968,108458,32271,136004,xe" fillcolor="#322755" stroked="f" strokeweight="0">
                <v:stroke miterlimit="83231f" joinstyle="miter"/>
                <v:path arrowok="t" textboxrect="0,0,187389,205740"/>
              </v:shape>
              <v:shape id="Shape 38" o:spid="_x0000_s1058" style="position:absolute;left:28876;top:12449;width:1534;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" path="m80366,v65062,30823,73075,159512,30137,194412c109664,166129,102591,137820,91034,116116v-5271,24448,-4483,52235,-1118,83338c,138544,68466,38557,80366,xe" fillcolor="#322755" stroked="f" strokeweight="0">
                <v:stroke miterlimit="83231f" joinstyle="miter"/>
                <v:path arrowok="t" textboxrect="0,0,153441,199454"/>
              </v:shape>
              <v:shape id="Shape 39" o:spid="_x0000_s1059" style="position:absolute;left:27830;top:11062;width:1394;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" path="m45174,v63208,13132,94247,125057,62827,165189c101994,140399,90475,116916,76225,100241v-101,22733,5766,47117,14542,73851c,139776,41834,36640,45174,xe" fillcolor="#322755" stroked="f" strokeweight="0">
                <v:stroke miterlimit="83231f" joinstyle="miter"/>
                <v:path arrowok="t" textboxrect="0,0,139421,174092"/>
              </v:shape>
              <v:shape id="Shape 40" o:spid="_x0000_s1060" style="position:absolute;left:26507;top:9777;width:1164;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" path="m14630,1359c70777,,116370,89256,96431,129718,87071,109779,73241,92037,58242,80658v3797,19405,12967,39027,25019,60083c,129515,18047,33261,14630,1359xe" fillcolor="#322755" stroked="f" strokeweight="0">
                <v:stroke miterlimit="83231f" joinstyle="miter"/>
                <v:path arrowok="t" textboxrect="0,0,116370,140741"/>
              </v:shape>
              <v:shape id="Shape 41" o:spid="_x0000_s1061" style="position:absolute;left:24644;top:9539;width:1384;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" path="m38587,3522c81656,,132362,30144,138392,63882,119494,54700,98412,50267,80112,51576v14249,12522,32816,21577,54445,29806c63233,129033,21234,41898,,19381,10722,9611,24230,4697,38587,3522xe" fillcolor="#322755" stroked="f" strokeweight="0">
                <v:stroke miterlimit="83231f" joinstyle="miter"/>
                <v:path arrowok="t" textboxrect="0,0,138392,129033"/>
              </v:shape>
              <v:shape id="Shape 42" o:spid="_x0000_s1062" style="position:absolute;left:25564;top:11035;width:1440;height:993;visibility:visible;mso-wrap-style:square;v-text-anchor:top" coordsize="144018,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" path="m69733,2484c97673,,126371,8553,144018,49600,121742,43644,101613,40215,83338,42208v14604,11939,34493,20740,54952,24283c108636,99295,15913,79673,,21596,14611,18491,41792,4969,69733,2484xe" fillcolor="#322755" stroked="f" strokeweight="0">
                <v:stroke miterlimit="83231f" joinstyle="miter"/>
                <v:path arrowok="t" textboxrect="0,0,144018,99295"/>
              </v:shape>
              <v:shape id="Shape 43" o:spid="_x0000_s1063" style="position:absolute;left:26802;top:12420;width:1597;height:1094;visibility:visible;mso-wrap-style:square;v-text-anchor:top" coordsize="159626,10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" path="m98971,4353v22898,2612,44820,15435,60655,48668c134887,47547,112598,44740,92545,47827v16586,12433,38824,21158,61493,24066c122771,109422,19914,92315,,29170,19931,24011,60807,,98971,4353xe" fillcolor="#322755" stroked="f" strokeweight="0">
                <v:stroke miterlimit="83231f" joinstyle="miter"/>
                <v:path arrowok="t" textboxrect="0,0,159626,109422"/>
              </v:shape>
              <v:shape id="Shape 44" o:spid="_x0000_s1064" style="position:absolute;left:2792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" path="m80978,2048v31680,2048,62570,16596,76235,65643c133147,57175,111112,49835,90310,48920v14605,15901,35572,29210,57988,36716c110198,117272,9195,79248,,11405,16828,10452,49298,,80978,2048xe" fillcolor="#322755" stroked="f" strokeweight="0">
                <v:stroke miterlimit="83231f" joinstyle="miter"/>
                <v:path arrowok="t" textboxrect="0,0,157213,117272"/>
              </v:shape>
              <v:shape id="Shape 45" o:spid="_x0000_s1065" style="position:absolute;left:28548;top:15673;width:1612;height:1330;visibility:visible;mso-wrap-style:square;v-text-anchor:top" coordsize="161176,13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" path="m38289,1270c84980,,149146,4986,161176,87225,136766,72125,114097,60784,91885,56517v13538,19380,34239,36969,57289,48564c103962,133047,673,76291,,1995v9103,816,22725,-302,38289,-725xe" fillcolor="#322755" stroked="f" strokeweight="0">
                <v:stroke miterlimit="83231f" joinstyle="miter"/>
                <v:path arrowok="t" textboxrect="0,0,161176,133047"/>
              </v:shape>
              <v:shape id="Shape 46" o:spid="_x0000_s1066" style="position:absolute;left:28895;top:17586;width:1743;height:1655;visibility:visible;mso-wrap-style:square;v-text-anchor:top" coordsize="174308,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" path="m5918,11570c45377,18910,166586,,174308,121387,148996,102375,125247,87630,101384,80658v13030,22580,34074,43929,58204,58991c107721,165481,,92761,5918,11570xe" fillcolor="#322755" stroked="f" strokeweight="0">
                <v:stroke miterlimit="83231f" joinstyle="miter"/>
                <v:path arrowok="t" textboxrect="0,0,174308,165481"/>
              </v:shape>
              <v:shape id="Shape 47" o:spid="_x0000_s1067" style="position:absolute;left:28875;top:19449;width:1971;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" path="m25476,c65240,18605,197142,32156,176466,161925,154368,134950,132905,112890,109461,98984v8357,27330,25413,55588,47206,78079c96012,189916,,83731,25476,xe" fillcolor="#322755" stroked="f" strokeweight="0">
                <v:stroke miterlimit="83231f" joinstyle="miter"/>
                <v:path arrowok="t" textboxrect="0,0,197142,189916"/>
              </v:shape>
              <v:shape id="Shape 48" o:spid="_x0000_s1068" style="position:absolute;left:28553;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" path="m52413,v32321,33350,155550,97320,92519,214985c132486,180340,119012,150723,100927,128219v-978,29680,6172,63614,19825,93790c57760,211074,,71260,52413,xe" fillcolor="#322755" stroked="f" strokeweight="0">
                <v:stroke miterlimit="83231f" joinstyle="miter"/>
                <v:path arrowok="t" textboxrect="0,0,207963,222009"/>
              </v:shape>
              <v:shape id="Shape 49" o:spid="_x0000_s1069" style="position:absolute;left:28773;top:24973;width:2354;height:1729;visibility:visible;mso-wrap-style:square;v-text-anchor:top" coordsize="235458,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" path="m115081,2177c162306,,210414,16459,235458,18339,220167,119114,68859,172949,12852,124790,46418,114224,77940,94996,100076,71717,69075,72517,36081,82817,,97829,21514,25165,67856,4353,115081,2177xe" fillcolor="#322755" stroked="f" strokeweight="0">
                <v:stroke miterlimit="83231f" joinstyle="miter"/>
                <v:path arrowok="t" textboxrect="0,0,235458,172949"/>
              </v:shape>
              <v:shape id="Shape 50" o:spid="_x0000_s1070" style="position:absolute;left:27679;top:22949;width:1922;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" path="m76187,c95631,45707,192240,158788,89205,246685,89484,207950,86995,173647,77495,144349,65964,172707,60795,208560,63271,243459,6134,206731,,47308,76187,xe" fillcolor="#322755" stroked="f" strokeweight="0">
                <v:stroke miterlimit="83231f" joinstyle="miter"/>
                <v:path arrowok="t" textboxrect="0,0,192240,246685"/>
              </v:shape>
              <v:shape id="Shape 51" o:spid="_x0000_s1071" style="position:absolute;left:27021;top:27107;width:2684;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" path="m103805,5223c167897,,235212,42410,268351,52117,232067,156740,59080,179841,8471,115313,46558,111680,84188,98269,112522,78356,79121,72094,41669,75600,,83423,28056,28640,65350,8358,103805,5223xe" fillcolor="#322755" stroked="f" strokeweight="0">
                <v:stroke miterlimit="83231f" joinstyle="miter"/>
                <v:path arrowok="t" textboxrect="0,0,268351,179841"/>
              </v:shape>
              <v:shape id="Shape 52" o:spid="_x0000_s1072" style="position:absolute;left:26117;top:24926;width:2069;height:2638;visibility:visible;mso-wrap-style:square;v-text-anchor:top" coordsize="206896,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" path="m118656,v10643,53162,88240,196875,-39548,263792c87757,222961,92545,186118,88849,152781,70536,179832,57328,216395,52400,253873,,200736,27978,30823,118656,xe" fillcolor="#322755" stroked="f" strokeweight="0">
                <v:stroke miterlimit="83231f" joinstyle="miter"/>
                <v:path arrowok="t" textboxrect="0,0,206896,263792"/>
              </v:shape>
              <v:shape id="Shape 53" o:spid="_x0000_s1073" style="position:absolute;left:24753;top:28805;width:2841;height:1837;visibility:visible;mso-wrap-style:square;v-text-anchor:top" coordsize="284087,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" path="m119856,3479v67510,5798,131195,61752,164231,77667c230543,183711,46965,177425,4013,101377v40208,2896,81407,-4470,113907,-20231c84074,68776,44564,65855,,66694,37467,14577,79350,,119856,3479xe" fillcolor="#322755" stroked="f" strokeweight="0">
                <v:stroke miterlimit="83231f" joinstyle="miter"/>
                <v:path arrowok="t" textboxrect="0,0,284087,183711"/>
              </v:shape>
              <v:shape id="Shape 54" o:spid="_x0000_s1074" style="position:absolute;left:23873;top:26465;width:2138;height:2574;visibility:visible;mso-wrap-style:square;v-text-anchor:top" coordsize="213855,2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" path="m182270,c177254,58357,213855,233185,62382,257353,83553,218402,99530,182194,105740,146634,78803,168047,54242,201016,37922,237820,,164897,79794,,182270,xe" fillcolor="#322755" stroked="f" strokeweight="0">
                <v:stroke miterlimit="83231f" joinstyle="miter"/>
                <v:path arrowok="t" textboxrect="0,0,213855,257353"/>
              </v:shape>
              <v:shape id="Shape 55" o:spid="_x0000_s1075" style="position:absolute;left:21964;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" path="m90858,3759c174740,,242922,92997,278308,120115,207137,209345,28283,164324,,80656v38900,11341,80632,12852,115367,4280c84442,65632,46241,54405,2375,45794,33191,17016,62897,5012,90858,3759xe" fillcolor="#322755" stroked="f" strokeweight="0">
                <v:stroke miterlimit="83231f" joinstyle="miter"/>
                <v:path arrowok="t" textboxrect="0,0,278308,209345"/>
              </v:shape>
              <v:shape id="Shape 56" o:spid="_x0000_s1076" style="position:absolute;left:21402;top:27593;width:2057;height:2382;visibility:visible;mso-wrap-style:square;v-text-anchor:top" coordsize="205749,23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" path="m167977,2037c180507,,193189,112,205749,2825,190204,58984,194268,238156,41348,229774v27851,-33707,50114,-65825,62662,-99378c73708,145700,43621,172814,20913,205453,,135855,80268,16299,167977,2037xe" fillcolor="#322755" stroked="f" strokeweight="0">
                <v:stroke miterlimit="83231f" joinstyle="miter"/>
                <v:path arrowok="t" textboxrect="0,0,205749,238156"/>
              </v:shape>
              <v:shape id="Shape 57" o:spid="_x0000_s1077" style="position:absolute;left:783;top:783;width:19046;height:38092;visibility:visible;mso-wrap-style:square;v-text-anchor:top" coordsize="1904562,380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" path="m1904562,r,555119l1766634,562083c1086107,631188,555003,1205864,555003,1904618v,698658,531104,1273418,1211631,1342534l1904562,3254117r,555017l1806607,3806657c800254,3755646,,2923550,,1904618,,885587,800254,53488,1806607,2477l1904562,xe" fillcolor="#58aad6" stroked="f" strokeweight="0">
                <v:stroke miterlimit="83231f" joinstyle="miter"/>
                <v:path arrowok="t" textboxrect="0,0,1904562,3809134"/>
              </v:shape>
              <v:shape id="Shape 58" o:spid="_x0000_s1078" style="position:absolute;left:19829;top:783;width:19046;height:38092;visibility:visible;mso-wrap-style:square;v-text-anchor:top" coordsize="1904575,38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" path="m57,c1051858,,1904575,852716,1904575,1904619v,1051801,-852717,1904518,-1904518,1904518l,3809135,,3254119r57,2c745293,3254121,1349559,2649855,1349559,1904619,1349559,1159282,745293,555117,57,555117r-57,3l,1,57,xe" fillcolor="#58aad6" stroked="f" strokeweight="0">
                <v:stroke miterlimit="83231f" joinstyle="miter"/>
                <v:path arrowok="t" textboxrect="0,0,1904575,3809137"/>
              </v:shape>
              <v:shape id="Shape 59" o:spid="_x0000_s1079" style="position:absolute;left:2331;top:16696;width:2754;height:1870;visibility:visible;mso-wrap-style:square;v-text-anchor:top" coordsize="275412,18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" path="m54635,r62853,8522l109157,70066,69583,64694r-5118,37808l205588,121628r5118,-37808l170256,78346r8344,-61544l244983,25794r30429,43078l264198,151511r-38379,35535l33706,161011,,115710,11201,33058,54635,xe" fillcolor="#fffefd" stroked="f" strokeweight="0">
                <v:stroke miterlimit="83231f" joinstyle="miter"/>
                <v:path arrowok="t" textboxrect="0,0,275412,187046"/>
              </v:shape>
              <v:shape id="Shape 60" o:spid="_x0000_s1080" style="position:absolute;left:2636;top:14404;width:1213;height:1788;visibility:visible;mso-wrap-style:square;v-text-anchor:top" coordsize="121272,17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" path="m41897,r59906,16396l97358,32652r23914,2784l121272,97371,80963,92558r40309,18019l121272,178805,64351,153314r-4445,16269l,153188,41897,xe" fillcolor="#fffefd" stroked="f" strokeweight="0">
                <v:stroke miterlimit="83231f" joinstyle="miter"/>
                <v:path arrowok="t" textboxrect="0,0,121272,178805"/>
              </v:shape>
              <v:shape id="Shape 61" o:spid="_x0000_s1081" style="position:absolute;left:3849;top:14671;width:1857;height:2235;visibility:visible;mso-wrap-style:square;v-text-anchor:top" coordsize="185712,2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" path="m125806,r59906,16383l159258,113081,99352,96698r3874,-14123l81750,80378r-9830,35954l91516,125374r4090,-14973l155512,126784r-26442,96711l69164,207112r5842,-21413l,152110,,83881,33871,99022,40310,75489,,70676,,8741,119609,22670,125806,xe" fillcolor="#fffefd" stroked="f" strokeweight="0">
                <v:stroke miterlimit="83231f" joinstyle="miter"/>
                <v:path arrowok="t" textboxrect="0,0,185712,223495"/>
              </v:shape>
              <v:shape id="Shape 62" o:spid="_x0000_s1082" style="position:absolute;left:3312;top:12135;width:1160;height:1803;visibility:visible;mso-wrap-style:square;v-text-anchor:top" coordsize="115983,18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" path="m106756,r9227,4045l115983,71867,104978,67043,90018,101168r25965,11382l115983,180368,65075,158052r-8192,18694l,151803,53848,28994,106756,xe" fillcolor="#fffefd" stroked="f" strokeweight="0">
                <v:stroke miterlimit="83231f" joinstyle="miter"/>
                <v:path arrowok="t" textboxrect="0,0,115983,180368"/>
              </v:shape>
              <v:shape id="Shape 63" o:spid="_x0000_s1083" style="position:absolute;left:4472;top:12175;width:2098;height:2548;visibility:visible;mso-wrap-style:square;v-text-anchor:top" coordsize="209785,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" path="m,l51315,22498,65195,69272,107779,47263r36576,16015l153308,43961r56477,24752l176295,145104,82848,104134,67888,138258r93459,40983l128213,254806,71330,229876r8191,-18694l,176323,,108505r11005,4823l25965,79204,,67822,,xe" fillcolor="#fffefd" stroked="f" strokeweight="0">
                <v:stroke miterlimit="83231f" joinstyle="miter"/>
                <v:path arrowok="t" textboxrect="0,0,209785,254806"/>
              </v:shape>
              <v:shape id="Shape 64" o:spid="_x0000_s1084" style="position:absolute;left:4354;top:10037;width:1658;height:2136;visibility:visible;mso-wrap-style:square;v-text-anchor:top" coordsize="165773,2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" path="m127762,r38011,23405l165773,96339,115214,65214,95440,97320r70333,43298l165773,213558,62891,150215r-9995,16244l,133896,74701,12547,127762,xe" fillcolor="#fffefd" stroked="f" strokeweight="0">
                <v:stroke miterlimit="83231f" joinstyle="miter"/>
                <v:path arrowok="t" textboxrect="0,0,165773,213558"/>
              </v:shape>
              <v:shape id="Shape 65" o:spid="_x0000_s1085" style="position:absolute;left:6012;top:10271;width:1363;height:2505;visibility:visible;mso-wrap-style:square;v-text-anchor:top" coordsize="136360,2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" path="m,l125552,77306r10808,51855l61646,250509,8763,217946r9995,-16243l,190154,,117213r50559,31124l70333,116232,,72934,,xe" fillcolor="#fffefd" stroked="f" strokeweight="0">
                <v:stroke miterlimit="83231f" joinstyle="miter"/>
                <v:path arrowok="t" textboxrect="0,0,136360,250509"/>
              </v:shape>
              <v:shape id="Shape 66" o:spid="_x0000_s1086" style="position:absolute;left:6547;top:7628;width:2532;height:2512;visibility:visible;mso-wrap-style:square;v-text-anchor:top" coordsize="253149,2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" path="m110744,r46850,42761l115735,88646,86246,61722,60528,89903r105182,96000l191427,157721,161277,130200,203149,84328r49479,45161l253149,182220r-56210,61607l145136,251206,1956,120536,,64097,56210,2489,110744,xe" fillcolor="#fffefd" stroked="f" strokeweight="0">
                <v:stroke miterlimit="83231f" joinstyle="miter"/>
                <v:path arrowok="t" textboxrect="0,0,253149,251206"/>
              </v:shape>
              <v:shape id="Shape 67" o:spid="_x0000_s1087" style="position:absolute;left:7995;top:6203;width:1228;height:2533;visibility:visible;mso-wrap-style:square;v-text-anchor:top" coordsize="122739,25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" path="m68085,r54419,4089l122739,4363r,95211l90767,62408,61836,87287r60903,70797l122739,253316,,110642,4851,54394,68085,xe" fillcolor="#fffefd" stroked="f" strokeweight="0">
                <v:stroke miterlimit="83231f" joinstyle="miter"/>
                <v:path arrowok="t" textboxrect="0,0,122739,253316"/>
              </v:shape>
              <v:shape id="Shape 68" o:spid="_x0000_s1088" style="position:absolute;left:9223;top:6246;width:1250;height:2533;visibility:visible;mso-wrap-style:square;v-text-anchor:top" coordsize="125051,2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" path="m,l125051,145332r-5817,52413l56001,252139,3702,253257,,248953,,153721r31972,37166l60903,166008,,95211,,xe" fillcolor="#fffefd" stroked="f" strokeweight="0">
                <v:stroke miterlimit="83231f" joinstyle="miter"/>
                <v:path arrowok="t" textboxrect="0,0,125051,253257"/>
              </v:shape>
              <v:shape id="Shape 69" o:spid="_x0000_s1089" style="position:absolute;left:9362;top:4475;width:2897;height:3080;visibility:visible;mso-wrap-style:square;v-text-anchor:top" coordsize="289700,3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" path="m181242,r33794,52095l198666,62725r91034,140310l276873,254178r-82982,53848l141910,302082,49429,159563,33795,169697,,117589,84100,63030r33807,52096l101537,125743r76784,118351l223355,214871,146558,96533r-15634,10147l97130,54572,181242,xe" fillcolor="#fffefd" stroked="f" strokeweight="0">
                <v:stroke miterlimit="83231f" joinstyle="miter"/>
                <v:path arrowok="t" textboxrect="0,0,289700,308026"/>
              </v:shape>
              <v:shape id="Shape 70" o:spid="_x0000_s1090" style="position:absolute;left:11635;top:3380;width:2760;height:3261;visibility:visible;mso-wrap-style:square;v-text-anchor:top" coordsize="276022,3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" path="m183299,r25743,56515l191275,64618r84747,186118l214808,278613,147345,207937r38240,83985l110490,326111,84747,269583r18580,-8458l44323,131534r-18580,8445l,83464,75501,49085r76899,80023l109017,33833,183299,xe" fillcolor="#fffefd" stroked="f" strokeweight="0">
                <v:stroke miterlimit="83231f" joinstyle="miter"/>
                <v:path arrowok="t" textboxrect="0,0,276022,326111"/>
              </v:shape>
              <v:shape id="Shape 71" o:spid="_x0000_s1091" style="position:absolute;left:14067;top:2855;width:2103;height:2792;visibility:visible;mso-wrap-style:square;v-text-anchor:top" coordsize="210325,27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" path="m106756,r48044,25578l167323,66967,107874,84950,102222,66269,66116,77165r11697,38646l133439,98996r52248,28690l210325,209220r-26416,45999l104508,279222,56236,259055,42240,212763r59449,-17958l107340,213487r36094,-10922l131877,164351,85471,177927,24016,152463,,73063,27343,24016,106756,xe" fillcolor="#fffefd" stroked="f" strokeweight="0">
                <v:stroke miterlimit="83231f" joinstyle="miter"/>
                <v:path arrowok="t" textboxrect="0,0,210325,279222"/>
              </v:shape>
              <v:shape id="Shape 72" o:spid="_x0000_s1092" style="position:absolute;left:15990;top:2320;width:2241;height:2931;visibility:visible;mso-wrap-style:square;v-text-anchor:top" coordsize="224053,29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" path="m179807,r13551,80493l132106,90792,128867,71552,91681,77813r6693,39802l164884,106426r10300,61252c166726,169101,160096,170218,155283,171018v-4813,813,-9347,1511,-13602,2070c137427,173660,132893,174346,128080,175158v-4801,813,-11303,1893,-19470,3264l115316,218237r37186,-6261l149263,192723r61240,-10300l224053,262915,44260,293179,33947,231927r20117,-3391l30429,88113,10313,91504,,30251,179807,xe" fillcolor="#fffefd" stroked="f" strokeweight="0">
                <v:stroke miterlimit="83231f" joinstyle="miter"/>
                <v:path arrowok="t" textboxrect="0,0,224053,293179"/>
              </v:shape>
              <v:shape id="Shape 73" o:spid="_x0000_s1093" style="position:absolute;left:18340;top:2232;width:1911;height:2700;visibility:visible;mso-wrap-style:square;v-text-anchor:top" coordsize="191059,26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" path="m101537,r2159,62065l84176,62751r4965,142316l126835,203759r-686,-19520l188214,182080r2845,81585l9284,269989,7125,207924r19939,-698l22111,64910,2159,65608,,3543,101537,xe" fillcolor="#fffefd" stroked="f" strokeweight="0">
                <v:stroke miterlimit="83231f" joinstyle="miter"/>
                <v:path arrowok="t" textboxrect="0,0,191059,269989"/>
              </v:shape>
              <v:shape id="Shape 74" o:spid="_x0000_s1094" style="position:absolute;left:20375;top:2229;width:1184;height:2734;visibility:visible;mso-wrap-style:square;v-text-anchor:top" coordsize="118428,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" path="m18415,l118428,6922r-4280,61963l95123,67564,85268,210071r19024,1321l100013,273342,,266433,4280,204470r19037,1321l33160,63284,14135,61963,18415,xe" fillcolor="#fffefd" stroked="f" strokeweight="0">
                <v:stroke miterlimit="83231f" joinstyle="miter"/>
                <v:path arrowok="t" textboxrect="0,0,118428,273342"/>
              </v:shape>
              <v:shape id="Shape 75" o:spid="_x0000_s1095" style="position:absolute;left:21577;top:2338;width:2465;height:2952;visibility:visible;mso-wrap-style:square;v-text-anchor:top" coordsize="246443,2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" path="m48374,r81585,15037l147168,124689,166167,21730r80276,14808l235166,97612,215976,94069,178867,295186,112713,282981,97879,186411,81140,277152,,262192,11265,201117r20078,3696l57176,64770,37109,61062,48374,xe" fillcolor="#fffefd" stroked="f" strokeweight="0">
                <v:stroke miterlimit="83231f" joinstyle="miter"/>
                <v:path arrowok="t" textboxrect="0,0,246443,295186"/>
              </v:shape>
              <v:shape id="Shape 76" o:spid="_x0000_s1096" style="position:absolute;left:23835;top:2977;width:2149;height:2794;visibility:visible;mso-wrap-style:square;v-text-anchor:top" coordsize="214935,2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" path="m111011,r79273,25959l214935,74651r-11748,35839l144170,91148r4420,-13487l112332,65773,67996,201105r36258,11887l116954,174193,95872,167284r19355,-59016l195453,134087,155118,257200r-47854,22124l27991,253352,,209169,60363,24943,111011,xe" fillcolor="#fffefd" stroked="f" strokeweight="0">
                <v:stroke miterlimit="83231f" joinstyle="miter"/>
                <v:path arrowok="t" textboxrect="0,0,214935,279324"/>
              </v:shape>
              <v:shape id="Shape 77" o:spid="_x0000_s1097" style="position:absolute;left:26418;top:4508;width:847;height:2363;visibility:visible;mso-wrap-style:square;v-text-anchor:top" coordsize="84703,23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" path="m84703,r,126626l68275,155825r16428,9246l84703,236323,18872,199285,,150478,34163,89785,74816,79066,63322,37982,84703,xe" fillcolor="#fffefd" stroked="f" strokeweight="0">
                <v:stroke miterlimit="83231f" joinstyle="miter"/>
                <v:path arrowok="t" textboxrect="0,0,84703,236323"/>
              </v:shape>
              <v:shape id="Shape 78" o:spid="_x0000_s1098" style="position:absolute;left:27265;top:4185;width:656;height:2962;visibility:visible;mso-wrap-style:square;v-text-anchor:top" coordsize="65596,29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" path="m64497,r1099,618l65596,71889,52978,64783,45358,78321r6884,25755l65596,100516r,189087l41828,296253,33382,266040,6852,272479,,268623,,197371r16428,9245l2064,155257,,158926,,32300,12999,9207,64497,xe" fillcolor="#fffefd" stroked="f" strokeweight="0">
                <v:stroke miterlimit="83231f" joinstyle="miter"/>
                <v:path arrowok="t" textboxrect="0,0,65596,296253"/>
              </v:shape>
              <v:shape id="Shape 79" o:spid="_x0000_s1099" style="position:absolute;left:27921;top:4191;width:876;height:2890;visibility:visible;mso-wrap-style:square;v-text-anchor:top" coordsize="87598,28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" path="m,l71584,40288,87598,90530,53867,150461,4147,163720r6769,24168l41726,179252r16523,60211l27426,248086r8636,30810l,288985,,99898,12414,96588,20238,82668,,71271,,xe" fillcolor="#fffefd" stroked="f" strokeweight="0">
                <v:stroke miterlimit="83231f" joinstyle="miter"/>
                <v:path arrowok="t" textboxrect="0,0,87598,288985"/>
              </v:shape>
              <v:shape id="Shape 80" o:spid="_x0000_s1100" style="position:absolute;left:29173;top:5875;width:2810;height:2942;visibility:visible;mso-wrap-style:square;v-text-anchor:top" coordsize="281000,29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" path="m143320,l281000,118186r-60680,70688l185979,159410r20231,-23571l195110,126302,102057,234696r14478,12421l76086,294246,,228943,40462,181813r14466,12421l147968,85852,137541,76886r-20218,23571l82639,70688,143320,xe" fillcolor="#fffefd" stroked="f" strokeweight="0">
                <v:stroke miterlimit="83231f" joinstyle="miter"/>
                <v:path arrowok="t" textboxrect="0,0,281000,294246"/>
              </v:shape>
              <v:shape id="Shape 81" o:spid="_x0000_s1101" style="position:absolute;left:30336;top:7393;width:3203;height:3138;visibility:visible;mso-wrap-style:square;v-text-anchor:top" coordsize="320205,3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" path="m198374,l320205,135661r-60731,54534l217970,143993r14516,-13030l207302,102895r-30035,26975l222326,180035r-46215,41504c170383,215163,165888,210147,162624,206515v-3252,-3620,-6274,-7087,-9030,-10376c150838,192850,147841,189382,144577,185763v-3264,-3632,-7658,-8534,-13183,-14694l101346,198044r25197,28054l141059,213055r41504,46216l121831,313817,,178156,46215,136652r13627,15177l165799,56693,152172,41504,198374,xe" fillcolor="#fffefd" stroked="f" strokeweight="0">
                <v:stroke miterlimit="83231f" joinstyle="miter"/>
                <v:path arrowok="t" textboxrect="0,0,320205,313817"/>
              </v:shape>
              <v:shape id="Shape 82" o:spid="_x0000_s1102" style="position:absolute;left:31869;top:9347;width:2662;height:2421;visibility:visible;mso-wrap-style:square;v-text-anchor:top" coordsize="266243,2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" path="m163792,r55093,10858l266243,78956r-9461,53607l221285,157251,185814,106261,201841,95123,180302,64160,147168,87211r33185,47714l169190,193472,99263,242100,47358,231178,,163081,4268,110935,43967,83325r35459,51003l63398,145466r21527,30962l117716,153632,90462,113678,95682,47371,163792,xe" fillcolor="#fffefd" stroked="f" strokeweight="0">
                <v:stroke miterlimit="83231f" joinstyle="miter"/>
                <v:path arrowok="t" textboxrect="0,0,266243,242100"/>
              </v:shape>
              <v:shape id="Shape 83" o:spid="_x0000_s1103" style="position:absolute;left:32819;top:10831;width:3020;height:2489;visibility:visible;mso-wrap-style:square;v-text-anchor:top" coordsize="302032,2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" path="m217386,r84646,160490l219621,203949,198514,163919r27470,-14478l219164,136487,92799,203124r8903,16878l46761,248971,,160287,54928,131318r8902,16878l190183,81559,183769,69393,156299,83871,134975,43447,217386,xe" fillcolor="#fffefd" stroked="f" strokeweight="0">
                <v:stroke miterlimit="83231f" joinstyle="miter"/>
                <v:path arrowok="t" textboxrect="0,0,302032,248971"/>
              </v:shape>
              <v:shape id="Shape 84" o:spid="_x0000_s1104" style="position:absolute;left:33509;top:12807;width:2852;height:1926;visibility:visible;mso-wrap-style:square;v-text-anchor:top" coordsize="285191,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" path="m247841,r37350,93040l227546,116180,220447,98476,87884,151701r7112,17704l37351,192532,,99492,57645,76352r7099,17704l197307,40843,190208,23139,247841,xe" fillcolor="#fffefd" stroked="f" strokeweight="0">
                <v:stroke miterlimit="83231f" joinstyle="miter"/>
                <v:path arrowok="t" textboxrect="0,0,285191,192532"/>
              </v:shape>
              <v:shape id="Shape 85" o:spid="_x0000_s1105" style="position:absolute;left:33973;top:14208;width:3104;height:2459;visibility:visible;mso-wrap-style:square;v-text-anchor:top" coordsize="310362,2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" path="m257149,r21921,80010l187820,143192,288785,115532r21577,78714l250469,210655r-5156,-18809l48070,245872,30289,181000r80506,-55346l21806,150038,,70460,59906,54039r5385,19684l202641,36093,197243,16408,257149,xe" fillcolor="#fffefd" stroked="f" strokeweight="0">
                <v:stroke miterlimit="83231f" joinstyle="miter"/>
                <v:path arrowok="t" textboxrect="0,0,310362,245872"/>
              </v:shape>
              <v:shape id="Shape 86" o:spid="_x0000_s1106" style="position:absolute;left:34581;top:16735;width:2753;height:1863;visibility:visible;mso-wrap-style:square;v-text-anchor:top" coordsize="275349,18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" path="m219735,r44514,34747l275349,117412r-33122,43383l204864,165824r-8268,-61557l210668,102375,205588,64567,64453,83515r5067,37821l109982,115900,107023,93917r61557,-8268l180251,169139,51854,186373,11100,152908,,70244,27597,25807,219735,xe" fillcolor="#fffefd" stroked="f" strokeweight="0">
                <v:stroke miterlimit="83231f" joinstyle="miter"/>
                <v:path arrowok="t" textboxrect="0,0,275349,186373"/>
              </v:shape>
              <v:shape id="Shape 87" o:spid="_x0000_s1107" style="position:absolute;left:3698;top:25794;width:3203;height:2835;visibility:visible;mso-wrap-style:square;v-text-anchor:top" coordsize="320319,2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" path="m237630,r82689,162497l247561,199517,219392,144158r17400,-8852l219697,101702r-35992,18313l214287,180111r-55346,28169c155054,200635,152006,194640,149784,190297v-2210,-4356,-4229,-8471,-6033,-12370c141935,174041,139929,169926,137706,165583v-2210,-4356,-5194,-10224,-8941,-17602l92774,166281r17106,33617l127279,191046r28156,55347l82690,283413,,120917,55347,92748r9271,18187l191529,46355,182270,28169,237630,xe" fillcolor="#fffefd" stroked="f" strokeweight="0">
                <v:stroke miterlimit="83231f" joinstyle="miter"/>
                <v:path arrowok="t" textboxrect="0,0,320319,283413"/>
              </v:shape>
              <v:shape id="Shape 88" o:spid="_x0000_s1108" style="position:absolute;left:4974;top:27519;width:3209;height:3008;visibility:visible;mso-wrap-style:square;v-text-anchor:top" coordsize="320840,30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" path="m197980,r57480,82131l204584,117742r-8394,-11989l92113,205397,221374,141732r-8916,-12725l263347,93396r57493,82143l269951,211150,257772,193739,128054,257518r5321,7620l82499,300749,,182868,50876,147257r4572,6527l160033,54102,147091,35611,197980,xe" fillcolor="#fffefd" stroked="f" strokeweight="0">
                <v:stroke miterlimit="83231f" joinstyle="miter"/>
                <v:path arrowok="t" textboxrect="0,0,320840,300749"/>
              </v:shape>
              <v:shape id="Shape 89" o:spid="_x0000_s1109" style="position:absolute;left:6127;top:29600;width:1898;height:2951;visibility:visible;mso-wrap-style:square;v-text-anchor:top" coordsize="189795,2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" path="m189795,r,100024l156032,122617r16510,17971l189795,119229r,98320l175120,235825r14675,15963l189795,254273r-44494,40899l77470,221347r45720,-42025l133096,190105r13271,-17031l121158,145642r-18085,11798l113589,168870,67856,210895,,137082,45733,95058r15011,16332l180924,31050,169520,18642,189795,xe" fillcolor="#fffefd" stroked="f" strokeweight="0">
                <v:stroke miterlimit="83231f" joinstyle="miter"/>
                <v:path arrowok="t" textboxrect="0,0,189795,295172"/>
              </v:shape>
              <v:shape id="Shape 90" o:spid="_x0000_s1110" style="position:absolute;left:8025;top:32118;width:13;height:24;visibility:visible;mso-wrap-style:square;v-text-anchor:top" coordsize="123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" path="m,l1238,1347,,2486,,xe" fillcolor="#fffefd" stroked="f" strokeweight="0">
                <v:stroke miterlimit="83231f" joinstyle="miter"/>
                <v:path arrowok="t" textboxrect="0,0,1238,2486"/>
              </v:shape>
              <v:shape id="Shape 91" o:spid="_x0000_s1111" style="position:absolute;left:8025;top:29366;width:1330;height:2409;visibility:visible;mso-wrap-style:square;v-text-anchor:top" coordsize="132925,24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" path="m25445,l132925,116929,87205,158966,75787,146558,,240943,,142623,33763,100825,,123418,,23395,25445,xe" fillcolor="#fffefd" stroked="f" strokeweight="0">
                <v:stroke miterlimit="83231f" joinstyle="miter"/>
                <v:path arrowok="t" textboxrect="0,0,132925,240943"/>
              </v:shape>
              <v:shape id="Shape 92" o:spid="_x0000_s1112" style="position:absolute;left:7970;top:30840;width:2478;height:3214;visibility:visible;mso-wrap-style:square;v-text-anchor:top" coordsize="247828,3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" path="m169367,r78461,64529l208369,112497,193294,100102,102845,210084r29121,23952l144361,218948r47968,39459l140475,321463,,205918,39459,157950r15418,12675l145339,60643,129908,47968,169367,xe" fillcolor="#fffefd" stroked="f" strokeweight="0">
                <v:stroke miterlimit="83231f" joinstyle="miter"/>
                <v:path arrowok="t" textboxrect="0,0,247828,321463"/>
              </v:shape>
              <v:shape id="Shape 93" o:spid="_x0000_s1113" style="position:absolute;left:9920;top:31967;width:2903;height:3086;visibility:visible;mso-wrap-style:square;v-text-anchor:top" coordsize="290373,3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" path="m107175,r85014,53137l159271,105804,142723,95453,67945,215087r45529,28448l188239,123914r-15798,-9881l205359,61366r85014,53150l257454,167170,240906,156832,152260,298653r-51778,10008l16599,256235,,206629,90056,62547,74257,52667,107175,xe" fillcolor="#fffefd" stroked="f" strokeweight="0">
                <v:stroke miterlimit="83231f" joinstyle="miter"/>
                <v:path arrowok="t" textboxrect="0,0,290373,308661"/>
              </v:shape>
              <v:shape id="Shape 94" o:spid="_x0000_s1114" style="position:absolute;left:11730;top:33195;width:1591;height:3035;visibility:visible;mso-wrap-style:square;v-text-anchor:top" coordsize="159188,30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" path="m133223,r25965,11488l159188,123310r-21926,34208l159188,167215r,136312l104673,279400r25134,-56795l143193,228524r5372,-20904l114490,192544r-11874,18035l116815,216865,91694,273660,,233083,25146,176288r20282,8979l123508,63614,108103,56794,133223,xe" fillcolor="#fffefd" stroked="f" strokeweight="0">
                <v:stroke miterlimit="83231f" joinstyle="miter"/>
                <v:path arrowok="t" textboxrect="0,0,159188,303527"/>
              </v:shape>
              <v:shape id="Shape 95" o:spid="_x0000_s1115" style="position:absolute;left:13321;top:33310;width:1193;height:3084;visibility:visible;mso-wrap-style:square;v-text-anchor:top" coordsize="119272,30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" path="m,l119272,52774,94139,109568,78721,102748,40799,242181r21501,9513l37167,308488,,292039,,155726r387,171l21927,77615,,111822,,xe" fillcolor="#fffefd" stroked="f" strokeweight="0">
                <v:stroke miterlimit="83231f" joinstyle="miter"/>
                <v:path arrowok="t" textboxrect="0,0,119272,308488"/>
              </v:shape>
              <v:shape id="Shape 96" o:spid="_x0000_s1116" style="position:absolute;left:14276;top:33897;width:2119;height:2962;visibility:visible;mso-wrap-style:square;v-text-anchor:top" coordsize="211963,2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" path="m38189,l211963,52210r-26822,89217l141808,128410r8941,-29744l136728,94450,95631,231267r18263,5486l96025,296240,,267386,17869,207899r18275,5499l77254,76581,64071,72631r-8927,29731l11379,89217,38189,xe" fillcolor="#fffefd" stroked="f" strokeweight="0">
                <v:stroke miterlimit="83231f" joinstyle="miter"/>
                <v:path arrowok="t" textboxrect="0,0,211963,296240"/>
              </v:shape>
              <v:shape id="Shape 97" o:spid="_x0000_s1117" style="position:absolute;left:16020;top:34427;width:1485;height:2811;visibility:visible;mso-wrap-style:square;v-text-anchor:top" coordsize="148438,28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" path="m49949,r98489,18745l136817,79768,118085,76200,91377,216522r18732,3582l98501,281102,,262356,11620,201346r18746,3556l57074,64592,38329,61023,49949,xe" fillcolor="#fffefd" stroked="f" strokeweight="0">
                <v:stroke miterlimit="83231f" joinstyle="miter"/>
                <v:path arrowok="t" textboxrect="0,0,148438,281102"/>
              </v:shape>
              <v:shape id="Shape 98" o:spid="_x0000_s1118" style="position:absolute;left:17494;top:34697;width:896;height:2702;visibility:visible;mso-wrap-style:square;v-text-anchor:top" coordsize="89592,27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" path="m60541,l89592,2544r,62344l76784,63767,64389,205638r25203,2198l89592,270178,37325,265608,,228943,16891,35826,60541,xe" fillcolor="#fffefd" stroked="f" strokeweight="0">
                <v:stroke miterlimit="83231f" joinstyle="miter"/>
                <v:path arrowok="t" textboxrect="0,0,89592,270178"/>
              </v:shape>
              <v:shape id="Shape 99" o:spid="_x0000_s1119" style="position:absolute;left:18390;top:34722;width:891;height:2704;visibility:visible;mso-wrap-style:square;v-text-anchor:top" coordsize="89122,27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" path="m,l54032,4733,89122,46528,72396,237892,30817,270328,,267633,,205292r12808,1117l25203,64550,,62343,,xe" fillcolor="#fffefd" stroked="f" strokeweight="0">
                <v:stroke miterlimit="83231f" joinstyle="miter"/>
                <v:path arrowok="t" textboxrect="0,0,89122,270328"/>
              </v:shape>
              <v:shape id="Shape 100" o:spid="_x0000_s1120" style="position:absolute;left:19495;top:34732;width:2039;height:2751;visibility:visible;mso-wrap-style:square;v-text-anchor:top" coordsize="203899,2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" path="m201206,r2693,62052l184404,62890r8865,204318l126048,270129,89980,179337r4000,92176l11544,275095,8852,213042r20383,-889l23063,69888,2692,70777,,8725,82868,5143r41325,102998l119660,3531,201206,xe" fillcolor="#fffefd" stroked="f" strokeweight="0">
                <v:stroke miterlimit="83231f" joinstyle="miter"/>
                <v:path arrowok="t" textboxrect="0,0,203899,275095"/>
              </v:shape>
              <v:shape id="Shape 101" o:spid="_x0000_s1121" style="position:absolute;left:22682;top:34268;width:2025;height:2786;visibility:visible;mso-wrap-style:square;v-text-anchor:top" coordsize="202489,2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" path="m110630,r46571,28181l167399,70193,107049,84861,102438,65887,65799,74790r9525,39243l131813,100304r50559,31534l202489,214617r-28905,44463l92964,278663,45885,255854,34468,208877,94818,194208r4598,18974l136068,204279r-9436,-38798l79553,176466,19583,147663,,67056,30010,19583,110630,xe" fillcolor="#fffefd" stroked="f" strokeweight="0">
                <v:stroke miterlimit="83231f" joinstyle="miter"/>
                <v:path arrowok="t" textboxrect="0,0,202489,278663"/>
              </v:shape>
              <v:shape id="Shape 102" o:spid="_x0000_s1122" style="position:absolute;left:24300;top:33492;width:2653;height:3140;visibility:visible;mso-wrap-style:square;v-text-anchor:top" coordsize="265278,31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" path="m170396,r29045,76276l141402,98387,134455,80137,99212,93574r14364,37719l176593,107290r22111,58039c190678,168389,184404,170777,179832,172517v-4547,1740,-8865,3302,-12929,4686c162839,178588,158534,180149,153988,181889v-4573,1740,-10719,4090,-18454,7036l149898,226644r35230,-13424l178194,194983r58038,-22111l265278,249161,94881,314046,72784,256006r19075,-7251l41173,115672r-19075,7251l,64884,170396,xe" fillcolor="#fffefd" stroked="f" strokeweight="0">
                <v:stroke miterlimit="83231f" joinstyle="miter"/>
                <v:path arrowok="t" textboxrect="0,0,265278,314046"/>
              </v:shape>
              <v:shape id="Shape 103" o:spid="_x0000_s1123" style="position:absolute;left:26188;top:32763;width:1283;height:2977;visibility:visible;mso-wrap-style:square;v-text-anchor:top" coordsize="128301,29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" path="m117449,r10852,1674l128301,64931,102248,79286r19469,35357l128301,111015r,186608l98679,243827r17869,-9842l47841,109258r-17869,9843l,64694,117449,xe" fillcolor="#fffefd" stroked="f" strokeweight="0">
                <v:stroke miterlimit="83231f" joinstyle="miter"/>
                <v:path arrowok="t" textboxrect="0,0,128301,297623"/>
              </v:shape>
              <v:shape id="Shape 104" o:spid="_x0000_s1124" style="position:absolute;left:27471;top:32780;width:1784;height:2966;visibility:visible;mso-wrap-style:square;v-text-anchor:top" coordsize="178315,29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" path="m,l48775,7521,80664,65421,63227,110976r47206,8458l129686,154397r18860,-9881l178315,198529r-73051,40234l56026,149393,23387,167376r49238,89370l337,296561,,295949,,109341,26054,94986,6585,59630,,63258,,xe" fillcolor="#fffefd" stroked="f" strokeweight="0">
                <v:stroke miterlimit="83231f" joinstyle="miter"/>
                <v:path arrowok="t" textboxrect="0,0,178315,296561"/>
              </v:shape>
              <v:shape id="Shape 105" o:spid="_x0000_s1125" style="position:absolute;left:27851;top:31227;width:3036;height:3205;visibility:visible;mso-wrap-style:square;v-text-anchor:top" coordsize="303644,3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" path="m172314,r36919,49936l192138,62573r67107,128029l266713,185077r36931,49937l187935,320548,151016,270599r6413,-4737l55080,163881,36919,177305,,127356,80620,67767r36931,49937l105778,126403,208077,227876,141097,100305r-12497,9233l91681,59589,172314,xe" fillcolor="#fffefd" stroked="f" strokeweight="0">
                <v:stroke miterlimit="83231f" joinstyle="miter"/>
                <v:path arrowok="t" textboxrect="0,0,303644,320548"/>
              </v:shape>
              <v:shape id="Shape 106" o:spid="_x0000_s1126" style="position:absolute;left:29657;top:30432;width:2554;height:2637;visibility:visible;mso-wrap-style:square;v-text-anchor:top" coordsize="255422,26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" path="m73342,r42355,45441l101740,58432r97384,104509l213081,149936r42341,45441l182080,263728,139738,218300r13958,-13017l56299,100774,42354,113792,,68351,73342,xe" fillcolor="#fffefd" stroked="f" strokeweight="0">
                <v:stroke miterlimit="83231f" joinstyle="miter"/>
                <v:path arrowok="t" textboxrect="0,0,255422,263728"/>
              </v:shape>
              <v:shape id="Shape 107" o:spid="_x0000_s1127" style="position:absolute;left:30809;top:29337;width:2554;height:2505;visibility:visible;mso-wrap-style:square;v-text-anchor:top" coordsize="255346,2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" path="m109500,r47663,41859l116180,88519,86182,62167,60998,90843r106985,93980l193167,156147,162497,129223,203492,82563r50330,44196l255346,179477r-55042,62661l148667,250508,3010,122581,,66180,55029,3518,109500,xe" fillcolor="#fffefd" stroked="f" strokeweight="0">
                <v:stroke miterlimit="83231f" joinstyle="miter"/>
                <v:path arrowok="t" textboxrect="0,0,255346,250508"/>
              </v:shape>
              <v:shape id="Shape 108" o:spid="_x0000_s1128" style="position:absolute;left:31729;top:27432;width:3230;height:3003;visibility:visible;mso-wrap-style:square;v-text-anchor:top" coordsize="322999,30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" path="m102019,r67653,45669l134925,97142,118745,86233,97650,117488r33464,22580l168834,84175r51486,34748c215519,126035,211747,131610,209016,135661v-2717,4039,-5346,7798,-7874,11278c198628,150406,195999,154165,193268,158204v-2730,4051,-6413,9499,-11048,16357l215684,197155r21095,-31255l220599,154991r34747,-51486l322999,149174,220993,300291,169507,265544r11417,-16916l62903,168961,51473,185877,,151117,102019,xe" fillcolor="#fffefd" stroked="f" strokeweight="0">
                <v:stroke miterlimit="83231f" joinstyle="miter"/>
                <v:path arrowok="t" textboxrect="0,0,322999,300291"/>
              </v:shape>
              <v:shape id="Shape 109" o:spid="_x0000_s1129" style="position:absolute;left:32999;top:26034;width:2754;height:2326;visibility:visible;mso-wrap-style:square;v-text-anchor:top" coordsize="275324,2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" path="m89205,r38557,19558l99682,74955,82283,66129,65227,99758r36005,18250l127521,66180,184353,48247r75971,38507l275324,137630r-37504,73990l189878,232588,146761,210718r28080,-55397l192240,164160r17056,-33642l173685,112458r-22263,42939l90564,182232,16573,144729,,91072,37516,17069,89205,xe" fillcolor="#fffefd" stroked="f" strokeweight="0">
                <v:stroke miterlimit="83231f" joinstyle="miter"/>
                <v:path arrowok="t" textboxrect="0,0,275324,232588"/>
              </v:shape>
              <v:shape id="Shape 110" o:spid="_x0000_s1130" style="position:absolute;left:2842;top:21345;width:2050;height:1950;visibility:visible;mso-wrap-style:square;v-text-anchor:top" coordsize="205003,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" path="m102502,r24193,74473l205003,74473r-63347,46025l165849,194970,102502,148946,39154,194970,63348,120498,,74473r78308,l102502,xe" fillcolor="#fffefd" stroked="f" strokeweight="0">
                <v:stroke miterlimit="83231f" joinstyle="miter"/>
                <v:path arrowok="t" textboxrect="0,0,205003,194970"/>
              </v:shape>
              <v:shape id="Shape 111" o:spid="_x0000_s1131" style="position:absolute;left:3707;top:2416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" path="m63233,l78156,45936r48311,l87389,74333r14922,45936l63233,91872,24155,120269,39078,74333,,45936r48311,l63233,xe" fillcolor="#fffefd" stroked="f" strokeweight="0">
                <v:stroke miterlimit="83231f" joinstyle="miter"/>
                <v:path arrowok="t" textboxrect="0,0,126467,120269"/>
              </v:shape>
              <v:shape id="Shape 112" o:spid="_x0000_s1132" style="position:absolute;left:3024;top:19172;width:1264;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" path="m63233,l78156,45936r48311,l87389,74333r14922,45936l63233,91872,24155,120269,39078,74333,,45936r48311,l63233,xe" fillcolor="#fffefd" stroked="f" strokeweight="0">
                <v:stroke miterlimit="83231f" joinstyle="miter"/>
                <v:path arrowok="t" textboxrect="0,0,126467,120269"/>
              </v:shape>
              <v:shape id="Shape 113" o:spid="_x0000_s1133" style="position:absolute;left:35006;top:21652;width:2050;height:1950;visibility:visible;mso-wrap-style:square;v-text-anchor:top" coordsize="205004,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" path="m102502,r24193,74473l205004,74473r-63348,46025l165850,194970,102502,148946,39154,194970,63348,120498,,74473r78308,l102502,xe" fillcolor="#fffefd" stroked="f" strokeweight="0">
                <v:stroke miterlimit="83231f" joinstyle="miter"/>
                <v:path arrowok="t" textboxrect="0,0,205004,194970"/>
              </v:shape>
              <v:shape id="Shape 114" o:spid="_x0000_s1134" style="position:absolute;left:34766;top:2449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" path="m63233,l78156,45936r48311,l87389,74333r14922,45936l63233,91872,24156,120269,39078,74333,,45936r48311,l63233,xe" fillcolor="#fffefd" stroked="f" strokeweight="0">
                <v:stroke miterlimit="83231f" joinstyle="miter"/>
                <v:path arrowok="t" textboxrect="0,0,126467,120269"/>
              </v:shape>
              <v:shape id="Shape 115" o:spid="_x0000_s1135" style="position:absolute;left:35645;top:19516;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" path="m63233,l78156,45936r48311,l87389,74333r14922,45936l63233,91872,24156,120269,39078,74333,,45936r48311,l63233,xe" fillcolor="#fffefd" stroked="f" strokeweight="0">
                <v:stroke miterlimit="83231f" joinstyle="miter"/>
                <v:path arrowok="t" textboxrect="0,0,126467,120269"/>
              </v:shape>
              <v:shape id="Shape 116" o:spid="_x0000_s1136" style="position:absolute;width:19829;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" path="m1982965,r,21603c901459,21603,21603,901459,21603,1982953v,1081506,879856,1961362,1961362,1961362l1982965,3965918c889546,3965918,,3076359,,1982953,,889559,889546,,1982965,xe" fillcolor="#322755" stroked="f" strokeweight="0">
                <v:stroke miterlimit="83231f" joinstyle="miter"/>
                <v:path arrowok="t" textboxrect="0,0,1982965,3965918"/>
              </v:shape>
              <v:shape id="Shape 117" o:spid="_x0000_s1137" style="position:absolute;left:19829;width:19830;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" path="m,c1093407,,1982965,889559,1982965,1982953,1982965,3076359,1093407,3965918,,3965918r,-21603c1081494,3944315,1961363,3064459,1961363,1982953,1961363,901459,1081494,21603,,21603l,xe" fillcolor="#322755" stroked="f" strokeweight="0">
                <v:stroke miterlimit="83231f" joinstyle="miter"/>
                <v:path arrowok="t" textboxrect="0,0,1982965,3965918"/>
              </v:shape>
              <v:shape id="Shape 118" o:spid="_x0000_s1138" style="position:absolute;left:12005;top:11249;width:15865;height:15864;visibility:visible;mso-wrap-style:square;v-text-anchor:top" coordsize="1586497,158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" path="m793255,v438086,,793242,355143,793242,793242c1586497,1231341,1231341,1586484,793255,1586484,355155,1586484,,1231341,,793242,,355143,355155,,793255,xe" fillcolor="#58aad6" stroked="f" strokeweight="0">
                <v:stroke miterlimit="83231f" joinstyle="miter"/>
                <v:path arrowok="t" textboxrect="0,0,1586497,1586484"/>
              </v:shape>
              <v:shape id="Shape 119" o:spid="_x0000_s1139" style="position:absolute;left:17428;top:15137;width:2435;height:3174;visibility:visible;mso-wrap-style:square;v-text-anchor:top" coordsize="243573,3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" path="m142353,799v5564,798,11387,8609,14594,22375c163360,50695,163055,72984,163055,72984v,,13412,-39066,21616,-29959c192862,52130,195504,98320,195504,98320v,,19494,-38798,24409,-7036c224828,123034,218580,129880,218580,129880v,,16853,-19266,20929,-2578c243573,143989,231305,175841,231305,175841v,,-80391,46533,-112750,70003c58890,289112,33312,317446,33312,317446l,300136v,,50825,-68478,77559,-124638c109309,108798,121488,72018,129311,20495,131483,6214,136789,,142353,799xe" fillcolor="#fffefd" stroked="f" strokeweight="0">
                <v:stroke miterlimit="83231f" joinstyle="miter"/>
                <v:path arrowok="t" textboxrect="0,0,243573,317446"/>
              </v:shape>
              <v:shape id="Shape 120" o:spid="_x0000_s1140" style="position:absolute;left:14568;top:17339;width:762;height:1650;visibility:visible;mso-wrap-style:square;v-text-anchor:top" coordsize="76200,16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" path="m76200,r,49685l74181,49124c65113,50242,58649,58509,59766,67590v559,4540,2902,8423,6241,11032l76200,81445r,42520l70879,120879c56337,114986,51638,101740,51638,101740v,,-190,10643,7049,23495c48920,141771,18948,144298,9474,154687,,165062,5791,135789,9195,130506v2476,-3848,686,-12510,6743,-25629c10503,85573,7429,42901,36398,16853,43698,10284,52676,4952,63104,1502l76200,xe" fillcolor="#fffefd" stroked="f" strokeweight="0">
                <v:stroke miterlimit="83231f" joinstyle="miter"/>
                <v:path arrowok="t" textboxrect="0,0,76200,165062"/>
              </v:shape>
              <v:shape id="Shape 121" o:spid="_x0000_s1141" style="position:absolute;left:15330;top:13071;width:10002;height:12220;visibility:visible;mso-wrap-style:square;v-text-anchor:top" coordsize="1000176,12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" path="m830123,1684v5038,1010,9345,9698,13208,27081c853630,75107,847103,98640,847103,98640v,,23812,-20117,45301,-51067c907605,25666,922413,100088,902284,136359v25045,-10160,54153,-51003,52070,-12471c950328,198208,919061,245249,919061,245249v,,28219,-14300,56769,-37033c994499,193369,1000176,233552,983056,267004v-15265,29782,-51333,68847,-79184,92240c926579,358876,995997,323049,947306,387679v-40234,53404,-84290,64123,-84290,64123c863016,451802,957390,446773,913485,482841v-47764,39230,-97484,62534,-97484,62534c816001,545375,880135,532434,859777,564273v-24676,38544,-76847,74143,-76847,74143c782930,638416,753148,708824,650177,767981v-92799,53327,-206820,54509,-220434,58039c425983,826998,447383,838987,465442,845743v29680,11100,89408,14961,134214,17132c644461,865060,644639,874902,643471,890409v-1168,15494,-25400,252743,-107277,289649c479552,1205572,439204,1215999,417805,1220165v-9399,1841,-18238,-4928,-18961,-14479c395643,1163586,387528,1057579,385597,1041869v-2413,-19672,-22275,-33769,-86220,-54838c235458,965987,158521,954201,111353,877430,59233,792594,61887,725411,57518,693546,47695,621993,22995,568972,2935,552462l,550760,,508240r2019,559c11100,507682,17551,499427,16434,490346v-553,-4540,-2896,-8423,-6236,-11033l,476480,,426795r22300,-2557c48485,426157,79540,438187,113614,465492v68136,54610,115875,73864,115875,73864c229489,539356,217602,576808,197091,595007v23114,11328,68034,-58877,115684,-96050c400444,430555,520408,365239,603390,304507,678510,249542,775449,113893,797509,55892,811297,19641,821725,,830123,1684xe" fillcolor="#fffefd" stroked="f" strokeweight="0">
                <v:stroke miterlimit="83231f" joinstyle="miter"/>
                <v:path arrowok="t" textboxrect="0,0,1000176,1222006"/>
              </v:shape>
              <w10:wrap type="tight"/>
            </v:group>
          </w:pict>
        </mc:Fallback>
      </mc:AlternateContent>
    </w:r>
  </w:p>
  <w:p w14:paraId="1AEB1723" w14:textId="77777777" w:rsidR="009A4E85" w:rsidRDefault="009A4E85" w:rsidP="00ED61D6">
    <w:pPr>
      <w:tabs>
        <w:tab w:val="center" w:pos="4320"/>
        <w:tab w:val="right" w:pos="8640"/>
      </w:tabs>
      <w:spacing w:after="0" w:line="240" w:lineRule="auto"/>
      <w:rPr>
        <w:b/>
        <w:noProof/>
        <w:u w:val="single"/>
      </w:rPr>
    </w:pPr>
  </w:p>
  <w:p w14:paraId="5E4BC295" w14:textId="6DDD3193" w:rsidR="009A4E85" w:rsidRPr="009A4E85" w:rsidRDefault="009A4E85" w:rsidP="009A4E85">
    <w:pPr>
      <w:pStyle w:val="NoSpacing"/>
      <w:ind w:left="1440"/>
      <w:rPr>
        <w:rFonts w:ascii="Times New Roman" w:hAnsi="Times New Roman" w:cs="Times New Roman"/>
        <w:b/>
        <w:u w:val="single"/>
      </w:rPr>
    </w:pPr>
    <w:r>
      <w:rPr>
        <w:b/>
      </w:rPr>
      <w:t xml:space="preserve">     </w:t>
    </w:r>
    <w:r w:rsidRPr="009A4E85">
      <w:rPr>
        <w:rFonts w:ascii="Times New Roman" w:hAnsi="Times New Roman" w:cs="Times New Roman"/>
        <w:b/>
        <w:u w:val="single"/>
      </w:rPr>
      <w:t>CARD COUNSELING TESTING &amp; EVALUATION</w:t>
    </w:r>
    <w:r w:rsidRPr="009A4E85">
      <w:rPr>
        <w:rFonts w:ascii="Times New Roman" w:hAnsi="Times New Roman" w:cs="Times New Roman"/>
      </w:rPr>
      <w:t xml:space="preserve"> </w:t>
    </w:r>
    <w:r w:rsidRPr="009A4E85">
      <w:rPr>
        <w:rFonts w:ascii="Times New Roman" w:hAnsi="Times New Roman" w:cs="Times New Roman"/>
        <w:b/>
        <w:u w:val="single"/>
      </w:rPr>
      <w:t>SERVICES (CC&amp;TES)</w:t>
    </w:r>
  </w:p>
  <w:p w14:paraId="1B74A81F" w14:textId="1F249699" w:rsidR="009A4E85" w:rsidRPr="009A4E85" w:rsidRDefault="009A4E85" w:rsidP="009A4E85">
    <w:pPr>
      <w:pStyle w:val="NoSpacing"/>
      <w:ind w:left="720"/>
      <w:rPr>
        <w:rFonts w:ascii="Times New Roman" w:hAnsi="Times New Roman" w:cs="Times New Roman"/>
        <w:b/>
        <w:sz w:val="24"/>
        <w:szCs w:val="24"/>
        <w:u w:val="single"/>
      </w:rPr>
    </w:pPr>
    <w:r w:rsidRPr="009A4E85">
      <w:rPr>
        <w:rFonts w:ascii="Times New Roman" w:hAnsi="Times New Roman" w:cs="Times New Roman"/>
        <w:b/>
        <w:sz w:val="24"/>
        <w:szCs w:val="24"/>
      </w:rPr>
      <w:t xml:space="preserve">                                 </w:t>
    </w:r>
    <w:r w:rsidR="00E82BEF">
      <w:rPr>
        <w:rFonts w:ascii="Times New Roman" w:hAnsi="Times New Roman" w:cs="Times New Roman"/>
        <w:b/>
        <w:sz w:val="24"/>
        <w:szCs w:val="24"/>
      </w:rPr>
      <w:t xml:space="preserve"> </w:t>
    </w:r>
    <w:r w:rsidRPr="009A4E85">
      <w:rPr>
        <w:rFonts w:ascii="Times New Roman" w:hAnsi="Times New Roman" w:cs="Times New Roman"/>
        <w:b/>
        <w:sz w:val="24"/>
        <w:szCs w:val="24"/>
      </w:rPr>
      <w:t>Website: cardcounseling.com</w:t>
    </w:r>
  </w:p>
  <w:p w14:paraId="65626681" w14:textId="3E42A808" w:rsidR="009A4E85" w:rsidRPr="009A4E85" w:rsidRDefault="009A4E85" w:rsidP="009A4E85">
    <w:pPr>
      <w:pStyle w:val="NoSpacing"/>
      <w:ind w:left="720"/>
      <w:rPr>
        <w:rFonts w:ascii="Times New Roman" w:hAnsi="Times New Roman" w:cs="Times New Roman"/>
        <w:sz w:val="24"/>
        <w:szCs w:val="24"/>
      </w:rPr>
    </w:pPr>
    <w:r w:rsidRPr="009A4E85">
      <w:rPr>
        <w:rFonts w:ascii="Times New Roman" w:hAnsi="Times New Roman" w:cs="Times New Roman"/>
        <w:sz w:val="24"/>
        <w:szCs w:val="24"/>
      </w:rPr>
      <w:t xml:space="preserve">                                    cardcounseling@gmail.com</w:t>
    </w:r>
  </w:p>
  <w:p w14:paraId="0B035A61" w14:textId="202AF742" w:rsidR="009A4E85" w:rsidRPr="009A4E85" w:rsidRDefault="009A4E85" w:rsidP="009A4E85">
    <w:pPr>
      <w:pStyle w:val="NoSpacing"/>
      <w:ind w:left="2160" w:firstLine="720"/>
      <w:rPr>
        <w:rFonts w:ascii="Times New Roman" w:hAnsi="Times New Roman" w:cs="Times New Roman"/>
        <w:sz w:val="24"/>
        <w:szCs w:val="24"/>
      </w:rPr>
    </w:pPr>
    <w:r w:rsidRPr="009A4E85">
      <w:rPr>
        <w:rFonts w:ascii="Times New Roman" w:hAnsi="Times New Roman" w:cs="Times New Roman"/>
        <w:sz w:val="24"/>
        <w:szCs w:val="24"/>
      </w:rPr>
      <w:t xml:space="preserve">                    </w:t>
    </w:r>
    <w:r w:rsidR="00E82BEF">
      <w:rPr>
        <w:rFonts w:ascii="Times New Roman" w:hAnsi="Times New Roman" w:cs="Times New Roman"/>
        <w:sz w:val="24"/>
        <w:szCs w:val="24"/>
      </w:rPr>
      <w:t xml:space="preserve"> </w:t>
    </w:r>
    <w:r w:rsidR="00E82BEF" w:rsidRPr="00CB666E">
      <w:rPr>
        <w:sz w:val="24"/>
        <w:szCs w:val="24"/>
      </w:rPr>
      <w:t xml:space="preserve"> (689) 248-1523</w:t>
    </w:r>
    <w:proofErr w:type="gramStart"/>
    <w:r w:rsidR="00E82BEF">
      <w:rPr>
        <w:sz w:val="24"/>
        <w:szCs w:val="24"/>
      </w:rPr>
      <w:t>/(</w:t>
    </w:r>
    <w:proofErr w:type="gramEnd"/>
    <w:r w:rsidR="00E82BEF">
      <w:rPr>
        <w:sz w:val="24"/>
        <w:szCs w:val="24"/>
      </w:rPr>
      <w:t>720) 312-3478</w:t>
    </w:r>
  </w:p>
  <w:p w14:paraId="76EF98A4" w14:textId="77777777" w:rsidR="009A4E85" w:rsidRDefault="009A4E85" w:rsidP="00ED61D6">
    <w:pPr>
      <w:tabs>
        <w:tab w:val="center" w:pos="4320"/>
        <w:tab w:val="right" w:pos="8640"/>
      </w:tabs>
      <w:spacing w:after="0" w:line="240" w:lineRule="auto"/>
      <w:rPr>
        <w:b/>
        <w:noProof/>
        <w:u w:val="single"/>
      </w:rPr>
    </w:pPr>
  </w:p>
  <w:p w14:paraId="37F6D50B" w14:textId="77777777" w:rsidR="009A4E85" w:rsidRDefault="009A4E85" w:rsidP="00ED61D6">
    <w:pPr>
      <w:tabs>
        <w:tab w:val="center" w:pos="4320"/>
        <w:tab w:val="right" w:pos="8640"/>
      </w:tabs>
      <w:spacing w:after="0" w:line="240" w:lineRule="auto"/>
      <w:rPr>
        <w:b/>
        <w:noProof/>
        <w:u w:val="single"/>
      </w:rPr>
    </w:pPr>
  </w:p>
  <w:p w14:paraId="795F883E" w14:textId="77777777" w:rsidR="009C08B9" w:rsidRDefault="009C08B9" w:rsidP="00DA7F4B">
    <w:pPr>
      <w:tabs>
        <w:tab w:val="center" w:pos="4320"/>
        <w:tab w:val="right" w:pos="10620"/>
      </w:tabs>
      <w:spacing w:after="0" w:line="240" w:lineRule="auto"/>
      <w:rPr>
        <w:rFonts w:ascii="Times New Roman" w:eastAsia="Times New Roman" w:hAnsi="Times New Roman" w:cs="Times New Roman"/>
        <w:sz w:val="20"/>
        <w:szCs w:val="20"/>
      </w:rPr>
    </w:pPr>
  </w:p>
  <w:p w14:paraId="60FA9A99" w14:textId="77777777" w:rsidR="009C08B9" w:rsidRPr="00ED61D6" w:rsidRDefault="009C08B9" w:rsidP="00ED61D6">
    <w:pPr>
      <w:tabs>
        <w:tab w:val="center" w:pos="4320"/>
        <w:tab w:val="right" w:pos="10620"/>
      </w:tabs>
      <w:spacing w:after="0" w:line="240" w:lineRule="auto"/>
      <w:rPr>
        <w:rFonts w:ascii="Times New Roman" w:eastAsia="Times New Roman" w:hAnsi="Times New Roman" w:cs="Times New Roman"/>
        <w:sz w:val="20"/>
        <w:szCs w:val="20"/>
      </w:rPr>
    </w:pPr>
    <w:r w:rsidRPr="001F1FCD">
      <w:rPr>
        <w:rFonts w:ascii="Times New Roman" w:eastAsia="Times New Roman" w:hAnsi="Times New Roman" w:cs="Times New Roman"/>
        <w:sz w:val="24"/>
        <w:szCs w:val="24"/>
      </w:rPr>
      <w:t>Name</w:t>
    </w:r>
    <w:r w:rsidRPr="00ED61D6">
      <w:rPr>
        <w:rFonts w:ascii="Times New Roman" w:eastAsia="Times New Roman" w:hAnsi="Times New Roman" w:cs="Times New Roman"/>
        <w:sz w:val="20"/>
        <w:szCs w:val="20"/>
      </w:rPr>
      <w:tab/>
    </w:r>
    <w:r w:rsidRPr="00ED61D6">
      <w:rPr>
        <w:rFonts w:ascii="Times New Roman" w:eastAsia="Times New Roman" w:hAnsi="Times New Roman" w:cs="Times New Roman"/>
        <w:sz w:val="20"/>
        <w:szCs w:val="20"/>
      </w:rPr>
      <w:tab/>
      <w:t xml:space="preserve">Page </w:t>
    </w:r>
    <w:r w:rsidRPr="00ED61D6">
      <w:rPr>
        <w:rFonts w:ascii="Times New Roman" w:eastAsia="Times New Roman" w:hAnsi="Times New Roman" w:cs="Times New Roman"/>
        <w:sz w:val="20"/>
        <w:szCs w:val="20"/>
      </w:rPr>
      <w:fldChar w:fldCharType="begin"/>
    </w:r>
    <w:r w:rsidRPr="00ED61D6">
      <w:rPr>
        <w:rFonts w:ascii="Times New Roman" w:eastAsia="Times New Roman" w:hAnsi="Times New Roman" w:cs="Times New Roman"/>
        <w:sz w:val="20"/>
        <w:szCs w:val="20"/>
      </w:rPr>
      <w:instrText xml:space="preserve"> PAGE </w:instrText>
    </w:r>
    <w:r w:rsidRPr="00ED61D6">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3</w:t>
    </w:r>
    <w:r w:rsidRPr="00ED61D6">
      <w:rPr>
        <w:rFonts w:ascii="Times New Roman" w:eastAsia="Times New Roman" w:hAnsi="Times New Roman" w:cs="Times New Roman"/>
        <w:sz w:val="20"/>
        <w:szCs w:val="20"/>
      </w:rPr>
      <w:fldChar w:fldCharType="end"/>
    </w:r>
  </w:p>
  <w:p w14:paraId="0909C4F7" w14:textId="77777777" w:rsidR="009C08B9" w:rsidRDefault="009C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47EA" w14:textId="77777777" w:rsidR="001F1FCD" w:rsidRDefault="001F1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9C7"/>
    <w:multiLevelType w:val="hybridMultilevel"/>
    <w:tmpl w:val="14541D18"/>
    <w:lvl w:ilvl="0" w:tplc="73A87C60">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691A0B"/>
    <w:multiLevelType w:val="hybridMultilevel"/>
    <w:tmpl w:val="A7C24A2A"/>
    <w:lvl w:ilvl="0" w:tplc="87F404F6">
      <w:start w:val="1"/>
      <w:numFmt w:val="bullet"/>
      <w:pStyle w:val="Bullet3"/>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61D82"/>
    <w:multiLevelType w:val="multilevel"/>
    <w:tmpl w:val="6216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76C1F"/>
    <w:multiLevelType w:val="multilevel"/>
    <w:tmpl w:val="DEBC4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D2D1F"/>
    <w:multiLevelType w:val="multilevel"/>
    <w:tmpl w:val="526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70E28"/>
    <w:multiLevelType w:val="hybridMultilevel"/>
    <w:tmpl w:val="4A74915A"/>
    <w:lvl w:ilvl="0" w:tplc="B5142DA4">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6421029"/>
    <w:multiLevelType w:val="hybridMultilevel"/>
    <w:tmpl w:val="661CB9CA"/>
    <w:lvl w:ilvl="0" w:tplc="04090001">
      <w:start w:val="1"/>
      <w:numFmt w:val="bullet"/>
      <w:pStyle w:val="IATable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524126960">
    <w:abstractNumId w:val="6"/>
  </w:num>
  <w:num w:numId="2" w16cid:durableId="2113279507">
    <w:abstractNumId w:val="4"/>
  </w:num>
  <w:num w:numId="3" w16cid:durableId="259220887">
    <w:abstractNumId w:val="1"/>
  </w:num>
  <w:num w:numId="4" w16cid:durableId="693069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438445">
    <w:abstractNumId w:val="3"/>
  </w:num>
  <w:num w:numId="6" w16cid:durableId="826097426">
    <w:abstractNumId w:val="2"/>
  </w:num>
  <w:num w:numId="7" w16cid:durableId="9470061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03"/>
    <w:rsid w:val="000006E7"/>
    <w:rsid w:val="00000DA4"/>
    <w:rsid w:val="00001759"/>
    <w:rsid w:val="00001A99"/>
    <w:rsid w:val="00003D6B"/>
    <w:rsid w:val="000042D9"/>
    <w:rsid w:val="00006366"/>
    <w:rsid w:val="0000742A"/>
    <w:rsid w:val="000111F5"/>
    <w:rsid w:val="00011358"/>
    <w:rsid w:val="00011D4B"/>
    <w:rsid w:val="00012932"/>
    <w:rsid w:val="0001412E"/>
    <w:rsid w:val="00015919"/>
    <w:rsid w:val="00017CBF"/>
    <w:rsid w:val="0002086D"/>
    <w:rsid w:val="00020B5E"/>
    <w:rsid w:val="00022AA4"/>
    <w:rsid w:val="00023B0F"/>
    <w:rsid w:val="00026E0A"/>
    <w:rsid w:val="000274ED"/>
    <w:rsid w:val="00030E31"/>
    <w:rsid w:val="0003243D"/>
    <w:rsid w:val="00032B3E"/>
    <w:rsid w:val="000333C1"/>
    <w:rsid w:val="000356DB"/>
    <w:rsid w:val="00036C16"/>
    <w:rsid w:val="000372F3"/>
    <w:rsid w:val="00040640"/>
    <w:rsid w:val="00041379"/>
    <w:rsid w:val="00042F80"/>
    <w:rsid w:val="00043EB4"/>
    <w:rsid w:val="00044DEB"/>
    <w:rsid w:val="0004501C"/>
    <w:rsid w:val="00045DD0"/>
    <w:rsid w:val="000472BE"/>
    <w:rsid w:val="00050BC2"/>
    <w:rsid w:val="00051219"/>
    <w:rsid w:val="00052455"/>
    <w:rsid w:val="00052485"/>
    <w:rsid w:val="000533E9"/>
    <w:rsid w:val="00056949"/>
    <w:rsid w:val="00056D47"/>
    <w:rsid w:val="00057773"/>
    <w:rsid w:val="00060C00"/>
    <w:rsid w:val="00061FCB"/>
    <w:rsid w:val="00065811"/>
    <w:rsid w:val="00065FF4"/>
    <w:rsid w:val="00070C1B"/>
    <w:rsid w:val="00070F0E"/>
    <w:rsid w:val="00071CF7"/>
    <w:rsid w:val="00071F92"/>
    <w:rsid w:val="000729B8"/>
    <w:rsid w:val="00074632"/>
    <w:rsid w:val="000749B0"/>
    <w:rsid w:val="000768AC"/>
    <w:rsid w:val="0008200A"/>
    <w:rsid w:val="00082482"/>
    <w:rsid w:val="000843BF"/>
    <w:rsid w:val="000866A8"/>
    <w:rsid w:val="0009016E"/>
    <w:rsid w:val="00090676"/>
    <w:rsid w:val="0009148B"/>
    <w:rsid w:val="00093054"/>
    <w:rsid w:val="00093499"/>
    <w:rsid w:val="00093F2A"/>
    <w:rsid w:val="00093FA4"/>
    <w:rsid w:val="00094103"/>
    <w:rsid w:val="000957BF"/>
    <w:rsid w:val="00095E5E"/>
    <w:rsid w:val="00097B93"/>
    <w:rsid w:val="000A0174"/>
    <w:rsid w:val="000A03C0"/>
    <w:rsid w:val="000A1D73"/>
    <w:rsid w:val="000A1E23"/>
    <w:rsid w:val="000A1EBC"/>
    <w:rsid w:val="000A25F1"/>
    <w:rsid w:val="000A3A58"/>
    <w:rsid w:val="000A5475"/>
    <w:rsid w:val="000A6376"/>
    <w:rsid w:val="000A7EE0"/>
    <w:rsid w:val="000B081B"/>
    <w:rsid w:val="000B1791"/>
    <w:rsid w:val="000B5714"/>
    <w:rsid w:val="000C04CD"/>
    <w:rsid w:val="000C11CA"/>
    <w:rsid w:val="000C1E22"/>
    <w:rsid w:val="000C3529"/>
    <w:rsid w:val="000C43EF"/>
    <w:rsid w:val="000C4817"/>
    <w:rsid w:val="000C7A6B"/>
    <w:rsid w:val="000D0F1C"/>
    <w:rsid w:val="000D195C"/>
    <w:rsid w:val="000D2751"/>
    <w:rsid w:val="000D4DA7"/>
    <w:rsid w:val="000D4DB1"/>
    <w:rsid w:val="000E4894"/>
    <w:rsid w:val="000E529E"/>
    <w:rsid w:val="000E5B9C"/>
    <w:rsid w:val="000E6151"/>
    <w:rsid w:val="000E6371"/>
    <w:rsid w:val="000E74B2"/>
    <w:rsid w:val="000F0B7C"/>
    <w:rsid w:val="000F1020"/>
    <w:rsid w:val="000F1B1E"/>
    <w:rsid w:val="000F230E"/>
    <w:rsid w:val="000F5D17"/>
    <w:rsid w:val="000F6565"/>
    <w:rsid w:val="000F6A88"/>
    <w:rsid w:val="000F7D91"/>
    <w:rsid w:val="00100C87"/>
    <w:rsid w:val="00100DA1"/>
    <w:rsid w:val="00101A3C"/>
    <w:rsid w:val="00102116"/>
    <w:rsid w:val="00102EE8"/>
    <w:rsid w:val="001036B0"/>
    <w:rsid w:val="00103A8E"/>
    <w:rsid w:val="0010572F"/>
    <w:rsid w:val="0010659E"/>
    <w:rsid w:val="001065AC"/>
    <w:rsid w:val="00111F97"/>
    <w:rsid w:val="00112785"/>
    <w:rsid w:val="00113E7E"/>
    <w:rsid w:val="00115623"/>
    <w:rsid w:val="00116319"/>
    <w:rsid w:val="001178DB"/>
    <w:rsid w:val="001214DC"/>
    <w:rsid w:val="001241F0"/>
    <w:rsid w:val="00125FAD"/>
    <w:rsid w:val="00126812"/>
    <w:rsid w:val="001300D2"/>
    <w:rsid w:val="00130924"/>
    <w:rsid w:val="00130AB4"/>
    <w:rsid w:val="0013288C"/>
    <w:rsid w:val="001346C4"/>
    <w:rsid w:val="00135645"/>
    <w:rsid w:val="001356F4"/>
    <w:rsid w:val="00136BF0"/>
    <w:rsid w:val="00136FCC"/>
    <w:rsid w:val="001374B0"/>
    <w:rsid w:val="00140898"/>
    <w:rsid w:val="00140A47"/>
    <w:rsid w:val="00140BE0"/>
    <w:rsid w:val="00142010"/>
    <w:rsid w:val="00142B12"/>
    <w:rsid w:val="0014397C"/>
    <w:rsid w:val="00143D08"/>
    <w:rsid w:val="00144A30"/>
    <w:rsid w:val="00146BEE"/>
    <w:rsid w:val="001502A5"/>
    <w:rsid w:val="00152C35"/>
    <w:rsid w:val="00154093"/>
    <w:rsid w:val="0015656A"/>
    <w:rsid w:val="00156D83"/>
    <w:rsid w:val="00157425"/>
    <w:rsid w:val="00160442"/>
    <w:rsid w:val="0016212B"/>
    <w:rsid w:val="00163E90"/>
    <w:rsid w:val="00163F9E"/>
    <w:rsid w:val="00164D24"/>
    <w:rsid w:val="0016554C"/>
    <w:rsid w:val="001658E2"/>
    <w:rsid w:val="00170611"/>
    <w:rsid w:val="00170EDD"/>
    <w:rsid w:val="00171235"/>
    <w:rsid w:val="00171F9A"/>
    <w:rsid w:val="00174881"/>
    <w:rsid w:val="00174D76"/>
    <w:rsid w:val="00175E24"/>
    <w:rsid w:val="001762A0"/>
    <w:rsid w:val="00176F9D"/>
    <w:rsid w:val="00177218"/>
    <w:rsid w:val="00177350"/>
    <w:rsid w:val="00180C56"/>
    <w:rsid w:val="0018122B"/>
    <w:rsid w:val="001813BE"/>
    <w:rsid w:val="001818E6"/>
    <w:rsid w:val="00182AC9"/>
    <w:rsid w:val="001832A1"/>
    <w:rsid w:val="00183627"/>
    <w:rsid w:val="00184D71"/>
    <w:rsid w:val="00186247"/>
    <w:rsid w:val="00186CCB"/>
    <w:rsid w:val="00191CEF"/>
    <w:rsid w:val="001927C0"/>
    <w:rsid w:val="001A497A"/>
    <w:rsid w:val="001A5CE4"/>
    <w:rsid w:val="001A7BE5"/>
    <w:rsid w:val="001B1D57"/>
    <w:rsid w:val="001B2B16"/>
    <w:rsid w:val="001B30AB"/>
    <w:rsid w:val="001B43DA"/>
    <w:rsid w:val="001B59FA"/>
    <w:rsid w:val="001B6505"/>
    <w:rsid w:val="001B667F"/>
    <w:rsid w:val="001C0008"/>
    <w:rsid w:val="001C2110"/>
    <w:rsid w:val="001C236E"/>
    <w:rsid w:val="001C4D39"/>
    <w:rsid w:val="001C4EE7"/>
    <w:rsid w:val="001C7115"/>
    <w:rsid w:val="001D0751"/>
    <w:rsid w:val="001D3347"/>
    <w:rsid w:val="001D6065"/>
    <w:rsid w:val="001E0992"/>
    <w:rsid w:val="001E11EA"/>
    <w:rsid w:val="001E20B0"/>
    <w:rsid w:val="001E53BC"/>
    <w:rsid w:val="001E5867"/>
    <w:rsid w:val="001E757B"/>
    <w:rsid w:val="001F0780"/>
    <w:rsid w:val="001F1FCD"/>
    <w:rsid w:val="001F32F7"/>
    <w:rsid w:val="001F43E0"/>
    <w:rsid w:val="00200CCC"/>
    <w:rsid w:val="0020108D"/>
    <w:rsid w:val="0020206C"/>
    <w:rsid w:val="00202DDD"/>
    <w:rsid w:val="00202EB7"/>
    <w:rsid w:val="00203300"/>
    <w:rsid w:val="00204283"/>
    <w:rsid w:val="002054A2"/>
    <w:rsid w:val="00210299"/>
    <w:rsid w:val="002102CA"/>
    <w:rsid w:val="002138F7"/>
    <w:rsid w:val="0021424C"/>
    <w:rsid w:val="0021656D"/>
    <w:rsid w:val="00227283"/>
    <w:rsid w:val="002300A9"/>
    <w:rsid w:val="0023109F"/>
    <w:rsid w:val="00232E4B"/>
    <w:rsid w:val="00233FA5"/>
    <w:rsid w:val="00237EEE"/>
    <w:rsid w:val="00242366"/>
    <w:rsid w:val="002435E4"/>
    <w:rsid w:val="002446C0"/>
    <w:rsid w:val="00246535"/>
    <w:rsid w:val="002504B1"/>
    <w:rsid w:val="002505D6"/>
    <w:rsid w:val="002506AF"/>
    <w:rsid w:val="002507A9"/>
    <w:rsid w:val="00252FFD"/>
    <w:rsid w:val="0025394E"/>
    <w:rsid w:val="00253ED8"/>
    <w:rsid w:val="0025485E"/>
    <w:rsid w:val="0025585E"/>
    <w:rsid w:val="00255D78"/>
    <w:rsid w:val="00255E56"/>
    <w:rsid w:val="002561BE"/>
    <w:rsid w:val="002562FE"/>
    <w:rsid w:val="00256FBB"/>
    <w:rsid w:val="00263188"/>
    <w:rsid w:val="00263729"/>
    <w:rsid w:val="00264743"/>
    <w:rsid w:val="002658F2"/>
    <w:rsid w:val="0026636B"/>
    <w:rsid w:val="00266F06"/>
    <w:rsid w:val="0026724E"/>
    <w:rsid w:val="00271361"/>
    <w:rsid w:val="002717E9"/>
    <w:rsid w:val="00272093"/>
    <w:rsid w:val="00272289"/>
    <w:rsid w:val="002748FC"/>
    <w:rsid w:val="00274C6F"/>
    <w:rsid w:val="00274E82"/>
    <w:rsid w:val="00275479"/>
    <w:rsid w:val="0028191B"/>
    <w:rsid w:val="002849FF"/>
    <w:rsid w:val="0028556E"/>
    <w:rsid w:val="0028586B"/>
    <w:rsid w:val="00286DB0"/>
    <w:rsid w:val="0028719E"/>
    <w:rsid w:val="0029261F"/>
    <w:rsid w:val="002934FE"/>
    <w:rsid w:val="0029615C"/>
    <w:rsid w:val="002969DF"/>
    <w:rsid w:val="0029722A"/>
    <w:rsid w:val="0029737B"/>
    <w:rsid w:val="002A0125"/>
    <w:rsid w:val="002A11DE"/>
    <w:rsid w:val="002A48E6"/>
    <w:rsid w:val="002A6112"/>
    <w:rsid w:val="002A6151"/>
    <w:rsid w:val="002A6D1D"/>
    <w:rsid w:val="002B11D7"/>
    <w:rsid w:val="002B3786"/>
    <w:rsid w:val="002C03E3"/>
    <w:rsid w:val="002C1108"/>
    <w:rsid w:val="002C5522"/>
    <w:rsid w:val="002C6A7E"/>
    <w:rsid w:val="002C6F19"/>
    <w:rsid w:val="002C7CE6"/>
    <w:rsid w:val="002D0C50"/>
    <w:rsid w:val="002D113B"/>
    <w:rsid w:val="002D3C5E"/>
    <w:rsid w:val="002D5DC8"/>
    <w:rsid w:val="002D5E9F"/>
    <w:rsid w:val="002D6FAF"/>
    <w:rsid w:val="002D704B"/>
    <w:rsid w:val="002E0909"/>
    <w:rsid w:val="002E0B92"/>
    <w:rsid w:val="002E18BD"/>
    <w:rsid w:val="002E2267"/>
    <w:rsid w:val="002E234E"/>
    <w:rsid w:val="002E2945"/>
    <w:rsid w:val="002E2CC2"/>
    <w:rsid w:val="002E2E94"/>
    <w:rsid w:val="002E3C8A"/>
    <w:rsid w:val="002E476D"/>
    <w:rsid w:val="002E5B49"/>
    <w:rsid w:val="002F2298"/>
    <w:rsid w:val="002F23D8"/>
    <w:rsid w:val="002F5355"/>
    <w:rsid w:val="002F5C6A"/>
    <w:rsid w:val="002F6450"/>
    <w:rsid w:val="002F66B6"/>
    <w:rsid w:val="002F6C4F"/>
    <w:rsid w:val="002F730C"/>
    <w:rsid w:val="0030193F"/>
    <w:rsid w:val="00303D69"/>
    <w:rsid w:val="00304426"/>
    <w:rsid w:val="00304EBF"/>
    <w:rsid w:val="00305FCC"/>
    <w:rsid w:val="00311451"/>
    <w:rsid w:val="003117F2"/>
    <w:rsid w:val="00311C3E"/>
    <w:rsid w:val="00313132"/>
    <w:rsid w:val="00313D60"/>
    <w:rsid w:val="0031452E"/>
    <w:rsid w:val="00315C79"/>
    <w:rsid w:val="00320260"/>
    <w:rsid w:val="00321994"/>
    <w:rsid w:val="00321E57"/>
    <w:rsid w:val="00322D09"/>
    <w:rsid w:val="0032312E"/>
    <w:rsid w:val="00323D0A"/>
    <w:rsid w:val="00323E3E"/>
    <w:rsid w:val="00324D6F"/>
    <w:rsid w:val="00324F81"/>
    <w:rsid w:val="0032660C"/>
    <w:rsid w:val="0032689E"/>
    <w:rsid w:val="00331739"/>
    <w:rsid w:val="003317BE"/>
    <w:rsid w:val="00331E6B"/>
    <w:rsid w:val="00334943"/>
    <w:rsid w:val="003360E3"/>
    <w:rsid w:val="00336EFD"/>
    <w:rsid w:val="00337061"/>
    <w:rsid w:val="0034109F"/>
    <w:rsid w:val="00342D8D"/>
    <w:rsid w:val="00343362"/>
    <w:rsid w:val="00343F5E"/>
    <w:rsid w:val="00346C32"/>
    <w:rsid w:val="00347072"/>
    <w:rsid w:val="003473CA"/>
    <w:rsid w:val="00347520"/>
    <w:rsid w:val="00347832"/>
    <w:rsid w:val="0035038C"/>
    <w:rsid w:val="00350570"/>
    <w:rsid w:val="00350602"/>
    <w:rsid w:val="00350DAF"/>
    <w:rsid w:val="00352CDF"/>
    <w:rsid w:val="003541E9"/>
    <w:rsid w:val="00354F8F"/>
    <w:rsid w:val="00354FF8"/>
    <w:rsid w:val="00355BF8"/>
    <w:rsid w:val="00356FEE"/>
    <w:rsid w:val="003572DB"/>
    <w:rsid w:val="003576E4"/>
    <w:rsid w:val="00360B71"/>
    <w:rsid w:val="00362D1C"/>
    <w:rsid w:val="00363C44"/>
    <w:rsid w:val="003705F8"/>
    <w:rsid w:val="00370F11"/>
    <w:rsid w:val="003722B3"/>
    <w:rsid w:val="00373160"/>
    <w:rsid w:val="003736BE"/>
    <w:rsid w:val="00373CBA"/>
    <w:rsid w:val="003740B5"/>
    <w:rsid w:val="00374208"/>
    <w:rsid w:val="00374B49"/>
    <w:rsid w:val="00375EB5"/>
    <w:rsid w:val="00376017"/>
    <w:rsid w:val="00377C1B"/>
    <w:rsid w:val="00381A30"/>
    <w:rsid w:val="00382740"/>
    <w:rsid w:val="003828B2"/>
    <w:rsid w:val="003830A8"/>
    <w:rsid w:val="003843F9"/>
    <w:rsid w:val="00385A0E"/>
    <w:rsid w:val="003860CB"/>
    <w:rsid w:val="00390707"/>
    <w:rsid w:val="00391265"/>
    <w:rsid w:val="00391C92"/>
    <w:rsid w:val="00392F3A"/>
    <w:rsid w:val="003A13AE"/>
    <w:rsid w:val="003A1611"/>
    <w:rsid w:val="003A24C6"/>
    <w:rsid w:val="003A6015"/>
    <w:rsid w:val="003A67A1"/>
    <w:rsid w:val="003B1195"/>
    <w:rsid w:val="003B2334"/>
    <w:rsid w:val="003B410C"/>
    <w:rsid w:val="003B4377"/>
    <w:rsid w:val="003B54E1"/>
    <w:rsid w:val="003B6330"/>
    <w:rsid w:val="003B6C26"/>
    <w:rsid w:val="003B7A0D"/>
    <w:rsid w:val="003C0716"/>
    <w:rsid w:val="003C1F2D"/>
    <w:rsid w:val="003C3D5A"/>
    <w:rsid w:val="003C3E35"/>
    <w:rsid w:val="003C448C"/>
    <w:rsid w:val="003C4A30"/>
    <w:rsid w:val="003C6FCA"/>
    <w:rsid w:val="003D06DE"/>
    <w:rsid w:val="003D0FF3"/>
    <w:rsid w:val="003D12C4"/>
    <w:rsid w:val="003D1F35"/>
    <w:rsid w:val="003D2427"/>
    <w:rsid w:val="003D7A07"/>
    <w:rsid w:val="003D7FCC"/>
    <w:rsid w:val="003E1372"/>
    <w:rsid w:val="003E33C8"/>
    <w:rsid w:val="003E4215"/>
    <w:rsid w:val="003E5257"/>
    <w:rsid w:val="003E5A58"/>
    <w:rsid w:val="003E5FE5"/>
    <w:rsid w:val="003E60DD"/>
    <w:rsid w:val="003E7A46"/>
    <w:rsid w:val="003E7FE6"/>
    <w:rsid w:val="003F05A1"/>
    <w:rsid w:val="003F0C22"/>
    <w:rsid w:val="003F0CB1"/>
    <w:rsid w:val="003F1F4B"/>
    <w:rsid w:val="003F2197"/>
    <w:rsid w:val="003F52E9"/>
    <w:rsid w:val="003F5A33"/>
    <w:rsid w:val="003F61B3"/>
    <w:rsid w:val="003F72D3"/>
    <w:rsid w:val="0040011E"/>
    <w:rsid w:val="00401A4A"/>
    <w:rsid w:val="00402C95"/>
    <w:rsid w:val="00403E8D"/>
    <w:rsid w:val="0040437E"/>
    <w:rsid w:val="00405392"/>
    <w:rsid w:val="00406AC7"/>
    <w:rsid w:val="00406F3B"/>
    <w:rsid w:val="00407EF5"/>
    <w:rsid w:val="00407F52"/>
    <w:rsid w:val="00410105"/>
    <w:rsid w:val="00411BDF"/>
    <w:rsid w:val="00412D89"/>
    <w:rsid w:val="00414480"/>
    <w:rsid w:val="0041468F"/>
    <w:rsid w:val="00416A54"/>
    <w:rsid w:val="00417604"/>
    <w:rsid w:val="0041768E"/>
    <w:rsid w:val="0042377B"/>
    <w:rsid w:val="0042403F"/>
    <w:rsid w:val="0042758A"/>
    <w:rsid w:val="0042768C"/>
    <w:rsid w:val="00427E6A"/>
    <w:rsid w:val="004305C8"/>
    <w:rsid w:val="00431A82"/>
    <w:rsid w:val="00432A88"/>
    <w:rsid w:val="00433105"/>
    <w:rsid w:val="00435F88"/>
    <w:rsid w:val="004367A7"/>
    <w:rsid w:val="0044127C"/>
    <w:rsid w:val="00442F2A"/>
    <w:rsid w:val="00443273"/>
    <w:rsid w:val="00451657"/>
    <w:rsid w:val="004525FB"/>
    <w:rsid w:val="00452E57"/>
    <w:rsid w:val="00453C43"/>
    <w:rsid w:val="004549B5"/>
    <w:rsid w:val="004552C8"/>
    <w:rsid w:val="004559EC"/>
    <w:rsid w:val="004564D1"/>
    <w:rsid w:val="004564F2"/>
    <w:rsid w:val="004600CF"/>
    <w:rsid w:val="004625EB"/>
    <w:rsid w:val="00466F1C"/>
    <w:rsid w:val="00466F56"/>
    <w:rsid w:val="004671CF"/>
    <w:rsid w:val="00467F61"/>
    <w:rsid w:val="00470BF0"/>
    <w:rsid w:val="00475D00"/>
    <w:rsid w:val="00480B8E"/>
    <w:rsid w:val="004814F6"/>
    <w:rsid w:val="00481A49"/>
    <w:rsid w:val="00484DDB"/>
    <w:rsid w:val="0048512C"/>
    <w:rsid w:val="004853D1"/>
    <w:rsid w:val="004864CD"/>
    <w:rsid w:val="0048727E"/>
    <w:rsid w:val="00490CEE"/>
    <w:rsid w:val="00490DDF"/>
    <w:rsid w:val="00492987"/>
    <w:rsid w:val="004942C8"/>
    <w:rsid w:val="00494FA4"/>
    <w:rsid w:val="00495CB6"/>
    <w:rsid w:val="004966B7"/>
    <w:rsid w:val="00497C07"/>
    <w:rsid w:val="004A0132"/>
    <w:rsid w:val="004A0E64"/>
    <w:rsid w:val="004A17A9"/>
    <w:rsid w:val="004A1E3E"/>
    <w:rsid w:val="004A252F"/>
    <w:rsid w:val="004A3082"/>
    <w:rsid w:val="004A4229"/>
    <w:rsid w:val="004A4D5B"/>
    <w:rsid w:val="004A4DE5"/>
    <w:rsid w:val="004A53B8"/>
    <w:rsid w:val="004A57FB"/>
    <w:rsid w:val="004A5819"/>
    <w:rsid w:val="004B058E"/>
    <w:rsid w:val="004B2950"/>
    <w:rsid w:val="004B4081"/>
    <w:rsid w:val="004B421C"/>
    <w:rsid w:val="004B444A"/>
    <w:rsid w:val="004B64AD"/>
    <w:rsid w:val="004B6D24"/>
    <w:rsid w:val="004B7316"/>
    <w:rsid w:val="004B7539"/>
    <w:rsid w:val="004C07A7"/>
    <w:rsid w:val="004C090D"/>
    <w:rsid w:val="004C1748"/>
    <w:rsid w:val="004C1BAE"/>
    <w:rsid w:val="004C3B7E"/>
    <w:rsid w:val="004C47A5"/>
    <w:rsid w:val="004C5FC7"/>
    <w:rsid w:val="004C6213"/>
    <w:rsid w:val="004D1D15"/>
    <w:rsid w:val="004D47D8"/>
    <w:rsid w:val="004D50A6"/>
    <w:rsid w:val="004D64B7"/>
    <w:rsid w:val="004D71A1"/>
    <w:rsid w:val="004D7BE5"/>
    <w:rsid w:val="004E06F0"/>
    <w:rsid w:val="004E1965"/>
    <w:rsid w:val="004E4B23"/>
    <w:rsid w:val="004E4B49"/>
    <w:rsid w:val="004E7533"/>
    <w:rsid w:val="004F0F0A"/>
    <w:rsid w:val="004F1487"/>
    <w:rsid w:val="004F2291"/>
    <w:rsid w:val="004F2E1C"/>
    <w:rsid w:val="004F6ED2"/>
    <w:rsid w:val="005018DA"/>
    <w:rsid w:val="00501D59"/>
    <w:rsid w:val="005047FA"/>
    <w:rsid w:val="005052DE"/>
    <w:rsid w:val="00505824"/>
    <w:rsid w:val="00505B3F"/>
    <w:rsid w:val="0051044E"/>
    <w:rsid w:val="005118FD"/>
    <w:rsid w:val="0051239C"/>
    <w:rsid w:val="00513493"/>
    <w:rsid w:val="0051396F"/>
    <w:rsid w:val="00513EB9"/>
    <w:rsid w:val="00514CFD"/>
    <w:rsid w:val="00515151"/>
    <w:rsid w:val="00515E2D"/>
    <w:rsid w:val="00516FA2"/>
    <w:rsid w:val="005172BE"/>
    <w:rsid w:val="00520926"/>
    <w:rsid w:val="00520BBC"/>
    <w:rsid w:val="005210CE"/>
    <w:rsid w:val="00523633"/>
    <w:rsid w:val="005251AF"/>
    <w:rsid w:val="00526272"/>
    <w:rsid w:val="005269D5"/>
    <w:rsid w:val="0053010C"/>
    <w:rsid w:val="005303F9"/>
    <w:rsid w:val="00534C8B"/>
    <w:rsid w:val="005351AB"/>
    <w:rsid w:val="00535F00"/>
    <w:rsid w:val="00536A73"/>
    <w:rsid w:val="005408C1"/>
    <w:rsid w:val="005410EC"/>
    <w:rsid w:val="00541D3E"/>
    <w:rsid w:val="00541EFB"/>
    <w:rsid w:val="0054210A"/>
    <w:rsid w:val="00542A80"/>
    <w:rsid w:val="00542A82"/>
    <w:rsid w:val="00543023"/>
    <w:rsid w:val="00543E6A"/>
    <w:rsid w:val="00546722"/>
    <w:rsid w:val="0054694E"/>
    <w:rsid w:val="00546A12"/>
    <w:rsid w:val="005474A5"/>
    <w:rsid w:val="00547B20"/>
    <w:rsid w:val="00551D72"/>
    <w:rsid w:val="00551DED"/>
    <w:rsid w:val="00554B2E"/>
    <w:rsid w:val="00554D75"/>
    <w:rsid w:val="0055530D"/>
    <w:rsid w:val="00556B6C"/>
    <w:rsid w:val="005572E4"/>
    <w:rsid w:val="00560781"/>
    <w:rsid w:val="00561610"/>
    <w:rsid w:val="00562976"/>
    <w:rsid w:val="0056472A"/>
    <w:rsid w:val="00567AC3"/>
    <w:rsid w:val="00567CDE"/>
    <w:rsid w:val="005705C6"/>
    <w:rsid w:val="00570DD0"/>
    <w:rsid w:val="00571585"/>
    <w:rsid w:val="00571FAB"/>
    <w:rsid w:val="00577842"/>
    <w:rsid w:val="00577856"/>
    <w:rsid w:val="005778F3"/>
    <w:rsid w:val="00581492"/>
    <w:rsid w:val="00581574"/>
    <w:rsid w:val="005828D9"/>
    <w:rsid w:val="005837FF"/>
    <w:rsid w:val="005838CD"/>
    <w:rsid w:val="00586488"/>
    <w:rsid w:val="005868F9"/>
    <w:rsid w:val="00587763"/>
    <w:rsid w:val="0059017B"/>
    <w:rsid w:val="005908CD"/>
    <w:rsid w:val="00591095"/>
    <w:rsid w:val="00591591"/>
    <w:rsid w:val="00592B96"/>
    <w:rsid w:val="00592DAD"/>
    <w:rsid w:val="0059502F"/>
    <w:rsid w:val="00595CF9"/>
    <w:rsid w:val="005A0F67"/>
    <w:rsid w:val="005A1FF5"/>
    <w:rsid w:val="005A32A3"/>
    <w:rsid w:val="005A67EC"/>
    <w:rsid w:val="005A6BC7"/>
    <w:rsid w:val="005A7926"/>
    <w:rsid w:val="005B0744"/>
    <w:rsid w:val="005B1F4A"/>
    <w:rsid w:val="005B220E"/>
    <w:rsid w:val="005B278F"/>
    <w:rsid w:val="005B2CEE"/>
    <w:rsid w:val="005B3041"/>
    <w:rsid w:val="005B4495"/>
    <w:rsid w:val="005B5A72"/>
    <w:rsid w:val="005C0FAB"/>
    <w:rsid w:val="005C39D2"/>
    <w:rsid w:val="005C3EA8"/>
    <w:rsid w:val="005C50F7"/>
    <w:rsid w:val="005C6550"/>
    <w:rsid w:val="005D0073"/>
    <w:rsid w:val="005D1783"/>
    <w:rsid w:val="005D2BEF"/>
    <w:rsid w:val="005D3462"/>
    <w:rsid w:val="005D5069"/>
    <w:rsid w:val="005D5ACB"/>
    <w:rsid w:val="005D6492"/>
    <w:rsid w:val="005D741F"/>
    <w:rsid w:val="005E29B8"/>
    <w:rsid w:val="005E3C04"/>
    <w:rsid w:val="005E4396"/>
    <w:rsid w:val="005E537D"/>
    <w:rsid w:val="005E5AA4"/>
    <w:rsid w:val="005E66AF"/>
    <w:rsid w:val="005E7259"/>
    <w:rsid w:val="005F1A9B"/>
    <w:rsid w:val="005F309E"/>
    <w:rsid w:val="005F422E"/>
    <w:rsid w:val="005F472C"/>
    <w:rsid w:val="005F7FF8"/>
    <w:rsid w:val="006008CD"/>
    <w:rsid w:val="006034E2"/>
    <w:rsid w:val="006036A3"/>
    <w:rsid w:val="006071CB"/>
    <w:rsid w:val="00607264"/>
    <w:rsid w:val="00611540"/>
    <w:rsid w:val="00613D87"/>
    <w:rsid w:val="00614A71"/>
    <w:rsid w:val="00616387"/>
    <w:rsid w:val="00620A41"/>
    <w:rsid w:val="006214B0"/>
    <w:rsid w:val="00624203"/>
    <w:rsid w:val="0062528B"/>
    <w:rsid w:val="006316C9"/>
    <w:rsid w:val="00634D93"/>
    <w:rsid w:val="006358B6"/>
    <w:rsid w:val="006370E0"/>
    <w:rsid w:val="00637477"/>
    <w:rsid w:val="00637C3C"/>
    <w:rsid w:val="00641306"/>
    <w:rsid w:val="00642308"/>
    <w:rsid w:val="006430BA"/>
    <w:rsid w:val="00644F07"/>
    <w:rsid w:val="00646495"/>
    <w:rsid w:val="0064761F"/>
    <w:rsid w:val="00647FDE"/>
    <w:rsid w:val="00650EE7"/>
    <w:rsid w:val="00651D9C"/>
    <w:rsid w:val="006523E8"/>
    <w:rsid w:val="00653D9B"/>
    <w:rsid w:val="00655DBD"/>
    <w:rsid w:val="00657F32"/>
    <w:rsid w:val="0066159F"/>
    <w:rsid w:val="00661DC8"/>
    <w:rsid w:val="00663491"/>
    <w:rsid w:val="00665D96"/>
    <w:rsid w:val="006706E9"/>
    <w:rsid w:val="00671643"/>
    <w:rsid w:val="0067235F"/>
    <w:rsid w:val="006725B5"/>
    <w:rsid w:val="0067268D"/>
    <w:rsid w:val="006730A3"/>
    <w:rsid w:val="0067470E"/>
    <w:rsid w:val="006815E1"/>
    <w:rsid w:val="00681B35"/>
    <w:rsid w:val="00684A01"/>
    <w:rsid w:val="00684C91"/>
    <w:rsid w:val="0068739F"/>
    <w:rsid w:val="006913B1"/>
    <w:rsid w:val="00691A08"/>
    <w:rsid w:val="0069367C"/>
    <w:rsid w:val="006958E8"/>
    <w:rsid w:val="0069715C"/>
    <w:rsid w:val="00697568"/>
    <w:rsid w:val="00697F25"/>
    <w:rsid w:val="006A0EBB"/>
    <w:rsid w:val="006A177C"/>
    <w:rsid w:val="006A359C"/>
    <w:rsid w:val="006A3A6F"/>
    <w:rsid w:val="006A5467"/>
    <w:rsid w:val="006A5F5A"/>
    <w:rsid w:val="006A6B01"/>
    <w:rsid w:val="006B31B4"/>
    <w:rsid w:val="006B3ACE"/>
    <w:rsid w:val="006B427E"/>
    <w:rsid w:val="006B48BE"/>
    <w:rsid w:val="006B73A7"/>
    <w:rsid w:val="006B73F2"/>
    <w:rsid w:val="006C18BC"/>
    <w:rsid w:val="006C3268"/>
    <w:rsid w:val="006C5871"/>
    <w:rsid w:val="006C7C87"/>
    <w:rsid w:val="006D0A4C"/>
    <w:rsid w:val="006D247C"/>
    <w:rsid w:val="006D3704"/>
    <w:rsid w:val="006D4BB9"/>
    <w:rsid w:val="006D7116"/>
    <w:rsid w:val="006E1B16"/>
    <w:rsid w:val="006E3469"/>
    <w:rsid w:val="006E5681"/>
    <w:rsid w:val="006F1680"/>
    <w:rsid w:val="006F24D8"/>
    <w:rsid w:val="006F2775"/>
    <w:rsid w:val="006F32AD"/>
    <w:rsid w:val="006F36DC"/>
    <w:rsid w:val="006F39FF"/>
    <w:rsid w:val="006F47C0"/>
    <w:rsid w:val="006F6E11"/>
    <w:rsid w:val="006F7925"/>
    <w:rsid w:val="00700F66"/>
    <w:rsid w:val="00704CBA"/>
    <w:rsid w:val="007077D9"/>
    <w:rsid w:val="007125A8"/>
    <w:rsid w:val="00716206"/>
    <w:rsid w:val="00716A6F"/>
    <w:rsid w:val="007221A5"/>
    <w:rsid w:val="00726D58"/>
    <w:rsid w:val="00727A03"/>
    <w:rsid w:val="00727EE0"/>
    <w:rsid w:val="007332F7"/>
    <w:rsid w:val="00733D61"/>
    <w:rsid w:val="0073415C"/>
    <w:rsid w:val="0073544A"/>
    <w:rsid w:val="00740697"/>
    <w:rsid w:val="00740E91"/>
    <w:rsid w:val="007412D1"/>
    <w:rsid w:val="0074324D"/>
    <w:rsid w:val="00743A22"/>
    <w:rsid w:val="00743B58"/>
    <w:rsid w:val="007467FB"/>
    <w:rsid w:val="00746F58"/>
    <w:rsid w:val="00750091"/>
    <w:rsid w:val="00751CBD"/>
    <w:rsid w:val="00751F9F"/>
    <w:rsid w:val="007540B3"/>
    <w:rsid w:val="00755208"/>
    <w:rsid w:val="00756C7B"/>
    <w:rsid w:val="007602A9"/>
    <w:rsid w:val="00760846"/>
    <w:rsid w:val="00761CF3"/>
    <w:rsid w:val="00763148"/>
    <w:rsid w:val="007633F0"/>
    <w:rsid w:val="00764A6B"/>
    <w:rsid w:val="0077070D"/>
    <w:rsid w:val="00771392"/>
    <w:rsid w:val="007717A3"/>
    <w:rsid w:val="00772A97"/>
    <w:rsid w:val="00774B35"/>
    <w:rsid w:val="00774CC4"/>
    <w:rsid w:val="007762A7"/>
    <w:rsid w:val="00780FAC"/>
    <w:rsid w:val="00781791"/>
    <w:rsid w:val="00781D7B"/>
    <w:rsid w:val="00782A09"/>
    <w:rsid w:val="00783E99"/>
    <w:rsid w:val="00784B83"/>
    <w:rsid w:val="007857C0"/>
    <w:rsid w:val="0078701C"/>
    <w:rsid w:val="00792AF3"/>
    <w:rsid w:val="007932BD"/>
    <w:rsid w:val="007936B6"/>
    <w:rsid w:val="007946B7"/>
    <w:rsid w:val="00794B94"/>
    <w:rsid w:val="00796693"/>
    <w:rsid w:val="007A0D9B"/>
    <w:rsid w:val="007A0F8D"/>
    <w:rsid w:val="007A15AB"/>
    <w:rsid w:val="007A1CE7"/>
    <w:rsid w:val="007A2897"/>
    <w:rsid w:val="007A3455"/>
    <w:rsid w:val="007A5564"/>
    <w:rsid w:val="007A6244"/>
    <w:rsid w:val="007A74F5"/>
    <w:rsid w:val="007A7C73"/>
    <w:rsid w:val="007B010A"/>
    <w:rsid w:val="007B0D9F"/>
    <w:rsid w:val="007B27DF"/>
    <w:rsid w:val="007B4BEE"/>
    <w:rsid w:val="007B5D2D"/>
    <w:rsid w:val="007C2454"/>
    <w:rsid w:val="007C5568"/>
    <w:rsid w:val="007C6472"/>
    <w:rsid w:val="007C65D4"/>
    <w:rsid w:val="007C734D"/>
    <w:rsid w:val="007C7BB9"/>
    <w:rsid w:val="007C7C8F"/>
    <w:rsid w:val="007D0D58"/>
    <w:rsid w:val="007D2A8B"/>
    <w:rsid w:val="007D2AFA"/>
    <w:rsid w:val="007D4B4D"/>
    <w:rsid w:val="007E03E2"/>
    <w:rsid w:val="007E22F1"/>
    <w:rsid w:val="007E44F8"/>
    <w:rsid w:val="007E5835"/>
    <w:rsid w:val="007E75DA"/>
    <w:rsid w:val="007F09D1"/>
    <w:rsid w:val="007F1D6B"/>
    <w:rsid w:val="007F3DBA"/>
    <w:rsid w:val="007F4955"/>
    <w:rsid w:val="007F5AD8"/>
    <w:rsid w:val="007F5FF8"/>
    <w:rsid w:val="007F7EE2"/>
    <w:rsid w:val="00801692"/>
    <w:rsid w:val="00803A86"/>
    <w:rsid w:val="008042CF"/>
    <w:rsid w:val="00804F17"/>
    <w:rsid w:val="00805163"/>
    <w:rsid w:val="00805CE4"/>
    <w:rsid w:val="0080634A"/>
    <w:rsid w:val="00812F13"/>
    <w:rsid w:val="00813CDF"/>
    <w:rsid w:val="00814726"/>
    <w:rsid w:val="00814734"/>
    <w:rsid w:val="00815EAD"/>
    <w:rsid w:val="008161F1"/>
    <w:rsid w:val="00820BC3"/>
    <w:rsid w:val="00821731"/>
    <w:rsid w:val="00823DD9"/>
    <w:rsid w:val="008263EC"/>
    <w:rsid w:val="00830876"/>
    <w:rsid w:val="00831AA4"/>
    <w:rsid w:val="0083352C"/>
    <w:rsid w:val="00833752"/>
    <w:rsid w:val="00833BA4"/>
    <w:rsid w:val="00833FCA"/>
    <w:rsid w:val="0083480E"/>
    <w:rsid w:val="00834C5E"/>
    <w:rsid w:val="0083751A"/>
    <w:rsid w:val="008406D7"/>
    <w:rsid w:val="00840DA4"/>
    <w:rsid w:val="00842725"/>
    <w:rsid w:val="00843E7E"/>
    <w:rsid w:val="00850E2C"/>
    <w:rsid w:val="0085114B"/>
    <w:rsid w:val="00853DE2"/>
    <w:rsid w:val="008565D2"/>
    <w:rsid w:val="00857B85"/>
    <w:rsid w:val="0086062B"/>
    <w:rsid w:val="00861769"/>
    <w:rsid w:val="00866051"/>
    <w:rsid w:val="00871935"/>
    <w:rsid w:val="0087290B"/>
    <w:rsid w:val="008730A8"/>
    <w:rsid w:val="008737BF"/>
    <w:rsid w:val="00875D5C"/>
    <w:rsid w:val="0087646E"/>
    <w:rsid w:val="008772A7"/>
    <w:rsid w:val="00880821"/>
    <w:rsid w:val="0088242C"/>
    <w:rsid w:val="00882B56"/>
    <w:rsid w:val="00886D62"/>
    <w:rsid w:val="008872D1"/>
    <w:rsid w:val="0089148E"/>
    <w:rsid w:val="008931D0"/>
    <w:rsid w:val="00894BFC"/>
    <w:rsid w:val="00895049"/>
    <w:rsid w:val="00895C3F"/>
    <w:rsid w:val="00895E4D"/>
    <w:rsid w:val="008A1E20"/>
    <w:rsid w:val="008A2077"/>
    <w:rsid w:val="008A304A"/>
    <w:rsid w:val="008A322E"/>
    <w:rsid w:val="008A5911"/>
    <w:rsid w:val="008A5D80"/>
    <w:rsid w:val="008A64A7"/>
    <w:rsid w:val="008A6513"/>
    <w:rsid w:val="008A6692"/>
    <w:rsid w:val="008B1C1F"/>
    <w:rsid w:val="008B1D81"/>
    <w:rsid w:val="008B3C3C"/>
    <w:rsid w:val="008B4A30"/>
    <w:rsid w:val="008B5461"/>
    <w:rsid w:val="008B58B1"/>
    <w:rsid w:val="008B6851"/>
    <w:rsid w:val="008C0C79"/>
    <w:rsid w:val="008C759C"/>
    <w:rsid w:val="008D0BEA"/>
    <w:rsid w:val="008D0F39"/>
    <w:rsid w:val="008D31E0"/>
    <w:rsid w:val="008D3A1C"/>
    <w:rsid w:val="008D5DCC"/>
    <w:rsid w:val="008D6CE9"/>
    <w:rsid w:val="008D7463"/>
    <w:rsid w:val="008E0727"/>
    <w:rsid w:val="008E1E93"/>
    <w:rsid w:val="008E2161"/>
    <w:rsid w:val="008E2594"/>
    <w:rsid w:val="008E362F"/>
    <w:rsid w:val="008E3D48"/>
    <w:rsid w:val="008E41DF"/>
    <w:rsid w:val="008F2E81"/>
    <w:rsid w:val="008F2F8B"/>
    <w:rsid w:val="008F3552"/>
    <w:rsid w:val="008F47ED"/>
    <w:rsid w:val="008F5161"/>
    <w:rsid w:val="00901DDC"/>
    <w:rsid w:val="00902EF5"/>
    <w:rsid w:val="00905094"/>
    <w:rsid w:val="00911813"/>
    <w:rsid w:val="0091267F"/>
    <w:rsid w:val="00912AE6"/>
    <w:rsid w:val="00912E2A"/>
    <w:rsid w:val="00913643"/>
    <w:rsid w:val="009148D2"/>
    <w:rsid w:val="00914D0B"/>
    <w:rsid w:val="0091583F"/>
    <w:rsid w:val="00915B55"/>
    <w:rsid w:val="00915C5F"/>
    <w:rsid w:val="00915D11"/>
    <w:rsid w:val="00916011"/>
    <w:rsid w:val="009176A0"/>
    <w:rsid w:val="009222BD"/>
    <w:rsid w:val="00922C5D"/>
    <w:rsid w:val="009230C3"/>
    <w:rsid w:val="00923B85"/>
    <w:rsid w:val="00923C22"/>
    <w:rsid w:val="0092481D"/>
    <w:rsid w:val="009268C5"/>
    <w:rsid w:val="009269E4"/>
    <w:rsid w:val="009272CC"/>
    <w:rsid w:val="00930CB7"/>
    <w:rsid w:val="009338B3"/>
    <w:rsid w:val="00933FFB"/>
    <w:rsid w:val="00934699"/>
    <w:rsid w:val="00934700"/>
    <w:rsid w:val="00934F9C"/>
    <w:rsid w:val="00935C5C"/>
    <w:rsid w:val="00936A09"/>
    <w:rsid w:val="00937DCE"/>
    <w:rsid w:val="00941343"/>
    <w:rsid w:val="00941659"/>
    <w:rsid w:val="009450FA"/>
    <w:rsid w:val="00945439"/>
    <w:rsid w:val="00945E18"/>
    <w:rsid w:val="00951821"/>
    <w:rsid w:val="009525D2"/>
    <w:rsid w:val="009551ED"/>
    <w:rsid w:val="0095724E"/>
    <w:rsid w:val="009574EE"/>
    <w:rsid w:val="00957653"/>
    <w:rsid w:val="009601D2"/>
    <w:rsid w:val="009624A5"/>
    <w:rsid w:val="00963D2E"/>
    <w:rsid w:val="009648CD"/>
    <w:rsid w:val="00965B57"/>
    <w:rsid w:val="009676CF"/>
    <w:rsid w:val="00971D68"/>
    <w:rsid w:val="00973130"/>
    <w:rsid w:val="0097507E"/>
    <w:rsid w:val="009816F8"/>
    <w:rsid w:val="00982206"/>
    <w:rsid w:val="00984833"/>
    <w:rsid w:val="00984BAC"/>
    <w:rsid w:val="0098768D"/>
    <w:rsid w:val="00990ECA"/>
    <w:rsid w:val="00991A52"/>
    <w:rsid w:val="00993031"/>
    <w:rsid w:val="00994A06"/>
    <w:rsid w:val="00994C9A"/>
    <w:rsid w:val="00995B2E"/>
    <w:rsid w:val="00997802"/>
    <w:rsid w:val="009A173F"/>
    <w:rsid w:val="009A3C16"/>
    <w:rsid w:val="009A3E84"/>
    <w:rsid w:val="009A4E85"/>
    <w:rsid w:val="009A55D1"/>
    <w:rsid w:val="009A674F"/>
    <w:rsid w:val="009A6EBC"/>
    <w:rsid w:val="009B6757"/>
    <w:rsid w:val="009B6FC3"/>
    <w:rsid w:val="009B7B22"/>
    <w:rsid w:val="009C01D8"/>
    <w:rsid w:val="009C08B9"/>
    <w:rsid w:val="009C1213"/>
    <w:rsid w:val="009C1C9B"/>
    <w:rsid w:val="009C33B8"/>
    <w:rsid w:val="009C526E"/>
    <w:rsid w:val="009C656E"/>
    <w:rsid w:val="009D07DD"/>
    <w:rsid w:val="009D2CD6"/>
    <w:rsid w:val="009D2EC5"/>
    <w:rsid w:val="009D3533"/>
    <w:rsid w:val="009E0689"/>
    <w:rsid w:val="009E40E0"/>
    <w:rsid w:val="009E4F29"/>
    <w:rsid w:val="009E7B09"/>
    <w:rsid w:val="009F06D8"/>
    <w:rsid w:val="009F0840"/>
    <w:rsid w:val="009F2EDF"/>
    <w:rsid w:val="009F4590"/>
    <w:rsid w:val="009F4A4F"/>
    <w:rsid w:val="009F598B"/>
    <w:rsid w:val="009F5D9E"/>
    <w:rsid w:val="009F71B5"/>
    <w:rsid w:val="00A02387"/>
    <w:rsid w:val="00A0240D"/>
    <w:rsid w:val="00A0367D"/>
    <w:rsid w:val="00A03B7D"/>
    <w:rsid w:val="00A03BBB"/>
    <w:rsid w:val="00A04372"/>
    <w:rsid w:val="00A05098"/>
    <w:rsid w:val="00A069D7"/>
    <w:rsid w:val="00A07334"/>
    <w:rsid w:val="00A10401"/>
    <w:rsid w:val="00A12D44"/>
    <w:rsid w:val="00A154DA"/>
    <w:rsid w:val="00A17D73"/>
    <w:rsid w:val="00A223A0"/>
    <w:rsid w:val="00A23B75"/>
    <w:rsid w:val="00A2430B"/>
    <w:rsid w:val="00A243B8"/>
    <w:rsid w:val="00A24AB9"/>
    <w:rsid w:val="00A27D47"/>
    <w:rsid w:val="00A312BA"/>
    <w:rsid w:val="00A32B85"/>
    <w:rsid w:val="00A36319"/>
    <w:rsid w:val="00A37996"/>
    <w:rsid w:val="00A408D0"/>
    <w:rsid w:val="00A40EF2"/>
    <w:rsid w:val="00A418C0"/>
    <w:rsid w:val="00A4214E"/>
    <w:rsid w:val="00A4374E"/>
    <w:rsid w:val="00A44D81"/>
    <w:rsid w:val="00A61185"/>
    <w:rsid w:val="00A617D4"/>
    <w:rsid w:val="00A6381F"/>
    <w:rsid w:val="00A6478C"/>
    <w:rsid w:val="00A70B7A"/>
    <w:rsid w:val="00A70BC5"/>
    <w:rsid w:val="00A722B9"/>
    <w:rsid w:val="00A729A1"/>
    <w:rsid w:val="00A743D1"/>
    <w:rsid w:val="00A75B05"/>
    <w:rsid w:val="00A816A2"/>
    <w:rsid w:val="00A821E1"/>
    <w:rsid w:val="00A82842"/>
    <w:rsid w:val="00A82857"/>
    <w:rsid w:val="00A836ED"/>
    <w:rsid w:val="00A837DF"/>
    <w:rsid w:val="00A84CC9"/>
    <w:rsid w:val="00A85557"/>
    <w:rsid w:val="00A86B32"/>
    <w:rsid w:val="00A90236"/>
    <w:rsid w:val="00A930CF"/>
    <w:rsid w:val="00A940A1"/>
    <w:rsid w:val="00A957FB"/>
    <w:rsid w:val="00A95F0E"/>
    <w:rsid w:val="00A95F29"/>
    <w:rsid w:val="00A97381"/>
    <w:rsid w:val="00A977B2"/>
    <w:rsid w:val="00AA04F9"/>
    <w:rsid w:val="00AA2648"/>
    <w:rsid w:val="00AA6E08"/>
    <w:rsid w:val="00AA7C8F"/>
    <w:rsid w:val="00AB0561"/>
    <w:rsid w:val="00AB2178"/>
    <w:rsid w:val="00AB2AFB"/>
    <w:rsid w:val="00AB3564"/>
    <w:rsid w:val="00AB3728"/>
    <w:rsid w:val="00AB3923"/>
    <w:rsid w:val="00AB3B34"/>
    <w:rsid w:val="00AB4630"/>
    <w:rsid w:val="00AB5918"/>
    <w:rsid w:val="00AB5AF3"/>
    <w:rsid w:val="00AB79D4"/>
    <w:rsid w:val="00AC0482"/>
    <w:rsid w:val="00AC1EAD"/>
    <w:rsid w:val="00AC201F"/>
    <w:rsid w:val="00AC2650"/>
    <w:rsid w:val="00AC3186"/>
    <w:rsid w:val="00AC47D6"/>
    <w:rsid w:val="00AC620E"/>
    <w:rsid w:val="00AC622C"/>
    <w:rsid w:val="00AC69E1"/>
    <w:rsid w:val="00AC7745"/>
    <w:rsid w:val="00AC783D"/>
    <w:rsid w:val="00AC7874"/>
    <w:rsid w:val="00AC7AF5"/>
    <w:rsid w:val="00AD0065"/>
    <w:rsid w:val="00AD0490"/>
    <w:rsid w:val="00AD06D5"/>
    <w:rsid w:val="00AD2F52"/>
    <w:rsid w:val="00AD4E99"/>
    <w:rsid w:val="00AD5CC3"/>
    <w:rsid w:val="00AD5DD9"/>
    <w:rsid w:val="00AD7E5D"/>
    <w:rsid w:val="00AD7EFA"/>
    <w:rsid w:val="00AE0FF7"/>
    <w:rsid w:val="00AE1507"/>
    <w:rsid w:val="00AE151F"/>
    <w:rsid w:val="00AE4B3E"/>
    <w:rsid w:val="00AE4DEF"/>
    <w:rsid w:val="00AE5AAA"/>
    <w:rsid w:val="00AE63BB"/>
    <w:rsid w:val="00AF05F6"/>
    <w:rsid w:val="00AF1532"/>
    <w:rsid w:val="00AF16BB"/>
    <w:rsid w:val="00AF4FD8"/>
    <w:rsid w:val="00AF62C4"/>
    <w:rsid w:val="00AF66BE"/>
    <w:rsid w:val="00AF69D3"/>
    <w:rsid w:val="00AF7335"/>
    <w:rsid w:val="00AF7B47"/>
    <w:rsid w:val="00B020F5"/>
    <w:rsid w:val="00B02E28"/>
    <w:rsid w:val="00B05240"/>
    <w:rsid w:val="00B06EB1"/>
    <w:rsid w:val="00B1441F"/>
    <w:rsid w:val="00B15615"/>
    <w:rsid w:val="00B16550"/>
    <w:rsid w:val="00B176E7"/>
    <w:rsid w:val="00B17E2B"/>
    <w:rsid w:val="00B20391"/>
    <w:rsid w:val="00B20C39"/>
    <w:rsid w:val="00B21205"/>
    <w:rsid w:val="00B220C9"/>
    <w:rsid w:val="00B22128"/>
    <w:rsid w:val="00B2257A"/>
    <w:rsid w:val="00B22F2F"/>
    <w:rsid w:val="00B23154"/>
    <w:rsid w:val="00B231FD"/>
    <w:rsid w:val="00B23B37"/>
    <w:rsid w:val="00B2478C"/>
    <w:rsid w:val="00B256B1"/>
    <w:rsid w:val="00B25EA5"/>
    <w:rsid w:val="00B3036D"/>
    <w:rsid w:val="00B31E51"/>
    <w:rsid w:val="00B32197"/>
    <w:rsid w:val="00B333E0"/>
    <w:rsid w:val="00B33D61"/>
    <w:rsid w:val="00B33F44"/>
    <w:rsid w:val="00B36555"/>
    <w:rsid w:val="00B365D2"/>
    <w:rsid w:val="00B36DA1"/>
    <w:rsid w:val="00B41148"/>
    <w:rsid w:val="00B41D72"/>
    <w:rsid w:val="00B42463"/>
    <w:rsid w:val="00B42DE1"/>
    <w:rsid w:val="00B44D8C"/>
    <w:rsid w:val="00B455CE"/>
    <w:rsid w:val="00B479B2"/>
    <w:rsid w:val="00B50C80"/>
    <w:rsid w:val="00B513BE"/>
    <w:rsid w:val="00B51A59"/>
    <w:rsid w:val="00B51D71"/>
    <w:rsid w:val="00B531DA"/>
    <w:rsid w:val="00B533D9"/>
    <w:rsid w:val="00B533E2"/>
    <w:rsid w:val="00B5682C"/>
    <w:rsid w:val="00B56836"/>
    <w:rsid w:val="00B62EAF"/>
    <w:rsid w:val="00B64283"/>
    <w:rsid w:val="00B66158"/>
    <w:rsid w:val="00B66C06"/>
    <w:rsid w:val="00B670DE"/>
    <w:rsid w:val="00B67EE7"/>
    <w:rsid w:val="00B70BD3"/>
    <w:rsid w:val="00B7196A"/>
    <w:rsid w:val="00B727EC"/>
    <w:rsid w:val="00B75285"/>
    <w:rsid w:val="00B757B2"/>
    <w:rsid w:val="00B76025"/>
    <w:rsid w:val="00B76795"/>
    <w:rsid w:val="00B77CF6"/>
    <w:rsid w:val="00B82BA1"/>
    <w:rsid w:val="00B83A13"/>
    <w:rsid w:val="00B93847"/>
    <w:rsid w:val="00B942FB"/>
    <w:rsid w:val="00BA1FD9"/>
    <w:rsid w:val="00BA3E04"/>
    <w:rsid w:val="00BA48E2"/>
    <w:rsid w:val="00BB25F8"/>
    <w:rsid w:val="00BB3450"/>
    <w:rsid w:val="00BB35F8"/>
    <w:rsid w:val="00BB3781"/>
    <w:rsid w:val="00BB3F7F"/>
    <w:rsid w:val="00BB4057"/>
    <w:rsid w:val="00BB51FB"/>
    <w:rsid w:val="00BB7931"/>
    <w:rsid w:val="00BC03FE"/>
    <w:rsid w:val="00BC5031"/>
    <w:rsid w:val="00BC5541"/>
    <w:rsid w:val="00BC6063"/>
    <w:rsid w:val="00BC6381"/>
    <w:rsid w:val="00BC70D4"/>
    <w:rsid w:val="00BD27C6"/>
    <w:rsid w:val="00BD5140"/>
    <w:rsid w:val="00BD5D8C"/>
    <w:rsid w:val="00BD670B"/>
    <w:rsid w:val="00BD7633"/>
    <w:rsid w:val="00BE2AFD"/>
    <w:rsid w:val="00BE2D34"/>
    <w:rsid w:val="00BE3B59"/>
    <w:rsid w:val="00BE516A"/>
    <w:rsid w:val="00BE5230"/>
    <w:rsid w:val="00BF0EF6"/>
    <w:rsid w:val="00BF1F4F"/>
    <w:rsid w:val="00BF2C48"/>
    <w:rsid w:val="00BF2DB0"/>
    <w:rsid w:val="00BF2EC8"/>
    <w:rsid w:val="00BF6724"/>
    <w:rsid w:val="00BF7205"/>
    <w:rsid w:val="00C00F14"/>
    <w:rsid w:val="00C012CE"/>
    <w:rsid w:val="00C01EA8"/>
    <w:rsid w:val="00C02248"/>
    <w:rsid w:val="00C03C3F"/>
    <w:rsid w:val="00C04753"/>
    <w:rsid w:val="00C058B6"/>
    <w:rsid w:val="00C05EAA"/>
    <w:rsid w:val="00C066B2"/>
    <w:rsid w:val="00C077DE"/>
    <w:rsid w:val="00C108C5"/>
    <w:rsid w:val="00C123E2"/>
    <w:rsid w:val="00C14A85"/>
    <w:rsid w:val="00C14BA9"/>
    <w:rsid w:val="00C152CE"/>
    <w:rsid w:val="00C160F6"/>
    <w:rsid w:val="00C17B45"/>
    <w:rsid w:val="00C2090D"/>
    <w:rsid w:val="00C21673"/>
    <w:rsid w:val="00C241CE"/>
    <w:rsid w:val="00C24F9D"/>
    <w:rsid w:val="00C2571E"/>
    <w:rsid w:val="00C26D07"/>
    <w:rsid w:val="00C307AF"/>
    <w:rsid w:val="00C3145E"/>
    <w:rsid w:val="00C3367E"/>
    <w:rsid w:val="00C33946"/>
    <w:rsid w:val="00C34D93"/>
    <w:rsid w:val="00C34F9B"/>
    <w:rsid w:val="00C355CC"/>
    <w:rsid w:val="00C37208"/>
    <w:rsid w:val="00C37C75"/>
    <w:rsid w:val="00C4154C"/>
    <w:rsid w:val="00C42E3C"/>
    <w:rsid w:val="00C44564"/>
    <w:rsid w:val="00C458CA"/>
    <w:rsid w:val="00C47990"/>
    <w:rsid w:val="00C5095E"/>
    <w:rsid w:val="00C5129F"/>
    <w:rsid w:val="00C5292F"/>
    <w:rsid w:val="00C54240"/>
    <w:rsid w:val="00C55334"/>
    <w:rsid w:val="00C558B9"/>
    <w:rsid w:val="00C575CB"/>
    <w:rsid w:val="00C57F8F"/>
    <w:rsid w:val="00C62142"/>
    <w:rsid w:val="00C630F2"/>
    <w:rsid w:val="00C642C8"/>
    <w:rsid w:val="00C64E99"/>
    <w:rsid w:val="00C6531B"/>
    <w:rsid w:val="00C66159"/>
    <w:rsid w:val="00C6706F"/>
    <w:rsid w:val="00C67149"/>
    <w:rsid w:val="00C67442"/>
    <w:rsid w:val="00C67C47"/>
    <w:rsid w:val="00C73C05"/>
    <w:rsid w:val="00C815F9"/>
    <w:rsid w:val="00C83173"/>
    <w:rsid w:val="00C8480B"/>
    <w:rsid w:val="00C84D50"/>
    <w:rsid w:val="00C858C2"/>
    <w:rsid w:val="00C86A94"/>
    <w:rsid w:val="00C86FFE"/>
    <w:rsid w:val="00C96961"/>
    <w:rsid w:val="00C96CAB"/>
    <w:rsid w:val="00CA0570"/>
    <w:rsid w:val="00CA34DD"/>
    <w:rsid w:val="00CA4614"/>
    <w:rsid w:val="00CA47F3"/>
    <w:rsid w:val="00CA5244"/>
    <w:rsid w:val="00CA5D56"/>
    <w:rsid w:val="00CA68C5"/>
    <w:rsid w:val="00CA7A70"/>
    <w:rsid w:val="00CB24CE"/>
    <w:rsid w:val="00CB2DBE"/>
    <w:rsid w:val="00CB2E6D"/>
    <w:rsid w:val="00CB3191"/>
    <w:rsid w:val="00CB4B78"/>
    <w:rsid w:val="00CC00D7"/>
    <w:rsid w:val="00CC1AB1"/>
    <w:rsid w:val="00CC2788"/>
    <w:rsid w:val="00CC284E"/>
    <w:rsid w:val="00CC2EE3"/>
    <w:rsid w:val="00CC3664"/>
    <w:rsid w:val="00CC459D"/>
    <w:rsid w:val="00CC4B69"/>
    <w:rsid w:val="00CC4D26"/>
    <w:rsid w:val="00CC742F"/>
    <w:rsid w:val="00CC76F8"/>
    <w:rsid w:val="00CD0A64"/>
    <w:rsid w:val="00CD135E"/>
    <w:rsid w:val="00CD1656"/>
    <w:rsid w:val="00CD17A7"/>
    <w:rsid w:val="00CD297E"/>
    <w:rsid w:val="00CD6837"/>
    <w:rsid w:val="00CD79AE"/>
    <w:rsid w:val="00CE2AA0"/>
    <w:rsid w:val="00CE49E8"/>
    <w:rsid w:val="00CE4E10"/>
    <w:rsid w:val="00CF0CC0"/>
    <w:rsid w:val="00CF15D5"/>
    <w:rsid w:val="00CF1DCE"/>
    <w:rsid w:val="00CF2DEA"/>
    <w:rsid w:val="00CF4A70"/>
    <w:rsid w:val="00CF51FB"/>
    <w:rsid w:val="00CF5DCC"/>
    <w:rsid w:val="00D0150B"/>
    <w:rsid w:val="00D024A6"/>
    <w:rsid w:val="00D05716"/>
    <w:rsid w:val="00D05ED7"/>
    <w:rsid w:val="00D067B1"/>
    <w:rsid w:val="00D06C91"/>
    <w:rsid w:val="00D06C95"/>
    <w:rsid w:val="00D1077C"/>
    <w:rsid w:val="00D12E5E"/>
    <w:rsid w:val="00D14F50"/>
    <w:rsid w:val="00D1617A"/>
    <w:rsid w:val="00D1788F"/>
    <w:rsid w:val="00D201FA"/>
    <w:rsid w:val="00D20FAD"/>
    <w:rsid w:val="00D22F1B"/>
    <w:rsid w:val="00D2341A"/>
    <w:rsid w:val="00D235B5"/>
    <w:rsid w:val="00D248FF"/>
    <w:rsid w:val="00D25020"/>
    <w:rsid w:val="00D2518D"/>
    <w:rsid w:val="00D262DD"/>
    <w:rsid w:val="00D31B20"/>
    <w:rsid w:val="00D33EAF"/>
    <w:rsid w:val="00D34457"/>
    <w:rsid w:val="00D344D6"/>
    <w:rsid w:val="00D3676C"/>
    <w:rsid w:val="00D37153"/>
    <w:rsid w:val="00D372E5"/>
    <w:rsid w:val="00D37D39"/>
    <w:rsid w:val="00D41114"/>
    <w:rsid w:val="00D42C56"/>
    <w:rsid w:val="00D43B0A"/>
    <w:rsid w:val="00D43B2F"/>
    <w:rsid w:val="00D4589D"/>
    <w:rsid w:val="00D52997"/>
    <w:rsid w:val="00D55A83"/>
    <w:rsid w:val="00D636D9"/>
    <w:rsid w:val="00D6389D"/>
    <w:rsid w:val="00D64520"/>
    <w:rsid w:val="00D650DC"/>
    <w:rsid w:val="00D652E0"/>
    <w:rsid w:val="00D653E9"/>
    <w:rsid w:val="00D662A4"/>
    <w:rsid w:val="00D7130F"/>
    <w:rsid w:val="00D7220C"/>
    <w:rsid w:val="00D74FEF"/>
    <w:rsid w:val="00D75E30"/>
    <w:rsid w:val="00D80A0F"/>
    <w:rsid w:val="00D81527"/>
    <w:rsid w:val="00D8168F"/>
    <w:rsid w:val="00D82392"/>
    <w:rsid w:val="00D871C6"/>
    <w:rsid w:val="00D87D9E"/>
    <w:rsid w:val="00D9112F"/>
    <w:rsid w:val="00D925DD"/>
    <w:rsid w:val="00D92829"/>
    <w:rsid w:val="00D94C39"/>
    <w:rsid w:val="00D95EA7"/>
    <w:rsid w:val="00D96C1D"/>
    <w:rsid w:val="00DA1709"/>
    <w:rsid w:val="00DA320B"/>
    <w:rsid w:val="00DA7F4B"/>
    <w:rsid w:val="00DB065C"/>
    <w:rsid w:val="00DB192C"/>
    <w:rsid w:val="00DB26CB"/>
    <w:rsid w:val="00DB4296"/>
    <w:rsid w:val="00DB472F"/>
    <w:rsid w:val="00DB48CD"/>
    <w:rsid w:val="00DB4EA3"/>
    <w:rsid w:val="00DB5198"/>
    <w:rsid w:val="00DB67B2"/>
    <w:rsid w:val="00DB7C4D"/>
    <w:rsid w:val="00DC10C1"/>
    <w:rsid w:val="00DC1173"/>
    <w:rsid w:val="00DC279C"/>
    <w:rsid w:val="00DC2E0A"/>
    <w:rsid w:val="00DC417F"/>
    <w:rsid w:val="00DC495B"/>
    <w:rsid w:val="00DC6567"/>
    <w:rsid w:val="00DC6D2D"/>
    <w:rsid w:val="00DC79CF"/>
    <w:rsid w:val="00DD0AAB"/>
    <w:rsid w:val="00DD120A"/>
    <w:rsid w:val="00DD149D"/>
    <w:rsid w:val="00DD3DB7"/>
    <w:rsid w:val="00DD52B2"/>
    <w:rsid w:val="00DD55E1"/>
    <w:rsid w:val="00DD6D3D"/>
    <w:rsid w:val="00DD7C5D"/>
    <w:rsid w:val="00DE0788"/>
    <w:rsid w:val="00DE1634"/>
    <w:rsid w:val="00DE20C8"/>
    <w:rsid w:val="00DE3757"/>
    <w:rsid w:val="00DE7FA8"/>
    <w:rsid w:val="00DF05E0"/>
    <w:rsid w:val="00DF06CD"/>
    <w:rsid w:val="00DF1D28"/>
    <w:rsid w:val="00DF6CE9"/>
    <w:rsid w:val="00DF7105"/>
    <w:rsid w:val="00DF7B1C"/>
    <w:rsid w:val="00E00660"/>
    <w:rsid w:val="00E0144E"/>
    <w:rsid w:val="00E01EFA"/>
    <w:rsid w:val="00E03806"/>
    <w:rsid w:val="00E039D5"/>
    <w:rsid w:val="00E03D9B"/>
    <w:rsid w:val="00E03E8C"/>
    <w:rsid w:val="00E049E5"/>
    <w:rsid w:val="00E06892"/>
    <w:rsid w:val="00E10D1D"/>
    <w:rsid w:val="00E1236C"/>
    <w:rsid w:val="00E1242E"/>
    <w:rsid w:val="00E1257E"/>
    <w:rsid w:val="00E12C81"/>
    <w:rsid w:val="00E12E3E"/>
    <w:rsid w:val="00E14D45"/>
    <w:rsid w:val="00E16FF4"/>
    <w:rsid w:val="00E170D1"/>
    <w:rsid w:val="00E17895"/>
    <w:rsid w:val="00E212AB"/>
    <w:rsid w:val="00E21518"/>
    <w:rsid w:val="00E219BD"/>
    <w:rsid w:val="00E24D6D"/>
    <w:rsid w:val="00E2631D"/>
    <w:rsid w:val="00E27081"/>
    <w:rsid w:val="00E2754E"/>
    <w:rsid w:val="00E30212"/>
    <w:rsid w:val="00E30C6F"/>
    <w:rsid w:val="00E312B6"/>
    <w:rsid w:val="00E33135"/>
    <w:rsid w:val="00E35A86"/>
    <w:rsid w:val="00E36A97"/>
    <w:rsid w:val="00E406DD"/>
    <w:rsid w:val="00E41073"/>
    <w:rsid w:val="00E444D5"/>
    <w:rsid w:val="00E461C5"/>
    <w:rsid w:val="00E47F61"/>
    <w:rsid w:val="00E5089B"/>
    <w:rsid w:val="00E52F45"/>
    <w:rsid w:val="00E53EBE"/>
    <w:rsid w:val="00E5450E"/>
    <w:rsid w:val="00E60677"/>
    <w:rsid w:val="00E614E4"/>
    <w:rsid w:val="00E616D0"/>
    <w:rsid w:val="00E62085"/>
    <w:rsid w:val="00E6407A"/>
    <w:rsid w:val="00E70315"/>
    <w:rsid w:val="00E70AA6"/>
    <w:rsid w:val="00E70F2E"/>
    <w:rsid w:val="00E7457C"/>
    <w:rsid w:val="00E74A78"/>
    <w:rsid w:val="00E772FE"/>
    <w:rsid w:val="00E77895"/>
    <w:rsid w:val="00E80238"/>
    <w:rsid w:val="00E80D86"/>
    <w:rsid w:val="00E8284C"/>
    <w:rsid w:val="00E829AC"/>
    <w:rsid w:val="00E82BEF"/>
    <w:rsid w:val="00E840A0"/>
    <w:rsid w:val="00E8505F"/>
    <w:rsid w:val="00E86474"/>
    <w:rsid w:val="00E870DB"/>
    <w:rsid w:val="00E9078C"/>
    <w:rsid w:val="00E91978"/>
    <w:rsid w:val="00E927C3"/>
    <w:rsid w:val="00E92CEF"/>
    <w:rsid w:val="00E970DF"/>
    <w:rsid w:val="00E975BE"/>
    <w:rsid w:val="00EA0C66"/>
    <w:rsid w:val="00EA3459"/>
    <w:rsid w:val="00EA3A8A"/>
    <w:rsid w:val="00EA60B8"/>
    <w:rsid w:val="00EB012C"/>
    <w:rsid w:val="00EB14C5"/>
    <w:rsid w:val="00EB18A0"/>
    <w:rsid w:val="00EB1B7E"/>
    <w:rsid w:val="00EB22DF"/>
    <w:rsid w:val="00EB65B5"/>
    <w:rsid w:val="00EB7809"/>
    <w:rsid w:val="00EC0842"/>
    <w:rsid w:val="00EC17CF"/>
    <w:rsid w:val="00EC6333"/>
    <w:rsid w:val="00EC6503"/>
    <w:rsid w:val="00EC6BD4"/>
    <w:rsid w:val="00EC74C2"/>
    <w:rsid w:val="00EC7674"/>
    <w:rsid w:val="00ED1403"/>
    <w:rsid w:val="00ED47F6"/>
    <w:rsid w:val="00ED61D6"/>
    <w:rsid w:val="00ED6FB8"/>
    <w:rsid w:val="00EE0CE4"/>
    <w:rsid w:val="00EE15DC"/>
    <w:rsid w:val="00EE1ECE"/>
    <w:rsid w:val="00EE3094"/>
    <w:rsid w:val="00EE33C2"/>
    <w:rsid w:val="00EE3566"/>
    <w:rsid w:val="00EE449E"/>
    <w:rsid w:val="00EE46D5"/>
    <w:rsid w:val="00EE484C"/>
    <w:rsid w:val="00EE7056"/>
    <w:rsid w:val="00EE70C1"/>
    <w:rsid w:val="00EE75D9"/>
    <w:rsid w:val="00EF0000"/>
    <w:rsid w:val="00EF042D"/>
    <w:rsid w:val="00EF4324"/>
    <w:rsid w:val="00EF4B49"/>
    <w:rsid w:val="00EF53BE"/>
    <w:rsid w:val="00EF6C76"/>
    <w:rsid w:val="00F0076C"/>
    <w:rsid w:val="00F0187F"/>
    <w:rsid w:val="00F03179"/>
    <w:rsid w:val="00F03626"/>
    <w:rsid w:val="00F03876"/>
    <w:rsid w:val="00F03BCD"/>
    <w:rsid w:val="00F041C3"/>
    <w:rsid w:val="00F04645"/>
    <w:rsid w:val="00F069D0"/>
    <w:rsid w:val="00F1116D"/>
    <w:rsid w:val="00F11BE5"/>
    <w:rsid w:val="00F145F9"/>
    <w:rsid w:val="00F14CB1"/>
    <w:rsid w:val="00F15982"/>
    <w:rsid w:val="00F21A31"/>
    <w:rsid w:val="00F21B5B"/>
    <w:rsid w:val="00F24403"/>
    <w:rsid w:val="00F25A6B"/>
    <w:rsid w:val="00F25FF2"/>
    <w:rsid w:val="00F2737C"/>
    <w:rsid w:val="00F3197B"/>
    <w:rsid w:val="00F32204"/>
    <w:rsid w:val="00F3466F"/>
    <w:rsid w:val="00F34A71"/>
    <w:rsid w:val="00F41A83"/>
    <w:rsid w:val="00F42A0B"/>
    <w:rsid w:val="00F431B7"/>
    <w:rsid w:val="00F45EAD"/>
    <w:rsid w:val="00F46EDC"/>
    <w:rsid w:val="00F47217"/>
    <w:rsid w:val="00F50C45"/>
    <w:rsid w:val="00F50DE7"/>
    <w:rsid w:val="00F5318D"/>
    <w:rsid w:val="00F53327"/>
    <w:rsid w:val="00F53509"/>
    <w:rsid w:val="00F54073"/>
    <w:rsid w:val="00F5562E"/>
    <w:rsid w:val="00F6170D"/>
    <w:rsid w:val="00F719DD"/>
    <w:rsid w:val="00F7201A"/>
    <w:rsid w:val="00F72914"/>
    <w:rsid w:val="00F72973"/>
    <w:rsid w:val="00F745F7"/>
    <w:rsid w:val="00F74D4B"/>
    <w:rsid w:val="00F82AB3"/>
    <w:rsid w:val="00F83396"/>
    <w:rsid w:val="00F83BDD"/>
    <w:rsid w:val="00F8591B"/>
    <w:rsid w:val="00F8658F"/>
    <w:rsid w:val="00F922CB"/>
    <w:rsid w:val="00F93B98"/>
    <w:rsid w:val="00F95089"/>
    <w:rsid w:val="00F96326"/>
    <w:rsid w:val="00FA123A"/>
    <w:rsid w:val="00FA1A23"/>
    <w:rsid w:val="00FA2A2C"/>
    <w:rsid w:val="00FA713E"/>
    <w:rsid w:val="00FB1786"/>
    <w:rsid w:val="00FB3063"/>
    <w:rsid w:val="00FB43B7"/>
    <w:rsid w:val="00FB45F2"/>
    <w:rsid w:val="00FB4ADE"/>
    <w:rsid w:val="00FC1095"/>
    <w:rsid w:val="00FC10F6"/>
    <w:rsid w:val="00FC211D"/>
    <w:rsid w:val="00FC22EF"/>
    <w:rsid w:val="00FC2893"/>
    <w:rsid w:val="00FC39C2"/>
    <w:rsid w:val="00FC41E8"/>
    <w:rsid w:val="00FC50A8"/>
    <w:rsid w:val="00FC527B"/>
    <w:rsid w:val="00FC574E"/>
    <w:rsid w:val="00FC5F7C"/>
    <w:rsid w:val="00FC683A"/>
    <w:rsid w:val="00FC7A81"/>
    <w:rsid w:val="00FD00A9"/>
    <w:rsid w:val="00FD1BB9"/>
    <w:rsid w:val="00FD31EF"/>
    <w:rsid w:val="00FD61E6"/>
    <w:rsid w:val="00FD6AF1"/>
    <w:rsid w:val="00FD6E22"/>
    <w:rsid w:val="00FE0464"/>
    <w:rsid w:val="00FE13FE"/>
    <w:rsid w:val="00FE14E1"/>
    <w:rsid w:val="00FE1EA9"/>
    <w:rsid w:val="00FE332E"/>
    <w:rsid w:val="00FE44AE"/>
    <w:rsid w:val="00FE59B5"/>
    <w:rsid w:val="00FF097B"/>
    <w:rsid w:val="00FF18F6"/>
    <w:rsid w:val="00FF4950"/>
    <w:rsid w:val="00FF4AE2"/>
    <w:rsid w:val="00FF4BE5"/>
    <w:rsid w:val="00FF4CAA"/>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4FC70E4E"/>
  <w15:docId w15:val="{D5B1104F-E977-48B5-8249-E5ADC0A1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1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405392"/>
    <w:pPr>
      <w:keepNext/>
      <w:spacing w:after="0" w:line="240" w:lineRule="auto"/>
      <w:outlineLvl w:val="2"/>
    </w:pPr>
    <w:rPr>
      <w:rFonts w:ascii="Arial" w:eastAsia="Calibri" w:hAnsi="Arial" w:cs="Arial"/>
      <w:b/>
      <w:bCs/>
      <w:sz w:val="24"/>
      <w:szCs w:val="24"/>
    </w:rPr>
  </w:style>
  <w:style w:type="paragraph" w:styleId="Heading4">
    <w:name w:val="heading 4"/>
    <w:basedOn w:val="Normal"/>
    <w:next w:val="Normal"/>
    <w:link w:val="Heading4Char"/>
    <w:uiPriority w:val="9"/>
    <w:semiHidden/>
    <w:unhideWhenUsed/>
    <w:qFormat/>
    <w:rsid w:val="006D4B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06F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B1D5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06F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D6"/>
  </w:style>
  <w:style w:type="paragraph" w:styleId="Footer">
    <w:name w:val="footer"/>
    <w:basedOn w:val="Normal"/>
    <w:link w:val="FooterChar"/>
    <w:uiPriority w:val="99"/>
    <w:unhideWhenUsed/>
    <w:rsid w:val="00E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1D6"/>
  </w:style>
  <w:style w:type="character" w:styleId="PageNumber">
    <w:name w:val="page number"/>
    <w:basedOn w:val="DefaultParagraphFont"/>
    <w:rsid w:val="00ED61D6"/>
  </w:style>
  <w:style w:type="table" w:styleId="TableGrid">
    <w:name w:val="Table Grid"/>
    <w:basedOn w:val="TableNormal"/>
    <w:uiPriority w:val="59"/>
    <w:rsid w:val="00ED6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D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61D6"/>
    <w:rPr>
      <w:rFonts w:ascii="Tahoma" w:hAnsi="Tahoma" w:cs="Tahoma"/>
      <w:sz w:val="16"/>
      <w:szCs w:val="16"/>
    </w:rPr>
  </w:style>
  <w:style w:type="table" w:styleId="LightShading">
    <w:name w:val="Light Shading"/>
    <w:aliases w:val="Template Table"/>
    <w:basedOn w:val="TableNormal"/>
    <w:uiPriority w:val="60"/>
    <w:rsid w:val="00E039D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4E4B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Normal"/>
    <w:link w:val="ReportChar"/>
    <w:qFormat/>
    <w:rsid w:val="00681B35"/>
    <w:pPr>
      <w:spacing w:after="0" w:line="240" w:lineRule="auto"/>
      <w:jc w:val="center"/>
    </w:pPr>
    <w:rPr>
      <w:rFonts w:ascii="Times New Roman" w:eastAsia="Times New Roman" w:hAnsi="Times New Roman" w:cs="Times New Roman"/>
      <w:sz w:val="24"/>
      <w:szCs w:val="24"/>
    </w:rPr>
  </w:style>
  <w:style w:type="character" w:customStyle="1" w:styleId="ReportChar">
    <w:name w:val="Report Char"/>
    <w:link w:val="Report"/>
    <w:rsid w:val="00681B35"/>
    <w:rPr>
      <w:rFonts w:ascii="Times New Roman" w:eastAsia="Times New Roman" w:hAnsi="Times New Roman" w:cs="Times New Roman"/>
      <w:sz w:val="24"/>
      <w:szCs w:val="24"/>
    </w:rPr>
  </w:style>
  <w:style w:type="table" w:customStyle="1" w:styleId="TemplateTable1">
    <w:name w:val="Template Table1"/>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emplateTable2">
    <w:name w:val="Template Table2"/>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2">
    <w:name w:val="Table Grid2"/>
    <w:basedOn w:val="TableNormal"/>
    <w:next w:val="TableGrid"/>
    <w:rsid w:val="009A55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392"/>
    <w:rPr>
      <w:rFonts w:ascii="Arial" w:eastAsia="Calibri" w:hAnsi="Arial" w:cs="Arial"/>
      <w:b/>
      <w:bCs/>
      <w:sz w:val="24"/>
      <w:szCs w:val="24"/>
    </w:rPr>
  </w:style>
  <w:style w:type="numbering" w:customStyle="1" w:styleId="NoList1">
    <w:name w:val="No List1"/>
    <w:next w:val="NoList"/>
    <w:uiPriority w:val="99"/>
    <w:semiHidden/>
    <w:unhideWhenUsed/>
    <w:rsid w:val="00405392"/>
  </w:style>
  <w:style w:type="table" w:customStyle="1" w:styleId="TableGrid3">
    <w:name w:val="Table Grid3"/>
    <w:basedOn w:val="TableNormal"/>
    <w:next w:val="TableGrid"/>
    <w:uiPriority w:val="59"/>
    <w:rsid w:val="004053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05392"/>
    <w:pPr>
      <w:spacing w:after="0" w:line="240"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uiPriority w:val="99"/>
    <w:rsid w:val="00405392"/>
    <w:rPr>
      <w:rFonts w:ascii="Courier New" w:eastAsia="Times New Roman" w:hAnsi="Courier New" w:cs="Times New Roman"/>
      <w:sz w:val="24"/>
      <w:szCs w:val="20"/>
    </w:rPr>
  </w:style>
  <w:style w:type="paragraph" w:styleId="NormalWeb">
    <w:name w:val="Normal (Web)"/>
    <w:basedOn w:val="Normal"/>
    <w:rsid w:val="00405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bookheading2">
    <w:name w:val="handbookheading2"/>
    <w:basedOn w:val="Normal"/>
    <w:rsid w:val="00405392"/>
    <w:pPr>
      <w:spacing w:after="0" w:line="240" w:lineRule="auto"/>
    </w:pPr>
    <w:rPr>
      <w:rFonts w:ascii="Times New Roman" w:eastAsia="Times New Roman" w:hAnsi="Times New Roman" w:cs="Times New Roman"/>
      <w:b/>
      <w:bCs/>
      <w:sz w:val="24"/>
      <w:szCs w:val="24"/>
    </w:rPr>
  </w:style>
  <w:style w:type="paragraph" w:customStyle="1" w:styleId="Default">
    <w:name w:val="Default"/>
    <w:rsid w:val="004053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Default"/>
    <w:next w:val="Default"/>
    <w:link w:val="FootnoteTextChar"/>
    <w:uiPriority w:val="99"/>
    <w:rsid w:val="00405392"/>
    <w:rPr>
      <w:color w:val="auto"/>
    </w:rPr>
  </w:style>
  <w:style w:type="character" w:customStyle="1" w:styleId="FootnoteTextChar">
    <w:name w:val="Footnote Text Char"/>
    <w:basedOn w:val="DefaultParagraphFont"/>
    <w:link w:val="FootnoteText"/>
    <w:uiPriority w:val="99"/>
    <w:rsid w:val="00405392"/>
    <w:rPr>
      <w:rFonts w:ascii="Times New Roman" w:eastAsia="Times New Roman" w:hAnsi="Times New Roman" w:cs="Times New Roman"/>
      <w:sz w:val="24"/>
      <w:szCs w:val="24"/>
    </w:rPr>
  </w:style>
  <w:style w:type="table" w:styleId="TableClassic1">
    <w:name w:val="Table Classic 1"/>
    <w:basedOn w:val="TableNormal"/>
    <w:rsid w:val="0040539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405392"/>
    <w:rPr>
      <w:sz w:val="16"/>
      <w:szCs w:val="16"/>
    </w:rPr>
  </w:style>
  <w:style w:type="paragraph" w:styleId="CommentText">
    <w:name w:val="annotation text"/>
    <w:basedOn w:val="Normal"/>
    <w:link w:val="CommentTextChar"/>
    <w:rsid w:val="004053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053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05392"/>
    <w:rPr>
      <w:b/>
      <w:bCs/>
    </w:rPr>
  </w:style>
  <w:style w:type="character" w:customStyle="1" w:styleId="CommentSubjectChar">
    <w:name w:val="Comment Subject Char"/>
    <w:basedOn w:val="CommentTextChar"/>
    <w:link w:val="CommentSubject"/>
    <w:rsid w:val="00405392"/>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405392"/>
    <w:pPr>
      <w:spacing w:before="200" w:after="900" w:line="240" w:lineRule="auto"/>
      <w:jc w:val="right"/>
    </w:pPr>
    <w:rPr>
      <w:rFonts w:ascii="Calibri" w:eastAsia="Calibri" w:hAnsi="Calibri" w:cs="Times New Roman"/>
      <w:i/>
      <w:iCs/>
      <w:sz w:val="24"/>
      <w:szCs w:val="24"/>
      <w:lang w:bidi="en-US"/>
    </w:rPr>
  </w:style>
  <w:style w:type="character" w:customStyle="1" w:styleId="SubtitleChar">
    <w:name w:val="Subtitle Char"/>
    <w:basedOn w:val="DefaultParagraphFont"/>
    <w:link w:val="Subtitle"/>
    <w:uiPriority w:val="11"/>
    <w:rsid w:val="00405392"/>
    <w:rPr>
      <w:rFonts w:ascii="Calibri" w:eastAsia="Calibri" w:hAnsi="Calibri" w:cs="Times New Roman"/>
      <w:i/>
      <w:iCs/>
      <w:sz w:val="24"/>
      <w:szCs w:val="24"/>
      <w:lang w:bidi="en-US"/>
    </w:rPr>
  </w:style>
  <w:style w:type="paragraph" w:styleId="ListParagraph">
    <w:name w:val="List Paragraph"/>
    <w:basedOn w:val="Normal"/>
    <w:uiPriority w:val="34"/>
    <w:qFormat/>
    <w:rsid w:val="00405392"/>
    <w:pPr>
      <w:spacing w:after="0" w:line="240" w:lineRule="auto"/>
      <w:ind w:left="720"/>
    </w:pPr>
    <w:rPr>
      <w:rFonts w:ascii="Times New Roman" w:eastAsia="Calibri" w:hAnsi="Times New Roman" w:cs="Times New Roman"/>
      <w:sz w:val="24"/>
      <w:szCs w:val="24"/>
    </w:rPr>
  </w:style>
  <w:style w:type="character" w:styleId="Emphasis">
    <w:name w:val="Emphasis"/>
    <w:uiPriority w:val="20"/>
    <w:qFormat/>
    <w:rsid w:val="00405392"/>
    <w:rPr>
      <w:i/>
      <w:iCs/>
    </w:rPr>
  </w:style>
  <w:style w:type="character" w:styleId="PlaceholderText">
    <w:name w:val="Placeholder Text"/>
    <w:basedOn w:val="DefaultParagraphFont"/>
    <w:uiPriority w:val="99"/>
    <w:semiHidden/>
    <w:rsid w:val="00405392"/>
    <w:rPr>
      <w:color w:val="808080"/>
    </w:rPr>
  </w:style>
  <w:style w:type="paragraph" w:styleId="BodyText3">
    <w:name w:val="Body Text 3"/>
    <w:basedOn w:val="Normal"/>
    <w:link w:val="BodyText3Char"/>
    <w:rsid w:val="0040539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05392"/>
    <w:rPr>
      <w:rFonts w:ascii="Times New Roman" w:eastAsia="Times New Roman" w:hAnsi="Times New Roman" w:cs="Times New Roman"/>
      <w:sz w:val="16"/>
      <w:szCs w:val="16"/>
    </w:rPr>
  </w:style>
  <w:style w:type="table" w:styleId="MediumShading1">
    <w:name w:val="Medium Shading 1"/>
    <w:basedOn w:val="TableNormal"/>
    <w:uiPriority w:val="63"/>
    <w:rsid w:val="004053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Professional">
    <w:name w:val="Table Professional"/>
    <w:basedOn w:val="TableNormal"/>
    <w:rsid w:val="0040539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3">
    <w:name w:val="Template Table3"/>
    <w:basedOn w:val="TableNormal"/>
    <w:next w:val="LightShading"/>
    <w:uiPriority w:val="60"/>
    <w:rsid w:val="0040539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Title">
    <w:name w:val="Title"/>
    <w:basedOn w:val="Normal"/>
    <w:link w:val="TitleChar"/>
    <w:qFormat/>
    <w:rsid w:val="00405392"/>
    <w:pPr>
      <w:widowControl w:val="0"/>
      <w:adjustRightInd w:val="0"/>
      <w:spacing w:after="0" w:line="360" w:lineRule="atLeast"/>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05392"/>
    <w:rPr>
      <w:rFonts w:ascii="Times New Roman" w:eastAsia="Times New Roman" w:hAnsi="Times New Roman" w:cs="Times New Roman"/>
      <w:b/>
      <w:sz w:val="24"/>
      <w:szCs w:val="20"/>
    </w:rPr>
  </w:style>
  <w:style w:type="numbering" w:customStyle="1" w:styleId="NoList2">
    <w:name w:val="No List2"/>
    <w:next w:val="NoList"/>
    <w:uiPriority w:val="99"/>
    <w:semiHidden/>
    <w:unhideWhenUsed/>
    <w:rsid w:val="000F6565"/>
  </w:style>
  <w:style w:type="table" w:customStyle="1" w:styleId="TableGrid4">
    <w:name w:val="Table Grid4"/>
    <w:basedOn w:val="TableNormal"/>
    <w:next w:val="TableGrid"/>
    <w:uiPriority w:val="59"/>
    <w:rsid w:val="000F6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0F656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
    <w:name w:val="Medium Shading 11"/>
    <w:basedOn w:val="TableNormal"/>
    <w:next w:val="MediumShading1"/>
    <w:uiPriority w:val="63"/>
    <w:rsid w:val="000F656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Professional1">
    <w:name w:val="Table Professional1"/>
    <w:basedOn w:val="TableNormal"/>
    <w:next w:val="TableProfessional"/>
    <w:rsid w:val="000F656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4">
    <w:name w:val="Template Table4"/>
    <w:basedOn w:val="TableNormal"/>
    <w:next w:val="LightShading"/>
    <w:uiPriority w:val="60"/>
    <w:rsid w:val="000F656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59"/>
    <w:rsid w:val="005E72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56C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56C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mplateTable5">
    <w:name w:val="Template Table5"/>
    <w:basedOn w:val="TableNormal"/>
    <w:next w:val="LightShading"/>
    <w:uiPriority w:val="60"/>
    <w:rsid w:val="0035038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42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420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138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7B47"/>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DA7F4B"/>
    <w:rPr>
      <w:color w:val="0000FF" w:themeColor="hyperlink"/>
      <w:u w:val="single"/>
    </w:rPr>
  </w:style>
  <w:style w:type="character" w:customStyle="1" w:styleId="Heading1Char">
    <w:name w:val="Heading 1 Char"/>
    <w:basedOn w:val="DefaultParagraphFont"/>
    <w:link w:val="Heading1"/>
    <w:uiPriority w:val="9"/>
    <w:rsid w:val="00F41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1A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D4BB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C33B8"/>
  </w:style>
  <w:style w:type="paragraph" w:customStyle="1" w:styleId="NormalText">
    <w:name w:val="Normal Text"/>
    <w:uiPriority w:val="99"/>
    <w:rsid w:val="00F34A71"/>
    <w:pPr>
      <w:widowControl w:val="0"/>
      <w:autoSpaceDE w:val="0"/>
      <w:autoSpaceDN w:val="0"/>
      <w:adjustRightInd w:val="0"/>
      <w:spacing w:before="120" w:after="0" w:line="240" w:lineRule="auto"/>
      <w:jc w:val="both"/>
    </w:pPr>
    <w:rPr>
      <w:rFonts w:ascii="Arial" w:hAnsi="Arial" w:cs="Arial"/>
      <w:sz w:val="20"/>
      <w:szCs w:val="20"/>
      <w:shd w:val="clear" w:color="auto" w:fill="FFFFFF"/>
    </w:rPr>
  </w:style>
  <w:style w:type="paragraph" w:customStyle="1" w:styleId="SectionSpacer">
    <w:name w:val="Section Spacer"/>
    <w:uiPriority w:val="99"/>
    <w:rsid w:val="00551DED"/>
    <w:pPr>
      <w:widowControl w:val="0"/>
      <w:autoSpaceDE w:val="0"/>
      <w:autoSpaceDN w:val="0"/>
      <w:adjustRightInd w:val="0"/>
      <w:spacing w:after="0" w:line="240" w:lineRule="auto"/>
      <w:jc w:val="both"/>
    </w:pPr>
    <w:rPr>
      <w:rFonts w:ascii="Palatino Linotype" w:hAnsi="Palatino Linotype" w:cs="Palatino Linotype"/>
      <w:sz w:val="16"/>
      <w:szCs w:val="16"/>
    </w:rPr>
  </w:style>
  <w:style w:type="paragraph" w:customStyle="1" w:styleId="IATableBullet">
    <w:name w:val="IATable Bullet"/>
    <w:uiPriority w:val="99"/>
    <w:rsid w:val="00716206"/>
    <w:pPr>
      <w:widowControl w:val="0"/>
      <w:numPr>
        <w:numId w:val="1"/>
      </w:numPr>
      <w:tabs>
        <w:tab w:val="left" w:pos="245"/>
      </w:tabs>
      <w:autoSpaceDE w:val="0"/>
      <w:autoSpaceDN w:val="0"/>
      <w:adjustRightInd w:val="0"/>
      <w:spacing w:before="20" w:after="20" w:line="240" w:lineRule="auto"/>
      <w:ind w:left="245" w:hanging="245"/>
    </w:pPr>
    <w:rPr>
      <w:rFonts w:ascii="Palatino Linotype" w:hAnsi="Palatino Linotype" w:cs="Palatino Linotype"/>
      <w:sz w:val="20"/>
      <w:szCs w:val="20"/>
    </w:rPr>
  </w:style>
  <w:style w:type="paragraph" w:customStyle="1" w:styleId="SubscaleHeading">
    <w:name w:val="Subscale Heading"/>
    <w:uiPriority w:val="99"/>
    <w:rsid w:val="009C656E"/>
    <w:pPr>
      <w:keepNext/>
      <w:keepLines/>
      <w:widowControl w:val="0"/>
      <w:pBdr>
        <w:bottom w:val="single" w:sz="6" w:space="0" w:color="320074"/>
      </w:pBdr>
      <w:autoSpaceDE w:val="0"/>
      <w:autoSpaceDN w:val="0"/>
      <w:adjustRightInd w:val="0"/>
      <w:spacing w:before="240" w:after="120" w:line="240" w:lineRule="auto"/>
      <w:ind w:left="576"/>
      <w:outlineLvl w:val="1"/>
    </w:pPr>
    <w:rPr>
      <w:rFonts w:ascii="Arial" w:hAnsi="Arial" w:cs="Arial"/>
      <w:b/>
      <w:bCs/>
      <w:color w:val="320074"/>
      <w:sz w:val="28"/>
      <w:szCs w:val="28"/>
    </w:rPr>
  </w:style>
  <w:style w:type="paragraph" w:customStyle="1" w:styleId="TableHeading">
    <w:name w:val="Table Heading"/>
    <w:next w:val="TableText"/>
    <w:uiPriority w:val="99"/>
    <w:rsid w:val="00CC4B69"/>
    <w:pPr>
      <w:widowControl w:val="0"/>
      <w:autoSpaceDE w:val="0"/>
      <w:autoSpaceDN w:val="0"/>
      <w:adjustRightInd w:val="0"/>
      <w:spacing w:after="0" w:line="240" w:lineRule="auto"/>
      <w:jc w:val="center"/>
    </w:pPr>
    <w:rPr>
      <w:rFonts w:ascii="Palatino Linotype" w:hAnsi="Palatino Linotype" w:cs="Palatino Linotype"/>
      <w:b/>
      <w:bCs/>
      <w:color w:val="0D0D0D"/>
      <w:shd w:val="clear" w:color="auto" w:fill="FFFFFF"/>
    </w:rPr>
  </w:style>
  <w:style w:type="paragraph" w:customStyle="1" w:styleId="TableText">
    <w:name w:val="Table Text"/>
    <w:uiPriority w:val="99"/>
    <w:rsid w:val="00CC4B69"/>
    <w:pPr>
      <w:widowControl w:val="0"/>
      <w:tabs>
        <w:tab w:val="left" w:pos="558"/>
      </w:tabs>
      <w:autoSpaceDE w:val="0"/>
      <w:autoSpaceDN w:val="0"/>
      <w:adjustRightInd w:val="0"/>
      <w:spacing w:before="20" w:after="20" w:line="240" w:lineRule="auto"/>
      <w:jc w:val="both"/>
    </w:pPr>
    <w:rPr>
      <w:rFonts w:ascii="Palatino Linotype" w:hAnsi="Palatino Linotype" w:cs="Palatino Linotype"/>
      <w:shd w:val="clear" w:color="auto" w:fill="FFFFFF"/>
    </w:rPr>
  </w:style>
  <w:style w:type="paragraph" w:customStyle="1" w:styleId="StyleHeading1Before6pt">
    <w:name w:val="Style Heading 1 + Before:  6 pt"/>
    <w:uiPriority w:val="99"/>
    <w:rsid w:val="00CC4B69"/>
    <w:pPr>
      <w:keepNext/>
      <w:keepLines/>
      <w:widowControl w:val="0"/>
      <w:autoSpaceDE w:val="0"/>
      <w:autoSpaceDN w:val="0"/>
      <w:adjustRightInd w:val="0"/>
      <w:spacing w:before="120" w:after="120" w:line="240" w:lineRule="auto"/>
      <w:jc w:val="center"/>
    </w:pPr>
    <w:rPr>
      <w:rFonts w:ascii="Arial" w:hAnsi="Arial" w:cs="Arial"/>
      <w:b/>
      <w:bCs/>
      <w:sz w:val="36"/>
      <w:szCs w:val="36"/>
      <w:shd w:val="clear" w:color="auto" w:fill="FFFFFF"/>
    </w:rPr>
  </w:style>
  <w:style w:type="paragraph" w:customStyle="1" w:styleId="StyleTableTextLeft">
    <w:name w:val="Style Table Text + Left"/>
    <w:uiPriority w:val="99"/>
    <w:rsid w:val="00CC4B69"/>
    <w:pPr>
      <w:widowControl w:val="0"/>
      <w:tabs>
        <w:tab w:val="left" w:pos="558"/>
      </w:tabs>
      <w:autoSpaceDE w:val="0"/>
      <w:autoSpaceDN w:val="0"/>
      <w:adjustRightInd w:val="0"/>
      <w:spacing w:before="20" w:after="20" w:line="240" w:lineRule="auto"/>
    </w:pPr>
    <w:rPr>
      <w:rFonts w:ascii="Palatino Linotype" w:hAnsi="Palatino Linotype" w:cs="Palatino Linotype"/>
      <w:shd w:val="clear" w:color="auto" w:fill="FFFFFF"/>
    </w:rPr>
  </w:style>
  <w:style w:type="paragraph" w:customStyle="1" w:styleId="StyleTableTextBoldCentered">
    <w:name w:val="Style Table Text + Bold Centered"/>
    <w:uiPriority w:val="99"/>
    <w:rsid w:val="00CC4B69"/>
    <w:pPr>
      <w:widowControl w:val="0"/>
      <w:tabs>
        <w:tab w:val="left" w:pos="558"/>
      </w:tabs>
      <w:autoSpaceDE w:val="0"/>
      <w:autoSpaceDN w:val="0"/>
      <w:adjustRightInd w:val="0"/>
      <w:spacing w:before="20" w:after="20" w:line="240" w:lineRule="auto"/>
      <w:jc w:val="center"/>
    </w:pPr>
    <w:rPr>
      <w:rFonts w:ascii="Palatino Linotype" w:hAnsi="Palatino Linotype" w:cs="Palatino Linotype"/>
      <w:b/>
      <w:bCs/>
      <w:shd w:val="clear" w:color="auto" w:fill="FFFFFF"/>
    </w:rPr>
  </w:style>
  <w:style w:type="paragraph" w:customStyle="1" w:styleId="AtRisk">
    <w:name w:val="At Risk"/>
    <w:uiPriority w:val="99"/>
    <w:rsid w:val="00CC4B69"/>
    <w:pPr>
      <w:widowControl w:val="0"/>
      <w:tabs>
        <w:tab w:val="left" w:pos="508"/>
      </w:tabs>
      <w:autoSpaceDE w:val="0"/>
      <w:autoSpaceDN w:val="0"/>
      <w:adjustRightInd w:val="0"/>
      <w:spacing w:before="120" w:after="0" w:line="240" w:lineRule="auto"/>
      <w:jc w:val="both"/>
    </w:pPr>
    <w:rPr>
      <w:rFonts w:ascii="Palatino Linotype" w:hAnsi="Palatino Linotype" w:cs="Palatino Linotype"/>
      <w:sz w:val="24"/>
      <w:szCs w:val="24"/>
      <w:shd w:val="clear" w:color="auto" w:fill="FFFFFF"/>
    </w:rPr>
  </w:style>
  <w:style w:type="character" w:styleId="Strong">
    <w:name w:val="Strong"/>
    <w:basedOn w:val="DefaultParagraphFont"/>
    <w:uiPriority w:val="22"/>
    <w:qFormat/>
    <w:rsid w:val="00001A99"/>
    <w:rPr>
      <w:b/>
      <w:bCs/>
    </w:rPr>
  </w:style>
  <w:style w:type="paragraph" w:customStyle="1" w:styleId="Bullet3">
    <w:name w:val="Bullet 3"/>
    <w:next w:val="BodyTextIndent"/>
    <w:rsid w:val="00543023"/>
    <w:pPr>
      <w:numPr>
        <w:numId w:val="3"/>
      </w:num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3023"/>
    <w:pPr>
      <w:spacing w:after="120"/>
      <w:ind w:left="360"/>
    </w:pPr>
  </w:style>
  <w:style w:type="character" w:customStyle="1" w:styleId="BodyTextIndentChar">
    <w:name w:val="Body Text Indent Char"/>
    <w:basedOn w:val="DefaultParagraphFont"/>
    <w:link w:val="BodyTextIndent"/>
    <w:uiPriority w:val="99"/>
    <w:semiHidden/>
    <w:rsid w:val="00543023"/>
  </w:style>
  <w:style w:type="table" w:customStyle="1" w:styleId="TableGrid21">
    <w:name w:val="Table Grid21"/>
    <w:basedOn w:val="TableNormal"/>
    <w:next w:val="TableGrid"/>
    <w:rsid w:val="005430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E06F0"/>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4E06F0"/>
    <w:rPr>
      <w:rFonts w:asciiTheme="majorHAnsi" w:eastAsiaTheme="majorEastAsia" w:hAnsiTheme="majorHAnsi" w:cstheme="majorBidi"/>
      <w:i/>
      <w:iCs/>
      <w:color w:val="243F60" w:themeColor="accent1" w:themeShade="7F"/>
    </w:rPr>
  </w:style>
  <w:style w:type="paragraph" w:styleId="Caption">
    <w:name w:val="caption"/>
    <w:basedOn w:val="Normal"/>
    <w:next w:val="Normal"/>
    <w:qFormat/>
    <w:rsid w:val="004E06F0"/>
    <w:pPr>
      <w:spacing w:after="0" w:line="240" w:lineRule="auto"/>
    </w:pPr>
    <w:rPr>
      <w:rFonts w:ascii="Arial" w:eastAsia="Times New Roman" w:hAnsi="Arial" w:cs="Arial"/>
      <w:b/>
      <w:caps/>
      <w:sz w:val="20"/>
      <w:szCs w:val="24"/>
      <w:u w:val="single"/>
    </w:rPr>
  </w:style>
  <w:style w:type="character" w:customStyle="1" w:styleId="Heading6Char">
    <w:name w:val="Heading 6 Char"/>
    <w:basedOn w:val="DefaultParagraphFont"/>
    <w:link w:val="Heading6"/>
    <w:uiPriority w:val="9"/>
    <w:semiHidden/>
    <w:rsid w:val="001B1D57"/>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1B1D57"/>
    <w:pPr>
      <w:spacing w:after="120" w:line="480" w:lineRule="auto"/>
    </w:pPr>
  </w:style>
  <w:style w:type="character" w:customStyle="1" w:styleId="BodyText2Char">
    <w:name w:val="Body Text 2 Char"/>
    <w:basedOn w:val="DefaultParagraphFont"/>
    <w:link w:val="BodyText2"/>
    <w:uiPriority w:val="99"/>
    <w:semiHidden/>
    <w:rsid w:val="001B1D57"/>
  </w:style>
  <w:style w:type="character" w:customStyle="1" w:styleId="Heading9Char">
    <w:name w:val="Heading 9 Char"/>
    <w:basedOn w:val="DefaultParagraphFont"/>
    <w:link w:val="Heading9"/>
    <w:uiPriority w:val="9"/>
    <w:semiHidden/>
    <w:rsid w:val="00191CEF"/>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C73C0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162">
      <w:bodyDiv w:val="1"/>
      <w:marLeft w:val="0"/>
      <w:marRight w:val="0"/>
      <w:marTop w:val="0"/>
      <w:marBottom w:val="0"/>
      <w:divBdr>
        <w:top w:val="none" w:sz="0" w:space="0" w:color="auto"/>
        <w:left w:val="none" w:sz="0" w:space="0" w:color="auto"/>
        <w:bottom w:val="none" w:sz="0" w:space="0" w:color="auto"/>
        <w:right w:val="none" w:sz="0" w:space="0" w:color="auto"/>
      </w:divBdr>
    </w:div>
    <w:div w:id="294141971">
      <w:bodyDiv w:val="1"/>
      <w:marLeft w:val="0"/>
      <w:marRight w:val="0"/>
      <w:marTop w:val="0"/>
      <w:marBottom w:val="0"/>
      <w:divBdr>
        <w:top w:val="none" w:sz="0" w:space="0" w:color="auto"/>
        <w:left w:val="none" w:sz="0" w:space="0" w:color="auto"/>
        <w:bottom w:val="none" w:sz="0" w:space="0" w:color="auto"/>
        <w:right w:val="none" w:sz="0" w:space="0" w:color="auto"/>
      </w:divBdr>
    </w:div>
    <w:div w:id="359207370">
      <w:bodyDiv w:val="1"/>
      <w:marLeft w:val="0"/>
      <w:marRight w:val="0"/>
      <w:marTop w:val="0"/>
      <w:marBottom w:val="0"/>
      <w:divBdr>
        <w:top w:val="none" w:sz="0" w:space="0" w:color="auto"/>
        <w:left w:val="none" w:sz="0" w:space="0" w:color="auto"/>
        <w:bottom w:val="none" w:sz="0" w:space="0" w:color="auto"/>
        <w:right w:val="none" w:sz="0" w:space="0" w:color="auto"/>
      </w:divBdr>
    </w:div>
    <w:div w:id="409354101">
      <w:bodyDiv w:val="1"/>
      <w:marLeft w:val="0"/>
      <w:marRight w:val="0"/>
      <w:marTop w:val="0"/>
      <w:marBottom w:val="0"/>
      <w:divBdr>
        <w:top w:val="none" w:sz="0" w:space="0" w:color="auto"/>
        <w:left w:val="none" w:sz="0" w:space="0" w:color="auto"/>
        <w:bottom w:val="none" w:sz="0" w:space="0" w:color="auto"/>
        <w:right w:val="none" w:sz="0" w:space="0" w:color="auto"/>
      </w:divBdr>
    </w:div>
    <w:div w:id="423308833">
      <w:bodyDiv w:val="1"/>
      <w:marLeft w:val="0"/>
      <w:marRight w:val="0"/>
      <w:marTop w:val="0"/>
      <w:marBottom w:val="0"/>
      <w:divBdr>
        <w:top w:val="none" w:sz="0" w:space="0" w:color="auto"/>
        <w:left w:val="none" w:sz="0" w:space="0" w:color="auto"/>
        <w:bottom w:val="none" w:sz="0" w:space="0" w:color="auto"/>
        <w:right w:val="none" w:sz="0" w:space="0" w:color="auto"/>
      </w:divBdr>
    </w:div>
    <w:div w:id="446581773">
      <w:bodyDiv w:val="1"/>
      <w:marLeft w:val="0"/>
      <w:marRight w:val="0"/>
      <w:marTop w:val="0"/>
      <w:marBottom w:val="0"/>
      <w:divBdr>
        <w:top w:val="none" w:sz="0" w:space="0" w:color="auto"/>
        <w:left w:val="none" w:sz="0" w:space="0" w:color="auto"/>
        <w:bottom w:val="none" w:sz="0" w:space="0" w:color="auto"/>
        <w:right w:val="none" w:sz="0" w:space="0" w:color="auto"/>
      </w:divBdr>
    </w:div>
    <w:div w:id="668365083">
      <w:bodyDiv w:val="1"/>
      <w:marLeft w:val="0"/>
      <w:marRight w:val="0"/>
      <w:marTop w:val="0"/>
      <w:marBottom w:val="0"/>
      <w:divBdr>
        <w:top w:val="none" w:sz="0" w:space="0" w:color="auto"/>
        <w:left w:val="none" w:sz="0" w:space="0" w:color="auto"/>
        <w:bottom w:val="none" w:sz="0" w:space="0" w:color="auto"/>
        <w:right w:val="none" w:sz="0" w:space="0" w:color="auto"/>
      </w:divBdr>
    </w:div>
    <w:div w:id="786781368">
      <w:bodyDiv w:val="1"/>
      <w:marLeft w:val="0"/>
      <w:marRight w:val="0"/>
      <w:marTop w:val="0"/>
      <w:marBottom w:val="0"/>
      <w:divBdr>
        <w:top w:val="none" w:sz="0" w:space="0" w:color="auto"/>
        <w:left w:val="none" w:sz="0" w:space="0" w:color="auto"/>
        <w:bottom w:val="none" w:sz="0" w:space="0" w:color="auto"/>
        <w:right w:val="none" w:sz="0" w:space="0" w:color="auto"/>
      </w:divBdr>
    </w:div>
    <w:div w:id="874195708">
      <w:bodyDiv w:val="1"/>
      <w:marLeft w:val="0"/>
      <w:marRight w:val="0"/>
      <w:marTop w:val="0"/>
      <w:marBottom w:val="0"/>
      <w:divBdr>
        <w:top w:val="none" w:sz="0" w:space="0" w:color="auto"/>
        <w:left w:val="none" w:sz="0" w:space="0" w:color="auto"/>
        <w:bottom w:val="none" w:sz="0" w:space="0" w:color="auto"/>
        <w:right w:val="none" w:sz="0" w:space="0" w:color="auto"/>
      </w:divBdr>
    </w:div>
    <w:div w:id="919751882">
      <w:bodyDiv w:val="1"/>
      <w:marLeft w:val="0"/>
      <w:marRight w:val="0"/>
      <w:marTop w:val="0"/>
      <w:marBottom w:val="0"/>
      <w:divBdr>
        <w:top w:val="none" w:sz="0" w:space="0" w:color="auto"/>
        <w:left w:val="none" w:sz="0" w:space="0" w:color="auto"/>
        <w:bottom w:val="none" w:sz="0" w:space="0" w:color="auto"/>
        <w:right w:val="none" w:sz="0" w:space="0" w:color="auto"/>
      </w:divBdr>
    </w:div>
    <w:div w:id="981734876">
      <w:bodyDiv w:val="1"/>
      <w:marLeft w:val="0"/>
      <w:marRight w:val="0"/>
      <w:marTop w:val="0"/>
      <w:marBottom w:val="0"/>
      <w:divBdr>
        <w:top w:val="none" w:sz="0" w:space="0" w:color="auto"/>
        <w:left w:val="none" w:sz="0" w:space="0" w:color="auto"/>
        <w:bottom w:val="none" w:sz="0" w:space="0" w:color="auto"/>
        <w:right w:val="none" w:sz="0" w:space="0" w:color="auto"/>
      </w:divBdr>
      <w:divsChild>
        <w:div w:id="16083486">
          <w:marLeft w:val="0"/>
          <w:marRight w:val="0"/>
          <w:marTop w:val="0"/>
          <w:marBottom w:val="0"/>
          <w:divBdr>
            <w:top w:val="none" w:sz="0" w:space="0" w:color="auto"/>
            <w:left w:val="none" w:sz="0" w:space="0" w:color="auto"/>
            <w:bottom w:val="none" w:sz="0" w:space="0" w:color="auto"/>
            <w:right w:val="none" w:sz="0" w:space="0" w:color="auto"/>
          </w:divBdr>
          <w:divsChild>
            <w:div w:id="378356931">
              <w:marLeft w:val="720"/>
              <w:marRight w:val="3060"/>
              <w:marTop w:val="0"/>
              <w:marBottom w:val="0"/>
              <w:divBdr>
                <w:top w:val="none" w:sz="0" w:space="0" w:color="auto"/>
                <w:left w:val="none" w:sz="0" w:space="0" w:color="auto"/>
                <w:bottom w:val="none" w:sz="0" w:space="0" w:color="auto"/>
                <w:right w:val="none" w:sz="0" w:space="0" w:color="auto"/>
              </w:divBdr>
            </w:div>
          </w:divsChild>
        </w:div>
      </w:divsChild>
    </w:div>
    <w:div w:id="1016426377">
      <w:bodyDiv w:val="1"/>
      <w:marLeft w:val="0"/>
      <w:marRight w:val="0"/>
      <w:marTop w:val="0"/>
      <w:marBottom w:val="0"/>
      <w:divBdr>
        <w:top w:val="none" w:sz="0" w:space="0" w:color="auto"/>
        <w:left w:val="none" w:sz="0" w:space="0" w:color="auto"/>
        <w:bottom w:val="none" w:sz="0" w:space="0" w:color="auto"/>
        <w:right w:val="none" w:sz="0" w:space="0" w:color="auto"/>
      </w:divBdr>
      <w:divsChild>
        <w:div w:id="1066415669">
          <w:marLeft w:val="0"/>
          <w:marRight w:val="0"/>
          <w:marTop w:val="0"/>
          <w:marBottom w:val="225"/>
          <w:divBdr>
            <w:top w:val="none" w:sz="0" w:space="0" w:color="auto"/>
            <w:left w:val="none" w:sz="0" w:space="0" w:color="auto"/>
            <w:bottom w:val="none" w:sz="0" w:space="0" w:color="auto"/>
            <w:right w:val="none" w:sz="0" w:space="0" w:color="auto"/>
          </w:divBdr>
        </w:div>
      </w:divsChild>
    </w:div>
    <w:div w:id="1232618801">
      <w:bodyDiv w:val="1"/>
      <w:marLeft w:val="0"/>
      <w:marRight w:val="0"/>
      <w:marTop w:val="0"/>
      <w:marBottom w:val="0"/>
      <w:divBdr>
        <w:top w:val="none" w:sz="0" w:space="0" w:color="auto"/>
        <w:left w:val="none" w:sz="0" w:space="0" w:color="auto"/>
        <w:bottom w:val="none" w:sz="0" w:space="0" w:color="auto"/>
        <w:right w:val="none" w:sz="0" w:space="0" w:color="auto"/>
      </w:divBdr>
      <w:divsChild>
        <w:div w:id="2014339103">
          <w:marLeft w:val="0"/>
          <w:marRight w:val="0"/>
          <w:marTop w:val="0"/>
          <w:marBottom w:val="390"/>
          <w:divBdr>
            <w:top w:val="none" w:sz="0" w:space="0" w:color="auto"/>
            <w:left w:val="none" w:sz="0" w:space="0" w:color="auto"/>
            <w:bottom w:val="none" w:sz="0" w:space="0" w:color="auto"/>
            <w:right w:val="none" w:sz="0" w:space="0" w:color="auto"/>
          </w:divBdr>
          <w:divsChild>
            <w:div w:id="145363882">
              <w:marLeft w:val="0"/>
              <w:marRight w:val="0"/>
              <w:marTop w:val="0"/>
              <w:marBottom w:val="0"/>
              <w:divBdr>
                <w:top w:val="none" w:sz="0" w:space="0" w:color="auto"/>
                <w:left w:val="none" w:sz="0" w:space="0" w:color="auto"/>
                <w:bottom w:val="none" w:sz="0" w:space="0" w:color="auto"/>
                <w:right w:val="none" w:sz="0" w:space="0" w:color="auto"/>
              </w:divBdr>
              <w:divsChild>
                <w:div w:id="631835515">
                  <w:marLeft w:val="0"/>
                  <w:marRight w:val="0"/>
                  <w:marTop w:val="0"/>
                  <w:marBottom w:val="0"/>
                  <w:divBdr>
                    <w:top w:val="none" w:sz="0" w:space="0" w:color="auto"/>
                    <w:left w:val="none" w:sz="0" w:space="0" w:color="auto"/>
                    <w:bottom w:val="none" w:sz="0" w:space="0" w:color="auto"/>
                    <w:right w:val="none" w:sz="0" w:space="0" w:color="auto"/>
                  </w:divBdr>
                  <w:divsChild>
                    <w:div w:id="1644701046">
                      <w:marLeft w:val="0"/>
                      <w:marRight w:val="0"/>
                      <w:marTop w:val="0"/>
                      <w:marBottom w:val="0"/>
                      <w:divBdr>
                        <w:top w:val="none" w:sz="0" w:space="0" w:color="auto"/>
                        <w:left w:val="none" w:sz="0" w:space="0" w:color="auto"/>
                        <w:bottom w:val="none" w:sz="0" w:space="0" w:color="auto"/>
                        <w:right w:val="none" w:sz="0" w:space="0" w:color="auto"/>
                      </w:divBdr>
                      <w:divsChild>
                        <w:div w:id="395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
    <w:div w:id="1333023237">
      <w:bodyDiv w:val="1"/>
      <w:marLeft w:val="0"/>
      <w:marRight w:val="0"/>
      <w:marTop w:val="0"/>
      <w:marBottom w:val="0"/>
      <w:divBdr>
        <w:top w:val="none" w:sz="0" w:space="0" w:color="auto"/>
        <w:left w:val="none" w:sz="0" w:space="0" w:color="auto"/>
        <w:bottom w:val="none" w:sz="0" w:space="0" w:color="auto"/>
        <w:right w:val="none" w:sz="0" w:space="0" w:color="auto"/>
      </w:divBdr>
    </w:div>
    <w:div w:id="1408914448">
      <w:bodyDiv w:val="1"/>
      <w:marLeft w:val="0"/>
      <w:marRight w:val="0"/>
      <w:marTop w:val="0"/>
      <w:marBottom w:val="0"/>
      <w:divBdr>
        <w:top w:val="none" w:sz="0" w:space="0" w:color="auto"/>
        <w:left w:val="none" w:sz="0" w:space="0" w:color="auto"/>
        <w:bottom w:val="none" w:sz="0" w:space="0" w:color="auto"/>
        <w:right w:val="none" w:sz="0" w:space="0" w:color="auto"/>
      </w:divBdr>
      <w:divsChild>
        <w:div w:id="1061711225">
          <w:marLeft w:val="0"/>
          <w:marRight w:val="0"/>
          <w:marTop w:val="0"/>
          <w:marBottom w:val="0"/>
          <w:divBdr>
            <w:top w:val="none" w:sz="0" w:space="0" w:color="auto"/>
            <w:left w:val="none" w:sz="0" w:space="0" w:color="auto"/>
            <w:bottom w:val="none" w:sz="0" w:space="0" w:color="auto"/>
            <w:right w:val="none" w:sz="0" w:space="0" w:color="auto"/>
          </w:divBdr>
          <w:divsChild>
            <w:div w:id="1680428122">
              <w:marLeft w:val="0"/>
              <w:marRight w:val="0"/>
              <w:marTop w:val="0"/>
              <w:marBottom w:val="0"/>
              <w:divBdr>
                <w:top w:val="none" w:sz="0" w:space="0" w:color="auto"/>
                <w:left w:val="none" w:sz="0" w:space="0" w:color="auto"/>
                <w:bottom w:val="none" w:sz="0" w:space="0" w:color="auto"/>
                <w:right w:val="none" w:sz="0" w:space="0" w:color="auto"/>
              </w:divBdr>
              <w:divsChild>
                <w:div w:id="468522558">
                  <w:marLeft w:val="0"/>
                  <w:marRight w:val="0"/>
                  <w:marTop w:val="0"/>
                  <w:marBottom w:val="0"/>
                  <w:divBdr>
                    <w:top w:val="none" w:sz="0" w:space="0" w:color="auto"/>
                    <w:left w:val="none" w:sz="0" w:space="0" w:color="auto"/>
                    <w:bottom w:val="none" w:sz="0" w:space="0" w:color="auto"/>
                    <w:right w:val="none" w:sz="0" w:space="0" w:color="auto"/>
                  </w:divBdr>
                  <w:divsChild>
                    <w:div w:id="1392577761">
                      <w:marLeft w:val="0"/>
                      <w:marRight w:val="0"/>
                      <w:marTop w:val="0"/>
                      <w:marBottom w:val="0"/>
                      <w:divBdr>
                        <w:top w:val="none" w:sz="0" w:space="0" w:color="auto"/>
                        <w:left w:val="none" w:sz="0" w:space="0" w:color="auto"/>
                        <w:bottom w:val="none" w:sz="0" w:space="0" w:color="auto"/>
                        <w:right w:val="none" w:sz="0" w:space="0" w:color="auto"/>
                      </w:divBdr>
                      <w:divsChild>
                        <w:div w:id="9539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0450">
      <w:bodyDiv w:val="1"/>
      <w:marLeft w:val="0"/>
      <w:marRight w:val="0"/>
      <w:marTop w:val="0"/>
      <w:marBottom w:val="0"/>
      <w:divBdr>
        <w:top w:val="none" w:sz="0" w:space="0" w:color="auto"/>
        <w:left w:val="none" w:sz="0" w:space="0" w:color="auto"/>
        <w:bottom w:val="none" w:sz="0" w:space="0" w:color="auto"/>
        <w:right w:val="none" w:sz="0" w:space="0" w:color="auto"/>
      </w:divBdr>
      <w:divsChild>
        <w:div w:id="971448552">
          <w:marLeft w:val="0"/>
          <w:marRight w:val="0"/>
          <w:marTop w:val="0"/>
          <w:marBottom w:val="0"/>
          <w:divBdr>
            <w:top w:val="single" w:sz="6" w:space="0" w:color="DDDDDD"/>
            <w:left w:val="single" w:sz="6" w:space="0" w:color="DDDDDD"/>
            <w:bottom w:val="single" w:sz="6" w:space="0" w:color="DDDDDD"/>
            <w:right w:val="single" w:sz="6" w:space="0" w:color="DDDDDD"/>
          </w:divBdr>
          <w:divsChild>
            <w:div w:id="954947915">
              <w:marLeft w:val="0"/>
              <w:marRight w:val="0"/>
              <w:marTop w:val="0"/>
              <w:marBottom w:val="0"/>
              <w:divBdr>
                <w:top w:val="none" w:sz="0" w:space="0" w:color="auto"/>
                <w:left w:val="none" w:sz="0" w:space="0" w:color="auto"/>
                <w:bottom w:val="none" w:sz="0" w:space="0" w:color="auto"/>
                <w:right w:val="none" w:sz="0" w:space="0" w:color="auto"/>
              </w:divBdr>
              <w:divsChild>
                <w:div w:id="85087654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05199039">
      <w:bodyDiv w:val="1"/>
      <w:marLeft w:val="0"/>
      <w:marRight w:val="0"/>
      <w:marTop w:val="0"/>
      <w:marBottom w:val="0"/>
      <w:divBdr>
        <w:top w:val="none" w:sz="0" w:space="0" w:color="auto"/>
        <w:left w:val="none" w:sz="0" w:space="0" w:color="auto"/>
        <w:bottom w:val="none" w:sz="0" w:space="0" w:color="auto"/>
        <w:right w:val="none" w:sz="0" w:space="0" w:color="auto"/>
      </w:divBdr>
    </w:div>
    <w:div w:id="1904875891">
      <w:bodyDiv w:val="1"/>
      <w:marLeft w:val="0"/>
      <w:marRight w:val="0"/>
      <w:marTop w:val="0"/>
      <w:marBottom w:val="0"/>
      <w:divBdr>
        <w:top w:val="none" w:sz="0" w:space="0" w:color="auto"/>
        <w:left w:val="none" w:sz="0" w:space="0" w:color="auto"/>
        <w:bottom w:val="none" w:sz="0" w:space="0" w:color="auto"/>
        <w:right w:val="none" w:sz="0" w:space="0" w:color="auto"/>
      </w:divBdr>
      <w:divsChild>
        <w:div w:id="35399068">
          <w:marLeft w:val="0"/>
          <w:marRight w:val="0"/>
          <w:marTop w:val="0"/>
          <w:marBottom w:val="0"/>
          <w:divBdr>
            <w:top w:val="none" w:sz="0" w:space="0" w:color="auto"/>
            <w:left w:val="none" w:sz="0" w:space="0" w:color="auto"/>
            <w:bottom w:val="none" w:sz="0" w:space="0" w:color="auto"/>
            <w:right w:val="none" w:sz="0" w:space="0" w:color="auto"/>
          </w:divBdr>
          <w:divsChild>
            <w:div w:id="2021657481">
              <w:marLeft w:val="0"/>
              <w:marRight w:val="0"/>
              <w:marTop w:val="0"/>
              <w:marBottom w:val="0"/>
              <w:divBdr>
                <w:top w:val="none" w:sz="0" w:space="0" w:color="auto"/>
                <w:left w:val="none" w:sz="0" w:space="0" w:color="auto"/>
                <w:bottom w:val="none" w:sz="0" w:space="0" w:color="auto"/>
                <w:right w:val="none" w:sz="0" w:space="0" w:color="auto"/>
              </w:divBdr>
              <w:divsChild>
                <w:div w:id="1053232779">
                  <w:marLeft w:val="0"/>
                  <w:marRight w:val="0"/>
                  <w:marTop w:val="0"/>
                  <w:marBottom w:val="0"/>
                  <w:divBdr>
                    <w:top w:val="none" w:sz="0" w:space="0" w:color="auto"/>
                    <w:left w:val="none" w:sz="0" w:space="0" w:color="auto"/>
                    <w:bottom w:val="none" w:sz="0" w:space="0" w:color="auto"/>
                    <w:right w:val="none" w:sz="0" w:space="0" w:color="auto"/>
                  </w:divBdr>
                  <w:divsChild>
                    <w:div w:id="1625849363">
                      <w:marLeft w:val="0"/>
                      <w:marRight w:val="0"/>
                      <w:marTop w:val="0"/>
                      <w:marBottom w:val="0"/>
                      <w:divBdr>
                        <w:top w:val="none" w:sz="0" w:space="0" w:color="auto"/>
                        <w:left w:val="none" w:sz="0" w:space="0" w:color="auto"/>
                        <w:bottom w:val="none" w:sz="0" w:space="0" w:color="auto"/>
                        <w:right w:val="none" w:sz="0" w:space="0" w:color="auto"/>
                      </w:divBdr>
                      <w:divsChild>
                        <w:div w:id="279149132">
                          <w:marLeft w:val="0"/>
                          <w:marRight w:val="0"/>
                          <w:marTop w:val="0"/>
                          <w:marBottom w:val="0"/>
                          <w:divBdr>
                            <w:top w:val="none" w:sz="0" w:space="0" w:color="auto"/>
                            <w:left w:val="none" w:sz="0" w:space="0" w:color="auto"/>
                            <w:bottom w:val="none" w:sz="0" w:space="0" w:color="auto"/>
                            <w:right w:val="none" w:sz="0" w:space="0" w:color="auto"/>
                          </w:divBdr>
                          <w:divsChild>
                            <w:div w:id="18255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58995">
      <w:bodyDiv w:val="1"/>
      <w:marLeft w:val="0"/>
      <w:marRight w:val="0"/>
      <w:marTop w:val="0"/>
      <w:marBottom w:val="0"/>
      <w:divBdr>
        <w:top w:val="none" w:sz="0" w:space="0" w:color="auto"/>
        <w:left w:val="none" w:sz="0" w:space="0" w:color="auto"/>
        <w:bottom w:val="none" w:sz="0" w:space="0" w:color="auto"/>
        <w:right w:val="none" w:sz="0" w:space="0" w:color="auto"/>
      </w:divBdr>
    </w:div>
    <w:div w:id="19702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L%20INFO\Report%20Writing%20Revised\Report%20Template%20%20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0DD7-C32F-4198-80C4-702DAF7C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12-13</Template>
  <TotalTime>5</TotalTime>
  <Pages>18</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Orange County Public Schools</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 Marilyn P.</dc:creator>
  <cp:lastModifiedBy>Marilyn Card</cp:lastModifiedBy>
  <cp:revision>8</cp:revision>
  <cp:lastPrinted>2020-06-18T18:24:00Z</cp:lastPrinted>
  <dcterms:created xsi:type="dcterms:W3CDTF">2022-09-13T18:04:00Z</dcterms:created>
  <dcterms:modified xsi:type="dcterms:W3CDTF">2025-04-06T21:28:00Z</dcterms:modified>
</cp:coreProperties>
</file>