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43CF" w14:textId="77777777" w:rsidR="000224F5" w:rsidRDefault="000224F5" w:rsidP="000224F5">
      <w:pPr>
        <w:shd w:val="clear" w:color="auto" w:fill="FFFFFF"/>
        <w:spacing w:line="420" w:lineRule="atLeast"/>
        <w:rPr>
          <w:rFonts w:ascii="Roboto" w:eastAsia="Times New Roman" w:hAnsi="Roboto"/>
          <w:b/>
          <w:bCs/>
          <w:color w:val="001D35"/>
          <w:sz w:val="30"/>
          <w:szCs w:val="30"/>
        </w:rPr>
      </w:pPr>
    </w:p>
    <w:p w14:paraId="79142A6D" w14:textId="12F44679" w:rsidR="000224F5" w:rsidRDefault="000224F5" w:rsidP="000224F5">
      <w:pPr>
        <w:shd w:val="clear" w:color="auto" w:fill="FFFFFF"/>
        <w:spacing w:line="420" w:lineRule="atLeast"/>
        <w:rPr>
          <w:rFonts w:ascii="Roboto" w:eastAsia="Times New Roman" w:hAnsi="Roboto"/>
          <w:b/>
          <w:bCs/>
          <w:color w:val="001D35"/>
          <w:sz w:val="30"/>
          <w:szCs w:val="30"/>
        </w:rPr>
      </w:pPr>
      <w:r w:rsidRPr="00D85D40">
        <w:rPr>
          <w:rFonts w:ascii="Roboto" w:eastAsia="Times New Roman" w:hAnsi="Roboto"/>
          <w:b/>
          <w:bCs/>
          <w:color w:val="001D35"/>
          <w:sz w:val="30"/>
          <w:szCs w:val="30"/>
        </w:rPr>
        <w:t>Notice of Availability of Form 1095-C</w:t>
      </w:r>
    </w:p>
    <w:p w14:paraId="15AC9FE5" w14:textId="77777777" w:rsidR="000224F5" w:rsidRPr="00D85D40" w:rsidRDefault="000224F5" w:rsidP="000224F5">
      <w:pPr>
        <w:shd w:val="clear" w:color="auto" w:fill="FFFFFF"/>
        <w:spacing w:line="420" w:lineRule="atLeast"/>
        <w:rPr>
          <w:rFonts w:ascii="Roboto" w:eastAsia="Times New Roman" w:hAnsi="Roboto"/>
          <w:b/>
          <w:bCs/>
          <w:color w:val="001D35"/>
          <w:sz w:val="30"/>
          <w:szCs w:val="30"/>
        </w:rPr>
      </w:pPr>
    </w:p>
    <w:p w14:paraId="1A7ED741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r w:rsidRPr="00D85D40">
        <w:rPr>
          <w:rFonts w:ascii="Roboto" w:eastAsia="Times New Roman" w:hAnsi="Roboto"/>
          <w:b/>
          <w:bCs/>
          <w:color w:val="0A0A0A"/>
        </w:rPr>
        <w:t>Important Information About Your Health Coverage Tax Form (1095-C)</w:t>
      </w:r>
    </w:p>
    <w:p w14:paraId="0F14A1E5" w14:textId="77777777" w:rsidR="000224F5" w:rsidRPr="00D85D40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25939A65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D85D40">
        <w:rPr>
          <w:rFonts w:ascii="Roboto" w:eastAsia="Times New Roman" w:hAnsi="Roboto"/>
          <w:color w:val="0A0A0A"/>
        </w:rPr>
        <w:t xml:space="preserve">Due to changes in federal law, </w:t>
      </w:r>
      <w:r>
        <w:rPr>
          <w:rFonts w:ascii="Roboto" w:eastAsia="Times New Roman" w:hAnsi="Roboto"/>
          <w:color w:val="0A0A0A"/>
        </w:rPr>
        <w:t xml:space="preserve">Graham Packaging Company, L.P. </w:t>
      </w:r>
      <w:r w:rsidRPr="00D85D40">
        <w:rPr>
          <w:rFonts w:ascii="Roboto" w:eastAsia="Times New Roman" w:hAnsi="Roboto"/>
          <w:color w:val="0A0A0A"/>
        </w:rPr>
        <w:t xml:space="preserve"> is no longer required to automatically mail paper copies of Form 1095-C to all employees. Instead, this form </w:t>
      </w:r>
      <w:r>
        <w:rPr>
          <w:rFonts w:ascii="Roboto" w:eastAsia="Times New Roman" w:hAnsi="Roboto"/>
          <w:color w:val="0A0A0A"/>
        </w:rPr>
        <w:t>may be accessed via self-service or may be mailed</w:t>
      </w:r>
      <w:r w:rsidRPr="00D85D40">
        <w:rPr>
          <w:rFonts w:ascii="Roboto" w:eastAsia="Times New Roman" w:hAnsi="Roboto"/>
          <w:color w:val="0A0A0A"/>
        </w:rPr>
        <w:t xml:space="preserve"> available upon request. </w:t>
      </w:r>
    </w:p>
    <w:p w14:paraId="2A96E41E" w14:textId="77777777" w:rsidR="000224F5" w:rsidRPr="00D85D40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79BA1B0D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bookmarkStart w:id="0" w:name="_Hlk220479833"/>
      <w:r w:rsidRPr="00D85D40">
        <w:rPr>
          <w:rFonts w:ascii="Roboto" w:eastAsia="Times New Roman" w:hAnsi="Roboto"/>
          <w:b/>
          <w:bCs/>
          <w:color w:val="0A0A0A"/>
        </w:rPr>
        <w:t>What is Form 1095-C?</w:t>
      </w:r>
    </w:p>
    <w:bookmarkEnd w:id="0"/>
    <w:p w14:paraId="73ACBEDA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D85D40">
        <w:rPr>
          <w:rFonts w:ascii="Roboto" w:eastAsia="Times New Roman" w:hAnsi="Roboto"/>
          <w:color w:val="0A0A0A"/>
        </w:rPr>
        <w:br/>
      </w:r>
      <w:bookmarkStart w:id="1" w:name="_Hlk220479819"/>
      <w:r w:rsidRPr="00D85D40">
        <w:rPr>
          <w:rFonts w:ascii="Roboto" w:eastAsia="Times New Roman" w:hAnsi="Roboto"/>
          <w:color w:val="0A0A0A"/>
        </w:rPr>
        <w:t>Form 1095-C includes information about the health insurance coverage offered to you by</w:t>
      </w:r>
      <w:r>
        <w:rPr>
          <w:rFonts w:ascii="Roboto" w:eastAsia="Times New Roman" w:hAnsi="Roboto"/>
          <w:color w:val="0A0A0A"/>
        </w:rPr>
        <w:t xml:space="preserve"> Graham Packaging Company, L.P</w:t>
      </w:r>
      <w:r w:rsidRPr="00D85D40">
        <w:rPr>
          <w:rFonts w:ascii="Roboto" w:eastAsia="Times New Roman" w:hAnsi="Roboto"/>
          <w:color w:val="0A0A0A"/>
        </w:rPr>
        <w:t xml:space="preserve">. </w:t>
      </w:r>
      <w:r w:rsidRPr="00690E84">
        <w:rPr>
          <w:rFonts w:ascii="Roboto" w:eastAsia="Times New Roman" w:hAnsi="Roboto"/>
          <w:b/>
          <w:bCs/>
          <w:color w:val="0A0A0A"/>
        </w:rPr>
        <w:t xml:space="preserve">While you may use this information to help file your federal income tax return, it is </w:t>
      </w:r>
      <w:r w:rsidRPr="00690E84">
        <w:rPr>
          <w:rFonts w:ascii="Roboto" w:eastAsia="Times New Roman" w:hAnsi="Roboto"/>
          <w:b/>
          <w:bCs/>
          <w:color w:val="0A0A0A"/>
          <w:u w:val="single"/>
        </w:rPr>
        <w:t>not required to file.</w:t>
      </w:r>
      <w:r w:rsidRPr="00D85D40">
        <w:rPr>
          <w:rFonts w:ascii="Roboto" w:eastAsia="Times New Roman" w:hAnsi="Roboto"/>
          <w:color w:val="0A0A0A"/>
        </w:rPr>
        <w:t xml:space="preserve"> You do not need to wait for this form to file your taxes. </w:t>
      </w:r>
    </w:p>
    <w:bookmarkEnd w:id="1"/>
    <w:p w14:paraId="45229839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5B369341" w14:textId="77777777" w:rsidR="000224F5" w:rsidRPr="00690E84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r w:rsidRPr="00690E84">
        <w:rPr>
          <w:rFonts w:ascii="Roboto" w:eastAsia="Times New Roman" w:hAnsi="Roboto"/>
          <w:b/>
          <w:bCs/>
          <w:color w:val="0A0A0A"/>
        </w:rPr>
        <w:t xml:space="preserve">How to Get Your </w:t>
      </w:r>
      <w:r>
        <w:rPr>
          <w:rFonts w:ascii="Roboto" w:eastAsia="Times New Roman" w:hAnsi="Roboto"/>
          <w:b/>
          <w:bCs/>
          <w:color w:val="0A0A0A"/>
        </w:rPr>
        <w:t xml:space="preserve">Form </w:t>
      </w:r>
      <w:r w:rsidRPr="00690E84">
        <w:rPr>
          <w:rFonts w:ascii="Roboto" w:eastAsia="Times New Roman" w:hAnsi="Roboto"/>
          <w:b/>
          <w:bCs/>
          <w:color w:val="0A0A0A"/>
        </w:rPr>
        <w:t>1095-C Online:</w:t>
      </w:r>
    </w:p>
    <w:p w14:paraId="57BC0891" w14:textId="77777777" w:rsidR="000224F5" w:rsidRPr="00690E84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63A1885A" w14:textId="27AFCB34" w:rsidR="000224F5" w:rsidRPr="00694CD1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694CD1">
        <w:rPr>
          <w:rFonts w:ascii="Roboto" w:eastAsia="Times New Roman" w:hAnsi="Roboto"/>
          <w:color w:val="0A0A0A"/>
        </w:rPr>
        <w:t xml:space="preserve">Go to </w:t>
      </w:r>
      <w:hyperlink r:id="rId10" w:history="1">
        <w:r w:rsidRPr="00694CD1">
          <w:rPr>
            <w:rStyle w:val="Hyperlink"/>
            <w:rFonts w:ascii="Roboto" w:eastAsia="Times New Roman" w:hAnsi="Roboto"/>
          </w:rPr>
          <w:t>https://compass.empyreanbenefits.com/gec</w:t>
        </w:r>
      </w:hyperlink>
      <w:r>
        <w:rPr>
          <w:rFonts w:ascii="Roboto" w:eastAsia="Times New Roman" w:hAnsi="Roboto"/>
          <w:color w:val="0A0A0A"/>
        </w:rPr>
        <w:t xml:space="preserve">. </w:t>
      </w:r>
      <w:r w:rsidR="00B37D35">
        <w:rPr>
          <w:rFonts w:ascii="Roboto" w:eastAsia="Times New Roman" w:hAnsi="Roboto"/>
          <w:color w:val="0A0A0A"/>
        </w:rPr>
        <w:t>After logging in, s</w:t>
      </w:r>
      <w:r w:rsidRPr="00694CD1">
        <w:rPr>
          <w:rFonts w:ascii="Roboto" w:eastAsia="Times New Roman" w:hAnsi="Roboto"/>
          <w:color w:val="0A0A0A"/>
        </w:rPr>
        <w:t>elect 1095 Forms Management under “Additional Items to Explore”</w:t>
      </w:r>
      <w:r w:rsidR="00B37D35">
        <w:rPr>
          <w:rFonts w:ascii="Roboto" w:eastAsia="Times New Roman" w:hAnsi="Roboto"/>
          <w:color w:val="0A0A0A"/>
        </w:rPr>
        <w:t>.</w:t>
      </w:r>
    </w:p>
    <w:p w14:paraId="46F8D131" w14:textId="77777777" w:rsidR="000224F5" w:rsidRPr="00690E84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527E1F3D" w14:textId="2CD77CC2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690E84">
        <w:rPr>
          <w:rFonts w:ascii="Roboto" w:eastAsia="Times New Roman" w:hAnsi="Roboto"/>
          <w:color w:val="0A0A0A"/>
        </w:rPr>
        <w:t>If you have trouble logging in, contact the Benefits Center at 877-878-9898</w:t>
      </w:r>
      <w:r w:rsidR="00B37D35">
        <w:rPr>
          <w:rFonts w:ascii="Roboto" w:eastAsia="Times New Roman" w:hAnsi="Roboto"/>
          <w:color w:val="0A0A0A"/>
        </w:rPr>
        <w:t xml:space="preserve"> M-F 8am – 5 pm</w:t>
      </w:r>
      <w:r w:rsidRPr="00690E84">
        <w:rPr>
          <w:rFonts w:ascii="Roboto" w:eastAsia="Times New Roman" w:hAnsi="Roboto"/>
          <w:color w:val="0A0A0A"/>
        </w:rPr>
        <w:t xml:space="preserve">. </w:t>
      </w:r>
      <w:r w:rsidR="00B37D35">
        <w:rPr>
          <w:rFonts w:ascii="Roboto" w:eastAsia="Times New Roman" w:hAnsi="Roboto"/>
          <w:color w:val="0A0A0A"/>
        </w:rPr>
        <w:t xml:space="preserve">If this is your first time logging in, you will need to register first. </w:t>
      </w:r>
    </w:p>
    <w:p w14:paraId="4B814A37" w14:textId="77777777" w:rsidR="000224F5" w:rsidRPr="00D85D40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3A08FEC4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r w:rsidRPr="00D85D40">
        <w:rPr>
          <w:rFonts w:ascii="Roboto" w:eastAsia="Times New Roman" w:hAnsi="Roboto"/>
          <w:b/>
          <w:bCs/>
          <w:color w:val="0A0A0A"/>
        </w:rPr>
        <w:t>How to Request Your Form 1095-C</w:t>
      </w:r>
    </w:p>
    <w:p w14:paraId="0622766E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D85D40">
        <w:rPr>
          <w:rFonts w:ascii="Roboto" w:eastAsia="Times New Roman" w:hAnsi="Roboto"/>
          <w:color w:val="0A0A0A"/>
        </w:rPr>
        <w:br/>
        <w:t xml:space="preserve">If you would like a </w:t>
      </w:r>
      <w:r>
        <w:rPr>
          <w:rFonts w:ascii="Roboto" w:eastAsia="Times New Roman" w:hAnsi="Roboto"/>
          <w:color w:val="0A0A0A"/>
        </w:rPr>
        <w:t xml:space="preserve">paper </w:t>
      </w:r>
      <w:r w:rsidRPr="00D85D40">
        <w:rPr>
          <w:rFonts w:ascii="Roboto" w:eastAsia="Times New Roman" w:hAnsi="Roboto"/>
          <w:color w:val="0A0A0A"/>
        </w:rPr>
        <w:t>copy of your Form 1095-C</w:t>
      </w:r>
      <w:r>
        <w:rPr>
          <w:rFonts w:ascii="Roboto" w:eastAsia="Times New Roman" w:hAnsi="Roboto"/>
          <w:color w:val="0A0A0A"/>
        </w:rPr>
        <w:t xml:space="preserve"> mailed via USPS please use one of the following options. </w:t>
      </w:r>
    </w:p>
    <w:p w14:paraId="68AB5125" w14:textId="77777777" w:rsidR="005237BA" w:rsidRDefault="005237BA" w:rsidP="00212647">
      <w:pPr>
        <w:rPr>
          <w:rFonts w:ascii="Arial" w:hAnsi="Arial" w:cs="Arial"/>
          <w:sz w:val="22"/>
          <w:szCs w:val="22"/>
        </w:rPr>
      </w:pPr>
    </w:p>
    <w:p w14:paraId="1E76F9E8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38F2F44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7C8ED808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740F270E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3B8D6B4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77EA3C11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856AC0F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648381D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3DE2D0D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0E233DC4" w14:textId="5EC79C33" w:rsidR="000224F5" w:rsidRPr="00700813" w:rsidRDefault="000224F5" w:rsidP="000224F5">
      <w:pPr>
        <w:numPr>
          <w:ilvl w:val="0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b/>
          <w:bCs/>
          <w:color w:val="0A0A0A"/>
        </w:rPr>
        <w:t>Call</w:t>
      </w:r>
      <w:r w:rsidR="008D1261">
        <w:rPr>
          <w:rFonts w:ascii="Roboto" w:eastAsia="Times New Roman" w:hAnsi="Roboto"/>
          <w:b/>
          <w:bCs/>
          <w:color w:val="0A0A0A"/>
        </w:rPr>
        <w:t>:</w:t>
      </w:r>
      <w:r w:rsidRPr="00700813">
        <w:rPr>
          <w:rFonts w:ascii="Roboto" w:eastAsia="Times New Roman" w:hAnsi="Roboto"/>
          <w:color w:val="0A0A0A"/>
        </w:rPr>
        <w:t xml:space="preserve"> 717-849-</w:t>
      </w:r>
      <w:r>
        <w:rPr>
          <w:rFonts w:ascii="Roboto" w:eastAsia="Times New Roman" w:hAnsi="Roboto"/>
          <w:color w:val="0A0A0A"/>
        </w:rPr>
        <w:t>85</w:t>
      </w:r>
      <w:r w:rsidRPr="00700813">
        <w:rPr>
          <w:rFonts w:ascii="Roboto" w:eastAsia="Times New Roman" w:hAnsi="Roboto"/>
          <w:color w:val="0A0A0A"/>
        </w:rPr>
        <w:t>00</w:t>
      </w:r>
    </w:p>
    <w:p w14:paraId="79054305" w14:textId="77777777" w:rsidR="000224F5" w:rsidRPr="00700813" w:rsidRDefault="000224F5" w:rsidP="000224F5">
      <w:pPr>
        <w:numPr>
          <w:ilvl w:val="1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 xml:space="preserve">Leave a message with your full name, last 4 of your SSN and your mailing address requesting a </w:t>
      </w:r>
      <w:r>
        <w:rPr>
          <w:rFonts w:ascii="Roboto" w:eastAsia="Times New Roman" w:hAnsi="Roboto"/>
          <w:color w:val="0A0A0A"/>
        </w:rPr>
        <w:t xml:space="preserve">Form </w:t>
      </w:r>
      <w:r w:rsidRPr="00700813">
        <w:rPr>
          <w:rFonts w:ascii="Roboto" w:eastAsia="Times New Roman" w:hAnsi="Roboto"/>
          <w:color w:val="0A0A0A"/>
        </w:rPr>
        <w:t>1095-C be mailed to you.</w:t>
      </w:r>
    </w:p>
    <w:p w14:paraId="59E90735" w14:textId="77777777" w:rsidR="000224F5" w:rsidRPr="00BF51C7" w:rsidRDefault="000224F5" w:rsidP="000224F5">
      <w:pPr>
        <w:numPr>
          <w:ilvl w:val="0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b/>
          <w:bCs/>
          <w:color w:val="0A0A0A"/>
        </w:rPr>
        <w:t>Mail your request to:</w:t>
      </w:r>
    </w:p>
    <w:p w14:paraId="5BC667C6" w14:textId="4B2214AF" w:rsidR="000224F5" w:rsidRPr="00700813" w:rsidRDefault="000224F5" w:rsidP="000224F5">
      <w:pPr>
        <w:shd w:val="clear" w:color="auto" w:fill="FFFFFF"/>
        <w:spacing w:line="360" w:lineRule="atLeast"/>
        <w:ind w:left="1080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>Graham Packaging Benefits</w:t>
      </w:r>
      <w:r w:rsidRPr="00700813">
        <w:rPr>
          <w:rFonts w:ascii="Roboto" w:eastAsia="Times New Roman" w:hAnsi="Roboto"/>
          <w:color w:val="0A0A0A"/>
        </w:rPr>
        <w:br/>
        <w:t>700 Indian Springs Dr., Suite 100</w:t>
      </w:r>
      <w:r w:rsidRPr="00700813">
        <w:rPr>
          <w:rFonts w:ascii="Roboto" w:eastAsia="Times New Roman" w:hAnsi="Roboto"/>
          <w:color w:val="0A0A0A"/>
        </w:rPr>
        <w:br/>
        <w:t>Lancaster, PA 1</w:t>
      </w:r>
      <w:r w:rsidR="00D30415">
        <w:rPr>
          <w:rFonts w:ascii="Roboto" w:eastAsia="Times New Roman" w:hAnsi="Roboto"/>
          <w:color w:val="0A0A0A"/>
        </w:rPr>
        <w:t>7601</w:t>
      </w:r>
    </w:p>
    <w:p w14:paraId="658809DE" w14:textId="386BB9A3" w:rsidR="000224F5" w:rsidRPr="00700813" w:rsidRDefault="000224F5" w:rsidP="000224F5">
      <w:pPr>
        <w:numPr>
          <w:ilvl w:val="0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b/>
          <w:bCs/>
          <w:color w:val="0A0A0A"/>
        </w:rPr>
        <w:t>Email:</w:t>
      </w:r>
      <w:r w:rsidRPr="00700813">
        <w:rPr>
          <w:rFonts w:ascii="Roboto" w:eastAsia="Times New Roman" w:hAnsi="Roboto"/>
          <w:color w:val="0A0A0A"/>
        </w:rPr>
        <w:t xml:space="preserve"> </w:t>
      </w:r>
      <w:hyperlink r:id="rId11" w:history="1">
        <w:r w:rsidR="008D1261" w:rsidRPr="00700813">
          <w:rPr>
            <w:rStyle w:val="Hyperlink"/>
            <w:rFonts w:ascii="Roboto" w:eastAsia="Times New Roman" w:hAnsi="Roboto"/>
          </w:rPr>
          <w:t>gpcbenefits@grahampack</w:t>
        </w:r>
        <w:r w:rsidR="004123B2">
          <w:rPr>
            <w:rStyle w:val="Hyperlink"/>
            <w:rFonts w:ascii="Roboto" w:eastAsia="Times New Roman" w:hAnsi="Roboto"/>
          </w:rPr>
          <w:t>a</w:t>
        </w:r>
        <w:r w:rsidR="008D1261" w:rsidRPr="00700813">
          <w:rPr>
            <w:rStyle w:val="Hyperlink"/>
            <w:rFonts w:ascii="Roboto" w:eastAsia="Times New Roman" w:hAnsi="Roboto"/>
          </w:rPr>
          <w:t>ging.com</w:t>
        </w:r>
      </w:hyperlink>
      <w:r w:rsidR="008D1261">
        <w:rPr>
          <w:rFonts w:ascii="Roboto" w:eastAsia="Times New Roman" w:hAnsi="Roboto"/>
          <w:color w:val="0A0A0A"/>
        </w:rPr>
        <w:t xml:space="preserve"> </w:t>
      </w:r>
    </w:p>
    <w:p w14:paraId="2EEF7BEA" w14:textId="77777777" w:rsidR="000224F5" w:rsidRPr="00D30415" w:rsidRDefault="000224F5" w:rsidP="000224F5">
      <w:pPr>
        <w:numPr>
          <w:ilvl w:val="1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 xml:space="preserve">Subject line: </w:t>
      </w:r>
      <w:r w:rsidRPr="00700813">
        <w:rPr>
          <w:rFonts w:ascii="Roboto" w:eastAsia="Times New Roman" w:hAnsi="Roboto"/>
          <w:i/>
          <w:iCs/>
          <w:color w:val="0A0A0A"/>
        </w:rPr>
        <w:t>1095-C Paper Copy Request</w:t>
      </w:r>
    </w:p>
    <w:p w14:paraId="572D949C" w14:textId="6823A73C" w:rsidR="00D30415" w:rsidRPr="00700813" w:rsidRDefault="00D30415" w:rsidP="000224F5">
      <w:pPr>
        <w:numPr>
          <w:ilvl w:val="1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>
        <w:rPr>
          <w:rFonts w:ascii="Roboto" w:eastAsia="Times New Roman" w:hAnsi="Roboto"/>
          <w:color w:val="0A0A0A"/>
        </w:rPr>
        <w:t xml:space="preserve">Include </w:t>
      </w:r>
      <w:r w:rsidRPr="00D30415">
        <w:rPr>
          <w:rFonts w:ascii="Roboto" w:eastAsia="Times New Roman" w:hAnsi="Roboto"/>
          <w:color w:val="0A0A0A"/>
        </w:rPr>
        <w:t xml:space="preserve">your </w:t>
      </w:r>
      <w:r w:rsidRPr="00D30415">
        <w:rPr>
          <w:rFonts w:ascii="Roboto" w:eastAsia="Times New Roman" w:hAnsi="Roboto"/>
          <w:b/>
          <w:bCs/>
          <w:color w:val="0A0A0A"/>
        </w:rPr>
        <w:t>full name</w:t>
      </w:r>
      <w:r w:rsidRPr="00D30415">
        <w:rPr>
          <w:rFonts w:ascii="Roboto" w:eastAsia="Times New Roman" w:hAnsi="Roboto"/>
          <w:color w:val="0A0A0A"/>
        </w:rPr>
        <w:t xml:space="preserve">, </w:t>
      </w:r>
      <w:r w:rsidRPr="00D30415">
        <w:rPr>
          <w:rFonts w:ascii="Roboto" w:eastAsia="Times New Roman" w:hAnsi="Roboto"/>
          <w:b/>
          <w:bCs/>
          <w:color w:val="0A0A0A"/>
        </w:rPr>
        <w:t>last 4 of your SSN</w:t>
      </w:r>
      <w:r w:rsidRPr="00D30415">
        <w:rPr>
          <w:rFonts w:ascii="Roboto" w:eastAsia="Times New Roman" w:hAnsi="Roboto"/>
          <w:color w:val="0A0A0A"/>
        </w:rPr>
        <w:t xml:space="preserve"> and </w:t>
      </w:r>
      <w:r w:rsidRPr="00D30415">
        <w:rPr>
          <w:rFonts w:ascii="Roboto" w:eastAsia="Times New Roman" w:hAnsi="Roboto"/>
          <w:b/>
          <w:bCs/>
          <w:color w:val="0A0A0A"/>
        </w:rPr>
        <w:t>mailing address</w:t>
      </w:r>
      <w:r w:rsidRPr="00D30415">
        <w:rPr>
          <w:rFonts w:ascii="Roboto" w:eastAsia="Times New Roman" w:hAnsi="Roboto"/>
          <w:color w:val="0A0A0A"/>
        </w:rPr>
        <w:t xml:space="preserve"> </w:t>
      </w:r>
    </w:p>
    <w:p w14:paraId="347199EC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052ACB61" w14:textId="77777777" w:rsidR="000224F5" w:rsidRPr="00700813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 xml:space="preserve">Paper copies are mailed </w:t>
      </w:r>
      <w:r>
        <w:rPr>
          <w:rFonts w:ascii="Roboto" w:eastAsia="Times New Roman" w:hAnsi="Roboto"/>
          <w:color w:val="0A0A0A"/>
        </w:rPr>
        <w:t>via</w:t>
      </w:r>
      <w:r w:rsidRPr="00700813">
        <w:rPr>
          <w:rFonts w:ascii="Roboto" w:eastAsia="Times New Roman" w:hAnsi="Roboto"/>
          <w:color w:val="0A0A0A"/>
        </w:rPr>
        <w:t xml:space="preserve"> USPS on Wednesdays</w:t>
      </w:r>
      <w:r>
        <w:rPr>
          <w:rFonts w:ascii="Roboto" w:eastAsia="Times New Roman" w:hAnsi="Roboto"/>
          <w:color w:val="0A0A0A"/>
        </w:rPr>
        <w:t xml:space="preserve">. </w:t>
      </w:r>
      <w:r w:rsidRPr="00700813">
        <w:rPr>
          <w:rFonts w:ascii="Roboto" w:eastAsia="Times New Roman" w:hAnsi="Roboto"/>
          <w:color w:val="0A0A0A"/>
        </w:rPr>
        <w:t xml:space="preserve">If you prefer electronic access, follow the online steps above. Forms will NOT be emailed. </w:t>
      </w:r>
    </w:p>
    <w:p w14:paraId="539D6C31" w14:textId="77777777" w:rsidR="000224F5" w:rsidRPr="007725DF" w:rsidRDefault="000224F5" w:rsidP="00212647">
      <w:pPr>
        <w:rPr>
          <w:rFonts w:ascii="Arial" w:hAnsi="Arial" w:cs="Arial"/>
          <w:sz w:val="22"/>
          <w:szCs w:val="22"/>
        </w:rPr>
      </w:pPr>
    </w:p>
    <w:sectPr w:rsidR="000224F5" w:rsidRPr="007725DF" w:rsidSect="007C3657">
      <w:headerReference w:type="first" r:id="rId12"/>
      <w:pgSz w:w="12240" w:h="15840"/>
      <w:pgMar w:top="72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BC1B" w14:textId="77777777" w:rsidR="008D6B1C" w:rsidRDefault="008D6B1C" w:rsidP="007C3657">
      <w:r>
        <w:separator/>
      </w:r>
    </w:p>
  </w:endnote>
  <w:endnote w:type="continuationSeparator" w:id="0">
    <w:p w14:paraId="06146415" w14:textId="77777777" w:rsidR="008D6B1C" w:rsidRDefault="008D6B1C" w:rsidP="007C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E4BA" w14:textId="77777777" w:rsidR="008D6B1C" w:rsidRDefault="008D6B1C" w:rsidP="007C3657">
      <w:r>
        <w:separator/>
      </w:r>
    </w:p>
  </w:footnote>
  <w:footnote w:type="continuationSeparator" w:id="0">
    <w:p w14:paraId="272C4D8B" w14:textId="77777777" w:rsidR="008D6B1C" w:rsidRDefault="008D6B1C" w:rsidP="007C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53E1" w14:textId="77777777" w:rsidR="009E4D42" w:rsidRDefault="009E4D42" w:rsidP="009E4D42">
    <w:pPr>
      <w:jc w:val="right"/>
      <w:rPr>
        <w:rFonts w:ascii="Arial" w:hAnsi="Arial" w:cs="Arial"/>
        <w:sz w:val="20"/>
        <w:szCs w:val="20"/>
      </w:rPr>
    </w:pPr>
  </w:p>
  <w:p w14:paraId="29C9B79B" w14:textId="77777777" w:rsidR="009E4D42" w:rsidRDefault="009E4D42" w:rsidP="009E4D42">
    <w:pPr>
      <w:jc w:val="center"/>
      <w:rPr>
        <w:rFonts w:ascii="Arial" w:hAnsi="Arial" w:cs="Arial"/>
        <w:sz w:val="20"/>
        <w:szCs w:val="20"/>
      </w:rPr>
    </w:pPr>
  </w:p>
  <w:p w14:paraId="3A95791F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700 Indian Springs Drive</w:t>
    </w:r>
  </w:p>
  <w:p w14:paraId="13545C80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Suite 100</w:t>
    </w:r>
  </w:p>
  <w:p w14:paraId="266D63DB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Lancaster, PA 17601</w:t>
    </w:r>
  </w:p>
  <w:p w14:paraId="4D9C9BBA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717-849-8500</w:t>
    </w:r>
  </w:p>
  <w:p w14:paraId="0C0F203D" w14:textId="77777777" w:rsidR="009E4D42" w:rsidRPr="001916B7" w:rsidRDefault="009E4D42" w:rsidP="009E4D42">
    <w:pPr>
      <w:jc w:val="right"/>
    </w:pPr>
    <w:r w:rsidRPr="001C3A61">
      <w:rPr>
        <w:rFonts w:ascii="Arial" w:hAnsi="Arial" w:cs="Arial"/>
        <w:sz w:val="20"/>
        <w:szCs w:val="20"/>
      </w:rPr>
      <w:t>grahampackaging.com</w:t>
    </w:r>
    <w:r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75A71AA7" wp14:editId="26B67281">
          <wp:simplePos x="0" y="0"/>
          <wp:positionH relativeFrom="column">
            <wp:posOffset>-937260</wp:posOffset>
          </wp:positionH>
          <wp:positionV relativeFrom="page">
            <wp:posOffset>-43815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48CB1" w14:textId="77777777" w:rsidR="007C3657" w:rsidRPr="009E4D42" w:rsidRDefault="007C3657" w:rsidP="009E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D1A1A"/>
    <w:multiLevelType w:val="hybridMultilevel"/>
    <w:tmpl w:val="26C6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045"/>
    <w:multiLevelType w:val="hybridMultilevel"/>
    <w:tmpl w:val="230A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5B9F"/>
    <w:multiLevelType w:val="hybridMultilevel"/>
    <w:tmpl w:val="2152B548"/>
    <w:lvl w:ilvl="0" w:tplc="6FC67F74">
      <w:numFmt w:val="bullet"/>
      <w:lvlText w:val=""/>
      <w:lvlJc w:val="left"/>
      <w:pPr>
        <w:ind w:left="720" w:hanging="360"/>
      </w:pPr>
      <w:rPr>
        <w:rFonts w:ascii="Arial" w:eastAsia="CIDFont+F2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97C38"/>
    <w:multiLevelType w:val="hybridMultilevel"/>
    <w:tmpl w:val="7A28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403"/>
    <w:multiLevelType w:val="multilevel"/>
    <w:tmpl w:val="135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24403">
    <w:abstractNumId w:val="3"/>
  </w:num>
  <w:num w:numId="2" w16cid:durableId="1704403421">
    <w:abstractNumId w:val="2"/>
  </w:num>
  <w:num w:numId="3" w16cid:durableId="152574326">
    <w:abstractNumId w:val="1"/>
  </w:num>
  <w:num w:numId="4" w16cid:durableId="1166241393">
    <w:abstractNumId w:val="0"/>
  </w:num>
  <w:num w:numId="5" w16cid:durableId="1375736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56"/>
    <w:rsid w:val="0001055D"/>
    <w:rsid w:val="00011E54"/>
    <w:rsid w:val="00020E6C"/>
    <w:rsid w:val="000224F5"/>
    <w:rsid w:val="00025D43"/>
    <w:rsid w:val="0004094D"/>
    <w:rsid w:val="000473B0"/>
    <w:rsid w:val="00051467"/>
    <w:rsid w:val="00063196"/>
    <w:rsid w:val="00084C3F"/>
    <w:rsid w:val="000857BA"/>
    <w:rsid w:val="000B120B"/>
    <w:rsid w:val="0012414A"/>
    <w:rsid w:val="0014246D"/>
    <w:rsid w:val="00143A59"/>
    <w:rsid w:val="00173AA7"/>
    <w:rsid w:val="001B6F14"/>
    <w:rsid w:val="001F060F"/>
    <w:rsid w:val="001F1904"/>
    <w:rsid w:val="001F64D6"/>
    <w:rsid w:val="00211328"/>
    <w:rsid w:val="00212647"/>
    <w:rsid w:val="002412E0"/>
    <w:rsid w:val="002531E7"/>
    <w:rsid w:val="002642B5"/>
    <w:rsid w:val="0028383F"/>
    <w:rsid w:val="002864CA"/>
    <w:rsid w:val="00294D44"/>
    <w:rsid w:val="002A7AB9"/>
    <w:rsid w:val="002D4A1D"/>
    <w:rsid w:val="002E2640"/>
    <w:rsid w:val="002F5575"/>
    <w:rsid w:val="00315B73"/>
    <w:rsid w:val="003179BF"/>
    <w:rsid w:val="003219D1"/>
    <w:rsid w:val="00351BB5"/>
    <w:rsid w:val="00357031"/>
    <w:rsid w:val="00380E11"/>
    <w:rsid w:val="003A17E8"/>
    <w:rsid w:val="003C42E2"/>
    <w:rsid w:val="003C582C"/>
    <w:rsid w:val="003D71C7"/>
    <w:rsid w:val="003E3BFA"/>
    <w:rsid w:val="003E68B6"/>
    <w:rsid w:val="003F5954"/>
    <w:rsid w:val="00404167"/>
    <w:rsid w:val="004123B2"/>
    <w:rsid w:val="0049108D"/>
    <w:rsid w:val="004A22DE"/>
    <w:rsid w:val="004C1539"/>
    <w:rsid w:val="004C358F"/>
    <w:rsid w:val="004F26D6"/>
    <w:rsid w:val="005056F0"/>
    <w:rsid w:val="00521D46"/>
    <w:rsid w:val="005237BA"/>
    <w:rsid w:val="00562851"/>
    <w:rsid w:val="005D1C86"/>
    <w:rsid w:val="005E1AF3"/>
    <w:rsid w:val="005E40B4"/>
    <w:rsid w:val="005E6E72"/>
    <w:rsid w:val="005F4B00"/>
    <w:rsid w:val="006063CE"/>
    <w:rsid w:val="00625CCE"/>
    <w:rsid w:val="00637232"/>
    <w:rsid w:val="0066170F"/>
    <w:rsid w:val="006F291F"/>
    <w:rsid w:val="00714DA2"/>
    <w:rsid w:val="0072134E"/>
    <w:rsid w:val="007520CA"/>
    <w:rsid w:val="00753122"/>
    <w:rsid w:val="007725DF"/>
    <w:rsid w:val="00773990"/>
    <w:rsid w:val="00776C20"/>
    <w:rsid w:val="00786D5D"/>
    <w:rsid w:val="00793D80"/>
    <w:rsid w:val="007C3657"/>
    <w:rsid w:val="007D25B0"/>
    <w:rsid w:val="00804FEA"/>
    <w:rsid w:val="00810196"/>
    <w:rsid w:val="008205E6"/>
    <w:rsid w:val="00837809"/>
    <w:rsid w:val="008407FE"/>
    <w:rsid w:val="00846A1D"/>
    <w:rsid w:val="008571E9"/>
    <w:rsid w:val="0086196F"/>
    <w:rsid w:val="008A082E"/>
    <w:rsid w:val="008D1261"/>
    <w:rsid w:val="008D6B1C"/>
    <w:rsid w:val="008E2FAF"/>
    <w:rsid w:val="00926215"/>
    <w:rsid w:val="009311DB"/>
    <w:rsid w:val="00953C3F"/>
    <w:rsid w:val="009655F5"/>
    <w:rsid w:val="009E4D42"/>
    <w:rsid w:val="00A000B0"/>
    <w:rsid w:val="00A020E5"/>
    <w:rsid w:val="00A24402"/>
    <w:rsid w:val="00A54BF9"/>
    <w:rsid w:val="00A83E3B"/>
    <w:rsid w:val="00A96A19"/>
    <w:rsid w:val="00AB7F17"/>
    <w:rsid w:val="00AC7B79"/>
    <w:rsid w:val="00B07F07"/>
    <w:rsid w:val="00B17FB8"/>
    <w:rsid w:val="00B37D35"/>
    <w:rsid w:val="00B962B4"/>
    <w:rsid w:val="00B97214"/>
    <w:rsid w:val="00BB2803"/>
    <w:rsid w:val="00BD7776"/>
    <w:rsid w:val="00BE774E"/>
    <w:rsid w:val="00C079E8"/>
    <w:rsid w:val="00C16A31"/>
    <w:rsid w:val="00C32E2C"/>
    <w:rsid w:val="00C4411C"/>
    <w:rsid w:val="00C60CBF"/>
    <w:rsid w:val="00C73BA0"/>
    <w:rsid w:val="00C81B8E"/>
    <w:rsid w:val="00CD12D9"/>
    <w:rsid w:val="00CD2973"/>
    <w:rsid w:val="00CD4C0F"/>
    <w:rsid w:val="00CD50FD"/>
    <w:rsid w:val="00CD7DB0"/>
    <w:rsid w:val="00D0179D"/>
    <w:rsid w:val="00D30415"/>
    <w:rsid w:val="00D65656"/>
    <w:rsid w:val="00D81F23"/>
    <w:rsid w:val="00D92202"/>
    <w:rsid w:val="00DB1706"/>
    <w:rsid w:val="00DD5208"/>
    <w:rsid w:val="00E05B60"/>
    <w:rsid w:val="00E13F76"/>
    <w:rsid w:val="00E22ACD"/>
    <w:rsid w:val="00E45151"/>
    <w:rsid w:val="00E51A26"/>
    <w:rsid w:val="00E704A2"/>
    <w:rsid w:val="00E7639E"/>
    <w:rsid w:val="00EA7B28"/>
    <w:rsid w:val="00EB7CE7"/>
    <w:rsid w:val="00EF3E0E"/>
    <w:rsid w:val="00F104B1"/>
    <w:rsid w:val="00F12820"/>
    <w:rsid w:val="00F15FD0"/>
    <w:rsid w:val="00F22C0D"/>
    <w:rsid w:val="00F3383A"/>
    <w:rsid w:val="00F37863"/>
    <w:rsid w:val="00F43AFD"/>
    <w:rsid w:val="00F753CB"/>
    <w:rsid w:val="00F949C0"/>
    <w:rsid w:val="00FA3FBD"/>
    <w:rsid w:val="00FA7717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38C45"/>
  <w15:docId w15:val="{778343CA-AAE0-4E00-9DAA-5E62B373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57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65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3657"/>
  </w:style>
  <w:style w:type="paragraph" w:styleId="Footer">
    <w:name w:val="footer"/>
    <w:basedOn w:val="Normal"/>
    <w:link w:val="FooterChar"/>
    <w:uiPriority w:val="99"/>
    <w:unhideWhenUsed/>
    <w:rsid w:val="007C365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3657"/>
  </w:style>
  <w:style w:type="table" w:styleId="TableGrid">
    <w:name w:val="Table Grid"/>
    <w:basedOn w:val="TableNormal"/>
    <w:uiPriority w:val="59"/>
    <w:rsid w:val="0028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67"/>
    <w:rPr>
      <w:rFonts w:ascii="Segoe UI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8571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C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cbenefits@grahampackging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mpass.empyreanbenefits.com/g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ccanna\Desktop\Jenna\template_graham%20letterhead_ISD%20Lanc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03D73555F6649A0C931B21824FFDF" ma:contentTypeVersion="0" ma:contentTypeDescription="Create a new document." ma:contentTypeScope="" ma:versionID="dd21a1c21780d4420fbe95c7c6210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7E3C8-79C6-44E3-9F4E-74D8F6CF5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768ED-677F-4C1F-ADB8-2296F4A79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7C5D3-41AA-4BCD-BED3-3AAD1758E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template_graham letterhead_ISD Lancaster</Template>
  <TotalTime>1</TotalTime>
  <Pages>2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McCanna, Kimberly</dc:creator>
  <cp:lastModifiedBy>McCanna, Kimberly</cp:lastModifiedBy>
  <cp:revision>2</cp:revision>
  <cp:lastPrinted>2022-05-23T21:29:00Z</cp:lastPrinted>
  <dcterms:created xsi:type="dcterms:W3CDTF">2026-01-28T20:35:00Z</dcterms:created>
  <dcterms:modified xsi:type="dcterms:W3CDTF">2026-01-28T20:35:00Z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0x01010052803D73555F6649A0C931B21824FFDF</vt:lpwstr>
  </property>
</Properties>
</file>