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1A24" w14:textId="77777777" w:rsidR="004D76AA" w:rsidRPr="00EF7085" w:rsidRDefault="00A3742A" w:rsidP="00A7562F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r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F5664F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>f</w:t>
      </w:r>
      <w:r w:rsidR="00A41A39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unctionarissen </w:t>
      </w:r>
    </w:p>
    <w:p w14:paraId="4A779C03" w14:textId="77777777" w:rsidR="00A3742A" w:rsidRPr="00EF7085" w:rsidRDefault="00A41A39" w:rsidP="00A7562F">
      <w:pPr>
        <w:spacing w:line="240" w:lineRule="auto"/>
        <w:jc w:val="center"/>
        <w:rPr>
          <w:rFonts w:asciiTheme="majorHAnsi" w:hAnsiTheme="majorHAnsi" w:cs="HK Grotesk"/>
          <w:b/>
          <w:bCs/>
          <w:color w:val="FF6600" w:themeColor="accent4"/>
          <w:sz w:val="24"/>
          <w:szCs w:val="24"/>
        </w:rPr>
      </w:pPr>
      <w:r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(</w:t>
      </w:r>
      <w:proofErr w:type="gramStart"/>
      <w:r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bestuurder</w:t>
      </w:r>
      <w:r w:rsidR="004D76AA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s</w:t>
      </w:r>
      <w:proofErr w:type="gramEnd"/>
      <w:r w:rsidR="004D76AA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 xml:space="preserve"> en v</w:t>
      </w:r>
      <w:r w:rsidR="009376E7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rijwilligers)</w:t>
      </w:r>
    </w:p>
    <w:p w14:paraId="69A8FD1F" w14:textId="77777777" w:rsidR="009F3D98" w:rsidRPr="000345AB" w:rsidRDefault="00657F80" w:rsidP="00A7562F">
      <w:pPr>
        <w:pStyle w:val="Tekstzonderopmaak"/>
        <w:rPr>
          <w:rFonts w:asciiTheme="majorHAnsi" w:hAnsiTheme="majorHAnsi" w:cs="HK Grotesk"/>
          <w:color w:val="00378A" w:themeColor="text1"/>
          <w:sz w:val="20"/>
          <w:szCs w:val="20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</w:p>
    <w:p w14:paraId="13038CE5" w14:textId="77777777" w:rsidR="00CD6141" w:rsidRPr="002774B8" w:rsidRDefault="00CD6B95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2774B8">
        <w:rPr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verantwoordelijkheid</w:t>
      </w:r>
    </w:p>
    <w:p w14:paraId="0A40DF9F" w14:textId="77777777" w:rsidR="00211F38" w:rsidRPr="00211F38" w:rsidRDefault="0044570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6A3D23">
        <w:rPr>
          <w:rFonts w:ascii="HK Grotesk" w:hAnsi="HK Grotesk"/>
          <w:color w:val="00378A"/>
          <w:sz w:val="20"/>
          <w:szCs w:val="20"/>
        </w:rPr>
        <w:t xml:space="preserve">Heeft en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211F38" w:rsidRPr="00211F38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211F38" w:rsidRPr="00211F38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75CF939A" w14:textId="77777777" w:rsidR="00CD6141" w:rsidRPr="002774B8" w:rsidRDefault="00CD6141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375E67AB" w14:textId="77777777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2774B8">
        <w:rPr>
          <w:b/>
          <w:bCs/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gelijke behandeling</w:t>
      </w:r>
    </w:p>
    <w:p w14:paraId="3BBBD42D" w14:textId="77777777" w:rsidR="006959B5" w:rsidRPr="006959B5" w:rsidRDefault="006959B5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2FC7A002" w14:textId="77777777" w:rsidR="006959B5" w:rsidRDefault="006959B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18524884" w14:textId="77777777" w:rsidR="00604F0A" w:rsidRDefault="00EE081E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Gedraag je eerlijk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, </w:t>
      </w:r>
      <w:r w:rsidR="0056758C">
        <w:rPr>
          <w:rFonts w:ascii="HK Grotesk" w:hAnsi="HK Grotesk"/>
          <w:color w:val="00378A"/>
          <w:sz w:val="20"/>
          <w:szCs w:val="20"/>
        </w:rPr>
        <w:t xml:space="preserve">transparant,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betrouwbaar en respectvol naar anderen en behandelt iedereen gelijkwaardig. Onthoud je van discriminerende, kleinerende of (seksueel) intimiderende opmerkingen, pesten en </w:t>
      </w:r>
      <w:r w:rsidR="00D85861" w:rsidRPr="002774B8">
        <w:rPr>
          <w:rFonts w:ascii="HK Grotesk" w:hAnsi="HK Grotesk"/>
          <w:color w:val="00378A"/>
          <w:sz w:val="20"/>
          <w:szCs w:val="20"/>
        </w:rPr>
        <w:t xml:space="preserve">ander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(fysiek, verbaal en non-verbaal) grensoverschrijdend gedrag. </w:t>
      </w:r>
    </w:p>
    <w:p w14:paraId="27B4B6FD" w14:textId="77777777" w:rsidR="00604F0A" w:rsidRDefault="00604F0A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5ADCC2E1" w14:textId="77777777" w:rsidR="000807B9" w:rsidRPr="00604F0A" w:rsidRDefault="000807B9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2774B8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4F3A20" w:rsidRPr="00604F0A">
        <w:rPr>
          <w:rFonts w:ascii="HK Grotesk" w:hAnsi="HK Grotesk"/>
          <w:color w:val="00378A"/>
          <w:sz w:val="20"/>
          <w:szCs w:val="20"/>
        </w:rPr>
        <w:t xml:space="preserve">Houd </w:t>
      </w:r>
      <w:r w:rsidRPr="00604F0A">
        <w:rPr>
          <w:rFonts w:ascii="HK Grotesk" w:hAnsi="HK Grotesk"/>
          <w:color w:val="00378A"/>
          <w:sz w:val="20"/>
          <w:szCs w:val="20"/>
        </w:rPr>
        <w:t xml:space="preserve">rekening met kwetsbare mensen en groepen. </w:t>
      </w:r>
    </w:p>
    <w:p w14:paraId="622D09B4" w14:textId="77777777" w:rsidR="000807B9" w:rsidRPr="002774B8" w:rsidRDefault="000807B9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74DA21AB" w14:textId="77777777" w:rsidR="000807B9" w:rsidRPr="002774B8" w:rsidRDefault="00ED6585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6F4A90CF" w14:textId="77777777" w:rsidR="00255FF2" w:rsidRPr="003F1F1A" w:rsidRDefault="00A073FF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BD738A">
        <w:rPr>
          <w:rFonts w:ascii="HK Grotesk" w:hAnsi="HK Grotesk"/>
          <w:color w:val="00378A"/>
          <w:sz w:val="20"/>
          <w:szCs w:val="20"/>
        </w:rPr>
        <w:t>Wees eerlijk en sportief. Ken naast de spelregels ook de regels van de locatie, de vereniging, de bond en handel hiernaar.</w:t>
      </w:r>
      <w:r w:rsidR="003F1F1A">
        <w:rPr>
          <w:rFonts w:ascii="HK Grotesk" w:hAnsi="HK Grotesk"/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 xml:space="preserve">Span je ervoor </w:t>
      </w:r>
      <w:r w:rsidR="000807B9" w:rsidRPr="002774B8">
        <w:rPr>
          <w:color w:val="00378A"/>
          <w:sz w:val="20"/>
          <w:szCs w:val="20"/>
        </w:rPr>
        <w:t>in om tijdig duidelijke afspraken te maken en houd</w:t>
      </w:r>
      <w:r w:rsidR="00CC69BE" w:rsidRPr="002774B8">
        <w:rPr>
          <w:color w:val="00378A"/>
          <w:sz w:val="20"/>
          <w:szCs w:val="20"/>
        </w:rPr>
        <w:t xml:space="preserve"> je</w:t>
      </w:r>
      <w:r w:rsidR="000807B9" w:rsidRPr="002774B8">
        <w:rPr>
          <w:color w:val="00378A"/>
          <w:sz w:val="20"/>
          <w:szCs w:val="20"/>
        </w:rPr>
        <w:t xml:space="preserve"> hier ook aan.</w:t>
      </w:r>
      <w:r w:rsidR="00255FF2" w:rsidRPr="002774B8">
        <w:rPr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>Ga</w:t>
      </w:r>
      <w:r w:rsidR="000807B9" w:rsidRPr="002774B8">
        <w:rPr>
          <w:color w:val="00378A"/>
          <w:sz w:val="20"/>
          <w:szCs w:val="20"/>
        </w:rPr>
        <w:t xml:space="preserve"> zorgvuldig om met </w:t>
      </w:r>
      <w:r w:rsidR="00255FF2" w:rsidRPr="002774B8">
        <w:rPr>
          <w:color w:val="00378A"/>
          <w:sz w:val="20"/>
          <w:szCs w:val="20"/>
        </w:rPr>
        <w:t>in</w:t>
      </w:r>
      <w:r w:rsidR="000807B9" w:rsidRPr="002774B8">
        <w:rPr>
          <w:color w:val="00378A"/>
          <w:sz w:val="20"/>
          <w:szCs w:val="20"/>
        </w:rPr>
        <w:t>formatie, zeker wanneer die potentieel</w:t>
      </w:r>
      <w:r w:rsidR="000345AB" w:rsidRPr="002774B8">
        <w:rPr>
          <w:color w:val="00378A"/>
          <w:sz w:val="20"/>
          <w:szCs w:val="20"/>
        </w:rPr>
        <w:t xml:space="preserve"> </w:t>
      </w:r>
      <w:r w:rsidR="000807B9" w:rsidRPr="002774B8">
        <w:rPr>
          <w:color w:val="00378A"/>
          <w:sz w:val="20"/>
          <w:szCs w:val="20"/>
        </w:rPr>
        <w:t>gevoelige zaken betreft en mensen kan beschadigen.</w:t>
      </w:r>
      <w:r w:rsidR="000807B9" w:rsidRPr="002774B8">
        <w:rPr>
          <w:strike/>
          <w:color w:val="00378A"/>
          <w:sz w:val="20"/>
          <w:szCs w:val="20"/>
        </w:rPr>
        <w:t xml:space="preserve"> </w:t>
      </w:r>
    </w:p>
    <w:p w14:paraId="1AA2406D" w14:textId="77777777" w:rsidR="00046A54" w:rsidRPr="002774B8" w:rsidRDefault="00046A54" w:rsidP="00A7562F">
      <w:pPr>
        <w:pStyle w:val="Default"/>
        <w:rPr>
          <w:strike/>
          <w:color w:val="00378A"/>
          <w:sz w:val="20"/>
          <w:szCs w:val="20"/>
        </w:rPr>
      </w:pPr>
    </w:p>
    <w:p w14:paraId="5D8E4660" w14:textId="77777777" w:rsidR="0006191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Stimuleer alle sporters, begeleiders en andere functionarissen zich te houden aan de reglementen en procedures aangaande seksuele intimidatie, doping en matchfixing en aan de geldende gedragsregels.</w:t>
      </w:r>
      <w:r w:rsidR="00DC517B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FF1BAB">
        <w:rPr>
          <w:color w:val="00378A"/>
          <w:sz w:val="20"/>
          <w:szCs w:val="20"/>
        </w:rPr>
        <w:t>H</w:t>
      </w:r>
      <w:r w:rsidR="00FF1BAB" w:rsidRPr="006925AE">
        <w:rPr>
          <w:color w:val="00378A"/>
          <w:sz w:val="20"/>
          <w:szCs w:val="20"/>
        </w:rPr>
        <w:t>oud jezelf op de hoogte van de geldende regels d.m.v. trainingen/voorlichtingen</w:t>
      </w:r>
      <w:r w:rsidR="00FF1BAB">
        <w:rPr>
          <w:color w:val="00378A"/>
          <w:sz w:val="20"/>
          <w:szCs w:val="20"/>
        </w:rPr>
        <w:t>.</w:t>
      </w:r>
    </w:p>
    <w:p w14:paraId="362EB43B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3A6170">
        <w:rPr>
          <w:color w:val="00378A"/>
          <w:sz w:val="20"/>
          <w:szCs w:val="20"/>
        </w:rPr>
        <w:t>Maak de onderwerpen integriteit en sociale veiligheid bespreekbaar en besteed er actief en preventief aandacht aan.</w:t>
      </w:r>
    </w:p>
    <w:p w14:paraId="38C50FBB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</w:p>
    <w:p w14:paraId="7AF939AB" w14:textId="77777777" w:rsidR="0071671C" w:rsidRPr="002774B8" w:rsidRDefault="0096694F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Handel passend en doeltreffend tegen</w:t>
      </w:r>
      <w:r w:rsidR="00D01F95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het schenden van regels en normen door </w:t>
      </w:r>
      <w:r w:rsidR="00031E99">
        <w:rPr>
          <w:rFonts w:asciiTheme="majorHAnsi" w:hAnsiTheme="majorHAnsi" w:cs="HK Grotesk"/>
          <w:color w:val="00378A"/>
          <w:sz w:val="20"/>
          <w:szCs w:val="20"/>
        </w:rPr>
        <w:t>leden</w:t>
      </w:r>
      <w:r w:rsidR="00BB28AE">
        <w:rPr>
          <w:rFonts w:asciiTheme="majorHAnsi" w:hAnsiTheme="majorHAnsi" w:cs="HK Grotesk"/>
          <w:color w:val="00378A"/>
          <w:sz w:val="20"/>
          <w:szCs w:val="20"/>
        </w:rPr>
        <w:t xml:space="preserve"> en overige betrokkenen.</w:t>
      </w:r>
    </w:p>
    <w:p w14:paraId="462652ED" w14:textId="77777777" w:rsidR="0071671C" w:rsidRPr="002774B8" w:rsidRDefault="0071671C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</w:p>
    <w:p w14:paraId="4748270A" w14:textId="77777777" w:rsidR="00AD628D" w:rsidRPr="006A3D23" w:rsidRDefault="00AD628D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6A3D23">
        <w:rPr>
          <w:b/>
          <w:bCs/>
          <w:color w:val="00378A"/>
          <w:sz w:val="20"/>
          <w:szCs w:val="20"/>
        </w:rPr>
        <w:t>Wees transparant</w:t>
      </w:r>
    </w:p>
    <w:p w14:paraId="360E756A" w14:textId="77777777" w:rsidR="00AD628D" w:rsidRPr="006A3D23" w:rsidRDefault="00AD628D" w:rsidP="00A7562F">
      <w:pPr>
        <w:pStyle w:val="Default"/>
        <w:rPr>
          <w:color w:val="00378A"/>
          <w:sz w:val="20"/>
          <w:szCs w:val="20"/>
        </w:rPr>
      </w:pPr>
      <w:r w:rsidRPr="006A3D23">
        <w:rPr>
          <w:color w:val="00378A"/>
          <w:sz w:val="20"/>
          <w:szCs w:val="20"/>
        </w:rPr>
        <w:t xml:space="preserve">Wees transparant en zorgvuldig in samenwerkingsvormen en -relaties om de schijn van bevoordeling te voorkomen. Zorg ervoor te werken met </w:t>
      </w:r>
      <w:r w:rsidR="007D1DA8" w:rsidRPr="006A3D23">
        <w:rPr>
          <w:color w:val="00378A"/>
          <w:sz w:val="20"/>
          <w:szCs w:val="20"/>
        </w:rPr>
        <w:t>func</w:t>
      </w:r>
      <w:r w:rsidRPr="006A3D23">
        <w:rPr>
          <w:color w:val="00378A"/>
          <w:sz w:val="20"/>
          <w:szCs w:val="20"/>
        </w:rPr>
        <w:t>tionarissen, ondernemers, leveranciers, sponsoren, en overige organisaties die van onbesproken gedrag zijn</w:t>
      </w:r>
      <w:r w:rsidR="007D1DA8" w:rsidRPr="006A3D23">
        <w:rPr>
          <w:color w:val="00378A"/>
          <w:sz w:val="20"/>
          <w:szCs w:val="20"/>
        </w:rPr>
        <w:t>.</w:t>
      </w:r>
    </w:p>
    <w:p w14:paraId="63BB219F" w14:textId="77777777" w:rsidR="00AD628D" w:rsidRPr="002774B8" w:rsidRDefault="00AD628D" w:rsidP="00A7562F">
      <w:pPr>
        <w:pStyle w:val="Default"/>
        <w:rPr>
          <w:color w:val="00378A"/>
        </w:rPr>
      </w:pPr>
    </w:p>
    <w:p w14:paraId="1D05C0DB" w14:textId="77777777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00C46136" w14:textId="77777777" w:rsidR="003E14D5" w:rsidRPr="000B6723" w:rsidRDefault="000807B9" w:rsidP="00A7562F">
      <w:pPr>
        <w:pStyle w:val="Default"/>
        <w:rPr>
          <w:color w:val="00378A"/>
          <w:sz w:val="20"/>
          <w:szCs w:val="20"/>
        </w:rPr>
      </w:pPr>
      <w:r w:rsidRPr="002774B8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>Meld en stimuleer het melden van (vermoedens of signalen van) een dopingovertreding, matchfixing of (seksuele) intimidatie</w:t>
      </w:r>
      <w:r w:rsidR="00907B5F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 xml:space="preserve">bij </w:t>
      </w:r>
      <w:r w:rsidR="000B6723">
        <w:rPr>
          <w:color w:val="00378A"/>
          <w:sz w:val="20"/>
          <w:szCs w:val="20"/>
        </w:rPr>
        <w:t xml:space="preserve">het bestuur, het meldpunt van de sportbond of </w:t>
      </w:r>
      <w:r w:rsidR="00482A1B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112C94">
        <w:rPr>
          <w:rFonts w:asciiTheme="majorHAnsi" w:hAnsiTheme="majorHAnsi"/>
          <w:color w:val="00378A"/>
          <w:sz w:val="20"/>
          <w:szCs w:val="20"/>
        </w:rPr>
        <w:t xml:space="preserve"> (CVSN)</w:t>
      </w:r>
      <w:r w:rsidR="000B6723">
        <w:rPr>
          <w:color w:val="00378A"/>
          <w:sz w:val="20"/>
          <w:szCs w:val="20"/>
        </w:rPr>
        <w:t>.</w:t>
      </w:r>
      <w:r w:rsidR="000B6723" w:rsidRPr="00252E4E">
        <w:rPr>
          <w:color w:val="00378A"/>
          <w:sz w:val="20"/>
          <w:szCs w:val="20"/>
        </w:rPr>
        <w:t xml:space="preserve"> </w:t>
      </w:r>
      <w:r w:rsidR="00D67016" w:rsidRPr="00DC60B8">
        <w:rPr>
          <w:color w:val="00378A"/>
          <w:sz w:val="20"/>
          <w:szCs w:val="20"/>
        </w:rPr>
        <w:t>Wees je bewust van de meldplicht voor bestuurders en houd je hieraan.</w:t>
      </w:r>
    </w:p>
    <w:p w14:paraId="08D20B52" w14:textId="77777777" w:rsidR="00FE15D8" w:rsidRPr="002774B8" w:rsidRDefault="00FE15D8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7D08ECD4" w14:textId="77777777" w:rsidR="00A1321F" w:rsidRPr="002774B8" w:rsidRDefault="00A1321F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73ECD8F9" w14:textId="1646D24D" w:rsidR="00A1321F" w:rsidRPr="00655B8B" w:rsidRDefault="00A1321F" w:rsidP="00655B8B">
      <w:pPr>
        <w:pStyle w:val="Pa2"/>
        <w:rPr>
          <w:rFonts w:asciiTheme="majorHAnsi" w:hAnsiTheme="majorHAnsi" w:cs="HK Grotesk"/>
          <w:color w:val="00378A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Neem geen gunsten, geschenken, diensten of vergoedingen aan</w:t>
      </w:r>
      <w:r w:rsidR="00DC517B">
        <w:rPr>
          <w:rFonts w:asciiTheme="majorHAnsi" w:hAnsiTheme="majorHAnsi" w:cs="HK Grotesk"/>
          <w:color w:val="00378A"/>
          <w:sz w:val="20"/>
          <w:szCs w:val="20"/>
        </w:rPr>
        <w:t xml:space="preserve">. 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Bied dit ook zelf niet aan. </w:t>
      </w:r>
      <w:r w:rsidR="00DC517B" w:rsidRPr="00DC517B">
        <w:rPr>
          <w:rFonts w:asciiTheme="majorHAnsi" w:hAnsiTheme="majorHAnsi" w:cs="HK Grotesk"/>
          <w:color w:val="00378A"/>
          <w:sz w:val="20"/>
          <w:szCs w:val="20"/>
        </w:rPr>
        <w:t>Word je iets aangeboden?</w:t>
      </w:r>
      <w:r w:rsidR="00DC517B">
        <w:rPr>
          <w:rFonts w:asciiTheme="majorHAnsi" w:hAnsiTheme="majorHAnsi" w:cs="HK Grotesk"/>
          <w:color w:val="00378A"/>
        </w:rPr>
        <w:t xml:space="preserve"> 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Meld </w:t>
      </w:r>
      <w:r w:rsidR="00DC517B">
        <w:rPr>
          <w:rFonts w:asciiTheme="majorHAnsi" w:hAnsiTheme="majorHAnsi" w:cs="HK Grotesk"/>
          <w:color w:val="00378A"/>
          <w:sz w:val="20"/>
          <w:szCs w:val="20"/>
        </w:rPr>
        <w:t xml:space="preserve">dit dan </w:t>
      </w:r>
      <w:r w:rsidR="00CB5041" w:rsidRPr="002774B8">
        <w:rPr>
          <w:rFonts w:asciiTheme="majorHAnsi" w:hAnsiTheme="majorHAnsi" w:cs="HK Grotesk"/>
          <w:color w:val="00378A"/>
          <w:sz w:val="20"/>
          <w:szCs w:val="20"/>
        </w:rPr>
        <w:t>aan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de Algemen</w:t>
      </w:r>
      <w:r w:rsidR="000B7195" w:rsidRPr="002774B8">
        <w:rPr>
          <w:rFonts w:asciiTheme="majorHAnsi" w:hAnsiTheme="majorHAnsi" w:cs="HK Grotesk"/>
          <w:color w:val="00378A"/>
          <w:sz w:val="20"/>
          <w:szCs w:val="20"/>
        </w:rPr>
        <w:t>e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Vergadering</w:t>
      </w:r>
      <w:r w:rsidR="00DE4766">
        <w:rPr>
          <w:rFonts w:asciiTheme="majorHAnsi" w:hAnsiTheme="majorHAnsi" w:cs="HK Grotesk"/>
          <w:color w:val="00378A"/>
          <w:sz w:val="20"/>
          <w:szCs w:val="20"/>
        </w:rPr>
        <w:t>.</w:t>
      </w:r>
      <w:r w:rsidR="00DC517B" w:rsidRPr="00DC517B">
        <w:rPr>
          <w:rFonts w:asciiTheme="majorHAnsi" w:eastAsia="Times New Roman" w:hAnsiTheme="majorHAnsi" w:cs="HK Grotesk"/>
          <w:color w:val="00378A"/>
        </w:rPr>
        <w:t xml:space="preserve"> </w:t>
      </w:r>
      <w:r w:rsidR="00DC517B" w:rsidRPr="00DC517B">
        <w:rPr>
          <w:rFonts w:asciiTheme="majorHAnsi" w:hAnsiTheme="majorHAnsi" w:cs="HK Grotesk"/>
          <w:color w:val="00378A"/>
          <w:sz w:val="20"/>
          <w:szCs w:val="20"/>
        </w:rPr>
        <w:t>Wees open en transparant in je acties.</w:t>
      </w:r>
      <w:r w:rsidR="00DC517B" w:rsidRPr="00DC517B">
        <w:rPr>
          <w:rFonts w:asciiTheme="majorHAnsi" w:hAnsiTheme="majorHAnsi" w:cs="HK Grotesk"/>
          <w:color w:val="00378A"/>
        </w:rPr>
        <w:t xml:space="preserve"> </w:t>
      </w:r>
    </w:p>
    <w:p w14:paraId="604CAD4F" w14:textId="77777777" w:rsidR="00233C0B" w:rsidRDefault="00233C0B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78A19C6B" w14:textId="77777777" w:rsidR="00F63A7E" w:rsidRPr="002774B8" w:rsidRDefault="00065864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/>
          <w:b/>
          <w:bCs/>
          <w:color w:val="00378A"/>
          <w:sz w:val="20"/>
          <w:szCs w:val="20"/>
        </w:rPr>
        <w:t xml:space="preserve">Voorbeeldrol </w:t>
      </w:r>
    </w:p>
    <w:p w14:paraId="63AFD300" w14:textId="08BE672B" w:rsidR="00305452" w:rsidRPr="00AF423E" w:rsidRDefault="00CF302E" w:rsidP="00372B0C">
      <w:pPr>
        <w:pStyle w:val="Default"/>
        <w:rPr>
          <w:rFonts w:asciiTheme="majorHAnsi" w:hAnsiTheme="majorHAnsi"/>
          <w:color w:val="00378A"/>
          <w:sz w:val="20"/>
          <w:szCs w:val="20"/>
        </w:rPr>
      </w:pPr>
      <w:r w:rsidRPr="002774B8">
        <w:rPr>
          <w:rFonts w:asciiTheme="majorHAnsi" w:hAnsiTheme="majorHAnsi"/>
          <w:color w:val="00378A"/>
          <w:sz w:val="20"/>
          <w:szCs w:val="20"/>
        </w:rPr>
        <w:t>Wees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 een voorbeeld voor anderen en onthoud je van gedragingen en uitlatingen waardoor de sport </w:t>
      </w:r>
      <w:r w:rsidR="00AF049E" w:rsidRPr="002774B8">
        <w:rPr>
          <w:rFonts w:asciiTheme="majorHAnsi" w:hAnsiTheme="majorHAnsi"/>
          <w:color w:val="00378A"/>
          <w:sz w:val="20"/>
          <w:szCs w:val="20"/>
        </w:rPr>
        <w:t xml:space="preserve">of de sportbond 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in </w:t>
      </w:r>
      <w:r w:rsidR="0052703F" w:rsidRPr="002774B8">
        <w:rPr>
          <w:rFonts w:asciiTheme="majorHAnsi" w:hAnsiTheme="majorHAnsi"/>
          <w:color w:val="00378A"/>
          <w:sz w:val="20"/>
          <w:szCs w:val="20"/>
        </w:rPr>
        <w:t>diskrediet kan worden gebracht</w:t>
      </w:r>
      <w:r w:rsidR="00434570" w:rsidRPr="002774B8">
        <w:rPr>
          <w:rFonts w:asciiTheme="majorHAnsi" w:hAnsiTheme="majorHAnsi"/>
          <w:color w:val="00378A"/>
          <w:sz w:val="20"/>
          <w:szCs w:val="20"/>
        </w:rPr>
        <w:t>, ook bij het gebruik van sociale media.</w:t>
      </w:r>
      <w:r w:rsidR="00DE2D19">
        <w:rPr>
          <w:rFonts w:asciiTheme="majorHAnsi" w:hAnsiTheme="majorHAnsi"/>
          <w:color w:val="00378A"/>
          <w:sz w:val="20"/>
          <w:szCs w:val="20"/>
        </w:rPr>
        <w:t xml:space="preserve"> </w:t>
      </w:r>
    </w:p>
    <w:p w14:paraId="6B3E88A1" w14:textId="77777777" w:rsidR="00DC3EF1" w:rsidRDefault="00DC3EF1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590C7C54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4F0A7576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5F490CA0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10765163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61CEEBA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3EFF0C0B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597DDDDB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4CB50EEC" w14:textId="77777777" w:rsidR="005020EA" w:rsidRPr="000345AB" w:rsidRDefault="005020EA" w:rsidP="00A7562F">
      <w:pPr>
        <w:pStyle w:val="Default"/>
        <w:rPr>
          <w:sz w:val="20"/>
          <w:szCs w:val="20"/>
        </w:rPr>
        <w:sectPr w:rsidR="005020EA" w:rsidRPr="000345AB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</w:p>
    <w:p w14:paraId="590A50F2" w14:textId="77777777" w:rsidR="00A3742A" w:rsidRPr="000345AB" w:rsidRDefault="00A3742A" w:rsidP="00A7562F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6658" w14:textId="77777777" w:rsidR="00E66F17" w:rsidRDefault="00E66F17" w:rsidP="00BF370B">
      <w:r>
        <w:separator/>
      </w:r>
    </w:p>
  </w:endnote>
  <w:endnote w:type="continuationSeparator" w:id="0">
    <w:p w14:paraId="77D4AF48" w14:textId="77777777" w:rsidR="00E66F17" w:rsidRDefault="00E66F17" w:rsidP="00BF370B">
      <w:r>
        <w:continuationSeparator/>
      </w:r>
    </w:p>
  </w:endnote>
  <w:endnote w:type="continuationNotice" w:id="1">
    <w:p w14:paraId="25FFAEC6" w14:textId="77777777" w:rsidR="00E66F17" w:rsidRDefault="00E66F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6E681AF9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6BCF9669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15CA2CC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0824F191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0C53F34A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0BA9066C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1CDA368D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2ADFB613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6358B4DE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5D1F8ACE" w14:textId="77777777" w:rsidR="003F1C55" w:rsidRPr="008A058A" w:rsidRDefault="00372B0C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1E1CD8BB" w14:textId="77777777" w:rsidR="003F1C55" w:rsidRPr="008A058A" w:rsidRDefault="00372B0C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3B333E2" w14:textId="77777777" w:rsidR="003F1C55" w:rsidRPr="008A058A" w:rsidRDefault="00372B0C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09A89159" w14:textId="77777777" w:rsidTr="003F1C55">
      <w:tc>
        <w:tcPr>
          <w:tcW w:w="8777" w:type="dxa"/>
          <w:gridSpan w:val="5"/>
          <w:shd w:val="clear" w:color="auto" w:fill="auto"/>
        </w:tcPr>
        <w:p w14:paraId="7A6B83B4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22DCA7AD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995E" w14:textId="77777777" w:rsidR="00E66F17" w:rsidRDefault="00E66F17" w:rsidP="00BF370B">
      <w:r>
        <w:separator/>
      </w:r>
    </w:p>
  </w:footnote>
  <w:footnote w:type="continuationSeparator" w:id="0">
    <w:p w14:paraId="651F6421" w14:textId="77777777" w:rsidR="00E66F17" w:rsidRDefault="00E66F17" w:rsidP="00BF370B">
      <w:r>
        <w:continuationSeparator/>
      </w:r>
    </w:p>
  </w:footnote>
  <w:footnote w:type="continuationNotice" w:id="1">
    <w:p w14:paraId="45BFDCD9" w14:textId="77777777" w:rsidR="00E66F17" w:rsidRDefault="00E66F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7A9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43CAF" wp14:editId="5288E628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5C38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26B8A" wp14:editId="37147343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36586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796934579" o:spid="_x0000_i1025" type="#_x0000_t75" style="width:7.5pt;height:7pt;visibility:visible;mso-wrap-style:square">
            <v:imagedata r:id="rId1" o:title=""/>
          </v:shape>
        </w:pict>
      </mc:Choice>
      <mc:Fallback>
        <w:drawing>
          <wp:inline distT="0" distB="0" distL="0" distR="0" wp14:anchorId="6B53E739">
            <wp:extent cx="95250" cy="88900"/>
            <wp:effectExtent l="0" t="0" r="0" b="0"/>
            <wp:docPr id="796934579" name="Afbeelding 796934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2992">
    <w:abstractNumId w:val="10"/>
  </w:num>
  <w:num w:numId="2" w16cid:durableId="1161578803">
    <w:abstractNumId w:val="8"/>
  </w:num>
  <w:num w:numId="3" w16cid:durableId="2072188386">
    <w:abstractNumId w:val="7"/>
  </w:num>
  <w:num w:numId="4" w16cid:durableId="1563519317">
    <w:abstractNumId w:val="6"/>
  </w:num>
  <w:num w:numId="5" w16cid:durableId="536433653">
    <w:abstractNumId w:val="5"/>
  </w:num>
  <w:num w:numId="6" w16cid:durableId="1552376340">
    <w:abstractNumId w:val="9"/>
  </w:num>
  <w:num w:numId="7" w16cid:durableId="1264995246">
    <w:abstractNumId w:val="4"/>
  </w:num>
  <w:num w:numId="8" w16cid:durableId="1783914803">
    <w:abstractNumId w:val="3"/>
  </w:num>
  <w:num w:numId="9" w16cid:durableId="2142185034">
    <w:abstractNumId w:val="2"/>
  </w:num>
  <w:num w:numId="10" w16cid:durableId="1301419909">
    <w:abstractNumId w:val="1"/>
  </w:num>
  <w:num w:numId="11" w16cid:durableId="1095596103">
    <w:abstractNumId w:val="19"/>
  </w:num>
  <w:num w:numId="12" w16cid:durableId="605843859">
    <w:abstractNumId w:val="21"/>
  </w:num>
  <w:num w:numId="13" w16cid:durableId="1195074240">
    <w:abstractNumId w:val="17"/>
  </w:num>
  <w:num w:numId="14" w16cid:durableId="1829589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926757">
    <w:abstractNumId w:val="27"/>
  </w:num>
  <w:num w:numId="16" w16cid:durableId="649020997">
    <w:abstractNumId w:val="13"/>
  </w:num>
  <w:num w:numId="17" w16cid:durableId="132330335">
    <w:abstractNumId w:val="11"/>
  </w:num>
  <w:num w:numId="18" w16cid:durableId="14502624">
    <w:abstractNumId w:val="16"/>
  </w:num>
  <w:num w:numId="19" w16cid:durableId="1057627463">
    <w:abstractNumId w:val="25"/>
  </w:num>
  <w:num w:numId="20" w16cid:durableId="1378697603">
    <w:abstractNumId w:val="26"/>
  </w:num>
  <w:num w:numId="21" w16cid:durableId="1617365918">
    <w:abstractNumId w:val="23"/>
  </w:num>
  <w:num w:numId="22" w16cid:durableId="1235621692">
    <w:abstractNumId w:val="12"/>
  </w:num>
  <w:num w:numId="23" w16cid:durableId="559874408">
    <w:abstractNumId w:val="15"/>
  </w:num>
  <w:num w:numId="24" w16cid:durableId="1815877216">
    <w:abstractNumId w:val="24"/>
  </w:num>
  <w:num w:numId="25" w16cid:durableId="741949999">
    <w:abstractNumId w:val="22"/>
  </w:num>
  <w:num w:numId="26" w16cid:durableId="1370371672">
    <w:abstractNumId w:val="14"/>
  </w:num>
  <w:num w:numId="27" w16cid:durableId="700788649">
    <w:abstractNumId w:val="18"/>
  </w:num>
  <w:num w:numId="28" w16cid:durableId="1191143063">
    <w:abstractNumId w:val="28"/>
  </w:num>
  <w:num w:numId="29" w16cid:durableId="588466638">
    <w:abstractNumId w:val="20"/>
  </w:num>
  <w:num w:numId="30" w16cid:durableId="21286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063D9"/>
    <w:rsid w:val="00007BF0"/>
    <w:rsid w:val="000152B5"/>
    <w:rsid w:val="000153D7"/>
    <w:rsid w:val="0001604B"/>
    <w:rsid w:val="000163FA"/>
    <w:rsid w:val="00020EAA"/>
    <w:rsid w:val="000230B0"/>
    <w:rsid w:val="00030041"/>
    <w:rsid w:val="00031216"/>
    <w:rsid w:val="00031E99"/>
    <w:rsid w:val="000327C4"/>
    <w:rsid w:val="0003373D"/>
    <w:rsid w:val="0003409B"/>
    <w:rsid w:val="000345AB"/>
    <w:rsid w:val="000358A4"/>
    <w:rsid w:val="00036AA0"/>
    <w:rsid w:val="00040AD4"/>
    <w:rsid w:val="00041946"/>
    <w:rsid w:val="000429BA"/>
    <w:rsid w:val="00045C31"/>
    <w:rsid w:val="00046A54"/>
    <w:rsid w:val="00046C9A"/>
    <w:rsid w:val="000473A0"/>
    <w:rsid w:val="000521D1"/>
    <w:rsid w:val="000579E6"/>
    <w:rsid w:val="00057E77"/>
    <w:rsid w:val="0006191E"/>
    <w:rsid w:val="0006546D"/>
    <w:rsid w:val="00065864"/>
    <w:rsid w:val="000708F0"/>
    <w:rsid w:val="00070AD2"/>
    <w:rsid w:val="00073272"/>
    <w:rsid w:val="00077C98"/>
    <w:rsid w:val="000801EE"/>
    <w:rsid w:val="000807B9"/>
    <w:rsid w:val="0008084E"/>
    <w:rsid w:val="00082D1F"/>
    <w:rsid w:val="00083338"/>
    <w:rsid w:val="0008388A"/>
    <w:rsid w:val="0008788C"/>
    <w:rsid w:val="00096D99"/>
    <w:rsid w:val="00097AE3"/>
    <w:rsid w:val="000A0366"/>
    <w:rsid w:val="000A082B"/>
    <w:rsid w:val="000A3EB3"/>
    <w:rsid w:val="000A4920"/>
    <w:rsid w:val="000B07DB"/>
    <w:rsid w:val="000B0DE9"/>
    <w:rsid w:val="000B39BC"/>
    <w:rsid w:val="000B6723"/>
    <w:rsid w:val="000B7195"/>
    <w:rsid w:val="000C21FD"/>
    <w:rsid w:val="000C2705"/>
    <w:rsid w:val="000C355B"/>
    <w:rsid w:val="000C48D6"/>
    <w:rsid w:val="000C4A2A"/>
    <w:rsid w:val="000C530C"/>
    <w:rsid w:val="000D1615"/>
    <w:rsid w:val="000D70F5"/>
    <w:rsid w:val="000E01DE"/>
    <w:rsid w:val="000E0F0E"/>
    <w:rsid w:val="000E1C86"/>
    <w:rsid w:val="000F2B7C"/>
    <w:rsid w:val="000F442C"/>
    <w:rsid w:val="000F56EB"/>
    <w:rsid w:val="000F5D74"/>
    <w:rsid w:val="000F5E9F"/>
    <w:rsid w:val="000F746D"/>
    <w:rsid w:val="00101B97"/>
    <w:rsid w:val="00105ACD"/>
    <w:rsid w:val="00111B74"/>
    <w:rsid w:val="00111CC4"/>
    <w:rsid w:val="00111DD2"/>
    <w:rsid w:val="001123AE"/>
    <w:rsid w:val="00112C94"/>
    <w:rsid w:val="00130781"/>
    <w:rsid w:val="0013279D"/>
    <w:rsid w:val="00133711"/>
    <w:rsid w:val="001372A2"/>
    <w:rsid w:val="001375C7"/>
    <w:rsid w:val="001441FA"/>
    <w:rsid w:val="00145343"/>
    <w:rsid w:val="0015066D"/>
    <w:rsid w:val="001526B5"/>
    <w:rsid w:val="00153CB0"/>
    <w:rsid w:val="001546AC"/>
    <w:rsid w:val="00157357"/>
    <w:rsid w:val="00162F5A"/>
    <w:rsid w:val="00165C42"/>
    <w:rsid w:val="001700FA"/>
    <w:rsid w:val="00180904"/>
    <w:rsid w:val="0018149F"/>
    <w:rsid w:val="001821E2"/>
    <w:rsid w:val="00184AF0"/>
    <w:rsid w:val="001964E8"/>
    <w:rsid w:val="00197AA1"/>
    <w:rsid w:val="001A12DC"/>
    <w:rsid w:val="001A1662"/>
    <w:rsid w:val="001A319C"/>
    <w:rsid w:val="001A68CC"/>
    <w:rsid w:val="001A70E9"/>
    <w:rsid w:val="001C16EE"/>
    <w:rsid w:val="001C65E0"/>
    <w:rsid w:val="001D23CF"/>
    <w:rsid w:val="001D2B25"/>
    <w:rsid w:val="001D40A1"/>
    <w:rsid w:val="001D42D4"/>
    <w:rsid w:val="001D5AA3"/>
    <w:rsid w:val="001D68F7"/>
    <w:rsid w:val="001F1C3F"/>
    <w:rsid w:val="001F1F2B"/>
    <w:rsid w:val="001F309C"/>
    <w:rsid w:val="00200819"/>
    <w:rsid w:val="00205B6A"/>
    <w:rsid w:val="00211F38"/>
    <w:rsid w:val="002147DC"/>
    <w:rsid w:val="00223E85"/>
    <w:rsid w:val="00224CA3"/>
    <w:rsid w:val="00227A7A"/>
    <w:rsid w:val="002323FD"/>
    <w:rsid w:val="00233C0B"/>
    <w:rsid w:val="00233EB6"/>
    <w:rsid w:val="0023569F"/>
    <w:rsid w:val="002363DC"/>
    <w:rsid w:val="00240B01"/>
    <w:rsid w:val="0024757C"/>
    <w:rsid w:val="00252EC1"/>
    <w:rsid w:val="00255C02"/>
    <w:rsid w:val="00255FF2"/>
    <w:rsid w:val="00262974"/>
    <w:rsid w:val="00264939"/>
    <w:rsid w:val="002675AE"/>
    <w:rsid w:val="002766A3"/>
    <w:rsid w:val="002774B8"/>
    <w:rsid w:val="00283C15"/>
    <w:rsid w:val="00285B87"/>
    <w:rsid w:val="00290F63"/>
    <w:rsid w:val="002A1769"/>
    <w:rsid w:val="002A386B"/>
    <w:rsid w:val="002A4BD8"/>
    <w:rsid w:val="002A6D3E"/>
    <w:rsid w:val="002B1E30"/>
    <w:rsid w:val="002C668B"/>
    <w:rsid w:val="002D5367"/>
    <w:rsid w:val="002D6394"/>
    <w:rsid w:val="002D6D24"/>
    <w:rsid w:val="002E6ADC"/>
    <w:rsid w:val="002E7444"/>
    <w:rsid w:val="002F20EA"/>
    <w:rsid w:val="002F6682"/>
    <w:rsid w:val="002F6B20"/>
    <w:rsid w:val="003012F3"/>
    <w:rsid w:val="003026B4"/>
    <w:rsid w:val="00305452"/>
    <w:rsid w:val="003130BE"/>
    <w:rsid w:val="00315B4F"/>
    <w:rsid w:val="00315F77"/>
    <w:rsid w:val="003167D2"/>
    <w:rsid w:val="0032280D"/>
    <w:rsid w:val="003241F8"/>
    <w:rsid w:val="003254B9"/>
    <w:rsid w:val="00325CBD"/>
    <w:rsid w:val="00331078"/>
    <w:rsid w:val="0033272C"/>
    <w:rsid w:val="00332D8E"/>
    <w:rsid w:val="00341AE2"/>
    <w:rsid w:val="00344301"/>
    <w:rsid w:val="00345F3B"/>
    <w:rsid w:val="00346881"/>
    <w:rsid w:val="003471EC"/>
    <w:rsid w:val="00350702"/>
    <w:rsid w:val="0035371C"/>
    <w:rsid w:val="003630E6"/>
    <w:rsid w:val="003640B0"/>
    <w:rsid w:val="003648F3"/>
    <w:rsid w:val="00364D40"/>
    <w:rsid w:val="003659BC"/>
    <w:rsid w:val="003674FE"/>
    <w:rsid w:val="00372B0C"/>
    <w:rsid w:val="003741AD"/>
    <w:rsid w:val="00380BBB"/>
    <w:rsid w:val="00381612"/>
    <w:rsid w:val="00382417"/>
    <w:rsid w:val="00382C71"/>
    <w:rsid w:val="0038674E"/>
    <w:rsid w:val="00390DF9"/>
    <w:rsid w:val="003913F0"/>
    <w:rsid w:val="00393A8E"/>
    <w:rsid w:val="00394CFA"/>
    <w:rsid w:val="003A1285"/>
    <w:rsid w:val="003A1E43"/>
    <w:rsid w:val="003A3E41"/>
    <w:rsid w:val="003B585C"/>
    <w:rsid w:val="003B741D"/>
    <w:rsid w:val="003C15C8"/>
    <w:rsid w:val="003C4612"/>
    <w:rsid w:val="003C5684"/>
    <w:rsid w:val="003C76C6"/>
    <w:rsid w:val="003D17CE"/>
    <w:rsid w:val="003E14D5"/>
    <w:rsid w:val="003E2A23"/>
    <w:rsid w:val="003E47AA"/>
    <w:rsid w:val="003E5E65"/>
    <w:rsid w:val="003E6326"/>
    <w:rsid w:val="003E7905"/>
    <w:rsid w:val="003F1C55"/>
    <w:rsid w:val="003F1F1A"/>
    <w:rsid w:val="003F2971"/>
    <w:rsid w:val="003F3D8B"/>
    <w:rsid w:val="003F455E"/>
    <w:rsid w:val="004003D3"/>
    <w:rsid w:val="00414152"/>
    <w:rsid w:val="00423097"/>
    <w:rsid w:val="00423630"/>
    <w:rsid w:val="00423EA6"/>
    <w:rsid w:val="00424387"/>
    <w:rsid w:val="004271A2"/>
    <w:rsid w:val="004273F2"/>
    <w:rsid w:val="00433006"/>
    <w:rsid w:val="00434191"/>
    <w:rsid w:val="00434570"/>
    <w:rsid w:val="0044003E"/>
    <w:rsid w:val="00441D68"/>
    <w:rsid w:val="00445705"/>
    <w:rsid w:val="004463CC"/>
    <w:rsid w:val="0044714B"/>
    <w:rsid w:val="004530C7"/>
    <w:rsid w:val="0045756D"/>
    <w:rsid w:val="004604BB"/>
    <w:rsid w:val="00461BC7"/>
    <w:rsid w:val="004626C3"/>
    <w:rsid w:val="00465C52"/>
    <w:rsid w:val="004661EE"/>
    <w:rsid w:val="00466DC8"/>
    <w:rsid w:val="0047663A"/>
    <w:rsid w:val="00482A1B"/>
    <w:rsid w:val="00486219"/>
    <w:rsid w:val="00487B54"/>
    <w:rsid w:val="00494939"/>
    <w:rsid w:val="0049757A"/>
    <w:rsid w:val="00497BD8"/>
    <w:rsid w:val="004A3531"/>
    <w:rsid w:val="004A376E"/>
    <w:rsid w:val="004A53BC"/>
    <w:rsid w:val="004B1283"/>
    <w:rsid w:val="004B5024"/>
    <w:rsid w:val="004B51A6"/>
    <w:rsid w:val="004C03A8"/>
    <w:rsid w:val="004C0ACD"/>
    <w:rsid w:val="004C2570"/>
    <w:rsid w:val="004C3381"/>
    <w:rsid w:val="004C6040"/>
    <w:rsid w:val="004D0099"/>
    <w:rsid w:val="004D7281"/>
    <w:rsid w:val="004D76AA"/>
    <w:rsid w:val="004E207D"/>
    <w:rsid w:val="004E2E1A"/>
    <w:rsid w:val="004E7411"/>
    <w:rsid w:val="004F3A20"/>
    <w:rsid w:val="004F40F9"/>
    <w:rsid w:val="004F50FF"/>
    <w:rsid w:val="00500A46"/>
    <w:rsid w:val="0050152E"/>
    <w:rsid w:val="005020EA"/>
    <w:rsid w:val="0050447F"/>
    <w:rsid w:val="005069C8"/>
    <w:rsid w:val="0050717C"/>
    <w:rsid w:val="00510D06"/>
    <w:rsid w:val="005126AA"/>
    <w:rsid w:val="00520D53"/>
    <w:rsid w:val="0052703F"/>
    <w:rsid w:val="005302E4"/>
    <w:rsid w:val="00532D9E"/>
    <w:rsid w:val="0053574B"/>
    <w:rsid w:val="0053670F"/>
    <w:rsid w:val="00540916"/>
    <w:rsid w:val="00541A2A"/>
    <w:rsid w:val="00541B67"/>
    <w:rsid w:val="005452D9"/>
    <w:rsid w:val="005526F5"/>
    <w:rsid w:val="00555597"/>
    <w:rsid w:val="005603F4"/>
    <w:rsid w:val="0056758C"/>
    <w:rsid w:val="00567B06"/>
    <w:rsid w:val="00571B96"/>
    <w:rsid w:val="00575F40"/>
    <w:rsid w:val="00577306"/>
    <w:rsid w:val="00580250"/>
    <w:rsid w:val="005832E5"/>
    <w:rsid w:val="00591057"/>
    <w:rsid w:val="00591ED3"/>
    <w:rsid w:val="00597175"/>
    <w:rsid w:val="005974FF"/>
    <w:rsid w:val="005A504E"/>
    <w:rsid w:val="005A656F"/>
    <w:rsid w:val="005A6F85"/>
    <w:rsid w:val="005B7E90"/>
    <w:rsid w:val="005C11E4"/>
    <w:rsid w:val="005D4851"/>
    <w:rsid w:val="005D57CD"/>
    <w:rsid w:val="005E7428"/>
    <w:rsid w:val="005F10C0"/>
    <w:rsid w:val="005F21DB"/>
    <w:rsid w:val="00601222"/>
    <w:rsid w:val="00604F0A"/>
    <w:rsid w:val="0061303C"/>
    <w:rsid w:val="006142BE"/>
    <w:rsid w:val="00617BF5"/>
    <w:rsid w:val="00620205"/>
    <w:rsid w:val="006202D9"/>
    <w:rsid w:val="0062575F"/>
    <w:rsid w:val="00627F62"/>
    <w:rsid w:val="0063326F"/>
    <w:rsid w:val="006375F5"/>
    <w:rsid w:val="00652BA8"/>
    <w:rsid w:val="00655B8B"/>
    <w:rsid w:val="00657692"/>
    <w:rsid w:val="00657F80"/>
    <w:rsid w:val="006646FB"/>
    <w:rsid w:val="0066494F"/>
    <w:rsid w:val="00665753"/>
    <w:rsid w:val="0066754F"/>
    <w:rsid w:val="00670475"/>
    <w:rsid w:val="0067092F"/>
    <w:rsid w:val="00673121"/>
    <w:rsid w:val="00673520"/>
    <w:rsid w:val="00682318"/>
    <w:rsid w:val="00684622"/>
    <w:rsid w:val="00685DBF"/>
    <w:rsid w:val="00694C27"/>
    <w:rsid w:val="006959B5"/>
    <w:rsid w:val="006A1F40"/>
    <w:rsid w:val="006A1F50"/>
    <w:rsid w:val="006A21C8"/>
    <w:rsid w:val="006A3D23"/>
    <w:rsid w:val="006A4876"/>
    <w:rsid w:val="006B180F"/>
    <w:rsid w:val="006B656C"/>
    <w:rsid w:val="006C6784"/>
    <w:rsid w:val="006D282A"/>
    <w:rsid w:val="006D2C2D"/>
    <w:rsid w:val="006D2FA6"/>
    <w:rsid w:val="006D425E"/>
    <w:rsid w:val="006D5BF2"/>
    <w:rsid w:val="006E5BB4"/>
    <w:rsid w:val="006E77E7"/>
    <w:rsid w:val="006F1130"/>
    <w:rsid w:val="006F4C0B"/>
    <w:rsid w:val="007070AE"/>
    <w:rsid w:val="007146A3"/>
    <w:rsid w:val="00714E35"/>
    <w:rsid w:val="0071671C"/>
    <w:rsid w:val="0071763D"/>
    <w:rsid w:val="007226DA"/>
    <w:rsid w:val="00724809"/>
    <w:rsid w:val="00724A68"/>
    <w:rsid w:val="007273A4"/>
    <w:rsid w:val="00727F64"/>
    <w:rsid w:val="00731667"/>
    <w:rsid w:val="00737F95"/>
    <w:rsid w:val="00740FB0"/>
    <w:rsid w:val="00745C69"/>
    <w:rsid w:val="0075401D"/>
    <w:rsid w:val="007618B1"/>
    <w:rsid w:val="007624E5"/>
    <w:rsid w:val="00765106"/>
    <w:rsid w:val="007679D6"/>
    <w:rsid w:val="00771DFA"/>
    <w:rsid w:val="007722ED"/>
    <w:rsid w:val="00777C0B"/>
    <w:rsid w:val="00780417"/>
    <w:rsid w:val="00781013"/>
    <w:rsid w:val="00781A61"/>
    <w:rsid w:val="00781B6D"/>
    <w:rsid w:val="00783E9F"/>
    <w:rsid w:val="00790755"/>
    <w:rsid w:val="00790D52"/>
    <w:rsid w:val="00790DF3"/>
    <w:rsid w:val="00796D5B"/>
    <w:rsid w:val="00797E45"/>
    <w:rsid w:val="00797EF2"/>
    <w:rsid w:val="007A108D"/>
    <w:rsid w:val="007A3877"/>
    <w:rsid w:val="007A4C1A"/>
    <w:rsid w:val="007A682C"/>
    <w:rsid w:val="007A6BFF"/>
    <w:rsid w:val="007A732C"/>
    <w:rsid w:val="007B297F"/>
    <w:rsid w:val="007B2C6D"/>
    <w:rsid w:val="007B3509"/>
    <w:rsid w:val="007B6300"/>
    <w:rsid w:val="007C3671"/>
    <w:rsid w:val="007D1493"/>
    <w:rsid w:val="007D1DA8"/>
    <w:rsid w:val="007D75F9"/>
    <w:rsid w:val="007E0069"/>
    <w:rsid w:val="007E638D"/>
    <w:rsid w:val="00802BBD"/>
    <w:rsid w:val="00803039"/>
    <w:rsid w:val="00815885"/>
    <w:rsid w:val="00815C51"/>
    <w:rsid w:val="0081735E"/>
    <w:rsid w:val="0082193A"/>
    <w:rsid w:val="008269BD"/>
    <w:rsid w:val="00835C83"/>
    <w:rsid w:val="008368B2"/>
    <w:rsid w:val="00836997"/>
    <w:rsid w:val="00837A22"/>
    <w:rsid w:val="00840FE3"/>
    <w:rsid w:val="00843E9E"/>
    <w:rsid w:val="00845978"/>
    <w:rsid w:val="008557AE"/>
    <w:rsid w:val="0086772D"/>
    <w:rsid w:val="00871651"/>
    <w:rsid w:val="008739FB"/>
    <w:rsid w:val="00873EA6"/>
    <w:rsid w:val="008844D8"/>
    <w:rsid w:val="00886C65"/>
    <w:rsid w:val="008871BB"/>
    <w:rsid w:val="00892E94"/>
    <w:rsid w:val="00897CDF"/>
    <w:rsid w:val="008A058A"/>
    <w:rsid w:val="008A0951"/>
    <w:rsid w:val="008A2686"/>
    <w:rsid w:val="008A4B9C"/>
    <w:rsid w:val="008B04E6"/>
    <w:rsid w:val="008B0624"/>
    <w:rsid w:val="008B12A0"/>
    <w:rsid w:val="008C0F82"/>
    <w:rsid w:val="008C4B40"/>
    <w:rsid w:val="008D2A4C"/>
    <w:rsid w:val="008D51F0"/>
    <w:rsid w:val="008E28D6"/>
    <w:rsid w:val="008E2D00"/>
    <w:rsid w:val="008E2FD3"/>
    <w:rsid w:val="008E555B"/>
    <w:rsid w:val="008E7B66"/>
    <w:rsid w:val="008F5245"/>
    <w:rsid w:val="008F6AEC"/>
    <w:rsid w:val="009057F7"/>
    <w:rsid w:val="00907B5F"/>
    <w:rsid w:val="00911BE0"/>
    <w:rsid w:val="00914D93"/>
    <w:rsid w:val="009273C4"/>
    <w:rsid w:val="00927A3B"/>
    <w:rsid w:val="00931A54"/>
    <w:rsid w:val="009376E7"/>
    <w:rsid w:val="00946771"/>
    <w:rsid w:val="00951EA5"/>
    <w:rsid w:val="009527F2"/>
    <w:rsid w:val="00955F02"/>
    <w:rsid w:val="00964D45"/>
    <w:rsid w:val="00965C55"/>
    <w:rsid w:val="0096694F"/>
    <w:rsid w:val="0096757B"/>
    <w:rsid w:val="00967901"/>
    <w:rsid w:val="00970429"/>
    <w:rsid w:val="00970911"/>
    <w:rsid w:val="009751C1"/>
    <w:rsid w:val="00975880"/>
    <w:rsid w:val="00976234"/>
    <w:rsid w:val="00977BB2"/>
    <w:rsid w:val="00980895"/>
    <w:rsid w:val="00981153"/>
    <w:rsid w:val="009840D2"/>
    <w:rsid w:val="00984EBB"/>
    <w:rsid w:val="0098550D"/>
    <w:rsid w:val="0098554D"/>
    <w:rsid w:val="0098629E"/>
    <w:rsid w:val="009A4180"/>
    <w:rsid w:val="009B0017"/>
    <w:rsid w:val="009B1715"/>
    <w:rsid w:val="009B3598"/>
    <w:rsid w:val="009B4BB0"/>
    <w:rsid w:val="009C0369"/>
    <w:rsid w:val="009C3B69"/>
    <w:rsid w:val="009C63C8"/>
    <w:rsid w:val="009D0C26"/>
    <w:rsid w:val="009D4A69"/>
    <w:rsid w:val="009E1047"/>
    <w:rsid w:val="009E296E"/>
    <w:rsid w:val="009E5E76"/>
    <w:rsid w:val="009E7AD7"/>
    <w:rsid w:val="009F2F81"/>
    <w:rsid w:val="009F3D98"/>
    <w:rsid w:val="009F6A43"/>
    <w:rsid w:val="00A05047"/>
    <w:rsid w:val="00A058D7"/>
    <w:rsid w:val="00A073FF"/>
    <w:rsid w:val="00A1321F"/>
    <w:rsid w:val="00A1416E"/>
    <w:rsid w:val="00A14618"/>
    <w:rsid w:val="00A17E40"/>
    <w:rsid w:val="00A2143B"/>
    <w:rsid w:val="00A21475"/>
    <w:rsid w:val="00A222C6"/>
    <w:rsid w:val="00A25B5E"/>
    <w:rsid w:val="00A31E66"/>
    <w:rsid w:val="00A35991"/>
    <w:rsid w:val="00A3742A"/>
    <w:rsid w:val="00A376B3"/>
    <w:rsid w:val="00A40E7F"/>
    <w:rsid w:val="00A41A39"/>
    <w:rsid w:val="00A47711"/>
    <w:rsid w:val="00A50241"/>
    <w:rsid w:val="00A52553"/>
    <w:rsid w:val="00A573DA"/>
    <w:rsid w:val="00A60C51"/>
    <w:rsid w:val="00A708B8"/>
    <w:rsid w:val="00A7562F"/>
    <w:rsid w:val="00A9478D"/>
    <w:rsid w:val="00A94A36"/>
    <w:rsid w:val="00AA29C1"/>
    <w:rsid w:val="00AA45EB"/>
    <w:rsid w:val="00AB1122"/>
    <w:rsid w:val="00AB3B50"/>
    <w:rsid w:val="00AB57D4"/>
    <w:rsid w:val="00AC254B"/>
    <w:rsid w:val="00AC58BB"/>
    <w:rsid w:val="00AD52A0"/>
    <w:rsid w:val="00AD628D"/>
    <w:rsid w:val="00AD7462"/>
    <w:rsid w:val="00AD7C0A"/>
    <w:rsid w:val="00AE214B"/>
    <w:rsid w:val="00AE73AB"/>
    <w:rsid w:val="00AE7F89"/>
    <w:rsid w:val="00AF049E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648E3"/>
    <w:rsid w:val="00B671B1"/>
    <w:rsid w:val="00B843A8"/>
    <w:rsid w:val="00B967EE"/>
    <w:rsid w:val="00BA11D0"/>
    <w:rsid w:val="00BA1702"/>
    <w:rsid w:val="00BB28AE"/>
    <w:rsid w:val="00BB3A15"/>
    <w:rsid w:val="00BB6BEE"/>
    <w:rsid w:val="00BB746C"/>
    <w:rsid w:val="00BD1DA8"/>
    <w:rsid w:val="00BD6C27"/>
    <w:rsid w:val="00BD738A"/>
    <w:rsid w:val="00BE008A"/>
    <w:rsid w:val="00BE424D"/>
    <w:rsid w:val="00BF0932"/>
    <w:rsid w:val="00BF3603"/>
    <w:rsid w:val="00BF370B"/>
    <w:rsid w:val="00C00B8C"/>
    <w:rsid w:val="00C02FBD"/>
    <w:rsid w:val="00C067F0"/>
    <w:rsid w:val="00C068FF"/>
    <w:rsid w:val="00C0737B"/>
    <w:rsid w:val="00C10878"/>
    <w:rsid w:val="00C131C5"/>
    <w:rsid w:val="00C20330"/>
    <w:rsid w:val="00C234CA"/>
    <w:rsid w:val="00C237F7"/>
    <w:rsid w:val="00C23978"/>
    <w:rsid w:val="00C263D0"/>
    <w:rsid w:val="00C34938"/>
    <w:rsid w:val="00C40ACA"/>
    <w:rsid w:val="00C41E8B"/>
    <w:rsid w:val="00C43930"/>
    <w:rsid w:val="00C46451"/>
    <w:rsid w:val="00C55CDB"/>
    <w:rsid w:val="00C57CA5"/>
    <w:rsid w:val="00C65890"/>
    <w:rsid w:val="00C66970"/>
    <w:rsid w:val="00C6763C"/>
    <w:rsid w:val="00C71ED6"/>
    <w:rsid w:val="00C72B69"/>
    <w:rsid w:val="00C763FF"/>
    <w:rsid w:val="00C76523"/>
    <w:rsid w:val="00C774CD"/>
    <w:rsid w:val="00C8055B"/>
    <w:rsid w:val="00C81CBC"/>
    <w:rsid w:val="00C81D84"/>
    <w:rsid w:val="00C82A78"/>
    <w:rsid w:val="00C83CFD"/>
    <w:rsid w:val="00C84AE4"/>
    <w:rsid w:val="00C85791"/>
    <w:rsid w:val="00C869D1"/>
    <w:rsid w:val="00CA3533"/>
    <w:rsid w:val="00CA5298"/>
    <w:rsid w:val="00CA52E3"/>
    <w:rsid w:val="00CA637F"/>
    <w:rsid w:val="00CB29B8"/>
    <w:rsid w:val="00CB45A4"/>
    <w:rsid w:val="00CB5041"/>
    <w:rsid w:val="00CB5D2E"/>
    <w:rsid w:val="00CC0568"/>
    <w:rsid w:val="00CC349F"/>
    <w:rsid w:val="00CC3D61"/>
    <w:rsid w:val="00CC58FF"/>
    <w:rsid w:val="00CC69BE"/>
    <w:rsid w:val="00CC6F4D"/>
    <w:rsid w:val="00CC762B"/>
    <w:rsid w:val="00CD0BA8"/>
    <w:rsid w:val="00CD150F"/>
    <w:rsid w:val="00CD4BF4"/>
    <w:rsid w:val="00CD6141"/>
    <w:rsid w:val="00CD6B95"/>
    <w:rsid w:val="00CE2131"/>
    <w:rsid w:val="00CE3F41"/>
    <w:rsid w:val="00CF281F"/>
    <w:rsid w:val="00CF302E"/>
    <w:rsid w:val="00CF3289"/>
    <w:rsid w:val="00D01F95"/>
    <w:rsid w:val="00D02EE4"/>
    <w:rsid w:val="00D1669F"/>
    <w:rsid w:val="00D17BD7"/>
    <w:rsid w:val="00D17D9B"/>
    <w:rsid w:val="00D21788"/>
    <w:rsid w:val="00D30A16"/>
    <w:rsid w:val="00D32CF8"/>
    <w:rsid w:val="00D34570"/>
    <w:rsid w:val="00D36937"/>
    <w:rsid w:val="00D36BEE"/>
    <w:rsid w:val="00D43524"/>
    <w:rsid w:val="00D461AC"/>
    <w:rsid w:val="00D46F6F"/>
    <w:rsid w:val="00D4773F"/>
    <w:rsid w:val="00D501AA"/>
    <w:rsid w:val="00D50EE2"/>
    <w:rsid w:val="00D56948"/>
    <w:rsid w:val="00D616AF"/>
    <w:rsid w:val="00D62E95"/>
    <w:rsid w:val="00D641D2"/>
    <w:rsid w:val="00D65A81"/>
    <w:rsid w:val="00D67016"/>
    <w:rsid w:val="00D776A3"/>
    <w:rsid w:val="00D77CAE"/>
    <w:rsid w:val="00D8140F"/>
    <w:rsid w:val="00D84CF7"/>
    <w:rsid w:val="00D85861"/>
    <w:rsid w:val="00D9081C"/>
    <w:rsid w:val="00D9529F"/>
    <w:rsid w:val="00D973E2"/>
    <w:rsid w:val="00DA55D5"/>
    <w:rsid w:val="00DB0554"/>
    <w:rsid w:val="00DB0750"/>
    <w:rsid w:val="00DB46DE"/>
    <w:rsid w:val="00DC076B"/>
    <w:rsid w:val="00DC3EF1"/>
    <w:rsid w:val="00DC517B"/>
    <w:rsid w:val="00DC6A95"/>
    <w:rsid w:val="00DD260A"/>
    <w:rsid w:val="00DD38B5"/>
    <w:rsid w:val="00DD528B"/>
    <w:rsid w:val="00DD5A1D"/>
    <w:rsid w:val="00DD6B1A"/>
    <w:rsid w:val="00DD7BEF"/>
    <w:rsid w:val="00DE2D19"/>
    <w:rsid w:val="00DE4766"/>
    <w:rsid w:val="00DE767D"/>
    <w:rsid w:val="00E113C5"/>
    <w:rsid w:val="00E13EB5"/>
    <w:rsid w:val="00E1649A"/>
    <w:rsid w:val="00E16890"/>
    <w:rsid w:val="00E16A20"/>
    <w:rsid w:val="00E20846"/>
    <w:rsid w:val="00E22FBB"/>
    <w:rsid w:val="00E261B0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6395C"/>
    <w:rsid w:val="00E66F17"/>
    <w:rsid w:val="00E72092"/>
    <w:rsid w:val="00E73D18"/>
    <w:rsid w:val="00E752AF"/>
    <w:rsid w:val="00E9111C"/>
    <w:rsid w:val="00E96CA1"/>
    <w:rsid w:val="00E97F97"/>
    <w:rsid w:val="00EA08D8"/>
    <w:rsid w:val="00EA4243"/>
    <w:rsid w:val="00EA5E9D"/>
    <w:rsid w:val="00EA7B99"/>
    <w:rsid w:val="00EB5EA1"/>
    <w:rsid w:val="00EC19FE"/>
    <w:rsid w:val="00EC3B08"/>
    <w:rsid w:val="00EC58B8"/>
    <w:rsid w:val="00ED1790"/>
    <w:rsid w:val="00ED3F54"/>
    <w:rsid w:val="00ED4524"/>
    <w:rsid w:val="00ED6585"/>
    <w:rsid w:val="00EE081E"/>
    <w:rsid w:val="00EE0B05"/>
    <w:rsid w:val="00EE3FA2"/>
    <w:rsid w:val="00EE7930"/>
    <w:rsid w:val="00EF4EAE"/>
    <w:rsid w:val="00EF7085"/>
    <w:rsid w:val="00F00A2A"/>
    <w:rsid w:val="00F031DD"/>
    <w:rsid w:val="00F048A8"/>
    <w:rsid w:val="00F06FFE"/>
    <w:rsid w:val="00F12362"/>
    <w:rsid w:val="00F148D9"/>
    <w:rsid w:val="00F17F3D"/>
    <w:rsid w:val="00F21F66"/>
    <w:rsid w:val="00F237D1"/>
    <w:rsid w:val="00F24F08"/>
    <w:rsid w:val="00F27131"/>
    <w:rsid w:val="00F27910"/>
    <w:rsid w:val="00F30181"/>
    <w:rsid w:val="00F31D91"/>
    <w:rsid w:val="00F33050"/>
    <w:rsid w:val="00F411C9"/>
    <w:rsid w:val="00F450CC"/>
    <w:rsid w:val="00F45D2D"/>
    <w:rsid w:val="00F503E2"/>
    <w:rsid w:val="00F5157C"/>
    <w:rsid w:val="00F51AF4"/>
    <w:rsid w:val="00F5664F"/>
    <w:rsid w:val="00F57E1D"/>
    <w:rsid w:val="00F63A7E"/>
    <w:rsid w:val="00F64769"/>
    <w:rsid w:val="00F770B0"/>
    <w:rsid w:val="00F84EC4"/>
    <w:rsid w:val="00F8704C"/>
    <w:rsid w:val="00F90D63"/>
    <w:rsid w:val="00F926DC"/>
    <w:rsid w:val="00F92F27"/>
    <w:rsid w:val="00FA06B8"/>
    <w:rsid w:val="00FA20C0"/>
    <w:rsid w:val="00FA69E4"/>
    <w:rsid w:val="00FA745B"/>
    <w:rsid w:val="00FA7B81"/>
    <w:rsid w:val="00FB18A2"/>
    <w:rsid w:val="00FB38EE"/>
    <w:rsid w:val="00FB3AF3"/>
    <w:rsid w:val="00FB507A"/>
    <w:rsid w:val="00FD319D"/>
    <w:rsid w:val="00FD524B"/>
    <w:rsid w:val="00FD6004"/>
    <w:rsid w:val="00FD7E98"/>
    <w:rsid w:val="00FE15D8"/>
    <w:rsid w:val="00FE4974"/>
    <w:rsid w:val="00FE6003"/>
    <w:rsid w:val="00FE6043"/>
    <w:rsid w:val="00FE6D45"/>
    <w:rsid w:val="00FF1BAB"/>
    <w:rsid w:val="00FF7BAF"/>
    <w:rsid w:val="051736B6"/>
    <w:rsid w:val="19180855"/>
    <w:rsid w:val="4BAE876A"/>
    <w:rsid w:val="542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C21171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6763C"/>
    <w:pPr>
      <w:spacing w:line="240" w:lineRule="auto"/>
    </w:pPr>
  </w:style>
  <w:style w:type="paragraph" w:styleId="Geenafstand">
    <w:name w:val="No Spacing"/>
    <w:uiPriority w:val="1"/>
    <w:qFormat/>
    <w:rsid w:val="00211F38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customXml/itemProps2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65164-E2C6-402C-B640-9B7F8CAD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Blanco.dotm</Template>
  <TotalTime>16</TotalTime>
  <Pages>1</Pages>
  <Words>455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Gebruiker</cp:lastModifiedBy>
  <cp:revision>21</cp:revision>
  <cp:lastPrinted>2024-12-09T12:14:00Z</cp:lastPrinted>
  <dcterms:created xsi:type="dcterms:W3CDTF">2024-12-11T13:23:00Z</dcterms:created>
  <dcterms:modified xsi:type="dcterms:W3CDTF">2025-08-25T16:37:00Z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MediaServiceImageTags">
    <vt:lpwstr/>
  </property>
  <property fmtid="{D5CDD505-2E9C-101B-9397-08002B2CF9AE}" pid="4" name="ContentTypeId">
    <vt:lpwstr>0x01010054B79E23970D1C41B43E59484CCAE8DE</vt:lpwstr>
  </property>
</Properties>
</file>