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5A" w:rsidRPr="006D3B97" w:rsidRDefault="00DC025A" w:rsidP="00DC025A">
      <w:pPr>
        <w:pStyle w:val="Title"/>
        <w:jc w:val="center"/>
        <w:rPr>
          <w:sz w:val="72"/>
          <w:szCs w:val="72"/>
        </w:rPr>
      </w:pPr>
      <w:r w:rsidRPr="006D3B97">
        <w:rPr>
          <w:sz w:val="72"/>
          <w:szCs w:val="72"/>
        </w:rPr>
        <w:t>Village of marshallville</w:t>
      </w:r>
    </w:p>
    <w:p w:rsidR="006D3B97" w:rsidRDefault="00957D0F" w:rsidP="006D3B97">
      <w:pPr>
        <w:pStyle w:val="Title"/>
        <w:jc w:val="center"/>
      </w:pPr>
      <w:r>
        <w:rPr>
          <w:rFonts w:eastAsia="Times New Roman"/>
          <w:noProof/>
          <w:lang w:eastAsia="en-US"/>
        </w:rPr>
        <w:drawing>
          <wp:inline distT="0" distB="0" distL="0" distR="0" wp14:anchorId="1B315F6F" wp14:editId="5026E264">
            <wp:extent cx="2247900" cy="1362075"/>
            <wp:effectExtent l="0" t="0" r="0" b="9525"/>
            <wp:docPr id="4" name="Picture 4" descr="image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431360-93E5-4D6D-A98B-04882E12DF17" descr="image000000.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47900" cy="1362075"/>
                    </a:xfrm>
                    <a:prstGeom prst="rect">
                      <a:avLst/>
                    </a:prstGeom>
                    <a:noFill/>
                    <a:ln>
                      <a:noFill/>
                    </a:ln>
                  </pic:spPr>
                </pic:pic>
              </a:graphicData>
            </a:graphic>
          </wp:inline>
        </w:drawing>
      </w:r>
    </w:p>
    <w:p w:rsidR="00F4559F" w:rsidRDefault="00B30796" w:rsidP="00EF6191">
      <w:pPr>
        <w:pStyle w:val="Subtitle"/>
        <w:jc w:val="center"/>
        <w:rPr>
          <w:b/>
          <w:color w:val="479663" w:themeColor="accent3"/>
          <w:sz w:val="36"/>
          <w:szCs w:val="36"/>
        </w:rPr>
      </w:pPr>
      <w:r>
        <w:rPr>
          <w:b/>
          <w:color w:val="479663" w:themeColor="accent3"/>
          <w:sz w:val="36"/>
          <w:szCs w:val="36"/>
        </w:rPr>
        <w:t>Spring/Summer</w:t>
      </w:r>
      <w:r w:rsidR="00F4559F" w:rsidRPr="00EC57A5">
        <w:rPr>
          <w:b/>
          <w:color w:val="479663" w:themeColor="accent3"/>
          <w:sz w:val="36"/>
          <w:szCs w:val="36"/>
        </w:rPr>
        <w:t xml:space="preserve"> </w:t>
      </w:r>
      <w:r w:rsidR="00DC2C98" w:rsidRPr="00EC57A5">
        <w:rPr>
          <w:b/>
          <w:color w:val="479663" w:themeColor="accent3"/>
          <w:sz w:val="36"/>
          <w:szCs w:val="36"/>
        </w:rPr>
        <w:t>202</w:t>
      </w:r>
      <w:r w:rsidR="005318D6">
        <w:rPr>
          <w:b/>
          <w:color w:val="479663" w:themeColor="accent3"/>
          <w:sz w:val="36"/>
          <w:szCs w:val="36"/>
        </w:rPr>
        <w:t>5</w:t>
      </w:r>
    </w:p>
    <w:p w:rsidR="007C0A74" w:rsidRPr="0089114E" w:rsidRDefault="007C0A74" w:rsidP="007C0A74">
      <w:pPr>
        <w:pStyle w:val="Heading1"/>
        <w:rPr>
          <w:color w:val="479663" w:themeColor="accent3"/>
          <w:sz w:val="22"/>
          <w:szCs w:val="22"/>
        </w:rPr>
      </w:pPr>
      <w:r w:rsidRPr="00F1558D">
        <w:rPr>
          <w:color w:val="479663" w:themeColor="accent3"/>
          <w:szCs w:val="24"/>
        </w:rPr>
        <w:t>website</w:t>
      </w:r>
      <w:r w:rsidRPr="0089114E">
        <w:rPr>
          <w:color w:val="479663" w:themeColor="accent3"/>
          <w:sz w:val="22"/>
          <w:szCs w:val="22"/>
        </w:rPr>
        <w:t>:</w:t>
      </w:r>
    </w:p>
    <w:p w:rsidR="007C0A74" w:rsidRPr="0089114E" w:rsidRDefault="007C0A74" w:rsidP="007C0A74">
      <w:pPr>
        <w:rPr>
          <w:rFonts w:asciiTheme="majorHAnsi" w:hAnsiTheme="majorHAnsi" w:cstheme="majorHAnsi"/>
          <w:color w:val="auto"/>
          <w:sz w:val="22"/>
          <w:szCs w:val="22"/>
        </w:rPr>
      </w:pPr>
      <w:r w:rsidRPr="0089114E">
        <w:rPr>
          <w:rFonts w:asciiTheme="majorHAnsi" w:hAnsiTheme="majorHAnsi" w:cstheme="majorHAnsi"/>
          <w:color w:val="auto"/>
          <w:sz w:val="22"/>
          <w:szCs w:val="22"/>
        </w:rPr>
        <w:t xml:space="preserve">Check out the Village of Marshallville Website: </w:t>
      </w:r>
      <w:hyperlink r:id="rId12" w:history="1">
        <w:r w:rsidRPr="0089114E">
          <w:rPr>
            <w:rStyle w:val="Hyperlink"/>
            <w:rFonts w:asciiTheme="majorHAnsi" w:hAnsiTheme="majorHAnsi" w:cstheme="majorHAnsi"/>
            <w:sz w:val="22"/>
            <w:szCs w:val="22"/>
          </w:rPr>
          <w:t>www.VillageofMarshallville.org</w:t>
        </w:r>
      </w:hyperlink>
    </w:p>
    <w:p w:rsidR="007C0A74" w:rsidRPr="0089114E" w:rsidRDefault="00324E89" w:rsidP="007C0A74">
      <w:pPr>
        <w:rPr>
          <w:rFonts w:asciiTheme="majorHAnsi" w:hAnsiTheme="majorHAnsi" w:cstheme="majorHAnsi"/>
          <w:color w:val="auto"/>
          <w:sz w:val="22"/>
          <w:szCs w:val="22"/>
        </w:rPr>
      </w:pPr>
      <w:r>
        <w:rPr>
          <w:rFonts w:asciiTheme="majorHAnsi" w:hAnsiTheme="majorHAnsi" w:cstheme="majorHAnsi"/>
          <w:color w:val="auto"/>
          <w:sz w:val="22"/>
          <w:szCs w:val="22"/>
        </w:rPr>
        <w:t>You are</w:t>
      </w:r>
      <w:r w:rsidR="007C0A74" w:rsidRPr="0089114E">
        <w:rPr>
          <w:rFonts w:asciiTheme="majorHAnsi" w:hAnsiTheme="majorHAnsi" w:cstheme="majorHAnsi"/>
          <w:color w:val="auto"/>
          <w:sz w:val="22"/>
          <w:szCs w:val="22"/>
        </w:rPr>
        <w:t xml:space="preserve"> able to pay utilities, taxes and tickets online. Please note that there is a 3</w:t>
      </w:r>
      <w:r w:rsidR="007C0A74">
        <w:rPr>
          <w:rFonts w:asciiTheme="majorHAnsi" w:hAnsiTheme="majorHAnsi" w:cstheme="majorHAnsi"/>
          <w:color w:val="auto"/>
          <w:sz w:val="22"/>
          <w:szCs w:val="22"/>
        </w:rPr>
        <w:t>.5</w:t>
      </w:r>
      <w:r w:rsidR="007C0A74" w:rsidRPr="0089114E">
        <w:rPr>
          <w:rFonts w:asciiTheme="majorHAnsi" w:hAnsiTheme="majorHAnsi" w:cstheme="majorHAnsi"/>
          <w:color w:val="auto"/>
          <w:sz w:val="22"/>
          <w:szCs w:val="22"/>
        </w:rPr>
        <w:t>% credit card processing fee to use this feature.</w:t>
      </w:r>
    </w:p>
    <w:p w:rsidR="007C0A74" w:rsidRPr="0089114E" w:rsidRDefault="007C0A74" w:rsidP="007C0A74">
      <w:pPr>
        <w:rPr>
          <w:rFonts w:asciiTheme="majorHAnsi" w:hAnsiTheme="majorHAnsi" w:cstheme="majorHAnsi"/>
          <w:color w:val="auto"/>
          <w:sz w:val="22"/>
          <w:szCs w:val="22"/>
        </w:rPr>
      </w:pPr>
      <w:r w:rsidRPr="0089114E">
        <w:rPr>
          <w:rFonts w:asciiTheme="majorHAnsi" w:hAnsiTheme="majorHAnsi" w:cstheme="majorHAnsi"/>
          <w:color w:val="auto"/>
          <w:sz w:val="22"/>
          <w:szCs w:val="22"/>
        </w:rPr>
        <w:t>You can also download and print out utility, tax</w:t>
      </w:r>
      <w:r w:rsidR="00B30796">
        <w:rPr>
          <w:rFonts w:asciiTheme="majorHAnsi" w:hAnsiTheme="majorHAnsi" w:cstheme="majorHAnsi"/>
          <w:color w:val="auto"/>
          <w:sz w:val="22"/>
          <w:szCs w:val="22"/>
        </w:rPr>
        <w:t>, Klusch Hall rental forms and zoning permit.</w:t>
      </w:r>
    </w:p>
    <w:p w:rsidR="007C0A74" w:rsidRPr="00F1558D" w:rsidRDefault="007C0A74" w:rsidP="007C0A74">
      <w:pPr>
        <w:pStyle w:val="Heading1"/>
        <w:rPr>
          <w:color w:val="479663" w:themeColor="accent3"/>
          <w:szCs w:val="24"/>
        </w:rPr>
      </w:pPr>
      <w:r w:rsidRPr="00F1558D">
        <w:rPr>
          <w:color w:val="479663" w:themeColor="accent3"/>
          <w:szCs w:val="24"/>
        </w:rPr>
        <w:t>mayor’s office</w:t>
      </w:r>
    </w:p>
    <w:p w:rsidR="007C0A74" w:rsidRPr="0089114E" w:rsidRDefault="007C0A74" w:rsidP="007C0A74">
      <w:pPr>
        <w:rPr>
          <w:rFonts w:asciiTheme="majorHAnsi" w:hAnsiTheme="majorHAnsi" w:cstheme="majorHAnsi"/>
          <w:sz w:val="22"/>
          <w:szCs w:val="22"/>
        </w:rPr>
      </w:pPr>
      <w:r w:rsidRPr="0089114E">
        <w:rPr>
          <w:rFonts w:asciiTheme="majorHAnsi" w:hAnsiTheme="majorHAnsi" w:cstheme="majorHAnsi"/>
          <w:sz w:val="22"/>
          <w:szCs w:val="22"/>
        </w:rPr>
        <w:t xml:space="preserve">I usually arrive at the office between </w:t>
      </w:r>
      <w:r w:rsidR="00324E89">
        <w:rPr>
          <w:rFonts w:asciiTheme="majorHAnsi" w:hAnsiTheme="majorHAnsi" w:cstheme="majorHAnsi"/>
          <w:sz w:val="22"/>
          <w:szCs w:val="22"/>
        </w:rPr>
        <w:t>5:25 and 5</w:t>
      </w:r>
      <w:r w:rsidRPr="0089114E">
        <w:rPr>
          <w:rFonts w:asciiTheme="majorHAnsi" w:hAnsiTheme="majorHAnsi" w:cstheme="majorHAnsi"/>
          <w:sz w:val="22"/>
          <w:szCs w:val="22"/>
        </w:rPr>
        <w:t xml:space="preserve">:30 pm each afternoon to check messages and take care of paperwork. Please call the town hall and leave a message if you have a question or concern, or email me at </w:t>
      </w:r>
      <w:hyperlink r:id="rId13" w:history="1">
        <w:r w:rsidRPr="0089114E">
          <w:rPr>
            <w:rStyle w:val="Hyperlink"/>
            <w:rFonts w:asciiTheme="majorHAnsi" w:hAnsiTheme="majorHAnsi" w:cstheme="majorHAnsi"/>
            <w:sz w:val="22"/>
            <w:szCs w:val="22"/>
          </w:rPr>
          <w:t>marshallvillemayor@zoominternet.net</w:t>
        </w:r>
      </w:hyperlink>
      <w:r w:rsidRPr="0089114E">
        <w:rPr>
          <w:rFonts w:asciiTheme="majorHAnsi" w:hAnsiTheme="majorHAnsi" w:cstheme="majorHAnsi"/>
          <w:sz w:val="22"/>
          <w:szCs w:val="22"/>
        </w:rPr>
        <w:t xml:space="preserve"> and I will contact you </w:t>
      </w:r>
      <w:r w:rsidR="00324E89">
        <w:rPr>
          <w:rFonts w:asciiTheme="majorHAnsi" w:hAnsiTheme="majorHAnsi" w:cstheme="majorHAnsi"/>
          <w:sz w:val="22"/>
          <w:szCs w:val="22"/>
        </w:rPr>
        <w:t>next day I am in</w:t>
      </w:r>
      <w:r w:rsidRPr="0089114E">
        <w:rPr>
          <w:rFonts w:asciiTheme="majorHAnsi" w:hAnsiTheme="majorHAnsi" w:cstheme="majorHAnsi"/>
          <w:sz w:val="22"/>
          <w:szCs w:val="22"/>
        </w:rPr>
        <w:t>.</w:t>
      </w:r>
    </w:p>
    <w:p w:rsidR="007C0A74" w:rsidRDefault="007C0A74" w:rsidP="007C0A74"/>
    <w:p w:rsidR="00B30796" w:rsidRPr="0089114E" w:rsidRDefault="00B30796" w:rsidP="00B30796">
      <w:pPr>
        <w:rPr>
          <w:rFonts w:asciiTheme="majorHAnsi" w:hAnsiTheme="majorHAnsi" w:cstheme="majorHAnsi"/>
          <w:b/>
          <w:color w:val="E76A1D" w:themeColor="accent1"/>
          <w:sz w:val="22"/>
          <w:szCs w:val="22"/>
        </w:rPr>
      </w:pPr>
      <w:r w:rsidRPr="0089114E">
        <w:rPr>
          <w:rFonts w:cstheme="majorHAnsi"/>
          <w:b/>
          <w:color w:val="479663" w:themeColor="accent3"/>
          <w:sz w:val="22"/>
          <w:szCs w:val="22"/>
        </w:rPr>
        <w:t>CONTACT US</w:t>
      </w:r>
      <w:r w:rsidRPr="0089114E">
        <w:rPr>
          <w:rFonts w:cstheme="majorHAnsi"/>
          <w:b/>
          <w:color w:val="479663" w:themeColor="accent3"/>
          <w:sz w:val="22"/>
          <w:szCs w:val="22"/>
        </w:rPr>
        <w:tab/>
      </w:r>
      <w:r w:rsidRPr="0089114E">
        <w:rPr>
          <w:rFonts w:cstheme="majorHAnsi"/>
          <w:b/>
          <w:color w:val="479663" w:themeColor="accent3"/>
          <w:sz w:val="22"/>
          <w:szCs w:val="22"/>
        </w:rPr>
        <w:tab/>
      </w:r>
      <w:r w:rsidRPr="0089114E">
        <w:rPr>
          <w:rFonts w:cstheme="majorHAnsi"/>
          <w:b/>
          <w:color w:val="479663" w:themeColor="accent3"/>
          <w:sz w:val="22"/>
          <w:szCs w:val="22"/>
        </w:rPr>
        <w:tab/>
      </w:r>
      <w:r w:rsidRPr="0089114E">
        <w:rPr>
          <w:rFonts w:cstheme="majorHAnsi"/>
          <w:b/>
          <w:color w:val="479663" w:themeColor="accent3"/>
          <w:sz w:val="22"/>
          <w:szCs w:val="22"/>
        </w:rPr>
        <w:tab/>
      </w:r>
      <w:r w:rsidRPr="0089114E">
        <w:rPr>
          <w:rFonts w:cstheme="majorHAnsi"/>
          <w:b/>
          <w:color w:val="479663" w:themeColor="accent3"/>
          <w:sz w:val="22"/>
          <w:szCs w:val="22"/>
        </w:rPr>
        <w:tab/>
      </w:r>
    </w:p>
    <w:sdt>
      <w:sdtPr>
        <w:rPr>
          <w:rStyle w:val="Strong"/>
          <w:rFonts w:asciiTheme="majorHAnsi" w:hAnsiTheme="majorHAnsi" w:cstheme="majorHAnsi"/>
          <w:color w:val="auto"/>
          <w:sz w:val="22"/>
          <w:szCs w:val="22"/>
        </w:rPr>
        <w:alias w:val="Company"/>
        <w:tag w:val=""/>
        <w:id w:val="-1554004793"/>
        <w:dataBinding w:prefixMappings="xmlns:ns0='http://schemas.openxmlformats.org/officeDocument/2006/extended-properties' " w:xpath="/ns0:Properties[1]/ns0:Company[1]" w:storeItemID="{6668398D-A668-4E3E-A5EB-62B293D839F1}"/>
        <w:text/>
      </w:sdtPr>
      <w:sdtEndPr>
        <w:rPr>
          <w:rStyle w:val="Strong"/>
        </w:rPr>
      </w:sdtEndPr>
      <w:sdtContent>
        <w:p w:rsidR="00B30796" w:rsidRPr="0089114E" w:rsidRDefault="00B30796" w:rsidP="00B30796">
          <w:pPr>
            <w:pStyle w:val="ContactInfo"/>
            <w:rPr>
              <w:rStyle w:val="Strong"/>
              <w:rFonts w:asciiTheme="majorHAnsi" w:hAnsiTheme="majorHAnsi" w:cstheme="majorHAnsi"/>
              <w:sz w:val="22"/>
              <w:szCs w:val="22"/>
            </w:rPr>
          </w:pPr>
          <w:r w:rsidRPr="0089114E">
            <w:rPr>
              <w:rStyle w:val="Strong"/>
              <w:rFonts w:asciiTheme="majorHAnsi" w:hAnsiTheme="majorHAnsi" w:cstheme="majorHAnsi"/>
              <w:color w:val="auto"/>
              <w:sz w:val="22"/>
              <w:szCs w:val="22"/>
            </w:rPr>
            <w:t>Village of Marshallville</w:t>
          </w:r>
        </w:p>
      </w:sdtContent>
    </w:sdt>
    <w:sdt>
      <w:sdtPr>
        <w:rPr>
          <w:rFonts w:asciiTheme="majorHAnsi" w:hAnsiTheme="majorHAnsi" w:cstheme="majorHAnsi"/>
          <w:b/>
          <w:sz w:val="22"/>
          <w:szCs w:val="22"/>
        </w:rPr>
        <w:alias w:val="Company Address"/>
        <w:tag w:val=""/>
        <w:id w:val="1804504545"/>
        <w:dataBinding w:prefixMappings="xmlns:ns0='http://schemas.microsoft.com/office/2006/coverPageProps' " w:xpath="/ns0:CoverPageProperties[1]/ns0:CompanyAddress[1]" w:storeItemID="{55AF091B-3C7A-41E3-B477-F2FDAA23CFDA}"/>
        <w:text w:multiLine="1"/>
      </w:sdtPr>
      <w:sdtEndPr/>
      <w:sdtContent>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7 N. Main St</w:t>
          </w:r>
          <w:r w:rsidRPr="0089114E">
            <w:rPr>
              <w:rFonts w:asciiTheme="majorHAnsi" w:hAnsiTheme="majorHAnsi" w:cstheme="majorHAnsi"/>
              <w:b/>
              <w:sz w:val="22"/>
              <w:szCs w:val="22"/>
            </w:rPr>
            <w:br/>
            <w:t>Marshallville, OH 44645</w:t>
          </w:r>
        </w:p>
      </w:sdtContent>
    </w:sdt>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330-855-2491</w:t>
      </w:r>
    </w:p>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Utilities: 330-855-5985</w:t>
      </w:r>
    </w:p>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Park Pavilion Rental: Lynn Martin at 330-601-4074</w:t>
      </w:r>
    </w:p>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Fiscal Officer Dave Govern: 216-235-9037</w:t>
      </w:r>
    </w:p>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Police Dispatch (NONEMERGENCY):330-264-3333</w:t>
      </w:r>
    </w:p>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Emergency: 911</w:t>
      </w:r>
    </w:p>
    <w:p w:rsidR="00B30796" w:rsidRPr="0089114E" w:rsidRDefault="00B30796" w:rsidP="00B30796">
      <w:pPr>
        <w:pStyle w:val="ContactInfo"/>
        <w:rPr>
          <w:rFonts w:asciiTheme="majorHAnsi" w:hAnsiTheme="majorHAnsi" w:cstheme="majorHAnsi"/>
          <w:b/>
          <w:sz w:val="22"/>
          <w:szCs w:val="22"/>
        </w:rPr>
      </w:pPr>
      <w:r w:rsidRPr="0089114E">
        <w:rPr>
          <w:rFonts w:asciiTheme="majorHAnsi" w:hAnsiTheme="majorHAnsi" w:cstheme="majorHAnsi"/>
          <w:b/>
          <w:sz w:val="22"/>
          <w:szCs w:val="22"/>
        </w:rPr>
        <w:t>Mayor’s Court with Judge William Rickett is held the</w:t>
      </w:r>
    </w:p>
    <w:p w:rsidR="00B30796" w:rsidRPr="0089114E" w:rsidRDefault="00B30796" w:rsidP="00B30796">
      <w:pPr>
        <w:pStyle w:val="ContactInfo"/>
        <w:rPr>
          <w:rFonts w:asciiTheme="majorHAnsi" w:hAnsiTheme="majorHAnsi" w:cstheme="majorHAnsi"/>
          <w:b/>
          <w:sz w:val="22"/>
          <w:szCs w:val="22"/>
        </w:rPr>
      </w:pPr>
      <w:r>
        <w:rPr>
          <w:rFonts w:asciiTheme="majorHAnsi" w:hAnsiTheme="majorHAnsi" w:cstheme="majorHAnsi"/>
          <w:b/>
          <w:sz w:val="22"/>
          <w:szCs w:val="22"/>
        </w:rPr>
        <w:t>fourth</w:t>
      </w:r>
      <w:r w:rsidRPr="0089114E">
        <w:rPr>
          <w:rFonts w:asciiTheme="majorHAnsi" w:hAnsiTheme="majorHAnsi" w:cstheme="majorHAnsi"/>
          <w:b/>
          <w:sz w:val="22"/>
          <w:szCs w:val="22"/>
        </w:rPr>
        <w:t xml:space="preserve"> Monday of each month at the town hall at 7:30 PM</w:t>
      </w:r>
    </w:p>
    <w:p w:rsidR="00B30796" w:rsidRPr="0089114E" w:rsidRDefault="00827368" w:rsidP="00B30796">
      <w:pPr>
        <w:pStyle w:val="ContactInfo"/>
        <w:rPr>
          <w:rFonts w:asciiTheme="majorHAnsi" w:hAnsiTheme="majorHAnsi" w:cstheme="majorHAnsi"/>
          <w:noProof/>
          <w:sz w:val="22"/>
          <w:szCs w:val="22"/>
        </w:rPr>
      </w:pPr>
      <w:hyperlink r:id="rId14" w:anchor="g" w:history="1">
        <w:r w:rsidR="00B30796" w:rsidRPr="0089114E">
          <w:rPr>
            <w:rStyle w:val="Hyperlink"/>
            <w:rFonts w:asciiTheme="majorHAnsi" w:hAnsiTheme="majorHAnsi" w:cstheme="majorHAnsi"/>
            <w:sz w:val="22"/>
            <w:szCs w:val="22"/>
          </w:rPr>
          <w:t>www.villageofmarshallville.or</w:t>
        </w:r>
        <w:r w:rsidR="00B30796" w:rsidRPr="0089114E">
          <w:rPr>
            <w:rStyle w:val="Hyperlink"/>
            <w:rFonts w:asciiTheme="majorHAnsi" w:hAnsiTheme="majorHAnsi" w:cstheme="majorHAnsi"/>
            <w:b/>
            <w:noProof/>
            <w:sz w:val="22"/>
            <w:szCs w:val="22"/>
            <w:lang w:eastAsia="en-US"/>
          </w:rPr>
          <mc:AlternateContent>
            <mc:Choice Requires="wps">
              <w:drawing>
                <wp:anchor distT="182880" distB="182880" distL="274320" distR="274320" simplePos="0" relativeHeight="251672576" behindDoc="0" locked="0" layoutInCell="1" allowOverlap="0" wp14:anchorId="22544D6D" wp14:editId="172B008A">
                  <wp:simplePos x="0" y="0"/>
                  <wp:positionH relativeFrom="margin">
                    <wp:posOffset>4610100</wp:posOffset>
                  </wp:positionH>
                  <wp:positionV relativeFrom="page">
                    <wp:posOffset>10048875</wp:posOffset>
                  </wp:positionV>
                  <wp:extent cx="2569210" cy="2335530"/>
                  <wp:effectExtent l="0" t="0" r="2540" b="7620"/>
                  <wp:wrapSquare wrapText="bothSides"/>
                  <wp:docPr id="3" name="Text Box 3"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569210" cy="2335530"/>
                          </a:xfrm>
                          <a:prstGeom prst="rect">
                            <a:avLst/>
                          </a:prstGeom>
                          <a:noFill/>
                          <a:ln w="6350">
                            <a:noFill/>
                          </a:ln>
                          <a:effectLst/>
                        </wps:spPr>
                        <wps:txbx>
                          <w:txbxContent>
                            <w:tbl>
                              <w:tblPr>
                                <w:tblW w:w="3807" w:type="dxa"/>
                                <w:tblLayout w:type="fixed"/>
                                <w:tblCellMar>
                                  <w:left w:w="0" w:type="dxa"/>
                                  <w:right w:w="0" w:type="dxa"/>
                                </w:tblCellMar>
                                <w:tblLook w:val="04A0" w:firstRow="1" w:lastRow="0" w:firstColumn="1" w:lastColumn="0" w:noHBand="0" w:noVBand="1"/>
                                <w:tblDescription w:val="Table containing a text sidebar and photo."/>
                              </w:tblPr>
                              <w:tblGrid>
                                <w:gridCol w:w="3807"/>
                              </w:tblGrid>
                              <w:tr w:rsidR="00B30796" w:rsidTr="00FA67C7">
                                <w:trPr>
                                  <w:trHeight w:hRule="exact" w:val="6299"/>
                                </w:trPr>
                                <w:tc>
                                  <w:tcPr>
                                    <w:tcW w:w="3807" w:type="dxa"/>
                                    <w:shd w:val="clear" w:color="auto" w:fill="E76A1D" w:themeFill="accent1"/>
                                    <w:tcMar>
                                      <w:top w:w="288" w:type="dxa"/>
                                      <w:bottom w:w="288" w:type="dxa"/>
                                    </w:tcMar>
                                  </w:tcPr>
                                  <w:p w:rsidR="00B30796" w:rsidRDefault="00B30796" w:rsidP="00A024B0">
                                    <w:pPr>
                                      <w:pStyle w:val="BlockText"/>
                                      <w:jc w:val="center"/>
                                    </w:pPr>
                                    <w:r>
                                      <w:t>Important Dates</w:t>
                                    </w:r>
                                  </w:p>
                                  <w:p w:rsidR="00B30796" w:rsidRDefault="00B30796" w:rsidP="00A024B0">
                                    <w:pPr>
                                      <w:pStyle w:val="BlockText"/>
                                    </w:pPr>
                                    <w:r>
                                      <w:t>Town wide yard sales: July 16-17 8AM-6 PM</w:t>
                                    </w:r>
                                  </w:p>
                                  <w:p w:rsidR="00B30796" w:rsidRDefault="00B30796" w:rsidP="00A024B0">
                                    <w:pPr>
                                      <w:pStyle w:val="BlockText"/>
                                    </w:pPr>
                                    <w:r>
                                      <w:t>Lions Chicken Barbecue: July 31  noon. Presale orders only. Call 330-855-2871 to order by July 26</w:t>
                                    </w:r>
                                    <w:r w:rsidRPr="00A024B0">
                                      <w:rPr>
                                        <w:vertAlign w:val="superscript"/>
                                      </w:rPr>
                                      <w:t>h</w:t>
                                    </w:r>
                                  </w:p>
                                  <w:p w:rsidR="00B30796" w:rsidRDefault="00B30796" w:rsidP="00A024B0">
                                    <w:pPr>
                                      <w:pStyle w:val="BlockText"/>
                                      <w:rPr>
                                        <w:vertAlign w:val="superscript"/>
                                      </w:rPr>
                                    </w:pPr>
                                    <w:r>
                                      <w:t>Historical Days: August 27-28th</w:t>
                                    </w:r>
                                  </w:p>
                                  <w:p w:rsidR="00B30796" w:rsidRPr="003D43DB" w:rsidRDefault="00B30796" w:rsidP="003D43DB">
                                    <w:pPr>
                                      <w:pStyle w:val="BlockText"/>
                                      <w:rPr>
                                        <w:sz w:val="28"/>
                                        <w:szCs w:val="28"/>
                                        <w:vertAlign w:val="superscript"/>
                                      </w:rPr>
                                    </w:pPr>
                                    <w:r w:rsidRPr="003D43DB">
                                      <w:rPr>
                                        <w:sz w:val="28"/>
                                        <w:szCs w:val="28"/>
                                        <w:vertAlign w:val="superscript"/>
                                      </w:rPr>
                                      <w:t xml:space="preserve">Trick  Or  Treat: Thursday,  October </w:t>
                                    </w:r>
                                    <w:r>
                                      <w:rPr>
                                        <w:sz w:val="28"/>
                                        <w:szCs w:val="28"/>
                                        <w:vertAlign w:val="superscript"/>
                                      </w:rPr>
                                      <w:t>28 -</w:t>
                                    </w:r>
                                    <w:r w:rsidRPr="003D43DB">
                                      <w:rPr>
                                        <w:sz w:val="28"/>
                                        <w:szCs w:val="28"/>
                                        <w:vertAlign w:val="superscript"/>
                                      </w:rPr>
                                      <w:t xml:space="preserve"> 6-7:30 PM</w:t>
                                    </w:r>
                                  </w:p>
                                  <w:p w:rsidR="00B30796" w:rsidRDefault="00B30796" w:rsidP="00A024B0">
                                    <w:pPr>
                                      <w:pStyle w:val="BlockText"/>
                                      <w:rPr>
                                        <w:vertAlign w:val="superscript"/>
                                      </w:rPr>
                                    </w:pPr>
                                  </w:p>
                                  <w:p w:rsidR="00B30796" w:rsidRDefault="00B30796" w:rsidP="00A024B0">
                                    <w:pPr>
                                      <w:pStyle w:val="BlockText"/>
                                    </w:pPr>
                                  </w:p>
                                  <w:p w:rsidR="00B30796" w:rsidRDefault="00B30796" w:rsidP="00A024B0">
                                    <w:pPr>
                                      <w:pStyle w:val="BlockText"/>
                                    </w:pPr>
                                  </w:p>
                                  <w:p w:rsidR="00B30796" w:rsidRDefault="00B30796" w:rsidP="00A024B0">
                                    <w:pPr>
                                      <w:pStyle w:val="BlockText"/>
                                    </w:pPr>
                                  </w:p>
                                  <w:p w:rsidR="00B30796" w:rsidRDefault="00B30796" w:rsidP="00A024B0">
                                    <w:pPr>
                                      <w:pStyle w:val="BlockText"/>
                                    </w:pPr>
                                  </w:p>
                                </w:tc>
                              </w:tr>
                              <w:tr w:rsidR="00B30796" w:rsidTr="00FA67C7">
                                <w:trPr>
                                  <w:trHeight w:hRule="exact" w:val="300"/>
                                </w:trPr>
                                <w:tc>
                                  <w:tcPr>
                                    <w:tcW w:w="3807" w:type="dxa"/>
                                  </w:tcPr>
                                  <w:p w:rsidR="00B30796" w:rsidRDefault="00B30796"/>
                                </w:tc>
                              </w:tr>
                              <w:tr w:rsidR="00B30796" w:rsidTr="00FA67C7">
                                <w:trPr>
                                  <w:trHeight w:hRule="exact" w:val="3450"/>
                                </w:trPr>
                                <w:tc>
                                  <w:tcPr>
                                    <w:tcW w:w="3807" w:type="dxa"/>
                                  </w:tcPr>
                                  <w:p w:rsidR="00B30796" w:rsidRDefault="00B30796"/>
                                </w:tc>
                              </w:tr>
                            </w:tbl>
                            <w:sdt>
                              <w:sdtPr>
                                <w:id w:val="1340896166"/>
                                <w:temporary/>
                                <w:showingPlcHdr/>
                                <w:text/>
                              </w:sdtPr>
                              <w:sdtEndPr/>
                              <w:sdtContent>
                                <w:p w:rsidR="00B30796" w:rsidRDefault="00B30796" w:rsidP="00B30796">
                                  <w:pPr>
                                    <w:pStyle w:val="Caption"/>
                                  </w:pPr>
                                  <w:r>
                                    <w:t>[Click here to add a caption]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44D6D" id="_x0000_t202" coordsize="21600,21600" o:spt="202" path="m,l,21600r21600,l21600,xe">
                  <v:stroke joinstyle="miter"/>
                  <v:path gradientshapeok="t" o:connecttype="rect"/>
                </v:shapetype>
                <v:shape id="Text Box 3" o:spid="_x0000_s1026" type="#_x0000_t202" alt="Text box sidebar for laying out a highlighted story and photo." style="position:absolute;margin-left:363pt;margin-top:791.25pt;width:202.3pt;height:183.9pt;z-index:251672576;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" o:allowoverlap="f" filled="f" stroked="f" strokeweight=".5pt">
                  <v:textbox inset="0,0,0,0">
                    <w:txbxContent>
                      <w:tbl>
                        <w:tblPr>
                          <w:tblW w:w="3807" w:type="dxa"/>
                          <w:tblLayout w:type="fixed"/>
                          <w:tblCellMar>
                            <w:left w:w="0" w:type="dxa"/>
                            <w:right w:w="0" w:type="dxa"/>
                          </w:tblCellMar>
                          <w:tblLook w:val="04A0" w:firstRow="1" w:lastRow="0" w:firstColumn="1" w:lastColumn="0" w:noHBand="0" w:noVBand="1"/>
                          <w:tblDescription w:val="Table containing a text sidebar and photo."/>
                        </w:tblPr>
                        <w:tblGrid>
                          <w:gridCol w:w="3807"/>
                        </w:tblGrid>
                        <w:tr w:rsidR="00B30796" w:rsidTr="00FA67C7">
                          <w:trPr>
                            <w:trHeight w:hRule="exact" w:val="6299"/>
                          </w:trPr>
                          <w:tc>
                            <w:tcPr>
                              <w:tcW w:w="3807" w:type="dxa"/>
                              <w:shd w:val="clear" w:color="auto" w:fill="E76A1D" w:themeFill="accent1"/>
                              <w:tcMar>
                                <w:top w:w="288" w:type="dxa"/>
                                <w:bottom w:w="288" w:type="dxa"/>
                              </w:tcMar>
                            </w:tcPr>
                            <w:p w:rsidR="00B30796" w:rsidRDefault="00B30796" w:rsidP="00A024B0">
                              <w:pPr>
                                <w:pStyle w:val="BlockText"/>
                                <w:jc w:val="center"/>
                              </w:pPr>
                              <w:r>
                                <w:t>Important Dates</w:t>
                              </w:r>
                            </w:p>
                            <w:p w:rsidR="00B30796" w:rsidRDefault="00B30796" w:rsidP="00A024B0">
                              <w:pPr>
                                <w:pStyle w:val="BlockText"/>
                              </w:pPr>
                              <w:r>
                                <w:t>Town wide yard sales: July 16-17 8AM-6 PM</w:t>
                              </w:r>
                            </w:p>
                            <w:p w:rsidR="00B30796" w:rsidRDefault="00B30796" w:rsidP="00A024B0">
                              <w:pPr>
                                <w:pStyle w:val="BlockText"/>
                              </w:pPr>
                              <w:r>
                                <w:t>Lions Chicken Barbecue: July 31  noon. Presale orders only. Call 330-855-2871 to order by July 26</w:t>
                              </w:r>
                              <w:r w:rsidRPr="00A024B0">
                                <w:rPr>
                                  <w:vertAlign w:val="superscript"/>
                                </w:rPr>
                                <w:t>h</w:t>
                              </w:r>
                            </w:p>
                            <w:p w:rsidR="00B30796" w:rsidRDefault="00B30796" w:rsidP="00A024B0">
                              <w:pPr>
                                <w:pStyle w:val="BlockText"/>
                                <w:rPr>
                                  <w:vertAlign w:val="superscript"/>
                                </w:rPr>
                              </w:pPr>
                              <w:r>
                                <w:t>Historical Days: August 27-28th</w:t>
                              </w:r>
                            </w:p>
                            <w:p w:rsidR="00B30796" w:rsidRPr="003D43DB" w:rsidRDefault="00B30796" w:rsidP="003D43DB">
                              <w:pPr>
                                <w:pStyle w:val="BlockText"/>
                                <w:rPr>
                                  <w:sz w:val="28"/>
                                  <w:szCs w:val="28"/>
                                  <w:vertAlign w:val="superscript"/>
                                </w:rPr>
                              </w:pPr>
                              <w:r w:rsidRPr="003D43DB">
                                <w:rPr>
                                  <w:sz w:val="28"/>
                                  <w:szCs w:val="28"/>
                                  <w:vertAlign w:val="superscript"/>
                                </w:rPr>
                                <w:t xml:space="preserve">Trick  Or  Treat: Thursday,  October </w:t>
                              </w:r>
                              <w:r>
                                <w:rPr>
                                  <w:sz w:val="28"/>
                                  <w:szCs w:val="28"/>
                                  <w:vertAlign w:val="superscript"/>
                                </w:rPr>
                                <w:t>28 -</w:t>
                              </w:r>
                              <w:r w:rsidRPr="003D43DB">
                                <w:rPr>
                                  <w:sz w:val="28"/>
                                  <w:szCs w:val="28"/>
                                  <w:vertAlign w:val="superscript"/>
                                </w:rPr>
                                <w:t xml:space="preserve"> 6-7:30 PM</w:t>
                              </w:r>
                            </w:p>
                            <w:p w:rsidR="00B30796" w:rsidRDefault="00B30796" w:rsidP="00A024B0">
                              <w:pPr>
                                <w:pStyle w:val="BlockText"/>
                                <w:rPr>
                                  <w:vertAlign w:val="superscript"/>
                                </w:rPr>
                              </w:pPr>
                            </w:p>
                            <w:p w:rsidR="00B30796" w:rsidRDefault="00B30796" w:rsidP="00A024B0">
                              <w:pPr>
                                <w:pStyle w:val="BlockText"/>
                              </w:pPr>
                            </w:p>
                            <w:p w:rsidR="00B30796" w:rsidRDefault="00B30796" w:rsidP="00A024B0">
                              <w:pPr>
                                <w:pStyle w:val="BlockText"/>
                              </w:pPr>
                            </w:p>
                            <w:p w:rsidR="00B30796" w:rsidRDefault="00B30796" w:rsidP="00A024B0">
                              <w:pPr>
                                <w:pStyle w:val="BlockText"/>
                              </w:pPr>
                            </w:p>
                            <w:p w:rsidR="00B30796" w:rsidRDefault="00B30796" w:rsidP="00A024B0">
                              <w:pPr>
                                <w:pStyle w:val="BlockText"/>
                              </w:pPr>
                            </w:p>
                          </w:tc>
                        </w:tr>
                        <w:tr w:rsidR="00B30796" w:rsidTr="00FA67C7">
                          <w:trPr>
                            <w:trHeight w:hRule="exact" w:val="300"/>
                          </w:trPr>
                          <w:tc>
                            <w:tcPr>
                              <w:tcW w:w="3807" w:type="dxa"/>
                            </w:tcPr>
                            <w:p w:rsidR="00B30796" w:rsidRDefault="00B30796"/>
                          </w:tc>
                        </w:tr>
                        <w:tr w:rsidR="00B30796" w:rsidTr="00FA67C7">
                          <w:trPr>
                            <w:trHeight w:hRule="exact" w:val="3450"/>
                          </w:trPr>
                          <w:tc>
                            <w:tcPr>
                              <w:tcW w:w="3807" w:type="dxa"/>
                            </w:tcPr>
                            <w:p w:rsidR="00B30796" w:rsidRDefault="00B30796"/>
                          </w:tc>
                        </w:tr>
                      </w:tbl>
                      <w:sdt>
                        <w:sdtPr>
                          <w:id w:val="1340896166"/>
                          <w:temporary/>
                          <w:showingPlcHdr/>
                          <w:text/>
                        </w:sdtPr>
                        <w:sdtEndPr/>
                        <w:sdtContent>
                          <w:p w:rsidR="00B30796" w:rsidRDefault="00B30796" w:rsidP="00B30796">
                            <w:pPr>
                              <w:pStyle w:val="Caption"/>
                            </w:pPr>
                            <w:r>
                              <w:t>[Click here to add a caption]</w:t>
                            </w:r>
                          </w:p>
                        </w:sdtContent>
                      </w:sdt>
                    </w:txbxContent>
                  </v:textbox>
                  <w10:wrap type="square" anchorx="margin" anchory="page"/>
                </v:shape>
              </w:pict>
            </mc:Fallback>
          </mc:AlternateContent>
        </w:r>
        <w:r w:rsidR="00B30796" w:rsidRPr="0089114E">
          <w:rPr>
            <w:rStyle w:val="Hyperlink"/>
            <w:rFonts w:asciiTheme="majorHAnsi" w:hAnsiTheme="majorHAnsi" w:cstheme="majorHAnsi"/>
            <w:sz w:val="22"/>
            <w:szCs w:val="22"/>
          </w:rPr>
          <w:t>g</w:t>
        </w:r>
      </w:hyperlink>
      <w:r w:rsidR="00B30796" w:rsidRPr="0089114E">
        <w:rPr>
          <w:rFonts w:asciiTheme="majorHAnsi" w:hAnsiTheme="majorHAnsi" w:cstheme="majorHAnsi"/>
          <w:sz w:val="22"/>
          <w:szCs w:val="22"/>
        </w:rPr>
        <w:t>.</w:t>
      </w:r>
      <w:r w:rsidR="00B30796" w:rsidRPr="0089114E">
        <w:rPr>
          <w:rFonts w:asciiTheme="majorHAnsi" w:hAnsiTheme="majorHAnsi" w:cstheme="majorHAnsi"/>
          <w:noProof/>
          <w:sz w:val="22"/>
          <w:szCs w:val="22"/>
        </w:rPr>
        <w:t xml:space="preserve"> </w:t>
      </w:r>
    </w:p>
    <w:p w:rsidR="007C0A74" w:rsidRDefault="007C0A74" w:rsidP="007C0A74"/>
    <w:p w:rsidR="00B30796" w:rsidRDefault="00B30796" w:rsidP="001A0278">
      <w:pPr>
        <w:pStyle w:val="Heading1"/>
        <w:rPr>
          <w:color w:val="479663" w:themeColor="accent3"/>
          <w:sz w:val="22"/>
          <w:szCs w:val="22"/>
        </w:rPr>
      </w:pPr>
    </w:p>
    <w:p w:rsidR="001A0278" w:rsidRPr="00F1558D" w:rsidRDefault="001A0278" w:rsidP="001A0278">
      <w:pPr>
        <w:pStyle w:val="Heading1"/>
        <w:rPr>
          <w:color w:val="479663" w:themeColor="accent3"/>
          <w:sz w:val="22"/>
          <w:szCs w:val="22"/>
        </w:rPr>
      </w:pPr>
      <w:r w:rsidRPr="00F1558D">
        <w:rPr>
          <w:color w:val="479663" w:themeColor="accent3"/>
          <w:sz w:val="22"/>
          <w:szCs w:val="22"/>
        </w:rPr>
        <w:t xml:space="preserve">UTILITY NEWs </w:t>
      </w:r>
    </w:p>
    <w:p w:rsidR="001A0278" w:rsidRDefault="001A0278" w:rsidP="001A0278">
      <w:pPr>
        <w:rPr>
          <w:sz w:val="22"/>
          <w:szCs w:val="22"/>
        </w:rPr>
      </w:pPr>
      <w:r w:rsidRPr="00596356">
        <w:rPr>
          <w:rFonts w:asciiTheme="majorHAnsi" w:hAnsiTheme="majorHAnsi" w:cstheme="majorHAnsi"/>
          <w:sz w:val="22"/>
          <w:szCs w:val="22"/>
        </w:rPr>
        <w:t>The New Water Pl</w:t>
      </w:r>
      <w:r w:rsidR="00324E89">
        <w:rPr>
          <w:rFonts w:asciiTheme="majorHAnsi" w:hAnsiTheme="majorHAnsi" w:cstheme="majorHAnsi"/>
          <w:sz w:val="22"/>
          <w:szCs w:val="22"/>
        </w:rPr>
        <w:t>ant is</w:t>
      </w:r>
      <w:r w:rsidR="005673E0">
        <w:rPr>
          <w:rFonts w:asciiTheme="majorHAnsi" w:hAnsiTheme="majorHAnsi" w:cstheme="majorHAnsi"/>
          <w:sz w:val="22"/>
          <w:szCs w:val="22"/>
        </w:rPr>
        <w:t xml:space="preserve"> just about finished and we are hoping to be up and running soon</w:t>
      </w:r>
      <w:r w:rsidR="00324E89">
        <w:rPr>
          <w:rFonts w:asciiTheme="majorHAnsi" w:hAnsiTheme="majorHAnsi" w:cstheme="majorHAnsi"/>
          <w:sz w:val="22"/>
          <w:szCs w:val="22"/>
        </w:rPr>
        <w:t>.</w:t>
      </w:r>
    </w:p>
    <w:p w:rsidR="001A0278" w:rsidRPr="0089114E" w:rsidRDefault="001A0278" w:rsidP="001A0278">
      <w:pPr>
        <w:rPr>
          <w:rFonts w:asciiTheme="majorHAnsi" w:hAnsiTheme="majorHAnsi" w:cstheme="majorHAnsi"/>
          <w:sz w:val="22"/>
          <w:szCs w:val="22"/>
        </w:rPr>
      </w:pPr>
      <w:r>
        <w:rPr>
          <w:noProof/>
          <w:lang w:eastAsia="en-US"/>
        </w:rPr>
        <mc:AlternateContent>
          <mc:Choice Requires="wpg">
            <w:drawing>
              <wp:anchor distT="0" distB="0" distL="114300" distR="114300" simplePos="0" relativeHeight="251670528" behindDoc="1" locked="0" layoutInCell="1" allowOverlap="1">
                <wp:simplePos x="0" y="0"/>
                <wp:positionH relativeFrom="margin">
                  <wp:align>left</wp:align>
                </wp:positionH>
                <wp:positionV relativeFrom="paragraph">
                  <wp:posOffset>895985</wp:posOffset>
                </wp:positionV>
                <wp:extent cx="1485900" cy="1323975"/>
                <wp:effectExtent l="0" t="0" r="0" b="9525"/>
                <wp:wrapTight wrapText="bothSides">
                  <wp:wrapPolygon edited="0">
                    <wp:start x="0" y="311"/>
                    <wp:lineTo x="0" y="21445"/>
                    <wp:lineTo x="21323" y="21445"/>
                    <wp:lineTo x="21323" y="311"/>
                    <wp:lineTo x="0" y="311"/>
                  </wp:wrapPolygon>
                </wp:wrapTight>
                <wp:docPr id="135" name="Group 135"/>
                <wp:cNvGraphicFramePr/>
                <a:graphic xmlns:a="http://schemas.openxmlformats.org/drawingml/2006/main">
                  <a:graphicData uri="http://schemas.microsoft.com/office/word/2010/wordprocessingGroup">
                    <wpg:wgp>
                      <wpg:cNvGrpSpPr/>
                      <wpg:grpSpPr>
                        <a:xfrm>
                          <a:off x="0" y="0"/>
                          <a:ext cx="1485900" cy="1323975"/>
                          <a:chOff x="0" y="0"/>
                          <a:chExt cx="5904239" cy="8288814"/>
                        </a:xfrm>
                      </wpg:grpSpPr>
                      <wps:wsp>
                        <wps:cNvPr id="197" name="Shape 197"/>
                        <wps:cNvSpPr/>
                        <wps:spPr>
                          <a:xfrm>
                            <a:off x="8" y="180330"/>
                            <a:ext cx="5874715" cy="9843"/>
                          </a:xfrm>
                          <a:custGeom>
                            <a:avLst/>
                            <a:gdLst/>
                            <a:ahLst/>
                            <a:cxnLst/>
                            <a:rect l="0" t="0" r="0" b="0"/>
                            <a:pathLst>
                              <a:path w="5874715" h="9843">
                                <a:moveTo>
                                  <a:pt x="0" y="0"/>
                                </a:moveTo>
                                <a:lnTo>
                                  <a:pt x="5874715" y="0"/>
                                </a:lnTo>
                                <a:lnTo>
                                  <a:pt x="5874715" y="9843"/>
                                </a:lnTo>
                                <a:lnTo>
                                  <a:pt x="0" y="9843"/>
                                </a:lnTo>
                                <a:lnTo>
                                  <a:pt x="0" y="0"/>
                                </a:lnTo>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8" name="Shape 8"/>
                        <wps:cNvSpPr/>
                        <wps:spPr>
                          <a:xfrm>
                            <a:off x="3" y="180330"/>
                            <a:ext cx="5874715" cy="4915"/>
                          </a:xfrm>
                          <a:custGeom>
                            <a:avLst/>
                            <a:gdLst/>
                            <a:ahLst/>
                            <a:cxnLst/>
                            <a:rect l="0" t="0" r="0" b="0"/>
                            <a:pathLst>
                              <a:path w="5874715" h="4915">
                                <a:moveTo>
                                  <a:pt x="0" y="0"/>
                                </a:moveTo>
                                <a:lnTo>
                                  <a:pt x="5874715" y="0"/>
                                </a:lnTo>
                                <a:lnTo>
                                  <a:pt x="5869800" y="4915"/>
                                </a:lnTo>
                                <a:lnTo>
                                  <a:pt x="4915" y="4915"/>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9" name="Shape 9"/>
                        <wps:cNvSpPr/>
                        <wps:spPr>
                          <a:xfrm>
                            <a:off x="3" y="185245"/>
                            <a:ext cx="5874715" cy="4928"/>
                          </a:xfrm>
                          <a:custGeom>
                            <a:avLst/>
                            <a:gdLst/>
                            <a:ahLst/>
                            <a:cxnLst/>
                            <a:rect l="0" t="0" r="0" b="0"/>
                            <a:pathLst>
                              <a:path w="5874715" h="4928">
                                <a:moveTo>
                                  <a:pt x="4915" y="0"/>
                                </a:moveTo>
                                <a:lnTo>
                                  <a:pt x="5869800" y="0"/>
                                </a:lnTo>
                                <a:lnTo>
                                  <a:pt x="5874715" y="4928"/>
                                </a:lnTo>
                                <a:lnTo>
                                  <a:pt x="0" y="4928"/>
                                </a:lnTo>
                                <a:lnTo>
                                  <a:pt x="491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0" name="Shape 10"/>
                        <wps:cNvSpPr/>
                        <wps:spPr>
                          <a:xfrm>
                            <a:off x="3" y="180329"/>
                            <a:ext cx="4915" cy="9843"/>
                          </a:xfrm>
                          <a:custGeom>
                            <a:avLst/>
                            <a:gdLst/>
                            <a:ahLst/>
                            <a:cxnLst/>
                            <a:rect l="0" t="0" r="0" b="0"/>
                            <a:pathLst>
                              <a:path w="4915" h="9843">
                                <a:moveTo>
                                  <a:pt x="0" y="0"/>
                                </a:moveTo>
                                <a:lnTo>
                                  <a:pt x="4915" y="4915"/>
                                </a:lnTo>
                                <a:lnTo>
                                  <a:pt x="0" y="9843"/>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1" name="Shape 11"/>
                        <wps:cNvSpPr/>
                        <wps:spPr>
                          <a:xfrm>
                            <a:off x="5869800" y="180330"/>
                            <a:ext cx="4915" cy="9843"/>
                          </a:xfrm>
                          <a:custGeom>
                            <a:avLst/>
                            <a:gdLst/>
                            <a:ahLst/>
                            <a:cxnLst/>
                            <a:rect l="0" t="0" r="0" b="0"/>
                            <a:pathLst>
                              <a:path w="4915" h="9843">
                                <a:moveTo>
                                  <a:pt x="4915" y="0"/>
                                </a:moveTo>
                                <a:lnTo>
                                  <a:pt x="4915" y="9843"/>
                                </a:lnTo>
                                <a:lnTo>
                                  <a:pt x="0" y="4915"/>
                                </a:lnTo>
                                <a:lnTo>
                                  <a:pt x="491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5" name="Rectangle 15"/>
                        <wps:cNvSpPr/>
                        <wps:spPr>
                          <a:xfrm>
                            <a:off x="9841" y="0"/>
                            <a:ext cx="104197" cy="97112"/>
                          </a:xfrm>
                          <a:prstGeom prst="rect">
                            <a:avLst/>
                          </a:prstGeom>
                          <a:ln>
                            <a:noFill/>
                          </a:ln>
                        </wps:spPr>
                        <wps:txbx>
                          <w:txbxContent>
                            <w:p w:rsidR="001A0278" w:rsidRDefault="001A0278" w:rsidP="001A0278">
                              <w:r>
                                <w:rPr>
                                  <w:rFonts w:ascii="Tahoma" w:eastAsia="Tahoma" w:hAnsi="Tahoma" w:cs="Tahoma"/>
                                  <w:b/>
                                  <w:sz w:val="8"/>
                                </w:rPr>
                                <w:t>To:</w:t>
                              </w:r>
                            </w:p>
                          </w:txbxContent>
                        </wps:txbx>
                        <wps:bodyPr horzOverflow="overflow" vert="horz" lIns="0" tIns="0" rIns="0" bIns="0" rtlCol="0">
                          <a:noAutofit/>
                        </wps:bodyPr>
                      </wps:wsp>
                      <wps:wsp>
                        <wps:cNvPr id="134" name="Rectangle 134"/>
                        <wps:cNvSpPr/>
                        <wps:spPr>
                          <a:xfrm>
                            <a:off x="511705" y="1525"/>
                            <a:ext cx="547356" cy="95083"/>
                          </a:xfrm>
                          <a:prstGeom prst="rect">
                            <a:avLst/>
                          </a:prstGeom>
                          <a:ln>
                            <a:noFill/>
                          </a:ln>
                        </wps:spPr>
                        <wps:txbx>
                          <w:txbxContent>
                            <w:p w:rsidR="001A0278" w:rsidRDefault="001A0278" w:rsidP="001A0278">
                              <w:r>
                                <w:rPr>
                                  <w:rFonts w:ascii="Tahoma" w:eastAsia="Tahoma" w:hAnsi="Tahoma" w:cs="Tahoma"/>
                                  <w:color w:val="0000FF"/>
                                  <w:sz w:val="8"/>
                                  <w:u w:val="single" w:color="0000FF"/>
                                </w:rPr>
                                <w:t>Marshallville Mayor</w:t>
                              </w:r>
                            </w:p>
                          </w:txbxContent>
                        </wps:txbx>
                        <wps:bodyPr horzOverflow="overflow" vert="horz" lIns="0" tIns="0" rIns="0" bIns="0" rtlCol="0">
                          <a:noAutofit/>
                        </wps:bodyPr>
                      </wps:wsp>
                      <wps:wsp>
                        <wps:cNvPr id="18" name="Rectangle 18"/>
                        <wps:cNvSpPr/>
                        <wps:spPr>
                          <a:xfrm>
                            <a:off x="9841" y="68883"/>
                            <a:ext cx="178602" cy="97112"/>
                          </a:xfrm>
                          <a:prstGeom prst="rect">
                            <a:avLst/>
                          </a:prstGeom>
                          <a:ln>
                            <a:noFill/>
                          </a:ln>
                        </wps:spPr>
                        <wps:txbx>
                          <w:txbxContent>
                            <w:p w:rsidR="001A0278" w:rsidRDefault="001A0278" w:rsidP="001A0278">
                              <w:r>
                                <w:rPr>
                                  <w:rFonts w:ascii="Tahoma" w:eastAsia="Tahoma" w:hAnsi="Tahoma" w:cs="Tahoma"/>
                                  <w:b/>
                                  <w:sz w:val="8"/>
                                </w:rPr>
                                <w:t>Date:</w:t>
                              </w:r>
                            </w:p>
                          </w:txbxContent>
                        </wps:txbx>
                        <wps:bodyPr horzOverflow="overflow" vert="horz" lIns="0" tIns="0" rIns="0" bIns="0" rtlCol="0">
                          <a:noAutofit/>
                        </wps:bodyPr>
                      </wps:wsp>
                      <wps:wsp>
                        <wps:cNvPr id="19" name="Rectangle 19"/>
                        <wps:cNvSpPr/>
                        <wps:spPr>
                          <a:xfrm>
                            <a:off x="511705" y="70408"/>
                            <a:ext cx="1121594" cy="95083"/>
                          </a:xfrm>
                          <a:prstGeom prst="rect">
                            <a:avLst/>
                          </a:prstGeom>
                          <a:ln>
                            <a:noFill/>
                          </a:ln>
                        </wps:spPr>
                        <wps:txbx>
                          <w:txbxContent>
                            <w:p w:rsidR="001A0278" w:rsidRDefault="001A0278" w:rsidP="001A0278">
                              <w:r>
                                <w:rPr>
                                  <w:rFonts w:ascii="Tahoma" w:eastAsia="Tahoma" w:hAnsi="Tahoma" w:cs="Tahoma"/>
                                  <w:sz w:val="8"/>
                                </w:rPr>
                                <w:t>Monday, October 30, 2023 6:00:05 PM</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15"/>
                          <a:stretch>
                            <a:fillRect/>
                          </a:stretch>
                        </pic:blipFill>
                        <pic:spPr>
                          <a:xfrm flipV="1">
                            <a:off x="0" y="416496"/>
                            <a:ext cx="5904239" cy="787231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35" o:spid="_x0000_s1027" style="position:absolute;margin-left:0;margin-top:70.55pt;width:117pt;height:104.25pt;z-index:-251645952;mso-position-horizontal:left;mso-position-horizontal-relative:margin;mso-width-relative:margin;mso-height-relative:margin" coordsize="59042,828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">
                <v:shape id="Shape 197" o:spid="_x0000_s1028" style="position:absolute;top:1803;width:58747;height:98;visibility:visible;mso-wrap-style:square;v-text-anchor:top" coordsize="5874715,9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UG8MA&#10;AADcAAAADwAAAGRycy9kb3ducmV2LnhtbERPS2sCMRC+C/0PYQQvUrP1UO3WKK0gVC8+Dx6nm3Gz&#10;mEyWTdT135tCwdt8fM+ZzFpnxZWaUHlW8DbIQBAXXldcKjjsF69jECEia7SeScGdAsymL50J5trf&#10;eEvXXSxFCuGQowITY51LGQpDDsPA18SJO/nGYUywKaVu8JbCnZXDLHuXDitODQZrmhsqzruLU7Bd&#10;cnVfL1bfdrMe21M89pfmt69Ur9t+fYKI1Man+N/9o9P8jxH8PZMu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PUG8MAAADcAAAADwAAAAAAAAAAAAAAAACYAgAAZHJzL2Rv&#10;d25yZXYueG1sUEsFBgAAAAAEAAQA9QAAAIgDAAAAAA==&#10;" path="m,l5874715,r,9843l,9843,,e" fillcolor="#818181" stroked="f" strokeweight="0">
                  <v:stroke miterlimit="83231f" joinstyle="miter"/>
                  <v:path arrowok="t" textboxrect="0,0,5874715,9843"/>
                </v:shape>
                <v:shape id="Shape 8" o:spid="_x0000_s1029" style="position:absolute;top:1803;width:58747;height:49;visibility:visible;mso-wrap-style:square;v-text-anchor:top" coordsize="5874715,4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0/8EA&#10;AADaAAAADwAAAGRycy9kb3ducmV2LnhtbERPy4rCMBTdC/MP4Q6401RFkWpaRsHHQpRRQdxdmjtt&#10;Z5qb0kStf28WwiwP5z1PW1OJOzWutKxg0I9AEGdWl5wrOJ9WvSkI55E1VpZJwZMcpMlHZ46xtg/+&#10;pvvR5yKEsItRQeF9HUvpsoIMur6tiQP3YxuDPsAml7rBRwg3lRxG0UQaLDk0FFjTsqDs73gzChaH&#10;03q6u24H9mB/N4vRhWoe75XqfrZfMxCeWv8vfru3WkHYGq6EG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LNP/BAAAA2gAAAA8AAAAAAAAAAAAAAAAAmAIAAGRycy9kb3du&#10;cmV2LnhtbFBLBQYAAAAABAAEAPUAAACGAwAAAAA=&#10;" path="m,l5874715,r-4915,4915l4915,4915,,xe" fillcolor="#818181" stroked="f" strokeweight="0">
                  <v:stroke miterlimit="83231f" joinstyle="miter"/>
                  <v:path arrowok="t" textboxrect="0,0,5874715,4915"/>
                </v:shape>
                <v:shape id="Shape 9" o:spid="_x0000_s1030" style="position:absolute;top:1852;width:58747;height:49;visibility:visible;mso-wrap-style:square;v-text-anchor:top" coordsize="5874715,4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5ulMAA&#10;AADaAAAADwAAAGRycy9kb3ducmV2LnhtbESPT4vCMBTE7wt+h/AEb2vquixaG0VcxL1a9f5sXv9o&#10;81KaaOu3N4Kwx2FmfsMkq97U4k6tqywrmIwjEMSZ1RUXCo6H7ecMhPPIGmvLpOBBDlbLwUeCsbYd&#10;7+me+kIECLsYFZTeN7GULivJoBvbhjh4uW0N+iDbQuoWuwA3tfyKoh9psOKwUGJDm5Kya3ozCi5p&#10;buf12mz3Z4+/k92Ju2+cKjUa9usFCE+9/w+/239awRxeV8IN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5ulMAAAADaAAAADwAAAAAAAAAAAAAAAACYAgAAZHJzL2Rvd25y&#10;ZXYueG1sUEsFBgAAAAAEAAQA9QAAAIUDAAAAAA==&#10;" path="m4915,l5869800,r4915,4928l,4928,4915,xe" fillcolor="#818181" stroked="f" strokeweight="0">
                  <v:stroke miterlimit="83231f" joinstyle="miter"/>
                  <v:path arrowok="t" textboxrect="0,0,5874715,4928"/>
                </v:shape>
                <v:shape id="Shape 10" o:spid="_x0000_s1031" style="position:absolute;top:1803;width:49;height:98;visibility:visible;mso-wrap-style:square;v-text-anchor:top" coordsize="4915,9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BLsMA&#10;AADbAAAADwAAAGRycy9kb3ducmV2LnhtbESPQWvCQBCF7wX/wzKCt7rRg0h0ldIS9CbVCB6H7Jik&#10;ZmdDdk3Sf985FLzN8N689812P7pG9dSF2rOBxTwBRVx4W3NpIL9k72tQISJbbDyTgV8KsN9N3raY&#10;Wj/wN/XnWCoJ4ZCigSrGNtU6FBU5DHPfEot2953DKGtXatvhIOGu0cskWWmHNUtDhS19VlQ8zk9n&#10;YHW6H3r/02ZZ7lx9Gy759ev5MGY2HT82oCKN8WX+vz5awRd6+UUG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NBLsMAAADbAAAADwAAAAAAAAAAAAAAAACYAgAAZHJzL2Rv&#10;d25yZXYueG1sUEsFBgAAAAAEAAQA9QAAAIgDAAAAAA==&#10;" path="m,l4915,4915,,9843,,xe" fillcolor="#818181" stroked="f" strokeweight="0">
                  <v:stroke miterlimit="83231f" joinstyle="miter"/>
                  <v:path arrowok="t" textboxrect="0,0,4915,9843"/>
                </v:shape>
                <v:shape id="Shape 11" o:spid="_x0000_s1032" style="position:absolute;left:58698;top:1803;width:49;height:98;visibility:visible;mso-wrap-style:square;v-text-anchor:top" coordsize="4915,9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tcAA&#10;AADbAAAADwAAAGRycy9kb3ducmV2LnhtbERPS2vCQBC+F/wPywje6iYepKRupCjB3ooaocchO3nU&#10;7GzIbh7+e7dQ6G0+vufs9rNpxUi9aywriNcRCOLC6oYrBfk1e30D4TyyxtYyKXiQg326eNlhou3E&#10;ZxovvhIhhF2CCmrvu0RKV9Rk0K1tRxy40vYGfYB9JXWPUwg3rdxE0VYabDg01NjRoabifhmMgu1X&#10;eRrtT5dluTHN93TNb8fhrtRqOX+8g/A0+3/xn/tTh/kx/P4SDp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ktcAAAADbAAAADwAAAAAAAAAAAAAAAACYAgAAZHJzL2Rvd25y&#10;ZXYueG1sUEsFBgAAAAAEAAQA9QAAAIUDAAAAAA==&#10;" path="m4915,r,9843l,4915,4915,xe" fillcolor="#818181" stroked="f" strokeweight="0">
                  <v:stroke miterlimit="83231f" joinstyle="miter"/>
                  <v:path arrowok="t" textboxrect="0,0,4915,9843"/>
                </v:shape>
                <v:rect id="Rectangle 15" o:spid="_x0000_s1033" style="position:absolute;left:98;width:1042;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A0278" w:rsidRDefault="001A0278" w:rsidP="001A0278">
                        <w:r>
                          <w:rPr>
                            <w:rFonts w:ascii="Tahoma" w:eastAsia="Tahoma" w:hAnsi="Tahoma" w:cs="Tahoma"/>
                            <w:b/>
                            <w:sz w:val="8"/>
                          </w:rPr>
                          <w:t>To:</w:t>
                        </w:r>
                      </w:p>
                    </w:txbxContent>
                  </v:textbox>
                </v:rect>
                <v:rect id="Rectangle 134" o:spid="_x0000_s1034" style="position:absolute;left:5117;top:15;width:5473;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1A0278" w:rsidRDefault="001A0278" w:rsidP="001A0278">
                        <w:r>
                          <w:rPr>
                            <w:rFonts w:ascii="Tahoma" w:eastAsia="Tahoma" w:hAnsi="Tahoma" w:cs="Tahoma"/>
                            <w:color w:val="0000FF"/>
                            <w:sz w:val="8"/>
                            <w:u w:val="single" w:color="0000FF"/>
                          </w:rPr>
                          <w:t>Marshallville Mayor</w:t>
                        </w:r>
                      </w:p>
                    </w:txbxContent>
                  </v:textbox>
                </v:rect>
                <v:rect id="Rectangle 18" o:spid="_x0000_s1035" style="position:absolute;left:98;top:688;width:1786;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1A0278" w:rsidRDefault="001A0278" w:rsidP="001A0278">
                        <w:r>
                          <w:rPr>
                            <w:rFonts w:ascii="Tahoma" w:eastAsia="Tahoma" w:hAnsi="Tahoma" w:cs="Tahoma"/>
                            <w:b/>
                            <w:sz w:val="8"/>
                          </w:rPr>
                          <w:t>Date:</w:t>
                        </w:r>
                      </w:p>
                    </w:txbxContent>
                  </v:textbox>
                </v:rect>
                <v:rect id="Rectangle 19" o:spid="_x0000_s1036" style="position:absolute;left:5117;top:704;width:11215;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1A0278" w:rsidRDefault="001A0278" w:rsidP="001A0278">
                        <w:r>
                          <w:rPr>
                            <w:rFonts w:ascii="Tahoma" w:eastAsia="Tahoma" w:hAnsi="Tahoma" w:cs="Tahoma"/>
                            <w:sz w:val="8"/>
                          </w:rPr>
                          <w:t>Monday, October 30, 2023 6:00:05 PM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7" type="#_x0000_t75" style="position:absolute;top:4164;width:59042;height:7872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uve/EAAAA2wAAAA8AAABkcnMvZG93bnJldi54bWxEj0+LwjAUxO8LfofwBC+iqcLKUo2igvgH&#10;9rDWg8dn82yLzUtJotZvvxEW9jjMzG+Y2aI1tXiQ85VlBaNhAoI4t7riQsEp2wy+QPiArLG2TApe&#10;5GEx73zMMNX2yT/0OIZCRAj7FBWUITSplD4vyaAf2oY4elfrDIYoXSG1w2eEm1qOk2QiDVYcF0ps&#10;aF1SfjvejYJvs/vUZ5vfXdbf7teHLFm9Lielet12OQURqA3/4b/2TisYj+D9Jf4AO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uve/EAAAA2wAAAA8AAAAAAAAAAAAAAAAA&#10;nwIAAGRycy9kb3ducmV2LnhtbFBLBQYAAAAABAAEAPcAAACQAwAAAAA=&#10;">
                  <v:imagedata r:id="rId16" o:title=""/>
                </v:shape>
                <w10:wrap type="tight" anchorx="margin"/>
              </v:group>
            </w:pict>
          </mc:Fallback>
        </mc:AlternateContent>
      </w:r>
      <w:r w:rsidR="00596356">
        <w:rPr>
          <w:rFonts w:asciiTheme="majorHAnsi" w:hAnsiTheme="majorHAnsi" w:cstheme="majorHAnsi"/>
          <w:sz w:val="22"/>
          <w:szCs w:val="22"/>
        </w:rPr>
        <w:t>W</w:t>
      </w:r>
      <w:r w:rsidRPr="0089114E">
        <w:rPr>
          <w:rFonts w:asciiTheme="majorHAnsi" w:hAnsiTheme="majorHAnsi" w:cstheme="majorHAnsi"/>
          <w:sz w:val="22"/>
          <w:szCs w:val="22"/>
        </w:rPr>
        <w:t xml:space="preserve">e have highly motivated, knowledgeable and personable employees that are an asset to our community. If you have a question regarding your utilities, or need a building permit, please call them at </w:t>
      </w:r>
      <w:r w:rsidRPr="0089114E">
        <w:rPr>
          <w:rFonts w:asciiTheme="majorHAnsi" w:hAnsiTheme="majorHAnsi" w:cstheme="majorHAnsi"/>
          <w:b/>
          <w:sz w:val="22"/>
          <w:szCs w:val="22"/>
        </w:rPr>
        <w:t>330-855-5985</w:t>
      </w:r>
      <w:r w:rsidRPr="0089114E">
        <w:rPr>
          <w:rFonts w:asciiTheme="majorHAnsi" w:hAnsiTheme="majorHAnsi" w:cstheme="majorHAnsi"/>
          <w:sz w:val="22"/>
          <w:szCs w:val="22"/>
        </w:rPr>
        <w:t xml:space="preserve">. </w:t>
      </w:r>
    </w:p>
    <w:p w:rsidR="001A0278" w:rsidRDefault="001A0278" w:rsidP="001A0278">
      <w:pPr>
        <w:rPr>
          <w:rFonts w:asciiTheme="majorHAnsi" w:hAnsiTheme="majorHAnsi" w:cstheme="majorHAnsi"/>
          <w:b/>
          <w:sz w:val="22"/>
          <w:szCs w:val="22"/>
        </w:rPr>
      </w:pPr>
      <w:r w:rsidRPr="0089114E">
        <w:rPr>
          <w:rFonts w:asciiTheme="majorHAnsi" w:hAnsiTheme="majorHAnsi" w:cstheme="majorHAnsi"/>
          <w:sz w:val="22"/>
          <w:szCs w:val="22"/>
        </w:rPr>
        <w:t xml:space="preserve">Please do not flush non-flushable items down the toilet, </w:t>
      </w:r>
      <w:r w:rsidRPr="0089114E">
        <w:rPr>
          <w:rFonts w:asciiTheme="majorHAnsi" w:hAnsiTheme="majorHAnsi" w:cstheme="majorHAnsi"/>
          <w:b/>
          <w:sz w:val="22"/>
          <w:szCs w:val="22"/>
        </w:rPr>
        <w:t>this includes wipes that are marked “flushable</w:t>
      </w:r>
      <w:r w:rsidRPr="0089114E">
        <w:rPr>
          <w:rFonts w:asciiTheme="majorHAnsi" w:hAnsiTheme="majorHAnsi" w:cstheme="majorHAnsi"/>
          <w:sz w:val="22"/>
          <w:szCs w:val="22"/>
        </w:rPr>
        <w:t xml:space="preserve">”. Those types of wipes wreak havoc in the system.  We have mentioned this before, </w:t>
      </w:r>
      <w:r w:rsidRPr="0089114E">
        <w:rPr>
          <w:rFonts w:asciiTheme="majorHAnsi" w:hAnsiTheme="majorHAnsi" w:cstheme="majorHAnsi"/>
          <w:b/>
          <w:sz w:val="22"/>
          <w:szCs w:val="22"/>
        </w:rPr>
        <w:t>but each week we remove a wheelbarrow full of cloth rags and other items that should not be flushed.  This clogs up our treatment facility, and again increases our costs.</w:t>
      </w:r>
    </w:p>
    <w:p w:rsidR="001A0278" w:rsidRPr="001A0278" w:rsidRDefault="00324E89" w:rsidP="001A0278">
      <w:pPr>
        <w:rPr>
          <w:rFonts w:asciiTheme="majorHAnsi" w:hAnsiTheme="majorHAnsi" w:cstheme="majorHAnsi"/>
          <w:b/>
          <w:sz w:val="22"/>
          <w:szCs w:val="22"/>
        </w:rPr>
      </w:pPr>
      <w:r>
        <w:rPr>
          <w:rFonts w:asciiTheme="majorHAnsi" w:hAnsiTheme="majorHAnsi" w:cstheme="majorHAnsi"/>
          <w:sz w:val="22"/>
          <w:szCs w:val="22"/>
        </w:rPr>
        <w:t>This is a picture of a</w:t>
      </w:r>
      <w:r w:rsidR="001A0278">
        <w:rPr>
          <w:rFonts w:asciiTheme="majorHAnsi" w:hAnsiTheme="majorHAnsi" w:cstheme="majorHAnsi"/>
          <w:sz w:val="22"/>
          <w:szCs w:val="22"/>
        </w:rPr>
        <w:t xml:space="preserve"> clogged EQ pump. It took our employees two days to clean it out and re-assemble it. All other projects get put on hold when this happens. </w:t>
      </w:r>
      <w:r w:rsidR="001A0278">
        <w:rPr>
          <w:rFonts w:asciiTheme="majorHAnsi" w:hAnsiTheme="majorHAnsi" w:cstheme="majorHAnsi"/>
          <w:b/>
          <w:sz w:val="22"/>
          <w:szCs w:val="22"/>
        </w:rPr>
        <w:t>DO NOT FLUSH RAGS AND WIPES DOWN YOUR TOILET.</w:t>
      </w:r>
    </w:p>
    <w:p w:rsidR="001A0278" w:rsidRPr="0089114E" w:rsidRDefault="001A0278" w:rsidP="001A0278">
      <w:pPr>
        <w:rPr>
          <w:rFonts w:asciiTheme="majorHAnsi" w:hAnsiTheme="majorHAnsi" w:cstheme="majorHAnsi"/>
          <w:sz w:val="22"/>
          <w:szCs w:val="22"/>
        </w:rPr>
      </w:pPr>
      <w:r w:rsidRPr="0089114E">
        <w:rPr>
          <w:rFonts w:asciiTheme="majorHAnsi" w:hAnsiTheme="majorHAnsi" w:cstheme="majorHAnsi"/>
          <w:sz w:val="22"/>
          <w:szCs w:val="22"/>
        </w:rPr>
        <w:t xml:space="preserve"> Please be aware that your electric and water meters need to be accessible to be read.  Please trim any obstructing bushes, remove obstacles, or any other obstructions that make it difficult or unsafe to read your meters.  If meters cannot be easily accessed your monthly bill will be estimated.  Thank you for your cooperation.</w:t>
      </w:r>
    </w:p>
    <w:p w:rsidR="001A0278" w:rsidRPr="0089114E" w:rsidRDefault="001A0278" w:rsidP="001A0278">
      <w:pPr>
        <w:rPr>
          <w:rFonts w:asciiTheme="majorHAnsi" w:hAnsiTheme="majorHAnsi" w:cstheme="majorHAnsi"/>
          <w:b/>
          <w:sz w:val="22"/>
          <w:szCs w:val="22"/>
        </w:rPr>
      </w:pPr>
      <w:r w:rsidRPr="0089114E">
        <w:rPr>
          <w:rFonts w:asciiTheme="majorHAnsi" w:hAnsiTheme="majorHAnsi" w:cstheme="majorHAnsi"/>
          <w:b/>
          <w:sz w:val="22"/>
          <w:szCs w:val="22"/>
        </w:rPr>
        <w:t>*Utility Payments may be made</w:t>
      </w:r>
      <w:r w:rsidR="00324E89">
        <w:rPr>
          <w:rFonts w:asciiTheme="majorHAnsi" w:hAnsiTheme="majorHAnsi" w:cstheme="majorHAnsi"/>
          <w:b/>
          <w:sz w:val="22"/>
          <w:szCs w:val="22"/>
        </w:rPr>
        <w:t xml:space="preserve"> on line</w:t>
      </w:r>
      <w:r w:rsidRPr="0089114E">
        <w:rPr>
          <w:rFonts w:asciiTheme="majorHAnsi" w:hAnsiTheme="majorHAnsi" w:cstheme="majorHAnsi"/>
          <w:b/>
          <w:sz w:val="22"/>
          <w:szCs w:val="22"/>
        </w:rPr>
        <w:t xml:space="preserve"> by mail or in person at Farmer’s State Bank. Remember they are always due on the 15</w:t>
      </w:r>
      <w:r w:rsidRPr="0089114E">
        <w:rPr>
          <w:rFonts w:asciiTheme="majorHAnsi" w:hAnsiTheme="majorHAnsi" w:cstheme="majorHAnsi"/>
          <w:b/>
          <w:sz w:val="22"/>
          <w:szCs w:val="22"/>
          <w:vertAlign w:val="superscript"/>
        </w:rPr>
        <w:t>th</w:t>
      </w:r>
      <w:r w:rsidRPr="0089114E">
        <w:rPr>
          <w:rFonts w:asciiTheme="majorHAnsi" w:hAnsiTheme="majorHAnsi" w:cstheme="majorHAnsi"/>
          <w:b/>
          <w:sz w:val="22"/>
          <w:szCs w:val="22"/>
        </w:rPr>
        <w:t xml:space="preserve"> of each month, and delinquent bills are shut off on the 26</w:t>
      </w:r>
      <w:r w:rsidRPr="005673E0">
        <w:rPr>
          <w:rFonts w:asciiTheme="majorHAnsi" w:hAnsiTheme="majorHAnsi" w:cstheme="majorHAnsi"/>
          <w:b/>
          <w:sz w:val="22"/>
          <w:szCs w:val="22"/>
          <w:vertAlign w:val="superscript"/>
        </w:rPr>
        <w:t>th</w:t>
      </w:r>
      <w:r w:rsidRPr="0089114E">
        <w:rPr>
          <w:rFonts w:asciiTheme="majorHAnsi" w:hAnsiTheme="majorHAnsi" w:cstheme="majorHAnsi"/>
          <w:b/>
          <w:sz w:val="22"/>
          <w:szCs w:val="22"/>
        </w:rPr>
        <w:t xml:space="preserve"> of the month.</w:t>
      </w:r>
    </w:p>
    <w:p w:rsidR="001A0278" w:rsidRPr="0089114E" w:rsidRDefault="00324E89" w:rsidP="001A0278">
      <w:pPr>
        <w:rPr>
          <w:rFonts w:asciiTheme="majorHAnsi" w:hAnsiTheme="majorHAnsi" w:cstheme="majorHAnsi"/>
          <w:b/>
          <w:sz w:val="22"/>
          <w:szCs w:val="22"/>
        </w:rPr>
      </w:pPr>
      <w:r>
        <w:rPr>
          <w:rFonts w:asciiTheme="majorHAnsi" w:hAnsiTheme="majorHAnsi" w:cstheme="majorHAnsi"/>
          <w:b/>
          <w:sz w:val="22"/>
          <w:szCs w:val="22"/>
        </w:rPr>
        <w:t>The website to pay utilities online is</w:t>
      </w:r>
      <w:r w:rsidR="001A0278" w:rsidRPr="0089114E">
        <w:rPr>
          <w:rFonts w:asciiTheme="majorHAnsi" w:hAnsiTheme="majorHAnsi" w:cstheme="majorHAnsi"/>
          <w:b/>
          <w:sz w:val="22"/>
          <w:szCs w:val="22"/>
        </w:rPr>
        <w:t xml:space="preserve"> </w:t>
      </w:r>
      <w:hyperlink r:id="rId17" w:history="1">
        <w:r w:rsidR="001A0278" w:rsidRPr="0089114E">
          <w:rPr>
            <w:rStyle w:val="Hyperlink"/>
            <w:rFonts w:asciiTheme="majorHAnsi" w:hAnsiTheme="majorHAnsi" w:cstheme="majorHAnsi"/>
            <w:b/>
            <w:sz w:val="22"/>
            <w:szCs w:val="22"/>
          </w:rPr>
          <w:t>www.villageofmarshallville.org</w:t>
        </w:r>
      </w:hyperlink>
      <w:r w:rsidR="001A0278" w:rsidRPr="0089114E">
        <w:rPr>
          <w:rFonts w:asciiTheme="majorHAnsi" w:hAnsiTheme="majorHAnsi" w:cstheme="majorHAnsi"/>
          <w:b/>
          <w:sz w:val="22"/>
          <w:szCs w:val="22"/>
        </w:rPr>
        <w:t>. There is a 3</w:t>
      </w:r>
      <w:r w:rsidR="001A0278">
        <w:rPr>
          <w:rFonts w:asciiTheme="majorHAnsi" w:hAnsiTheme="majorHAnsi" w:cstheme="majorHAnsi"/>
          <w:b/>
          <w:sz w:val="22"/>
          <w:szCs w:val="22"/>
        </w:rPr>
        <w:t>.5</w:t>
      </w:r>
      <w:r w:rsidR="001A0278" w:rsidRPr="0089114E">
        <w:rPr>
          <w:rFonts w:asciiTheme="majorHAnsi" w:hAnsiTheme="majorHAnsi" w:cstheme="majorHAnsi"/>
          <w:b/>
          <w:sz w:val="22"/>
          <w:szCs w:val="22"/>
        </w:rPr>
        <w:t>% service fee to pay them this way.</w:t>
      </w:r>
    </w:p>
    <w:p w:rsidR="001A0278" w:rsidRPr="0089114E" w:rsidRDefault="001A0278" w:rsidP="001A0278">
      <w:pPr>
        <w:rPr>
          <w:rFonts w:asciiTheme="majorHAnsi" w:hAnsiTheme="majorHAnsi" w:cstheme="majorHAnsi"/>
          <w:b/>
          <w:sz w:val="22"/>
          <w:szCs w:val="22"/>
        </w:rPr>
      </w:pPr>
      <w:r w:rsidRPr="0089114E">
        <w:rPr>
          <w:rFonts w:asciiTheme="majorHAnsi" w:hAnsiTheme="majorHAnsi" w:cstheme="majorHAnsi"/>
          <w:b/>
          <w:sz w:val="22"/>
          <w:szCs w:val="22"/>
        </w:rPr>
        <w:t xml:space="preserve">* Please plan accordingly as utilities are due the same day each month. </w:t>
      </w:r>
    </w:p>
    <w:p w:rsidR="001A0278" w:rsidRPr="0089114E" w:rsidRDefault="001A0278" w:rsidP="001A0278">
      <w:pPr>
        <w:rPr>
          <w:rFonts w:asciiTheme="majorHAnsi" w:hAnsiTheme="majorHAnsi" w:cstheme="majorHAnsi"/>
          <w:sz w:val="22"/>
          <w:szCs w:val="22"/>
        </w:rPr>
      </w:pPr>
      <w:r w:rsidRPr="0089114E">
        <w:rPr>
          <w:rFonts w:asciiTheme="majorHAnsi" w:hAnsiTheme="majorHAnsi" w:cstheme="majorHAnsi"/>
          <w:sz w:val="22"/>
          <w:szCs w:val="22"/>
        </w:rPr>
        <w:t xml:space="preserve">* </w:t>
      </w:r>
      <w:r w:rsidRPr="0089114E">
        <w:rPr>
          <w:rFonts w:asciiTheme="majorHAnsi" w:hAnsiTheme="majorHAnsi" w:cstheme="majorHAnsi"/>
          <w:b/>
          <w:sz w:val="22"/>
          <w:szCs w:val="22"/>
        </w:rPr>
        <w:t>If you do not receive your bill by the 5</w:t>
      </w:r>
      <w:r w:rsidRPr="0089114E">
        <w:rPr>
          <w:rFonts w:asciiTheme="majorHAnsi" w:hAnsiTheme="majorHAnsi" w:cstheme="majorHAnsi"/>
          <w:b/>
          <w:sz w:val="22"/>
          <w:szCs w:val="22"/>
          <w:vertAlign w:val="superscript"/>
        </w:rPr>
        <w:t>th</w:t>
      </w:r>
      <w:r w:rsidRPr="0089114E">
        <w:rPr>
          <w:rFonts w:asciiTheme="majorHAnsi" w:hAnsiTheme="majorHAnsi" w:cstheme="majorHAnsi"/>
          <w:b/>
          <w:sz w:val="22"/>
          <w:szCs w:val="22"/>
        </w:rPr>
        <w:t xml:space="preserve"> of the month please contact the utility office 330-855-5985</w:t>
      </w:r>
      <w:r w:rsidRPr="0089114E">
        <w:rPr>
          <w:rFonts w:asciiTheme="majorHAnsi" w:hAnsiTheme="majorHAnsi" w:cstheme="majorHAnsi"/>
          <w:sz w:val="22"/>
          <w:szCs w:val="22"/>
        </w:rPr>
        <w:t>.</w:t>
      </w:r>
    </w:p>
    <w:p w:rsidR="001A0278" w:rsidRDefault="001A0278" w:rsidP="001A0278">
      <w:pPr>
        <w:rPr>
          <w:rFonts w:asciiTheme="majorHAnsi" w:hAnsiTheme="majorHAnsi" w:cstheme="majorHAnsi"/>
          <w:b/>
          <w:sz w:val="22"/>
          <w:szCs w:val="22"/>
        </w:rPr>
      </w:pPr>
      <w:r w:rsidRPr="0089114E">
        <w:rPr>
          <w:rFonts w:asciiTheme="majorHAnsi" w:hAnsiTheme="majorHAnsi" w:cstheme="majorHAnsi"/>
          <w:b/>
          <w:sz w:val="22"/>
          <w:szCs w:val="22"/>
        </w:rPr>
        <w:t>*Please note utility payments may be dropped off at the bank’s night deposit box</w:t>
      </w:r>
      <w:r w:rsidR="00450298" w:rsidRPr="0089114E">
        <w:rPr>
          <w:rFonts w:asciiTheme="majorHAnsi" w:hAnsiTheme="majorHAnsi" w:cstheme="majorHAnsi"/>
          <w:b/>
          <w:sz w:val="22"/>
          <w:szCs w:val="22"/>
        </w:rPr>
        <w:t>. *</w:t>
      </w:r>
      <w:r w:rsidRPr="0089114E">
        <w:rPr>
          <w:rFonts w:asciiTheme="majorHAnsi" w:hAnsiTheme="majorHAnsi" w:cstheme="majorHAnsi"/>
          <w:b/>
          <w:sz w:val="22"/>
          <w:szCs w:val="22"/>
        </w:rPr>
        <w:t xml:space="preserve">****Our utility workers do a great job keeping the village up and running.  However, one job that no one likes is delivering shut off notices for nonpayment of utilities.  Our workers do not have to put up with threats of violence, foul language, etc.  They are doing their jobs.  All threats will be referred to law enforcement. </w:t>
      </w:r>
    </w:p>
    <w:p w:rsidR="00801936" w:rsidRDefault="00801936"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9E51D3" w:rsidRDefault="009E51D3"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801936" w:rsidRDefault="00801936" w:rsidP="008F2079">
      <w:pPr>
        <w:tabs>
          <w:tab w:val="center" w:pos="2895"/>
          <w:tab w:val="center" w:pos="3617"/>
          <w:tab w:val="center" w:pos="4337"/>
          <w:tab w:val="center" w:pos="5876"/>
        </w:tabs>
        <w:spacing w:after="57"/>
        <w:ind w:left="-15"/>
        <w:rPr>
          <w:rFonts w:ascii="Arial" w:eastAsia="Arial" w:hAnsi="Arial" w:cs="Arial"/>
          <w:b/>
          <w:color w:val="479663" w:themeColor="accent3"/>
          <w:sz w:val="22"/>
          <w:szCs w:val="22"/>
        </w:rPr>
      </w:pPr>
    </w:p>
    <w:p w:rsidR="008F2079" w:rsidRPr="0089114E" w:rsidRDefault="008F57BE" w:rsidP="008F2079">
      <w:pPr>
        <w:tabs>
          <w:tab w:val="center" w:pos="2895"/>
          <w:tab w:val="center" w:pos="3617"/>
          <w:tab w:val="center" w:pos="4337"/>
          <w:tab w:val="center" w:pos="5876"/>
        </w:tabs>
        <w:spacing w:after="57"/>
        <w:ind w:left="-15"/>
        <w:rPr>
          <w:sz w:val="22"/>
          <w:szCs w:val="22"/>
        </w:rPr>
      </w:pPr>
      <w:r>
        <w:rPr>
          <w:rFonts w:ascii="Arial" w:eastAsia="Arial" w:hAnsi="Arial" w:cs="Arial"/>
          <w:b/>
          <w:color w:val="479663" w:themeColor="accent3"/>
          <w:sz w:val="22"/>
          <w:szCs w:val="22"/>
        </w:rPr>
        <w:t>E</w:t>
      </w:r>
      <w:r w:rsidR="008F2079" w:rsidRPr="0089114E">
        <w:rPr>
          <w:rFonts w:ascii="Arial" w:eastAsia="Arial" w:hAnsi="Arial" w:cs="Arial"/>
          <w:b/>
          <w:color w:val="479663" w:themeColor="accent3"/>
          <w:sz w:val="22"/>
          <w:szCs w:val="22"/>
        </w:rPr>
        <w:t>LECTED OFFICIALS-</w:t>
      </w:r>
      <w:r w:rsidR="008F2079" w:rsidRPr="0089114E">
        <w:rPr>
          <w:rFonts w:ascii="Georgia" w:eastAsia="Georgia" w:hAnsi="Georgia" w:cs="Georgia"/>
          <w:color w:val="479663" w:themeColor="accent3"/>
          <w:sz w:val="22"/>
          <w:szCs w:val="22"/>
        </w:rPr>
        <w:t xml:space="preserve">  </w:t>
      </w:r>
      <w:r w:rsidR="008F2079" w:rsidRPr="0089114E">
        <w:rPr>
          <w:rFonts w:ascii="Georgia" w:eastAsia="Georgia" w:hAnsi="Georgia" w:cs="Georgia"/>
          <w:color w:val="3D3D3E"/>
          <w:sz w:val="22"/>
          <w:szCs w:val="22"/>
        </w:rPr>
        <w:tab/>
      </w:r>
      <w:r w:rsidR="008F2079" w:rsidRPr="0089114E">
        <w:rPr>
          <w:rFonts w:ascii="Calibri" w:eastAsia="Calibri" w:hAnsi="Calibri" w:cs="Calibri"/>
          <w:sz w:val="22"/>
          <w:szCs w:val="22"/>
        </w:rPr>
        <w:t xml:space="preserve"> </w:t>
      </w:r>
    </w:p>
    <w:p w:rsidR="008F2079" w:rsidRPr="0089114E" w:rsidRDefault="008F2079" w:rsidP="008F2079">
      <w:pPr>
        <w:tabs>
          <w:tab w:val="center" w:pos="2895"/>
          <w:tab w:val="center" w:pos="3617"/>
          <w:tab w:val="center" w:pos="5883"/>
        </w:tabs>
        <w:spacing w:after="5" w:line="256" w:lineRule="auto"/>
        <w:rPr>
          <w:rFonts w:asciiTheme="majorHAnsi" w:eastAsia="Arial" w:hAnsiTheme="majorHAnsi" w:cstheme="majorHAnsi"/>
          <w:sz w:val="22"/>
          <w:szCs w:val="22"/>
        </w:rPr>
      </w:pPr>
      <w:r w:rsidRPr="0089114E">
        <w:rPr>
          <w:rFonts w:asciiTheme="majorHAnsi" w:eastAsia="Arial" w:hAnsiTheme="majorHAnsi" w:cstheme="majorHAnsi"/>
          <w:b/>
          <w:color w:val="479663" w:themeColor="accent3"/>
          <w:sz w:val="22"/>
          <w:szCs w:val="22"/>
        </w:rPr>
        <w:t>Mayor</w:t>
      </w:r>
      <w:r w:rsidRPr="0089114E">
        <w:rPr>
          <w:rFonts w:asciiTheme="majorHAnsi" w:eastAsia="Arial" w:hAnsiTheme="majorHAnsi" w:cstheme="majorHAnsi"/>
          <w:color w:val="479663" w:themeColor="accent3"/>
          <w:sz w:val="22"/>
          <w:szCs w:val="22"/>
        </w:rPr>
        <w:t>:</w:t>
      </w:r>
      <w:r w:rsidRPr="0089114E">
        <w:rPr>
          <w:rFonts w:asciiTheme="majorHAnsi" w:eastAsia="Arial" w:hAnsiTheme="majorHAnsi" w:cstheme="majorHAnsi"/>
          <w:sz w:val="22"/>
          <w:szCs w:val="22"/>
        </w:rPr>
        <w:t xml:space="preserve"> </w:t>
      </w:r>
      <w:r w:rsidR="008C70AF">
        <w:rPr>
          <w:rFonts w:asciiTheme="majorHAnsi" w:eastAsia="Arial" w:hAnsiTheme="majorHAnsi" w:cstheme="majorHAnsi"/>
          <w:b/>
          <w:sz w:val="22"/>
          <w:szCs w:val="22"/>
        </w:rPr>
        <w:t>Ron Hatfield</w:t>
      </w:r>
      <w:r w:rsidR="008C70AF">
        <w:rPr>
          <w:rFonts w:asciiTheme="majorHAnsi" w:eastAsia="Arial" w:hAnsiTheme="majorHAnsi" w:cstheme="majorHAnsi"/>
          <w:sz w:val="22"/>
          <w:szCs w:val="22"/>
        </w:rPr>
        <w:t xml:space="preserve"> –Term ends 12/31/2027</w:t>
      </w:r>
    </w:p>
    <w:p w:rsidR="008F2079" w:rsidRPr="0089114E" w:rsidRDefault="008F2079" w:rsidP="008F2079">
      <w:pPr>
        <w:tabs>
          <w:tab w:val="center" w:pos="2895"/>
          <w:tab w:val="center" w:pos="3617"/>
          <w:tab w:val="center" w:pos="5883"/>
        </w:tabs>
        <w:spacing w:after="5" w:line="256" w:lineRule="auto"/>
        <w:rPr>
          <w:rFonts w:asciiTheme="majorHAnsi" w:eastAsia="Arial" w:hAnsiTheme="majorHAnsi" w:cstheme="majorHAnsi"/>
          <w:sz w:val="22"/>
          <w:szCs w:val="22"/>
        </w:rPr>
      </w:pPr>
    </w:p>
    <w:p w:rsidR="008F2079" w:rsidRPr="0089114E" w:rsidRDefault="008F2079" w:rsidP="008F2079">
      <w:pPr>
        <w:tabs>
          <w:tab w:val="center" w:pos="2895"/>
          <w:tab w:val="center" w:pos="3617"/>
          <w:tab w:val="center" w:pos="5883"/>
        </w:tabs>
        <w:spacing w:after="5" w:line="256" w:lineRule="auto"/>
        <w:rPr>
          <w:rFonts w:asciiTheme="majorHAnsi" w:eastAsia="Arial" w:hAnsiTheme="majorHAnsi" w:cstheme="majorHAnsi"/>
          <w:color w:val="DB7544" w:themeColor="text2" w:themeTint="80"/>
          <w:sz w:val="22"/>
          <w:szCs w:val="22"/>
        </w:rPr>
      </w:pPr>
      <w:r w:rsidRPr="0089114E">
        <w:rPr>
          <w:rFonts w:asciiTheme="majorHAnsi" w:eastAsia="Arial" w:hAnsiTheme="majorHAnsi" w:cstheme="majorHAnsi"/>
          <w:b/>
          <w:color w:val="479663" w:themeColor="accent3"/>
          <w:sz w:val="22"/>
          <w:szCs w:val="22"/>
        </w:rPr>
        <w:t>Council:</w:t>
      </w:r>
      <w:r w:rsidRPr="0089114E">
        <w:rPr>
          <w:rFonts w:asciiTheme="majorHAnsi" w:eastAsia="Arial" w:hAnsiTheme="majorHAnsi" w:cstheme="majorHAnsi"/>
          <w:b/>
          <w:color w:val="DB7544" w:themeColor="text2" w:themeTint="80"/>
          <w:sz w:val="22"/>
          <w:szCs w:val="22"/>
        </w:rPr>
        <w:t xml:space="preserve"> </w:t>
      </w:r>
      <w:r w:rsidRPr="0089114E">
        <w:rPr>
          <w:rFonts w:asciiTheme="majorHAnsi" w:eastAsia="Arial" w:hAnsiTheme="majorHAnsi" w:cstheme="majorHAnsi"/>
          <w:color w:val="DB7544" w:themeColor="text2" w:themeTint="80"/>
          <w:sz w:val="22"/>
          <w:szCs w:val="22"/>
        </w:rPr>
        <w:t xml:space="preserve">     </w:t>
      </w:r>
      <w:r w:rsidRPr="0089114E">
        <w:rPr>
          <w:rFonts w:asciiTheme="majorHAnsi" w:eastAsia="Arial" w:hAnsiTheme="majorHAnsi" w:cstheme="majorHAnsi"/>
          <w:color w:val="DB7544" w:themeColor="text2" w:themeTint="80"/>
          <w:sz w:val="22"/>
          <w:szCs w:val="22"/>
        </w:rPr>
        <w:tab/>
      </w:r>
      <w:r w:rsidRPr="0089114E">
        <w:rPr>
          <w:rFonts w:asciiTheme="majorHAnsi" w:eastAsia="Arial" w:hAnsiTheme="majorHAnsi" w:cstheme="majorHAnsi"/>
          <w:color w:val="DB7544" w:themeColor="text2" w:themeTint="80"/>
          <w:sz w:val="22"/>
          <w:szCs w:val="22"/>
        </w:rPr>
        <w:tab/>
      </w:r>
      <w:r w:rsidRPr="0089114E">
        <w:rPr>
          <w:rFonts w:asciiTheme="majorHAnsi" w:eastAsia="Arial" w:hAnsiTheme="majorHAnsi" w:cstheme="majorHAnsi"/>
          <w:color w:val="DB7544" w:themeColor="text2" w:themeTint="80"/>
          <w:sz w:val="22"/>
          <w:szCs w:val="22"/>
        </w:rPr>
        <w:tab/>
      </w:r>
      <w:r w:rsidRPr="0089114E">
        <w:rPr>
          <w:rFonts w:asciiTheme="majorHAnsi" w:eastAsia="Arial" w:hAnsiTheme="majorHAnsi" w:cstheme="majorHAnsi"/>
          <w:b/>
          <w:color w:val="479663" w:themeColor="accent3"/>
          <w:sz w:val="22"/>
          <w:szCs w:val="22"/>
        </w:rPr>
        <w:t>Board of Public Affairs</w:t>
      </w:r>
      <w:r w:rsidRPr="0089114E">
        <w:rPr>
          <w:rFonts w:asciiTheme="majorHAnsi" w:eastAsia="Arial" w:hAnsiTheme="majorHAnsi" w:cstheme="majorHAnsi"/>
          <w:color w:val="DB7544" w:themeColor="text2" w:themeTint="80"/>
          <w:sz w:val="22"/>
          <w:szCs w:val="22"/>
        </w:rPr>
        <w:t xml:space="preserve">:                                    </w:t>
      </w:r>
    </w:p>
    <w:p w:rsidR="008F2079" w:rsidRPr="0089114E" w:rsidRDefault="008C70AF" w:rsidP="008F2079">
      <w:pPr>
        <w:tabs>
          <w:tab w:val="center" w:pos="2895"/>
          <w:tab w:val="center" w:pos="3617"/>
          <w:tab w:val="center" w:pos="5883"/>
        </w:tabs>
        <w:spacing w:after="5" w:line="256" w:lineRule="auto"/>
        <w:rPr>
          <w:rFonts w:asciiTheme="majorHAnsi" w:eastAsia="Arial" w:hAnsiTheme="majorHAnsi" w:cstheme="majorHAnsi"/>
          <w:sz w:val="22"/>
          <w:szCs w:val="22"/>
        </w:rPr>
      </w:pPr>
      <w:r>
        <w:rPr>
          <w:rFonts w:asciiTheme="majorHAnsi" w:eastAsia="Arial" w:hAnsiTheme="majorHAnsi" w:cstheme="majorHAnsi"/>
          <w:b/>
          <w:sz w:val="22"/>
          <w:szCs w:val="22"/>
        </w:rPr>
        <w:t>Jackie Hatfield</w:t>
      </w:r>
      <w:r w:rsidR="008F2079" w:rsidRPr="0089114E">
        <w:rPr>
          <w:rFonts w:asciiTheme="majorHAnsi" w:eastAsia="Arial" w:hAnsiTheme="majorHAnsi" w:cstheme="majorHAnsi"/>
          <w:sz w:val="22"/>
          <w:szCs w:val="22"/>
        </w:rPr>
        <w:t xml:space="preserve"> President Pro Tem,</w:t>
      </w:r>
      <w:r w:rsidR="008F2079" w:rsidRPr="0089114E">
        <w:rPr>
          <w:rFonts w:asciiTheme="majorHAnsi" w:eastAsia="Calibri" w:hAnsiTheme="majorHAnsi" w:cstheme="majorHAnsi"/>
          <w:sz w:val="22"/>
          <w:szCs w:val="22"/>
        </w:rPr>
        <w:tab/>
      </w:r>
      <w:r w:rsidR="005F0957">
        <w:rPr>
          <w:rFonts w:asciiTheme="majorHAnsi" w:eastAsia="Arial" w:hAnsiTheme="majorHAnsi" w:cstheme="majorHAnsi"/>
          <w:b/>
          <w:sz w:val="22"/>
          <w:szCs w:val="22"/>
        </w:rPr>
        <w:t xml:space="preserve">                           </w:t>
      </w:r>
      <w:r w:rsidR="008F2079" w:rsidRPr="0089114E">
        <w:rPr>
          <w:rFonts w:asciiTheme="majorHAnsi" w:eastAsia="Arial" w:hAnsiTheme="majorHAnsi" w:cstheme="majorHAnsi"/>
          <w:b/>
          <w:sz w:val="22"/>
          <w:szCs w:val="22"/>
        </w:rPr>
        <w:t xml:space="preserve">  Mark Hartzler</w:t>
      </w:r>
      <w:r w:rsidR="008F2079" w:rsidRPr="0089114E">
        <w:rPr>
          <w:rFonts w:asciiTheme="majorHAnsi" w:eastAsia="Arial" w:hAnsiTheme="majorHAnsi" w:cstheme="majorHAnsi"/>
          <w:sz w:val="22"/>
          <w:szCs w:val="22"/>
        </w:rPr>
        <w:t>, President</w:t>
      </w:r>
    </w:p>
    <w:p w:rsidR="008F2079" w:rsidRPr="0089114E" w:rsidRDefault="008C70AF" w:rsidP="008F2079">
      <w:pPr>
        <w:tabs>
          <w:tab w:val="center" w:pos="2895"/>
          <w:tab w:val="center" w:pos="3617"/>
          <w:tab w:val="center" w:pos="5883"/>
        </w:tabs>
        <w:spacing w:after="5" w:line="256" w:lineRule="auto"/>
        <w:rPr>
          <w:rFonts w:asciiTheme="majorHAnsi" w:eastAsia="Arial" w:hAnsiTheme="majorHAnsi" w:cstheme="majorHAnsi"/>
          <w:sz w:val="22"/>
          <w:szCs w:val="22"/>
        </w:rPr>
      </w:pPr>
      <w:r>
        <w:rPr>
          <w:rFonts w:asciiTheme="majorHAnsi" w:eastAsia="Arial" w:hAnsiTheme="majorHAnsi" w:cstheme="majorHAnsi"/>
          <w:sz w:val="22"/>
          <w:szCs w:val="22"/>
        </w:rPr>
        <w:t>Term ends 12/31/2025</w:t>
      </w:r>
      <w:r w:rsidR="008F2079" w:rsidRPr="0089114E">
        <w:rPr>
          <w:rFonts w:asciiTheme="majorHAnsi" w:eastAsia="Arial" w:hAnsiTheme="majorHAnsi" w:cstheme="majorHAnsi"/>
          <w:sz w:val="22"/>
          <w:szCs w:val="22"/>
        </w:rPr>
        <w:t xml:space="preserve">                                                  Term ends 12/31/2025</w:t>
      </w:r>
    </w:p>
    <w:p w:rsidR="005F0957" w:rsidRPr="00180030" w:rsidRDefault="00180030" w:rsidP="008F2079">
      <w:pPr>
        <w:tabs>
          <w:tab w:val="center" w:pos="6257"/>
        </w:tabs>
        <w:spacing w:after="178" w:line="240" w:lineRule="auto"/>
        <w:rPr>
          <w:rFonts w:asciiTheme="majorHAnsi" w:eastAsia="Arial" w:hAnsiTheme="majorHAnsi" w:cstheme="majorHAnsi"/>
          <w:sz w:val="22"/>
          <w:szCs w:val="22"/>
        </w:rPr>
      </w:pPr>
      <w:r>
        <w:rPr>
          <w:rFonts w:asciiTheme="majorHAnsi" w:eastAsia="Arial" w:hAnsiTheme="majorHAnsi" w:cstheme="majorHAnsi"/>
          <w:b/>
          <w:sz w:val="22"/>
          <w:szCs w:val="22"/>
        </w:rPr>
        <w:t>Rick Peters-</w:t>
      </w:r>
      <w:r w:rsidR="008C70AF">
        <w:rPr>
          <w:rFonts w:asciiTheme="majorHAnsi" w:eastAsia="Arial" w:hAnsiTheme="majorHAnsi" w:cstheme="majorHAnsi"/>
          <w:sz w:val="22"/>
          <w:szCs w:val="22"/>
        </w:rPr>
        <w:t>term ends 12/31/2027</w:t>
      </w:r>
      <w:r w:rsidR="008F2079" w:rsidRPr="0089114E">
        <w:rPr>
          <w:rFonts w:asciiTheme="majorHAnsi" w:eastAsia="Arial" w:hAnsiTheme="majorHAnsi" w:cstheme="majorHAnsi"/>
          <w:b/>
          <w:sz w:val="22"/>
          <w:szCs w:val="22"/>
        </w:rPr>
        <w:t xml:space="preserve">                              Mike Auck</w:t>
      </w:r>
      <w:r>
        <w:rPr>
          <w:rFonts w:asciiTheme="majorHAnsi" w:eastAsia="Arial" w:hAnsiTheme="majorHAnsi" w:cstheme="majorHAnsi"/>
          <w:b/>
          <w:sz w:val="22"/>
          <w:szCs w:val="22"/>
        </w:rPr>
        <w:t xml:space="preserve">- </w:t>
      </w:r>
      <w:r w:rsidR="003D5CE7">
        <w:rPr>
          <w:rFonts w:asciiTheme="majorHAnsi" w:eastAsia="Arial" w:hAnsiTheme="majorHAnsi" w:cstheme="majorHAnsi"/>
          <w:sz w:val="22"/>
          <w:szCs w:val="22"/>
        </w:rPr>
        <w:t xml:space="preserve">term ends </w:t>
      </w:r>
      <w:r w:rsidR="005F0957">
        <w:rPr>
          <w:rFonts w:asciiTheme="majorHAnsi" w:eastAsia="Arial" w:hAnsiTheme="majorHAnsi" w:cstheme="majorHAnsi"/>
          <w:sz w:val="22"/>
          <w:szCs w:val="22"/>
        </w:rPr>
        <w:t>12/31/27</w:t>
      </w:r>
      <w:r w:rsidR="005F0957">
        <w:rPr>
          <w:rFonts w:asciiTheme="majorHAnsi" w:eastAsia="Arial" w:hAnsiTheme="majorHAnsi" w:cstheme="majorHAnsi"/>
          <w:sz w:val="22"/>
          <w:szCs w:val="22"/>
        </w:rPr>
        <w:tab/>
      </w:r>
    </w:p>
    <w:p w:rsidR="008F2079" w:rsidRPr="0089114E" w:rsidRDefault="008F2079" w:rsidP="008F2079">
      <w:pPr>
        <w:tabs>
          <w:tab w:val="center" w:pos="6257"/>
        </w:tabs>
        <w:spacing w:after="178" w:line="240" w:lineRule="auto"/>
        <w:rPr>
          <w:rFonts w:asciiTheme="majorHAnsi" w:eastAsia="Arial" w:hAnsiTheme="majorHAnsi" w:cstheme="majorHAnsi"/>
          <w:b/>
          <w:sz w:val="22"/>
          <w:szCs w:val="22"/>
        </w:rPr>
      </w:pPr>
      <w:r w:rsidRPr="0089114E">
        <w:rPr>
          <w:rFonts w:asciiTheme="majorHAnsi" w:eastAsia="Arial" w:hAnsiTheme="majorHAnsi" w:cstheme="majorHAnsi"/>
          <w:b/>
          <w:sz w:val="22"/>
          <w:szCs w:val="22"/>
        </w:rPr>
        <w:t>Heather Lessiter</w:t>
      </w:r>
      <w:r w:rsidR="00180030">
        <w:rPr>
          <w:rFonts w:asciiTheme="majorHAnsi" w:eastAsia="Arial" w:hAnsiTheme="majorHAnsi" w:cstheme="majorHAnsi"/>
          <w:b/>
          <w:sz w:val="22"/>
          <w:szCs w:val="22"/>
        </w:rPr>
        <w:t>-</w:t>
      </w:r>
      <w:r w:rsidR="00180030">
        <w:rPr>
          <w:rFonts w:asciiTheme="majorHAnsi" w:eastAsia="Arial" w:hAnsiTheme="majorHAnsi" w:cstheme="majorHAnsi"/>
          <w:sz w:val="22"/>
          <w:szCs w:val="22"/>
        </w:rPr>
        <w:t xml:space="preserve">term ends 12/31/2025 </w:t>
      </w:r>
      <w:r w:rsidR="00B30796">
        <w:rPr>
          <w:rFonts w:asciiTheme="majorHAnsi" w:eastAsia="Arial" w:hAnsiTheme="majorHAnsi" w:cstheme="majorHAnsi"/>
          <w:b/>
          <w:sz w:val="22"/>
          <w:szCs w:val="22"/>
        </w:rPr>
        <w:t xml:space="preserve">         </w:t>
      </w:r>
      <w:r w:rsidR="005F0957">
        <w:rPr>
          <w:rFonts w:asciiTheme="majorHAnsi" w:eastAsia="Arial" w:hAnsiTheme="majorHAnsi" w:cstheme="majorHAnsi"/>
          <w:b/>
          <w:sz w:val="22"/>
          <w:szCs w:val="22"/>
        </w:rPr>
        <w:t xml:space="preserve">         </w:t>
      </w:r>
      <w:r w:rsidR="00B30796">
        <w:rPr>
          <w:rFonts w:asciiTheme="majorHAnsi" w:eastAsia="Arial" w:hAnsiTheme="majorHAnsi" w:cstheme="majorHAnsi"/>
          <w:b/>
          <w:sz w:val="22"/>
          <w:szCs w:val="22"/>
        </w:rPr>
        <w:t xml:space="preserve"> </w:t>
      </w:r>
      <w:r w:rsidR="005F0957">
        <w:rPr>
          <w:rFonts w:asciiTheme="majorHAnsi" w:eastAsia="Arial" w:hAnsiTheme="majorHAnsi" w:cstheme="majorHAnsi"/>
          <w:b/>
          <w:sz w:val="22"/>
          <w:szCs w:val="22"/>
        </w:rPr>
        <w:t xml:space="preserve"> Tom Rocker Jr- </w:t>
      </w:r>
      <w:r w:rsidR="005F0957">
        <w:rPr>
          <w:rFonts w:asciiTheme="majorHAnsi" w:eastAsia="Arial" w:hAnsiTheme="majorHAnsi" w:cstheme="majorHAnsi"/>
          <w:sz w:val="22"/>
          <w:szCs w:val="22"/>
        </w:rPr>
        <w:t>term ends 12/31/2025</w:t>
      </w:r>
      <w:r w:rsidR="00B30796">
        <w:rPr>
          <w:rFonts w:asciiTheme="majorHAnsi" w:eastAsia="Arial" w:hAnsiTheme="majorHAnsi" w:cstheme="majorHAnsi"/>
          <w:b/>
          <w:sz w:val="22"/>
          <w:szCs w:val="22"/>
        </w:rPr>
        <w:t xml:space="preserve">         </w:t>
      </w:r>
      <w:r w:rsidRPr="0089114E">
        <w:rPr>
          <w:rFonts w:asciiTheme="majorHAnsi" w:eastAsia="Arial" w:hAnsiTheme="majorHAnsi" w:cstheme="majorHAnsi"/>
          <w:b/>
          <w:sz w:val="22"/>
          <w:szCs w:val="22"/>
        </w:rPr>
        <w:tab/>
      </w:r>
    </w:p>
    <w:p w:rsidR="008F2079" w:rsidRPr="0089114E" w:rsidRDefault="008F2079" w:rsidP="008F2079">
      <w:pPr>
        <w:tabs>
          <w:tab w:val="center" w:pos="6257"/>
        </w:tabs>
        <w:spacing w:after="178" w:line="240" w:lineRule="auto"/>
        <w:rPr>
          <w:rFonts w:asciiTheme="majorHAnsi" w:eastAsia="Arial" w:hAnsiTheme="majorHAnsi" w:cstheme="majorHAnsi"/>
          <w:b/>
          <w:sz w:val="22"/>
          <w:szCs w:val="22"/>
        </w:rPr>
      </w:pPr>
      <w:r w:rsidRPr="0089114E">
        <w:rPr>
          <w:rFonts w:asciiTheme="majorHAnsi" w:eastAsia="Arial" w:hAnsiTheme="majorHAnsi" w:cstheme="majorHAnsi"/>
          <w:b/>
          <w:sz w:val="22"/>
          <w:szCs w:val="22"/>
        </w:rPr>
        <w:t>Kathy Auck</w:t>
      </w:r>
      <w:r w:rsidR="00180030">
        <w:rPr>
          <w:rFonts w:asciiTheme="majorHAnsi" w:eastAsia="Arial" w:hAnsiTheme="majorHAnsi" w:cstheme="majorHAnsi"/>
          <w:sz w:val="22"/>
          <w:szCs w:val="22"/>
        </w:rPr>
        <w:t>- term ends 12/31/2025</w:t>
      </w:r>
      <w:r w:rsidRPr="0089114E">
        <w:rPr>
          <w:rFonts w:asciiTheme="majorHAnsi" w:eastAsia="Arial" w:hAnsiTheme="majorHAnsi" w:cstheme="majorHAnsi"/>
          <w:sz w:val="22"/>
          <w:szCs w:val="22"/>
        </w:rPr>
        <w:t xml:space="preserve">                </w:t>
      </w:r>
    </w:p>
    <w:p w:rsidR="008F2079" w:rsidRPr="0089114E" w:rsidRDefault="003D5CE7" w:rsidP="008F2079">
      <w:pPr>
        <w:tabs>
          <w:tab w:val="center" w:pos="6257"/>
        </w:tabs>
        <w:spacing w:after="178" w:line="240" w:lineRule="auto"/>
        <w:rPr>
          <w:rFonts w:asciiTheme="majorHAnsi" w:eastAsia="Arial" w:hAnsiTheme="majorHAnsi" w:cstheme="majorHAnsi"/>
          <w:sz w:val="22"/>
          <w:szCs w:val="22"/>
        </w:rPr>
      </w:pPr>
      <w:r>
        <w:rPr>
          <w:rFonts w:asciiTheme="majorHAnsi" w:eastAsia="Arial" w:hAnsiTheme="majorHAnsi" w:cstheme="majorHAnsi"/>
          <w:b/>
          <w:sz w:val="22"/>
          <w:szCs w:val="22"/>
        </w:rPr>
        <w:t>Rachel Stoll</w:t>
      </w:r>
      <w:r w:rsidR="00180030">
        <w:rPr>
          <w:rFonts w:asciiTheme="majorHAnsi" w:eastAsia="Arial" w:hAnsiTheme="majorHAnsi" w:cstheme="majorHAnsi"/>
          <w:sz w:val="22"/>
          <w:szCs w:val="22"/>
        </w:rPr>
        <w:t>-term ends 12/31/2025</w:t>
      </w:r>
    </w:p>
    <w:p w:rsidR="008F2079" w:rsidRPr="0089114E" w:rsidRDefault="003D5CE7" w:rsidP="008F2079">
      <w:pPr>
        <w:tabs>
          <w:tab w:val="center" w:pos="6257"/>
        </w:tabs>
        <w:spacing w:after="178" w:line="240" w:lineRule="auto"/>
        <w:rPr>
          <w:sz w:val="22"/>
          <w:szCs w:val="22"/>
        </w:rPr>
      </w:pPr>
      <w:r>
        <w:rPr>
          <w:rFonts w:asciiTheme="majorHAnsi" w:eastAsia="Arial" w:hAnsiTheme="majorHAnsi" w:cstheme="majorHAnsi"/>
          <w:b/>
          <w:sz w:val="22"/>
          <w:szCs w:val="22"/>
        </w:rPr>
        <w:t>Todd Musser</w:t>
      </w:r>
      <w:r w:rsidR="00180030">
        <w:rPr>
          <w:rFonts w:asciiTheme="majorHAnsi" w:eastAsia="Calibri" w:hAnsiTheme="majorHAnsi" w:cstheme="majorHAnsi"/>
          <w:sz w:val="22"/>
          <w:szCs w:val="22"/>
        </w:rPr>
        <w:t>-term ends 12/31/2025</w:t>
      </w:r>
      <w:r w:rsidR="008F2079" w:rsidRPr="0089114E">
        <w:rPr>
          <w:rFonts w:asciiTheme="majorHAnsi" w:eastAsia="Calibri" w:hAnsiTheme="majorHAnsi" w:cstheme="majorHAnsi"/>
          <w:sz w:val="22"/>
          <w:szCs w:val="22"/>
        </w:rPr>
        <w:t xml:space="preserve">                               </w:t>
      </w:r>
      <w:r w:rsidR="008F2079" w:rsidRPr="0089114E">
        <w:rPr>
          <w:rFonts w:asciiTheme="majorHAnsi" w:eastAsia="Arial" w:hAnsiTheme="majorHAnsi" w:cstheme="majorHAnsi"/>
          <w:sz w:val="22"/>
          <w:szCs w:val="22"/>
        </w:rPr>
        <w:tab/>
      </w:r>
      <w:r w:rsidR="008F2079" w:rsidRPr="0089114E">
        <w:rPr>
          <w:rFonts w:ascii="Georgia" w:eastAsia="Georgia" w:hAnsi="Georgia" w:cs="Georgia"/>
          <w:color w:val="3D3D3E"/>
          <w:sz w:val="22"/>
          <w:szCs w:val="22"/>
        </w:rPr>
        <w:tab/>
        <w:t xml:space="preserve"> </w:t>
      </w:r>
      <w:r w:rsidR="008F2079" w:rsidRPr="0089114E">
        <w:rPr>
          <w:rFonts w:ascii="Georgia" w:eastAsia="Georgia" w:hAnsi="Georgia" w:cs="Georgia"/>
          <w:color w:val="3D3D3E"/>
          <w:sz w:val="22"/>
          <w:szCs w:val="22"/>
        </w:rPr>
        <w:tab/>
        <w:t xml:space="preserve">  </w:t>
      </w:r>
    </w:p>
    <w:p w:rsidR="00B30796" w:rsidRDefault="00B30796" w:rsidP="008F2079">
      <w:pPr>
        <w:rPr>
          <w:rFonts w:ascii="Calibri" w:eastAsia="Calibri" w:hAnsi="Calibri" w:cs="Calibri"/>
          <w:sz w:val="22"/>
          <w:szCs w:val="22"/>
        </w:rPr>
      </w:pPr>
    </w:p>
    <w:p w:rsidR="008F2079" w:rsidRPr="0089114E" w:rsidRDefault="008F2079" w:rsidP="008F2079">
      <w:pPr>
        <w:rPr>
          <w:rFonts w:asciiTheme="majorHAnsi" w:hAnsiTheme="majorHAnsi" w:cstheme="majorHAnsi"/>
          <w:b/>
          <w:color w:val="479663" w:themeColor="accent3"/>
          <w:sz w:val="22"/>
          <w:szCs w:val="22"/>
        </w:rPr>
      </w:pPr>
      <w:r w:rsidRPr="0089114E">
        <w:rPr>
          <w:rFonts w:asciiTheme="majorHAnsi" w:hAnsiTheme="majorHAnsi" w:cstheme="majorHAnsi"/>
          <w:b/>
          <w:color w:val="479663" w:themeColor="accent3"/>
          <w:sz w:val="22"/>
          <w:szCs w:val="22"/>
        </w:rPr>
        <w:t>MEETING DATES</w:t>
      </w:r>
    </w:p>
    <w:p w:rsidR="008F2079" w:rsidRPr="0089114E" w:rsidRDefault="008F2079" w:rsidP="008F2079">
      <w:pPr>
        <w:rPr>
          <w:rFonts w:asciiTheme="majorHAnsi" w:hAnsiTheme="majorHAnsi" w:cstheme="majorHAnsi"/>
          <w:color w:val="auto"/>
          <w:sz w:val="22"/>
          <w:szCs w:val="22"/>
        </w:rPr>
      </w:pPr>
      <w:r w:rsidRPr="0089114E">
        <w:rPr>
          <w:rFonts w:asciiTheme="majorHAnsi" w:hAnsiTheme="majorHAnsi" w:cstheme="majorHAnsi"/>
          <w:b/>
          <w:color w:val="auto"/>
          <w:sz w:val="22"/>
          <w:szCs w:val="22"/>
        </w:rPr>
        <w:t>Board of Public Affair meetings</w:t>
      </w:r>
      <w:r w:rsidRPr="0089114E">
        <w:rPr>
          <w:rFonts w:asciiTheme="majorHAnsi" w:hAnsiTheme="majorHAnsi" w:cstheme="majorHAnsi"/>
          <w:color w:val="auto"/>
          <w:sz w:val="22"/>
          <w:szCs w:val="22"/>
        </w:rPr>
        <w:t xml:space="preserve"> are held the second Monday of the month at 5:45 p.m. at the town hall.</w:t>
      </w:r>
    </w:p>
    <w:p w:rsidR="008F2079" w:rsidRDefault="008F2079" w:rsidP="008F2079">
      <w:pPr>
        <w:rPr>
          <w:rFonts w:asciiTheme="majorHAnsi" w:hAnsiTheme="majorHAnsi" w:cstheme="majorHAnsi"/>
          <w:color w:val="auto"/>
          <w:sz w:val="22"/>
          <w:szCs w:val="22"/>
        </w:rPr>
      </w:pPr>
      <w:r w:rsidRPr="0089114E">
        <w:rPr>
          <w:rFonts w:asciiTheme="majorHAnsi" w:hAnsiTheme="majorHAnsi" w:cstheme="majorHAnsi"/>
          <w:b/>
          <w:color w:val="auto"/>
          <w:sz w:val="22"/>
          <w:szCs w:val="22"/>
        </w:rPr>
        <w:t>Council meetings</w:t>
      </w:r>
      <w:r w:rsidRPr="0089114E">
        <w:rPr>
          <w:rFonts w:asciiTheme="majorHAnsi" w:hAnsiTheme="majorHAnsi" w:cstheme="majorHAnsi"/>
          <w:color w:val="auto"/>
          <w:sz w:val="22"/>
          <w:szCs w:val="22"/>
        </w:rPr>
        <w:t xml:space="preserve"> are held the second Monday of the month at 6:30 p.m. at the town hall.  There is a citizen’s comment item on the agenda every meeting that is open to the residents of the Village of Marshallville. *Reminder- You will have a maximum </w:t>
      </w:r>
      <w:r w:rsidR="00D31340" w:rsidRPr="0089114E">
        <w:rPr>
          <w:rFonts w:asciiTheme="majorHAnsi" w:hAnsiTheme="majorHAnsi" w:cstheme="majorHAnsi"/>
          <w:color w:val="auto"/>
          <w:sz w:val="22"/>
          <w:szCs w:val="22"/>
        </w:rPr>
        <w:t>of 5</w:t>
      </w:r>
      <w:r w:rsidRPr="0089114E">
        <w:rPr>
          <w:rFonts w:asciiTheme="majorHAnsi" w:hAnsiTheme="majorHAnsi" w:cstheme="majorHAnsi"/>
          <w:color w:val="auto"/>
          <w:sz w:val="22"/>
          <w:szCs w:val="22"/>
        </w:rPr>
        <w:t xml:space="preserve"> minutes unless you asked to be scheduled on the agenda for a specific item. Complaints about personnel will not be heard in open council.</w:t>
      </w:r>
    </w:p>
    <w:p w:rsidR="00801936" w:rsidRDefault="00801936" w:rsidP="008F2079">
      <w:pPr>
        <w:pStyle w:val="Heading1"/>
        <w:rPr>
          <w:color w:val="479663" w:themeColor="accent3"/>
        </w:rPr>
      </w:pPr>
    </w:p>
    <w:p w:rsidR="008F2079" w:rsidRPr="004F1C6B" w:rsidRDefault="008F2079" w:rsidP="008F2079">
      <w:pPr>
        <w:pStyle w:val="Heading1"/>
        <w:rPr>
          <w:color w:val="479663" w:themeColor="accent3"/>
        </w:rPr>
      </w:pPr>
      <w:r>
        <w:rPr>
          <w:color w:val="479663" w:themeColor="accent3"/>
        </w:rPr>
        <w:t>Important phone numbers:</w:t>
      </w:r>
    </w:p>
    <w:p w:rsidR="008F2079" w:rsidRDefault="008F2079" w:rsidP="008F2079">
      <w:pPr>
        <w:rPr>
          <w:rFonts w:asciiTheme="majorHAnsi" w:hAnsiTheme="majorHAnsi" w:cstheme="majorHAnsi"/>
          <w:b/>
          <w:sz w:val="22"/>
          <w:szCs w:val="22"/>
        </w:rPr>
      </w:pPr>
      <w:r w:rsidRPr="001C2D3F">
        <w:rPr>
          <w:rFonts w:asciiTheme="majorHAnsi" w:hAnsiTheme="majorHAnsi" w:cstheme="majorHAnsi"/>
          <w:sz w:val="22"/>
          <w:szCs w:val="22"/>
        </w:rPr>
        <w:t xml:space="preserve">Please note if you are trying to report some type of incident that is a non-emergency, but would like an officer to respond please call the Wayne County dispatch at 330-264-3333.  They can contact our officers and will inform them of the call.  Many times we will find messages on our town hall answering machine that are urgent, but the </w:t>
      </w:r>
      <w:r w:rsidRPr="001C2D3F">
        <w:rPr>
          <w:rFonts w:asciiTheme="majorHAnsi" w:hAnsiTheme="majorHAnsi" w:cstheme="majorHAnsi"/>
          <w:b/>
          <w:sz w:val="22"/>
          <w:szCs w:val="22"/>
        </w:rPr>
        <w:t xml:space="preserve">answering machine is </w:t>
      </w:r>
      <w:r w:rsidR="00D31340" w:rsidRPr="001C2D3F">
        <w:rPr>
          <w:rFonts w:asciiTheme="majorHAnsi" w:hAnsiTheme="majorHAnsi" w:cstheme="majorHAnsi"/>
          <w:b/>
          <w:sz w:val="22"/>
          <w:szCs w:val="22"/>
        </w:rPr>
        <w:t>not</w:t>
      </w:r>
      <w:r w:rsidR="00D31340" w:rsidRPr="001C2D3F">
        <w:rPr>
          <w:rFonts w:asciiTheme="majorHAnsi" w:hAnsiTheme="majorHAnsi" w:cstheme="majorHAnsi"/>
          <w:sz w:val="22"/>
          <w:szCs w:val="22"/>
        </w:rPr>
        <w:t xml:space="preserve"> </w:t>
      </w:r>
      <w:r w:rsidR="00D31340">
        <w:rPr>
          <w:rFonts w:asciiTheme="majorHAnsi" w:hAnsiTheme="majorHAnsi" w:cstheme="majorHAnsi"/>
          <w:sz w:val="22"/>
          <w:szCs w:val="22"/>
        </w:rPr>
        <w:t>in</w:t>
      </w:r>
      <w:r w:rsidRPr="001C2D3F">
        <w:rPr>
          <w:rFonts w:asciiTheme="majorHAnsi" w:hAnsiTheme="majorHAnsi" w:cstheme="majorHAnsi"/>
          <w:sz w:val="22"/>
          <w:szCs w:val="22"/>
        </w:rPr>
        <w:t xml:space="preserve"> the police department, and therefore the messages can’t be handled in a timely fashion.  Please use dispatch to handle urgent, non-emergency needs.  If you have an emergency please call </w:t>
      </w:r>
      <w:r w:rsidRPr="001C2D3F">
        <w:rPr>
          <w:rFonts w:asciiTheme="majorHAnsi" w:hAnsiTheme="majorHAnsi" w:cstheme="majorHAnsi"/>
          <w:b/>
          <w:sz w:val="22"/>
          <w:szCs w:val="22"/>
        </w:rPr>
        <w:t>911.</w:t>
      </w:r>
    </w:p>
    <w:p w:rsidR="008F2079" w:rsidRDefault="008F2079" w:rsidP="008F2079">
      <w:pPr>
        <w:rPr>
          <w:rFonts w:asciiTheme="majorHAnsi" w:hAnsiTheme="majorHAnsi" w:cstheme="majorHAnsi"/>
          <w:color w:val="auto"/>
          <w:sz w:val="22"/>
          <w:szCs w:val="22"/>
        </w:rPr>
      </w:pPr>
    </w:p>
    <w:p w:rsidR="008F57BE" w:rsidRDefault="008F57BE" w:rsidP="008F57BE">
      <w:pPr>
        <w:pStyle w:val="Heading1"/>
        <w:ind w:left="-5"/>
      </w:pPr>
      <w:r w:rsidRPr="008F57BE">
        <w:rPr>
          <w:color w:val="479663" w:themeColor="accent3"/>
        </w:rPr>
        <w:t xml:space="preserve">ZONING PERMITS </w:t>
      </w:r>
    </w:p>
    <w:p w:rsidR="008F57BE" w:rsidRPr="009F685A" w:rsidRDefault="008F57BE" w:rsidP="009F685A">
      <w:pPr>
        <w:spacing w:after="374" w:line="306" w:lineRule="auto"/>
        <w:ind w:left="-5" w:right="12" w:hanging="10"/>
        <w:rPr>
          <w:rFonts w:ascii="Arial" w:eastAsia="Arial" w:hAnsi="Arial" w:cs="Arial"/>
          <w:sz w:val="22"/>
          <w:szCs w:val="22"/>
        </w:rPr>
      </w:pPr>
      <w:r w:rsidRPr="00180030">
        <w:rPr>
          <w:rFonts w:ascii="Arial" w:eastAsia="Arial" w:hAnsi="Arial" w:cs="Arial"/>
          <w:sz w:val="22"/>
          <w:szCs w:val="22"/>
        </w:rPr>
        <w:t xml:space="preserve">Want to build a shed? </w:t>
      </w:r>
      <w:r w:rsidR="00FE3EA7" w:rsidRPr="00180030">
        <w:rPr>
          <w:rFonts w:ascii="Arial" w:eastAsia="Arial" w:hAnsi="Arial" w:cs="Arial"/>
          <w:sz w:val="22"/>
          <w:szCs w:val="22"/>
        </w:rPr>
        <w:t>A fence</w:t>
      </w:r>
      <w:r w:rsidRPr="00180030">
        <w:rPr>
          <w:rFonts w:ascii="Arial" w:eastAsia="Arial" w:hAnsi="Arial" w:cs="Arial"/>
          <w:sz w:val="22"/>
          <w:szCs w:val="22"/>
        </w:rPr>
        <w:t xml:space="preserve">? Add on to your house?  You will need to contact our zoning inspector at </w:t>
      </w:r>
      <w:r w:rsidR="009F685A">
        <w:rPr>
          <w:rFonts w:ascii="Arial" w:eastAsia="Arial" w:hAnsi="Arial" w:cs="Arial"/>
          <w:sz w:val="22"/>
          <w:szCs w:val="22"/>
        </w:rPr>
        <w:t xml:space="preserve">      330-855-5985 to get a zoning permit or go to our village website and print the permit.</w:t>
      </w:r>
      <w:r w:rsidRPr="00180030">
        <w:rPr>
          <w:rFonts w:ascii="Arial" w:eastAsia="Arial" w:hAnsi="Arial" w:cs="Arial"/>
          <w:sz w:val="22"/>
          <w:szCs w:val="22"/>
        </w:rPr>
        <w:t xml:space="preserve">  This permit is necessary to get a building permit or to properly install </w:t>
      </w:r>
      <w:r w:rsidRPr="00180030">
        <w:rPr>
          <w:rFonts w:ascii="Arial" w:eastAsia="Arial" w:hAnsi="Arial" w:cs="Arial"/>
          <w:color w:val="404040"/>
          <w:sz w:val="22"/>
          <w:szCs w:val="22"/>
        </w:rPr>
        <w:t xml:space="preserve">a shed or fence. Failure to do this will result in the Wayne County Building Department declining your request for a building permit, or you may be required to move or remove a structure.  Be safe and call to see if your project requires a zoning permit. </w:t>
      </w:r>
    </w:p>
    <w:p w:rsidR="008F57BE" w:rsidRPr="008F57BE" w:rsidRDefault="008F57BE" w:rsidP="008F57BE">
      <w:pPr>
        <w:pStyle w:val="Heading1"/>
        <w:spacing w:after="161"/>
        <w:ind w:left="-5"/>
        <w:rPr>
          <w:color w:val="479663" w:themeColor="accent3"/>
        </w:rPr>
      </w:pPr>
      <w:r w:rsidRPr="008F57BE">
        <w:rPr>
          <w:color w:val="479663" w:themeColor="accent3"/>
        </w:rPr>
        <w:lastRenderedPageBreak/>
        <w:t xml:space="preserve">OFTEN ASKED QUESTIONS </w:t>
      </w:r>
    </w:p>
    <w:p w:rsidR="008F57BE" w:rsidRDefault="008F57BE" w:rsidP="008F57BE">
      <w:pPr>
        <w:spacing w:after="240"/>
        <w:ind w:left="-5" w:hanging="10"/>
      </w:pPr>
      <w:r>
        <w:rPr>
          <w:rFonts w:ascii="Arial" w:eastAsia="Arial" w:hAnsi="Arial" w:cs="Arial"/>
          <w:b/>
          <w:i/>
          <w:color w:val="404040"/>
        </w:rPr>
        <w:t>What are the setbacks needed for building a shed</w:t>
      </w:r>
      <w:r>
        <w:rPr>
          <w:rFonts w:ascii="Arial" w:eastAsia="Arial" w:hAnsi="Arial" w:cs="Arial"/>
          <w:b/>
          <w:color w:val="404040"/>
        </w:rPr>
        <w:t xml:space="preserve">? </w:t>
      </w:r>
    </w:p>
    <w:p w:rsidR="008F57BE" w:rsidRDefault="008F57BE" w:rsidP="008F57BE">
      <w:pPr>
        <w:spacing w:after="196" w:line="306" w:lineRule="auto"/>
        <w:ind w:left="-5" w:right="12" w:hanging="10"/>
      </w:pPr>
      <w:r>
        <w:rPr>
          <w:rFonts w:ascii="Arial" w:eastAsia="Arial" w:hAnsi="Arial" w:cs="Arial"/>
          <w:color w:val="404040"/>
        </w:rPr>
        <w:t xml:space="preserve">A shed or any other building needs to be 10 feet off the side and rear lots in most cases. </w:t>
      </w:r>
    </w:p>
    <w:p w:rsidR="008F57BE" w:rsidRDefault="008F57BE" w:rsidP="008F57BE">
      <w:pPr>
        <w:spacing w:after="240"/>
        <w:ind w:left="-5" w:hanging="10"/>
      </w:pPr>
      <w:r>
        <w:rPr>
          <w:rFonts w:ascii="Arial" w:eastAsia="Arial" w:hAnsi="Arial" w:cs="Arial"/>
          <w:b/>
          <w:i/>
          <w:color w:val="404040"/>
        </w:rPr>
        <w:t xml:space="preserve">I have vermin (groundhogs, raccoons, squirrels, mice, etc) at my house causing problems.  Do you take care of this for us? </w:t>
      </w:r>
    </w:p>
    <w:p w:rsidR="008F57BE" w:rsidRDefault="008F57BE" w:rsidP="008F57BE">
      <w:pPr>
        <w:spacing w:after="196" w:line="306" w:lineRule="auto"/>
        <w:ind w:left="-5" w:right="12" w:hanging="10"/>
      </w:pPr>
      <w:r>
        <w:rPr>
          <w:rFonts w:ascii="Arial" w:eastAsia="Arial" w:hAnsi="Arial" w:cs="Arial"/>
          <w:color w:val="404040"/>
        </w:rPr>
        <w:t xml:space="preserve">No, vermin are the property owners issue to deal with in a legal way.  Firearms are prohibited from being fired within the Village. </w:t>
      </w:r>
    </w:p>
    <w:p w:rsidR="008F57BE" w:rsidRDefault="008F57BE" w:rsidP="008F57BE">
      <w:pPr>
        <w:spacing w:after="240"/>
        <w:ind w:left="-5" w:hanging="10"/>
      </w:pPr>
      <w:r>
        <w:rPr>
          <w:rFonts w:ascii="Arial" w:eastAsia="Arial" w:hAnsi="Arial" w:cs="Arial"/>
          <w:b/>
          <w:i/>
          <w:color w:val="404040"/>
        </w:rPr>
        <w:t xml:space="preserve">Is there an ordinance about setting out trash cans? </w:t>
      </w:r>
    </w:p>
    <w:p w:rsidR="008F57BE" w:rsidRDefault="008F57BE" w:rsidP="008F57BE">
      <w:pPr>
        <w:spacing w:after="196" w:line="306" w:lineRule="auto"/>
        <w:ind w:left="-5" w:right="12" w:hanging="10"/>
      </w:pPr>
      <w:r>
        <w:rPr>
          <w:rFonts w:ascii="Arial" w:eastAsia="Arial" w:hAnsi="Arial" w:cs="Arial"/>
          <w:color w:val="404040"/>
        </w:rPr>
        <w:t>Yes, the Village has an ordinance that sets the amount of time a trash receptacle can be at the curb.  Basically, the receptacle may be set out the day before pickup and should be removed from the curb no later than 24 hours after pick up.  The curb is not a storage site for your trash cans.</w:t>
      </w:r>
      <w:r>
        <w:rPr>
          <w:rFonts w:ascii="Arial" w:eastAsia="Arial" w:hAnsi="Arial" w:cs="Arial"/>
          <w:i/>
          <w:color w:val="404040"/>
        </w:rPr>
        <w:t xml:space="preserve">  </w:t>
      </w:r>
    </w:p>
    <w:p w:rsidR="008F57BE" w:rsidRDefault="008F57BE" w:rsidP="008F57BE">
      <w:pPr>
        <w:spacing w:after="196" w:line="306" w:lineRule="auto"/>
        <w:ind w:left="-5" w:right="12" w:hanging="10"/>
      </w:pPr>
      <w:r>
        <w:rPr>
          <w:rFonts w:ascii="Arial" w:eastAsia="Arial" w:hAnsi="Arial" w:cs="Arial"/>
          <w:color w:val="404040"/>
        </w:rPr>
        <w:t xml:space="preserve">Please be a good neighbor and pick up any residual trash that may escape after pick- up. This is especially important if you don’t bag your trash before putting it in the containers. Also, please make sure your container(s) are turned the correct way and accessible for the trucks for pick up. </w:t>
      </w:r>
    </w:p>
    <w:p w:rsidR="008F57BE" w:rsidRDefault="008F57BE" w:rsidP="008F57BE">
      <w:pPr>
        <w:spacing w:after="282"/>
        <w:ind w:left="-5" w:hanging="10"/>
      </w:pPr>
      <w:r>
        <w:rPr>
          <w:rFonts w:ascii="Arial" w:eastAsia="Arial" w:hAnsi="Arial" w:cs="Arial"/>
          <w:b/>
          <w:i/>
          <w:color w:val="404040"/>
        </w:rPr>
        <w:t xml:space="preserve">What are the rules about having a campfire in town? </w:t>
      </w:r>
    </w:p>
    <w:p w:rsidR="008F57BE" w:rsidRDefault="008F57BE" w:rsidP="008F57BE">
      <w:pPr>
        <w:spacing w:after="249" w:line="306" w:lineRule="auto"/>
        <w:ind w:left="-5" w:right="12" w:hanging="10"/>
        <w:rPr>
          <w:rFonts w:ascii="Arial" w:eastAsia="Arial" w:hAnsi="Arial" w:cs="Arial"/>
          <w:color w:val="404040"/>
        </w:rPr>
      </w:pPr>
      <w:r>
        <w:rPr>
          <w:rFonts w:ascii="Arial" w:eastAsia="Arial" w:hAnsi="Arial" w:cs="Arial"/>
          <w:color w:val="404040"/>
        </w:rPr>
        <w:t xml:space="preserve">Camp fires must be limited to clean burning wood and the fuel source may not be larger than 3’x3’x2’. </w:t>
      </w:r>
      <w:r>
        <w:rPr>
          <w:rFonts w:ascii="Arial" w:eastAsia="Arial" w:hAnsi="Arial" w:cs="Arial"/>
          <w:b/>
          <w:color w:val="404040"/>
        </w:rPr>
        <w:t>Burning grass, leaves, trash, or any other refuse is not acceptable.</w:t>
      </w:r>
      <w:r>
        <w:rPr>
          <w:rFonts w:ascii="Arial" w:eastAsia="Arial" w:hAnsi="Arial" w:cs="Arial"/>
          <w:color w:val="404040"/>
        </w:rPr>
        <w:t xml:space="preserve"> Also, please keep your fire from producing excessive smoke. It has been noted some residents are burning fuels other than wood.  Please be respectful and burn only clean, seasoned wood. </w:t>
      </w:r>
      <w:r w:rsidR="006603AA">
        <w:rPr>
          <w:rFonts w:ascii="Arial" w:eastAsia="Arial" w:hAnsi="Arial" w:cs="Arial"/>
          <w:color w:val="404040"/>
        </w:rPr>
        <w:t>Please also be aware if there is a statewide burn ban.</w:t>
      </w:r>
    </w:p>
    <w:p w:rsidR="008F57BE" w:rsidRPr="00E85451" w:rsidRDefault="008F57BE" w:rsidP="008F57BE">
      <w:pPr>
        <w:spacing w:after="263"/>
      </w:pPr>
      <w:r w:rsidRPr="00E85451">
        <w:rPr>
          <w:rFonts w:ascii="Arial" w:eastAsia="Arial" w:hAnsi="Arial" w:cs="Arial"/>
          <w:b/>
          <w:i/>
          <w:color w:val="404040"/>
        </w:rPr>
        <w:t xml:space="preserve">What are the rules about my neighbor’s collection of stuff? </w:t>
      </w:r>
    </w:p>
    <w:p w:rsidR="008F57BE" w:rsidRDefault="008F57BE" w:rsidP="008F57BE">
      <w:pPr>
        <w:spacing w:after="28" w:line="306" w:lineRule="auto"/>
        <w:ind w:left="-5" w:right="12" w:hanging="10"/>
      </w:pPr>
      <w:r>
        <w:rPr>
          <w:rFonts w:ascii="Arial" w:eastAsia="Arial" w:hAnsi="Arial" w:cs="Arial"/>
          <w:color w:val="404040"/>
        </w:rPr>
        <w:t xml:space="preserve">A complaint that is becoming more frequent is “my neighbor is collecting all kinds of “_____”. (Fill in the blank with words like: junk, stuff, trash, etc.) What can be done?” First, try talking to your neighbor. They may not be aware that their stuff is an eyesore causing negative effects to the area’s property values. We also enforce a state ordinance which defines litter to include rubbish, ashes, cans, bottles, wire, paper, cartons, boxes, parts of automobiles, wagons, furniture, glass, oil of an unsightly or unsanitary nature, or anything else of an unsightly or unsanitary nature. </w:t>
      </w:r>
      <w:r>
        <w:rPr>
          <w:rFonts w:ascii="Arial" w:eastAsia="Arial" w:hAnsi="Arial" w:cs="Arial"/>
          <w:b/>
          <w:color w:val="404040"/>
        </w:rPr>
        <w:t xml:space="preserve">Please be aware of how you can affect an area by having these things on your property. </w:t>
      </w:r>
    </w:p>
    <w:p w:rsidR="008F57BE" w:rsidRDefault="008F57BE" w:rsidP="008F57BE">
      <w:pPr>
        <w:spacing w:after="196" w:line="306" w:lineRule="auto"/>
        <w:ind w:left="-5" w:right="12" w:hanging="10"/>
      </w:pPr>
      <w:r>
        <w:rPr>
          <w:rFonts w:ascii="Arial" w:eastAsia="Arial" w:hAnsi="Arial" w:cs="Arial"/>
          <w:color w:val="404040"/>
        </w:rPr>
        <w:t xml:space="preserve">Marshallville is one of Wayne County’s hottest real estate markets. Please keep our community looking nice. </w:t>
      </w:r>
    </w:p>
    <w:p w:rsidR="008F57BE" w:rsidRPr="008F57BE" w:rsidRDefault="008F57BE" w:rsidP="008F57BE">
      <w:pPr>
        <w:pStyle w:val="Heading1"/>
        <w:spacing w:after="161"/>
        <w:ind w:left="-5"/>
        <w:rPr>
          <w:color w:val="479663" w:themeColor="accent3"/>
        </w:rPr>
      </w:pPr>
      <w:r w:rsidRPr="008F57BE">
        <w:rPr>
          <w:color w:val="479663" w:themeColor="accent3"/>
        </w:rPr>
        <w:t xml:space="preserve">ATV’S </w:t>
      </w:r>
    </w:p>
    <w:p w:rsidR="008F57BE" w:rsidRDefault="008F57BE" w:rsidP="008F57BE">
      <w:pPr>
        <w:spacing w:after="196" w:line="306" w:lineRule="auto"/>
        <w:ind w:left="-5" w:right="12" w:hanging="10"/>
      </w:pPr>
      <w:r>
        <w:rPr>
          <w:rFonts w:ascii="Arial" w:eastAsia="Arial" w:hAnsi="Arial" w:cs="Arial"/>
          <w:color w:val="404040"/>
        </w:rPr>
        <w:t>Marshallville has an ordinance prohibiting the operation of these vehicles on the streets and public property. This includes the R</w:t>
      </w:r>
      <w:r w:rsidR="006603AA">
        <w:rPr>
          <w:rFonts w:ascii="Arial" w:eastAsia="Arial" w:hAnsi="Arial" w:cs="Arial"/>
          <w:color w:val="404040"/>
        </w:rPr>
        <w:t>ail-to Trails owned property, farmers’ fields and The Nature Reserve.</w:t>
      </w:r>
      <w:r>
        <w:rPr>
          <w:rFonts w:ascii="Arial" w:eastAsia="Arial" w:hAnsi="Arial" w:cs="Arial"/>
          <w:color w:val="404040"/>
        </w:rPr>
        <w:t xml:space="preserve"> Use of these vehicles on these properties is considered trespassing unless written permission is first obtained. Please call dispatch @330-264-3333 to have an officer address any complaints.  </w:t>
      </w:r>
    </w:p>
    <w:p w:rsidR="008F57BE" w:rsidRDefault="008F57BE" w:rsidP="008F57BE">
      <w:pPr>
        <w:spacing w:after="262"/>
      </w:pPr>
      <w:r>
        <w:rPr>
          <w:rFonts w:ascii="Arial" w:eastAsia="Arial" w:hAnsi="Arial" w:cs="Arial"/>
          <w:color w:val="404040"/>
        </w:rPr>
        <w:t xml:space="preserve"> </w:t>
      </w:r>
    </w:p>
    <w:p w:rsidR="006603AA" w:rsidRDefault="006603AA" w:rsidP="008F57BE">
      <w:pPr>
        <w:pStyle w:val="Heading1"/>
        <w:spacing w:after="56"/>
        <w:ind w:left="-5"/>
        <w:rPr>
          <w:color w:val="479663" w:themeColor="accent3"/>
        </w:rPr>
      </w:pPr>
    </w:p>
    <w:p w:rsidR="008F57BE" w:rsidRPr="008F57BE" w:rsidRDefault="008F57BE" w:rsidP="008F57BE">
      <w:pPr>
        <w:pStyle w:val="Heading1"/>
        <w:spacing w:after="56"/>
        <w:ind w:left="-5"/>
        <w:rPr>
          <w:color w:val="479663" w:themeColor="accent3"/>
        </w:rPr>
      </w:pPr>
      <w:r w:rsidRPr="008F57BE">
        <w:rPr>
          <w:color w:val="479663" w:themeColor="accent3"/>
        </w:rPr>
        <w:t xml:space="preserve">BARKING DOGS (AND CROWING ROOSTERS) </w:t>
      </w:r>
    </w:p>
    <w:p w:rsidR="008F57BE" w:rsidRDefault="008F57BE" w:rsidP="008F57BE">
      <w:pPr>
        <w:spacing w:after="196" w:line="306" w:lineRule="auto"/>
        <w:ind w:left="-5" w:right="12" w:hanging="10"/>
      </w:pPr>
      <w:r>
        <w:rPr>
          <w:rFonts w:ascii="Arial" w:eastAsia="Arial" w:hAnsi="Arial" w:cs="Arial"/>
          <w:color w:val="404040"/>
        </w:rPr>
        <w:t xml:space="preserve">If you own a dog (or a crowing rooster) please remember it is the owner’s responsibility to keep the dog quiet and properly restrained.  A barking dog may not bother you, but your neighbor may have a different opinion.  </w:t>
      </w:r>
      <w:r>
        <w:rPr>
          <w:rFonts w:ascii="Arial" w:eastAsia="Arial" w:hAnsi="Arial" w:cs="Arial"/>
          <w:b/>
          <w:color w:val="404040"/>
        </w:rPr>
        <w:t>Also, there have been some dogs (and chickens) roaming the village</w:t>
      </w:r>
      <w:r>
        <w:rPr>
          <w:rFonts w:ascii="Arial" w:eastAsia="Arial" w:hAnsi="Arial" w:cs="Arial"/>
          <w:color w:val="404040"/>
        </w:rPr>
        <w:t xml:space="preserve">.  Be sure your pet is properly restrained on </w:t>
      </w:r>
      <w:r>
        <w:rPr>
          <w:rFonts w:ascii="Arial" w:eastAsia="Arial" w:hAnsi="Arial" w:cs="Arial"/>
          <w:b/>
          <w:color w:val="404040"/>
        </w:rPr>
        <w:t>your property</w:t>
      </w:r>
      <w:r>
        <w:rPr>
          <w:rFonts w:ascii="Arial" w:eastAsia="Arial" w:hAnsi="Arial" w:cs="Arial"/>
          <w:color w:val="404040"/>
        </w:rPr>
        <w:t xml:space="preserve"> and licensed. Dog complaints will be handled by the police department at 855-2491 or call dispatch at 264-3333.  </w:t>
      </w:r>
    </w:p>
    <w:p w:rsidR="008F57BE" w:rsidRDefault="008F57BE" w:rsidP="008F57BE">
      <w:pPr>
        <w:spacing w:after="267"/>
      </w:pPr>
      <w:r>
        <w:rPr>
          <w:rFonts w:ascii="Arial" w:eastAsia="Arial" w:hAnsi="Arial" w:cs="Arial"/>
          <w:color w:val="404040"/>
        </w:rPr>
        <w:t xml:space="preserve"> </w:t>
      </w:r>
    </w:p>
    <w:p w:rsidR="008F57BE" w:rsidRPr="008F57BE" w:rsidRDefault="008F57BE" w:rsidP="008F57BE">
      <w:pPr>
        <w:pStyle w:val="Heading1"/>
        <w:spacing w:after="71"/>
        <w:ind w:left="-5"/>
        <w:rPr>
          <w:color w:val="479663" w:themeColor="accent3"/>
        </w:rPr>
      </w:pPr>
      <w:r w:rsidRPr="008F57BE">
        <w:rPr>
          <w:color w:val="479663" w:themeColor="accent3"/>
        </w:rPr>
        <w:t xml:space="preserve">BOIL WATER ALERTS, SNOW PARKING BANS, and OTHER ITEMS </w:t>
      </w:r>
    </w:p>
    <w:p w:rsidR="008F57BE" w:rsidRDefault="008F57BE" w:rsidP="008F57BE">
      <w:pPr>
        <w:spacing w:after="171" w:line="306" w:lineRule="auto"/>
        <w:ind w:left="-5" w:right="12" w:hanging="10"/>
      </w:pPr>
      <w:r>
        <w:rPr>
          <w:rFonts w:ascii="Arial" w:eastAsia="Arial" w:hAnsi="Arial" w:cs="Arial"/>
          <w:color w:val="404040"/>
        </w:rPr>
        <w:t xml:space="preserve">If an emergency arises in the Village we </w:t>
      </w:r>
      <w:r w:rsidR="006603AA">
        <w:rPr>
          <w:rFonts w:ascii="Arial" w:eastAsia="Arial" w:hAnsi="Arial" w:cs="Arial"/>
          <w:color w:val="404040"/>
        </w:rPr>
        <w:t xml:space="preserve">notify you by the REACH ALERT system. To enroll for REACH ALERT, please go to our village website and scroll to the bottom and click on REACH ALERT. </w:t>
      </w:r>
      <w:r>
        <w:rPr>
          <w:rFonts w:ascii="Arial" w:eastAsia="Arial" w:hAnsi="Arial" w:cs="Arial"/>
          <w:color w:val="404040"/>
        </w:rPr>
        <w:t xml:space="preserve">Will 100% of the citizens hear it? The answer is “No”. However, it is the hope that in a town the size of ours your neighbors, friends, or family will alert you to the news item.  In the case of a “boil alert”, it is a precaution we are required to issue in the event of a water break.  If water is deemed to be unsafe you will receive a notice on your door to alert you of the issue. </w:t>
      </w:r>
    </w:p>
    <w:p w:rsidR="008F57BE" w:rsidRDefault="008F57BE" w:rsidP="008F57BE">
      <w:pPr>
        <w:spacing w:after="196" w:line="306" w:lineRule="auto"/>
        <w:ind w:left="-5" w:right="12" w:hanging="10"/>
      </w:pPr>
      <w:r>
        <w:rPr>
          <w:rFonts w:ascii="Arial" w:eastAsia="Arial" w:hAnsi="Arial" w:cs="Arial"/>
          <w:b/>
          <w:color w:val="404040"/>
        </w:rPr>
        <w:t>Update on the emergency siren</w:t>
      </w:r>
      <w:r>
        <w:rPr>
          <w:rFonts w:ascii="Arial" w:eastAsia="Arial" w:hAnsi="Arial" w:cs="Arial"/>
          <w:color w:val="404040"/>
        </w:rPr>
        <w:t xml:space="preserve">: </w:t>
      </w:r>
      <w:r w:rsidR="00CD28A5">
        <w:rPr>
          <w:rFonts w:ascii="Arial" w:eastAsia="Arial" w:hAnsi="Arial" w:cs="Arial"/>
          <w:color w:val="404040"/>
        </w:rPr>
        <w:t>The Siren is now working and it is being dispatched by the County. It is tested the first Monday of each month at noon.</w:t>
      </w:r>
    </w:p>
    <w:p w:rsidR="008F57BE" w:rsidRDefault="008F57BE" w:rsidP="008F57BE">
      <w:pPr>
        <w:spacing w:after="0"/>
        <w:rPr>
          <w:rFonts w:ascii="Arial" w:eastAsia="Arial" w:hAnsi="Arial" w:cs="Arial"/>
          <w:b/>
          <w:color w:val="00B050"/>
          <w:sz w:val="24"/>
        </w:rPr>
      </w:pPr>
      <w:r>
        <w:rPr>
          <w:rFonts w:ascii="Arial" w:eastAsia="Arial" w:hAnsi="Arial" w:cs="Arial"/>
          <w:b/>
          <w:color w:val="00B050"/>
          <w:sz w:val="24"/>
        </w:rPr>
        <w:t xml:space="preserve"> </w:t>
      </w:r>
    </w:p>
    <w:p w:rsidR="00AB0EE8" w:rsidRPr="00AB0EE8" w:rsidRDefault="00AB0EE8" w:rsidP="00AB0EE8">
      <w:pPr>
        <w:pStyle w:val="Heading1"/>
        <w:rPr>
          <w:color w:val="479663" w:themeColor="accent3"/>
        </w:rPr>
      </w:pPr>
      <w:r w:rsidRPr="00AB0EE8">
        <w:rPr>
          <w:color w:val="479663" w:themeColor="accent3"/>
        </w:rPr>
        <w:t xml:space="preserve">INCOME TAX </w:t>
      </w:r>
    </w:p>
    <w:p w:rsidR="00AB0EE8" w:rsidRPr="00AB0EE8" w:rsidRDefault="00AB0EE8" w:rsidP="00AB0EE8">
      <w:pPr>
        <w:rPr>
          <w:rFonts w:asciiTheme="majorHAnsi" w:hAnsiTheme="majorHAnsi" w:cstheme="majorHAnsi"/>
          <w:noProof/>
        </w:rPr>
      </w:pPr>
      <w:r w:rsidRPr="00AB0EE8">
        <w:rPr>
          <w:rFonts w:asciiTheme="majorHAnsi" w:hAnsiTheme="majorHAnsi" w:cstheme="majorHAnsi"/>
          <w:noProof/>
        </w:rPr>
        <w:t xml:space="preserve">Income tax forms will be sent out to village residents the first week of January. If you have earned income you are required to file an income tax return. Please remember to use </w:t>
      </w:r>
      <w:r w:rsidRPr="00AB0EE8">
        <w:rPr>
          <w:rFonts w:asciiTheme="majorHAnsi" w:hAnsiTheme="majorHAnsi" w:cstheme="majorHAnsi"/>
          <w:b/>
          <w:noProof/>
        </w:rPr>
        <w:t>Box 5</w:t>
      </w:r>
      <w:r w:rsidRPr="00AB0EE8">
        <w:rPr>
          <w:rFonts w:asciiTheme="majorHAnsi" w:hAnsiTheme="majorHAnsi" w:cstheme="majorHAnsi"/>
          <w:noProof/>
        </w:rPr>
        <w:t xml:space="preserve"> on your W-2 for the taxable amount.  </w:t>
      </w:r>
      <w:r w:rsidRPr="00AB0EE8">
        <w:rPr>
          <w:rFonts w:asciiTheme="majorHAnsi" w:hAnsiTheme="majorHAnsi" w:cstheme="majorHAnsi"/>
          <w:b/>
          <w:noProof/>
        </w:rPr>
        <w:t>Also, we only credit ½% paid to other municipalities. In essence, if you paid taxes to another town you still owe ½% to Marshallville</w:t>
      </w:r>
      <w:r w:rsidRPr="00AB0EE8">
        <w:rPr>
          <w:rFonts w:asciiTheme="majorHAnsi" w:hAnsiTheme="majorHAnsi" w:cstheme="majorHAnsi"/>
          <w:noProof/>
        </w:rPr>
        <w:t>.  If you have questions please call Fiscal Officer Dave Govern at 216-235-9037 or the town hall.  Our website also has tax forms and extra forms are at the post office if you need one.</w:t>
      </w:r>
    </w:p>
    <w:p w:rsidR="008F57BE" w:rsidRDefault="008F57BE" w:rsidP="008F57BE">
      <w:pPr>
        <w:spacing w:after="0"/>
        <w:rPr>
          <w:rFonts w:ascii="Arial" w:eastAsia="Arial" w:hAnsi="Arial" w:cs="Arial"/>
          <w:b/>
          <w:color w:val="00B050"/>
          <w:sz w:val="24"/>
        </w:rPr>
      </w:pPr>
    </w:p>
    <w:p w:rsidR="00E85451" w:rsidRPr="00E85451" w:rsidRDefault="00E85451" w:rsidP="00E85451">
      <w:pPr>
        <w:pStyle w:val="Heading1"/>
        <w:rPr>
          <w:color w:val="479663" w:themeColor="accent3"/>
        </w:rPr>
      </w:pPr>
      <w:r w:rsidRPr="00E85451">
        <w:rPr>
          <w:color w:val="479663" w:themeColor="accent3"/>
        </w:rPr>
        <w:t>WHERE TO DROP OFF YARD WASTE</w:t>
      </w:r>
    </w:p>
    <w:p w:rsidR="00E85451" w:rsidRPr="00E85451" w:rsidRDefault="00E85451" w:rsidP="00E85451">
      <w:pPr>
        <w:rPr>
          <w:rFonts w:asciiTheme="majorHAnsi" w:hAnsiTheme="majorHAnsi" w:cstheme="majorHAnsi"/>
        </w:rPr>
      </w:pPr>
      <w:r w:rsidRPr="00E85451">
        <w:rPr>
          <w:rFonts w:asciiTheme="majorHAnsi" w:hAnsiTheme="majorHAnsi" w:cstheme="majorHAnsi"/>
        </w:rPr>
        <w:t>Grass, Leaves, Branches, Stumps, Shrubs, Sod, Christmas Tress (no tinsel)</w:t>
      </w:r>
      <w:r w:rsidRPr="00E85451">
        <w:rPr>
          <w:rFonts w:asciiTheme="majorHAnsi" w:hAnsiTheme="majorHAnsi" w:cstheme="majorHAnsi"/>
        </w:rPr>
        <w:br/>
      </w:r>
      <w:r w:rsidRPr="00E85451">
        <w:rPr>
          <w:rFonts w:asciiTheme="majorHAnsi" w:hAnsiTheme="majorHAnsi" w:cstheme="majorHAnsi"/>
          <w:b/>
          <w:bCs/>
          <w:u w:val="single"/>
        </w:rPr>
        <w:t>Unacceptable Materials</w:t>
      </w:r>
      <w:r w:rsidRPr="00E85451">
        <w:rPr>
          <w:rFonts w:asciiTheme="majorHAnsi" w:hAnsiTheme="majorHAnsi" w:cstheme="majorHAnsi"/>
        </w:rPr>
        <w:t>: Lumber, Pallets, Railroad Ties, Wooden Furniture</w:t>
      </w:r>
    </w:p>
    <w:p w:rsidR="00E85451" w:rsidRPr="00E85451" w:rsidRDefault="00E85451" w:rsidP="00E85451">
      <w:pPr>
        <w:rPr>
          <w:rFonts w:asciiTheme="majorHAnsi" w:hAnsiTheme="majorHAnsi" w:cstheme="majorHAnsi"/>
        </w:rPr>
      </w:pPr>
      <w:r w:rsidRPr="00E85451">
        <w:rPr>
          <w:rFonts w:asciiTheme="majorHAnsi" w:hAnsiTheme="majorHAnsi" w:cstheme="majorHAnsi"/>
          <w:b/>
        </w:rPr>
        <w:t>There is now a charge to</w:t>
      </w:r>
      <w:r w:rsidRPr="00E85451">
        <w:rPr>
          <w:rFonts w:asciiTheme="majorHAnsi" w:hAnsiTheme="majorHAnsi" w:cstheme="majorHAnsi"/>
        </w:rPr>
        <w:t xml:space="preserve"> drop off yard waste materials at the following community drop off locations. Contact </w:t>
      </w:r>
      <w:r w:rsidRPr="00E85451">
        <w:rPr>
          <w:rFonts w:asciiTheme="majorHAnsi" w:hAnsiTheme="majorHAnsi" w:cstheme="majorHAnsi"/>
          <w:b/>
          <w:bCs/>
        </w:rPr>
        <w:t>800-678-9839</w:t>
      </w:r>
      <w:r w:rsidRPr="00E85451">
        <w:rPr>
          <w:rFonts w:asciiTheme="majorHAnsi" w:hAnsiTheme="majorHAnsi" w:cstheme="majorHAnsi"/>
        </w:rPr>
        <w:t xml:space="preserve"> for more information.</w:t>
      </w:r>
    </w:p>
    <w:tbl>
      <w:tblPr>
        <w:tblW w:w="4989"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83"/>
        <w:gridCol w:w="3556"/>
        <w:gridCol w:w="4321"/>
      </w:tblGrid>
      <w:tr w:rsidR="00E85451" w:rsidRPr="00E85451" w:rsidTr="00D57A73">
        <w:trPr>
          <w:trHeight w:val="426"/>
          <w:tblCellSpacing w:w="22" w:type="dxa"/>
          <w:jc w:val="center"/>
        </w:trPr>
        <w:tc>
          <w:tcPr>
            <w:tcW w:w="0" w:type="auto"/>
            <w:tcBorders>
              <w:top w:val="outset" w:sz="6" w:space="0" w:color="auto"/>
              <w:left w:val="outset" w:sz="6" w:space="0" w:color="auto"/>
              <w:bottom w:val="outset" w:sz="6" w:space="0" w:color="auto"/>
              <w:right w:val="outset" w:sz="6" w:space="0" w:color="auto"/>
            </w:tcBorders>
          </w:tcPr>
          <w:p w:rsidR="00E85451" w:rsidRPr="00E85451" w:rsidRDefault="00E85451" w:rsidP="00D57A73">
            <w:pPr>
              <w:rPr>
                <w:rFonts w:asciiTheme="majorHAnsi" w:hAnsiTheme="majorHAnsi" w:cstheme="majorHAnsi"/>
              </w:rPr>
            </w:pPr>
            <w:r w:rsidRPr="00E85451">
              <w:rPr>
                <w:rFonts w:asciiTheme="majorHAnsi" w:hAnsiTheme="majorHAnsi" w:cstheme="majorHAnsi"/>
              </w:rPr>
              <w:t>Paradise Lawn Care</w:t>
            </w:r>
          </w:p>
        </w:tc>
        <w:tc>
          <w:tcPr>
            <w:tcW w:w="0" w:type="auto"/>
            <w:tcBorders>
              <w:top w:val="outset" w:sz="6" w:space="0" w:color="auto"/>
              <w:left w:val="outset" w:sz="6" w:space="0" w:color="auto"/>
              <w:bottom w:val="outset" w:sz="6" w:space="0" w:color="auto"/>
              <w:right w:val="outset" w:sz="6" w:space="0" w:color="auto"/>
            </w:tcBorders>
          </w:tcPr>
          <w:p w:rsidR="00E85451" w:rsidRPr="00E85451" w:rsidRDefault="00E85451" w:rsidP="00D57A73">
            <w:pPr>
              <w:rPr>
                <w:rFonts w:asciiTheme="majorHAnsi" w:hAnsiTheme="majorHAnsi" w:cstheme="majorHAnsi"/>
              </w:rPr>
            </w:pPr>
            <w:r w:rsidRPr="00E85451">
              <w:rPr>
                <w:rFonts w:asciiTheme="majorHAnsi" w:hAnsiTheme="majorHAnsi" w:cstheme="majorHAnsi"/>
              </w:rPr>
              <w:t>6203 Akron Rd, Smithville</w:t>
            </w:r>
          </w:p>
        </w:tc>
        <w:tc>
          <w:tcPr>
            <w:tcW w:w="0" w:type="auto"/>
            <w:tcBorders>
              <w:top w:val="outset" w:sz="6" w:space="0" w:color="auto"/>
              <w:left w:val="outset" w:sz="6" w:space="0" w:color="auto"/>
              <w:bottom w:val="outset" w:sz="6" w:space="0" w:color="auto"/>
              <w:right w:val="outset" w:sz="6" w:space="0" w:color="auto"/>
            </w:tcBorders>
          </w:tcPr>
          <w:p w:rsidR="00E85451" w:rsidRPr="00E85451" w:rsidRDefault="00E85451" w:rsidP="00D57A73">
            <w:pPr>
              <w:rPr>
                <w:rFonts w:asciiTheme="majorHAnsi" w:hAnsiTheme="majorHAnsi" w:cstheme="majorHAnsi"/>
              </w:rPr>
            </w:pPr>
            <w:r w:rsidRPr="00E85451">
              <w:rPr>
                <w:rFonts w:asciiTheme="majorHAnsi" w:hAnsiTheme="majorHAnsi" w:cstheme="majorHAnsi"/>
              </w:rPr>
              <w:t>Mon-Fri, 9am-5pm (year-round)</w:t>
            </w:r>
          </w:p>
        </w:tc>
      </w:tr>
    </w:tbl>
    <w:p w:rsidR="00E85451" w:rsidRPr="00E85451" w:rsidRDefault="00E85451" w:rsidP="00E85451">
      <w:pPr>
        <w:rPr>
          <w:rFonts w:asciiTheme="majorHAnsi" w:hAnsiTheme="majorHAnsi" w:cstheme="majorHAnsi"/>
          <w:b/>
        </w:rPr>
      </w:pPr>
    </w:p>
    <w:p w:rsidR="00E85451" w:rsidRDefault="00E85451" w:rsidP="00E85451">
      <w:pPr>
        <w:rPr>
          <w:b/>
        </w:rPr>
      </w:pPr>
      <w:r w:rsidRPr="00E85451">
        <w:rPr>
          <w:rFonts w:asciiTheme="majorHAnsi" w:hAnsiTheme="majorHAnsi" w:cstheme="majorHAnsi"/>
          <w:b/>
        </w:rPr>
        <w:t>If you have other questions as to where to recycle different items go to this website:http://www.timetorecycle.org/ to find where to take items such as motor oil, electronics, etc</w:t>
      </w:r>
      <w:r w:rsidRPr="00437E70">
        <w:rPr>
          <w:b/>
        </w:rPr>
        <w:t>.</w:t>
      </w:r>
    </w:p>
    <w:p w:rsidR="00180030" w:rsidRDefault="00180030" w:rsidP="00E85451">
      <w:pPr>
        <w:rPr>
          <w:b/>
        </w:rPr>
      </w:pPr>
    </w:p>
    <w:p w:rsidR="002D2C89" w:rsidRDefault="002D2C89">
      <w:pPr>
        <w:rPr>
          <w:rFonts w:ascii="Arial" w:eastAsia="Arial" w:hAnsi="Arial" w:cs="Arial"/>
          <w:b/>
          <w:color w:val="479663" w:themeColor="accent3"/>
          <w:sz w:val="24"/>
          <w:szCs w:val="24"/>
        </w:rPr>
      </w:pPr>
      <w:r>
        <w:rPr>
          <w:rFonts w:ascii="Arial" w:eastAsia="Arial" w:hAnsi="Arial" w:cs="Arial"/>
          <w:b/>
          <w:color w:val="479663" w:themeColor="accent3"/>
          <w:sz w:val="24"/>
          <w:szCs w:val="24"/>
        </w:rPr>
        <w:br w:type="page"/>
      </w:r>
    </w:p>
    <w:p w:rsidR="002D2C89" w:rsidRDefault="002D2C89" w:rsidP="002D2C89">
      <w:pPr>
        <w:pStyle w:val="Heading1"/>
        <w:rPr>
          <w:color w:val="479663" w:themeColor="accent3"/>
        </w:rPr>
      </w:pPr>
      <w:r>
        <w:rPr>
          <w:color w:val="479663" w:themeColor="accent3"/>
        </w:rPr>
        <w:lastRenderedPageBreak/>
        <w:t xml:space="preserve">Community Involvement </w:t>
      </w:r>
    </w:p>
    <w:p w:rsidR="002D2C89" w:rsidRPr="0004552E" w:rsidRDefault="002D2C89" w:rsidP="002D2C89">
      <w:r w:rsidRPr="0004552E">
        <w:t xml:space="preserve">If you have been wondering how to get involved, here are a few of the </w:t>
      </w:r>
      <w:r w:rsidR="00173A5A" w:rsidRPr="0004552E">
        <w:t>opportunities to do so.</w:t>
      </w:r>
    </w:p>
    <w:p w:rsidR="00173A5A" w:rsidRPr="0004552E" w:rsidRDefault="00173A5A" w:rsidP="002D2C89"/>
    <w:p w:rsidR="00173A5A" w:rsidRPr="0004552E" w:rsidRDefault="00173A5A" w:rsidP="00173A5A">
      <w:pPr>
        <w:spacing w:before="240" w:after="240"/>
        <w:jc w:val="center"/>
      </w:pPr>
      <w:r w:rsidRPr="0004552E">
        <w:t xml:space="preserve">Marshallville Historical Society </w:t>
      </w:r>
    </w:p>
    <w:p w:rsidR="00173A5A" w:rsidRPr="0004552E" w:rsidRDefault="00173A5A" w:rsidP="00173A5A">
      <w:pPr>
        <w:spacing w:before="240" w:after="240"/>
      </w:pPr>
      <w:r w:rsidRPr="0004552E">
        <w:t>The Marshallville Historical Society is a community-driven organization dedicated to preserving the rich history of Marshallville, Ohio, while fostering a sense of connection among residents. The Society is always looking for new members and volunteers to help with its various activities and initiatives, offering a great opportunity to become more engaged with the Marshallville community. Whether you</w:t>
      </w:r>
      <w:r w:rsidR="005673E0">
        <w:t>’</w:t>
      </w:r>
      <w:r w:rsidRPr="0004552E">
        <w:t>re interested in local history, event planning, or simply getting to know your neighbors, the Historical Society is an excellent way to contribute to the town</w:t>
      </w:r>
      <w:r w:rsidR="005673E0">
        <w:t>’</w:t>
      </w:r>
      <w:r w:rsidRPr="0004552E">
        <w:t>s growth and heritage.</w:t>
      </w:r>
    </w:p>
    <w:p w:rsidR="00173A5A" w:rsidRPr="0004552E" w:rsidRDefault="00173A5A" w:rsidP="00173A5A">
      <w:pPr>
        <w:spacing w:before="240" w:after="240"/>
      </w:pPr>
      <w:r w:rsidRPr="0004552E">
        <w:t>Upcoming events hosted by the Marshallville Historical Society include a variety of fun and family-friendly activities. On April 19</w:t>
      </w:r>
      <w:r w:rsidRPr="005673E0">
        <w:rPr>
          <w:vertAlign w:val="superscript"/>
        </w:rPr>
        <w:t>th</w:t>
      </w:r>
      <w:r w:rsidRPr="0004552E">
        <w:t xml:space="preserve"> at 2pm, the Society will host a Community Easter Egg Hunt at the park. Starting in May and running through September, the Marshallville Markets will take place on the second Saturday of each month, offering a vibrant marketplace for local vendors. The much-anticipated Historical Days event will take place August 22</w:t>
      </w:r>
      <w:r w:rsidRPr="005673E0">
        <w:rPr>
          <w:vertAlign w:val="superscript"/>
        </w:rPr>
        <w:t>nd</w:t>
      </w:r>
      <w:r w:rsidRPr="0004552E">
        <w:t>-23</w:t>
      </w:r>
      <w:r w:rsidRPr="005673E0">
        <w:rPr>
          <w:vertAlign w:val="superscript"/>
        </w:rPr>
        <w:t>rd</w:t>
      </w:r>
      <w:r w:rsidRPr="0004552E">
        <w:t>, showcasing the town’s history with activities and displays. In October, the Bucket and Beans Car Show on October 18</w:t>
      </w:r>
      <w:r w:rsidRPr="005673E0">
        <w:rPr>
          <w:vertAlign w:val="superscript"/>
        </w:rPr>
        <w:t>th</w:t>
      </w:r>
      <w:r w:rsidRPr="0004552E">
        <w:t xml:space="preserve"> is sure to be a hit, followed by a Trick or Treat event on October 30</w:t>
      </w:r>
      <w:r w:rsidRPr="005673E0">
        <w:rPr>
          <w:vertAlign w:val="superscript"/>
        </w:rPr>
        <w:t>th</w:t>
      </w:r>
      <w:r w:rsidRPr="0004552E">
        <w:t>. The year will wrap up with a festive Community Christmas event on December 13</w:t>
      </w:r>
      <w:r w:rsidRPr="005673E0">
        <w:rPr>
          <w:vertAlign w:val="superscript"/>
        </w:rPr>
        <w:t>th</w:t>
      </w:r>
      <w:r w:rsidRPr="0004552E">
        <w:t>. All are welcome to join these gatherings and enjoy the fellowship of Marshallville residents.</w:t>
      </w:r>
    </w:p>
    <w:p w:rsidR="00173A5A" w:rsidRPr="0004552E" w:rsidRDefault="00173A5A" w:rsidP="00173A5A">
      <w:pPr>
        <w:spacing w:before="240" w:after="240"/>
      </w:pPr>
      <w:r w:rsidRPr="0004552E">
        <w:t>If you’d like to become more involved, the Historical Society holds meetings on the first Saturday of each month at 8:30am. These meetings are held either at the American Legion when their breakfast is in session or at Gigi’s Restaurant when it is not. Membership dues are $25 annually for individuals, $50 for families, or a lifetime membership for $200. While all are welcome to attend the meetings, becoming a member provides a more direct way to support the ongoing preservation efforts and community-building activities of the Society.</w:t>
      </w:r>
    </w:p>
    <w:p w:rsidR="00173A5A" w:rsidRPr="0004552E" w:rsidRDefault="005566C5" w:rsidP="00173A5A">
      <w:pPr>
        <w:spacing w:before="240" w:after="240"/>
      </w:pPr>
      <w:r>
        <w:t>Don’t forget to follow</w:t>
      </w:r>
      <w:r w:rsidR="00173A5A" w:rsidRPr="0004552E">
        <w:t xml:space="preserve"> the Marshallville Histo</w:t>
      </w:r>
      <w:r>
        <w:t>rical Society on Facebook for more updates and information.</w:t>
      </w:r>
    </w:p>
    <w:p w:rsidR="00173A5A" w:rsidRDefault="00173A5A" w:rsidP="00173A5A">
      <w:pPr>
        <w:spacing w:before="240" w:after="240"/>
        <w:rPr>
          <w:sz w:val="24"/>
          <w:szCs w:val="24"/>
        </w:rPr>
      </w:pPr>
    </w:p>
    <w:p w:rsidR="0004552E" w:rsidRDefault="0004552E" w:rsidP="0004552E">
      <w:pPr>
        <w:spacing w:before="240" w:after="240"/>
        <w:jc w:val="center"/>
      </w:pPr>
    </w:p>
    <w:p w:rsidR="0004552E" w:rsidRPr="0004552E" w:rsidRDefault="0004552E" w:rsidP="0004552E">
      <w:pPr>
        <w:spacing w:before="240" w:after="240"/>
        <w:jc w:val="center"/>
      </w:pPr>
      <w:r w:rsidRPr="0004552E">
        <w:t>American Legion</w:t>
      </w:r>
    </w:p>
    <w:p w:rsidR="0004552E" w:rsidRPr="0004552E" w:rsidRDefault="0004552E" w:rsidP="0004552E">
      <w:pPr>
        <w:spacing w:before="240" w:after="240"/>
      </w:pPr>
      <w:r w:rsidRPr="0004552E">
        <w:t>The American Legion in Marshallville, Ohio, is a vibrant community hub dedicated to supporting veterans and their families. Membership is open to those with military service, as well as their descendants and supporters. The cost for a regular Legion membership is $40, while a social membership is also available for $40. For women with ancestors who served in the military, the Auxiliary membership is $34, and for younger members, the Auxiliary Junior membership is $10. The Sons of the American Legion (SAL), open to those with military ancestors, has a membership fee of $20, with the SAL Junior membership available for $10.</w:t>
      </w:r>
    </w:p>
    <w:p w:rsidR="0004552E" w:rsidRPr="0004552E" w:rsidRDefault="0004552E" w:rsidP="0004552E">
      <w:pPr>
        <w:spacing w:before="240" w:after="240"/>
      </w:pPr>
      <w:r w:rsidRPr="0004552E">
        <w:t>Meetings for the Legion and Auxiliary are held on the 4</w:t>
      </w:r>
      <w:r w:rsidRPr="005673E0">
        <w:rPr>
          <w:vertAlign w:val="superscript"/>
        </w:rPr>
        <w:t>th</w:t>
      </w:r>
      <w:r w:rsidRPr="0004552E">
        <w:t xml:space="preserve"> Thursday of each month at 7pm, while the SAL meets on the 1</w:t>
      </w:r>
      <w:r w:rsidRPr="005673E0">
        <w:rPr>
          <w:vertAlign w:val="superscript"/>
        </w:rPr>
        <w:t>st</w:t>
      </w:r>
      <w:r w:rsidRPr="0004552E">
        <w:t xml:space="preserve"> Wednesday of each month at 7pm. The Legion Club is open to members and guests with hours on Wednesday from 3pm to 8pm, Thursday from 3pm to 9pm, Friday from 3pm to 10pm, and Saturday from 2pm to 10pm.</w:t>
      </w:r>
    </w:p>
    <w:p w:rsidR="0004552E" w:rsidRDefault="0004552E" w:rsidP="0004552E">
      <w:pPr>
        <w:spacing w:before="240" w:after="240"/>
      </w:pPr>
      <w:r w:rsidRPr="0004552E">
        <w:t>The Legion also offers rental opportunities for its facility. Members can rent the space Monday through Saturday for $75, while non-members pay $100. Sunday rentals are available for $100 for members and $125 for non-members. Additionally, the kitchen can be rented for $25. On the first Saturday of each month, the Legion hosts a breakfast for just $8, available year-round (except for June, July, and August). The American Legion is a key part of the community, offering support, fellowship, and a place for members to connect.</w:t>
      </w:r>
    </w:p>
    <w:p w:rsidR="0004552E" w:rsidRDefault="005673E0" w:rsidP="005673E0">
      <w:pPr>
        <w:spacing w:before="240" w:after="240"/>
      </w:pPr>
      <w:r>
        <w:rPr>
          <w:noProof/>
          <w:lang w:eastAsia="en-US"/>
        </w:rPr>
        <w:lastRenderedPageBreak/>
        <w:drawing>
          <wp:anchor distT="0" distB="0" distL="114300" distR="114300" simplePos="0" relativeHeight="251678720" behindDoc="0" locked="0" layoutInCell="1" allowOverlap="1" wp14:anchorId="38A6D1CE" wp14:editId="72CB8C59">
            <wp:simplePos x="0" y="0"/>
            <wp:positionH relativeFrom="margin">
              <wp:posOffset>2705100</wp:posOffset>
            </wp:positionH>
            <wp:positionV relativeFrom="margin">
              <wp:align>top</wp:align>
            </wp:positionV>
            <wp:extent cx="1038225" cy="969010"/>
            <wp:effectExtent l="0" t="0" r="9525" b="2540"/>
            <wp:wrapSquare wrapText="bothSides"/>
            <wp:docPr id="2" name="Picture 2" descr="Lions Clubs Internation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ons Clubs International - Wikip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225" cy="9690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04552E" w:rsidRDefault="0004552E" w:rsidP="00173A5A">
      <w:pPr>
        <w:spacing w:before="240" w:after="240"/>
        <w:jc w:val="center"/>
      </w:pPr>
    </w:p>
    <w:p w:rsidR="0004552E" w:rsidRDefault="0004552E" w:rsidP="00173A5A">
      <w:pPr>
        <w:spacing w:before="240" w:after="240"/>
        <w:jc w:val="center"/>
      </w:pPr>
    </w:p>
    <w:p w:rsidR="00173A5A" w:rsidRPr="0004552E" w:rsidRDefault="00173A5A" w:rsidP="00173A5A">
      <w:r w:rsidRPr="0004552E">
        <w:t xml:space="preserve"> The Marshallville Lions Club is a local chapter of Lions International, the largest non-profit service organization in the world. It has no religious or political affiliations.   Our club was founded in May 1956, and we currently have 22 members. We strongly embrace the Lions Club International Five Pillars of Service: Vision, Hunger, Diabetes, Cancer, </w:t>
      </w:r>
      <w:r w:rsidR="0004552E" w:rsidRPr="0004552E">
        <w:t>and Environment</w:t>
      </w:r>
      <w:r w:rsidRPr="0004552E">
        <w:t>. Our local club’s beliefs include service, community involvement, and ethical standards. </w:t>
      </w:r>
    </w:p>
    <w:p w:rsidR="0004552E" w:rsidRDefault="0004552E" w:rsidP="0004552E">
      <w:r>
        <w:t>Service</w:t>
      </w:r>
    </w:p>
    <w:p w:rsidR="00173A5A" w:rsidRPr="0004552E" w:rsidRDefault="00173A5A" w:rsidP="0004552E">
      <w:r w:rsidRPr="0004552E">
        <w:rPr>
          <w:b/>
          <w:bCs/>
        </w:rPr>
        <w:t>Self-less service</w:t>
      </w:r>
    </w:p>
    <w:p w:rsidR="00173A5A" w:rsidRPr="0004552E" w:rsidRDefault="00173A5A" w:rsidP="00173A5A">
      <w:r w:rsidRPr="0004552E">
        <w:t>Lions believe in serving others in need in their communities without personal gain. </w:t>
      </w:r>
    </w:p>
    <w:p w:rsidR="00173A5A" w:rsidRPr="0004552E" w:rsidRDefault="00173A5A" w:rsidP="00173A5A">
      <w:pPr>
        <w:numPr>
          <w:ilvl w:val="0"/>
          <w:numId w:val="11"/>
        </w:numPr>
        <w:spacing w:after="160" w:line="259" w:lineRule="auto"/>
      </w:pPr>
      <w:r w:rsidRPr="0004552E">
        <w:rPr>
          <w:b/>
          <w:bCs/>
        </w:rPr>
        <w:t>Disaster relief</w:t>
      </w:r>
    </w:p>
    <w:p w:rsidR="00173A5A" w:rsidRPr="0004552E" w:rsidRDefault="00173A5A" w:rsidP="00173A5A">
      <w:r w:rsidRPr="0004552E">
        <w:t>Lions provide immediate assistance and long-term support to communities affected by natural disasters. </w:t>
      </w:r>
    </w:p>
    <w:p w:rsidR="00173A5A" w:rsidRPr="0004552E" w:rsidRDefault="00173A5A" w:rsidP="00173A5A">
      <w:r w:rsidRPr="0004552E">
        <w:t>Community involvement</w:t>
      </w:r>
    </w:p>
    <w:p w:rsidR="00173A5A" w:rsidRPr="0004552E" w:rsidRDefault="00173A5A" w:rsidP="00173A5A">
      <w:pPr>
        <w:numPr>
          <w:ilvl w:val="0"/>
          <w:numId w:val="12"/>
        </w:numPr>
        <w:spacing w:after="160" w:line="259" w:lineRule="auto"/>
      </w:pPr>
      <w:r w:rsidRPr="0004552E">
        <w:rPr>
          <w:b/>
          <w:bCs/>
        </w:rPr>
        <w:t>Civic engagement</w:t>
      </w:r>
      <w:r w:rsidRPr="0004552E">
        <w:t>: Lions promote good citizenship and government, and take an active role in the community's social, cultural, and moral welfare. </w:t>
      </w:r>
    </w:p>
    <w:p w:rsidR="00173A5A" w:rsidRPr="0004552E" w:rsidRDefault="00173A5A" w:rsidP="00173A5A">
      <w:pPr>
        <w:numPr>
          <w:ilvl w:val="0"/>
          <w:numId w:val="12"/>
        </w:numPr>
        <w:spacing w:after="160" w:line="259" w:lineRule="auto"/>
      </w:pPr>
      <w:r w:rsidRPr="0004552E">
        <w:rPr>
          <w:b/>
          <w:bCs/>
        </w:rPr>
        <w:t>International relations</w:t>
      </w:r>
      <w:r w:rsidRPr="0004552E">
        <w:t>: Lions work to create understanding among people of different countries. </w:t>
      </w:r>
    </w:p>
    <w:p w:rsidR="00173A5A" w:rsidRPr="0004552E" w:rsidRDefault="00173A5A" w:rsidP="00173A5A">
      <w:r w:rsidRPr="0004552E">
        <w:t>Ethical standards</w:t>
      </w:r>
    </w:p>
    <w:p w:rsidR="00173A5A" w:rsidRPr="0004552E" w:rsidRDefault="00173A5A" w:rsidP="00173A5A">
      <w:pPr>
        <w:numPr>
          <w:ilvl w:val="0"/>
          <w:numId w:val="13"/>
        </w:numPr>
        <w:spacing w:after="160" w:line="259" w:lineRule="auto"/>
      </w:pPr>
      <w:r w:rsidRPr="0004552E">
        <w:rPr>
          <w:b/>
          <w:bCs/>
        </w:rPr>
        <w:t>Fair treatment</w:t>
      </w:r>
      <w:r w:rsidRPr="0004552E">
        <w:t>: Lions believe in mutual respect, diversity, and trust. </w:t>
      </w:r>
    </w:p>
    <w:p w:rsidR="00173A5A" w:rsidRPr="0004552E" w:rsidRDefault="00173A5A" w:rsidP="00173A5A">
      <w:pPr>
        <w:numPr>
          <w:ilvl w:val="0"/>
          <w:numId w:val="13"/>
        </w:numPr>
        <w:spacing w:after="160" w:line="259" w:lineRule="auto"/>
      </w:pPr>
      <w:r w:rsidRPr="0004552E">
        <w:rPr>
          <w:b/>
          <w:bCs/>
        </w:rPr>
        <w:t>Open discussion</w:t>
      </w:r>
      <w:r w:rsidRPr="0004552E">
        <w:t>: Lions encourage open discussion of public issues but prohibit debate of partisan politics and religion. </w:t>
      </w:r>
    </w:p>
    <w:p w:rsidR="00173A5A" w:rsidRPr="0004552E" w:rsidRDefault="00173A5A" w:rsidP="00173A5A">
      <w:pPr>
        <w:numPr>
          <w:ilvl w:val="0"/>
          <w:numId w:val="13"/>
        </w:numPr>
        <w:spacing w:after="160" w:line="259" w:lineRule="auto"/>
      </w:pPr>
      <w:r w:rsidRPr="0004552E">
        <w:rPr>
          <w:b/>
          <w:bCs/>
        </w:rPr>
        <w:t>High ethical standards</w:t>
      </w:r>
      <w:r w:rsidRPr="0004552E">
        <w:t>: Lions encourage efficiency and high ethical standards in business, industry, and public service. </w:t>
      </w:r>
    </w:p>
    <w:p w:rsidR="00173A5A" w:rsidRPr="0004552E" w:rsidRDefault="00173A5A" w:rsidP="00173A5A">
      <w:r w:rsidRPr="0004552E">
        <w:t xml:space="preserve">  The Marshallville Lions have had many past and current projects: </w:t>
      </w:r>
    </w:p>
    <w:p w:rsidR="00173A5A" w:rsidRPr="0004552E" w:rsidRDefault="00173A5A" w:rsidP="00173A5A">
      <w:pPr>
        <w:pStyle w:val="ListParagraph"/>
        <w:numPr>
          <w:ilvl w:val="0"/>
          <w:numId w:val="14"/>
        </w:numPr>
        <w:spacing w:after="160" w:line="259" w:lineRule="auto"/>
      </w:pPr>
      <w:r w:rsidRPr="0004552E">
        <w:t>We hold three chicken barbecues each year as fundraisers for our projects.</w:t>
      </w:r>
    </w:p>
    <w:p w:rsidR="00173A5A" w:rsidRPr="0004552E" w:rsidRDefault="00173A5A" w:rsidP="00173A5A">
      <w:pPr>
        <w:pStyle w:val="ListParagraph"/>
        <w:numPr>
          <w:ilvl w:val="0"/>
          <w:numId w:val="14"/>
        </w:numPr>
        <w:spacing w:after="160" w:line="259" w:lineRule="auto"/>
      </w:pPr>
      <w:r w:rsidRPr="0004552E">
        <w:t>We give a scholarship each year to a graduating Smithville High School Senior who shows a commitment to community service.</w:t>
      </w:r>
    </w:p>
    <w:p w:rsidR="00173A5A" w:rsidRPr="0004552E" w:rsidRDefault="00173A5A" w:rsidP="00173A5A">
      <w:pPr>
        <w:pStyle w:val="ListParagraph"/>
        <w:numPr>
          <w:ilvl w:val="0"/>
          <w:numId w:val="14"/>
        </w:numPr>
        <w:spacing w:after="160" w:line="259" w:lineRule="auto"/>
      </w:pPr>
      <w:r w:rsidRPr="0004552E">
        <w:t>We created and maintain Memory Park as a place to honor those who have passed and to have community minded activities.</w:t>
      </w:r>
    </w:p>
    <w:p w:rsidR="00173A5A" w:rsidRPr="0004552E" w:rsidRDefault="00173A5A" w:rsidP="00173A5A">
      <w:pPr>
        <w:pStyle w:val="ListParagraph"/>
        <w:numPr>
          <w:ilvl w:val="0"/>
          <w:numId w:val="14"/>
        </w:numPr>
        <w:spacing w:after="160" w:line="259" w:lineRule="auto"/>
      </w:pPr>
      <w:r w:rsidRPr="0004552E">
        <w:t>We’ve assisted in the creation of the Marshallville Trail Head on Euclid St.</w:t>
      </w:r>
    </w:p>
    <w:p w:rsidR="00173A5A" w:rsidRPr="0004552E" w:rsidRDefault="00173A5A" w:rsidP="00173A5A">
      <w:pPr>
        <w:pStyle w:val="ListParagraph"/>
        <w:numPr>
          <w:ilvl w:val="0"/>
          <w:numId w:val="14"/>
        </w:numPr>
        <w:spacing w:after="160" w:line="259" w:lineRule="auto"/>
      </w:pPr>
      <w:r w:rsidRPr="0004552E">
        <w:t xml:space="preserve"> We assist in providing glasses and eye exams for those in need.  </w:t>
      </w:r>
    </w:p>
    <w:p w:rsidR="00173A5A" w:rsidRPr="0004552E" w:rsidRDefault="00173A5A" w:rsidP="00173A5A">
      <w:pPr>
        <w:pStyle w:val="ListParagraph"/>
        <w:numPr>
          <w:ilvl w:val="0"/>
          <w:numId w:val="14"/>
        </w:numPr>
        <w:spacing w:after="160" w:line="259" w:lineRule="auto"/>
      </w:pPr>
      <w:r w:rsidRPr="0004552E">
        <w:t>Members assist in many civic causes that improve the Village of Marshallville.</w:t>
      </w:r>
    </w:p>
    <w:p w:rsidR="00173A5A" w:rsidRPr="0004552E" w:rsidRDefault="00173A5A" w:rsidP="00173A5A">
      <w:pPr>
        <w:pStyle w:val="ListParagraph"/>
        <w:numPr>
          <w:ilvl w:val="0"/>
          <w:numId w:val="14"/>
        </w:numPr>
        <w:spacing w:after="160" w:line="259" w:lineRule="auto"/>
      </w:pPr>
      <w:r w:rsidRPr="0004552E">
        <w:t>The Club supports many other local civic organizations that have asked for and accepted our help.</w:t>
      </w:r>
    </w:p>
    <w:p w:rsidR="00173A5A" w:rsidRPr="0004552E" w:rsidRDefault="00173A5A" w:rsidP="00173A5A">
      <w:pPr>
        <w:pStyle w:val="ListParagraph"/>
        <w:numPr>
          <w:ilvl w:val="0"/>
          <w:numId w:val="14"/>
        </w:numPr>
        <w:spacing w:after="160" w:line="259" w:lineRule="auto"/>
      </w:pPr>
      <w:r w:rsidRPr="0004552E">
        <w:t>The Club has also donated funds to many civic organizations to help with their projects.</w:t>
      </w:r>
    </w:p>
    <w:p w:rsidR="00173A5A" w:rsidRPr="0004552E" w:rsidRDefault="00173A5A" w:rsidP="00173A5A">
      <w:pPr>
        <w:pStyle w:val="ListParagraph"/>
        <w:numPr>
          <w:ilvl w:val="0"/>
          <w:numId w:val="14"/>
        </w:numPr>
        <w:spacing w:after="160" w:line="259" w:lineRule="auto"/>
      </w:pPr>
      <w:r w:rsidRPr="0004552E">
        <w:t>The Club holds several special events and activities each year to build fellowship among members.</w:t>
      </w:r>
    </w:p>
    <w:p w:rsidR="00E85451" w:rsidRPr="005673E0" w:rsidRDefault="00173A5A" w:rsidP="005673E0">
      <w:r w:rsidRPr="0004552E">
        <w:t xml:space="preserve">     The Marshallville Lions Club holds their meetings on the first and third Thursdays of each month.  The meetings are held at Marshallville American Legion Post 718 at 6:30 PM.  A meal is served at each meeting followed by a short business meeting.  The Club is always looking for new members with a desire to serve the community and put time into civic activities.  Dues are $25 semi-annually. Lion Alan Martin maintains a Marshallville Lions Facebook page for those wishing to get more information on the Club.</w:t>
      </w:r>
      <w:r w:rsidR="005673E0">
        <w:t xml:space="preserve">     </w:t>
      </w:r>
      <w:r w:rsidR="005673E0" w:rsidRPr="0004552E">
        <w:t>The motto for all Lions clubs is “We Serve”</w:t>
      </w:r>
    </w:p>
    <w:tbl>
      <w:tblPr>
        <w:tblStyle w:val="TableGrid0"/>
        <w:tblW w:w="11057" w:type="dxa"/>
        <w:tblInd w:w="-5" w:type="dxa"/>
        <w:tblCellMar>
          <w:top w:w="603" w:type="dxa"/>
          <w:right w:w="115" w:type="dxa"/>
        </w:tblCellMar>
        <w:tblLook w:val="04A0" w:firstRow="1" w:lastRow="0" w:firstColumn="1" w:lastColumn="0" w:noHBand="0" w:noVBand="1"/>
      </w:tblPr>
      <w:tblGrid>
        <w:gridCol w:w="4433"/>
        <w:gridCol w:w="6624"/>
      </w:tblGrid>
      <w:tr w:rsidR="00090465" w:rsidTr="005673E0">
        <w:trPr>
          <w:trHeight w:val="6177"/>
        </w:trPr>
        <w:tc>
          <w:tcPr>
            <w:tcW w:w="4433" w:type="dxa"/>
            <w:tcBorders>
              <w:top w:val="double" w:sz="8" w:space="0" w:color="469562"/>
              <w:left w:val="single" w:sz="4" w:space="0" w:color="469562"/>
              <w:bottom w:val="single" w:sz="4" w:space="0" w:color="469562"/>
              <w:right w:val="nil"/>
            </w:tcBorders>
          </w:tcPr>
          <w:p w:rsidR="00090465" w:rsidRPr="00F1558D" w:rsidRDefault="00E85451" w:rsidP="004F64C5">
            <w:pPr>
              <w:ind w:left="12"/>
              <w:rPr>
                <w:color w:val="479663" w:themeColor="accent3"/>
              </w:rPr>
            </w:pPr>
            <w:r>
              <w:rPr>
                <w:rFonts w:ascii="Arial" w:eastAsia="Arial" w:hAnsi="Arial" w:cs="Arial"/>
                <w:b/>
                <w:color w:val="479663" w:themeColor="accent3"/>
              </w:rPr>
              <w:lastRenderedPageBreak/>
              <w:t>V</w:t>
            </w:r>
            <w:r w:rsidR="00B24046">
              <w:rPr>
                <w:rFonts w:ascii="Arial" w:eastAsia="Arial" w:hAnsi="Arial" w:cs="Arial"/>
                <w:b/>
                <w:color w:val="479663" w:themeColor="accent3"/>
              </w:rPr>
              <w:t>I</w:t>
            </w:r>
            <w:r w:rsidR="00090465" w:rsidRPr="00F1558D">
              <w:rPr>
                <w:rFonts w:ascii="Arial" w:eastAsia="Arial" w:hAnsi="Arial" w:cs="Arial"/>
                <w:b/>
                <w:color w:val="479663" w:themeColor="accent3"/>
              </w:rPr>
              <w:t xml:space="preserve">LLAGE OF MARSHALLVILLE </w:t>
            </w:r>
            <w:r w:rsidR="00090465" w:rsidRPr="00F1558D">
              <w:rPr>
                <w:color w:val="479663" w:themeColor="accent3"/>
              </w:rPr>
              <w:t xml:space="preserve"> </w:t>
            </w:r>
          </w:p>
          <w:p w:rsidR="00090465" w:rsidRDefault="00090465" w:rsidP="004F64C5">
            <w:pPr>
              <w:ind w:left="12"/>
            </w:pPr>
            <w:r>
              <w:rPr>
                <w:rFonts w:ascii="Georgia" w:eastAsia="Georgia" w:hAnsi="Georgia" w:cs="Georgia"/>
                <w:color w:val="3D3D3E"/>
                <w:sz w:val="20"/>
              </w:rPr>
              <w:t xml:space="preserve">7 </w:t>
            </w:r>
            <w:r w:rsidR="00D31340">
              <w:rPr>
                <w:rFonts w:ascii="Georgia" w:eastAsia="Georgia" w:hAnsi="Georgia" w:cs="Georgia"/>
                <w:color w:val="3D3D3E"/>
                <w:sz w:val="20"/>
              </w:rPr>
              <w:t xml:space="preserve"> </w:t>
            </w:r>
            <w:r>
              <w:rPr>
                <w:rFonts w:ascii="Georgia" w:eastAsia="Georgia" w:hAnsi="Georgia" w:cs="Georgia"/>
                <w:color w:val="3D3D3E"/>
                <w:sz w:val="20"/>
              </w:rPr>
              <w:t xml:space="preserve">N. Main St </w:t>
            </w:r>
            <w:r>
              <w:t xml:space="preserve"> </w:t>
            </w:r>
          </w:p>
          <w:p w:rsidR="005673E0" w:rsidRDefault="00090465" w:rsidP="005673E0">
            <w:pPr>
              <w:spacing w:after="2438"/>
              <w:ind w:left="12"/>
            </w:pPr>
            <w:r>
              <w:rPr>
                <w:rFonts w:ascii="Georgia" w:eastAsia="Georgia" w:hAnsi="Georgia" w:cs="Georgia"/>
                <w:color w:val="3D3D3E"/>
                <w:sz w:val="20"/>
              </w:rPr>
              <w:t xml:space="preserve">Marshallville, OH 44645           </w:t>
            </w:r>
            <w:r>
              <w:t xml:space="preserve"> </w:t>
            </w:r>
          </w:p>
          <w:p w:rsidR="00090465" w:rsidRDefault="00090465" w:rsidP="004F64C5">
            <w:pPr>
              <w:ind w:left="12"/>
            </w:pPr>
            <w:r>
              <w:rPr>
                <w:rFonts w:ascii="Georgia" w:eastAsia="Georgia" w:hAnsi="Georgia" w:cs="Georgia"/>
                <w:color w:val="3D3D3E"/>
                <w:sz w:val="20"/>
              </w:rPr>
              <w:t xml:space="preserve"> </w:t>
            </w:r>
            <w:r>
              <w:t xml:space="preserve"> </w:t>
            </w:r>
          </w:p>
        </w:tc>
        <w:tc>
          <w:tcPr>
            <w:tcW w:w="6624" w:type="dxa"/>
            <w:tcBorders>
              <w:top w:val="double" w:sz="8" w:space="0" w:color="469562"/>
              <w:left w:val="nil"/>
              <w:bottom w:val="single" w:sz="4" w:space="0" w:color="469562"/>
              <w:right w:val="single" w:sz="4" w:space="0" w:color="469562"/>
            </w:tcBorders>
          </w:tcPr>
          <w:p w:rsidR="00090465" w:rsidRDefault="00090465" w:rsidP="004F64C5">
            <w:r>
              <w:rPr>
                <w:rFonts w:ascii="Georgia" w:eastAsia="Georgia" w:hAnsi="Georgia" w:cs="Georgia"/>
                <w:color w:val="3D3D3E"/>
                <w:sz w:val="20"/>
              </w:rPr>
              <w:t xml:space="preserve">                                                                        </w:t>
            </w:r>
          </w:p>
          <w:tbl>
            <w:tblPr>
              <w:tblStyle w:val="TableGrid0"/>
              <w:tblW w:w="1956" w:type="dxa"/>
              <w:tblInd w:w="3478" w:type="dxa"/>
              <w:tblCellMar>
                <w:top w:w="69" w:type="dxa"/>
                <w:left w:w="2" w:type="dxa"/>
              </w:tblCellMar>
              <w:tblLook w:val="04A0" w:firstRow="1" w:lastRow="0" w:firstColumn="1" w:lastColumn="0" w:noHBand="0" w:noVBand="1"/>
            </w:tblPr>
            <w:tblGrid>
              <w:gridCol w:w="1956"/>
            </w:tblGrid>
            <w:tr w:rsidR="00090465" w:rsidTr="004F64C5">
              <w:trPr>
                <w:trHeight w:val="1342"/>
              </w:trPr>
              <w:tc>
                <w:tcPr>
                  <w:tcW w:w="1956" w:type="dxa"/>
                  <w:tcBorders>
                    <w:top w:val="single" w:sz="4" w:space="0" w:color="000000"/>
                    <w:left w:val="single" w:sz="4" w:space="0" w:color="000000"/>
                    <w:bottom w:val="single" w:sz="4" w:space="0" w:color="000000"/>
                    <w:right w:val="single" w:sz="4" w:space="0" w:color="000000"/>
                  </w:tcBorders>
                </w:tcPr>
                <w:p w:rsidR="00090465" w:rsidRDefault="00090465" w:rsidP="004F64C5">
                  <w:r>
                    <w:rPr>
                      <w:rFonts w:ascii="Georgia" w:eastAsia="Georgia" w:hAnsi="Georgia" w:cs="Georgia"/>
                      <w:sz w:val="34"/>
                      <w:vertAlign w:val="superscript"/>
                    </w:rPr>
                    <w:t xml:space="preserve"> </w:t>
                  </w:r>
                  <w:r>
                    <w:rPr>
                      <w:rFonts w:ascii="Georgia" w:eastAsia="Georgia" w:hAnsi="Georgia" w:cs="Georgia"/>
                    </w:rPr>
                    <w:t xml:space="preserve">PRSRT STD </w:t>
                  </w:r>
                  <w:r>
                    <w:t xml:space="preserve"> </w:t>
                  </w:r>
                </w:p>
                <w:p w:rsidR="00090465" w:rsidRDefault="00090465" w:rsidP="004F64C5">
                  <w:pPr>
                    <w:ind w:left="149"/>
                  </w:pPr>
                  <w:r>
                    <w:rPr>
                      <w:rFonts w:ascii="Georgia" w:eastAsia="Georgia" w:hAnsi="Georgia" w:cs="Georgia"/>
                    </w:rPr>
                    <w:t xml:space="preserve">ECRWSS              </w:t>
                  </w:r>
                  <w:r>
                    <w:t xml:space="preserve"> </w:t>
                  </w:r>
                </w:p>
                <w:p w:rsidR="00090465" w:rsidRDefault="00090465" w:rsidP="004F64C5">
                  <w:pPr>
                    <w:ind w:left="149"/>
                  </w:pPr>
                  <w:r>
                    <w:rPr>
                      <w:rFonts w:ascii="Georgia" w:eastAsia="Georgia" w:hAnsi="Georgia" w:cs="Georgia"/>
                    </w:rPr>
                    <w:t xml:space="preserve">US POSTAGE </w:t>
                  </w:r>
                  <w:r>
                    <w:t xml:space="preserve"> </w:t>
                  </w:r>
                </w:p>
                <w:p w:rsidR="00090465" w:rsidRDefault="00090465" w:rsidP="004F64C5">
                  <w:pPr>
                    <w:ind w:left="149"/>
                  </w:pPr>
                  <w:r>
                    <w:rPr>
                      <w:rFonts w:ascii="Georgia" w:eastAsia="Georgia" w:hAnsi="Georgia" w:cs="Georgia"/>
                    </w:rPr>
                    <w:t xml:space="preserve">PAID               </w:t>
                  </w:r>
                  <w:r>
                    <w:t xml:space="preserve"> </w:t>
                  </w:r>
                </w:p>
                <w:p w:rsidR="00090465" w:rsidRDefault="00090465" w:rsidP="004F64C5">
                  <w:pPr>
                    <w:ind w:left="149"/>
                  </w:pPr>
                  <w:r>
                    <w:rPr>
                      <w:rFonts w:ascii="Georgia" w:eastAsia="Georgia" w:hAnsi="Georgia" w:cs="Georgia"/>
                    </w:rPr>
                    <w:t xml:space="preserve">EDDM Retail          </w:t>
                  </w:r>
                </w:p>
              </w:tc>
            </w:tr>
          </w:tbl>
          <w:p w:rsidR="00090465" w:rsidRDefault="00090465" w:rsidP="004F64C5">
            <w:r>
              <w:rPr>
                <w:rFonts w:ascii="Georgia" w:eastAsia="Georgia" w:hAnsi="Georgia" w:cs="Georgia"/>
                <w:b/>
                <w:color w:val="59595A"/>
                <w:sz w:val="20"/>
              </w:rPr>
              <w:t>Local Postal Customer</w:t>
            </w:r>
            <w:r>
              <w:rPr>
                <w:rFonts w:ascii="Georgia" w:eastAsia="Georgia" w:hAnsi="Georgia" w:cs="Georgia"/>
                <w:color w:val="3D3D3E"/>
                <w:sz w:val="20"/>
              </w:rPr>
              <w:t xml:space="preserve"> </w:t>
            </w:r>
            <w:r>
              <w:t xml:space="preserve"> </w:t>
            </w:r>
          </w:p>
          <w:p w:rsidR="00090465" w:rsidRDefault="00090465" w:rsidP="004F64C5">
            <w:r>
              <w:rPr>
                <w:rFonts w:ascii="Georgia" w:eastAsia="Georgia" w:hAnsi="Georgia" w:cs="Georgia"/>
                <w:color w:val="3D3D3E"/>
                <w:sz w:val="20"/>
              </w:rPr>
              <w:t xml:space="preserve">Marshallville, OH 44645 </w:t>
            </w:r>
            <w:r>
              <w:t xml:space="preserve"> </w:t>
            </w:r>
          </w:p>
        </w:tc>
      </w:tr>
    </w:tbl>
    <w:p w:rsidR="005673E0" w:rsidRDefault="005673E0" w:rsidP="005673E0">
      <w:pPr>
        <w:rPr>
          <w:rFonts w:ascii="Arial" w:eastAsia="Arial" w:hAnsi="Arial" w:cs="Arial"/>
          <w:b/>
          <w:color w:val="479663" w:themeColor="accent3"/>
          <w:sz w:val="24"/>
          <w:szCs w:val="24"/>
        </w:rPr>
      </w:pPr>
    </w:p>
    <w:p w:rsidR="005673E0" w:rsidRDefault="005673E0" w:rsidP="005673E0">
      <w:pPr>
        <w:rPr>
          <w:rFonts w:ascii="Arial" w:eastAsia="Arial" w:hAnsi="Arial" w:cs="Arial"/>
          <w:b/>
          <w:color w:val="479663" w:themeColor="accent3"/>
          <w:sz w:val="24"/>
          <w:szCs w:val="24"/>
        </w:rPr>
      </w:pPr>
    </w:p>
    <w:p w:rsidR="005673E0" w:rsidRPr="00173A5A" w:rsidRDefault="005673E0" w:rsidP="005673E0">
      <w:pPr>
        <w:rPr>
          <w:rFonts w:ascii="Arial" w:eastAsia="Arial" w:hAnsi="Arial" w:cs="Arial"/>
          <w:b/>
          <w:color w:val="479663" w:themeColor="accent3"/>
          <w:sz w:val="24"/>
          <w:szCs w:val="24"/>
        </w:rPr>
      </w:pPr>
      <w:r>
        <w:rPr>
          <w:rFonts w:ascii="Arial" w:eastAsia="Arial" w:hAnsi="Arial" w:cs="Arial"/>
          <w:b/>
          <w:color w:val="479663" w:themeColor="accent3"/>
          <w:sz w:val="24"/>
          <w:szCs w:val="24"/>
        </w:rPr>
        <w:t>M</w:t>
      </w:r>
      <w:r w:rsidRPr="00F1558D">
        <w:rPr>
          <w:rFonts w:ascii="Arial" w:eastAsia="Arial" w:hAnsi="Arial" w:cs="Arial"/>
          <w:b/>
          <w:color w:val="479663" w:themeColor="accent3"/>
          <w:sz w:val="24"/>
          <w:szCs w:val="24"/>
        </w:rPr>
        <w:t>ARK YOUR CALENDERS</w:t>
      </w:r>
      <w:r>
        <w:rPr>
          <w:rFonts w:ascii="Arial" w:eastAsia="Arial" w:hAnsi="Arial" w:cs="Arial"/>
          <w:b/>
          <w:color w:val="00AF50"/>
          <w:sz w:val="28"/>
        </w:rPr>
        <w:t xml:space="preserve">: </w:t>
      </w:r>
      <w:r>
        <w:t xml:space="preserve"> </w:t>
      </w:r>
    </w:p>
    <w:p w:rsidR="005673E0" w:rsidRDefault="005673E0" w:rsidP="005673E0">
      <w:pPr>
        <w:spacing w:after="377" w:line="240" w:lineRule="auto"/>
        <w:ind w:left="-5" w:right="295" w:hanging="10"/>
        <w:rPr>
          <w:sz w:val="24"/>
          <w:szCs w:val="24"/>
          <w:vertAlign w:val="subscript"/>
        </w:rPr>
      </w:pPr>
      <w:r w:rsidRPr="005F3428">
        <w:rPr>
          <w:sz w:val="28"/>
          <w:szCs w:val="28"/>
        </w:rPr>
        <w:t xml:space="preserve"> </w:t>
      </w:r>
      <w:r w:rsidRPr="00F1558D">
        <w:rPr>
          <w:rFonts w:ascii="Arial" w:eastAsia="Arial" w:hAnsi="Arial" w:cs="Arial"/>
          <w:b/>
          <w:color w:val="479663" w:themeColor="accent3"/>
          <w:sz w:val="24"/>
          <w:szCs w:val="24"/>
        </w:rPr>
        <w:t>American Legion</w:t>
      </w:r>
      <w:r w:rsidRPr="00F1558D">
        <w:rPr>
          <w:rFonts w:ascii="Arial" w:eastAsia="Arial" w:hAnsi="Arial" w:cs="Arial"/>
          <w:b/>
          <w:color w:val="00AF50"/>
          <w:sz w:val="24"/>
          <w:szCs w:val="24"/>
        </w:rPr>
        <w:t>:</w:t>
      </w:r>
      <w:r w:rsidRPr="005F3428">
        <w:rPr>
          <w:rFonts w:ascii="Arial" w:eastAsia="Arial" w:hAnsi="Arial" w:cs="Arial"/>
          <w:b/>
          <w:color w:val="00AF50"/>
          <w:sz w:val="28"/>
          <w:szCs w:val="28"/>
        </w:rPr>
        <w:t xml:space="preserve"> </w:t>
      </w:r>
      <w:r w:rsidRPr="00F1558D">
        <w:rPr>
          <w:rFonts w:ascii="Arial" w:eastAsia="Arial" w:hAnsi="Arial" w:cs="Arial"/>
          <w:b/>
          <w:sz w:val="24"/>
          <w:szCs w:val="24"/>
        </w:rPr>
        <w:t>Breakfast 8-11 the first Saturday</w:t>
      </w:r>
      <w:r>
        <w:rPr>
          <w:rFonts w:ascii="Arial" w:eastAsia="Arial" w:hAnsi="Arial" w:cs="Arial"/>
          <w:b/>
          <w:sz w:val="24"/>
          <w:szCs w:val="24"/>
        </w:rPr>
        <w:t xml:space="preserve"> of each Month. Cost is $8.00</w:t>
      </w:r>
      <w:r w:rsidRPr="00F1558D">
        <w:rPr>
          <w:sz w:val="24"/>
          <w:szCs w:val="24"/>
          <w:vertAlign w:val="subscript"/>
        </w:rPr>
        <w:t xml:space="preserve"> </w:t>
      </w:r>
    </w:p>
    <w:p w:rsidR="005673E0" w:rsidRDefault="005673E0" w:rsidP="005673E0">
      <w:pPr>
        <w:spacing w:after="377" w:line="240" w:lineRule="auto"/>
        <w:ind w:left="-5" w:right="295" w:hanging="10"/>
        <w:rPr>
          <w:rFonts w:ascii="Arial" w:hAnsi="Arial" w:cs="Arial"/>
          <w:b/>
          <w:sz w:val="24"/>
          <w:szCs w:val="24"/>
        </w:rPr>
      </w:pPr>
      <w:r>
        <w:rPr>
          <w:rFonts w:ascii="Arial" w:eastAsia="Arial" w:hAnsi="Arial" w:cs="Arial"/>
          <w:b/>
          <w:color w:val="479663" w:themeColor="accent3"/>
          <w:sz w:val="24"/>
          <w:szCs w:val="24"/>
        </w:rPr>
        <w:t>Easter Egg Hunt:</w:t>
      </w:r>
      <w:r>
        <w:rPr>
          <w:sz w:val="24"/>
          <w:szCs w:val="24"/>
          <w:vertAlign w:val="subscript"/>
        </w:rPr>
        <w:t xml:space="preserve"> </w:t>
      </w:r>
      <w:r>
        <w:rPr>
          <w:rFonts w:asciiTheme="majorHAnsi" w:hAnsiTheme="majorHAnsi" w:cstheme="majorHAnsi"/>
          <w:b/>
          <w:sz w:val="24"/>
          <w:szCs w:val="24"/>
          <w:vertAlign w:val="subscript"/>
        </w:rPr>
        <w:t xml:space="preserve"> </w:t>
      </w:r>
      <w:r>
        <w:rPr>
          <w:rFonts w:ascii="Arial" w:hAnsi="Arial" w:cs="Arial"/>
          <w:b/>
          <w:sz w:val="24"/>
          <w:szCs w:val="24"/>
        </w:rPr>
        <w:t>April 19 @ 2pm at the park</w:t>
      </w:r>
    </w:p>
    <w:p w:rsidR="005673E0" w:rsidRDefault="005673E0" w:rsidP="005673E0">
      <w:pPr>
        <w:spacing w:after="377" w:line="240" w:lineRule="auto"/>
        <w:ind w:left="-5" w:right="295" w:hanging="10"/>
        <w:rPr>
          <w:rFonts w:ascii="Arial" w:hAnsi="Arial" w:cs="Arial"/>
          <w:b/>
          <w:sz w:val="24"/>
          <w:szCs w:val="24"/>
        </w:rPr>
      </w:pPr>
      <w:r>
        <w:rPr>
          <w:rFonts w:ascii="Arial" w:eastAsia="Arial" w:hAnsi="Arial" w:cs="Arial"/>
          <w:b/>
          <w:color w:val="479663" w:themeColor="accent3"/>
          <w:sz w:val="24"/>
          <w:szCs w:val="24"/>
        </w:rPr>
        <w:t>The Market:</w:t>
      </w:r>
      <w:r>
        <w:rPr>
          <w:rFonts w:ascii="Arial" w:hAnsi="Arial" w:cs="Arial"/>
          <w:b/>
          <w:sz w:val="24"/>
          <w:szCs w:val="24"/>
        </w:rPr>
        <w:t xml:space="preserve"> May thru September, 2</w:t>
      </w:r>
      <w:r w:rsidRPr="009E51D3">
        <w:rPr>
          <w:rFonts w:ascii="Arial" w:hAnsi="Arial" w:cs="Arial"/>
          <w:b/>
          <w:sz w:val="24"/>
          <w:szCs w:val="24"/>
          <w:vertAlign w:val="superscript"/>
        </w:rPr>
        <w:t>nd</w:t>
      </w:r>
      <w:r>
        <w:rPr>
          <w:rFonts w:ascii="Arial" w:hAnsi="Arial" w:cs="Arial"/>
          <w:b/>
          <w:sz w:val="24"/>
          <w:szCs w:val="24"/>
        </w:rPr>
        <w:t xml:space="preserve"> Saturday of each month 9am-12pm at the park</w:t>
      </w:r>
    </w:p>
    <w:p w:rsidR="005673E0" w:rsidRDefault="005673E0" w:rsidP="005673E0">
      <w:pPr>
        <w:spacing w:after="377" w:line="240" w:lineRule="auto"/>
        <w:ind w:left="-5" w:right="295" w:hanging="10"/>
        <w:rPr>
          <w:rFonts w:ascii="Arial" w:hAnsi="Arial" w:cs="Arial"/>
          <w:b/>
          <w:sz w:val="24"/>
          <w:szCs w:val="24"/>
        </w:rPr>
      </w:pPr>
      <w:r>
        <w:rPr>
          <w:rFonts w:ascii="Arial" w:eastAsia="Arial" w:hAnsi="Arial" w:cs="Arial"/>
          <w:b/>
          <w:color w:val="479663" w:themeColor="accent3"/>
          <w:sz w:val="24"/>
          <w:szCs w:val="24"/>
        </w:rPr>
        <w:t>Historical Days:</w:t>
      </w:r>
      <w:r>
        <w:rPr>
          <w:rFonts w:ascii="Arial" w:hAnsi="Arial" w:cs="Arial"/>
          <w:b/>
          <w:sz w:val="24"/>
          <w:szCs w:val="24"/>
        </w:rPr>
        <w:t xml:space="preserve"> August 22-23 at Historical Building area</w:t>
      </w:r>
    </w:p>
    <w:p w:rsidR="005673E0" w:rsidRDefault="005673E0" w:rsidP="005673E0">
      <w:pPr>
        <w:spacing w:after="377" w:line="240" w:lineRule="auto"/>
        <w:ind w:left="-5" w:right="295" w:hanging="10"/>
        <w:rPr>
          <w:rFonts w:ascii="Arial" w:hAnsi="Arial" w:cs="Arial"/>
          <w:b/>
          <w:sz w:val="24"/>
          <w:szCs w:val="24"/>
        </w:rPr>
      </w:pPr>
      <w:r>
        <w:rPr>
          <w:rFonts w:ascii="Arial" w:eastAsia="Arial" w:hAnsi="Arial" w:cs="Arial"/>
          <w:b/>
          <w:color w:val="479663" w:themeColor="accent3"/>
          <w:sz w:val="24"/>
          <w:szCs w:val="24"/>
        </w:rPr>
        <w:t>Bucket Of Beans:</w:t>
      </w:r>
      <w:r>
        <w:rPr>
          <w:rFonts w:ascii="Arial" w:hAnsi="Arial" w:cs="Arial"/>
          <w:b/>
          <w:sz w:val="24"/>
          <w:szCs w:val="24"/>
        </w:rPr>
        <w:t xml:space="preserve"> October 18 Historical Building area Starts @ 12:00</w:t>
      </w:r>
    </w:p>
    <w:p w:rsidR="005673E0" w:rsidRDefault="005673E0" w:rsidP="005673E0">
      <w:pPr>
        <w:spacing w:after="377" w:line="240" w:lineRule="auto"/>
        <w:ind w:left="-5" w:right="295" w:hanging="10"/>
        <w:rPr>
          <w:rFonts w:ascii="Arial" w:hAnsi="Arial" w:cs="Arial"/>
          <w:b/>
          <w:sz w:val="24"/>
          <w:szCs w:val="24"/>
        </w:rPr>
      </w:pPr>
      <w:r>
        <w:rPr>
          <w:rFonts w:ascii="Arial" w:eastAsia="Arial" w:hAnsi="Arial" w:cs="Arial"/>
          <w:b/>
          <w:color w:val="479663" w:themeColor="accent3"/>
          <w:sz w:val="24"/>
          <w:szCs w:val="24"/>
        </w:rPr>
        <w:t>Trick or Treat:</w:t>
      </w:r>
      <w:r>
        <w:rPr>
          <w:rFonts w:ascii="Arial" w:hAnsi="Arial" w:cs="Arial"/>
          <w:b/>
          <w:sz w:val="24"/>
          <w:szCs w:val="24"/>
        </w:rPr>
        <w:t xml:space="preserve"> Oct 30 6:00-7:30 </w:t>
      </w:r>
    </w:p>
    <w:p w:rsidR="00090465" w:rsidRPr="001C2D3F" w:rsidRDefault="005673E0" w:rsidP="005673E0">
      <w:pPr>
        <w:spacing w:after="377" w:line="240" w:lineRule="auto"/>
        <w:ind w:left="-5" w:right="295" w:hanging="10"/>
        <w:rPr>
          <w:rFonts w:asciiTheme="majorHAnsi" w:hAnsiTheme="majorHAnsi" w:cstheme="majorHAnsi"/>
          <w:b/>
          <w:sz w:val="24"/>
          <w:szCs w:val="24"/>
        </w:rPr>
      </w:pPr>
      <w:r>
        <w:rPr>
          <w:rFonts w:ascii="Arial" w:eastAsia="Arial" w:hAnsi="Arial" w:cs="Arial"/>
          <w:b/>
          <w:color w:val="479663" w:themeColor="accent3"/>
          <w:sz w:val="24"/>
          <w:szCs w:val="24"/>
        </w:rPr>
        <w:t>Santa in the Village:</w:t>
      </w:r>
      <w:r>
        <w:rPr>
          <w:rFonts w:ascii="Arial" w:hAnsi="Arial" w:cs="Arial"/>
          <w:b/>
          <w:sz w:val="24"/>
          <w:szCs w:val="24"/>
        </w:rPr>
        <w:t xml:space="preserve"> December 13 @ 7:00pm</w:t>
      </w:r>
    </w:p>
    <w:sectPr w:rsidR="00090465" w:rsidRPr="001C2D3F" w:rsidSect="005566C5">
      <w:headerReference w:type="default" r:id="rId19"/>
      <w:footerReference w:type="default" r:id="rId20"/>
      <w:type w:val="continuous"/>
      <w:pgSz w:w="12240" w:h="15840"/>
      <w:pgMar w:top="720" w:right="720" w:bottom="720" w:left="720" w:header="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68" w:rsidRDefault="00827368" w:rsidP="002A6435">
      <w:pPr>
        <w:spacing w:after="0" w:line="240" w:lineRule="auto"/>
      </w:pPr>
      <w:r>
        <w:separator/>
      </w:r>
    </w:p>
  </w:endnote>
  <w:endnote w:type="continuationSeparator" w:id="0">
    <w:p w:rsidR="00827368" w:rsidRDefault="00827368" w:rsidP="002A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891342"/>
      <w:docPartObj>
        <w:docPartGallery w:val="Page Numbers (Bottom of Page)"/>
        <w:docPartUnique/>
      </w:docPartObj>
    </w:sdtPr>
    <w:sdtEndPr>
      <w:rPr>
        <w:noProof/>
      </w:rPr>
    </w:sdtEndPr>
    <w:sdtContent>
      <w:p w:rsidR="00B7796A" w:rsidRDefault="00B7796A">
        <w:pPr>
          <w:pStyle w:val="Footer"/>
        </w:pPr>
        <w:r>
          <w:fldChar w:fldCharType="begin"/>
        </w:r>
        <w:r>
          <w:instrText xml:space="preserve"> PAGE   \* MERGEFORMAT </w:instrText>
        </w:r>
        <w:r>
          <w:fldChar w:fldCharType="separate"/>
        </w:r>
        <w:r w:rsidR="00387281">
          <w:rPr>
            <w:noProof/>
          </w:rPr>
          <w:t>7</w:t>
        </w:r>
        <w:r>
          <w:rPr>
            <w:noProof/>
          </w:rPr>
          <w:fldChar w:fldCharType="end"/>
        </w:r>
      </w:p>
    </w:sdtContent>
  </w:sdt>
  <w:p w:rsidR="006F5BD6" w:rsidRDefault="006F5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68" w:rsidRDefault="00827368" w:rsidP="002A6435">
      <w:pPr>
        <w:spacing w:after="0" w:line="240" w:lineRule="auto"/>
      </w:pPr>
      <w:r>
        <w:separator/>
      </w:r>
    </w:p>
  </w:footnote>
  <w:footnote w:type="continuationSeparator" w:id="0">
    <w:p w:rsidR="00827368" w:rsidRDefault="00827368" w:rsidP="002A6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6C5431875B444DE8900A4B5EA04EFEE"/>
      </w:placeholder>
      <w:temporary/>
      <w:showingPlcHdr/>
      <w15:appearance w15:val="hidden"/>
    </w:sdtPr>
    <w:sdtEndPr/>
    <w:sdtContent>
      <w:p w:rsidR="00B7796A" w:rsidRDefault="00B7796A">
        <w:pPr>
          <w:pStyle w:val="Header"/>
        </w:pPr>
        <w:r>
          <w:t>[Type here]</w:t>
        </w:r>
      </w:p>
    </w:sdtContent>
  </w:sdt>
  <w:p w:rsidR="00D87EE0" w:rsidRDefault="00D87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C48"/>
    <w:multiLevelType w:val="hybridMultilevel"/>
    <w:tmpl w:val="257EA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3248E"/>
    <w:multiLevelType w:val="hybridMultilevel"/>
    <w:tmpl w:val="08480174"/>
    <w:lvl w:ilvl="0" w:tplc="6892426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A2A0E"/>
    <w:multiLevelType w:val="hybridMultilevel"/>
    <w:tmpl w:val="C972A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63BE9"/>
    <w:multiLevelType w:val="hybridMultilevel"/>
    <w:tmpl w:val="4DB6AF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FD341E"/>
    <w:multiLevelType w:val="hybridMultilevel"/>
    <w:tmpl w:val="31C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C5778"/>
    <w:multiLevelType w:val="multilevel"/>
    <w:tmpl w:val="B9BE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32491"/>
    <w:multiLevelType w:val="hybridMultilevel"/>
    <w:tmpl w:val="1D98BDCA"/>
    <w:lvl w:ilvl="0" w:tplc="5E7A0C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C1D7429"/>
    <w:multiLevelType w:val="multilevel"/>
    <w:tmpl w:val="50E2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C6FB0"/>
    <w:multiLevelType w:val="hybridMultilevel"/>
    <w:tmpl w:val="E196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71DDB"/>
    <w:multiLevelType w:val="hybridMultilevel"/>
    <w:tmpl w:val="D40EC548"/>
    <w:lvl w:ilvl="0" w:tplc="6A2A5D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780395E"/>
    <w:multiLevelType w:val="hybridMultilevel"/>
    <w:tmpl w:val="1D849E04"/>
    <w:lvl w:ilvl="0" w:tplc="DA74383E">
      <w:start w:val="1"/>
      <w:numFmt w:val="decimal"/>
      <w:lvlText w:val="%1."/>
      <w:lvlJc w:val="left"/>
      <w:pPr>
        <w:ind w:left="180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1" w15:restartNumberingAfterBreak="0">
    <w:nsid w:val="4FF47FC4"/>
    <w:multiLevelType w:val="hybridMultilevel"/>
    <w:tmpl w:val="1C88CF7C"/>
    <w:lvl w:ilvl="0" w:tplc="27EA8CC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DFE2DF1"/>
    <w:multiLevelType w:val="hybridMultilevel"/>
    <w:tmpl w:val="7F36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B711E6"/>
    <w:multiLevelType w:val="multilevel"/>
    <w:tmpl w:val="BB4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1"/>
  </w:num>
  <w:num w:numId="5">
    <w:abstractNumId w:val="11"/>
  </w:num>
  <w:num w:numId="6">
    <w:abstractNumId w:val="6"/>
  </w:num>
  <w:num w:numId="7">
    <w:abstractNumId w:val="9"/>
  </w:num>
  <w:num w:numId="8">
    <w:abstractNumId w:val="2"/>
  </w:num>
  <w:num w:numId="9">
    <w:abstractNumId w:val="8"/>
  </w:num>
  <w:num w:numId="10">
    <w:abstractNumId w:val="3"/>
  </w:num>
  <w:num w:numId="11">
    <w:abstractNumId w:val="5"/>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C3"/>
    <w:rsid w:val="000164D2"/>
    <w:rsid w:val="00024C63"/>
    <w:rsid w:val="000250EB"/>
    <w:rsid w:val="0004552E"/>
    <w:rsid w:val="0005630D"/>
    <w:rsid w:val="00064871"/>
    <w:rsid w:val="0007037C"/>
    <w:rsid w:val="000753AA"/>
    <w:rsid w:val="0008448B"/>
    <w:rsid w:val="00090465"/>
    <w:rsid w:val="000914A8"/>
    <w:rsid w:val="000B39E3"/>
    <w:rsid w:val="000B43E5"/>
    <w:rsid w:val="000C2636"/>
    <w:rsid w:val="000C7557"/>
    <w:rsid w:val="000D77E8"/>
    <w:rsid w:val="000E1884"/>
    <w:rsid w:val="000E58B8"/>
    <w:rsid w:val="000F5513"/>
    <w:rsid w:val="000F6333"/>
    <w:rsid w:val="00101594"/>
    <w:rsid w:val="00104008"/>
    <w:rsid w:val="001147F8"/>
    <w:rsid w:val="00117D4B"/>
    <w:rsid w:val="0012374B"/>
    <w:rsid w:val="001332C4"/>
    <w:rsid w:val="0013386A"/>
    <w:rsid w:val="00137499"/>
    <w:rsid w:val="00137C97"/>
    <w:rsid w:val="0014788D"/>
    <w:rsid w:val="00160D41"/>
    <w:rsid w:val="00161A48"/>
    <w:rsid w:val="00173A5A"/>
    <w:rsid w:val="00177162"/>
    <w:rsid w:val="00180030"/>
    <w:rsid w:val="001A0278"/>
    <w:rsid w:val="001C019E"/>
    <w:rsid w:val="001C2D3F"/>
    <w:rsid w:val="001C580D"/>
    <w:rsid w:val="001D4249"/>
    <w:rsid w:val="001E3285"/>
    <w:rsid w:val="001E4DFB"/>
    <w:rsid w:val="001F6A86"/>
    <w:rsid w:val="00226517"/>
    <w:rsid w:val="00234023"/>
    <w:rsid w:val="00247B19"/>
    <w:rsid w:val="00251E05"/>
    <w:rsid w:val="00262F3F"/>
    <w:rsid w:val="002676B1"/>
    <w:rsid w:val="00272B3A"/>
    <w:rsid w:val="00284246"/>
    <w:rsid w:val="00294B2B"/>
    <w:rsid w:val="002A5DA1"/>
    <w:rsid w:val="002A6435"/>
    <w:rsid w:val="002B414A"/>
    <w:rsid w:val="002B4FF4"/>
    <w:rsid w:val="002D2C89"/>
    <w:rsid w:val="002D3E12"/>
    <w:rsid w:val="002E25FA"/>
    <w:rsid w:val="0030158F"/>
    <w:rsid w:val="00317999"/>
    <w:rsid w:val="003234C2"/>
    <w:rsid w:val="00324E89"/>
    <w:rsid w:val="00330E5E"/>
    <w:rsid w:val="003426FC"/>
    <w:rsid w:val="003530B6"/>
    <w:rsid w:val="003628C3"/>
    <w:rsid w:val="003644C5"/>
    <w:rsid w:val="00364730"/>
    <w:rsid w:val="003761AC"/>
    <w:rsid w:val="0038310D"/>
    <w:rsid w:val="00387281"/>
    <w:rsid w:val="00394F12"/>
    <w:rsid w:val="003A4318"/>
    <w:rsid w:val="003A7603"/>
    <w:rsid w:val="003D083E"/>
    <w:rsid w:val="003D1EB9"/>
    <w:rsid w:val="003D27C5"/>
    <w:rsid w:val="003D31F4"/>
    <w:rsid w:val="003D3238"/>
    <w:rsid w:val="003D43DB"/>
    <w:rsid w:val="003D5CE7"/>
    <w:rsid w:val="003D70EC"/>
    <w:rsid w:val="003D71D8"/>
    <w:rsid w:val="003E5E14"/>
    <w:rsid w:val="003E5E6D"/>
    <w:rsid w:val="003E7231"/>
    <w:rsid w:val="003F0AFC"/>
    <w:rsid w:val="003F1B2F"/>
    <w:rsid w:val="00405E88"/>
    <w:rsid w:val="00437E70"/>
    <w:rsid w:val="0044462A"/>
    <w:rsid w:val="0044533A"/>
    <w:rsid w:val="00450298"/>
    <w:rsid w:val="00453BB8"/>
    <w:rsid w:val="00456C0A"/>
    <w:rsid w:val="00473820"/>
    <w:rsid w:val="0047634A"/>
    <w:rsid w:val="00477D94"/>
    <w:rsid w:val="00477FFD"/>
    <w:rsid w:val="004920F7"/>
    <w:rsid w:val="00496D83"/>
    <w:rsid w:val="0049709F"/>
    <w:rsid w:val="004A146F"/>
    <w:rsid w:val="004A39E2"/>
    <w:rsid w:val="004C0215"/>
    <w:rsid w:val="004C79DF"/>
    <w:rsid w:val="004D5F31"/>
    <w:rsid w:val="004E3F17"/>
    <w:rsid w:val="004E7E72"/>
    <w:rsid w:val="004F045F"/>
    <w:rsid w:val="004F1C6B"/>
    <w:rsid w:val="00503469"/>
    <w:rsid w:val="005064DD"/>
    <w:rsid w:val="00512E27"/>
    <w:rsid w:val="00530AFF"/>
    <w:rsid w:val="005318D6"/>
    <w:rsid w:val="005336E7"/>
    <w:rsid w:val="005344F7"/>
    <w:rsid w:val="00534947"/>
    <w:rsid w:val="00534E4A"/>
    <w:rsid w:val="00551534"/>
    <w:rsid w:val="005566C5"/>
    <w:rsid w:val="00560122"/>
    <w:rsid w:val="005673E0"/>
    <w:rsid w:val="005900D7"/>
    <w:rsid w:val="00596356"/>
    <w:rsid w:val="00597F63"/>
    <w:rsid w:val="005A3A39"/>
    <w:rsid w:val="005B164A"/>
    <w:rsid w:val="005B3BB5"/>
    <w:rsid w:val="005B4093"/>
    <w:rsid w:val="005B4F60"/>
    <w:rsid w:val="005D3C5E"/>
    <w:rsid w:val="005D73C3"/>
    <w:rsid w:val="005E044B"/>
    <w:rsid w:val="005E475A"/>
    <w:rsid w:val="005F0957"/>
    <w:rsid w:val="005F3428"/>
    <w:rsid w:val="005F4E9A"/>
    <w:rsid w:val="00602D81"/>
    <w:rsid w:val="00604EC9"/>
    <w:rsid w:val="00617000"/>
    <w:rsid w:val="00622722"/>
    <w:rsid w:val="00623006"/>
    <w:rsid w:val="006373C6"/>
    <w:rsid w:val="00637C41"/>
    <w:rsid w:val="00650642"/>
    <w:rsid w:val="006603AA"/>
    <w:rsid w:val="00661DB4"/>
    <w:rsid w:val="0066396A"/>
    <w:rsid w:val="00674513"/>
    <w:rsid w:val="0067628B"/>
    <w:rsid w:val="00683575"/>
    <w:rsid w:val="00684012"/>
    <w:rsid w:val="00685440"/>
    <w:rsid w:val="006B1AAD"/>
    <w:rsid w:val="006B4702"/>
    <w:rsid w:val="006B6A02"/>
    <w:rsid w:val="006C0961"/>
    <w:rsid w:val="006C6460"/>
    <w:rsid w:val="006D3B97"/>
    <w:rsid w:val="006E0217"/>
    <w:rsid w:val="006E39D3"/>
    <w:rsid w:val="006F5BD6"/>
    <w:rsid w:val="006F7210"/>
    <w:rsid w:val="007008E1"/>
    <w:rsid w:val="0070497C"/>
    <w:rsid w:val="007068A3"/>
    <w:rsid w:val="0071285C"/>
    <w:rsid w:val="00723E76"/>
    <w:rsid w:val="0072472C"/>
    <w:rsid w:val="00741514"/>
    <w:rsid w:val="007543B5"/>
    <w:rsid w:val="00770C22"/>
    <w:rsid w:val="0077261F"/>
    <w:rsid w:val="00786BFD"/>
    <w:rsid w:val="00786C3E"/>
    <w:rsid w:val="0079179A"/>
    <w:rsid w:val="00792A9C"/>
    <w:rsid w:val="007979B0"/>
    <w:rsid w:val="007C0A74"/>
    <w:rsid w:val="007C30AF"/>
    <w:rsid w:val="007D5282"/>
    <w:rsid w:val="007D63E1"/>
    <w:rsid w:val="007F3824"/>
    <w:rsid w:val="00801936"/>
    <w:rsid w:val="00807270"/>
    <w:rsid w:val="00810992"/>
    <w:rsid w:val="008137C9"/>
    <w:rsid w:val="00813A14"/>
    <w:rsid w:val="00814753"/>
    <w:rsid w:val="0081665A"/>
    <w:rsid w:val="00827368"/>
    <w:rsid w:val="0082776F"/>
    <w:rsid w:val="008301DF"/>
    <w:rsid w:val="00834660"/>
    <w:rsid w:val="0084136B"/>
    <w:rsid w:val="00842511"/>
    <w:rsid w:val="00852FE0"/>
    <w:rsid w:val="00863763"/>
    <w:rsid w:val="00867A10"/>
    <w:rsid w:val="0087094A"/>
    <w:rsid w:val="008716D7"/>
    <w:rsid w:val="008815F7"/>
    <w:rsid w:val="00885143"/>
    <w:rsid w:val="00886F6A"/>
    <w:rsid w:val="0089114E"/>
    <w:rsid w:val="00894E9A"/>
    <w:rsid w:val="008A682F"/>
    <w:rsid w:val="008B2C1F"/>
    <w:rsid w:val="008B7262"/>
    <w:rsid w:val="008C2AA5"/>
    <w:rsid w:val="008C70AF"/>
    <w:rsid w:val="008D1C47"/>
    <w:rsid w:val="008F2079"/>
    <w:rsid w:val="008F213B"/>
    <w:rsid w:val="008F4C43"/>
    <w:rsid w:val="008F57BE"/>
    <w:rsid w:val="008F6614"/>
    <w:rsid w:val="0090598D"/>
    <w:rsid w:val="00920C31"/>
    <w:rsid w:val="009212BB"/>
    <w:rsid w:val="00923A7A"/>
    <w:rsid w:val="00926DFE"/>
    <w:rsid w:val="0093002A"/>
    <w:rsid w:val="00934EEC"/>
    <w:rsid w:val="00950A73"/>
    <w:rsid w:val="00954480"/>
    <w:rsid w:val="00957D0F"/>
    <w:rsid w:val="00961E45"/>
    <w:rsid w:val="009675B8"/>
    <w:rsid w:val="0097252C"/>
    <w:rsid w:val="0097374E"/>
    <w:rsid w:val="009A1CB7"/>
    <w:rsid w:val="009A3359"/>
    <w:rsid w:val="009A70C6"/>
    <w:rsid w:val="009B1DB4"/>
    <w:rsid w:val="009B4E09"/>
    <w:rsid w:val="009B5225"/>
    <w:rsid w:val="009C0EEC"/>
    <w:rsid w:val="009C5224"/>
    <w:rsid w:val="009D51D2"/>
    <w:rsid w:val="009D5797"/>
    <w:rsid w:val="009E4579"/>
    <w:rsid w:val="009E51D3"/>
    <w:rsid w:val="009F4401"/>
    <w:rsid w:val="009F57A8"/>
    <w:rsid w:val="009F66DD"/>
    <w:rsid w:val="009F685A"/>
    <w:rsid w:val="00A01AE5"/>
    <w:rsid w:val="00A024B0"/>
    <w:rsid w:val="00A032E8"/>
    <w:rsid w:val="00A15E12"/>
    <w:rsid w:val="00A216B4"/>
    <w:rsid w:val="00A32794"/>
    <w:rsid w:val="00A341E8"/>
    <w:rsid w:val="00A36C23"/>
    <w:rsid w:val="00A40C25"/>
    <w:rsid w:val="00A47308"/>
    <w:rsid w:val="00A514A8"/>
    <w:rsid w:val="00A5406A"/>
    <w:rsid w:val="00A6458D"/>
    <w:rsid w:val="00A70680"/>
    <w:rsid w:val="00A706FE"/>
    <w:rsid w:val="00A8757D"/>
    <w:rsid w:val="00A90584"/>
    <w:rsid w:val="00AA031B"/>
    <w:rsid w:val="00AA718A"/>
    <w:rsid w:val="00AB0C91"/>
    <w:rsid w:val="00AB0EE8"/>
    <w:rsid w:val="00AC71B8"/>
    <w:rsid w:val="00AD42C9"/>
    <w:rsid w:val="00AE3F3F"/>
    <w:rsid w:val="00AE475E"/>
    <w:rsid w:val="00AE56F2"/>
    <w:rsid w:val="00AF5CE4"/>
    <w:rsid w:val="00AF7E7E"/>
    <w:rsid w:val="00B045B1"/>
    <w:rsid w:val="00B05B37"/>
    <w:rsid w:val="00B05E1B"/>
    <w:rsid w:val="00B169B5"/>
    <w:rsid w:val="00B24046"/>
    <w:rsid w:val="00B24760"/>
    <w:rsid w:val="00B30796"/>
    <w:rsid w:val="00B31461"/>
    <w:rsid w:val="00B332CC"/>
    <w:rsid w:val="00B35066"/>
    <w:rsid w:val="00B3764F"/>
    <w:rsid w:val="00B403BC"/>
    <w:rsid w:val="00B512FB"/>
    <w:rsid w:val="00B53164"/>
    <w:rsid w:val="00B64DE5"/>
    <w:rsid w:val="00B65853"/>
    <w:rsid w:val="00B65CEF"/>
    <w:rsid w:val="00B738DD"/>
    <w:rsid w:val="00B74149"/>
    <w:rsid w:val="00B76C3C"/>
    <w:rsid w:val="00B7796A"/>
    <w:rsid w:val="00B91289"/>
    <w:rsid w:val="00B91653"/>
    <w:rsid w:val="00B96F24"/>
    <w:rsid w:val="00BA3CC7"/>
    <w:rsid w:val="00BB17F6"/>
    <w:rsid w:val="00BB71F9"/>
    <w:rsid w:val="00BC446C"/>
    <w:rsid w:val="00BC6625"/>
    <w:rsid w:val="00BD4966"/>
    <w:rsid w:val="00BE01FA"/>
    <w:rsid w:val="00C50EA4"/>
    <w:rsid w:val="00C577B6"/>
    <w:rsid w:val="00C611A3"/>
    <w:rsid w:val="00C6366B"/>
    <w:rsid w:val="00C63743"/>
    <w:rsid w:val="00C75D77"/>
    <w:rsid w:val="00C768CF"/>
    <w:rsid w:val="00C95A3C"/>
    <w:rsid w:val="00CA7116"/>
    <w:rsid w:val="00CA7E3F"/>
    <w:rsid w:val="00CB3996"/>
    <w:rsid w:val="00CB501F"/>
    <w:rsid w:val="00CB69B5"/>
    <w:rsid w:val="00CD2496"/>
    <w:rsid w:val="00CD28A5"/>
    <w:rsid w:val="00CD430D"/>
    <w:rsid w:val="00CD63AE"/>
    <w:rsid w:val="00CE178B"/>
    <w:rsid w:val="00CE1DAC"/>
    <w:rsid w:val="00CF2741"/>
    <w:rsid w:val="00CF3C58"/>
    <w:rsid w:val="00D00B2A"/>
    <w:rsid w:val="00D0388F"/>
    <w:rsid w:val="00D07537"/>
    <w:rsid w:val="00D302FC"/>
    <w:rsid w:val="00D31340"/>
    <w:rsid w:val="00D340D9"/>
    <w:rsid w:val="00D40B2C"/>
    <w:rsid w:val="00D425F7"/>
    <w:rsid w:val="00D45747"/>
    <w:rsid w:val="00D50242"/>
    <w:rsid w:val="00D55F35"/>
    <w:rsid w:val="00D74B54"/>
    <w:rsid w:val="00D828E6"/>
    <w:rsid w:val="00D82F0E"/>
    <w:rsid w:val="00D87EE0"/>
    <w:rsid w:val="00D93D58"/>
    <w:rsid w:val="00DC000D"/>
    <w:rsid w:val="00DC01E5"/>
    <w:rsid w:val="00DC025A"/>
    <w:rsid w:val="00DC2C98"/>
    <w:rsid w:val="00DC449D"/>
    <w:rsid w:val="00DD63A9"/>
    <w:rsid w:val="00DE344E"/>
    <w:rsid w:val="00DE6401"/>
    <w:rsid w:val="00DF1A2F"/>
    <w:rsid w:val="00DF45BC"/>
    <w:rsid w:val="00DF4BD0"/>
    <w:rsid w:val="00E04D30"/>
    <w:rsid w:val="00E11EC8"/>
    <w:rsid w:val="00E36EC1"/>
    <w:rsid w:val="00E42766"/>
    <w:rsid w:val="00E661EB"/>
    <w:rsid w:val="00E76772"/>
    <w:rsid w:val="00E76A5F"/>
    <w:rsid w:val="00E85451"/>
    <w:rsid w:val="00E85CA9"/>
    <w:rsid w:val="00E95877"/>
    <w:rsid w:val="00E95E56"/>
    <w:rsid w:val="00EA0409"/>
    <w:rsid w:val="00EB15B7"/>
    <w:rsid w:val="00EC57A5"/>
    <w:rsid w:val="00ED29E1"/>
    <w:rsid w:val="00ED2DE0"/>
    <w:rsid w:val="00EE3C42"/>
    <w:rsid w:val="00EF6191"/>
    <w:rsid w:val="00F1079B"/>
    <w:rsid w:val="00F123A9"/>
    <w:rsid w:val="00F1558D"/>
    <w:rsid w:val="00F16DBC"/>
    <w:rsid w:val="00F379F7"/>
    <w:rsid w:val="00F44893"/>
    <w:rsid w:val="00F44ACB"/>
    <w:rsid w:val="00F45043"/>
    <w:rsid w:val="00F4559F"/>
    <w:rsid w:val="00F53DFC"/>
    <w:rsid w:val="00F57960"/>
    <w:rsid w:val="00F808FF"/>
    <w:rsid w:val="00F9514F"/>
    <w:rsid w:val="00F9623C"/>
    <w:rsid w:val="00F971CA"/>
    <w:rsid w:val="00F97EC1"/>
    <w:rsid w:val="00FA46AD"/>
    <w:rsid w:val="00FA5AA6"/>
    <w:rsid w:val="00FA67C7"/>
    <w:rsid w:val="00FC03AD"/>
    <w:rsid w:val="00FD2C54"/>
    <w:rsid w:val="00FD4739"/>
    <w:rsid w:val="00FD5518"/>
    <w:rsid w:val="00FE3EA7"/>
    <w:rsid w:val="00FF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E34C0D-15C4-4D07-8E1F-7077605B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link w:val="NoSpacingChar"/>
    <w:uiPriority w:val="1"/>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Header">
    <w:name w:val="header"/>
    <w:basedOn w:val="Normal"/>
    <w:link w:val="HeaderChar"/>
    <w:uiPriority w:val="99"/>
    <w:unhideWhenUsed/>
    <w:rsid w:val="002A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35"/>
  </w:style>
  <w:style w:type="paragraph" w:styleId="Footer">
    <w:name w:val="footer"/>
    <w:basedOn w:val="Normal"/>
    <w:link w:val="FooterChar"/>
    <w:uiPriority w:val="99"/>
    <w:unhideWhenUsed/>
    <w:rsid w:val="002A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35"/>
  </w:style>
  <w:style w:type="paragraph" w:styleId="ListParagraph">
    <w:name w:val="List Paragraph"/>
    <w:basedOn w:val="Normal"/>
    <w:uiPriority w:val="34"/>
    <w:qFormat/>
    <w:rsid w:val="00885143"/>
    <w:pPr>
      <w:ind w:left="720"/>
      <w:contextualSpacing/>
    </w:pPr>
  </w:style>
  <w:style w:type="character" w:styleId="Emphasis">
    <w:name w:val="Emphasis"/>
    <w:basedOn w:val="DefaultParagraphFont"/>
    <w:uiPriority w:val="20"/>
    <w:qFormat/>
    <w:rsid w:val="00B24760"/>
    <w:rPr>
      <w:i/>
      <w:iCs/>
    </w:rPr>
  </w:style>
  <w:style w:type="character" w:customStyle="1" w:styleId="object">
    <w:name w:val="object"/>
    <w:basedOn w:val="DefaultParagraphFont"/>
    <w:rsid w:val="008F213B"/>
  </w:style>
  <w:style w:type="character" w:styleId="Hyperlink">
    <w:name w:val="Hyperlink"/>
    <w:basedOn w:val="DefaultParagraphFont"/>
    <w:uiPriority w:val="99"/>
    <w:unhideWhenUsed/>
    <w:rsid w:val="008F4C43"/>
    <w:rPr>
      <w:color w:val="3E84A3" w:themeColor="hyperlink"/>
      <w:u w:val="single"/>
    </w:rPr>
  </w:style>
  <w:style w:type="character" w:customStyle="1" w:styleId="NoSpacingChar">
    <w:name w:val="No Spacing Char"/>
    <w:basedOn w:val="DefaultParagraphFont"/>
    <w:link w:val="NoSpacing"/>
    <w:uiPriority w:val="1"/>
    <w:rsid w:val="00D00B2A"/>
  </w:style>
  <w:style w:type="table" w:customStyle="1" w:styleId="TableGrid0">
    <w:name w:val="TableGrid"/>
    <w:rsid w:val="00AF7E7E"/>
    <w:pPr>
      <w:spacing w:after="0" w:line="240" w:lineRule="auto"/>
    </w:pPr>
    <w:rPr>
      <w:rFonts w:eastAsiaTheme="minorEastAsia"/>
      <w:color w:val="auto"/>
      <w:kern w:val="0"/>
      <w:sz w:val="22"/>
      <w:szCs w:val="22"/>
      <w:lang w:eastAsia="en-US"/>
      <w14:ligatures w14:val="non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D3E12"/>
    <w:rPr>
      <w:color w:val="7848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7503">
      <w:bodyDiv w:val="1"/>
      <w:marLeft w:val="0"/>
      <w:marRight w:val="0"/>
      <w:marTop w:val="0"/>
      <w:marBottom w:val="0"/>
      <w:divBdr>
        <w:top w:val="none" w:sz="0" w:space="0" w:color="auto"/>
        <w:left w:val="none" w:sz="0" w:space="0" w:color="auto"/>
        <w:bottom w:val="none" w:sz="0" w:space="0" w:color="auto"/>
        <w:right w:val="none" w:sz="0" w:space="0" w:color="auto"/>
      </w:divBdr>
    </w:div>
    <w:div w:id="546986581">
      <w:bodyDiv w:val="1"/>
      <w:marLeft w:val="0"/>
      <w:marRight w:val="0"/>
      <w:marTop w:val="0"/>
      <w:marBottom w:val="0"/>
      <w:divBdr>
        <w:top w:val="none" w:sz="0" w:space="0" w:color="auto"/>
        <w:left w:val="none" w:sz="0" w:space="0" w:color="auto"/>
        <w:bottom w:val="none" w:sz="0" w:space="0" w:color="auto"/>
        <w:right w:val="none" w:sz="0" w:space="0" w:color="auto"/>
      </w:divBdr>
    </w:div>
    <w:div w:id="756942689">
      <w:bodyDiv w:val="1"/>
      <w:marLeft w:val="0"/>
      <w:marRight w:val="0"/>
      <w:marTop w:val="0"/>
      <w:marBottom w:val="0"/>
      <w:divBdr>
        <w:top w:val="none" w:sz="0" w:space="0" w:color="auto"/>
        <w:left w:val="none" w:sz="0" w:space="0" w:color="auto"/>
        <w:bottom w:val="none" w:sz="0" w:space="0" w:color="auto"/>
        <w:right w:val="none" w:sz="0" w:space="0" w:color="auto"/>
      </w:divBdr>
    </w:div>
    <w:div w:id="1170485056">
      <w:bodyDiv w:val="1"/>
      <w:marLeft w:val="0"/>
      <w:marRight w:val="0"/>
      <w:marTop w:val="0"/>
      <w:marBottom w:val="0"/>
      <w:divBdr>
        <w:top w:val="none" w:sz="0" w:space="0" w:color="auto"/>
        <w:left w:val="none" w:sz="0" w:space="0" w:color="auto"/>
        <w:bottom w:val="none" w:sz="0" w:space="0" w:color="auto"/>
        <w:right w:val="none" w:sz="0" w:space="0" w:color="auto"/>
      </w:divBdr>
    </w:div>
    <w:div w:id="20639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shallvillemayor@zoominternet.ne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VillageofMarshallville.org" TargetMode="External"/><Relationship Id="rId17" Type="http://schemas.openxmlformats.org/officeDocument/2006/relationships/hyperlink" Target="http://www.villageofmarshallville.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0C431360-93E5-4D6D-A98B-04882E12DF17" TargetMode="Externa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llageofmarshallville.or"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C5431875B444DE8900A4B5EA04EFEE"/>
        <w:category>
          <w:name w:val="General"/>
          <w:gallery w:val="placeholder"/>
        </w:category>
        <w:types>
          <w:type w:val="bbPlcHdr"/>
        </w:types>
        <w:behaviors>
          <w:behavior w:val="content"/>
        </w:behaviors>
        <w:guid w:val="{295842C3-4A17-4DBC-A2D2-48BE773D79BE}"/>
      </w:docPartPr>
      <w:docPartBody>
        <w:p w:rsidR="00787C84" w:rsidRDefault="001B0DBC" w:rsidP="001B0DBC">
          <w:pPr>
            <w:pStyle w:val="46C5431875B444DE8900A4B5EA04EFE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AC"/>
    <w:rsid w:val="00171123"/>
    <w:rsid w:val="001B0DBC"/>
    <w:rsid w:val="002019FC"/>
    <w:rsid w:val="00380DEE"/>
    <w:rsid w:val="005B6C98"/>
    <w:rsid w:val="005F5B7D"/>
    <w:rsid w:val="006B7BF1"/>
    <w:rsid w:val="00787C84"/>
    <w:rsid w:val="00AA0DAC"/>
    <w:rsid w:val="00B74F6F"/>
    <w:rsid w:val="00BA7A4A"/>
    <w:rsid w:val="00DB2229"/>
    <w:rsid w:val="00DB5D07"/>
    <w:rsid w:val="00DC738E"/>
    <w:rsid w:val="00E97BD8"/>
    <w:rsid w:val="00EC7EC7"/>
    <w:rsid w:val="00EE092A"/>
    <w:rsid w:val="00F35E7B"/>
    <w:rsid w:val="00FE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308BCD9A1A4AEC9EE6ECE80DD0F3F6">
    <w:name w:val="0A308BCD9A1A4AEC9EE6ECE80DD0F3F6"/>
    <w:rsid w:val="00AA0DAC"/>
  </w:style>
  <w:style w:type="paragraph" w:customStyle="1" w:styleId="BE7F81A4F23A4FC89FD43D022B1A3F12">
    <w:name w:val="BE7F81A4F23A4FC89FD43D022B1A3F12"/>
    <w:rsid w:val="00AA0DAC"/>
  </w:style>
  <w:style w:type="paragraph" w:customStyle="1" w:styleId="A65853ED8D924F988C1CBE107ACE50D4">
    <w:name w:val="A65853ED8D924F988C1CBE107ACE50D4"/>
    <w:rsid w:val="00AA0DAC"/>
  </w:style>
  <w:style w:type="paragraph" w:customStyle="1" w:styleId="EFC521103454406F88CF8BD6F1AB22E6">
    <w:name w:val="EFC521103454406F88CF8BD6F1AB22E6"/>
    <w:rsid w:val="00AA0DAC"/>
  </w:style>
  <w:style w:type="paragraph" w:customStyle="1" w:styleId="DDE7CB2754594867A0A4933173285BFF">
    <w:name w:val="DDE7CB2754594867A0A4933173285BFF"/>
    <w:rsid w:val="001B0DBC"/>
  </w:style>
  <w:style w:type="paragraph" w:customStyle="1" w:styleId="46C5431875B444DE8900A4B5EA04EFEE">
    <w:name w:val="46C5431875B444DE8900A4B5EA04EFEE"/>
    <w:rsid w:val="001B0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7 N. Main St
Marshallville, OH 44645</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4F30D305-350D-440D-816F-5AB1C347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189</TotalTime>
  <Pages>8</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Village of Marshallville</Company>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Brooker</dc:creator>
  <cp:lastModifiedBy>Mayor</cp:lastModifiedBy>
  <cp:revision>12</cp:revision>
  <cp:lastPrinted>2025-04-24T20:31:00Z</cp:lastPrinted>
  <dcterms:created xsi:type="dcterms:W3CDTF">2024-03-02T15:53:00Z</dcterms:created>
  <dcterms:modified xsi:type="dcterms:W3CDTF">2025-04-24T20:45:00Z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