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A414" w14:textId="77777777" w:rsidR="00592270" w:rsidRDefault="0040531E" w:rsidP="00CA6EFF">
      <w:pPr>
        <w:pStyle w:val="BodyText"/>
        <w:tabs>
          <w:tab w:val="left" w:pos="9781"/>
        </w:tabs>
        <w:ind w:left="-284" w:right="138"/>
        <w:rPr>
          <w:b/>
          <w:color w:val="403152" w:themeColor="accent4" w:themeShade="80"/>
          <w:sz w:val="32"/>
          <w:szCs w:val="32"/>
        </w:rPr>
      </w:pPr>
      <w:r w:rsidRPr="00C275AC">
        <w:rPr>
          <w:b/>
          <w:noProof/>
          <w:color w:val="31849B" w:themeColor="accent5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C37CC9F" wp14:editId="43B1D4EA">
                <wp:simplePos x="0" y="0"/>
                <wp:positionH relativeFrom="margin">
                  <wp:posOffset>2508250</wp:posOffset>
                </wp:positionH>
                <wp:positionV relativeFrom="paragraph">
                  <wp:posOffset>162560</wp:posOffset>
                </wp:positionV>
                <wp:extent cx="1114425" cy="625475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A09C0" w14:textId="77777777" w:rsidR="00F21490" w:rsidRPr="00F21490" w:rsidRDefault="003614FC" w:rsidP="0040531E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C075ED6" wp14:editId="61CDFC4D">
                                  <wp:extent cx="899317" cy="457200"/>
                                  <wp:effectExtent l="0" t="0" r="0" b="0"/>
                                  <wp:docPr id="1419492169" name="Picture 3" descr="A logo with green and purpl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7144681" name="Picture 3" descr="A logo with green and purpl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1788" cy="4737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7C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5pt;margin-top:12.8pt;width:87.75pt;height:4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" stroked="f">
                <v:textbox>
                  <w:txbxContent>
                    <w:p w14:paraId="1E4A09C0" w14:textId="77777777" w:rsidR="00F21490" w:rsidRPr="00F21490" w:rsidRDefault="003614FC" w:rsidP="0040531E">
                      <w:pPr>
                        <w:tabs>
                          <w:tab w:val="left" w:pos="0"/>
                        </w:tabs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C075ED6" wp14:editId="61CDFC4D">
                            <wp:extent cx="899317" cy="457200"/>
                            <wp:effectExtent l="0" t="0" r="0" b="0"/>
                            <wp:docPr id="1419492169" name="Picture 3" descr="A logo with green and purpl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7144681" name="Picture 3" descr="A logo with green and purple text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1788" cy="4737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6C94" w:rsidRPr="00F60606">
        <w:rPr>
          <w:rFonts w:ascii="Times New Roman"/>
          <w:noProof/>
          <w:color w:val="31849B" w:themeColor="accent5" w:themeShade="BF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1F717" wp14:editId="35B0FE47">
                <wp:simplePos x="0" y="0"/>
                <wp:positionH relativeFrom="column">
                  <wp:posOffset>3625570</wp:posOffset>
                </wp:positionH>
                <wp:positionV relativeFrom="paragraph">
                  <wp:posOffset>159987</wp:posOffset>
                </wp:positionV>
                <wp:extent cx="2874092" cy="653142"/>
                <wp:effectExtent l="0" t="0" r="254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092" cy="653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5BFEE" w14:textId="77777777" w:rsidR="001A44EB" w:rsidRPr="000A4611" w:rsidRDefault="003614FC" w:rsidP="0059227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A461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Worcestershire </w:t>
                            </w:r>
                            <w:r w:rsidR="00592270" w:rsidRPr="000A461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UNISON Branch</w:t>
                            </w:r>
                          </w:p>
                          <w:p w14:paraId="30C0F3D0" w14:textId="77777777" w:rsidR="00592270" w:rsidRPr="00592270" w:rsidRDefault="00592270" w:rsidP="005922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92270">
                              <w:rPr>
                                <w:sz w:val="24"/>
                                <w:szCs w:val="24"/>
                              </w:rPr>
                              <w:t xml:space="preserve">Contact </w:t>
                            </w:r>
                          </w:p>
                          <w:p w14:paraId="7556510B" w14:textId="77777777" w:rsidR="00592270" w:rsidRDefault="00F63817" w:rsidP="005922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DC15D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WestMidlandsDBDTeam@unison.co.uk</w:t>
                              </w:r>
                            </w:hyperlink>
                          </w:p>
                          <w:p w14:paraId="0B701513" w14:textId="77777777" w:rsidR="00F63817" w:rsidRPr="00592270" w:rsidRDefault="00F63817" w:rsidP="005922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E539F7" w14:textId="77777777" w:rsidR="00592270" w:rsidRPr="001A44EB" w:rsidRDefault="00592270" w:rsidP="005922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ED9E2F" w14:textId="77777777" w:rsidR="001A44EB" w:rsidRPr="001A44EB" w:rsidRDefault="001A44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1F717" id="Text Box 3" o:spid="_x0000_s1027" type="#_x0000_t202" style="position:absolute;left:0;text-align:left;margin-left:285.5pt;margin-top:12.6pt;width:226.3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" fillcolor="white [3201]" stroked="f" strokeweight=".5pt">
                <v:textbox>
                  <w:txbxContent>
                    <w:p w14:paraId="4BA5BFEE" w14:textId="77777777" w:rsidR="001A44EB" w:rsidRPr="000A4611" w:rsidRDefault="003614FC" w:rsidP="0059227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A4611">
                        <w:rPr>
                          <w:b/>
                          <w:bCs/>
                          <w:sz w:val="26"/>
                          <w:szCs w:val="26"/>
                        </w:rPr>
                        <w:t xml:space="preserve">Worcestershire </w:t>
                      </w:r>
                      <w:r w:rsidR="00592270" w:rsidRPr="000A4611">
                        <w:rPr>
                          <w:b/>
                          <w:bCs/>
                          <w:sz w:val="26"/>
                          <w:szCs w:val="26"/>
                        </w:rPr>
                        <w:t>UNISON Branch</w:t>
                      </w:r>
                    </w:p>
                    <w:p w14:paraId="30C0F3D0" w14:textId="77777777" w:rsidR="00592270" w:rsidRPr="00592270" w:rsidRDefault="00592270" w:rsidP="00592270">
                      <w:pPr>
                        <w:rPr>
                          <w:sz w:val="24"/>
                          <w:szCs w:val="24"/>
                        </w:rPr>
                      </w:pPr>
                      <w:r w:rsidRPr="00592270">
                        <w:rPr>
                          <w:sz w:val="24"/>
                          <w:szCs w:val="24"/>
                        </w:rPr>
                        <w:t xml:space="preserve">Contact </w:t>
                      </w:r>
                    </w:p>
                    <w:p w14:paraId="7556510B" w14:textId="77777777" w:rsidR="00592270" w:rsidRDefault="00F63817" w:rsidP="00592270">
                      <w:pPr>
                        <w:rPr>
                          <w:sz w:val="24"/>
                          <w:szCs w:val="24"/>
                        </w:rPr>
                      </w:pPr>
                      <w:hyperlink r:id="rId10" w:history="1">
                        <w:r w:rsidRPr="00DC15DE">
                          <w:rPr>
                            <w:rStyle w:val="Hyperlink"/>
                            <w:sz w:val="24"/>
                            <w:szCs w:val="24"/>
                          </w:rPr>
                          <w:t>WestMidlandsDBDTeam@unison.co.uk</w:t>
                        </w:r>
                      </w:hyperlink>
                    </w:p>
                    <w:p w14:paraId="0B701513" w14:textId="77777777" w:rsidR="00F63817" w:rsidRPr="00592270" w:rsidRDefault="00F63817" w:rsidP="0059227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5E539F7" w14:textId="77777777" w:rsidR="00592270" w:rsidRPr="001A44EB" w:rsidRDefault="00592270" w:rsidP="0059227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ED9E2F" w14:textId="77777777" w:rsidR="001A44EB" w:rsidRPr="001A44EB" w:rsidRDefault="001A44E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2E8" w:rsidRPr="00C275AC">
        <w:rPr>
          <w:b/>
          <w:noProof/>
          <w:color w:val="31849B" w:themeColor="accent5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7CA39" wp14:editId="45B5E425">
                <wp:simplePos x="0" y="0"/>
                <wp:positionH relativeFrom="column">
                  <wp:posOffset>3620424</wp:posOffset>
                </wp:positionH>
                <wp:positionV relativeFrom="paragraph">
                  <wp:posOffset>114300</wp:posOffset>
                </wp:positionV>
                <wp:extent cx="0" cy="673100"/>
                <wp:effectExtent l="0" t="0" r="38100" b="31750"/>
                <wp:wrapNone/>
                <wp:docPr id="13476587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1AF55" id="Straight Connector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5.05pt,9pt" to="285.0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" strokecolor="#4579b8 [3044]"/>
            </w:pict>
          </mc:Fallback>
        </mc:AlternateContent>
      </w:r>
    </w:p>
    <w:p w14:paraId="61A07EC9" w14:textId="77777777" w:rsidR="00A0697A" w:rsidRPr="00F60606" w:rsidRDefault="00DF0599" w:rsidP="0040531E">
      <w:pPr>
        <w:tabs>
          <w:tab w:val="left" w:pos="9781"/>
        </w:tabs>
        <w:ind w:left="-426" w:right="136"/>
        <w:rPr>
          <w:color w:val="31849B" w:themeColor="accent5" w:themeShade="BF"/>
          <w:sz w:val="36"/>
          <w:szCs w:val="36"/>
        </w:rPr>
      </w:pPr>
      <w:r w:rsidRPr="00F60606">
        <w:rPr>
          <w:b/>
          <w:color w:val="31849B" w:themeColor="accent5" w:themeShade="BF"/>
          <w:sz w:val="36"/>
          <w:szCs w:val="36"/>
        </w:rPr>
        <w:t>AG</w:t>
      </w:r>
      <w:r w:rsidR="000F06B1" w:rsidRPr="00F60606">
        <w:rPr>
          <w:b/>
          <w:color w:val="31849B" w:themeColor="accent5" w:themeShade="BF"/>
          <w:sz w:val="36"/>
          <w:szCs w:val="36"/>
        </w:rPr>
        <w:t xml:space="preserve">M </w:t>
      </w:r>
      <w:r w:rsidR="003C0243" w:rsidRPr="00F60606">
        <w:rPr>
          <w:b/>
          <w:color w:val="31849B" w:themeColor="accent5" w:themeShade="BF"/>
          <w:sz w:val="36"/>
          <w:szCs w:val="36"/>
        </w:rPr>
        <w:t>No</w:t>
      </w:r>
      <w:r w:rsidR="00A66DE9" w:rsidRPr="00F60606">
        <w:rPr>
          <w:b/>
          <w:color w:val="31849B" w:themeColor="accent5" w:themeShade="BF"/>
          <w:sz w:val="36"/>
          <w:szCs w:val="36"/>
        </w:rPr>
        <w:t>mination Form</w:t>
      </w:r>
    </w:p>
    <w:p w14:paraId="652CD808" w14:textId="77777777" w:rsidR="004606D7" w:rsidRDefault="008865B0" w:rsidP="0040531E">
      <w:pPr>
        <w:tabs>
          <w:tab w:val="left" w:pos="9781"/>
        </w:tabs>
        <w:ind w:left="-426" w:right="136"/>
        <w:rPr>
          <w:bCs/>
          <w:color w:val="403152" w:themeColor="accent4" w:themeShade="80"/>
          <w:sz w:val="24"/>
          <w:szCs w:val="24"/>
        </w:rPr>
      </w:pPr>
      <w:r>
        <w:rPr>
          <w:bCs/>
          <w:color w:val="403152" w:themeColor="accent4" w:themeShade="80"/>
          <w:sz w:val="24"/>
          <w:szCs w:val="24"/>
        </w:rPr>
        <w:t xml:space="preserve">Please complete </w:t>
      </w:r>
      <w:r w:rsidR="00592270">
        <w:rPr>
          <w:bCs/>
          <w:color w:val="403152" w:themeColor="accent4" w:themeShade="80"/>
          <w:sz w:val="24"/>
          <w:szCs w:val="24"/>
        </w:rPr>
        <w:t>all sections</w:t>
      </w:r>
      <w:r w:rsidR="008C10C6">
        <w:rPr>
          <w:bCs/>
          <w:color w:val="403152" w:themeColor="accent4" w:themeShade="80"/>
          <w:sz w:val="24"/>
          <w:szCs w:val="24"/>
        </w:rPr>
        <w:t xml:space="preserve"> A-D</w:t>
      </w:r>
      <w:r>
        <w:rPr>
          <w:bCs/>
          <w:color w:val="403152" w:themeColor="accent4" w:themeShade="80"/>
          <w:sz w:val="24"/>
          <w:szCs w:val="24"/>
        </w:rPr>
        <w:t xml:space="preserve"> </w:t>
      </w:r>
    </w:p>
    <w:p w14:paraId="0468A425" w14:textId="77777777" w:rsidR="004E7CC7" w:rsidRPr="0040531E" w:rsidRDefault="004E7CC7" w:rsidP="0040531E">
      <w:pPr>
        <w:pStyle w:val="BodyText"/>
        <w:tabs>
          <w:tab w:val="left" w:pos="2600"/>
          <w:tab w:val="left" w:pos="9781"/>
        </w:tabs>
        <w:ind w:left="-426" w:right="138"/>
        <w:rPr>
          <w:b/>
          <w:color w:val="31849B" w:themeColor="accent5" w:themeShade="BF"/>
          <w:sz w:val="28"/>
          <w:szCs w:val="28"/>
          <w:u w:val="single"/>
        </w:rPr>
      </w:pPr>
      <w:r w:rsidRPr="0040531E">
        <w:rPr>
          <w:bCs/>
          <w:color w:val="403152" w:themeColor="accent4" w:themeShade="80"/>
          <w:u w:val="single"/>
        </w:rPr>
        <w:t>Return this form by</w:t>
      </w:r>
      <w:r w:rsidRPr="0040531E">
        <w:rPr>
          <w:b/>
          <w:color w:val="31849B" w:themeColor="accent5" w:themeShade="BF"/>
          <w:sz w:val="28"/>
          <w:szCs w:val="28"/>
          <w:u w:val="single"/>
        </w:rPr>
        <w:t xml:space="preserve"> </w:t>
      </w:r>
      <w:r w:rsidRPr="0040531E">
        <w:rPr>
          <w:bCs/>
          <w:color w:val="403152" w:themeColor="accent4" w:themeShade="80"/>
          <w:u w:val="single"/>
        </w:rPr>
        <w:t>Friday 14 March</w:t>
      </w:r>
      <w:r w:rsidR="00466C94" w:rsidRPr="0040531E">
        <w:rPr>
          <w:bCs/>
          <w:color w:val="403152" w:themeColor="accent4" w:themeShade="80"/>
          <w:u w:val="single"/>
        </w:rPr>
        <w:t xml:space="preserve"> </w:t>
      </w:r>
      <w:r w:rsidRPr="0040531E">
        <w:rPr>
          <w:bCs/>
          <w:color w:val="403152" w:themeColor="accent4" w:themeShade="80"/>
          <w:u w:val="single"/>
        </w:rPr>
        <w:t>25</w:t>
      </w:r>
    </w:p>
    <w:p w14:paraId="3D6DCEDF" w14:textId="77777777" w:rsidR="00B813F1" w:rsidRDefault="007F2E61" w:rsidP="0040531E">
      <w:pPr>
        <w:tabs>
          <w:tab w:val="left" w:pos="9781"/>
        </w:tabs>
        <w:ind w:left="-426" w:right="136"/>
        <w:rPr>
          <w:bCs/>
          <w:color w:val="403152" w:themeColor="accent4" w:themeShade="80"/>
          <w:sz w:val="24"/>
          <w:szCs w:val="24"/>
        </w:rPr>
      </w:pPr>
      <w:r>
        <w:rPr>
          <w:bCs/>
          <w:color w:val="403152" w:themeColor="accent4" w:themeShade="80"/>
          <w:sz w:val="24"/>
          <w:szCs w:val="24"/>
        </w:rPr>
        <w:t>You can return more than one form.</w:t>
      </w:r>
    </w:p>
    <w:p w14:paraId="38A61A07" w14:textId="77777777" w:rsidR="000A4611" w:rsidRDefault="000A4611" w:rsidP="0040531E">
      <w:pPr>
        <w:tabs>
          <w:tab w:val="left" w:pos="9781"/>
        </w:tabs>
        <w:ind w:left="-426" w:right="136"/>
        <w:rPr>
          <w:bCs/>
          <w:color w:val="403152" w:themeColor="accent4" w:themeShade="80"/>
          <w:sz w:val="16"/>
          <w:szCs w:val="16"/>
        </w:rPr>
      </w:pPr>
    </w:p>
    <w:p w14:paraId="5741504A" w14:textId="77777777" w:rsidR="00C25961" w:rsidRPr="00C25961" w:rsidRDefault="00C25961" w:rsidP="0040531E">
      <w:pPr>
        <w:tabs>
          <w:tab w:val="left" w:pos="9781"/>
        </w:tabs>
        <w:ind w:left="-426" w:right="136"/>
        <w:rPr>
          <w:bCs/>
          <w:color w:val="403152" w:themeColor="accent4" w:themeShade="80"/>
          <w:sz w:val="16"/>
          <w:szCs w:val="16"/>
        </w:rPr>
      </w:pPr>
    </w:p>
    <w:p w14:paraId="7FB2073D" w14:textId="77777777" w:rsidR="00EB31C7" w:rsidRPr="001D3BD9" w:rsidRDefault="00653C8A" w:rsidP="0040531E">
      <w:pPr>
        <w:pStyle w:val="BodyText"/>
        <w:tabs>
          <w:tab w:val="left" w:pos="9781"/>
        </w:tabs>
        <w:ind w:left="-426" w:right="138"/>
        <w:rPr>
          <w:b/>
          <w:color w:val="000000" w:themeColor="text1"/>
          <w:sz w:val="32"/>
          <w:szCs w:val="32"/>
          <w:u w:val="single"/>
        </w:rPr>
      </w:pPr>
      <w:r w:rsidRPr="001D3BD9">
        <w:rPr>
          <w:b/>
          <w:color w:val="000000" w:themeColor="text1"/>
          <w:sz w:val="32"/>
          <w:szCs w:val="32"/>
          <w:u w:val="single"/>
        </w:rPr>
        <w:t>Choose</w:t>
      </w:r>
      <w:r w:rsidR="00A66DE9" w:rsidRPr="001D3BD9">
        <w:rPr>
          <w:b/>
          <w:color w:val="000000" w:themeColor="text1"/>
          <w:sz w:val="32"/>
          <w:szCs w:val="32"/>
          <w:u w:val="single"/>
        </w:rPr>
        <w:t xml:space="preserve"> </w:t>
      </w:r>
      <w:r w:rsidR="0040531E">
        <w:rPr>
          <w:b/>
          <w:color w:val="000000" w:themeColor="text1"/>
          <w:sz w:val="32"/>
          <w:szCs w:val="32"/>
          <w:u w:val="single"/>
        </w:rPr>
        <w:t xml:space="preserve">(nominate) </w:t>
      </w:r>
      <w:r w:rsidR="00A66DE9" w:rsidRPr="001D3BD9">
        <w:rPr>
          <w:b/>
          <w:color w:val="000000" w:themeColor="text1"/>
          <w:sz w:val="32"/>
          <w:szCs w:val="32"/>
          <w:u w:val="single"/>
        </w:rPr>
        <w:t xml:space="preserve">your </w:t>
      </w:r>
      <w:r w:rsidR="002F4E73" w:rsidRPr="001D3BD9">
        <w:rPr>
          <w:b/>
          <w:color w:val="000000" w:themeColor="text1"/>
          <w:sz w:val="32"/>
          <w:szCs w:val="32"/>
          <w:u w:val="single"/>
        </w:rPr>
        <w:t>Branch Officers</w:t>
      </w:r>
      <w:r w:rsidR="00C275AC" w:rsidRPr="001D3BD9">
        <w:rPr>
          <w:b/>
          <w:color w:val="000000" w:themeColor="text1"/>
          <w:sz w:val="32"/>
          <w:szCs w:val="32"/>
          <w:u w:val="single"/>
        </w:rPr>
        <w:t xml:space="preserve"> </w:t>
      </w:r>
      <w:r w:rsidR="00DB160D" w:rsidRPr="001D3BD9">
        <w:rPr>
          <w:b/>
          <w:color w:val="000000" w:themeColor="text1"/>
          <w:sz w:val="32"/>
          <w:szCs w:val="32"/>
          <w:u w:val="single"/>
        </w:rPr>
        <w:t xml:space="preserve">and </w:t>
      </w:r>
      <w:r w:rsidR="00DE07F2" w:rsidRPr="001D3BD9">
        <w:rPr>
          <w:b/>
          <w:color w:val="000000" w:themeColor="text1"/>
          <w:sz w:val="32"/>
          <w:szCs w:val="32"/>
          <w:u w:val="single"/>
        </w:rPr>
        <w:t>Workplace Reps</w:t>
      </w:r>
      <w:r w:rsidR="00A468E8" w:rsidRPr="001D3BD9">
        <w:rPr>
          <w:b/>
          <w:color w:val="000000" w:themeColor="text1"/>
          <w:sz w:val="32"/>
          <w:szCs w:val="32"/>
          <w:u w:val="single"/>
        </w:rPr>
        <w:t xml:space="preserve"> 2025</w:t>
      </w:r>
      <w:r w:rsidR="00FF77E1">
        <w:rPr>
          <w:b/>
          <w:color w:val="000000" w:themeColor="text1"/>
          <w:sz w:val="32"/>
          <w:szCs w:val="32"/>
          <w:u w:val="single"/>
        </w:rPr>
        <w:t>/</w:t>
      </w:r>
      <w:r w:rsidR="00A468E8" w:rsidRPr="001D3BD9">
        <w:rPr>
          <w:b/>
          <w:color w:val="000000" w:themeColor="text1"/>
          <w:sz w:val="32"/>
          <w:szCs w:val="32"/>
          <w:u w:val="single"/>
        </w:rPr>
        <w:t>6</w:t>
      </w:r>
    </w:p>
    <w:p w14:paraId="6BCC9FA0" w14:textId="77777777" w:rsidR="000E17F0" w:rsidRPr="0007622C" w:rsidRDefault="000E17F0" w:rsidP="00516753">
      <w:pPr>
        <w:pStyle w:val="BodyText"/>
        <w:tabs>
          <w:tab w:val="left" w:pos="9781"/>
        </w:tabs>
        <w:ind w:left="-284" w:right="138"/>
        <w:rPr>
          <w:b/>
          <w:color w:val="000000" w:themeColor="text1"/>
          <w:sz w:val="20"/>
          <w:szCs w:val="20"/>
        </w:rPr>
      </w:pPr>
    </w:p>
    <w:p w14:paraId="2414AFB1" w14:textId="77777777" w:rsidR="00DC1B5D" w:rsidRPr="001D3BD9" w:rsidRDefault="00882B10" w:rsidP="001C12CA">
      <w:pPr>
        <w:pStyle w:val="BodyText"/>
        <w:numPr>
          <w:ilvl w:val="0"/>
          <w:numId w:val="3"/>
        </w:numPr>
        <w:tabs>
          <w:tab w:val="left" w:pos="9781"/>
        </w:tabs>
        <w:ind w:left="142" w:right="138" w:hanging="568"/>
        <w:rPr>
          <w:b/>
          <w:color w:val="31849B" w:themeColor="accent5" w:themeShade="BF"/>
          <w:sz w:val="28"/>
          <w:szCs w:val="28"/>
        </w:rPr>
      </w:pPr>
      <w:r w:rsidRPr="00E834F1">
        <w:rPr>
          <w:b/>
          <w:color w:val="31849B" w:themeColor="accent5" w:themeShade="BF"/>
          <w:sz w:val="28"/>
          <w:szCs w:val="28"/>
        </w:rPr>
        <w:t>List</w:t>
      </w:r>
      <w:r w:rsidR="008C10C6" w:rsidRPr="00E834F1">
        <w:rPr>
          <w:b/>
          <w:color w:val="31849B" w:themeColor="accent5" w:themeShade="BF"/>
          <w:sz w:val="28"/>
          <w:szCs w:val="28"/>
        </w:rPr>
        <w:t xml:space="preserve"> the n</w:t>
      </w:r>
      <w:r w:rsidR="00380715" w:rsidRPr="00E834F1">
        <w:rPr>
          <w:b/>
          <w:color w:val="31849B" w:themeColor="accent5" w:themeShade="BF"/>
          <w:sz w:val="28"/>
          <w:szCs w:val="28"/>
        </w:rPr>
        <w:t>ames</w:t>
      </w:r>
      <w:r w:rsidR="008176F3" w:rsidRPr="00E834F1">
        <w:rPr>
          <w:b/>
          <w:color w:val="31849B" w:themeColor="accent5" w:themeShade="BF"/>
          <w:sz w:val="28"/>
          <w:szCs w:val="28"/>
        </w:rPr>
        <w:t xml:space="preserve"> </w:t>
      </w:r>
      <w:r w:rsidR="00AF67DB" w:rsidRPr="00E834F1">
        <w:rPr>
          <w:b/>
          <w:color w:val="31849B" w:themeColor="accent5" w:themeShade="BF"/>
          <w:sz w:val="28"/>
          <w:szCs w:val="28"/>
        </w:rPr>
        <w:t>and details</w:t>
      </w:r>
      <w:r w:rsidR="00B813F1" w:rsidRPr="00E834F1">
        <w:rPr>
          <w:b/>
          <w:color w:val="31849B" w:themeColor="accent5" w:themeShade="BF"/>
          <w:sz w:val="28"/>
          <w:szCs w:val="28"/>
        </w:rPr>
        <w:t xml:space="preserve"> of</w:t>
      </w:r>
      <w:r w:rsidR="00AF67DB" w:rsidRPr="00E834F1">
        <w:rPr>
          <w:b/>
          <w:color w:val="31849B" w:themeColor="accent5" w:themeShade="BF"/>
          <w:sz w:val="28"/>
          <w:szCs w:val="28"/>
        </w:rPr>
        <w:t xml:space="preserve"> </w:t>
      </w:r>
      <w:r w:rsidR="007C55AE" w:rsidRPr="00E834F1">
        <w:rPr>
          <w:b/>
          <w:color w:val="31849B" w:themeColor="accent5" w:themeShade="BF"/>
          <w:sz w:val="28"/>
          <w:szCs w:val="28"/>
        </w:rPr>
        <w:t>m</w:t>
      </w:r>
      <w:r w:rsidR="009711C6" w:rsidRPr="00E834F1">
        <w:rPr>
          <w:b/>
          <w:color w:val="31849B" w:themeColor="accent5" w:themeShade="BF"/>
          <w:sz w:val="28"/>
          <w:szCs w:val="28"/>
        </w:rPr>
        <w:t>ember</w:t>
      </w:r>
      <w:r w:rsidR="00CA6EFF" w:rsidRPr="00E834F1">
        <w:rPr>
          <w:b/>
          <w:color w:val="31849B" w:themeColor="accent5" w:themeShade="BF"/>
          <w:sz w:val="28"/>
          <w:szCs w:val="28"/>
        </w:rPr>
        <w:t>s</w:t>
      </w:r>
      <w:r w:rsidR="009711C6" w:rsidRPr="00E834F1">
        <w:rPr>
          <w:b/>
          <w:color w:val="31849B" w:themeColor="accent5" w:themeShade="BF"/>
          <w:sz w:val="28"/>
          <w:szCs w:val="28"/>
        </w:rPr>
        <w:t xml:space="preserve"> you </w:t>
      </w:r>
      <w:r w:rsidR="00232384" w:rsidRPr="00E834F1">
        <w:rPr>
          <w:b/>
          <w:color w:val="31849B" w:themeColor="accent5" w:themeShade="BF"/>
          <w:sz w:val="28"/>
          <w:szCs w:val="28"/>
        </w:rPr>
        <w:t xml:space="preserve">are choosing </w:t>
      </w:r>
      <w:r w:rsidR="002E562A" w:rsidRPr="00527802">
        <w:rPr>
          <w:bCs/>
          <w:color w:val="31849B" w:themeColor="accent5" w:themeShade="BF"/>
        </w:rPr>
        <w:t>(</w:t>
      </w:r>
      <w:r w:rsidR="00527802" w:rsidRPr="00527802">
        <w:rPr>
          <w:bCs/>
          <w:color w:val="31849B" w:themeColor="accent5" w:themeShade="BF"/>
        </w:rPr>
        <w:t>nominating)</w:t>
      </w:r>
      <w:r w:rsidR="00527802" w:rsidRPr="00527802">
        <w:rPr>
          <w:b/>
          <w:color w:val="31849B" w:themeColor="accent5" w:themeShade="BF"/>
          <w:sz w:val="28"/>
          <w:szCs w:val="28"/>
        </w:rPr>
        <w:t xml:space="preserve"> </w:t>
      </w:r>
      <w:r w:rsidR="0004458B" w:rsidRPr="001D3BD9">
        <w:rPr>
          <w:b/>
          <w:color w:val="000000" w:themeColor="text1"/>
          <w:sz w:val="28"/>
          <w:szCs w:val="28"/>
        </w:rPr>
        <w:t xml:space="preserve"> </w:t>
      </w:r>
      <w:r w:rsidR="0004458B" w:rsidRPr="001D3BD9">
        <w:rPr>
          <w:color w:val="403152" w:themeColor="accent4" w:themeShade="80"/>
        </w:rPr>
        <w:t xml:space="preserve">     </w:t>
      </w:r>
    </w:p>
    <w:p w14:paraId="48A4E8CD" w14:textId="77777777" w:rsidR="00912DCD" w:rsidRPr="0040531E" w:rsidRDefault="00912DCD" w:rsidP="0040531E">
      <w:pPr>
        <w:pStyle w:val="BodyText"/>
        <w:tabs>
          <w:tab w:val="left" w:pos="9781"/>
        </w:tabs>
        <w:ind w:left="-426" w:right="138"/>
        <w:rPr>
          <w:bCs/>
          <w:sz w:val="8"/>
          <w:szCs w:val="8"/>
        </w:rPr>
      </w:pPr>
    </w:p>
    <w:p w14:paraId="7983CF98" w14:textId="77777777" w:rsidR="007C55AE" w:rsidRPr="00655A29" w:rsidRDefault="00936115" w:rsidP="0040531E">
      <w:pPr>
        <w:pStyle w:val="BodyText"/>
        <w:tabs>
          <w:tab w:val="left" w:pos="0"/>
          <w:tab w:val="left" w:pos="9781"/>
        </w:tabs>
        <w:ind w:right="138" w:hanging="426"/>
        <w:rPr>
          <w:sz w:val="28"/>
          <w:szCs w:val="28"/>
        </w:rPr>
      </w:pPr>
      <w:r>
        <w:t xml:space="preserve"> </w:t>
      </w:r>
      <w:r w:rsidRPr="00936115">
        <w:t>T</w:t>
      </w:r>
      <w:r w:rsidR="0004458B" w:rsidRPr="003B2A3A">
        <w:t>o be your B</w:t>
      </w:r>
      <w:r w:rsidR="00653C8A" w:rsidRPr="003B2A3A">
        <w:t>ranch</w:t>
      </w:r>
      <w:r w:rsidR="00884D57" w:rsidRPr="003B2A3A">
        <w:t xml:space="preserve"> Officers </w:t>
      </w:r>
      <w:r w:rsidR="00EF6D1B" w:rsidRPr="003B2A3A">
        <w:t>and</w:t>
      </w:r>
      <w:r w:rsidR="00884D57" w:rsidRPr="003B2A3A">
        <w:t xml:space="preserve"> Workplace Re</w:t>
      </w:r>
      <w:r w:rsidR="002E562A" w:rsidRPr="003B2A3A">
        <w:t>ps</w:t>
      </w:r>
      <w:r w:rsidR="00EF6D1B" w:rsidRPr="003B2A3A">
        <w:t xml:space="preserve"> for</w:t>
      </w:r>
      <w:r w:rsidR="002D31F6" w:rsidRPr="003B2A3A">
        <w:t xml:space="preserve"> </w:t>
      </w:r>
      <w:r w:rsidR="002E562A" w:rsidRPr="003B2A3A">
        <w:t>2025</w:t>
      </w:r>
      <w:r w:rsidR="0004458B" w:rsidRPr="003B2A3A">
        <w:t>/</w:t>
      </w:r>
      <w:r w:rsidR="002E562A" w:rsidRPr="003B2A3A">
        <w:t>6</w:t>
      </w:r>
      <w:r w:rsidR="00EF6D1B" w:rsidRPr="003B2A3A">
        <w:t xml:space="preserve"> – </w:t>
      </w:r>
      <w:r w:rsidR="0004458B" w:rsidRPr="003B2A3A">
        <w:t xml:space="preserve">all </w:t>
      </w:r>
      <w:r w:rsidR="00EF6D1B" w:rsidRPr="003B2A3A">
        <w:t>roles can be shared</w:t>
      </w:r>
      <w:r w:rsidR="00655A29">
        <w:t xml:space="preserve"> </w:t>
      </w:r>
    </w:p>
    <w:tbl>
      <w:tblPr>
        <w:tblStyle w:val="TableGrid"/>
        <w:tblpPr w:leftFromText="180" w:rightFromText="180" w:vertAnchor="text" w:horzAnchor="margin" w:tblpX="-583" w:tblpY="190"/>
        <w:tblW w:w="10875" w:type="dxa"/>
        <w:tblLook w:val="04A0" w:firstRow="1" w:lastRow="0" w:firstColumn="1" w:lastColumn="0" w:noHBand="0" w:noVBand="1"/>
      </w:tblPr>
      <w:tblGrid>
        <w:gridCol w:w="491"/>
        <w:gridCol w:w="1583"/>
        <w:gridCol w:w="1840"/>
        <w:gridCol w:w="2256"/>
        <w:gridCol w:w="2751"/>
        <w:gridCol w:w="1954"/>
      </w:tblGrid>
      <w:tr w:rsidR="000A5182" w14:paraId="1C6F827D" w14:textId="77777777" w:rsidTr="000A5182">
        <w:trPr>
          <w:trHeight w:val="524"/>
        </w:trPr>
        <w:tc>
          <w:tcPr>
            <w:tcW w:w="491" w:type="dxa"/>
            <w:shd w:val="clear" w:color="auto" w:fill="E5DFEC" w:themeFill="accent4" w:themeFillTint="33"/>
          </w:tcPr>
          <w:p w14:paraId="50BFF33A" w14:textId="77777777" w:rsidR="000A5182" w:rsidRDefault="000A5182" w:rsidP="000A5182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1583" w:type="dxa"/>
            <w:shd w:val="clear" w:color="auto" w:fill="E5DFEC" w:themeFill="accent4" w:themeFillTint="33"/>
          </w:tcPr>
          <w:p w14:paraId="6EE2DF65" w14:textId="77777777" w:rsidR="000A5182" w:rsidRDefault="000A5182" w:rsidP="000A5182">
            <w:pPr>
              <w:pStyle w:val="BodyText"/>
              <w:tabs>
                <w:tab w:val="left" w:pos="9781"/>
              </w:tabs>
              <w:ind w:right="-3"/>
            </w:pPr>
            <w:r>
              <w:t>Member’s Name</w:t>
            </w:r>
          </w:p>
        </w:tc>
        <w:tc>
          <w:tcPr>
            <w:tcW w:w="1840" w:type="dxa"/>
            <w:shd w:val="clear" w:color="auto" w:fill="E5DFEC" w:themeFill="accent4" w:themeFillTint="33"/>
          </w:tcPr>
          <w:p w14:paraId="10A1120A" w14:textId="77777777" w:rsidR="000A5182" w:rsidRDefault="000A5182" w:rsidP="000A5182">
            <w:pPr>
              <w:pStyle w:val="BodyText"/>
              <w:tabs>
                <w:tab w:val="left" w:pos="9781"/>
              </w:tabs>
              <w:ind w:right="-3"/>
            </w:pPr>
            <w:r>
              <w:t xml:space="preserve">Officer </w:t>
            </w:r>
          </w:p>
          <w:p w14:paraId="0E3DD64A" w14:textId="77777777" w:rsidR="000A5182" w:rsidRDefault="000A5182" w:rsidP="000A5182">
            <w:pPr>
              <w:pStyle w:val="BodyText"/>
              <w:tabs>
                <w:tab w:val="left" w:pos="9781"/>
              </w:tabs>
              <w:ind w:right="-3"/>
            </w:pPr>
            <w:r>
              <w:t>Role</w:t>
            </w:r>
          </w:p>
        </w:tc>
        <w:tc>
          <w:tcPr>
            <w:tcW w:w="2256" w:type="dxa"/>
            <w:shd w:val="clear" w:color="auto" w:fill="E5DFEC" w:themeFill="accent4" w:themeFillTint="33"/>
          </w:tcPr>
          <w:p w14:paraId="75528163" w14:textId="77777777" w:rsidR="000A5182" w:rsidRDefault="000A5182" w:rsidP="000A5182">
            <w:pPr>
              <w:pStyle w:val="BodyText"/>
              <w:tabs>
                <w:tab w:val="left" w:pos="9781"/>
              </w:tabs>
              <w:ind w:right="-3"/>
            </w:pPr>
            <w:r>
              <w:t>Workplace Rep and Area</w:t>
            </w:r>
          </w:p>
        </w:tc>
        <w:tc>
          <w:tcPr>
            <w:tcW w:w="2751" w:type="dxa"/>
            <w:shd w:val="clear" w:color="auto" w:fill="E5DFEC" w:themeFill="accent4" w:themeFillTint="33"/>
          </w:tcPr>
          <w:p w14:paraId="793AAF1E" w14:textId="77777777" w:rsidR="000A5182" w:rsidRDefault="000A5182" w:rsidP="000A5182">
            <w:pPr>
              <w:pStyle w:val="BodyText"/>
              <w:tabs>
                <w:tab w:val="left" w:pos="9781"/>
              </w:tabs>
              <w:ind w:right="-3"/>
            </w:pPr>
            <w:r>
              <w:t>Email</w:t>
            </w:r>
          </w:p>
        </w:tc>
        <w:tc>
          <w:tcPr>
            <w:tcW w:w="1954" w:type="dxa"/>
            <w:shd w:val="clear" w:color="auto" w:fill="E5DFEC" w:themeFill="accent4" w:themeFillTint="33"/>
          </w:tcPr>
          <w:p w14:paraId="5B5D115A" w14:textId="77777777" w:rsidR="000A5182" w:rsidRDefault="000A5182" w:rsidP="000A5182">
            <w:pPr>
              <w:pStyle w:val="BodyText"/>
              <w:tabs>
                <w:tab w:val="left" w:pos="9781"/>
              </w:tabs>
              <w:ind w:right="-3"/>
            </w:pPr>
            <w:r>
              <w:t>Tel/Mobile</w:t>
            </w:r>
          </w:p>
        </w:tc>
      </w:tr>
      <w:tr w:rsidR="0007622C" w14:paraId="39F2A117" w14:textId="77777777" w:rsidTr="000A5182">
        <w:trPr>
          <w:trHeight w:val="676"/>
        </w:trPr>
        <w:tc>
          <w:tcPr>
            <w:tcW w:w="491" w:type="dxa"/>
          </w:tcPr>
          <w:p w14:paraId="7CEDB240" w14:textId="77777777" w:rsidR="000A5182" w:rsidRDefault="000A5182" w:rsidP="000A5182">
            <w:pPr>
              <w:pStyle w:val="BodyText"/>
              <w:tabs>
                <w:tab w:val="left" w:pos="9781"/>
              </w:tabs>
              <w:ind w:right="-3"/>
            </w:pPr>
            <w:r>
              <w:t>1</w:t>
            </w:r>
          </w:p>
        </w:tc>
        <w:tc>
          <w:tcPr>
            <w:tcW w:w="1583" w:type="dxa"/>
          </w:tcPr>
          <w:p w14:paraId="45DC2DF9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2ADC7284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6621E940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3DFE180A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57ECFEAA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</w:tr>
      <w:tr w:rsidR="0007622C" w14:paraId="17E24A03" w14:textId="77777777" w:rsidTr="000A5182">
        <w:trPr>
          <w:trHeight w:val="676"/>
        </w:trPr>
        <w:tc>
          <w:tcPr>
            <w:tcW w:w="491" w:type="dxa"/>
          </w:tcPr>
          <w:p w14:paraId="2C1AC753" w14:textId="77777777" w:rsidR="000A5182" w:rsidRDefault="000A5182" w:rsidP="000A5182">
            <w:pPr>
              <w:pStyle w:val="BodyText"/>
              <w:tabs>
                <w:tab w:val="left" w:pos="9781"/>
              </w:tabs>
              <w:ind w:right="-3"/>
            </w:pPr>
            <w:r>
              <w:t>2</w:t>
            </w:r>
          </w:p>
        </w:tc>
        <w:tc>
          <w:tcPr>
            <w:tcW w:w="1583" w:type="dxa"/>
          </w:tcPr>
          <w:p w14:paraId="1A5D7812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0ED417DE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9A46481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32B0A64B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3DE867C8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</w:tr>
      <w:tr w:rsidR="0007622C" w14:paraId="2E3337FC" w14:textId="77777777" w:rsidTr="000A5182">
        <w:trPr>
          <w:trHeight w:val="676"/>
        </w:trPr>
        <w:tc>
          <w:tcPr>
            <w:tcW w:w="491" w:type="dxa"/>
          </w:tcPr>
          <w:p w14:paraId="5F3E0D36" w14:textId="77777777" w:rsidR="000A5182" w:rsidRDefault="000A5182" w:rsidP="000A5182">
            <w:pPr>
              <w:pStyle w:val="BodyText"/>
              <w:tabs>
                <w:tab w:val="left" w:pos="9781"/>
              </w:tabs>
              <w:ind w:right="-3"/>
            </w:pPr>
            <w:r>
              <w:t>3</w:t>
            </w:r>
          </w:p>
        </w:tc>
        <w:tc>
          <w:tcPr>
            <w:tcW w:w="1583" w:type="dxa"/>
          </w:tcPr>
          <w:p w14:paraId="6A8DAC54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5818F8F1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51131B01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64FFCCF4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44669371" w14:textId="77777777" w:rsidR="000A5182" w:rsidRPr="000A5182" w:rsidRDefault="000A5182" w:rsidP="000A5182">
            <w:pPr>
              <w:pStyle w:val="BodyText"/>
              <w:tabs>
                <w:tab w:val="left" w:pos="9781"/>
              </w:tabs>
              <w:ind w:right="-3"/>
              <w:rPr>
                <w:sz w:val="20"/>
                <w:szCs w:val="20"/>
              </w:rPr>
            </w:pPr>
          </w:p>
        </w:tc>
      </w:tr>
    </w:tbl>
    <w:p w14:paraId="7DF78188" w14:textId="77777777" w:rsidR="007E3C24" w:rsidRPr="001C12CA" w:rsidRDefault="001C12CA" w:rsidP="001C12CA">
      <w:pPr>
        <w:pStyle w:val="BodyText"/>
        <w:numPr>
          <w:ilvl w:val="0"/>
          <w:numId w:val="3"/>
        </w:numPr>
        <w:tabs>
          <w:tab w:val="left" w:pos="9781"/>
        </w:tabs>
        <w:ind w:right="138" w:hanging="502"/>
        <w:rPr>
          <w:b/>
          <w:color w:val="31849B" w:themeColor="accent5" w:themeShade="BF"/>
          <w:sz w:val="28"/>
          <w:szCs w:val="28"/>
        </w:rPr>
      </w:pPr>
      <w:r>
        <w:rPr>
          <w:b/>
          <w:color w:val="31849B" w:themeColor="accent5" w:themeShade="BF"/>
          <w:sz w:val="28"/>
          <w:szCs w:val="28"/>
        </w:rPr>
        <w:t>Two</w:t>
      </w:r>
      <w:r w:rsidR="001F34FF" w:rsidRPr="001C12CA">
        <w:rPr>
          <w:b/>
          <w:color w:val="31849B" w:themeColor="accent5" w:themeShade="BF"/>
          <w:sz w:val="28"/>
          <w:szCs w:val="28"/>
        </w:rPr>
        <w:t xml:space="preserve"> members </w:t>
      </w:r>
      <w:r w:rsidR="00A843F3" w:rsidRPr="001C12CA">
        <w:rPr>
          <w:b/>
          <w:color w:val="31849B" w:themeColor="accent5" w:themeShade="BF"/>
          <w:sz w:val="28"/>
          <w:szCs w:val="28"/>
        </w:rPr>
        <w:t>must choose</w:t>
      </w:r>
      <w:r w:rsidR="001F34FF" w:rsidRPr="001C12CA">
        <w:rPr>
          <w:b/>
          <w:color w:val="31849B" w:themeColor="accent5" w:themeShade="BF"/>
          <w:sz w:val="28"/>
          <w:szCs w:val="28"/>
        </w:rPr>
        <w:t xml:space="preserve"> </w:t>
      </w:r>
      <w:r w:rsidR="00850E6B" w:rsidRPr="001C12CA">
        <w:rPr>
          <w:b/>
          <w:color w:val="31849B" w:themeColor="accent5" w:themeShade="BF"/>
          <w:sz w:val="28"/>
          <w:szCs w:val="28"/>
        </w:rPr>
        <w:t>each</w:t>
      </w:r>
      <w:r w:rsidR="00A843F3" w:rsidRPr="001C12CA">
        <w:rPr>
          <w:b/>
          <w:color w:val="31849B" w:themeColor="accent5" w:themeShade="BF"/>
          <w:sz w:val="28"/>
          <w:szCs w:val="28"/>
        </w:rPr>
        <w:t xml:space="preserve"> </w:t>
      </w:r>
      <w:r w:rsidR="003A1ED3" w:rsidRPr="001C12CA">
        <w:rPr>
          <w:b/>
          <w:color w:val="31849B" w:themeColor="accent5" w:themeShade="BF"/>
          <w:sz w:val="28"/>
          <w:szCs w:val="28"/>
        </w:rPr>
        <w:t>Branch</w:t>
      </w:r>
      <w:r w:rsidR="00232384" w:rsidRPr="001C12CA">
        <w:rPr>
          <w:b/>
          <w:color w:val="31849B" w:themeColor="accent5" w:themeShade="BF"/>
          <w:sz w:val="28"/>
          <w:szCs w:val="28"/>
        </w:rPr>
        <w:t xml:space="preserve"> </w:t>
      </w:r>
      <w:r w:rsidR="00516753" w:rsidRPr="001C12CA">
        <w:rPr>
          <w:b/>
          <w:color w:val="31849B" w:themeColor="accent5" w:themeShade="BF"/>
          <w:sz w:val="28"/>
          <w:szCs w:val="28"/>
        </w:rPr>
        <w:t xml:space="preserve">Officer </w:t>
      </w:r>
      <w:r w:rsidR="009E5E20" w:rsidRPr="001C12CA">
        <w:rPr>
          <w:b/>
          <w:color w:val="31849B" w:themeColor="accent5" w:themeShade="BF"/>
          <w:sz w:val="28"/>
          <w:szCs w:val="28"/>
        </w:rPr>
        <w:t>and Workplace</w:t>
      </w:r>
      <w:r w:rsidR="00516753" w:rsidRPr="001C12CA">
        <w:rPr>
          <w:b/>
          <w:color w:val="31849B" w:themeColor="accent5" w:themeShade="BF"/>
          <w:sz w:val="28"/>
          <w:szCs w:val="28"/>
        </w:rPr>
        <w:t xml:space="preserve"> Rep</w:t>
      </w:r>
    </w:p>
    <w:p w14:paraId="1B312715" w14:textId="77777777" w:rsidR="001D6C6E" w:rsidRPr="0040531E" w:rsidRDefault="001D6C6E" w:rsidP="001C12CA">
      <w:pPr>
        <w:pStyle w:val="BodyText"/>
        <w:tabs>
          <w:tab w:val="left" w:pos="9781"/>
        </w:tabs>
        <w:ind w:right="138" w:hanging="284"/>
        <w:rPr>
          <w:b/>
          <w:bCs/>
          <w:color w:val="403152" w:themeColor="accent4" w:themeShade="80"/>
          <w:sz w:val="8"/>
          <w:szCs w:val="8"/>
        </w:rPr>
      </w:pPr>
    </w:p>
    <w:p w14:paraId="47B52107" w14:textId="77777777" w:rsidR="0031561C" w:rsidRDefault="007E3C24" w:rsidP="001C12CA">
      <w:pPr>
        <w:pStyle w:val="BodyText"/>
        <w:tabs>
          <w:tab w:val="left" w:pos="10206"/>
        </w:tabs>
        <w:ind w:left="-426" w:right="-3"/>
      </w:pPr>
      <w:r w:rsidRPr="006E2833">
        <w:t>We</w:t>
      </w:r>
      <w:r w:rsidR="006A54CE">
        <w:t xml:space="preserve"> </w:t>
      </w:r>
      <w:r w:rsidR="00955026">
        <w:t>confirm</w:t>
      </w:r>
      <w:r w:rsidR="005E1450">
        <w:t xml:space="preserve"> we </w:t>
      </w:r>
      <w:r w:rsidR="006A54CE">
        <w:t xml:space="preserve">are UNISON members </w:t>
      </w:r>
      <w:r w:rsidR="0031561C">
        <w:t xml:space="preserve">and </w:t>
      </w:r>
      <w:r w:rsidR="005A7C16">
        <w:t xml:space="preserve">the </w:t>
      </w:r>
      <w:r w:rsidR="003849EB">
        <w:t>members we have chosen</w:t>
      </w:r>
      <w:r w:rsidR="000A5182">
        <w:t xml:space="preserve"> (nominated)</w:t>
      </w:r>
      <w:r w:rsidR="003849EB">
        <w:t xml:space="preserve"> for</w:t>
      </w:r>
      <w:r w:rsidR="00FD7D4A">
        <w:t xml:space="preserve"> branch</w:t>
      </w:r>
      <w:r w:rsidR="003849EB">
        <w:t xml:space="preserve"> roles </w:t>
      </w:r>
      <w:r w:rsidR="00E26327">
        <w:t>are</w:t>
      </w:r>
      <w:r w:rsidR="001C12CA">
        <w:t xml:space="preserve"> </w:t>
      </w:r>
      <w:r w:rsidR="002F2B7D">
        <w:t xml:space="preserve">willing </w:t>
      </w:r>
      <w:r w:rsidR="000A5182">
        <w:t xml:space="preserve">to </w:t>
      </w:r>
      <w:r w:rsidR="0040531E">
        <w:t xml:space="preserve">be considered </w:t>
      </w:r>
      <w:r w:rsidR="0031561C">
        <w:t>e</w:t>
      </w:r>
      <w:r w:rsidR="002F4E73">
        <w:t>lection</w:t>
      </w:r>
    </w:p>
    <w:tbl>
      <w:tblPr>
        <w:tblStyle w:val="TableGrid"/>
        <w:tblpPr w:leftFromText="180" w:rightFromText="180" w:vertAnchor="text" w:horzAnchor="margin" w:tblpX="-583" w:tblpY="190"/>
        <w:tblW w:w="10911" w:type="dxa"/>
        <w:tblLook w:val="04A0" w:firstRow="1" w:lastRow="0" w:firstColumn="1" w:lastColumn="0" w:noHBand="0" w:noVBand="1"/>
      </w:tblPr>
      <w:tblGrid>
        <w:gridCol w:w="422"/>
        <w:gridCol w:w="1565"/>
        <w:gridCol w:w="2560"/>
        <w:gridCol w:w="3773"/>
        <w:gridCol w:w="2591"/>
      </w:tblGrid>
      <w:tr w:rsidR="0040531E" w14:paraId="26309504" w14:textId="77777777" w:rsidTr="0007622C">
        <w:trPr>
          <w:trHeight w:val="350"/>
        </w:trPr>
        <w:tc>
          <w:tcPr>
            <w:tcW w:w="422" w:type="dxa"/>
            <w:shd w:val="clear" w:color="auto" w:fill="E5DFEC" w:themeFill="accent4" w:themeFillTint="33"/>
          </w:tcPr>
          <w:p w14:paraId="0AC0DF90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1565" w:type="dxa"/>
            <w:shd w:val="clear" w:color="auto" w:fill="E5DFEC" w:themeFill="accent4" w:themeFillTint="33"/>
          </w:tcPr>
          <w:p w14:paraId="244D5EDF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  <w:r>
              <w:t>Members Name</w:t>
            </w:r>
          </w:p>
        </w:tc>
        <w:tc>
          <w:tcPr>
            <w:tcW w:w="2560" w:type="dxa"/>
            <w:shd w:val="clear" w:color="auto" w:fill="E5DFEC" w:themeFill="accent4" w:themeFillTint="33"/>
          </w:tcPr>
          <w:p w14:paraId="473D5665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  <w:r>
              <w:t xml:space="preserve">Members </w:t>
            </w:r>
          </w:p>
          <w:p w14:paraId="1728422D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  <w:r>
              <w:t>Workplace</w:t>
            </w:r>
          </w:p>
        </w:tc>
        <w:tc>
          <w:tcPr>
            <w:tcW w:w="3773" w:type="dxa"/>
            <w:shd w:val="clear" w:color="auto" w:fill="E5DFEC" w:themeFill="accent4" w:themeFillTint="33"/>
          </w:tcPr>
          <w:p w14:paraId="7E7F77E2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  <w:r>
              <w:t>Email</w:t>
            </w:r>
          </w:p>
        </w:tc>
        <w:tc>
          <w:tcPr>
            <w:tcW w:w="2591" w:type="dxa"/>
            <w:shd w:val="clear" w:color="auto" w:fill="E5DFEC" w:themeFill="accent4" w:themeFillTint="33"/>
          </w:tcPr>
          <w:p w14:paraId="7B271A80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  <w:r>
              <w:t>Tel/Mobile</w:t>
            </w:r>
          </w:p>
        </w:tc>
      </w:tr>
      <w:tr w:rsidR="0040531E" w14:paraId="0CB08E87" w14:textId="77777777" w:rsidTr="0007622C">
        <w:trPr>
          <w:trHeight w:val="555"/>
        </w:trPr>
        <w:tc>
          <w:tcPr>
            <w:tcW w:w="422" w:type="dxa"/>
          </w:tcPr>
          <w:p w14:paraId="30D17F50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  <w:r>
              <w:t>1</w:t>
            </w:r>
          </w:p>
        </w:tc>
        <w:tc>
          <w:tcPr>
            <w:tcW w:w="1565" w:type="dxa"/>
          </w:tcPr>
          <w:p w14:paraId="700DF720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560" w:type="dxa"/>
            <w:shd w:val="clear" w:color="auto" w:fill="auto"/>
          </w:tcPr>
          <w:p w14:paraId="62CE8960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3773" w:type="dxa"/>
            <w:shd w:val="clear" w:color="auto" w:fill="auto"/>
          </w:tcPr>
          <w:p w14:paraId="2879005E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591" w:type="dxa"/>
          </w:tcPr>
          <w:p w14:paraId="450FDD7B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</w:p>
        </w:tc>
      </w:tr>
      <w:tr w:rsidR="0040531E" w14:paraId="09FA685C" w14:textId="77777777" w:rsidTr="0007622C">
        <w:trPr>
          <w:trHeight w:val="555"/>
        </w:trPr>
        <w:tc>
          <w:tcPr>
            <w:tcW w:w="422" w:type="dxa"/>
          </w:tcPr>
          <w:p w14:paraId="6C589886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  <w:r>
              <w:t>2</w:t>
            </w:r>
          </w:p>
        </w:tc>
        <w:tc>
          <w:tcPr>
            <w:tcW w:w="1565" w:type="dxa"/>
          </w:tcPr>
          <w:p w14:paraId="1DE03176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560" w:type="dxa"/>
            <w:shd w:val="clear" w:color="auto" w:fill="auto"/>
          </w:tcPr>
          <w:p w14:paraId="3CD63B2F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3773" w:type="dxa"/>
            <w:shd w:val="clear" w:color="auto" w:fill="auto"/>
          </w:tcPr>
          <w:p w14:paraId="01A94036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591" w:type="dxa"/>
          </w:tcPr>
          <w:p w14:paraId="55110BB1" w14:textId="77777777" w:rsidR="0040531E" w:rsidRDefault="0040531E" w:rsidP="0040531E">
            <w:pPr>
              <w:pStyle w:val="BodyText"/>
              <w:tabs>
                <w:tab w:val="left" w:pos="9781"/>
              </w:tabs>
              <w:ind w:right="-3"/>
            </w:pPr>
          </w:p>
        </w:tc>
      </w:tr>
    </w:tbl>
    <w:p w14:paraId="6682554E" w14:textId="77777777" w:rsidR="007E3C24" w:rsidRPr="00F63817" w:rsidRDefault="007E3C24" w:rsidP="001C12CA">
      <w:pPr>
        <w:pStyle w:val="BodyText"/>
        <w:tabs>
          <w:tab w:val="left" w:pos="9781"/>
        </w:tabs>
        <w:ind w:right="136" w:hanging="284"/>
        <w:rPr>
          <w:b/>
          <w:bCs/>
          <w:sz w:val="16"/>
          <w:szCs w:val="16"/>
        </w:rPr>
      </w:pPr>
    </w:p>
    <w:p w14:paraId="310F80E8" w14:textId="77777777" w:rsidR="00746CA6" w:rsidRPr="00B56480" w:rsidRDefault="000A5182" w:rsidP="000A5182">
      <w:pPr>
        <w:pStyle w:val="BodyText"/>
        <w:numPr>
          <w:ilvl w:val="0"/>
          <w:numId w:val="3"/>
        </w:numPr>
        <w:tabs>
          <w:tab w:val="left" w:pos="9781"/>
        </w:tabs>
        <w:ind w:right="138" w:hanging="502"/>
        <w:rPr>
          <w:b/>
          <w:color w:val="31849B" w:themeColor="accent5" w:themeShade="BF"/>
          <w:sz w:val="28"/>
          <w:szCs w:val="28"/>
        </w:rPr>
      </w:pPr>
      <w:r>
        <w:rPr>
          <w:b/>
          <w:color w:val="31849B" w:themeColor="accent5" w:themeShade="BF"/>
          <w:sz w:val="28"/>
          <w:szCs w:val="28"/>
        </w:rPr>
        <w:t>M</w:t>
      </w:r>
      <w:r w:rsidR="009B4D87" w:rsidRPr="00F15C7E">
        <w:rPr>
          <w:b/>
          <w:color w:val="31849B" w:themeColor="accent5" w:themeShade="BF"/>
          <w:sz w:val="28"/>
          <w:szCs w:val="28"/>
        </w:rPr>
        <w:t>e</w:t>
      </w:r>
      <w:r w:rsidR="009B4D87" w:rsidRPr="00D044D6">
        <w:rPr>
          <w:b/>
          <w:color w:val="31849B" w:themeColor="accent5" w:themeShade="BF"/>
          <w:sz w:val="28"/>
          <w:szCs w:val="28"/>
        </w:rPr>
        <w:t>mb</w:t>
      </w:r>
      <w:r w:rsidR="009B4D87" w:rsidRPr="00F15C7E">
        <w:rPr>
          <w:b/>
          <w:color w:val="31849B" w:themeColor="accent5" w:themeShade="BF"/>
          <w:sz w:val="28"/>
          <w:szCs w:val="28"/>
        </w:rPr>
        <w:t xml:space="preserve">ers you </w:t>
      </w:r>
      <w:r w:rsidR="003849EB">
        <w:rPr>
          <w:b/>
          <w:color w:val="31849B" w:themeColor="accent5" w:themeShade="BF"/>
          <w:sz w:val="28"/>
          <w:szCs w:val="28"/>
        </w:rPr>
        <w:t xml:space="preserve">have chosen </w:t>
      </w:r>
      <w:r w:rsidR="009B4D87" w:rsidRPr="00F15C7E">
        <w:rPr>
          <w:b/>
          <w:color w:val="31849B" w:themeColor="accent5" w:themeShade="BF"/>
          <w:sz w:val="28"/>
          <w:szCs w:val="28"/>
        </w:rPr>
        <w:t>must</w:t>
      </w:r>
      <w:r w:rsidR="00180153" w:rsidRPr="00F15C7E">
        <w:rPr>
          <w:b/>
          <w:color w:val="31849B" w:themeColor="accent5" w:themeShade="BF"/>
          <w:sz w:val="28"/>
          <w:szCs w:val="28"/>
        </w:rPr>
        <w:t xml:space="preserve"> a</w:t>
      </w:r>
      <w:r w:rsidR="00AE204E" w:rsidRPr="00F15C7E">
        <w:rPr>
          <w:b/>
          <w:color w:val="31849B" w:themeColor="accent5" w:themeShade="BF"/>
          <w:sz w:val="28"/>
          <w:szCs w:val="28"/>
        </w:rPr>
        <w:t>gree</w:t>
      </w:r>
      <w:r w:rsidR="009B4D87" w:rsidRPr="00F15C7E">
        <w:rPr>
          <w:b/>
          <w:color w:val="31849B" w:themeColor="accent5" w:themeShade="BF"/>
          <w:sz w:val="28"/>
          <w:szCs w:val="28"/>
        </w:rPr>
        <w:t xml:space="preserve"> </w:t>
      </w:r>
      <w:r w:rsidR="00A15677">
        <w:rPr>
          <w:b/>
          <w:color w:val="31849B" w:themeColor="accent5" w:themeShade="BF"/>
          <w:sz w:val="28"/>
          <w:szCs w:val="28"/>
        </w:rPr>
        <w:t xml:space="preserve">to </w:t>
      </w:r>
      <w:r w:rsidR="003849EB">
        <w:rPr>
          <w:b/>
          <w:color w:val="31849B" w:themeColor="accent5" w:themeShade="BF"/>
          <w:sz w:val="28"/>
          <w:szCs w:val="28"/>
        </w:rPr>
        <w:t xml:space="preserve">be elected </w:t>
      </w:r>
    </w:p>
    <w:p w14:paraId="3AD10984" w14:textId="77777777" w:rsidR="001C1B01" w:rsidRPr="0040531E" w:rsidRDefault="001C1B01" w:rsidP="001C12CA">
      <w:pPr>
        <w:pStyle w:val="BodyText"/>
        <w:tabs>
          <w:tab w:val="left" w:pos="9781"/>
        </w:tabs>
        <w:ind w:right="138" w:hanging="284"/>
        <w:rPr>
          <w:sz w:val="8"/>
          <w:szCs w:val="8"/>
        </w:rPr>
      </w:pPr>
    </w:p>
    <w:p w14:paraId="0066E081" w14:textId="77777777" w:rsidR="003D057D" w:rsidRDefault="00DC6089" w:rsidP="0007622C">
      <w:pPr>
        <w:pStyle w:val="BodyText"/>
        <w:tabs>
          <w:tab w:val="left" w:pos="9781"/>
        </w:tabs>
        <w:ind w:left="-426" w:right="-3" w:hanging="141"/>
      </w:pPr>
      <w:r>
        <w:t xml:space="preserve">  </w:t>
      </w:r>
      <w:r w:rsidR="006B42E6" w:rsidRPr="006B42E6">
        <w:t>I</w:t>
      </w:r>
      <w:r w:rsidR="0040531E">
        <w:t>/We</w:t>
      </w:r>
      <w:r w:rsidR="000A5182">
        <w:t xml:space="preserve"> am</w:t>
      </w:r>
      <w:r w:rsidR="00F94967">
        <w:t xml:space="preserve"> willing to be </w:t>
      </w:r>
      <w:r w:rsidR="0040531E">
        <w:t>nominated for the above roles and considered</w:t>
      </w:r>
      <w:r w:rsidR="00F94967">
        <w:t xml:space="preserve"> for </w:t>
      </w:r>
      <w:r w:rsidR="00B22FC7">
        <w:t>election in</w:t>
      </w:r>
      <w:r w:rsidR="0040531E">
        <w:t xml:space="preserve"> </w:t>
      </w:r>
      <w:r w:rsidR="00B22FC7">
        <w:t xml:space="preserve">the above </w:t>
      </w:r>
      <w:r w:rsidR="0040531E">
        <w:t>roles</w:t>
      </w:r>
      <w:r w:rsidR="00746CA6">
        <w:t xml:space="preserve">. </w:t>
      </w:r>
      <w:r w:rsidR="007D68C9">
        <w:t xml:space="preserve"> </w:t>
      </w:r>
    </w:p>
    <w:tbl>
      <w:tblPr>
        <w:tblStyle w:val="TableGrid"/>
        <w:tblpPr w:leftFromText="180" w:rightFromText="180" w:vertAnchor="text" w:horzAnchor="margin" w:tblpX="-583" w:tblpY="190"/>
        <w:tblW w:w="10886" w:type="dxa"/>
        <w:tblLook w:val="04A0" w:firstRow="1" w:lastRow="0" w:firstColumn="1" w:lastColumn="0" w:noHBand="0" w:noVBand="1"/>
      </w:tblPr>
      <w:tblGrid>
        <w:gridCol w:w="874"/>
        <w:gridCol w:w="2229"/>
        <w:gridCol w:w="2812"/>
        <w:gridCol w:w="2658"/>
        <w:gridCol w:w="2313"/>
      </w:tblGrid>
      <w:tr w:rsidR="0007622C" w14:paraId="53C47696" w14:textId="77777777" w:rsidTr="0007622C">
        <w:trPr>
          <w:trHeight w:val="343"/>
        </w:trPr>
        <w:tc>
          <w:tcPr>
            <w:tcW w:w="874" w:type="dxa"/>
            <w:shd w:val="clear" w:color="auto" w:fill="E5DFEC" w:themeFill="accent4" w:themeFillTint="33"/>
          </w:tcPr>
          <w:p w14:paraId="05BF5649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229" w:type="dxa"/>
            <w:shd w:val="clear" w:color="auto" w:fill="E5DFEC" w:themeFill="accent4" w:themeFillTint="33"/>
          </w:tcPr>
          <w:p w14:paraId="185DE273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  <w:r>
              <w:t>Member’s Name</w:t>
            </w:r>
          </w:p>
        </w:tc>
        <w:tc>
          <w:tcPr>
            <w:tcW w:w="2812" w:type="dxa"/>
            <w:shd w:val="clear" w:color="auto" w:fill="E5DFEC" w:themeFill="accent4" w:themeFillTint="33"/>
          </w:tcPr>
          <w:p w14:paraId="64C512E7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  <w:r>
              <w:t>Members Workplace</w:t>
            </w:r>
          </w:p>
        </w:tc>
        <w:tc>
          <w:tcPr>
            <w:tcW w:w="2658" w:type="dxa"/>
            <w:shd w:val="clear" w:color="auto" w:fill="E5DFEC" w:themeFill="accent4" w:themeFillTint="33"/>
          </w:tcPr>
          <w:p w14:paraId="7773199E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  <w:r>
              <w:t>Email</w:t>
            </w:r>
          </w:p>
        </w:tc>
        <w:tc>
          <w:tcPr>
            <w:tcW w:w="2313" w:type="dxa"/>
            <w:shd w:val="clear" w:color="auto" w:fill="E5DFEC" w:themeFill="accent4" w:themeFillTint="33"/>
          </w:tcPr>
          <w:p w14:paraId="15AAC7EC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  <w:r>
              <w:t>Tel/Mobile</w:t>
            </w:r>
          </w:p>
        </w:tc>
      </w:tr>
      <w:tr w:rsidR="0007622C" w14:paraId="1184FFC3" w14:textId="77777777" w:rsidTr="0007622C">
        <w:trPr>
          <w:trHeight w:val="619"/>
        </w:trPr>
        <w:tc>
          <w:tcPr>
            <w:tcW w:w="874" w:type="dxa"/>
          </w:tcPr>
          <w:p w14:paraId="330627C4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  <w:r>
              <w:t>1</w:t>
            </w:r>
          </w:p>
        </w:tc>
        <w:tc>
          <w:tcPr>
            <w:tcW w:w="2229" w:type="dxa"/>
          </w:tcPr>
          <w:p w14:paraId="0E306ACA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812" w:type="dxa"/>
          </w:tcPr>
          <w:p w14:paraId="727D8007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658" w:type="dxa"/>
          </w:tcPr>
          <w:p w14:paraId="53A572AB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313" w:type="dxa"/>
          </w:tcPr>
          <w:p w14:paraId="0D2CFA24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</w:tr>
      <w:tr w:rsidR="0007622C" w14:paraId="7417BBD2" w14:textId="77777777" w:rsidTr="0007622C">
        <w:trPr>
          <w:trHeight w:val="619"/>
        </w:trPr>
        <w:tc>
          <w:tcPr>
            <w:tcW w:w="874" w:type="dxa"/>
          </w:tcPr>
          <w:p w14:paraId="365496A9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  <w:r>
              <w:t>2</w:t>
            </w:r>
          </w:p>
        </w:tc>
        <w:tc>
          <w:tcPr>
            <w:tcW w:w="2229" w:type="dxa"/>
          </w:tcPr>
          <w:p w14:paraId="66249B6C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812" w:type="dxa"/>
          </w:tcPr>
          <w:p w14:paraId="256B69C2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658" w:type="dxa"/>
          </w:tcPr>
          <w:p w14:paraId="24C5040E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313" w:type="dxa"/>
          </w:tcPr>
          <w:p w14:paraId="353958FD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</w:tr>
      <w:tr w:rsidR="0007622C" w14:paraId="5725F585" w14:textId="77777777" w:rsidTr="0007622C">
        <w:trPr>
          <w:trHeight w:val="619"/>
        </w:trPr>
        <w:tc>
          <w:tcPr>
            <w:tcW w:w="874" w:type="dxa"/>
          </w:tcPr>
          <w:p w14:paraId="4D8D664B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  <w:r>
              <w:t>3</w:t>
            </w:r>
          </w:p>
        </w:tc>
        <w:tc>
          <w:tcPr>
            <w:tcW w:w="2229" w:type="dxa"/>
          </w:tcPr>
          <w:p w14:paraId="449A2097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812" w:type="dxa"/>
          </w:tcPr>
          <w:p w14:paraId="67E1166C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658" w:type="dxa"/>
          </w:tcPr>
          <w:p w14:paraId="412617B5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313" w:type="dxa"/>
          </w:tcPr>
          <w:p w14:paraId="6D6858DD" w14:textId="77777777" w:rsidR="000A5182" w:rsidRDefault="000A5182" w:rsidP="0007622C">
            <w:pPr>
              <w:pStyle w:val="BodyText"/>
              <w:tabs>
                <w:tab w:val="left" w:pos="9781"/>
              </w:tabs>
              <w:ind w:right="-3"/>
            </w:pPr>
          </w:p>
        </w:tc>
      </w:tr>
      <w:tr w:rsidR="0040531E" w14:paraId="20F66B44" w14:textId="77777777" w:rsidTr="0007622C">
        <w:trPr>
          <w:trHeight w:val="343"/>
        </w:trPr>
        <w:tc>
          <w:tcPr>
            <w:tcW w:w="874" w:type="dxa"/>
            <w:shd w:val="clear" w:color="auto" w:fill="E5DFEC" w:themeFill="accent4" w:themeFillTint="33"/>
          </w:tcPr>
          <w:p w14:paraId="6648C40F" w14:textId="77777777" w:rsidR="0040531E" w:rsidRDefault="0007622C" w:rsidP="0007622C">
            <w:pPr>
              <w:pStyle w:val="BodyText"/>
              <w:tabs>
                <w:tab w:val="left" w:pos="9781"/>
              </w:tabs>
              <w:ind w:right="-3"/>
            </w:pPr>
            <w:r>
              <w:t>DATE</w:t>
            </w:r>
          </w:p>
        </w:tc>
        <w:tc>
          <w:tcPr>
            <w:tcW w:w="5041" w:type="dxa"/>
            <w:gridSpan w:val="2"/>
          </w:tcPr>
          <w:p w14:paraId="10965E00" w14:textId="77777777" w:rsidR="0040531E" w:rsidRDefault="0040531E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658" w:type="dxa"/>
            <w:shd w:val="clear" w:color="auto" w:fill="E5DFEC" w:themeFill="accent4" w:themeFillTint="33"/>
          </w:tcPr>
          <w:p w14:paraId="73A0E4B6" w14:textId="77777777" w:rsidR="0040531E" w:rsidRDefault="0040531E" w:rsidP="0007622C">
            <w:pPr>
              <w:pStyle w:val="BodyText"/>
              <w:tabs>
                <w:tab w:val="left" w:pos="9781"/>
              </w:tabs>
              <w:ind w:right="-3"/>
            </w:pPr>
          </w:p>
        </w:tc>
        <w:tc>
          <w:tcPr>
            <w:tcW w:w="2313" w:type="dxa"/>
            <w:shd w:val="clear" w:color="auto" w:fill="E5DFEC" w:themeFill="accent4" w:themeFillTint="33"/>
          </w:tcPr>
          <w:p w14:paraId="7E731B97" w14:textId="77777777" w:rsidR="0040531E" w:rsidRDefault="0040531E" w:rsidP="0007622C">
            <w:pPr>
              <w:pStyle w:val="BodyText"/>
              <w:tabs>
                <w:tab w:val="left" w:pos="9781"/>
              </w:tabs>
              <w:ind w:right="-3"/>
            </w:pPr>
          </w:p>
        </w:tc>
      </w:tr>
    </w:tbl>
    <w:p w14:paraId="287DC979" w14:textId="77777777" w:rsidR="00353F61" w:rsidRPr="0040531E" w:rsidRDefault="00353F61" w:rsidP="000A5182">
      <w:pPr>
        <w:pStyle w:val="BodyText"/>
        <w:tabs>
          <w:tab w:val="left" w:pos="9781"/>
        </w:tabs>
        <w:ind w:right="138" w:hanging="284"/>
        <w:rPr>
          <w:sz w:val="16"/>
          <w:szCs w:val="16"/>
        </w:rPr>
      </w:pPr>
    </w:p>
    <w:p w14:paraId="7CA70284" w14:textId="77777777" w:rsidR="0007622C" w:rsidRPr="0007622C" w:rsidRDefault="0007622C" w:rsidP="0007622C">
      <w:pPr>
        <w:pStyle w:val="BodyText"/>
        <w:tabs>
          <w:tab w:val="left" w:pos="2600"/>
          <w:tab w:val="left" w:pos="9781"/>
        </w:tabs>
        <w:spacing w:line="276" w:lineRule="auto"/>
        <w:ind w:left="76" w:right="138"/>
        <w:rPr>
          <w:b/>
          <w:color w:val="31849B" w:themeColor="accent5" w:themeShade="BF"/>
          <w:sz w:val="16"/>
          <w:szCs w:val="16"/>
        </w:rPr>
      </w:pPr>
      <w:r w:rsidRPr="0007622C">
        <w:rPr>
          <w:b/>
          <w:color w:val="31849B" w:themeColor="accent5" w:themeShade="BF"/>
          <w:sz w:val="28"/>
          <w:szCs w:val="28"/>
        </w:rPr>
        <w:t xml:space="preserve"> </w:t>
      </w:r>
    </w:p>
    <w:p w14:paraId="2E1880CF" w14:textId="77777777" w:rsidR="00F63817" w:rsidRDefault="00B22FC7" w:rsidP="0007622C">
      <w:pPr>
        <w:pStyle w:val="BodyText"/>
        <w:numPr>
          <w:ilvl w:val="0"/>
          <w:numId w:val="3"/>
        </w:numPr>
        <w:tabs>
          <w:tab w:val="left" w:pos="2600"/>
          <w:tab w:val="left" w:pos="9781"/>
        </w:tabs>
        <w:spacing w:line="276" w:lineRule="auto"/>
        <w:ind w:right="138" w:hanging="502"/>
        <w:rPr>
          <w:b/>
          <w:color w:val="31849B" w:themeColor="accent5" w:themeShade="BF"/>
          <w:sz w:val="28"/>
          <w:szCs w:val="28"/>
        </w:rPr>
      </w:pPr>
      <w:r w:rsidRPr="00D044D6">
        <w:rPr>
          <w:b/>
          <w:color w:val="31849B" w:themeColor="accent5" w:themeShade="BF"/>
          <w:sz w:val="28"/>
          <w:szCs w:val="28"/>
        </w:rPr>
        <w:t>Please return this</w:t>
      </w:r>
      <w:r w:rsidR="00242C0D" w:rsidRPr="00D044D6">
        <w:rPr>
          <w:b/>
          <w:color w:val="31849B" w:themeColor="accent5" w:themeShade="BF"/>
          <w:sz w:val="28"/>
          <w:szCs w:val="28"/>
        </w:rPr>
        <w:t xml:space="preserve"> </w:t>
      </w:r>
      <w:r w:rsidRPr="00D044D6">
        <w:rPr>
          <w:b/>
          <w:color w:val="31849B" w:themeColor="accent5" w:themeShade="BF"/>
          <w:sz w:val="28"/>
          <w:szCs w:val="28"/>
        </w:rPr>
        <w:t>form</w:t>
      </w:r>
      <w:r w:rsidR="005D54D3" w:rsidRPr="00D044D6">
        <w:rPr>
          <w:b/>
          <w:color w:val="31849B" w:themeColor="accent5" w:themeShade="BF"/>
          <w:sz w:val="28"/>
          <w:szCs w:val="28"/>
        </w:rPr>
        <w:t xml:space="preserve"> </w:t>
      </w:r>
      <w:r w:rsidR="00086C8B" w:rsidRPr="00D044D6">
        <w:rPr>
          <w:b/>
          <w:color w:val="31849B" w:themeColor="accent5" w:themeShade="BF"/>
          <w:sz w:val="28"/>
          <w:szCs w:val="28"/>
        </w:rPr>
        <w:t xml:space="preserve">by </w:t>
      </w:r>
      <w:r w:rsidR="005D54D3" w:rsidRPr="005D61A6">
        <w:rPr>
          <w:b/>
          <w:color w:val="31849B" w:themeColor="accent5" w:themeShade="BF"/>
          <w:sz w:val="28"/>
          <w:szCs w:val="28"/>
          <w:u w:val="single"/>
        </w:rPr>
        <w:t>Friday 14 March 2025</w:t>
      </w:r>
    </w:p>
    <w:p w14:paraId="7D124C9A" w14:textId="77777777" w:rsidR="005D61A6" w:rsidRDefault="005D61A6" w:rsidP="005D61A6">
      <w:pPr>
        <w:pStyle w:val="BodyText"/>
        <w:tabs>
          <w:tab w:val="left" w:pos="2600"/>
          <w:tab w:val="left" w:pos="9781"/>
        </w:tabs>
        <w:spacing w:line="276" w:lineRule="auto"/>
        <w:ind w:left="-426" w:right="138"/>
        <w:rPr>
          <w:sz w:val="26"/>
          <w:szCs w:val="26"/>
        </w:rPr>
      </w:pPr>
      <w:r>
        <w:rPr>
          <w:sz w:val="26"/>
          <w:szCs w:val="26"/>
        </w:rPr>
        <w:t xml:space="preserve">Emal </w:t>
      </w:r>
      <w:r w:rsidR="00DC6089" w:rsidRPr="0007622C">
        <w:rPr>
          <w:sz w:val="26"/>
          <w:szCs w:val="26"/>
        </w:rPr>
        <w:t xml:space="preserve"> </w:t>
      </w:r>
      <w:r w:rsidR="00F63817" w:rsidRPr="0007622C">
        <w:rPr>
          <w:sz w:val="26"/>
          <w:szCs w:val="26"/>
        </w:rPr>
        <w:t xml:space="preserve"> </w:t>
      </w:r>
      <w:hyperlink r:id="rId11" w:history="1">
        <w:r w:rsidR="0007622C" w:rsidRPr="0007622C">
          <w:rPr>
            <w:rStyle w:val="Hyperlink"/>
            <w:sz w:val="26"/>
            <w:szCs w:val="26"/>
          </w:rPr>
          <w:t>WestMidlandsDBDTeam@unison.co.uk</w:t>
        </w:r>
      </w:hyperlink>
      <w:r w:rsidR="00F63817" w:rsidRPr="0007622C">
        <w:rPr>
          <w:sz w:val="26"/>
          <w:szCs w:val="26"/>
        </w:rPr>
        <w:t xml:space="preserve"> </w:t>
      </w:r>
      <w:r w:rsidR="00E647BC" w:rsidRPr="0007622C">
        <w:rPr>
          <w:sz w:val="26"/>
          <w:szCs w:val="26"/>
        </w:rPr>
        <w:t xml:space="preserve"> </w:t>
      </w:r>
    </w:p>
    <w:p w14:paraId="4211B41E" w14:textId="77777777" w:rsidR="00CA388F" w:rsidRPr="005D61A6" w:rsidRDefault="005D61A6" w:rsidP="005D61A6">
      <w:pPr>
        <w:pStyle w:val="BodyText"/>
        <w:tabs>
          <w:tab w:val="left" w:pos="2600"/>
          <w:tab w:val="left" w:pos="9781"/>
        </w:tabs>
        <w:spacing w:line="276" w:lineRule="auto"/>
        <w:ind w:left="-426" w:right="138"/>
        <w:rPr>
          <w:sz w:val="26"/>
          <w:szCs w:val="26"/>
        </w:rPr>
      </w:pPr>
      <w:r w:rsidRPr="0007622C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FE2772" wp14:editId="4A3C2F9B">
                <wp:simplePos x="0" y="0"/>
                <wp:positionH relativeFrom="column">
                  <wp:posOffset>-368935</wp:posOffset>
                </wp:positionH>
                <wp:positionV relativeFrom="paragraph">
                  <wp:posOffset>341532</wp:posOffset>
                </wp:positionV>
                <wp:extent cx="6877050" cy="1378585"/>
                <wp:effectExtent l="0" t="0" r="19050" b="12065"/>
                <wp:wrapSquare wrapText="bothSides"/>
                <wp:docPr id="63511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888E" w14:textId="77777777" w:rsidR="0007622C" w:rsidRDefault="0007622C" w:rsidP="0007622C">
                            <w:pPr>
                              <w:pStyle w:val="BodyText"/>
                              <w:tabs>
                                <w:tab w:val="left" w:pos="142"/>
                                <w:tab w:val="left" w:pos="9781"/>
                              </w:tabs>
                              <w:ind w:right="422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622C">
                              <w:rPr>
                                <w:sz w:val="28"/>
                                <w:szCs w:val="28"/>
                                <w:u w:val="single"/>
                              </w:rPr>
                              <w:t>About Branch Roles</w:t>
                            </w:r>
                          </w:p>
                          <w:p w14:paraId="53DDB7E1" w14:textId="77777777" w:rsidR="005D61A6" w:rsidRPr="005D61A6" w:rsidRDefault="005D61A6" w:rsidP="0007622C">
                            <w:pPr>
                              <w:pStyle w:val="BodyText"/>
                              <w:tabs>
                                <w:tab w:val="left" w:pos="142"/>
                                <w:tab w:val="left" w:pos="9781"/>
                              </w:tabs>
                              <w:ind w:right="422"/>
                              <w:rPr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7BE41C29" w14:textId="77777777" w:rsidR="005D61A6" w:rsidRPr="005D61A6" w:rsidRDefault="005D61A6" w:rsidP="0007622C">
                            <w:pPr>
                              <w:pStyle w:val="BodyText"/>
                              <w:tabs>
                                <w:tab w:val="left" w:pos="142"/>
                                <w:tab w:val="left" w:pos="9781"/>
                              </w:tabs>
                              <w:ind w:right="422"/>
                              <w:rPr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79194089" w14:textId="77777777" w:rsidR="0007622C" w:rsidRPr="006629A4" w:rsidRDefault="0007622C" w:rsidP="0007622C">
                            <w:pPr>
                              <w:pStyle w:val="BodyText"/>
                              <w:tabs>
                                <w:tab w:val="left" w:pos="142"/>
                                <w:tab w:val="left" w:leader="dot" w:pos="5855"/>
                                <w:tab w:val="left" w:pos="9781"/>
                              </w:tabs>
                              <w:spacing w:line="276" w:lineRule="auto"/>
                              <w:ind w:right="138"/>
                            </w:pPr>
                            <w:r w:rsidRPr="00634408">
                              <w:t>Branch Officers</w:t>
                            </w:r>
                            <w:r>
                              <w:t xml:space="preserve">     </w:t>
                            </w:r>
                            <w:hyperlink r:id="rId12" w:history="1">
                              <w:r w:rsidRPr="00DC15DE">
                                <w:rPr>
                                  <w:rStyle w:val="Hyperlink"/>
                                </w:rPr>
                                <w:t>www.unison.org.uk/about/our-organisation/activists/branch-roles/</w:t>
                              </w:r>
                            </w:hyperlink>
                            <w:r w:rsidRPr="006629A4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58CDBA7C" w14:textId="77777777" w:rsidR="0007622C" w:rsidRDefault="0007622C" w:rsidP="0007622C">
                            <w:pPr>
                              <w:pStyle w:val="BodyText"/>
                              <w:tabs>
                                <w:tab w:val="left" w:pos="142"/>
                                <w:tab w:val="left" w:leader="dot" w:pos="5855"/>
                                <w:tab w:val="left" w:pos="9781"/>
                              </w:tabs>
                              <w:spacing w:line="276" w:lineRule="auto"/>
                              <w:ind w:right="138"/>
                            </w:pPr>
                            <w:r w:rsidRPr="00634408">
                              <w:t>Workplace Reps</w:t>
                            </w:r>
                            <w:r>
                              <w:t xml:space="preserve">   </w:t>
                            </w:r>
                            <w:hyperlink r:id="rId13" w:history="1">
                              <w:r w:rsidRPr="00DC15DE">
                                <w:rPr>
                                  <w:rStyle w:val="Hyperlink"/>
                                </w:rPr>
                                <w:t>www.unison.org.uk/about/our-organisation/activists/workplace-roles/</w:t>
                              </w:r>
                            </w:hyperlink>
                          </w:p>
                          <w:p w14:paraId="6778047B" w14:textId="77777777" w:rsidR="0007622C" w:rsidRDefault="0007622C" w:rsidP="0007622C">
                            <w:pPr>
                              <w:pStyle w:val="BodyText"/>
                              <w:tabs>
                                <w:tab w:val="left" w:pos="142"/>
                                <w:tab w:val="left" w:leader="dot" w:pos="5855"/>
                                <w:tab w:val="left" w:pos="9781"/>
                              </w:tabs>
                              <w:spacing w:line="276" w:lineRule="auto"/>
                              <w:ind w:right="138"/>
                            </w:pPr>
                            <w:r>
                              <w:t xml:space="preserve">Get </w:t>
                            </w:r>
                            <w:r w:rsidRPr="00634408">
                              <w:t>Active Video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color w:val="7030A0"/>
                              </w:rPr>
                              <w:t xml:space="preserve"> </w:t>
                            </w:r>
                            <w:hyperlink r:id="rId14" w:history="1">
                              <w:r w:rsidRPr="006629A4">
                                <w:rPr>
                                  <w:rStyle w:val="Hyperlink"/>
                                </w:rPr>
                                <w:t>Bing Videos</w:t>
                              </w:r>
                            </w:hyperlink>
                          </w:p>
                          <w:p w14:paraId="0250CFEF" w14:textId="77777777" w:rsidR="0007622C" w:rsidRDefault="0007622C" w:rsidP="0007622C">
                            <w:pPr>
                              <w:pStyle w:val="BodyText"/>
                              <w:tabs>
                                <w:tab w:val="left" w:pos="142"/>
                                <w:tab w:val="left" w:leader="dot" w:pos="5855"/>
                                <w:tab w:val="left" w:pos="9781"/>
                              </w:tabs>
                              <w:spacing w:line="276" w:lineRule="auto"/>
                              <w:ind w:right="138"/>
                            </w:pPr>
                            <w:r w:rsidRPr="00634408">
                              <w:t>Join UNISON</w:t>
                            </w:r>
                            <w:r>
                              <w:t xml:space="preserve">        </w:t>
                            </w:r>
                            <w:hyperlink r:id="rId15" w:history="1">
                              <w:r w:rsidRPr="00DC15DE">
                                <w:rPr>
                                  <w:rStyle w:val="Hyperlink"/>
                                </w:rPr>
                                <w:t>join.unison.org.uk/</w:t>
                              </w:r>
                            </w:hyperlink>
                            <w:r>
                              <w:t xml:space="preserve">     U</w:t>
                            </w:r>
                            <w:r w:rsidRPr="00634408">
                              <w:t>pdate Details</w:t>
                            </w:r>
                            <w:r>
                              <w:t xml:space="preserve"> </w:t>
                            </w:r>
                            <w:hyperlink r:id="rId16" w:history="1">
                              <w:r w:rsidRPr="00DC15DE">
                                <w:rPr>
                                  <w:rStyle w:val="Hyperlink"/>
                                </w:rPr>
                                <w:t>www.unison.org.uk/my-unison/</w:t>
                              </w:r>
                            </w:hyperlink>
                          </w:p>
                          <w:p w14:paraId="7145B0DA" w14:textId="77777777" w:rsidR="0007622C" w:rsidRDefault="0007622C" w:rsidP="000762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2772" id="_x0000_s1028" type="#_x0000_t202" style="position:absolute;left:0;text-align:left;margin-left:-29.05pt;margin-top:26.9pt;width:541.5pt;height:108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">
                <v:textbox>
                  <w:txbxContent>
                    <w:p w14:paraId="7C22888E" w14:textId="77777777" w:rsidR="0007622C" w:rsidRDefault="0007622C" w:rsidP="0007622C">
                      <w:pPr>
                        <w:pStyle w:val="BodyText"/>
                        <w:tabs>
                          <w:tab w:val="left" w:pos="142"/>
                          <w:tab w:val="left" w:pos="9781"/>
                        </w:tabs>
                        <w:ind w:right="422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07622C">
                        <w:rPr>
                          <w:sz w:val="28"/>
                          <w:szCs w:val="28"/>
                          <w:u w:val="single"/>
                        </w:rPr>
                        <w:t>About Branch Roles</w:t>
                      </w:r>
                    </w:p>
                    <w:p w14:paraId="53DDB7E1" w14:textId="77777777" w:rsidR="005D61A6" w:rsidRPr="005D61A6" w:rsidRDefault="005D61A6" w:rsidP="0007622C">
                      <w:pPr>
                        <w:pStyle w:val="BodyText"/>
                        <w:tabs>
                          <w:tab w:val="left" w:pos="142"/>
                          <w:tab w:val="left" w:pos="9781"/>
                        </w:tabs>
                        <w:ind w:right="422"/>
                        <w:rPr>
                          <w:sz w:val="12"/>
                          <w:szCs w:val="12"/>
                          <w:u w:val="single"/>
                        </w:rPr>
                      </w:pPr>
                    </w:p>
                    <w:p w14:paraId="7BE41C29" w14:textId="77777777" w:rsidR="005D61A6" w:rsidRPr="005D61A6" w:rsidRDefault="005D61A6" w:rsidP="0007622C">
                      <w:pPr>
                        <w:pStyle w:val="BodyText"/>
                        <w:tabs>
                          <w:tab w:val="left" w:pos="142"/>
                          <w:tab w:val="left" w:pos="9781"/>
                        </w:tabs>
                        <w:ind w:right="422"/>
                        <w:rPr>
                          <w:sz w:val="8"/>
                          <w:szCs w:val="8"/>
                          <w:u w:val="single"/>
                        </w:rPr>
                      </w:pPr>
                    </w:p>
                    <w:p w14:paraId="79194089" w14:textId="77777777" w:rsidR="0007622C" w:rsidRPr="006629A4" w:rsidRDefault="0007622C" w:rsidP="0007622C">
                      <w:pPr>
                        <w:pStyle w:val="BodyText"/>
                        <w:tabs>
                          <w:tab w:val="left" w:pos="142"/>
                          <w:tab w:val="left" w:leader="dot" w:pos="5855"/>
                          <w:tab w:val="left" w:pos="9781"/>
                        </w:tabs>
                        <w:spacing w:line="276" w:lineRule="auto"/>
                        <w:ind w:right="138"/>
                      </w:pPr>
                      <w:r w:rsidRPr="00634408">
                        <w:t>Branch Officers</w:t>
                      </w:r>
                      <w:r>
                        <w:t xml:space="preserve">     </w:t>
                      </w:r>
                      <w:hyperlink r:id="rId17" w:history="1">
                        <w:r w:rsidRPr="00DC15DE">
                          <w:rPr>
                            <w:rStyle w:val="Hyperlink"/>
                          </w:rPr>
                          <w:t>www.unison.org.uk/about/our-organisation/activists/branch-roles/</w:t>
                        </w:r>
                      </w:hyperlink>
                      <w:r w:rsidRPr="006629A4">
                        <w:rPr>
                          <w:color w:val="0070C0"/>
                        </w:rPr>
                        <w:t>.</w:t>
                      </w:r>
                    </w:p>
                    <w:p w14:paraId="58CDBA7C" w14:textId="77777777" w:rsidR="0007622C" w:rsidRDefault="0007622C" w:rsidP="0007622C">
                      <w:pPr>
                        <w:pStyle w:val="BodyText"/>
                        <w:tabs>
                          <w:tab w:val="left" w:pos="142"/>
                          <w:tab w:val="left" w:leader="dot" w:pos="5855"/>
                          <w:tab w:val="left" w:pos="9781"/>
                        </w:tabs>
                        <w:spacing w:line="276" w:lineRule="auto"/>
                        <w:ind w:right="138"/>
                      </w:pPr>
                      <w:r w:rsidRPr="00634408">
                        <w:t>Workplace Reps</w:t>
                      </w:r>
                      <w:r>
                        <w:t xml:space="preserve">   </w:t>
                      </w:r>
                      <w:hyperlink r:id="rId18" w:history="1">
                        <w:r w:rsidRPr="00DC15DE">
                          <w:rPr>
                            <w:rStyle w:val="Hyperlink"/>
                          </w:rPr>
                          <w:t>www.unison.org.uk/about/our-organisation/activists/workplace-roles/</w:t>
                        </w:r>
                      </w:hyperlink>
                    </w:p>
                    <w:p w14:paraId="6778047B" w14:textId="77777777" w:rsidR="0007622C" w:rsidRDefault="0007622C" w:rsidP="0007622C">
                      <w:pPr>
                        <w:pStyle w:val="BodyText"/>
                        <w:tabs>
                          <w:tab w:val="left" w:pos="142"/>
                          <w:tab w:val="left" w:leader="dot" w:pos="5855"/>
                          <w:tab w:val="left" w:pos="9781"/>
                        </w:tabs>
                        <w:spacing w:line="276" w:lineRule="auto"/>
                        <w:ind w:right="138"/>
                      </w:pPr>
                      <w:r>
                        <w:t xml:space="preserve">Get </w:t>
                      </w:r>
                      <w:r w:rsidRPr="00634408">
                        <w:t>Active Video</w:t>
                      </w:r>
                      <w:r>
                        <w:t xml:space="preserve">  </w:t>
                      </w:r>
                      <w:r>
                        <w:rPr>
                          <w:color w:val="7030A0"/>
                        </w:rPr>
                        <w:t xml:space="preserve"> </w:t>
                      </w:r>
                      <w:hyperlink r:id="rId19" w:history="1">
                        <w:r w:rsidRPr="006629A4">
                          <w:rPr>
                            <w:rStyle w:val="Hyperlink"/>
                          </w:rPr>
                          <w:t>Bing Videos</w:t>
                        </w:r>
                      </w:hyperlink>
                    </w:p>
                    <w:p w14:paraId="0250CFEF" w14:textId="77777777" w:rsidR="0007622C" w:rsidRDefault="0007622C" w:rsidP="0007622C">
                      <w:pPr>
                        <w:pStyle w:val="BodyText"/>
                        <w:tabs>
                          <w:tab w:val="left" w:pos="142"/>
                          <w:tab w:val="left" w:leader="dot" w:pos="5855"/>
                          <w:tab w:val="left" w:pos="9781"/>
                        </w:tabs>
                        <w:spacing w:line="276" w:lineRule="auto"/>
                        <w:ind w:right="138"/>
                      </w:pPr>
                      <w:r w:rsidRPr="00634408">
                        <w:t>Join UNISON</w:t>
                      </w:r>
                      <w:r>
                        <w:t xml:space="preserve">        </w:t>
                      </w:r>
                      <w:hyperlink r:id="rId20" w:history="1">
                        <w:r w:rsidRPr="00DC15DE">
                          <w:rPr>
                            <w:rStyle w:val="Hyperlink"/>
                          </w:rPr>
                          <w:t>join.unison.org.uk/</w:t>
                        </w:r>
                      </w:hyperlink>
                      <w:r>
                        <w:t xml:space="preserve">     U</w:t>
                      </w:r>
                      <w:r w:rsidRPr="00634408">
                        <w:t>pdate Details</w:t>
                      </w:r>
                      <w:r>
                        <w:t xml:space="preserve"> </w:t>
                      </w:r>
                      <w:hyperlink r:id="rId21" w:history="1">
                        <w:r w:rsidRPr="00DC15DE">
                          <w:rPr>
                            <w:rStyle w:val="Hyperlink"/>
                          </w:rPr>
                          <w:t>www.unison.org.uk/my-unison/</w:t>
                        </w:r>
                      </w:hyperlink>
                    </w:p>
                    <w:p w14:paraId="7145B0DA" w14:textId="77777777" w:rsidR="0007622C" w:rsidRDefault="0007622C" w:rsidP="0007622C"/>
                  </w:txbxContent>
                </v:textbox>
                <w10:wrap type="square"/>
              </v:shape>
            </w:pict>
          </mc:Fallback>
        </mc:AlternateContent>
      </w:r>
      <w:r>
        <w:rPr>
          <w:sz w:val="26"/>
          <w:szCs w:val="26"/>
        </w:rPr>
        <w:t xml:space="preserve">Post  </w:t>
      </w:r>
      <w:r w:rsidR="00855778" w:rsidRPr="005D61A6">
        <w:rPr>
          <w:sz w:val="26"/>
          <w:szCs w:val="26"/>
        </w:rPr>
        <w:t xml:space="preserve"> UNISON</w:t>
      </w:r>
      <w:r w:rsidR="00D10B06" w:rsidRPr="005D61A6">
        <w:rPr>
          <w:sz w:val="26"/>
          <w:szCs w:val="26"/>
        </w:rPr>
        <w:t xml:space="preserve"> DBDT</w:t>
      </w:r>
      <w:r w:rsidR="00855778" w:rsidRPr="005D61A6">
        <w:rPr>
          <w:sz w:val="26"/>
          <w:szCs w:val="26"/>
        </w:rPr>
        <w:t>,</w:t>
      </w:r>
      <w:r w:rsidR="00D10B06" w:rsidRPr="005D61A6">
        <w:rPr>
          <w:sz w:val="26"/>
          <w:szCs w:val="26"/>
        </w:rPr>
        <w:t xml:space="preserve"> 24 Livery Street, Birmingham</w:t>
      </w:r>
      <w:r w:rsidR="00855778" w:rsidRPr="005D61A6">
        <w:rPr>
          <w:sz w:val="26"/>
          <w:szCs w:val="26"/>
        </w:rPr>
        <w:t>,</w:t>
      </w:r>
      <w:r w:rsidR="00D10B06" w:rsidRPr="005D61A6">
        <w:rPr>
          <w:sz w:val="26"/>
          <w:szCs w:val="26"/>
        </w:rPr>
        <w:t xml:space="preserve"> B3 2</w:t>
      </w:r>
      <w:r w:rsidR="00855778" w:rsidRPr="005D61A6">
        <w:rPr>
          <w:sz w:val="26"/>
          <w:szCs w:val="26"/>
        </w:rPr>
        <w:t>PA</w:t>
      </w:r>
    </w:p>
    <w:sectPr w:rsidR="00CA388F" w:rsidRPr="005D61A6" w:rsidSect="0006245A">
      <w:type w:val="continuous"/>
      <w:pgSz w:w="11910" w:h="16840" w:code="9"/>
      <w:pgMar w:top="284" w:right="573" w:bottom="278" w:left="1134" w:header="284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2C9"/>
    <w:multiLevelType w:val="hybridMultilevel"/>
    <w:tmpl w:val="B9D0DDD2"/>
    <w:lvl w:ilvl="0" w:tplc="8166A9AC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C1E4A"/>
    <w:multiLevelType w:val="hybridMultilevel"/>
    <w:tmpl w:val="3C48FFA4"/>
    <w:lvl w:ilvl="0" w:tplc="8C5067A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C209B"/>
    <w:multiLevelType w:val="hybridMultilevel"/>
    <w:tmpl w:val="7D26AE5E"/>
    <w:lvl w:ilvl="0" w:tplc="5C9E76F8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C5663CF"/>
    <w:multiLevelType w:val="hybridMultilevel"/>
    <w:tmpl w:val="F2869F26"/>
    <w:lvl w:ilvl="0" w:tplc="938837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305621998">
    <w:abstractNumId w:val="3"/>
  </w:num>
  <w:num w:numId="2" w16cid:durableId="1303777729">
    <w:abstractNumId w:val="0"/>
  </w:num>
  <w:num w:numId="3" w16cid:durableId="1517504410">
    <w:abstractNumId w:val="2"/>
  </w:num>
  <w:num w:numId="4" w16cid:durableId="203557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88"/>
    <w:rsid w:val="0000259B"/>
    <w:rsid w:val="00014AE6"/>
    <w:rsid w:val="00016B15"/>
    <w:rsid w:val="000308DD"/>
    <w:rsid w:val="0003565E"/>
    <w:rsid w:val="0004458B"/>
    <w:rsid w:val="00045FE5"/>
    <w:rsid w:val="00046B8E"/>
    <w:rsid w:val="0004745D"/>
    <w:rsid w:val="00060734"/>
    <w:rsid w:val="0006245A"/>
    <w:rsid w:val="000663B7"/>
    <w:rsid w:val="0007622C"/>
    <w:rsid w:val="000779DF"/>
    <w:rsid w:val="00086C8B"/>
    <w:rsid w:val="0009081F"/>
    <w:rsid w:val="00090A55"/>
    <w:rsid w:val="000A4611"/>
    <w:rsid w:val="000A5182"/>
    <w:rsid w:val="000B0EA0"/>
    <w:rsid w:val="000B12F8"/>
    <w:rsid w:val="000B759C"/>
    <w:rsid w:val="000C16BE"/>
    <w:rsid w:val="000E05C0"/>
    <w:rsid w:val="000E17F0"/>
    <w:rsid w:val="000F06B1"/>
    <w:rsid w:val="00115F0E"/>
    <w:rsid w:val="00124068"/>
    <w:rsid w:val="00127B4F"/>
    <w:rsid w:val="001374A8"/>
    <w:rsid w:val="0015344E"/>
    <w:rsid w:val="00154EDA"/>
    <w:rsid w:val="00171992"/>
    <w:rsid w:val="00180153"/>
    <w:rsid w:val="001804C4"/>
    <w:rsid w:val="00191F3C"/>
    <w:rsid w:val="001A44EB"/>
    <w:rsid w:val="001B36DC"/>
    <w:rsid w:val="001C12CA"/>
    <w:rsid w:val="001C1B01"/>
    <w:rsid w:val="001C2387"/>
    <w:rsid w:val="001D3BD9"/>
    <w:rsid w:val="001D6C6E"/>
    <w:rsid w:val="001E3269"/>
    <w:rsid w:val="001F34FF"/>
    <w:rsid w:val="0020058D"/>
    <w:rsid w:val="00201C11"/>
    <w:rsid w:val="00202F84"/>
    <w:rsid w:val="002111DE"/>
    <w:rsid w:val="002162BC"/>
    <w:rsid w:val="0022026F"/>
    <w:rsid w:val="00221324"/>
    <w:rsid w:val="00221507"/>
    <w:rsid w:val="00232384"/>
    <w:rsid w:val="00233247"/>
    <w:rsid w:val="0023486E"/>
    <w:rsid w:val="002403D7"/>
    <w:rsid w:val="00242C0D"/>
    <w:rsid w:val="00243E23"/>
    <w:rsid w:val="002832D4"/>
    <w:rsid w:val="00290F67"/>
    <w:rsid w:val="00292A5A"/>
    <w:rsid w:val="0029571C"/>
    <w:rsid w:val="002A36BB"/>
    <w:rsid w:val="002A6714"/>
    <w:rsid w:val="002B7094"/>
    <w:rsid w:val="002D31F6"/>
    <w:rsid w:val="002D395C"/>
    <w:rsid w:val="002D681E"/>
    <w:rsid w:val="002E48EA"/>
    <w:rsid w:val="002E562A"/>
    <w:rsid w:val="002F1971"/>
    <w:rsid w:val="002F2B7D"/>
    <w:rsid w:val="002F4E73"/>
    <w:rsid w:val="002F5C3E"/>
    <w:rsid w:val="002F627D"/>
    <w:rsid w:val="002F6A20"/>
    <w:rsid w:val="00303B0A"/>
    <w:rsid w:val="003040DE"/>
    <w:rsid w:val="00304799"/>
    <w:rsid w:val="00304A8A"/>
    <w:rsid w:val="0031561C"/>
    <w:rsid w:val="00317D9F"/>
    <w:rsid w:val="00326C1A"/>
    <w:rsid w:val="00327CCD"/>
    <w:rsid w:val="00336BEF"/>
    <w:rsid w:val="00340659"/>
    <w:rsid w:val="00352749"/>
    <w:rsid w:val="00353F61"/>
    <w:rsid w:val="003562A6"/>
    <w:rsid w:val="003575F5"/>
    <w:rsid w:val="003614FC"/>
    <w:rsid w:val="00380715"/>
    <w:rsid w:val="003849EB"/>
    <w:rsid w:val="00384E9D"/>
    <w:rsid w:val="003A0B69"/>
    <w:rsid w:val="003A1ED3"/>
    <w:rsid w:val="003B2A3A"/>
    <w:rsid w:val="003C0243"/>
    <w:rsid w:val="003D057D"/>
    <w:rsid w:val="003D75C9"/>
    <w:rsid w:val="003F361E"/>
    <w:rsid w:val="003F362B"/>
    <w:rsid w:val="003F7428"/>
    <w:rsid w:val="004009DE"/>
    <w:rsid w:val="0040531E"/>
    <w:rsid w:val="00417445"/>
    <w:rsid w:val="00420852"/>
    <w:rsid w:val="00427599"/>
    <w:rsid w:val="004311D3"/>
    <w:rsid w:val="00433D58"/>
    <w:rsid w:val="004401C0"/>
    <w:rsid w:val="004577D6"/>
    <w:rsid w:val="004606D7"/>
    <w:rsid w:val="00461C14"/>
    <w:rsid w:val="00466C94"/>
    <w:rsid w:val="0047727C"/>
    <w:rsid w:val="004A5FA1"/>
    <w:rsid w:val="004B3263"/>
    <w:rsid w:val="004B7DB4"/>
    <w:rsid w:val="004C01EE"/>
    <w:rsid w:val="004C2CA2"/>
    <w:rsid w:val="004C4675"/>
    <w:rsid w:val="004C6B05"/>
    <w:rsid w:val="004D7220"/>
    <w:rsid w:val="004E7456"/>
    <w:rsid w:val="004E7CC7"/>
    <w:rsid w:val="004F3750"/>
    <w:rsid w:val="004F558B"/>
    <w:rsid w:val="00506F1F"/>
    <w:rsid w:val="005147D5"/>
    <w:rsid w:val="00515635"/>
    <w:rsid w:val="00515F3E"/>
    <w:rsid w:val="00516753"/>
    <w:rsid w:val="00517496"/>
    <w:rsid w:val="00527802"/>
    <w:rsid w:val="00530642"/>
    <w:rsid w:val="00547BF6"/>
    <w:rsid w:val="00550F1B"/>
    <w:rsid w:val="005541A4"/>
    <w:rsid w:val="00565EFE"/>
    <w:rsid w:val="005666C2"/>
    <w:rsid w:val="0057570B"/>
    <w:rsid w:val="005858D5"/>
    <w:rsid w:val="00592270"/>
    <w:rsid w:val="005A3BC5"/>
    <w:rsid w:val="005A7C16"/>
    <w:rsid w:val="005D3480"/>
    <w:rsid w:val="005D54D3"/>
    <w:rsid w:val="005D61A6"/>
    <w:rsid w:val="005D77A9"/>
    <w:rsid w:val="005E1450"/>
    <w:rsid w:val="005E37CD"/>
    <w:rsid w:val="005E4225"/>
    <w:rsid w:val="005E467D"/>
    <w:rsid w:val="005F58D8"/>
    <w:rsid w:val="00600623"/>
    <w:rsid w:val="00602E16"/>
    <w:rsid w:val="006076CD"/>
    <w:rsid w:val="00614D2B"/>
    <w:rsid w:val="00617B32"/>
    <w:rsid w:val="00631175"/>
    <w:rsid w:val="00634408"/>
    <w:rsid w:val="00644A5C"/>
    <w:rsid w:val="00651323"/>
    <w:rsid w:val="00653C8A"/>
    <w:rsid w:val="00655A29"/>
    <w:rsid w:val="006629A4"/>
    <w:rsid w:val="0067134F"/>
    <w:rsid w:val="00677AB7"/>
    <w:rsid w:val="00687F95"/>
    <w:rsid w:val="00694B67"/>
    <w:rsid w:val="006960E6"/>
    <w:rsid w:val="006971AE"/>
    <w:rsid w:val="006A13AF"/>
    <w:rsid w:val="006A1FDE"/>
    <w:rsid w:val="006A4241"/>
    <w:rsid w:val="006A54CE"/>
    <w:rsid w:val="006B1D70"/>
    <w:rsid w:val="006B3B5D"/>
    <w:rsid w:val="006B42E6"/>
    <w:rsid w:val="006C45A1"/>
    <w:rsid w:val="006D1649"/>
    <w:rsid w:val="006D253F"/>
    <w:rsid w:val="006E081E"/>
    <w:rsid w:val="006E21FC"/>
    <w:rsid w:val="006E2833"/>
    <w:rsid w:val="0071009B"/>
    <w:rsid w:val="00714DAB"/>
    <w:rsid w:val="0072193C"/>
    <w:rsid w:val="0072422D"/>
    <w:rsid w:val="00724503"/>
    <w:rsid w:val="00727FA0"/>
    <w:rsid w:val="00746CA6"/>
    <w:rsid w:val="00752238"/>
    <w:rsid w:val="007565A1"/>
    <w:rsid w:val="007570BB"/>
    <w:rsid w:val="007607C9"/>
    <w:rsid w:val="00774C44"/>
    <w:rsid w:val="007821D6"/>
    <w:rsid w:val="00792B06"/>
    <w:rsid w:val="00795F83"/>
    <w:rsid w:val="00796F89"/>
    <w:rsid w:val="007A54E2"/>
    <w:rsid w:val="007A7624"/>
    <w:rsid w:val="007C55AE"/>
    <w:rsid w:val="007D68C9"/>
    <w:rsid w:val="007E3C24"/>
    <w:rsid w:val="007F2E61"/>
    <w:rsid w:val="007F38F1"/>
    <w:rsid w:val="007F7816"/>
    <w:rsid w:val="008060DC"/>
    <w:rsid w:val="00813954"/>
    <w:rsid w:val="008176F3"/>
    <w:rsid w:val="0082086F"/>
    <w:rsid w:val="00827F5B"/>
    <w:rsid w:val="00850C04"/>
    <w:rsid w:val="00850E6B"/>
    <w:rsid w:val="008539A2"/>
    <w:rsid w:val="00855778"/>
    <w:rsid w:val="00855EA8"/>
    <w:rsid w:val="00861270"/>
    <w:rsid w:val="0086694B"/>
    <w:rsid w:val="008706CA"/>
    <w:rsid w:val="00875372"/>
    <w:rsid w:val="00882B10"/>
    <w:rsid w:val="00882C2B"/>
    <w:rsid w:val="00884D57"/>
    <w:rsid w:val="008852E9"/>
    <w:rsid w:val="008860FD"/>
    <w:rsid w:val="008865B0"/>
    <w:rsid w:val="00891813"/>
    <w:rsid w:val="008B0D56"/>
    <w:rsid w:val="008C0770"/>
    <w:rsid w:val="008C10C6"/>
    <w:rsid w:val="008C29B3"/>
    <w:rsid w:val="008D19D9"/>
    <w:rsid w:val="008D416D"/>
    <w:rsid w:val="008E4243"/>
    <w:rsid w:val="009031F3"/>
    <w:rsid w:val="00912DCD"/>
    <w:rsid w:val="0091798C"/>
    <w:rsid w:val="00917C86"/>
    <w:rsid w:val="00932953"/>
    <w:rsid w:val="0093471C"/>
    <w:rsid w:val="00936115"/>
    <w:rsid w:val="00951672"/>
    <w:rsid w:val="00955026"/>
    <w:rsid w:val="00955D25"/>
    <w:rsid w:val="009711C6"/>
    <w:rsid w:val="009800A6"/>
    <w:rsid w:val="00980DE4"/>
    <w:rsid w:val="00981C3C"/>
    <w:rsid w:val="009825DD"/>
    <w:rsid w:val="009A680F"/>
    <w:rsid w:val="009B4D87"/>
    <w:rsid w:val="009B68BB"/>
    <w:rsid w:val="009C6A09"/>
    <w:rsid w:val="009D5493"/>
    <w:rsid w:val="009E1265"/>
    <w:rsid w:val="009E525E"/>
    <w:rsid w:val="009E5E20"/>
    <w:rsid w:val="00A037B0"/>
    <w:rsid w:val="00A068CA"/>
    <w:rsid w:val="00A0697A"/>
    <w:rsid w:val="00A11EC7"/>
    <w:rsid w:val="00A14B35"/>
    <w:rsid w:val="00A15677"/>
    <w:rsid w:val="00A30AE8"/>
    <w:rsid w:val="00A36E56"/>
    <w:rsid w:val="00A468E8"/>
    <w:rsid w:val="00A521DF"/>
    <w:rsid w:val="00A52AC1"/>
    <w:rsid w:val="00A54A5C"/>
    <w:rsid w:val="00A6119D"/>
    <w:rsid w:val="00A63D97"/>
    <w:rsid w:val="00A66DE9"/>
    <w:rsid w:val="00A709C2"/>
    <w:rsid w:val="00A808EC"/>
    <w:rsid w:val="00A843F3"/>
    <w:rsid w:val="00A85E4A"/>
    <w:rsid w:val="00AA56EF"/>
    <w:rsid w:val="00AB7D57"/>
    <w:rsid w:val="00AC0C34"/>
    <w:rsid w:val="00AC2867"/>
    <w:rsid w:val="00AC7335"/>
    <w:rsid w:val="00AD3C70"/>
    <w:rsid w:val="00AD72E5"/>
    <w:rsid w:val="00AE204E"/>
    <w:rsid w:val="00AE2450"/>
    <w:rsid w:val="00AE5688"/>
    <w:rsid w:val="00AF67DB"/>
    <w:rsid w:val="00B02231"/>
    <w:rsid w:val="00B042E1"/>
    <w:rsid w:val="00B11E13"/>
    <w:rsid w:val="00B17B07"/>
    <w:rsid w:val="00B20B4C"/>
    <w:rsid w:val="00B22FC7"/>
    <w:rsid w:val="00B302E8"/>
    <w:rsid w:val="00B3200E"/>
    <w:rsid w:val="00B42B60"/>
    <w:rsid w:val="00B51C76"/>
    <w:rsid w:val="00B53D19"/>
    <w:rsid w:val="00B54656"/>
    <w:rsid w:val="00B54B11"/>
    <w:rsid w:val="00B56480"/>
    <w:rsid w:val="00B566EC"/>
    <w:rsid w:val="00B620C0"/>
    <w:rsid w:val="00B80AD6"/>
    <w:rsid w:val="00B813F1"/>
    <w:rsid w:val="00B822E5"/>
    <w:rsid w:val="00B8634F"/>
    <w:rsid w:val="00B87CFF"/>
    <w:rsid w:val="00B94A8B"/>
    <w:rsid w:val="00BB3569"/>
    <w:rsid w:val="00BB63BE"/>
    <w:rsid w:val="00BB63C7"/>
    <w:rsid w:val="00BD00F8"/>
    <w:rsid w:val="00BD3D37"/>
    <w:rsid w:val="00BE09A0"/>
    <w:rsid w:val="00BE3210"/>
    <w:rsid w:val="00BF1C2B"/>
    <w:rsid w:val="00C043E7"/>
    <w:rsid w:val="00C10952"/>
    <w:rsid w:val="00C11948"/>
    <w:rsid w:val="00C25961"/>
    <w:rsid w:val="00C25A7C"/>
    <w:rsid w:val="00C275AC"/>
    <w:rsid w:val="00C337DD"/>
    <w:rsid w:val="00C402A2"/>
    <w:rsid w:val="00C530B9"/>
    <w:rsid w:val="00C55A49"/>
    <w:rsid w:val="00C63700"/>
    <w:rsid w:val="00C64320"/>
    <w:rsid w:val="00C6442A"/>
    <w:rsid w:val="00C7145E"/>
    <w:rsid w:val="00C71AC6"/>
    <w:rsid w:val="00C80E76"/>
    <w:rsid w:val="00C953A8"/>
    <w:rsid w:val="00C96A69"/>
    <w:rsid w:val="00C96E69"/>
    <w:rsid w:val="00CA0F98"/>
    <w:rsid w:val="00CA2D8A"/>
    <w:rsid w:val="00CA388F"/>
    <w:rsid w:val="00CA6EFF"/>
    <w:rsid w:val="00CB0F41"/>
    <w:rsid w:val="00CB7967"/>
    <w:rsid w:val="00CC20C9"/>
    <w:rsid w:val="00CC5262"/>
    <w:rsid w:val="00CD3295"/>
    <w:rsid w:val="00CD7752"/>
    <w:rsid w:val="00CE1535"/>
    <w:rsid w:val="00CF26DB"/>
    <w:rsid w:val="00D044D6"/>
    <w:rsid w:val="00D10B06"/>
    <w:rsid w:val="00D312CA"/>
    <w:rsid w:val="00D35BEF"/>
    <w:rsid w:val="00D41340"/>
    <w:rsid w:val="00D47CA7"/>
    <w:rsid w:val="00D55B6B"/>
    <w:rsid w:val="00D62C90"/>
    <w:rsid w:val="00D7084F"/>
    <w:rsid w:val="00D716EB"/>
    <w:rsid w:val="00D74401"/>
    <w:rsid w:val="00D81227"/>
    <w:rsid w:val="00DA3D06"/>
    <w:rsid w:val="00DB160D"/>
    <w:rsid w:val="00DC1B5D"/>
    <w:rsid w:val="00DC1DB5"/>
    <w:rsid w:val="00DC6089"/>
    <w:rsid w:val="00DD4287"/>
    <w:rsid w:val="00DD606F"/>
    <w:rsid w:val="00DD6BBF"/>
    <w:rsid w:val="00DE07F2"/>
    <w:rsid w:val="00DF0599"/>
    <w:rsid w:val="00DF1D5F"/>
    <w:rsid w:val="00E076E6"/>
    <w:rsid w:val="00E26327"/>
    <w:rsid w:val="00E4136F"/>
    <w:rsid w:val="00E458D0"/>
    <w:rsid w:val="00E62D3E"/>
    <w:rsid w:val="00E63E64"/>
    <w:rsid w:val="00E647BC"/>
    <w:rsid w:val="00E75A96"/>
    <w:rsid w:val="00E834F1"/>
    <w:rsid w:val="00E8729A"/>
    <w:rsid w:val="00E91412"/>
    <w:rsid w:val="00E91899"/>
    <w:rsid w:val="00E948DE"/>
    <w:rsid w:val="00E976BE"/>
    <w:rsid w:val="00EB243B"/>
    <w:rsid w:val="00EB31C7"/>
    <w:rsid w:val="00EB4670"/>
    <w:rsid w:val="00EC6F01"/>
    <w:rsid w:val="00ED3E7A"/>
    <w:rsid w:val="00EE2177"/>
    <w:rsid w:val="00EF430B"/>
    <w:rsid w:val="00EF48FC"/>
    <w:rsid w:val="00EF6D1B"/>
    <w:rsid w:val="00F02FF2"/>
    <w:rsid w:val="00F149AA"/>
    <w:rsid w:val="00F15C7E"/>
    <w:rsid w:val="00F21490"/>
    <w:rsid w:val="00F37441"/>
    <w:rsid w:val="00F37DEB"/>
    <w:rsid w:val="00F451F8"/>
    <w:rsid w:val="00F50B68"/>
    <w:rsid w:val="00F553C6"/>
    <w:rsid w:val="00F60606"/>
    <w:rsid w:val="00F63817"/>
    <w:rsid w:val="00F80A1B"/>
    <w:rsid w:val="00F93C96"/>
    <w:rsid w:val="00F94967"/>
    <w:rsid w:val="00FA2A17"/>
    <w:rsid w:val="00FA36F2"/>
    <w:rsid w:val="00FA53D5"/>
    <w:rsid w:val="00FD0CD3"/>
    <w:rsid w:val="00FD1D0C"/>
    <w:rsid w:val="00FD2CCC"/>
    <w:rsid w:val="00FD7D4A"/>
    <w:rsid w:val="00FE1111"/>
    <w:rsid w:val="00FE7AD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E2E9"/>
  <w15:docId w15:val="{5C2FDFF8-93B1-48BC-AC34-25989018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581" w:right="159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D72E5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153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6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F1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F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ison.org.uk/about/our-organisation/activists/workplace-roles/" TargetMode="External"/><Relationship Id="rId18" Type="http://schemas.openxmlformats.org/officeDocument/2006/relationships/hyperlink" Target="http://www.unison.org.uk/about/our-organisation/activists/workplace-rol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unison.org.uk/my-uniso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unison.org.uk/about/our-organisation/activists/branch-roles/" TargetMode="External"/><Relationship Id="rId17" Type="http://schemas.openxmlformats.org/officeDocument/2006/relationships/hyperlink" Target="http://www.unison.org.uk/about/our-organisation/activists/branch-rol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nison.org.uk/my-unison/" TargetMode="External"/><Relationship Id="rId20" Type="http://schemas.openxmlformats.org/officeDocument/2006/relationships/hyperlink" Target="http://join.unison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stMidlandsDBDTeam@unison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join.unison.org.uk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WestMidlandsDBDTeam@unison.co.uk" TargetMode="External"/><Relationship Id="rId19" Type="http://schemas.openxmlformats.org/officeDocument/2006/relationships/hyperlink" Target="https://www.bing.com/videos/riverview/relatedvideo?pglt=43&amp;q=UNISON+Getting+active+video&amp;cvid=e8b07262185e4808b3064e6ec5c2694e&amp;gs_lcrp=EgRlZGdlKgYIABBFGDkyBggAEEUYOTIGCAEQABhAMgYIAhAAGEAyBggDEAAYQDIGCAQQABhAMgYIBRAAGEAyCAgGEOkHGPxV0gEJMTA0MDBqMGoxqAIAsAIB&amp;PC=U531&amp;ru=%2fsearch%3fpglt%3d43%26q%3dUNISON%2bGetting%2bactive%2bvideo%26cvid%3de8b07262185e4808b3064e6ec5c2694e%26gs_lcrp%3dEgRlZGdlKgYIABBFGDkyBggAEEUYOTIGCAEQABhAMgYIAhAAGEAyBggDEAAYQDIGCAQQABhAMgYIBRAAGEAyCAgGEOkHGPxV0gEJMTA0MDBqMGoxqAIAsAIB%26FORM%3dANNAB1%26PC%3dU531&amp;mmscn=vwrc&amp;mid=93F4730259604596D9C893F4730259604596D9C8&amp;FORM=WRVORC&amp;ntb=1&amp;msockid=4f9d6b3ee22b11efb0815f75c2c13655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WestMidlandsDBDTeam@unison.co.uk" TargetMode="External"/><Relationship Id="rId14" Type="http://schemas.openxmlformats.org/officeDocument/2006/relationships/hyperlink" Target="https://www.bing.com/videos/riverview/relatedvideo?pglt=43&amp;q=UNISON+Getting+active+video&amp;cvid=e8b07262185e4808b3064e6ec5c2694e&amp;gs_lcrp=EgRlZGdlKgYIABBFGDkyBggAEEUYOTIGCAEQABhAMgYIAhAAGEAyBggDEAAYQDIGCAQQABhAMgYIBRAAGEAyCAgGEOkHGPxV0gEJMTA0MDBqMGoxqAIAsAIB&amp;PC=U531&amp;ru=%2fsearch%3fpglt%3d43%26q%3dUNISON%2bGetting%2bactive%2bvideo%26cvid%3de8b07262185e4808b3064e6ec5c2694e%26gs_lcrp%3dEgRlZGdlKgYIABBFGDkyBggAEEUYOTIGCAEQABhAMgYIAhAAGEAyBggDEAAYQDIGCAQQABhAMgYIBRAAGEAyCAgGEOkHGPxV0gEJMTA0MDBqMGoxqAIAsAIB%26FORM%3dANNAB1%26PC%3dU531&amp;mmscn=vwrc&amp;mid=93F4730259604596D9C893F4730259604596D9C8&amp;FORM=WRVORC&amp;ntb=1&amp;msockid=4f9d6b3ee22b11efb0815f75c2c13655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Pruszynski-Uniso\OneDrive%20-%20Unison%20Worcester%20Branch\AGM_2025\Worcstshr%20AGM25%20Nom%20Form%202025%20Online%20Completion%20Template%20l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62D935EC49D4DA485E77A0879F98A" ma:contentTypeVersion="4" ma:contentTypeDescription="Create a new document." ma:contentTypeScope="" ma:versionID="186616b0a3bfc7187b785cd25899042b">
  <xsd:schema xmlns:xsd="http://www.w3.org/2001/XMLSchema" xmlns:xs="http://www.w3.org/2001/XMLSchema" xmlns:p="http://schemas.microsoft.com/office/2006/metadata/properties" xmlns:ns2="17198177-5582-4cd4-916b-066071d8b3e6" targetNamespace="http://schemas.microsoft.com/office/2006/metadata/properties" ma:root="true" ma:fieldsID="0d21668c8d7ecb79723053665a5f8deb" ns2:_="">
    <xsd:import namespace="17198177-5582-4cd4-916b-066071d8b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98177-5582-4cd4-916b-066071d8b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F2784-F38D-45F8-8071-E191CAFB1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98177-5582-4cd4-916b-066071d8b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C7864-734F-4563-BB56-50CA4BF52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850A65-28B0-4E76-A930-B1EAF0446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Worcstshr AGM25 Nom Form 2025 Online Completion Template lh.dotx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Finance Dept, Newcastle B.C. re Admin Fee</vt:lpstr>
    </vt:vector>
  </TitlesOfParts>
  <Company>Coventry University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Finance Dept, Newcastle B.C. re Admin Fee</dc:title>
  <dc:creator>Adam  Pruszynski - Unison</dc:creator>
  <cp:lastModifiedBy>Adam  Pruszynski - Unison</cp:lastModifiedBy>
  <cp:revision>1</cp:revision>
  <dcterms:created xsi:type="dcterms:W3CDTF">2025-03-06T10:02:00Z</dcterms:created>
  <dcterms:modified xsi:type="dcterms:W3CDTF">2025-03-06T10:03:00Z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0x01010046D62D935EC49D4DA485E77A0879F98A</vt:lpwstr>
  </property>
</Properties>
</file>