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86"/>
        <w:tblW w:w="1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804"/>
        <w:gridCol w:w="1714"/>
        <w:gridCol w:w="1714"/>
        <w:gridCol w:w="1804"/>
        <w:gridCol w:w="1804"/>
        <w:gridCol w:w="1267"/>
      </w:tblGrid>
      <w:tr w:rsidR="00911A35" w14:paraId="57919FB9" w14:textId="77777777" w:rsidTr="006F083E">
        <w:trPr>
          <w:cantSplit/>
          <w:trHeight w:val="988"/>
        </w:trPr>
        <w:tc>
          <w:tcPr>
            <w:tcW w:w="11207" w:type="dxa"/>
            <w:gridSpan w:val="7"/>
            <w:vAlign w:val="center"/>
          </w:tcPr>
          <w:p w14:paraId="69CF7A3F" w14:textId="2FAA199A" w:rsidR="00911A35" w:rsidRPr="00B8774D" w:rsidRDefault="00661E8E" w:rsidP="00911A35">
            <w:pPr>
              <w:jc w:val="center"/>
              <w:rPr>
                <w:b/>
                <w:noProof/>
                <w:color w:val="17365D" w:themeColor="text2" w:themeShade="BF"/>
                <w:sz w:val="80"/>
                <w:szCs w:val="80"/>
              </w:rPr>
            </w:pPr>
            <w:r w:rsidRPr="00B8774D">
              <w:rPr>
                <w:noProof/>
                <w:color w:val="17365D" w:themeColor="text2" w:themeShade="BF"/>
              </w:rPr>
              <w:drawing>
                <wp:anchor distT="0" distB="0" distL="114300" distR="114300" simplePos="0" relativeHeight="251662336" behindDoc="0" locked="0" layoutInCell="1" allowOverlap="1" wp14:anchorId="789C7692" wp14:editId="3044C064">
                  <wp:simplePos x="0" y="0"/>
                  <wp:positionH relativeFrom="column">
                    <wp:posOffset>6007735</wp:posOffset>
                  </wp:positionH>
                  <wp:positionV relativeFrom="paragraph">
                    <wp:posOffset>-1270</wp:posOffset>
                  </wp:positionV>
                  <wp:extent cx="1047750" cy="1203960"/>
                  <wp:effectExtent l="0" t="0" r="0" b="0"/>
                  <wp:wrapNone/>
                  <wp:docPr id="2" name="Picture 1" descr="Toy plastic 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Toy plastic 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99" r="20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A35" w:rsidRPr="00B8774D">
              <w:rPr>
                <w:b/>
                <w:noProof/>
                <w:color w:val="17365D" w:themeColor="text2" w:themeShade="BF"/>
                <w:sz w:val="80"/>
                <w:szCs w:val="80"/>
              </w:rPr>
              <w:drawing>
                <wp:anchor distT="0" distB="0" distL="114300" distR="114300" simplePos="0" relativeHeight="251655168" behindDoc="1" locked="0" layoutInCell="1" allowOverlap="1" wp14:anchorId="004011A3" wp14:editId="2E0B45E8">
                  <wp:simplePos x="0" y="0"/>
                  <wp:positionH relativeFrom="column">
                    <wp:posOffset>6250305</wp:posOffset>
                  </wp:positionH>
                  <wp:positionV relativeFrom="paragraph">
                    <wp:posOffset>13335</wp:posOffset>
                  </wp:positionV>
                  <wp:extent cx="628650" cy="673735"/>
                  <wp:effectExtent l="0" t="0" r="0" b="0"/>
                  <wp:wrapNone/>
                  <wp:docPr id="1" name="Picture 1" descr="C:\Program Files (x86)\Microsoft Office\MEDIA\CAGCAT10\j018329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18329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A35" w:rsidRPr="00B8774D">
              <w:rPr>
                <w:b/>
                <w:noProof/>
                <w:color w:val="17365D" w:themeColor="text2" w:themeShade="BF"/>
                <w:sz w:val="80"/>
                <w:szCs w:val="80"/>
              </w:rPr>
              <w:t>OBGC</w:t>
            </w:r>
          </w:p>
        </w:tc>
      </w:tr>
      <w:tr w:rsidR="00911A35" w14:paraId="63A4788A" w14:textId="77777777" w:rsidTr="006F083E">
        <w:trPr>
          <w:cantSplit/>
          <w:trHeight w:val="898"/>
        </w:trPr>
        <w:tc>
          <w:tcPr>
            <w:tcW w:w="11207" w:type="dxa"/>
            <w:gridSpan w:val="7"/>
            <w:vAlign w:val="center"/>
          </w:tcPr>
          <w:p w14:paraId="08A95813" w14:textId="10B49A2F" w:rsidR="00911A35" w:rsidRPr="00B8774D" w:rsidRDefault="00661E8E" w:rsidP="00BD2AB3">
            <w:pPr>
              <w:jc w:val="center"/>
              <w:rPr>
                <w:b/>
                <w:color w:val="17365D" w:themeColor="text2" w:themeShade="BF"/>
                <w:sz w:val="80"/>
                <w:szCs w:val="80"/>
              </w:rPr>
            </w:pPr>
            <w:r w:rsidRPr="00B8774D">
              <w:rPr>
                <w:b/>
                <w:color w:val="17365D" w:themeColor="text2" w:themeShade="BF"/>
                <w:sz w:val="80"/>
                <w:szCs w:val="80"/>
              </w:rPr>
              <w:t>September</w:t>
            </w:r>
            <w:r w:rsidR="00911A35" w:rsidRPr="00B8774D">
              <w:rPr>
                <w:b/>
                <w:color w:val="17365D" w:themeColor="text2" w:themeShade="BF"/>
                <w:sz w:val="80"/>
                <w:szCs w:val="80"/>
              </w:rPr>
              <w:t xml:space="preserve"> 20</w:t>
            </w:r>
            <w:r w:rsidR="00B30ED1" w:rsidRPr="00B8774D">
              <w:rPr>
                <w:b/>
                <w:color w:val="17365D" w:themeColor="text2" w:themeShade="BF"/>
                <w:sz w:val="80"/>
                <w:szCs w:val="80"/>
              </w:rPr>
              <w:t>2</w:t>
            </w:r>
            <w:r w:rsidR="00B8774D" w:rsidRPr="00B8774D">
              <w:rPr>
                <w:b/>
                <w:color w:val="17365D" w:themeColor="text2" w:themeShade="BF"/>
                <w:sz w:val="80"/>
                <w:szCs w:val="80"/>
              </w:rPr>
              <w:t>5</w:t>
            </w:r>
          </w:p>
        </w:tc>
      </w:tr>
      <w:tr w:rsidR="00911A35" w14:paraId="21A5BF50" w14:textId="77777777" w:rsidTr="006F083E">
        <w:trPr>
          <w:cantSplit/>
          <w:trHeight w:val="825"/>
        </w:trPr>
        <w:tc>
          <w:tcPr>
            <w:tcW w:w="11207" w:type="dxa"/>
            <w:gridSpan w:val="7"/>
            <w:tcBorders>
              <w:bottom w:val="nil"/>
            </w:tcBorders>
            <w:vAlign w:val="center"/>
          </w:tcPr>
          <w:p w14:paraId="6860ECF8" w14:textId="77777777" w:rsidR="00661E8E" w:rsidRPr="00B8774D" w:rsidRDefault="00F075ED" w:rsidP="00E2232B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354757">
              <w:rPr>
                <w:b/>
                <w:color w:val="17365D" w:themeColor="text2" w:themeShade="BF"/>
                <w:sz w:val="22"/>
                <w:szCs w:val="22"/>
              </w:rPr>
              <w:t>Mondays 2:30-5:00PM</w:t>
            </w:r>
            <w:r w:rsidRPr="00354757">
              <w:rPr>
                <w:b/>
                <w:color w:val="17365D" w:themeColor="text2" w:themeShade="BF"/>
                <w:sz w:val="22"/>
                <w:szCs w:val="22"/>
                <w:highlight w:val="yellow"/>
              </w:rPr>
              <w:br/>
            </w:r>
            <w:r w:rsidR="00661E8E" w:rsidRPr="00354757">
              <w:rPr>
                <w:b/>
                <w:color w:val="EE0000"/>
                <w:sz w:val="22"/>
                <w:szCs w:val="22"/>
              </w:rPr>
              <w:t xml:space="preserve">Tuesdays, Wednesdays &amp; Thursdays </w:t>
            </w:r>
            <w:r w:rsidRPr="00354757">
              <w:rPr>
                <w:b/>
                <w:color w:val="EE0000"/>
                <w:sz w:val="22"/>
                <w:szCs w:val="22"/>
              </w:rPr>
              <w:t>2:30-5:00PM, 6:00-7:30PM (2</w:t>
            </w:r>
            <w:r w:rsidRPr="00354757">
              <w:rPr>
                <w:b/>
                <w:color w:val="EE0000"/>
                <w:sz w:val="22"/>
                <w:szCs w:val="22"/>
                <w:vertAlign w:val="superscript"/>
              </w:rPr>
              <w:t>nd</w:t>
            </w:r>
            <w:r w:rsidRPr="00354757">
              <w:rPr>
                <w:b/>
                <w:color w:val="EE0000"/>
                <w:sz w:val="22"/>
                <w:szCs w:val="22"/>
              </w:rPr>
              <w:t xml:space="preserve"> grade &amp; under</w:t>
            </w:r>
            <w:r w:rsidRPr="00B8774D">
              <w:rPr>
                <w:b/>
                <w:color w:val="C00000"/>
                <w:sz w:val="22"/>
                <w:szCs w:val="22"/>
              </w:rPr>
              <w:t>)</w:t>
            </w:r>
            <w:r w:rsidR="00416665" w:rsidRPr="00B8774D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14:paraId="12CEF3FE" w14:textId="696FD8A8" w:rsidR="00EF2C73" w:rsidRPr="00B8774D" w:rsidRDefault="00416665" w:rsidP="00661E8E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B8774D">
              <w:rPr>
                <w:b/>
                <w:color w:val="17365D" w:themeColor="text2" w:themeShade="BF"/>
                <w:sz w:val="22"/>
                <w:szCs w:val="22"/>
              </w:rPr>
              <w:t>&amp;</w:t>
            </w:r>
            <w:r w:rsidR="00F075ED" w:rsidRPr="00B8774D">
              <w:rPr>
                <w:b/>
                <w:color w:val="17365D" w:themeColor="text2" w:themeShade="BF"/>
                <w:sz w:val="22"/>
                <w:szCs w:val="22"/>
              </w:rPr>
              <w:t xml:space="preserve"> 6:00-9:00PM (3</w:t>
            </w:r>
            <w:r w:rsidR="00F075ED" w:rsidRPr="00B8774D">
              <w:rPr>
                <w:b/>
                <w:color w:val="17365D" w:themeColor="text2" w:themeShade="BF"/>
                <w:sz w:val="22"/>
                <w:szCs w:val="22"/>
                <w:vertAlign w:val="superscript"/>
              </w:rPr>
              <w:t>rd</w:t>
            </w:r>
            <w:r w:rsidR="00F075ED" w:rsidRPr="00B8774D">
              <w:rPr>
                <w:b/>
                <w:color w:val="17365D" w:themeColor="text2" w:themeShade="BF"/>
                <w:sz w:val="22"/>
                <w:szCs w:val="22"/>
              </w:rPr>
              <w:t xml:space="preserve"> grade &amp; up)</w:t>
            </w:r>
          </w:p>
          <w:p w14:paraId="37B12358" w14:textId="1071DE7D" w:rsidR="002B7859" w:rsidRPr="00B8774D" w:rsidRDefault="002B7859" w:rsidP="00E2232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8774D">
              <w:rPr>
                <w:b/>
                <w:color w:val="17365D" w:themeColor="text2" w:themeShade="BF"/>
                <w:sz w:val="22"/>
                <w:szCs w:val="22"/>
              </w:rPr>
              <w:t>Fridays 2:30-5:00PM &amp; 6:00-9:00PM</w:t>
            </w:r>
            <w:r w:rsidR="00661E8E" w:rsidRPr="00B8774D">
              <w:rPr>
                <w:b/>
                <w:color w:val="17365D" w:themeColor="text2" w:themeShade="BF"/>
                <w:sz w:val="22"/>
                <w:szCs w:val="22"/>
              </w:rPr>
              <w:t xml:space="preserve"> (All Members</w:t>
            </w:r>
            <w:r w:rsidR="00661E8E" w:rsidRPr="00C34E83">
              <w:rPr>
                <w:b/>
                <w:color w:val="17365D" w:themeColor="text2" w:themeShade="BF"/>
                <w:sz w:val="22"/>
                <w:szCs w:val="22"/>
              </w:rPr>
              <w:t>)</w:t>
            </w:r>
            <w:r w:rsidRPr="00B8774D">
              <w:rPr>
                <w:b/>
                <w:color w:val="17365D" w:themeColor="text2" w:themeShade="BF"/>
                <w:sz w:val="22"/>
                <w:szCs w:val="22"/>
                <w:highlight w:val="yellow"/>
              </w:rPr>
              <w:br/>
            </w:r>
          </w:p>
        </w:tc>
      </w:tr>
      <w:tr w:rsidR="00911A35" w14:paraId="6C12FD8E" w14:textId="77777777" w:rsidTr="00661E8E">
        <w:trPr>
          <w:trHeight w:val="257"/>
        </w:trPr>
        <w:tc>
          <w:tcPr>
            <w:tcW w:w="1100" w:type="dxa"/>
            <w:shd w:val="pct50" w:color="auto" w:fill="FFFFFF"/>
            <w:vAlign w:val="center"/>
          </w:tcPr>
          <w:p w14:paraId="6EA91974" w14:textId="77777777" w:rsidR="00911A35" w:rsidRPr="00230F65" w:rsidRDefault="00911A35" w:rsidP="00911A35">
            <w:pPr>
              <w:jc w:val="center"/>
              <w:rPr>
                <w:b/>
                <w:color w:val="0D0D0D" w:themeColor="text1" w:themeTint="F2"/>
                <w:sz w:val="22"/>
              </w:rPr>
            </w:pPr>
            <w:r w:rsidRPr="00230F65">
              <w:rPr>
                <w:b/>
                <w:color w:val="0D0D0D" w:themeColor="text1" w:themeTint="F2"/>
                <w:sz w:val="22"/>
              </w:rPr>
              <w:t>Sunday</w:t>
            </w:r>
          </w:p>
        </w:tc>
        <w:tc>
          <w:tcPr>
            <w:tcW w:w="1804" w:type="dxa"/>
            <w:shd w:val="pct50" w:color="auto" w:fill="FFFFFF"/>
            <w:vAlign w:val="center"/>
          </w:tcPr>
          <w:p w14:paraId="68427C96" w14:textId="77777777" w:rsidR="00911A35" w:rsidRPr="00230F65" w:rsidRDefault="00911A35" w:rsidP="00911A35">
            <w:pPr>
              <w:jc w:val="center"/>
              <w:rPr>
                <w:b/>
                <w:color w:val="0D0D0D" w:themeColor="text1" w:themeTint="F2"/>
                <w:sz w:val="22"/>
              </w:rPr>
            </w:pPr>
            <w:r w:rsidRPr="00230F65">
              <w:rPr>
                <w:b/>
                <w:color w:val="0D0D0D" w:themeColor="text1" w:themeTint="F2"/>
                <w:sz w:val="22"/>
              </w:rPr>
              <w:t>Monday</w:t>
            </w:r>
          </w:p>
        </w:tc>
        <w:tc>
          <w:tcPr>
            <w:tcW w:w="1714" w:type="dxa"/>
            <w:shd w:val="pct50" w:color="auto" w:fill="FFFFFF"/>
            <w:vAlign w:val="center"/>
          </w:tcPr>
          <w:p w14:paraId="59B273A9" w14:textId="77777777" w:rsidR="00911A35" w:rsidRPr="00230F65" w:rsidRDefault="00911A35" w:rsidP="00911A35">
            <w:pPr>
              <w:jc w:val="center"/>
              <w:rPr>
                <w:b/>
                <w:color w:val="0D0D0D" w:themeColor="text1" w:themeTint="F2"/>
                <w:sz w:val="22"/>
              </w:rPr>
            </w:pPr>
            <w:r w:rsidRPr="00230F65">
              <w:rPr>
                <w:b/>
                <w:color w:val="0D0D0D" w:themeColor="text1" w:themeTint="F2"/>
                <w:sz w:val="22"/>
              </w:rPr>
              <w:t>Tuesday</w:t>
            </w:r>
          </w:p>
        </w:tc>
        <w:tc>
          <w:tcPr>
            <w:tcW w:w="1714" w:type="dxa"/>
            <w:shd w:val="pct50" w:color="auto" w:fill="FFFFFF"/>
            <w:vAlign w:val="center"/>
          </w:tcPr>
          <w:p w14:paraId="2E0C0D30" w14:textId="77777777" w:rsidR="00911A35" w:rsidRPr="00230F65" w:rsidRDefault="00911A35" w:rsidP="00911A35">
            <w:pPr>
              <w:jc w:val="center"/>
              <w:rPr>
                <w:b/>
                <w:color w:val="0D0D0D" w:themeColor="text1" w:themeTint="F2"/>
                <w:sz w:val="22"/>
              </w:rPr>
            </w:pPr>
            <w:r w:rsidRPr="00230F65">
              <w:rPr>
                <w:b/>
                <w:color w:val="0D0D0D" w:themeColor="text1" w:themeTint="F2"/>
                <w:sz w:val="22"/>
              </w:rPr>
              <w:t>Wednesday</w:t>
            </w:r>
          </w:p>
        </w:tc>
        <w:tc>
          <w:tcPr>
            <w:tcW w:w="1804" w:type="dxa"/>
            <w:shd w:val="pct50" w:color="auto" w:fill="FFFFFF"/>
            <w:vAlign w:val="center"/>
          </w:tcPr>
          <w:p w14:paraId="1F62A868" w14:textId="77777777" w:rsidR="00911A35" w:rsidRPr="00230F65" w:rsidRDefault="00911A35" w:rsidP="00911A35">
            <w:pPr>
              <w:jc w:val="center"/>
              <w:rPr>
                <w:b/>
                <w:color w:val="0D0D0D" w:themeColor="text1" w:themeTint="F2"/>
                <w:sz w:val="22"/>
              </w:rPr>
            </w:pPr>
            <w:r w:rsidRPr="00230F65">
              <w:rPr>
                <w:b/>
                <w:color w:val="0D0D0D" w:themeColor="text1" w:themeTint="F2"/>
                <w:sz w:val="22"/>
              </w:rPr>
              <w:t>Thursday</w:t>
            </w:r>
          </w:p>
        </w:tc>
        <w:tc>
          <w:tcPr>
            <w:tcW w:w="1804" w:type="dxa"/>
            <w:shd w:val="pct50" w:color="auto" w:fill="FFFFFF"/>
            <w:vAlign w:val="center"/>
          </w:tcPr>
          <w:p w14:paraId="26E35993" w14:textId="77777777" w:rsidR="00911A35" w:rsidRPr="00230F65" w:rsidRDefault="00911A35" w:rsidP="00911A35">
            <w:pPr>
              <w:jc w:val="center"/>
              <w:rPr>
                <w:b/>
                <w:color w:val="0D0D0D" w:themeColor="text1" w:themeTint="F2"/>
                <w:sz w:val="22"/>
              </w:rPr>
            </w:pPr>
            <w:r w:rsidRPr="00230F65">
              <w:rPr>
                <w:b/>
                <w:color w:val="0D0D0D" w:themeColor="text1" w:themeTint="F2"/>
                <w:sz w:val="22"/>
              </w:rPr>
              <w:t>Friday</w:t>
            </w:r>
          </w:p>
        </w:tc>
        <w:tc>
          <w:tcPr>
            <w:tcW w:w="1267" w:type="dxa"/>
            <w:shd w:val="pct50" w:color="auto" w:fill="FFFFFF"/>
            <w:vAlign w:val="center"/>
          </w:tcPr>
          <w:p w14:paraId="7AF0344A" w14:textId="77777777" w:rsidR="00911A35" w:rsidRPr="00230F65" w:rsidRDefault="00911A35" w:rsidP="00911A35">
            <w:pPr>
              <w:jc w:val="center"/>
              <w:rPr>
                <w:b/>
                <w:color w:val="0D0D0D" w:themeColor="text1" w:themeTint="F2"/>
                <w:sz w:val="22"/>
              </w:rPr>
            </w:pPr>
            <w:r w:rsidRPr="00230F65">
              <w:rPr>
                <w:b/>
                <w:color w:val="0D0D0D" w:themeColor="text1" w:themeTint="F2"/>
                <w:sz w:val="22"/>
              </w:rPr>
              <w:t>Saturday</w:t>
            </w:r>
          </w:p>
        </w:tc>
      </w:tr>
      <w:tr w:rsidR="00C84EF9" w:rsidRPr="00C84EF9" w14:paraId="7D8C7C9C" w14:textId="77777777" w:rsidTr="00661E8E">
        <w:trPr>
          <w:trHeight w:val="1261"/>
        </w:trPr>
        <w:tc>
          <w:tcPr>
            <w:tcW w:w="1100" w:type="dxa"/>
          </w:tcPr>
          <w:p w14:paraId="2F962866" w14:textId="39AC24A5" w:rsidR="00911A35" w:rsidRPr="00C84EF9" w:rsidRDefault="00911A35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04" w:type="dxa"/>
          </w:tcPr>
          <w:p w14:paraId="72F00175" w14:textId="44150FB6" w:rsidR="004265E7" w:rsidRPr="00C84EF9" w:rsidRDefault="00C34E83" w:rsidP="00BD2AB3">
            <w:pPr>
              <w:rPr>
                <w:b/>
                <w:color w:val="EE0000"/>
                <w:sz w:val="16"/>
                <w:szCs w:val="16"/>
              </w:rPr>
            </w:pPr>
            <w:r w:rsidRPr="00C84EF9">
              <w:rPr>
                <w:b/>
                <w:color w:val="EE0000"/>
                <w:sz w:val="16"/>
                <w:szCs w:val="16"/>
              </w:rPr>
              <w:t>1</w:t>
            </w:r>
          </w:p>
          <w:p w14:paraId="2BF91E5D" w14:textId="77777777" w:rsidR="00661E8E" w:rsidRPr="00C84EF9" w:rsidRDefault="00661E8E" w:rsidP="00BD2AB3">
            <w:pPr>
              <w:rPr>
                <w:b/>
                <w:color w:val="EE0000"/>
                <w:sz w:val="16"/>
                <w:szCs w:val="16"/>
              </w:rPr>
            </w:pPr>
          </w:p>
          <w:p w14:paraId="0093E6B4" w14:textId="77777777" w:rsidR="00661E8E" w:rsidRPr="00C84EF9" w:rsidRDefault="00661E8E" w:rsidP="00BD2AB3">
            <w:pPr>
              <w:rPr>
                <w:b/>
                <w:color w:val="EE0000"/>
                <w:sz w:val="16"/>
                <w:szCs w:val="16"/>
              </w:rPr>
            </w:pPr>
            <w:r w:rsidRPr="00C84EF9">
              <w:rPr>
                <w:b/>
                <w:color w:val="EE0000"/>
                <w:sz w:val="16"/>
                <w:szCs w:val="16"/>
              </w:rPr>
              <w:t>Labor Day</w:t>
            </w:r>
          </w:p>
          <w:p w14:paraId="19441CE3" w14:textId="77777777" w:rsidR="00661E8E" w:rsidRPr="00C84EF9" w:rsidRDefault="00661E8E" w:rsidP="00BD2AB3">
            <w:pPr>
              <w:rPr>
                <w:b/>
                <w:color w:val="EE0000"/>
                <w:sz w:val="16"/>
                <w:szCs w:val="16"/>
              </w:rPr>
            </w:pPr>
          </w:p>
          <w:p w14:paraId="2E98959E" w14:textId="4825B667" w:rsidR="00661E8E" w:rsidRPr="00C84EF9" w:rsidRDefault="00661E8E" w:rsidP="00BD2AB3">
            <w:pPr>
              <w:rPr>
                <w:b/>
                <w:color w:val="EE0000"/>
                <w:sz w:val="16"/>
                <w:szCs w:val="16"/>
              </w:rPr>
            </w:pPr>
            <w:r w:rsidRPr="00C84EF9">
              <w:rPr>
                <w:b/>
                <w:color w:val="EE0000"/>
                <w:sz w:val="16"/>
                <w:szCs w:val="16"/>
              </w:rPr>
              <w:t>Club Closed</w:t>
            </w:r>
          </w:p>
        </w:tc>
        <w:tc>
          <w:tcPr>
            <w:tcW w:w="1714" w:type="dxa"/>
          </w:tcPr>
          <w:p w14:paraId="2EB08998" w14:textId="1E6AD925" w:rsidR="008D1B87" w:rsidRPr="00C84EF9" w:rsidRDefault="00C34E83" w:rsidP="00BD2AB3">
            <w:pPr>
              <w:rPr>
                <w:b/>
                <w:color w:val="EE0000"/>
                <w:sz w:val="16"/>
                <w:szCs w:val="16"/>
              </w:rPr>
            </w:pPr>
            <w:r w:rsidRPr="00C84EF9">
              <w:rPr>
                <w:b/>
                <w:color w:val="EE0000"/>
                <w:sz w:val="16"/>
                <w:szCs w:val="16"/>
              </w:rPr>
              <w:t>2</w:t>
            </w:r>
            <w:r w:rsidR="00661E8E" w:rsidRPr="00C84EF9">
              <w:rPr>
                <w:b/>
                <w:color w:val="EE0000"/>
                <w:sz w:val="16"/>
                <w:szCs w:val="16"/>
              </w:rPr>
              <w:br/>
            </w:r>
            <w:r w:rsidR="00661E8E" w:rsidRPr="00C84EF9">
              <w:rPr>
                <w:b/>
                <w:color w:val="EE0000"/>
                <w:sz w:val="16"/>
                <w:szCs w:val="16"/>
              </w:rPr>
              <w:br/>
              <w:t>9:00AM-4:00PM</w:t>
            </w:r>
          </w:p>
        </w:tc>
        <w:tc>
          <w:tcPr>
            <w:tcW w:w="1714" w:type="dxa"/>
          </w:tcPr>
          <w:p w14:paraId="37194EA2" w14:textId="532ED83F" w:rsidR="00AA3637" w:rsidRPr="00C84EF9" w:rsidRDefault="00C34E83" w:rsidP="00BD2AB3">
            <w:pPr>
              <w:rPr>
                <w:b/>
                <w:color w:val="EE0000"/>
                <w:sz w:val="16"/>
                <w:szCs w:val="16"/>
              </w:rPr>
            </w:pPr>
            <w:r w:rsidRPr="00C84EF9">
              <w:rPr>
                <w:b/>
                <w:color w:val="EE0000"/>
                <w:sz w:val="16"/>
                <w:szCs w:val="16"/>
              </w:rPr>
              <w:t>3</w:t>
            </w:r>
          </w:p>
          <w:p w14:paraId="1CEC8094" w14:textId="77777777" w:rsidR="00661E8E" w:rsidRPr="00C84EF9" w:rsidRDefault="00661E8E" w:rsidP="00BD2AB3">
            <w:pPr>
              <w:rPr>
                <w:b/>
                <w:color w:val="EE0000"/>
                <w:sz w:val="16"/>
                <w:szCs w:val="16"/>
              </w:rPr>
            </w:pPr>
          </w:p>
          <w:p w14:paraId="459B52BA" w14:textId="62D39798" w:rsidR="00661E8E" w:rsidRPr="00C84EF9" w:rsidRDefault="0085452A" w:rsidP="00BD2AB3">
            <w:pPr>
              <w:rPr>
                <w:b/>
                <w:color w:val="EE0000"/>
                <w:sz w:val="16"/>
                <w:szCs w:val="16"/>
              </w:rPr>
            </w:pPr>
            <w:r>
              <w:rPr>
                <w:b/>
                <w:color w:val="EE0000"/>
                <w:sz w:val="16"/>
                <w:szCs w:val="16"/>
              </w:rPr>
              <w:t>9:00AM-4:00PM</w:t>
            </w:r>
          </w:p>
        </w:tc>
        <w:tc>
          <w:tcPr>
            <w:tcW w:w="1804" w:type="dxa"/>
          </w:tcPr>
          <w:p w14:paraId="3C9B6FF2" w14:textId="4FC4DC80" w:rsidR="004B56E5" w:rsidRPr="00C84EF9" w:rsidRDefault="00C34E8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4</w:t>
            </w:r>
          </w:p>
          <w:p w14:paraId="6C7AC2BC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72C1807C" w14:textId="6797926A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  <w:r w:rsidR="004A47C3" w:rsidRPr="00C84EF9">
              <w:rPr>
                <w:b/>
                <w:color w:val="17365D" w:themeColor="text2" w:themeShade="BF"/>
                <w:sz w:val="16"/>
                <w:szCs w:val="16"/>
              </w:rPr>
              <w:br/>
            </w:r>
            <w:r w:rsidR="004A47C3" w:rsidRPr="00C84EF9">
              <w:rPr>
                <w:b/>
                <w:color w:val="17365D" w:themeColor="text2" w:themeShade="BF"/>
                <w:sz w:val="16"/>
                <w:szCs w:val="16"/>
              </w:rPr>
              <w:br/>
            </w:r>
            <w:r w:rsidR="004A47C3" w:rsidRPr="00C84EF9">
              <w:rPr>
                <w:b/>
                <w:color w:val="EE0000"/>
                <w:sz w:val="16"/>
                <w:szCs w:val="16"/>
              </w:rPr>
              <w:t>*School Starts</w:t>
            </w:r>
          </w:p>
        </w:tc>
        <w:tc>
          <w:tcPr>
            <w:tcW w:w="1804" w:type="dxa"/>
          </w:tcPr>
          <w:p w14:paraId="1C207763" w14:textId="516E1059" w:rsidR="00455DF5" w:rsidRPr="00C84EF9" w:rsidRDefault="00C34E8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5</w:t>
            </w:r>
          </w:p>
          <w:p w14:paraId="658FBDE3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48571E25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  <w:p w14:paraId="2E339998" w14:textId="77777777" w:rsidR="004A47C3" w:rsidRPr="00C84EF9" w:rsidRDefault="004A47C3" w:rsidP="00BD2AB3">
            <w:pPr>
              <w:rPr>
                <w:b/>
                <w:color w:val="EE0000"/>
                <w:sz w:val="16"/>
                <w:szCs w:val="16"/>
              </w:rPr>
            </w:pPr>
          </w:p>
          <w:p w14:paraId="046B09DD" w14:textId="0DBBFDE8" w:rsidR="004A47C3" w:rsidRPr="00C84EF9" w:rsidRDefault="004A47C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EE0000"/>
                <w:sz w:val="16"/>
                <w:szCs w:val="16"/>
              </w:rPr>
              <w:t xml:space="preserve">*Welcome Back Bingo </w:t>
            </w:r>
          </w:p>
        </w:tc>
        <w:tc>
          <w:tcPr>
            <w:tcW w:w="1267" w:type="dxa"/>
          </w:tcPr>
          <w:p w14:paraId="19661DA8" w14:textId="78E89E88" w:rsidR="00911A35" w:rsidRPr="00C84EF9" w:rsidRDefault="00C34E8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6</w:t>
            </w:r>
          </w:p>
        </w:tc>
      </w:tr>
      <w:tr w:rsidR="00C84EF9" w:rsidRPr="00C84EF9" w14:paraId="3ACEB843" w14:textId="77777777" w:rsidTr="00661E8E">
        <w:trPr>
          <w:trHeight w:val="1419"/>
        </w:trPr>
        <w:tc>
          <w:tcPr>
            <w:tcW w:w="1100" w:type="dxa"/>
          </w:tcPr>
          <w:p w14:paraId="119570EC" w14:textId="76848DF8" w:rsidR="00911A35" w:rsidRPr="00C84EF9" w:rsidRDefault="00C34E8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7</w:t>
            </w:r>
          </w:p>
        </w:tc>
        <w:tc>
          <w:tcPr>
            <w:tcW w:w="1804" w:type="dxa"/>
          </w:tcPr>
          <w:p w14:paraId="245B3272" w14:textId="0B4351BD" w:rsidR="00B22B75" w:rsidRPr="00C84EF9" w:rsidRDefault="00C34E83" w:rsidP="00A664CE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8</w:t>
            </w:r>
          </w:p>
          <w:p w14:paraId="137EE098" w14:textId="77777777" w:rsidR="00661E8E" w:rsidRPr="00C84EF9" w:rsidRDefault="00661E8E" w:rsidP="00A664CE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0F5A0FB4" w14:textId="146F5322" w:rsidR="00661E8E" w:rsidRPr="00C84EF9" w:rsidRDefault="00661E8E" w:rsidP="00A664CE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="004A47C3" w:rsidRPr="00C84EF9">
              <w:rPr>
                <w:b/>
                <w:color w:val="17365D" w:themeColor="text2" w:themeShade="BF"/>
                <w:sz w:val="16"/>
                <w:szCs w:val="16"/>
              </w:rPr>
              <w:br/>
            </w:r>
            <w:r w:rsidR="004A47C3" w:rsidRPr="00C84EF9">
              <w:rPr>
                <w:b/>
                <w:color w:val="17365D" w:themeColor="text2" w:themeShade="BF"/>
                <w:sz w:val="16"/>
                <w:szCs w:val="16"/>
              </w:rPr>
              <w:br/>
            </w:r>
            <w:r w:rsidR="004A47C3" w:rsidRPr="00C84EF9">
              <w:rPr>
                <w:b/>
                <w:color w:val="EE0000"/>
                <w:sz w:val="16"/>
                <w:szCs w:val="16"/>
              </w:rPr>
              <w:t>OCSD Bus Transportation Starts</w:t>
            </w:r>
          </w:p>
        </w:tc>
        <w:tc>
          <w:tcPr>
            <w:tcW w:w="1714" w:type="dxa"/>
          </w:tcPr>
          <w:p w14:paraId="1292DA69" w14:textId="6FE61605" w:rsidR="00A664CE" w:rsidRPr="00C84EF9" w:rsidRDefault="00C34E8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9</w:t>
            </w:r>
          </w:p>
          <w:p w14:paraId="52A548C5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7969634D" w14:textId="29E59113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714" w:type="dxa"/>
          </w:tcPr>
          <w:p w14:paraId="5017016D" w14:textId="1A6F3A3A" w:rsidR="007B2502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0</w:t>
            </w:r>
          </w:p>
          <w:p w14:paraId="663F3934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1C217F22" w14:textId="3775126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804" w:type="dxa"/>
          </w:tcPr>
          <w:p w14:paraId="475E979D" w14:textId="43A94D3F" w:rsidR="007B2502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</w:p>
          <w:p w14:paraId="6450DE76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2F959BEE" w14:textId="0D733A40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804" w:type="dxa"/>
          </w:tcPr>
          <w:p w14:paraId="27268D27" w14:textId="536B5813" w:rsidR="007B2502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</w:p>
          <w:p w14:paraId="1909D24C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48F6ABC4" w14:textId="28D55E2A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267" w:type="dxa"/>
          </w:tcPr>
          <w:p w14:paraId="3A28659B" w14:textId="2EC20795" w:rsidR="007267D5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3</w:t>
            </w:r>
          </w:p>
        </w:tc>
      </w:tr>
      <w:tr w:rsidR="00C84EF9" w:rsidRPr="00C84EF9" w14:paraId="7696F235" w14:textId="77777777" w:rsidTr="00661E8E">
        <w:trPr>
          <w:trHeight w:val="1418"/>
        </w:trPr>
        <w:tc>
          <w:tcPr>
            <w:tcW w:w="1100" w:type="dxa"/>
          </w:tcPr>
          <w:p w14:paraId="277FAAB9" w14:textId="5952EB81" w:rsidR="00911A35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4</w:t>
            </w:r>
          </w:p>
        </w:tc>
        <w:tc>
          <w:tcPr>
            <w:tcW w:w="1804" w:type="dxa"/>
          </w:tcPr>
          <w:p w14:paraId="494EADD1" w14:textId="6CEC910D" w:rsidR="00A664CE" w:rsidRPr="00C84EF9" w:rsidRDefault="00661E8E" w:rsidP="00A664CE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5</w:t>
            </w:r>
          </w:p>
          <w:p w14:paraId="427AE954" w14:textId="77777777" w:rsidR="00661E8E" w:rsidRPr="00C84EF9" w:rsidRDefault="00661E8E" w:rsidP="00A664CE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28AF6D47" w14:textId="0056197B" w:rsidR="00661E8E" w:rsidRPr="00C84EF9" w:rsidRDefault="00661E8E" w:rsidP="00A664CE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</w:p>
        </w:tc>
        <w:tc>
          <w:tcPr>
            <w:tcW w:w="1714" w:type="dxa"/>
          </w:tcPr>
          <w:p w14:paraId="7EBAE368" w14:textId="508CC00B" w:rsidR="007B2502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6</w:t>
            </w:r>
          </w:p>
          <w:p w14:paraId="0BD79C59" w14:textId="77777777" w:rsidR="00661E8E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5D97C675" w14:textId="6995ACE4" w:rsidR="00661E8E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714" w:type="dxa"/>
          </w:tcPr>
          <w:p w14:paraId="314FE66A" w14:textId="7CF878A5" w:rsidR="00B22B75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7</w:t>
            </w:r>
          </w:p>
          <w:p w14:paraId="044FE8CA" w14:textId="77777777" w:rsidR="00661E8E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5431B927" w14:textId="3CDCADA1" w:rsidR="00661E8E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804" w:type="dxa"/>
          </w:tcPr>
          <w:p w14:paraId="3DC921DE" w14:textId="29D77E31" w:rsidR="007B2502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8</w:t>
            </w:r>
          </w:p>
          <w:p w14:paraId="722F20FE" w14:textId="77777777" w:rsidR="00661E8E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716F8972" w14:textId="1511B32D" w:rsidR="00661E8E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804" w:type="dxa"/>
          </w:tcPr>
          <w:p w14:paraId="7EF1F298" w14:textId="68B6F122" w:rsidR="007B2502" w:rsidRPr="00C84EF9" w:rsidRDefault="00C34E83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19</w:t>
            </w:r>
          </w:p>
          <w:p w14:paraId="1FF111DD" w14:textId="77777777" w:rsidR="00661E8E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49977EDE" w14:textId="7E470DD1" w:rsidR="00661E8E" w:rsidRPr="00C84EF9" w:rsidRDefault="00661E8E" w:rsidP="00B22B75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267" w:type="dxa"/>
          </w:tcPr>
          <w:p w14:paraId="66640367" w14:textId="662C4C96" w:rsidR="00911A35" w:rsidRPr="00C84EF9" w:rsidRDefault="00C34E8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20</w:t>
            </w:r>
          </w:p>
          <w:p w14:paraId="1F15F3F8" w14:textId="77777777" w:rsidR="00242C5D" w:rsidRPr="00C84EF9" w:rsidRDefault="00242C5D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53EAED1A" w14:textId="2A1670C9" w:rsidR="00242C5D" w:rsidRPr="00C84EF9" w:rsidRDefault="00242C5D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E817EE">
              <w:rPr>
                <w:b/>
                <w:color w:val="00B0F0"/>
                <w:sz w:val="16"/>
                <w:szCs w:val="16"/>
              </w:rPr>
              <w:t>The “Russ” Golf Tournament</w:t>
            </w:r>
          </w:p>
        </w:tc>
      </w:tr>
      <w:tr w:rsidR="00C84EF9" w:rsidRPr="00C84EF9" w14:paraId="4E95F20D" w14:textId="77777777" w:rsidTr="00661E8E">
        <w:trPr>
          <w:trHeight w:val="1419"/>
        </w:trPr>
        <w:tc>
          <w:tcPr>
            <w:tcW w:w="1100" w:type="dxa"/>
          </w:tcPr>
          <w:p w14:paraId="17D6CD73" w14:textId="5C0D5C35" w:rsidR="00911A35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1</w:t>
            </w:r>
          </w:p>
        </w:tc>
        <w:tc>
          <w:tcPr>
            <w:tcW w:w="1804" w:type="dxa"/>
          </w:tcPr>
          <w:p w14:paraId="0E354050" w14:textId="4E7A0D47" w:rsidR="00A664C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</w:p>
          <w:p w14:paraId="58C9147A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69BE29C9" w14:textId="35236F90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</w:p>
        </w:tc>
        <w:tc>
          <w:tcPr>
            <w:tcW w:w="1714" w:type="dxa"/>
          </w:tcPr>
          <w:p w14:paraId="5D6EAF13" w14:textId="5EC4F2B3" w:rsidR="007B2502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3</w:t>
            </w:r>
          </w:p>
          <w:p w14:paraId="6D3A43F4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640958AD" w14:textId="21557EB8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  <w:r w:rsidR="004A47C3" w:rsidRPr="00C84EF9">
              <w:rPr>
                <w:b/>
                <w:color w:val="17365D" w:themeColor="text2" w:themeShade="BF"/>
                <w:sz w:val="16"/>
                <w:szCs w:val="16"/>
              </w:rPr>
              <w:br/>
            </w:r>
            <w:r w:rsidR="004A47C3" w:rsidRPr="00C84EF9">
              <w:rPr>
                <w:b/>
                <w:color w:val="17365D" w:themeColor="text2" w:themeShade="BF"/>
                <w:sz w:val="16"/>
                <w:szCs w:val="16"/>
              </w:rPr>
              <w:br/>
            </w:r>
            <w:r w:rsidR="004A47C3" w:rsidRPr="00E817EE">
              <w:rPr>
                <w:b/>
                <w:color w:val="EE0000"/>
                <w:sz w:val="16"/>
                <w:szCs w:val="16"/>
              </w:rPr>
              <w:t>*Elementary Touch Football League Starts</w:t>
            </w:r>
          </w:p>
        </w:tc>
        <w:tc>
          <w:tcPr>
            <w:tcW w:w="1714" w:type="dxa"/>
          </w:tcPr>
          <w:p w14:paraId="60DF92B0" w14:textId="3AC1A4EE" w:rsidR="007B2502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4</w:t>
            </w:r>
          </w:p>
          <w:p w14:paraId="58844BD5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46FD7353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  <w:p w14:paraId="5CE22926" w14:textId="77777777" w:rsidR="004A47C3" w:rsidRPr="00C84EF9" w:rsidRDefault="004A47C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162B0966" w14:textId="1F6F1DDE" w:rsidR="004A47C3" w:rsidRPr="00C84EF9" w:rsidRDefault="004A47C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E817EE">
              <w:rPr>
                <w:b/>
                <w:color w:val="EE0000"/>
                <w:sz w:val="16"/>
                <w:szCs w:val="16"/>
              </w:rPr>
              <w:t>*Senior Touch Football League Starts</w:t>
            </w:r>
          </w:p>
        </w:tc>
        <w:tc>
          <w:tcPr>
            <w:tcW w:w="1804" w:type="dxa"/>
          </w:tcPr>
          <w:p w14:paraId="67F48D39" w14:textId="249BE611" w:rsidR="007B2502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5</w:t>
            </w:r>
          </w:p>
          <w:p w14:paraId="017E0020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624EF121" w14:textId="2C2DC0DB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804" w:type="dxa"/>
          </w:tcPr>
          <w:p w14:paraId="767973FA" w14:textId="2852C265" w:rsidR="007B2502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6</w:t>
            </w:r>
          </w:p>
          <w:p w14:paraId="75244B60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3F865E4E" w14:textId="0C6C88D4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267" w:type="dxa"/>
          </w:tcPr>
          <w:p w14:paraId="20DCB845" w14:textId="1BDF7178" w:rsidR="007267D5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7</w:t>
            </w:r>
          </w:p>
        </w:tc>
      </w:tr>
      <w:tr w:rsidR="00C84EF9" w:rsidRPr="00C84EF9" w14:paraId="20143A0B" w14:textId="77777777" w:rsidTr="00661E8E">
        <w:trPr>
          <w:trHeight w:val="1419"/>
        </w:trPr>
        <w:tc>
          <w:tcPr>
            <w:tcW w:w="1100" w:type="dxa"/>
          </w:tcPr>
          <w:p w14:paraId="6973C565" w14:textId="2CD4DBA6" w:rsidR="00911A35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</w:t>
            </w:r>
            <w:r w:rsidR="00C34E83" w:rsidRPr="00C84EF9">
              <w:rPr>
                <w:b/>
                <w:color w:val="17365D" w:themeColor="text2" w:themeShade="BF"/>
                <w:sz w:val="16"/>
                <w:szCs w:val="16"/>
              </w:rPr>
              <w:t>8</w:t>
            </w:r>
          </w:p>
        </w:tc>
        <w:tc>
          <w:tcPr>
            <w:tcW w:w="1804" w:type="dxa"/>
          </w:tcPr>
          <w:p w14:paraId="46296147" w14:textId="02B9B7AB" w:rsidR="00A664CE" w:rsidRPr="00C84EF9" w:rsidRDefault="00C34E83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29</w:t>
            </w:r>
          </w:p>
          <w:p w14:paraId="7374F214" w14:textId="7777777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1C8577CB" w14:textId="6877DD67" w:rsidR="00661E8E" w:rsidRPr="00C84EF9" w:rsidRDefault="00661E8E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</w:p>
        </w:tc>
        <w:tc>
          <w:tcPr>
            <w:tcW w:w="1714" w:type="dxa"/>
          </w:tcPr>
          <w:p w14:paraId="37C254A6" w14:textId="77777777" w:rsidR="007B2502" w:rsidRPr="00C84EF9" w:rsidRDefault="00C34E83" w:rsidP="0071539A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30</w:t>
            </w:r>
          </w:p>
          <w:p w14:paraId="7A012562" w14:textId="77777777" w:rsidR="00FE36E2" w:rsidRPr="00C84EF9" w:rsidRDefault="00FE36E2" w:rsidP="0071539A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0F6B2D68" w14:textId="3E4A3301" w:rsidR="00FE36E2" w:rsidRPr="00C84EF9" w:rsidRDefault="00FE36E2" w:rsidP="0071539A">
            <w:pPr>
              <w:rPr>
                <w:b/>
                <w:color w:val="17365D" w:themeColor="text2" w:themeShade="BF"/>
                <w:sz w:val="16"/>
                <w:szCs w:val="16"/>
              </w:rPr>
            </w:pP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t>2:30-5:00PM</w:t>
            </w:r>
            <w:r w:rsidRPr="00C84EF9">
              <w:rPr>
                <w:b/>
                <w:color w:val="17365D" w:themeColor="text2" w:themeShade="BF"/>
                <w:sz w:val="16"/>
                <w:szCs w:val="16"/>
              </w:rPr>
              <w:br/>
              <w:t>6:00-9:00PM</w:t>
            </w:r>
          </w:p>
        </w:tc>
        <w:tc>
          <w:tcPr>
            <w:tcW w:w="1714" w:type="dxa"/>
          </w:tcPr>
          <w:p w14:paraId="1E0DA5F9" w14:textId="6793D23C" w:rsidR="007B2502" w:rsidRPr="00C84EF9" w:rsidRDefault="007B2502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04" w:type="dxa"/>
          </w:tcPr>
          <w:p w14:paraId="4A4857D8" w14:textId="35DAB801" w:rsidR="007B2502" w:rsidRPr="00C84EF9" w:rsidRDefault="007B2502" w:rsidP="0071539A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04" w:type="dxa"/>
          </w:tcPr>
          <w:p w14:paraId="49617608" w14:textId="164D6780" w:rsidR="007B2502" w:rsidRPr="00C84EF9" w:rsidRDefault="007B2502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267" w:type="dxa"/>
          </w:tcPr>
          <w:p w14:paraId="3AF9E6B3" w14:textId="39DCA69F" w:rsidR="00911A35" w:rsidRPr="00C84EF9" w:rsidRDefault="00911A35" w:rsidP="00BD2AB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</w:tr>
    </w:tbl>
    <w:p w14:paraId="430389BE" w14:textId="2F6F50F8" w:rsidR="00FC1153" w:rsidRPr="00C84EF9" w:rsidRDefault="00FC1153">
      <w:pPr>
        <w:rPr>
          <w:rFonts w:ascii="Myriad Roman" w:hAnsi="Myriad Roman"/>
          <w:b/>
          <w:color w:val="17365D" w:themeColor="text2" w:themeShade="BF"/>
          <w:spacing w:val="-6"/>
          <w:sz w:val="16"/>
        </w:rPr>
      </w:pPr>
    </w:p>
    <w:p w14:paraId="79C81E61" w14:textId="66FF136A" w:rsidR="00FC1153" w:rsidRDefault="00FC1153">
      <w:pPr>
        <w:jc w:val="center"/>
      </w:pPr>
    </w:p>
    <w:p w14:paraId="0D425FB6" w14:textId="6298A777" w:rsidR="003825BE" w:rsidRDefault="00B6369C" w:rsidP="007267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BB8DDC" wp14:editId="4548C376">
                <wp:simplePos x="0" y="0"/>
                <wp:positionH relativeFrom="margin">
                  <wp:align>left</wp:align>
                </wp:positionH>
                <wp:positionV relativeFrom="paragraph">
                  <wp:posOffset>564515</wp:posOffset>
                </wp:positionV>
                <wp:extent cx="4972050" cy="967740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137D4" w14:textId="542EECE8" w:rsidR="002B7859" w:rsidRPr="000D5F5D" w:rsidRDefault="002B785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</w:pPr>
                            <w:r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>Elementary Touch Football League- Tuesdays &amp; Thursdays afters</w:t>
                            </w:r>
                            <w:r w:rsidR="00F77598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>c</w:t>
                            </w:r>
                            <w:r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>hool</w:t>
                            </w:r>
                            <w:r w:rsidR="004A47C3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 xml:space="preserve"> starting September 2</w:t>
                            </w:r>
                            <w:r w:rsidR="004B3F9C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>3</w:t>
                            </w:r>
                            <w:r w:rsidR="004A47C3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  <w:vertAlign w:val="superscript"/>
                              </w:rPr>
                              <w:t>th</w:t>
                            </w:r>
                            <w:r w:rsidR="004A47C3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 xml:space="preserve"> </w:t>
                            </w:r>
                          </w:p>
                          <w:p w14:paraId="466DAC16" w14:textId="77777777" w:rsidR="002B7859" w:rsidRPr="000D5F5D" w:rsidRDefault="002B785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</w:pPr>
                          </w:p>
                          <w:p w14:paraId="33478BAA" w14:textId="542013B8" w:rsidR="002B7859" w:rsidRPr="000D5F5D" w:rsidRDefault="002B785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</w:pPr>
                            <w:r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 xml:space="preserve">Senior Touch Football League- </w:t>
                            </w:r>
                            <w:proofErr w:type="gramStart"/>
                            <w:r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>Wednesday</w:t>
                            </w:r>
                            <w:r w:rsidR="00C95DCD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 xml:space="preserve"> </w:t>
                            </w:r>
                            <w:r w:rsidR="004A47C3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 xml:space="preserve"> Evenings</w:t>
                            </w:r>
                            <w:proofErr w:type="gramEnd"/>
                            <w:r w:rsidR="004A47C3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 xml:space="preserve"> starting September 2</w:t>
                            </w:r>
                            <w:r w:rsidR="004B3F9C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>4</w:t>
                            </w:r>
                            <w:r w:rsidR="004A47C3" w:rsidRPr="000D5F5D"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  <w:t>th</w:t>
                            </w:r>
                          </w:p>
                          <w:p w14:paraId="6BB1D04B" w14:textId="1F90B912" w:rsidR="002B7859" w:rsidRPr="000D5F5D" w:rsidRDefault="002B785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EE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B8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45pt;width:391.5pt;height:7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" strokecolor="white [3212]">
                <v:textbox>
                  <w:txbxContent>
                    <w:p w14:paraId="6F2137D4" w14:textId="542EECE8" w:rsidR="002B7859" w:rsidRPr="000D5F5D" w:rsidRDefault="002B7859">
                      <w:pPr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</w:pPr>
                      <w:r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>Elementary Touch Football League- Tuesdays &amp; Thursdays afters</w:t>
                      </w:r>
                      <w:r w:rsidR="00F77598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>c</w:t>
                      </w:r>
                      <w:r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>hool</w:t>
                      </w:r>
                      <w:r w:rsidR="004A47C3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 xml:space="preserve"> starting September 2</w:t>
                      </w:r>
                      <w:r w:rsidR="004B3F9C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>3</w:t>
                      </w:r>
                      <w:r w:rsidR="004A47C3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  <w:vertAlign w:val="superscript"/>
                        </w:rPr>
                        <w:t>th</w:t>
                      </w:r>
                      <w:r w:rsidR="004A47C3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 xml:space="preserve"> </w:t>
                      </w:r>
                    </w:p>
                    <w:p w14:paraId="466DAC16" w14:textId="77777777" w:rsidR="002B7859" w:rsidRPr="000D5F5D" w:rsidRDefault="002B7859">
                      <w:pPr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</w:pPr>
                    </w:p>
                    <w:p w14:paraId="33478BAA" w14:textId="542013B8" w:rsidR="002B7859" w:rsidRPr="000D5F5D" w:rsidRDefault="002B7859">
                      <w:pPr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</w:pPr>
                      <w:r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 xml:space="preserve">Senior Touch Football League- </w:t>
                      </w:r>
                      <w:proofErr w:type="gramStart"/>
                      <w:r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>Wednesday</w:t>
                      </w:r>
                      <w:r w:rsidR="00C95DCD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 xml:space="preserve"> </w:t>
                      </w:r>
                      <w:r w:rsidR="004A47C3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 xml:space="preserve"> Evenings</w:t>
                      </w:r>
                      <w:proofErr w:type="gramEnd"/>
                      <w:r w:rsidR="004A47C3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 xml:space="preserve"> starting September 2</w:t>
                      </w:r>
                      <w:r w:rsidR="004B3F9C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>4</w:t>
                      </w:r>
                      <w:r w:rsidR="004A47C3" w:rsidRPr="000D5F5D"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  <w:t>th</w:t>
                      </w:r>
                    </w:p>
                    <w:p w14:paraId="6BB1D04B" w14:textId="1F90B912" w:rsidR="002B7859" w:rsidRPr="000D5F5D" w:rsidRDefault="002B7859">
                      <w:pPr>
                        <w:rPr>
                          <w:rFonts w:asciiTheme="majorHAnsi" w:hAnsiTheme="majorHAnsi"/>
                          <w:b/>
                          <w:bCs/>
                          <w:color w:val="EE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F64">
        <w:rPr>
          <w:noProof/>
        </w:rPr>
        <w:drawing>
          <wp:anchor distT="0" distB="0" distL="114300" distR="114300" simplePos="0" relativeHeight="251660288" behindDoc="0" locked="0" layoutInCell="1" allowOverlap="1" wp14:anchorId="2A80255B" wp14:editId="350D4EF8">
            <wp:simplePos x="0" y="0"/>
            <wp:positionH relativeFrom="column">
              <wp:posOffset>5553075</wp:posOffset>
            </wp:positionH>
            <wp:positionV relativeFrom="paragraph">
              <wp:posOffset>1141095</wp:posOffset>
            </wp:positionV>
            <wp:extent cx="1362075" cy="907828"/>
            <wp:effectExtent l="0" t="0" r="0" b="6985"/>
            <wp:wrapNone/>
            <wp:docPr id="5" name="Picture 5" descr="Close-up of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ose-up of footb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25BE" w:rsidSect="003825BE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04011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0.25pt;height:142.5pt;visibility:visible;mso-wrap-style:square" o:bullet="t">
        <v:imagedata r:id="rId1" o:title=""/>
      </v:shape>
    </w:pict>
  </w:numPicBullet>
  <w:abstractNum w:abstractNumId="0" w15:restartNumberingAfterBreak="0">
    <w:nsid w:val="167112FA"/>
    <w:multiLevelType w:val="hybridMultilevel"/>
    <w:tmpl w:val="F48E7A1C"/>
    <w:lvl w:ilvl="0" w:tplc="BE5680DC">
      <w:start w:val="3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28C67734"/>
    <w:multiLevelType w:val="hybridMultilevel"/>
    <w:tmpl w:val="367491C0"/>
    <w:lvl w:ilvl="0" w:tplc="69D69B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844"/>
    <w:multiLevelType w:val="hybridMultilevel"/>
    <w:tmpl w:val="5EB25EB2"/>
    <w:lvl w:ilvl="0" w:tplc="58E6E52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66459"/>
    <w:multiLevelType w:val="hybridMultilevel"/>
    <w:tmpl w:val="5BB6CD6E"/>
    <w:lvl w:ilvl="0" w:tplc="66ECF714">
      <w:start w:val="3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4B51146C"/>
    <w:multiLevelType w:val="hybridMultilevel"/>
    <w:tmpl w:val="E10AD8EC"/>
    <w:lvl w:ilvl="0" w:tplc="02548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22C11"/>
    <w:multiLevelType w:val="hybridMultilevel"/>
    <w:tmpl w:val="41D6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6C04"/>
    <w:multiLevelType w:val="hybridMultilevel"/>
    <w:tmpl w:val="9DBCAA70"/>
    <w:lvl w:ilvl="0" w:tplc="E9FAA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165168">
    <w:abstractNumId w:val="4"/>
  </w:num>
  <w:num w:numId="2" w16cid:durableId="361201131">
    <w:abstractNumId w:val="6"/>
  </w:num>
  <w:num w:numId="3" w16cid:durableId="1136026522">
    <w:abstractNumId w:val="3"/>
  </w:num>
  <w:num w:numId="4" w16cid:durableId="367728315">
    <w:abstractNumId w:val="0"/>
  </w:num>
  <w:num w:numId="5" w16cid:durableId="1144199257">
    <w:abstractNumId w:val="1"/>
  </w:num>
  <w:num w:numId="6" w16cid:durableId="515077296">
    <w:abstractNumId w:val="2"/>
  </w:num>
  <w:num w:numId="7" w16cid:durableId="415513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3"/>
    <w:rsid w:val="00000038"/>
    <w:rsid w:val="0001695D"/>
    <w:rsid w:val="000C6713"/>
    <w:rsid w:val="000D5F5D"/>
    <w:rsid w:val="000E4BD0"/>
    <w:rsid w:val="00135417"/>
    <w:rsid w:val="00135D6C"/>
    <w:rsid w:val="00165371"/>
    <w:rsid w:val="00171176"/>
    <w:rsid w:val="001750F2"/>
    <w:rsid w:val="00192763"/>
    <w:rsid w:val="001C3EB8"/>
    <w:rsid w:val="00230F65"/>
    <w:rsid w:val="0023297C"/>
    <w:rsid w:val="00232F65"/>
    <w:rsid w:val="00235D56"/>
    <w:rsid w:val="00242C5D"/>
    <w:rsid w:val="00276F64"/>
    <w:rsid w:val="002B7859"/>
    <w:rsid w:val="00354757"/>
    <w:rsid w:val="003825BE"/>
    <w:rsid w:val="004072D0"/>
    <w:rsid w:val="00407996"/>
    <w:rsid w:val="00416665"/>
    <w:rsid w:val="004265E7"/>
    <w:rsid w:val="00443877"/>
    <w:rsid w:val="00453F0D"/>
    <w:rsid w:val="00455DF5"/>
    <w:rsid w:val="00483F78"/>
    <w:rsid w:val="004A47C3"/>
    <w:rsid w:val="004B3F9C"/>
    <w:rsid w:val="004B56E5"/>
    <w:rsid w:val="00502978"/>
    <w:rsid w:val="0051058F"/>
    <w:rsid w:val="005217BC"/>
    <w:rsid w:val="00574FF1"/>
    <w:rsid w:val="00577E3F"/>
    <w:rsid w:val="005A430B"/>
    <w:rsid w:val="005C60D0"/>
    <w:rsid w:val="005E7046"/>
    <w:rsid w:val="00601505"/>
    <w:rsid w:val="00605517"/>
    <w:rsid w:val="00617456"/>
    <w:rsid w:val="00661E8E"/>
    <w:rsid w:val="006659A3"/>
    <w:rsid w:val="0067373E"/>
    <w:rsid w:val="006773F2"/>
    <w:rsid w:val="006A4F72"/>
    <w:rsid w:val="006F083E"/>
    <w:rsid w:val="006F6E31"/>
    <w:rsid w:val="00714B31"/>
    <w:rsid w:val="0071539A"/>
    <w:rsid w:val="007267D5"/>
    <w:rsid w:val="00775865"/>
    <w:rsid w:val="007A2666"/>
    <w:rsid w:val="007B2502"/>
    <w:rsid w:val="007C5F51"/>
    <w:rsid w:val="007F055F"/>
    <w:rsid w:val="0085452A"/>
    <w:rsid w:val="008B3064"/>
    <w:rsid w:val="008D1B87"/>
    <w:rsid w:val="008D6D08"/>
    <w:rsid w:val="008F193F"/>
    <w:rsid w:val="008F701C"/>
    <w:rsid w:val="00911A35"/>
    <w:rsid w:val="009132BC"/>
    <w:rsid w:val="00974960"/>
    <w:rsid w:val="009A072E"/>
    <w:rsid w:val="00A172AA"/>
    <w:rsid w:val="00A27E88"/>
    <w:rsid w:val="00A32042"/>
    <w:rsid w:val="00A664CE"/>
    <w:rsid w:val="00A867D2"/>
    <w:rsid w:val="00AA3637"/>
    <w:rsid w:val="00AA5CB0"/>
    <w:rsid w:val="00AB18B1"/>
    <w:rsid w:val="00AC1B85"/>
    <w:rsid w:val="00AD3164"/>
    <w:rsid w:val="00B22B75"/>
    <w:rsid w:val="00B30ED1"/>
    <w:rsid w:val="00B6369C"/>
    <w:rsid w:val="00B8774D"/>
    <w:rsid w:val="00BD2AB3"/>
    <w:rsid w:val="00BE1773"/>
    <w:rsid w:val="00C05C97"/>
    <w:rsid w:val="00C34E83"/>
    <w:rsid w:val="00C56C01"/>
    <w:rsid w:val="00C6508F"/>
    <w:rsid w:val="00C84EF9"/>
    <w:rsid w:val="00C95DCD"/>
    <w:rsid w:val="00CD6C61"/>
    <w:rsid w:val="00CF1CF6"/>
    <w:rsid w:val="00D44EBD"/>
    <w:rsid w:val="00DB05BD"/>
    <w:rsid w:val="00DC402E"/>
    <w:rsid w:val="00E050D1"/>
    <w:rsid w:val="00E2232B"/>
    <w:rsid w:val="00E65C13"/>
    <w:rsid w:val="00E721C3"/>
    <w:rsid w:val="00E74411"/>
    <w:rsid w:val="00E817EE"/>
    <w:rsid w:val="00EB099C"/>
    <w:rsid w:val="00EB2D51"/>
    <w:rsid w:val="00EC3986"/>
    <w:rsid w:val="00EF2C73"/>
    <w:rsid w:val="00F075ED"/>
    <w:rsid w:val="00F31299"/>
    <w:rsid w:val="00F412FF"/>
    <w:rsid w:val="00F60021"/>
    <w:rsid w:val="00F61DB5"/>
    <w:rsid w:val="00F65CF1"/>
    <w:rsid w:val="00F77598"/>
    <w:rsid w:val="00F902F5"/>
    <w:rsid w:val="00FC1153"/>
    <w:rsid w:val="00FE1DBD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7CA080"/>
  <w15:docId w15:val="{D9EAA5A7-DDD5-46F9-B90C-FB12121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gc\AppData\Roaming\Microsoft\Templates\EdWorld_Cal_Dece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0D3662-4733-4335-AA5E-25385803C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A584C-BE42-408C-8EA8-BE3A3092C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EdWorld_Cal_December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of JANUARY</vt:lpstr>
    </vt:vector>
  </TitlesOfParts>
  <Company/>
  <LinksUpToDate>false</LinksUpToDate>
  <CharactersWithSpaces>1015</CharactersWithSpaces>
  <SharedDoc>false</SharedDoc>
  <HLinks>
    <vt:vector size="6" baseType="variant">
      <vt:variant>
        <vt:i4>2228320</vt:i4>
      </vt:variant>
      <vt:variant>
        <vt:i4>1024</vt:i4>
      </vt:variant>
      <vt:variant>
        <vt:i4>1025</vt:i4>
      </vt:variant>
      <vt:variant>
        <vt:i4>1</vt:i4>
      </vt:variant>
      <vt:variant>
        <vt:lpwstr>DEC.gif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of JANUARY</dc:title>
  <dc:creator>obgc</dc:creator>
  <cp:lastModifiedBy>Megan McNamara</cp:lastModifiedBy>
  <cp:revision>2</cp:revision>
  <cp:lastPrinted>2024-08-21T17:53:00Z</cp:lastPrinted>
  <dcterms:created xsi:type="dcterms:W3CDTF">2025-09-02T19:31:00Z</dcterms:created>
  <dcterms:modified xsi:type="dcterms:W3CDTF">2025-09-02T19:31:00Z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TC018756059991</vt:lpwstr>
  </property>
</Properties>
</file>