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51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710"/>
        <w:gridCol w:w="1800"/>
        <w:gridCol w:w="1710"/>
        <w:gridCol w:w="1620"/>
        <w:gridCol w:w="1710"/>
        <w:gridCol w:w="1350"/>
      </w:tblGrid>
      <w:tr w:rsidR="002571D1" w14:paraId="5895C003" w14:textId="77777777" w:rsidTr="002571D1">
        <w:trPr>
          <w:cantSplit/>
          <w:trHeight w:val="980"/>
        </w:trPr>
        <w:tc>
          <w:tcPr>
            <w:tcW w:w="11088" w:type="dxa"/>
            <w:gridSpan w:val="7"/>
            <w:vAlign w:val="center"/>
          </w:tcPr>
          <w:p w14:paraId="624DAA93" w14:textId="16DAF433" w:rsidR="002571D1" w:rsidRPr="008C28D9" w:rsidRDefault="002571D1" w:rsidP="008C28D9">
            <w:pPr>
              <w:jc w:val="center"/>
              <w:rPr>
                <w:b/>
                <w:noProof/>
                <w:color w:val="7030A0"/>
                <w:sz w:val="96"/>
              </w:rPr>
            </w:pPr>
            <w:r w:rsidRPr="008C28D9">
              <w:rPr>
                <w:b/>
                <w:noProof/>
                <w:color w:val="7030A0"/>
                <w:sz w:val="96"/>
              </w:rPr>
              <w:drawing>
                <wp:anchor distT="0" distB="0" distL="114300" distR="114300" simplePos="0" relativeHeight="251660288" behindDoc="1" locked="0" layoutInCell="1" allowOverlap="1" wp14:anchorId="647B4E57" wp14:editId="6979431C">
                  <wp:simplePos x="0" y="0"/>
                  <wp:positionH relativeFrom="column">
                    <wp:posOffset>6211570</wp:posOffset>
                  </wp:positionH>
                  <wp:positionV relativeFrom="paragraph">
                    <wp:posOffset>8255</wp:posOffset>
                  </wp:positionV>
                  <wp:extent cx="679450" cy="676275"/>
                  <wp:effectExtent l="0" t="0" r="6350" b="9525"/>
                  <wp:wrapNone/>
                  <wp:docPr id="4" name="Picture 4" descr="C:\Program Files (x86)\Microsoft Office\MEDIA\CAGCAT10\j029958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 (x86)\Microsoft Office\MEDIA\CAGCAT10\j029958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28D9">
              <w:rPr>
                <w:b/>
                <w:noProof/>
                <w:color w:val="7030A0"/>
                <w:sz w:val="96"/>
              </w:rPr>
              <w:drawing>
                <wp:anchor distT="0" distB="0" distL="114300" distR="114300" simplePos="0" relativeHeight="251659264" behindDoc="1" locked="0" layoutInCell="1" allowOverlap="1" wp14:anchorId="6C106B67" wp14:editId="4CF52D4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5080</wp:posOffset>
                  </wp:positionV>
                  <wp:extent cx="676275" cy="671830"/>
                  <wp:effectExtent l="0" t="0" r="9525" b="0"/>
                  <wp:wrapNone/>
                  <wp:docPr id="3" name="Picture 3" descr="C:\Program Files (x86)\Microsoft Office\MEDIA\CAGCAT10\j029958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CAGCAT10\j029958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28D9">
              <w:rPr>
                <w:b/>
                <w:noProof/>
                <w:color w:val="7030A0"/>
                <w:sz w:val="96"/>
              </w:rPr>
              <w:t>OBGC</w:t>
            </w:r>
          </w:p>
        </w:tc>
      </w:tr>
      <w:tr w:rsidR="002571D1" w14:paraId="47B75491" w14:textId="77777777" w:rsidTr="002571D1">
        <w:trPr>
          <w:cantSplit/>
          <w:trHeight w:val="980"/>
        </w:trPr>
        <w:tc>
          <w:tcPr>
            <w:tcW w:w="11088" w:type="dxa"/>
            <w:gridSpan w:val="7"/>
            <w:vAlign w:val="center"/>
          </w:tcPr>
          <w:p w14:paraId="03F4218A" w14:textId="1A1F6F98" w:rsidR="002571D1" w:rsidRPr="008C28D9" w:rsidRDefault="008C28D9" w:rsidP="001C70F7">
            <w:pPr>
              <w:jc w:val="center"/>
              <w:rPr>
                <w:b/>
                <w:color w:val="7030A0"/>
              </w:rPr>
            </w:pPr>
            <w:r w:rsidRPr="008C28D9">
              <w:rPr>
                <w:b/>
                <w:color w:val="7030A0"/>
                <w:sz w:val="96"/>
              </w:rPr>
              <w:t>JANUARY</w:t>
            </w:r>
            <w:r w:rsidR="00B54DEC" w:rsidRPr="008C28D9">
              <w:rPr>
                <w:b/>
                <w:color w:val="7030A0"/>
                <w:sz w:val="96"/>
              </w:rPr>
              <w:t xml:space="preserve"> 202</w:t>
            </w:r>
            <w:r w:rsidR="004C47F1">
              <w:rPr>
                <w:b/>
                <w:color w:val="7030A0"/>
                <w:sz w:val="96"/>
              </w:rPr>
              <w:t>6</w:t>
            </w:r>
          </w:p>
        </w:tc>
      </w:tr>
      <w:tr w:rsidR="002571D1" w14:paraId="3D6894C3" w14:textId="77777777" w:rsidTr="002571D1">
        <w:trPr>
          <w:cantSplit/>
          <w:trHeight w:val="818"/>
        </w:trPr>
        <w:tc>
          <w:tcPr>
            <w:tcW w:w="11088" w:type="dxa"/>
            <w:gridSpan w:val="7"/>
            <w:tcBorders>
              <w:bottom w:val="nil"/>
            </w:tcBorders>
            <w:vAlign w:val="center"/>
          </w:tcPr>
          <w:p w14:paraId="59512BB8" w14:textId="657A3B0E" w:rsidR="003846B2" w:rsidRPr="004C47F1" w:rsidRDefault="003846B2" w:rsidP="004C47F1">
            <w:pPr>
              <w:jc w:val="center"/>
              <w:rPr>
                <w:rFonts w:ascii="Bahnschrift SemiBold" w:hAnsi="Bahnschrift SemiBold"/>
                <w:b/>
                <w:bCs/>
                <w:color w:val="FF0000"/>
                <w:sz w:val="40"/>
                <w:szCs w:val="40"/>
              </w:rPr>
            </w:pPr>
            <w:r w:rsidRPr="008C28D9">
              <w:rPr>
                <w:rFonts w:ascii="Bahnschrift SemiBold" w:hAnsi="Bahnschrift SemiBold"/>
                <w:b/>
                <w:bCs/>
                <w:color w:val="4F81BD" w:themeColor="accent1"/>
                <w:sz w:val="32"/>
                <w:szCs w:val="32"/>
              </w:rPr>
              <w:t>OBGC HOURS</w:t>
            </w:r>
            <w:r w:rsidRPr="008C28D9">
              <w:rPr>
                <w:rFonts w:ascii="Bahnschrift SemiBold" w:hAnsi="Bahnschrift SemiBold"/>
                <w:b/>
                <w:bCs/>
                <w:color w:val="4F81BD" w:themeColor="accent1"/>
                <w:sz w:val="32"/>
                <w:szCs w:val="32"/>
              </w:rPr>
              <w:br/>
              <w:t>MONDAYS 2:30-5:00PM</w:t>
            </w:r>
            <w:r w:rsidR="008F3704">
              <w:rPr>
                <w:rFonts w:ascii="Bahnschrift SemiBold" w:hAnsi="Bahnschrift SemiBold"/>
                <w:b/>
                <w:bCs/>
                <w:color w:val="4F81BD" w:themeColor="accent1"/>
                <w:sz w:val="32"/>
                <w:szCs w:val="32"/>
              </w:rPr>
              <w:t xml:space="preserve"> (ALL Members)</w:t>
            </w:r>
            <w:r w:rsidRPr="008C28D9">
              <w:rPr>
                <w:rFonts w:ascii="Bahnschrift SemiBold" w:hAnsi="Bahnschrift SemiBold"/>
                <w:b/>
                <w:bCs/>
                <w:color w:val="4F81BD" w:themeColor="accent1"/>
                <w:sz w:val="32"/>
                <w:szCs w:val="32"/>
              </w:rPr>
              <w:br/>
            </w:r>
            <w:r w:rsidR="008C28D9" w:rsidRPr="008C28D9">
              <w:rPr>
                <w:rFonts w:ascii="Bahnschrift SemiBold" w:hAnsi="Bahnschrift SemiBold"/>
                <w:b/>
                <w:bCs/>
                <w:color w:val="4F81BD" w:themeColor="accent1"/>
                <w:sz w:val="32"/>
                <w:szCs w:val="32"/>
              </w:rPr>
              <w:t>TUESDAY, WEDNESDAY</w:t>
            </w:r>
            <w:r w:rsidR="005B59F6">
              <w:rPr>
                <w:rFonts w:ascii="Bahnschrift SemiBold" w:hAnsi="Bahnschrift SemiBold"/>
                <w:b/>
                <w:bCs/>
                <w:color w:val="4F81BD" w:themeColor="accent1"/>
                <w:sz w:val="32"/>
                <w:szCs w:val="32"/>
              </w:rPr>
              <w:t>, THURSDAYS</w:t>
            </w:r>
            <w:r w:rsidR="00235832">
              <w:rPr>
                <w:rFonts w:ascii="Bahnschrift SemiBold" w:hAnsi="Bahnschrift SemiBold"/>
                <w:b/>
                <w:bCs/>
                <w:color w:val="4F81BD" w:themeColor="accent1"/>
                <w:sz w:val="32"/>
                <w:szCs w:val="32"/>
              </w:rPr>
              <w:t>-</w:t>
            </w:r>
            <w:r w:rsidR="00235832" w:rsidRPr="008C28D9">
              <w:rPr>
                <w:rFonts w:ascii="Bahnschrift SemiBold" w:hAnsi="Bahnschrift SemiBold"/>
                <w:b/>
                <w:bCs/>
                <w:color w:val="4F81BD" w:themeColor="accent1"/>
                <w:sz w:val="32"/>
                <w:szCs w:val="32"/>
              </w:rPr>
              <w:t>2:30-5:00PM</w:t>
            </w:r>
            <w:r w:rsidR="00490BCA">
              <w:rPr>
                <w:rFonts w:ascii="Bahnschrift SemiBold" w:hAnsi="Bahnschrift SemiBold"/>
                <w:b/>
                <w:bCs/>
                <w:color w:val="4F81BD" w:themeColor="accent1"/>
                <w:sz w:val="32"/>
                <w:szCs w:val="32"/>
              </w:rPr>
              <w:t xml:space="preserve"> (ALL Members)</w:t>
            </w:r>
            <w:r w:rsidR="00235832" w:rsidRPr="008C28D9">
              <w:rPr>
                <w:rFonts w:ascii="Bahnschrift SemiBold" w:hAnsi="Bahnschrift SemiBold"/>
                <w:b/>
                <w:bCs/>
                <w:color w:val="4F81BD" w:themeColor="accent1"/>
                <w:sz w:val="32"/>
                <w:szCs w:val="32"/>
              </w:rPr>
              <w:t xml:space="preserve">, </w:t>
            </w:r>
            <w:r w:rsidR="005F5D54">
              <w:rPr>
                <w:rFonts w:ascii="Bahnschrift SemiBold" w:hAnsi="Bahnschrift SemiBold"/>
                <w:b/>
                <w:bCs/>
                <w:color w:val="4F81BD" w:themeColor="accent1"/>
                <w:sz w:val="32"/>
                <w:szCs w:val="32"/>
              </w:rPr>
              <w:br/>
            </w:r>
            <w:r w:rsidR="00235832" w:rsidRPr="008C28D9">
              <w:rPr>
                <w:rFonts w:ascii="Bahnschrift SemiBold" w:hAnsi="Bahnschrift SemiBold"/>
                <w:b/>
                <w:bCs/>
                <w:color w:val="4F81BD" w:themeColor="accent1"/>
                <w:sz w:val="32"/>
                <w:szCs w:val="32"/>
              </w:rPr>
              <w:t>6:00-7:30PM (2</w:t>
            </w:r>
            <w:r w:rsidR="00235832" w:rsidRPr="008C28D9">
              <w:rPr>
                <w:rFonts w:ascii="Bahnschrift SemiBold" w:hAnsi="Bahnschrift SemiBold"/>
                <w:b/>
                <w:bCs/>
                <w:color w:val="4F81BD" w:themeColor="accent1"/>
                <w:sz w:val="32"/>
                <w:szCs w:val="32"/>
                <w:vertAlign w:val="superscript"/>
              </w:rPr>
              <w:t>ND</w:t>
            </w:r>
            <w:r w:rsidR="00235832" w:rsidRPr="008C28D9">
              <w:rPr>
                <w:rFonts w:ascii="Bahnschrift SemiBold" w:hAnsi="Bahnschrift SemiBold"/>
                <w:b/>
                <w:bCs/>
                <w:color w:val="4F81BD" w:themeColor="accent1"/>
                <w:sz w:val="32"/>
                <w:szCs w:val="32"/>
              </w:rPr>
              <w:t xml:space="preserve"> GRADE &amp; UNDER) &amp; 6:00-9:00PM (3</w:t>
            </w:r>
            <w:r w:rsidR="00235832" w:rsidRPr="008C28D9">
              <w:rPr>
                <w:rFonts w:ascii="Bahnschrift SemiBold" w:hAnsi="Bahnschrift SemiBold"/>
                <w:b/>
                <w:bCs/>
                <w:color w:val="4F81BD" w:themeColor="accent1"/>
                <w:sz w:val="32"/>
                <w:szCs w:val="32"/>
                <w:vertAlign w:val="superscript"/>
              </w:rPr>
              <w:t>RD</w:t>
            </w:r>
            <w:r w:rsidR="00235832" w:rsidRPr="008C28D9">
              <w:rPr>
                <w:rFonts w:ascii="Bahnschrift SemiBold" w:hAnsi="Bahnschrift SemiBold"/>
                <w:b/>
                <w:bCs/>
                <w:color w:val="4F81BD" w:themeColor="accent1"/>
                <w:sz w:val="32"/>
                <w:szCs w:val="32"/>
              </w:rPr>
              <w:t xml:space="preserve"> GRADE &amp; UP)</w:t>
            </w:r>
            <w:r w:rsidR="00235832" w:rsidRPr="008C28D9">
              <w:rPr>
                <w:rFonts w:ascii="Bahnschrift SemiBold" w:hAnsi="Bahnschrift SemiBold"/>
                <w:b/>
                <w:bCs/>
                <w:color w:val="4F81BD" w:themeColor="accent1"/>
                <w:sz w:val="32"/>
                <w:szCs w:val="32"/>
              </w:rPr>
              <w:br/>
            </w:r>
            <w:r w:rsidRPr="001E5BE8">
              <w:rPr>
                <w:rFonts w:ascii="Bahnschrift SemiBold" w:hAnsi="Bahnschrift SemiBold"/>
                <w:b/>
                <w:bCs/>
                <w:color w:val="FF0000"/>
                <w:sz w:val="40"/>
                <w:szCs w:val="40"/>
              </w:rPr>
              <w:br/>
            </w:r>
            <w:r w:rsidRPr="008C28D9">
              <w:rPr>
                <w:rFonts w:ascii="Bahnschrift SemiBold" w:hAnsi="Bahnschrift SemiBold"/>
                <w:b/>
                <w:bCs/>
                <w:color w:val="4F81BD" w:themeColor="accent1"/>
                <w:sz w:val="32"/>
                <w:szCs w:val="32"/>
              </w:rPr>
              <w:t>FRIDAYS 2:30-5:00PM &amp; 6:00-9:00PM (ALL MEMBERS)</w:t>
            </w:r>
          </w:p>
          <w:p w14:paraId="0F4DF97B" w14:textId="304A99EB" w:rsidR="0065100F" w:rsidRPr="0065100F" w:rsidRDefault="0065100F" w:rsidP="0065100F">
            <w:pPr>
              <w:jc w:val="center"/>
            </w:pPr>
          </w:p>
        </w:tc>
      </w:tr>
      <w:tr w:rsidR="002571D1" w14:paraId="0D66F6AA" w14:textId="77777777" w:rsidTr="002571D1">
        <w:tc>
          <w:tcPr>
            <w:tcW w:w="1188" w:type="dxa"/>
            <w:shd w:val="pct50" w:color="auto" w:fill="FFFFFF"/>
            <w:vAlign w:val="center"/>
          </w:tcPr>
          <w:p w14:paraId="701FD5B4" w14:textId="77777777" w:rsidR="002571D1" w:rsidRDefault="002571D1" w:rsidP="002571D1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Sunday</w:t>
            </w:r>
          </w:p>
        </w:tc>
        <w:tc>
          <w:tcPr>
            <w:tcW w:w="1710" w:type="dxa"/>
            <w:shd w:val="pct50" w:color="auto" w:fill="FFFFFF"/>
            <w:vAlign w:val="center"/>
          </w:tcPr>
          <w:p w14:paraId="10564491" w14:textId="77777777" w:rsidR="002571D1" w:rsidRDefault="002571D1" w:rsidP="002571D1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Monday</w:t>
            </w:r>
          </w:p>
        </w:tc>
        <w:tc>
          <w:tcPr>
            <w:tcW w:w="1800" w:type="dxa"/>
            <w:shd w:val="pct50" w:color="auto" w:fill="FFFFFF"/>
            <w:vAlign w:val="center"/>
          </w:tcPr>
          <w:p w14:paraId="589130FC" w14:textId="77777777" w:rsidR="002571D1" w:rsidRDefault="002571D1" w:rsidP="002571D1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Tuesday</w:t>
            </w:r>
          </w:p>
        </w:tc>
        <w:tc>
          <w:tcPr>
            <w:tcW w:w="1710" w:type="dxa"/>
            <w:shd w:val="pct50" w:color="auto" w:fill="FFFFFF"/>
            <w:vAlign w:val="center"/>
          </w:tcPr>
          <w:p w14:paraId="55112A3B" w14:textId="77777777" w:rsidR="002571D1" w:rsidRDefault="002571D1" w:rsidP="002571D1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Wednesday</w:t>
            </w:r>
          </w:p>
        </w:tc>
        <w:tc>
          <w:tcPr>
            <w:tcW w:w="1620" w:type="dxa"/>
            <w:shd w:val="pct50" w:color="auto" w:fill="FFFFFF"/>
            <w:vAlign w:val="center"/>
          </w:tcPr>
          <w:p w14:paraId="0E8E0ED9" w14:textId="77777777" w:rsidR="002571D1" w:rsidRDefault="002571D1" w:rsidP="002571D1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Thursday</w:t>
            </w:r>
          </w:p>
        </w:tc>
        <w:tc>
          <w:tcPr>
            <w:tcW w:w="1710" w:type="dxa"/>
            <w:shd w:val="pct50" w:color="auto" w:fill="FFFFFF"/>
            <w:vAlign w:val="center"/>
          </w:tcPr>
          <w:p w14:paraId="7ADC6682" w14:textId="77777777" w:rsidR="002571D1" w:rsidRDefault="002571D1" w:rsidP="002571D1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Friday</w:t>
            </w:r>
          </w:p>
        </w:tc>
        <w:tc>
          <w:tcPr>
            <w:tcW w:w="1350" w:type="dxa"/>
            <w:shd w:val="pct50" w:color="auto" w:fill="FFFFFF"/>
            <w:vAlign w:val="center"/>
          </w:tcPr>
          <w:p w14:paraId="74557499" w14:textId="77777777" w:rsidR="002571D1" w:rsidRDefault="002571D1" w:rsidP="002571D1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Saturday</w:t>
            </w:r>
          </w:p>
        </w:tc>
      </w:tr>
      <w:tr w:rsidR="002571D1" w14:paraId="58B8B2F1" w14:textId="77777777" w:rsidTr="003C0CF7">
        <w:trPr>
          <w:trHeight w:val="1112"/>
        </w:trPr>
        <w:tc>
          <w:tcPr>
            <w:tcW w:w="1188" w:type="dxa"/>
          </w:tcPr>
          <w:p w14:paraId="42118C95" w14:textId="77777777" w:rsidR="002571D1" w:rsidRPr="00BA7C37" w:rsidRDefault="002571D1" w:rsidP="0099391D">
            <w:pPr>
              <w:rPr>
                <w:b/>
                <w:color w:val="8064A2" w:themeColor="accent4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AD8B7AC" w14:textId="2492E4B6" w:rsidR="008C28D9" w:rsidRPr="00BA7C37" w:rsidRDefault="008C28D9" w:rsidP="0099391D">
            <w:pPr>
              <w:rPr>
                <w:b/>
                <w:color w:val="8064A2" w:themeColor="accent4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DB46DFE" w14:textId="27D9CDC8" w:rsidR="008C28D9" w:rsidRPr="00BA7C37" w:rsidRDefault="008C28D9" w:rsidP="0099391D">
            <w:pPr>
              <w:rPr>
                <w:b/>
                <w:color w:val="8064A2" w:themeColor="accent4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3BC205C" w14:textId="09C1B920" w:rsidR="00134FC3" w:rsidRPr="00BA7C37" w:rsidRDefault="00134FC3" w:rsidP="0099391D">
            <w:pPr>
              <w:rPr>
                <w:b/>
                <w:color w:val="8064A2" w:themeColor="accent4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BC260E8" w14:textId="1CB55ADF" w:rsidR="00134FC3" w:rsidRPr="00BA7C37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1</w:t>
            </w:r>
          </w:p>
        </w:tc>
        <w:tc>
          <w:tcPr>
            <w:tcW w:w="1710" w:type="dxa"/>
          </w:tcPr>
          <w:p w14:paraId="638AC4E1" w14:textId="77777777" w:rsidR="00120ABD" w:rsidRDefault="003C0CF7" w:rsidP="003C0CF7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</w:t>
            </w:r>
            <w:r>
              <w:rPr>
                <w:b/>
                <w:color w:val="8064A2" w:themeColor="accent4"/>
                <w:sz w:val="18"/>
                <w:szCs w:val="18"/>
              </w:rPr>
              <w:br/>
              <w:t xml:space="preserve">    </w:t>
            </w:r>
          </w:p>
          <w:p w14:paraId="5C50B0FB" w14:textId="19B8D9DD" w:rsidR="008C28D9" w:rsidRPr="00BA7C37" w:rsidRDefault="003C0CF7" w:rsidP="00120ABD">
            <w:pPr>
              <w:jc w:val="center"/>
              <w:rPr>
                <w:b/>
                <w:color w:val="8064A2" w:themeColor="accent4"/>
                <w:sz w:val="18"/>
                <w:szCs w:val="18"/>
              </w:rPr>
            </w:pPr>
            <w:r w:rsidRPr="00120ABD">
              <w:rPr>
                <w:b/>
                <w:color w:val="0070C0"/>
                <w:sz w:val="18"/>
                <w:szCs w:val="18"/>
              </w:rPr>
              <w:t>9:00-4:00PM</w:t>
            </w:r>
          </w:p>
        </w:tc>
        <w:tc>
          <w:tcPr>
            <w:tcW w:w="1350" w:type="dxa"/>
          </w:tcPr>
          <w:p w14:paraId="1EA2703E" w14:textId="0A1C9BC9" w:rsidR="00273641" w:rsidRPr="00BA7C37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3</w:t>
            </w:r>
          </w:p>
        </w:tc>
      </w:tr>
      <w:tr w:rsidR="002571D1" w14:paraId="5E752BE4" w14:textId="77777777" w:rsidTr="003C0CF7">
        <w:trPr>
          <w:trHeight w:val="1337"/>
        </w:trPr>
        <w:tc>
          <w:tcPr>
            <w:tcW w:w="1188" w:type="dxa"/>
          </w:tcPr>
          <w:p w14:paraId="40B5BF23" w14:textId="06CAAD51" w:rsidR="00355A42" w:rsidRPr="00BA7C37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4</w:t>
            </w:r>
          </w:p>
        </w:tc>
        <w:tc>
          <w:tcPr>
            <w:tcW w:w="1710" w:type="dxa"/>
          </w:tcPr>
          <w:p w14:paraId="6F9F07AC" w14:textId="77777777" w:rsidR="008C28D9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5</w:t>
            </w:r>
          </w:p>
          <w:p w14:paraId="7ECDFCED" w14:textId="77777777" w:rsidR="003C0CF7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</w:p>
          <w:p w14:paraId="78D30854" w14:textId="1F84F0E6" w:rsidR="003C0CF7" w:rsidRPr="00BA7C37" w:rsidRDefault="003C0CF7" w:rsidP="00584B05">
            <w:pPr>
              <w:jc w:val="center"/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2:30-5:00PM</w:t>
            </w:r>
          </w:p>
        </w:tc>
        <w:tc>
          <w:tcPr>
            <w:tcW w:w="1800" w:type="dxa"/>
          </w:tcPr>
          <w:p w14:paraId="3C1E8674" w14:textId="77777777" w:rsidR="008C28D9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6</w:t>
            </w:r>
          </w:p>
          <w:p w14:paraId="27D53F5E" w14:textId="77777777" w:rsidR="00584B05" w:rsidRDefault="00584B05" w:rsidP="0099391D">
            <w:pPr>
              <w:rPr>
                <w:b/>
                <w:color w:val="8064A2" w:themeColor="accent4"/>
                <w:sz w:val="18"/>
                <w:szCs w:val="18"/>
              </w:rPr>
            </w:pPr>
          </w:p>
          <w:p w14:paraId="60D78B9D" w14:textId="3CF76AFD" w:rsidR="00584B05" w:rsidRPr="00BA7C37" w:rsidRDefault="00584B05" w:rsidP="00584B05">
            <w:pPr>
              <w:jc w:val="center"/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2:30-5:00PM</w:t>
            </w:r>
            <w:r>
              <w:rPr>
                <w:b/>
                <w:color w:val="8064A2" w:themeColor="accent4"/>
                <w:sz w:val="18"/>
                <w:szCs w:val="18"/>
              </w:rPr>
              <w:br/>
              <w:t>6:00-9:00PM</w:t>
            </w:r>
          </w:p>
        </w:tc>
        <w:tc>
          <w:tcPr>
            <w:tcW w:w="1710" w:type="dxa"/>
          </w:tcPr>
          <w:p w14:paraId="6CB32804" w14:textId="77777777" w:rsidR="008C28D9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7</w:t>
            </w:r>
          </w:p>
          <w:p w14:paraId="66CB9520" w14:textId="77777777" w:rsidR="00584B05" w:rsidRDefault="00584B05" w:rsidP="0099391D">
            <w:pPr>
              <w:rPr>
                <w:b/>
                <w:color w:val="8064A2" w:themeColor="accent4"/>
                <w:sz w:val="18"/>
                <w:szCs w:val="18"/>
              </w:rPr>
            </w:pPr>
          </w:p>
          <w:p w14:paraId="241B4719" w14:textId="2B24CF15" w:rsidR="00584B05" w:rsidRPr="00BA7C37" w:rsidRDefault="00584B05" w:rsidP="00120ABD">
            <w:pPr>
              <w:jc w:val="center"/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2:30-5:00PM</w:t>
            </w:r>
            <w:r>
              <w:rPr>
                <w:b/>
                <w:color w:val="8064A2" w:themeColor="accent4"/>
                <w:sz w:val="18"/>
                <w:szCs w:val="18"/>
              </w:rPr>
              <w:br/>
              <w:t>6:00-9:00PM</w:t>
            </w:r>
          </w:p>
        </w:tc>
        <w:tc>
          <w:tcPr>
            <w:tcW w:w="1620" w:type="dxa"/>
          </w:tcPr>
          <w:p w14:paraId="4BA4CCBC" w14:textId="77777777" w:rsidR="001E3E0E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8</w:t>
            </w:r>
          </w:p>
          <w:p w14:paraId="51D4F649" w14:textId="77777777" w:rsidR="00584B05" w:rsidRDefault="00584B05" w:rsidP="0099391D">
            <w:pPr>
              <w:rPr>
                <w:b/>
                <w:color w:val="8064A2" w:themeColor="accent4"/>
                <w:sz w:val="18"/>
                <w:szCs w:val="18"/>
              </w:rPr>
            </w:pPr>
          </w:p>
          <w:p w14:paraId="2B078C29" w14:textId="71F92369" w:rsidR="00584B05" w:rsidRPr="00BA7C37" w:rsidRDefault="00584B05" w:rsidP="00120ABD">
            <w:pPr>
              <w:jc w:val="center"/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2:30-5:00PM</w:t>
            </w:r>
            <w:r>
              <w:rPr>
                <w:b/>
                <w:color w:val="8064A2" w:themeColor="accent4"/>
                <w:sz w:val="18"/>
                <w:szCs w:val="18"/>
              </w:rPr>
              <w:br/>
              <w:t>6:00-9:00PM</w:t>
            </w:r>
          </w:p>
        </w:tc>
        <w:tc>
          <w:tcPr>
            <w:tcW w:w="1710" w:type="dxa"/>
          </w:tcPr>
          <w:p w14:paraId="3FBDDC53" w14:textId="77777777" w:rsidR="008C28D9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9</w:t>
            </w:r>
          </w:p>
          <w:p w14:paraId="10069F54" w14:textId="77777777" w:rsidR="00584B05" w:rsidRDefault="00584B05" w:rsidP="0099391D">
            <w:pPr>
              <w:rPr>
                <w:b/>
                <w:color w:val="8064A2" w:themeColor="accent4"/>
                <w:sz w:val="18"/>
                <w:szCs w:val="18"/>
              </w:rPr>
            </w:pPr>
          </w:p>
          <w:p w14:paraId="51DC2105" w14:textId="2742DFEA" w:rsidR="00584B05" w:rsidRPr="00BA7C37" w:rsidRDefault="00584B05" w:rsidP="00120ABD">
            <w:pPr>
              <w:jc w:val="center"/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2:30-5:00PM</w:t>
            </w:r>
            <w:r>
              <w:rPr>
                <w:b/>
                <w:color w:val="8064A2" w:themeColor="accent4"/>
                <w:sz w:val="18"/>
                <w:szCs w:val="18"/>
              </w:rPr>
              <w:br/>
              <w:t>6:00-9:00PM</w:t>
            </w:r>
          </w:p>
        </w:tc>
        <w:tc>
          <w:tcPr>
            <w:tcW w:w="1350" w:type="dxa"/>
          </w:tcPr>
          <w:p w14:paraId="04EBA066" w14:textId="28A9B548" w:rsidR="00273641" w:rsidRPr="00BA7C37" w:rsidRDefault="003C0CF7" w:rsidP="00273641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10</w:t>
            </w:r>
          </w:p>
        </w:tc>
      </w:tr>
      <w:tr w:rsidR="002571D1" w14:paraId="25028571" w14:textId="77777777" w:rsidTr="003C0CF7">
        <w:trPr>
          <w:trHeight w:val="1337"/>
        </w:trPr>
        <w:tc>
          <w:tcPr>
            <w:tcW w:w="1188" w:type="dxa"/>
          </w:tcPr>
          <w:p w14:paraId="5021A491" w14:textId="34AB010A" w:rsidR="00355A42" w:rsidRPr="00BA7C37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11</w:t>
            </w:r>
          </w:p>
        </w:tc>
        <w:tc>
          <w:tcPr>
            <w:tcW w:w="1710" w:type="dxa"/>
          </w:tcPr>
          <w:p w14:paraId="08932686" w14:textId="77777777" w:rsidR="008C28D9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12</w:t>
            </w:r>
          </w:p>
          <w:p w14:paraId="0B67D809" w14:textId="77777777" w:rsidR="003C0CF7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</w:p>
          <w:p w14:paraId="370ED2BB" w14:textId="29D78A97" w:rsidR="003C0CF7" w:rsidRPr="00BA7C37" w:rsidRDefault="003C0CF7" w:rsidP="00584B05">
            <w:pPr>
              <w:jc w:val="center"/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2:30-5:00PM</w:t>
            </w:r>
          </w:p>
        </w:tc>
        <w:tc>
          <w:tcPr>
            <w:tcW w:w="1800" w:type="dxa"/>
          </w:tcPr>
          <w:p w14:paraId="2B52F10F" w14:textId="77777777" w:rsidR="0043135B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13</w:t>
            </w:r>
          </w:p>
          <w:p w14:paraId="382EA668" w14:textId="77777777" w:rsidR="00584B05" w:rsidRDefault="00584B05" w:rsidP="0099391D">
            <w:pPr>
              <w:rPr>
                <w:b/>
                <w:color w:val="8064A2" w:themeColor="accent4"/>
                <w:sz w:val="18"/>
                <w:szCs w:val="18"/>
              </w:rPr>
            </w:pPr>
          </w:p>
          <w:p w14:paraId="7518C08A" w14:textId="70B2B36D" w:rsidR="00584B05" w:rsidRPr="00BA7C37" w:rsidRDefault="00584B05" w:rsidP="00120ABD">
            <w:pPr>
              <w:jc w:val="center"/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2:30-5:00PM</w:t>
            </w:r>
            <w:r>
              <w:rPr>
                <w:b/>
                <w:color w:val="8064A2" w:themeColor="accent4"/>
                <w:sz w:val="18"/>
                <w:szCs w:val="18"/>
              </w:rPr>
              <w:br/>
              <w:t>6:00-9:00PM</w:t>
            </w:r>
          </w:p>
        </w:tc>
        <w:tc>
          <w:tcPr>
            <w:tcW w:w="1710" w:type="dxa"/>
          </w:tcPr>
          <w:p w14:paraId="3CEF142F" w14:textId="77777777" w:rsidR="003C2A83" w:rsidRDefault="003C0CF7" w:rsidP="003C2A83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14</w:t>
            </w:r>
          </w:p>
          <w:p w14:paraId="28DF4026" w14:textId="77777777" w:rsidR="00584B05" w:rsidRDefault="00584B05" w:rsidP="003C2A83">
            <w:pPr>
              <w:rPr>
                <w:b/>
                <w:color w:val="8064A2" w:themeColor="accent4"/>
                <w:sz w:val="18"/>
                <w:szCs w:val="18"/>
              </w:rPr>
            </w:pPr>
          </w:p>
          <w:p w14:paraId="517767D1" w14:textId="7369FD91" w:rsidR="00584B05" w:rsidRPr="00BA7C37" w:rsidRDefault="00584B05" w:rsidP="00584B05">
            <w:pPr>
              <w:jc w:val="center"/>
              <w:rPr>
                <w:b/>
                <w:color w:val="8064A2" w:themeColor="accent4"/>
                <w:sz w:val="18"/>
                <w:szCs w:val="18"/>
              </w:rPr>
            </w:pPr>
            <w:r w:rsidRPr="00120ABD">
              <w:rPr>
                <w:b/>
                <w:color w:val="0070C0"/>
                <w:sz w:val="18"/>
                <w:szCs w:val="18"/>
              </w:rPr>
              <w:t>Early Release</w:t>
            </w:r>
            <w:r w:rsidRPr="00120ABD">
              <w:rPr>
                <w:b/>
                <w:color w:val="0070C0"/>
                <w:sz w:val="18"/>
                <w:szCs w:val="18"/>
              </w:rPr>
              <w:br/>
              <w:t>11:30-4:00PM</w:t>
            </w:r>
          </w:p>
        </w:tc>
        <w:tc>
          <w:tcPr>
            <w:tcW w:w="1620" w:type="dxa"/>
          </w:tcPr>
          <w:p w14:paraId="476290BC" w14:textId="77777777" w:rsidR="00995B2D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15</w:t>
            </w:r>
          </w:p>
          <w:p w14:paraId="4F06801B" w14:textId="77777777" w:rsidR="00584B05" w:rsidRDefault="00584B05" w:rsidP="0099391D">
            <w:pPr>
              <w:rPr>
                <w:b/>
                <w:color w:val="8064A2" w:themeColor="accent4"/>
                <w:sz w:val="18"/>
                <w:szCs w:val="18"/>
              </w:rPr>
            </w:pPr>
          </w:p>
          <w:p w14:paraId="54F8C1A2" w14:textId="476D5A55" w:rsidR="00584B05" w:rsidRPr="00BA7C37" w:rsidRDefault="00584B05" w:rsidP="00584B05">
            <w:pPr>
              <w:jc w:val="center"/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2:30-5:00PM</w:t>
            </w:r>
            <w:r>
              <w:rPr>
                <w:b/>
                <w:color w:val="8064A2" w:themeColor="accent4"/>
                <w:sz w:val="18"/>
                <w:szCs w:val="18"/>
              </w:rPr>
              <w:br/>
              <w:t>6:00-9:00PM</w:t>
            </w:r>
          </w:p>
        </w:tc>
        <w:tc>
          <w:tcPr>
            <w:tcW w:w="1710" w:type="dxa"/>
          </w:tcPr>
          <w:p w14:paraId="381674B8" w14:textId="77777777" w:rsidR="00995B2D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16</w:t>
            </w:r>
          </w:p>
          <w:p w14:paraId="236B0C81" w14:textId="77777777" w:rsidR="00584B05" w:rsidRDefault="00584B05" w:rsidP="0099391D">
            <w:pPr>
              <w:rPr>
                <w:b/>
                <w:color w:val="8064A2" w:themeColor="accent4"/>
                <w:sz w:val="18"/>
                <w:szCs w:val="18"/>
              </w:rPr>
            </w:pPr>
          </w:p>
          <w:p w14:paraId="3D615125" w14:textId="5CCB80CF" w:rsidR="00584B05" w:rsidRPr="00BA7C37" w:rsidRDefault="00584B05" w:rsidP="00120ABD">
            <w:pPr>
              <w:jc w:val="center"/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2:30-5:00PM</w:t>
            </w:r>
            <w:r>
              <w:rPr>
                <w:b/>
                <w:color w:val="8064A2" w:themeColor="accent4"/>
                <w:sz w:val="18"/>
                <w:szCs w:val="18"/>
              </w:rPr>
              <w:br/>
              <w:t>6:00-9:00PM</w:t>
            </w:r>
          </w:p>
        </w:tc>
        <w:tc>
          <w:tcPr>
            <w:tcW w:w="1350" w:type="dxa"/>
          </w:tcPr>
          <w:p w14:paraId="5972D281" w14:textId="51594833" w:rsidR="00273641" w:rsidRPr="00BA7C37" w:rsidRDefault="003C0CF7" w:rsidP="00273641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17</w:t>
            </w:r>
            <w:r w:rsidR="00BA18F2">
              <w:rPr>
                <w:b/>
                <w:color w:val="8064A2" w:themeColor="accent4"/>
                <w:sz w:val="18"/>
                <w:szCs w:val="18"/>
              </w:rPr>
              <w:br/>
            </w:r>
            <w:r w:rsidR="00BA18F2">
              <w:rPr>
                <w:b/>
                <w:color w:val="8064A2" w:themeColor="accent4"/>
                <w:sz w:val="18"/>
                <w:szCs w:val="18"/>
              </w:rPr>
              <w:br/>
            </w:r>
            <w:proofErr w:type="spellStart"/>
            <w:r w:rsidR="00BA18F2">
              <w:rPr>
                <w:b/>
                <w:color w:val="8064A2" w:themeColor="accent4"/>
                <w:sz w:val="18"/>
                <w:szCs w:val="18"/>
              </w:rPr>
              <w:t>Cyo</w:t>
            </w:r>
            <w:proofErr w:type="spellEnd"/>
            <w:r w:rsidR="00BA18F2">
              <w:rPr>
                <w:b/>
                <w:color w:val="8064A2" w:themeColor="accent4"/>
                <w:sz w:val="18"/>
                <w:szCs w:val="18"/>
              </w:rPr>
              <w:t xml:space="preserve"> Away</w:t>
            </w:r>
          </w:p>
        </w:tc>
      </w:tr>
      <w:tr w:rsidR="002571D1" w14:paraId="7390DE5C" w14:textId="77777777" w:rsidTr="002571D1">
        <w:trPr>
          <w:trHeight w:val="1407"/>
        </w:trPr>
        <w:tc>
          <w:tcPr>
            <w:tcW w:w="1188" w:type="dxa"/>
          </w:tcPr>
          <w:p w14:paraId="6CC60D13" w14:textId="76FE77C6" w:rsidR="00355A42" w:rsidRPr="00BA7C37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18</w:t>
            </w:r>
          </w:p>
        </w:tc>
        <w:tc>
          <w:tcPr>
            <w:tcW w:w="1710" w:type="dxa"/>
          </w:tcPr>
          <w:p w14:paraId="1B08BEA3" w14:textId="77777777" w:rsidR="008C28D9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19</w:t>
            </w:r>
          </w:p>
          <w:p w14:paraId="6CDFEAF1" w14:textId="77777777" w:rsidR="00584B05" w:rsidRPr="00584B05" w:rsidRDefault="00584B05" w:rsidP="0099391D">
            <w:pPr>
              <w:rPr>
                <w:b/>
                <w:color w:val="0070C0"/>
                <w:sz w:val="18"/>
                <w:szCs w:val="18"/>
              </w:rPr>
            </w:pPr>
          </w:p>
          <w:p w14:paraId="50CF7A53" w14:textId="77777777" w:rsidR="00584B05" w:rsidRPr="00584B05" w:rsidRDefault="00584B05" w:rsidP="00584B05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584B05">
              <w:rPr>
                <w:b/>
                <w:color w:val="0070C0"/>
                <w:sz w:val="18"/>
                <w:szCs w:val="18"/>
              </w:rPr>
              <w:t>MLK Day</w:t>
            </w:r>
          </w:p>
          <w:p w14:paraId="336D4C78" w14:textId="1057F158" w:rsidR="00584B05" w:rsidRPr="00BA7C37" w:rsidRDefault="00584B05" w:rsidP="00584B05">
            <w:pPr>
              <w:jc w:val="center"/>
              <w:rPr>
                <w:b/>
                <w:color w:val="8064A2" w:themeColor="accent4"/>
                <w:sz w:val="18"/>
                <w:szCs w:val="18"/>
              </w:rPr>
            </w:pPr>
            <w:r w:rsidRPr="00584B05">
              <w:rPr>
                <w:b/>
                <w:color w:val="0070C0"/>
                <w:sz w:val="18"/>
                <w:szCs w:val="18"/>
              </w:rPr>
              <w:t>TBD</w:t>
            </w:r>
          </w:p>
        </w:tc>
        <w:tc>
          <w:tcPr>
            <w:tcW w:w="1800" w:type="dxa"/>
          </w:tcPr>
          <w:p w14:paraId="5CE5AEF0" w14:textId="77777777" w:rsidR="00995B2D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20</w:t>
            </w:r>
          </w:p>
          <w:p w14:paraId="0FE03A9B" w14:textId="77777777" w:rsidR="00584B05" w:rsidRDefault="00584B05" w:rsidP="0099391D">
            <w:pPr>
              <w:rPr>
                <w:b/>
                <w:color w:val="8064A2" w:themeColor="accent4"/>
                <w:sz w:val="18"/>
                <w:szCs w:val="18"/>
              </w:rPr>
            </w:pPr>
          </w:p>
          <w:p w14:paraId="3FDEBB07" w14:textId="77777777" w:rsidR="00584B05" w:rsidRDefault="00584B05" w:rsidP="00584B05">
            <w:pPr>
              <w:jc w:val="center"/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2:30-5:00PM</w:t>
            </w:r>
            <w:r>
              <w:rPr>
                <w:b/>
                <w:color w:val="8064A2" w:themeColor="accent4"/>
                <w:sz w:val="18"/>
                <w:szCs w:val="18"/>
              </w:rPr>
              <w:br/>
              <w:t>6:00-9:00PM</w:t>
            </w:r>
          </w:p>
          <w:p w14:paraId="7D351F46" w14:textId="5EB9C6EB" w:rsidR="00120ABD" w:rsidRPr="00120ABD" w:rsidRDefault="00120ABD" w:rsidP="00120ABD">
            <w:pPr>
              <w:tabs>
                <w:tab w:val="left" w:pos="148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710" w:type="dxa"/>
          </w:tcPr>
          <w:p w14:paraId="6BF8C1DC" w14:textId="77777777" w:rsidR="00995B2D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21</w:t>
            </w:r>
          </w:p>
          <w:p w14:paraId="378CB361" w14:textId="77777777" w:rsidR="00584B05" w:rsidRDefault="00584B05" w:rsidP="0099391D">
            <w:pPr>
              <w:rPr>
                <w:b/>
                <w:color w:val="8064A2" w:themeColor="accent4"/>
                <w:sz w:val="18"/>
                <w:szCs w:val="18"/>
              </w:rPr>
            </w:pPr>
          </w:p>
          <w:p w14:paraId="0A1D949A" w14:textId="2BCA56D3" w:rsidR="00584B05" w:rsidRPr="00BA7C37" w:rsidRDefault="00584B05" w:rsidP="00584B05">
            <w:pPr>
              <w:jc w:val="center"/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2:30-5:00PM</w:t>
            </w:r>
            <w:r>
              <w:rPr>
                <w:b/>
                <w:color w:val="8064A2" w:themeColor="accent4"/>
                <w:sz w:val="18"/>
                <w:szCs w:val="18"/>
              </w:rPr>
              <w:br/>
              <w:t>6:00-9:00PM</w:t>
            </w:r>
          </w:p>
        </w:tc>
        <w:tc>
          <w:tcPr>
            <w:tcW w:w="1620" w:type="dxa"/>
          </w:tcPr>
          <w:p w14:paraId="7C4E4CAC" w14:textId="77777777" w:rsidR="00995B2D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22</w:t>
            </w:r>
          </w:p>
          <w:p w14:paraId="564ABF45" w14:textId="77777777" w:rsidR="00584B05" w:rsidRDefault="00584B05" w:rsidP="0099391D">
            <w:pPr>
              <w:rPr>
                <w:b/>
                <w:color w:val="8064A2" w:themeColor="accent4"/>
                <w:sz w:val="18"/>
                <w:szCs w:val="18"/>
              </w:rPr>
            </w:pPr>
          </w:p>
          <w:p w14:paraId="2B693B5E" w14:textId="2CF9C235" w:rsidR="00584B05" w:rsidRPr="00BA7C37" w:rsidRDefault="00584B05" w:rsidP="00584B05">
            <w:pPr>
              <w:jc w:val="center"/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2:30-5:00PM</w:t>
            </w:r>
            <w:r>
              <w:rPr>
                <w:b/>
                <w:color w:val="8064A2" w:themeColor="accent4"/>
                <w:sz w:val="18"/>
                <w:szCs w:val="18"/>
              </w:rPr>
              <w:br/>
              <w:t>6:00-9:00PM</w:t>
            </w:r>
          </w:p>
        </w:tc>
        <w:tc>
          <w:tcPr>
            <w:tcW w:w="1710" w:type="dxa"/>
          </w:tcPr>
          <w:p w14:paraId="788C8CFA" w14:textId="77777777" w:rsidR="008C28D9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23</w:t>
            </w:r>
          </w:p>
          <w:p w14:paraId="22BD68CC" w14:textId="77777777" w:rsidR="00BA18F2" w:rsidRDefault="00BA18F2" w:rsidP="00BA18F2">
            <w:pPr>
              <w:rPr>
                <w:b/>
                <w:color w:val="8064A2" w:themeColor="accent4"/>
                <w:sz w:val="18"/>
                <w:szCs w:val="18"/>
              </w:rPr>
            </w:pPr>
          </w:p>
          <w:p w14:paraId="0D62711C" w14:textId="7F4FB1F0" w:rsidR="00584B05" w:rsidRPr="00BA7C37" w:rsidRDefault="00584B05" w:rsidP="00BA18F2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2:30-5:00PM</w:t>
            </w:r>
            <w:r>
              <w:rPr>
                <w:b/>
                <w:color w:val="8064A2" w:themeColor="accent4"/>
                <w:sz w:val="18"/>
                <w:szCs w:val="18"/>
              </w:rPr>
              <w:br/>
              <w:t>6:00-9:00PM</w:t>
            </w:r>
            <w:r w:rsidR="00BA18F2">
              <w:rPr>
                <w:b/>
                <w:color w:val="8064A2" w:themeColor="accent4"/>
                <w:sz w:val="18"/>
                <w:szCs w:val="18"/>
              </w:rPr>
              <w:br/>
            </w:r>
          </w:p>
        </w:tc>
        <w:tc>
          <w:tcPr>
            <w:tcW w:w="1350" w:type="dxa"/>
          </w:tcPr>
          <w:p w14:paraId="149A03CF" w14:textId="7A50FA25" w:rsidR="00273641" w:rsidRPr="00BA7C37" w:rsidRDefault="003C0CF7" w:rsidP="00273641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24</w:t>
            </w:r>
            <w:r w:rsidR="00BA18F2">
              <w:rPr>
                <w:b/>
                <w:color w:val="8064A2" w:themeColor="accent4"/>
                <w:sz w:val="18"/>
                <w:szCs w:val="18"/>
              </w:rPr>
              <w:br/>
            </w:r>
            <w:r w:rsidR="00BA18F2">
              <w:rPr>
                <w:b/>
                <w:color w:val="8064A2" w:themeColor="accent4"/>
                <w:sz w:val="18"/>
                <w:szCs w:val="18"/>
              </w:rPr>
              <w:br/>
            </w:r>
            <w:proofErr w:type="spellStart"/>
            <w:r w:rsidR="00BA18F2">
              <w:rPr>
                <w:b/>
                <w:color w:val="8064A2" w:themeColor="accent4"/>
                <w:sz w:val="18"/>
                <w:szCs w:val="18"/>
              </w:rPr>
              <w:t>Cyo</w:t>
            </w:r>
            <w:proofErr w:type="spellEnd"/>
            <w:r w:rsidR="00BA18F2">
              <w:rPr>
                <w:b/>
                <w:color w:val="8064A2" w:themeColor="accent4"/>
                <w:sz w:val="18"/>
                <w:szCs w:val="18"/>
              </w:rPr>
              <w:t xml:space="preserve"> Home </w:t>
            </w:r>
            <w:r w:rsidR="00BA18F2">
              <w:rPr>
                <w:b/>
                <w:color w:val="8064A2" w:themeColor="accent4"/>
                <w:sz w:val="18"/>
                <w:szCs w:val="18"/>
              </w:rPr>
              <w:br/>
              <w:t>2PM</w:t>
            </w:r>
          </w:p>
        </w:tc>
      </w:tr>
      <w:tr w:rsidR="002571D1" w14:paraId="0EC5C8E9" w14:textId="77777777" w:rsidTr="003C0CF7">
        <w:trPr>
          <w:trHeight w:val="1292"/>
        </w:trPr>
        <w:tc>
          <w:tcPr>
            <w:tcW w:w="1188" w:type="dxa"/>
          </w:tcPr>
          <w:p w14:paraId="17AF582D" w14:textId="052C589E" w:rsidR="00355A42" w:rsidRPr="00BA7C37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25</w:t>
            </w:r>
          </w:p>
        </w:tc>
        <w:tc>
          <w:tcPr>
            <w:tcW w:w="1710" w:type="dxa"/>
          </w:tcPr>
          <w:p w14:paraId="2C020D50" w14:textId="77777777" w:rsidR="00DA2178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26</w:t>
            </w:r>
          </w:p>
          <w:p w14:paraId="64122669" w14:textId="77777777" w:rsidR="003C0CF7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</w:p>
          <w:p w14:paraId="3CD6676D" w14:textId="27588088" w:rsidR="003C0CF7" w:rsidRPr="00BA7C37" w:rsidRDefault="003C0CF7" w:rsidP="00584B05">
            <w:pPr>
              <w:jc w:val="center"/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2:30-5:00PM</w:t>
            </w:r>
          </w:p>
        </w:tc>
        <w:tc>
          <w:tcPr>
            <w:tcW w:w="1800" w:type="dxa"/>
          </w:tcPr>
          <w:p w14:paraId="3CF782C9" w14:textId="77777777" w:rsidR="00283607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27</w:t>
            </w:r>
          </w:p>
          <w:p w14:paraId="730866A9" w14:textId="77777777" w:rsidR="00584B05" w:rsidRDefault="00584B05" w:rsidP="0099391D">
            <w:pPr>
              <w:rPr>
                <w:b/>
                <w:color w:val="8064A2" w:themeColor="accent4"/>
                <w:sz w:val="18"/>
                <w:szCs w:val="18"/>
              </w:rPr>
            </w:pPr>
          </w:p>
          <w:p w14:paraId="084A9977" w14:textId="245744D4" w:rsidR="00584B05" w:rsidRPr="00BA7C37" w:rsidRDefault="00584B05" w:rsidP="00584B05">
            <w:pPr>
              <w:jc w:val="center"/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2:30-5:00PM</w:t>
            </w:r>
            <w:r>
              <w:rPr>
                <w:b/>
                <w:color w:val="8064A2" w:themeColor="accent4"/>
                <w:sz w:val="18"/>
                <w:szCs w:val="18"/>
              </w:rPr>
              <w:br/>
              <w:t>6:00-9:00PM</w:t>
            </w:r>
          </w:p>
        </w:tc>
        <w:tc>
          <w:tcPr>
            <w:tcW w:w="1710" w:type="dxa"/>
          </w:tcPr>
          <w:p w14:paraId="46092CDC" w14:textId="77777777" w:rsidR="008C28D9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28</w:t>
            </w:r>
          </w:p>
          <w:p w14:paraId="5D98CE1D" w14:textId="77777777" w:rsidR="00584B05" w:rsidRDefault="00584B05" w:rsidP="0099391D">
            <w:pPr>
              <w:rPr>
                <w:b/>
                <w:color w:val="8064A2" w:themeColor="accent4"/>
                <w:sz w:val="18"/>
                <w:szCs w:val="18"/>
              </w:rPr>
            </w:pPr>
          </w:p>
          <w:p w14:paraId="30EE2E0B" w14:textId="4A2826F2" w:rsidR="00584B05" w:rsidRPr="00BA7C37" w:rsidRDefault="00584B05" w:rsidP="00584B05">
            <w:pPr>
              <w:jc w:val="center"/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2:30-5:00PM</w:t>
            </w:r>
            <w:r>
              <w:rPr>
                <w:b/>
                <w:color w:val="8064A2" w:themeColor="accent4"/>
                <w:sz w:val="18"/>
                <w:szCs w:val="18"/>
              </w:rPr>
              <w:br/>
              <w:t>6:00-9:00PM</w:t>
            </w:r>
          </w:p>
        </w:tc>
        <w:tc>
          <w:tcPr>
            <w:tcW w:w="1620" w:type="dxa"/>
          </w:tcPr>
          <w:p w14:paraId="7D4AC3A3" w14:textId="77777777" w:rsidR="00283607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29</w:t>
            </w:r>
          </w:p>
          <w:p w14:paraId="12B90F2A" w14:textId="77777777" w:rsidR="00584B05" w:rsidRDefault="00584B05" w:rsidP="0099391D">
            <w:pPr>
              <w:rPr>
                <w:b/>
                <w:color w:val="8064A2" w:themeColor="accent4"/>
                <w:sz w:val="18"/>
                <w:szCs w:val="18"/>
              </w:rPr>
            </w:pPr>
          </w:p>
          <w:p w14:paraId="3C691E3C" w14:textId="004CC2DC" w:rsidR="00584B05" w:rsidRPr="00BA7C37" w:rsidRDefault="00584B05" w:rsidP="00584B05">
            <w:pPr>
              <w:jc w:val="center"/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2:30-5:00PM</w:t>
            </w:r>
            <w:r>
              <w:rPr>
                <w:b/>
                <w:color w:val="8064A2" w:themeColor="accent4"/>
                <w:sz w:val="18"/>
                <w:szCs w:val="18"/>
              </w:rPr>
              <w:br/>
              <w:t>6:00-9:00PM</w:t>
            </w:r>
          </w:p>
        </w:tc>
        <w:tc>
          <w:tcPr>
            <w:tcW w:w="1710" w:type="dxa"/>
          </w:tcPr>
          <w:p w14:paraId="69F4F04F" w14:textId="77777777" w:rsidR="0065100F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30</w:t>
            </w:r>
          </w:p>
          <w:p w14:paraId="371DF8C0" w14:textId="77777777" w:rsidR="00584B05" w:rsidRDefault="00584B05" w:rsidP="0099391D">
            <w:pPr>
              <w:rPr>
                <w:b/>
                <w:color w:val="8064A2" w:themeColor="accent4"/>
                <w:sz w:val="18"/>
                <w:szCs w:val="18"/>
              </w:rPr>
            </w:pPr>
          </w:p>
          <w:p w14:paraId="27B9AD27" w14:textId="4A3EB606" w:rsidR="00584B05" w:rsidRPr="007821B3" w:rsidRDefault="00584B05" w:rsidP="00CD219B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2:30-5:00PM</w:t>
            </w:r>
            <w:r>
              <w:rPr>
                <w:b/>
                <w:color w:val="8064A2" w:themeColor="accent4"/>
                <w:sz w:val="18"/>
                <w:szCs w:val="18"/>
              </w:rPr>
              <w:br/>
              <w:t>6:00-9:00PM</w:t>
            </w:r>
            <w:r w:rsidR="00CD219B">
              <w:rPr>
                <w:b/>
                <w:color w:val="8064A2" w:themeColor="accent4"/>
                <w:sz w:val="18"/>
                <w:szCs w:val="18"/>
              </w:rPr>
              <w:br/>
            </w:r>
            <w:r w:rsidR="00CD219B" w:rsidRPr="007821B3">
              <w:rPr>
                <w:b/>
                <w:color w:val="000000" w:themeColor="text1"/>
                <w:sz w:val="18"/>
                <w:szCs w:val="18"/>
              </w:rPr>
              <w:t>Teen Night 9-11p</w:t>
            </w:r>
            <w:r w:rsidR="00CD219B" w:rsidRPr="007821B3">
              <w:rPr>
                <w:b/>
                <w:color w:val="000000" w:themeColor="text1"/>
                <w:sz w:val="18"/>
                <w:szCs w:val="18"/>
              </w:rPr>
              <w:br/>
              <w:t>(7</w:t>
            </w:r>
            <w:r w:rsidR="00CD219B" w:rsidRPr="007821B3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CD219B" w:rsidRPr="007821B3">
              <w:rPr>
                <w:b/>
                <w:color w:val="000000" w:themeColor="text1"/>
                <w:sz w:val="18"/>
                <w:szCs w:val="18"/>
              </w:rPr>
              <w:t xml:space="preserve"> Grade and up)</w:t>
            </w:r>
          </w:p>
        </w:tc>
        <w:tc>
          <w:tcPr>
            <w:tcW w:w="1350" w:type="dxa"/>
          </w:tcPr>
          <w:p w14:paraId="19348457" w14:textId="7CAA7F51" w:rsidR="00273641" w:rsidRPr="00BA7C37" w:rsidRDefault="003C0CF7" w:rsidP="0099391D">
            <w:pPr>
              <w:rPr>
                <w:b/>
                <w:color w:val="8064A2" w:themeColor="accent4"/>
                <w:sz w:val="18"/>
                <w:szCs w:val="18"/>
              </w:rPr>
            </w:pPr>
            <w:r>
              <w:rPr>
                <w:b/>
                <w:color w:val="8064A2" w:themeColor="accent4"/>
                <w:sz w:val="18"/>
                <w:szCs w:val="18"/>
              </w:rPr>
              <w:t>31</w:t>
            </w:r>
            <w:r w:rsidR="00BA18F2">
              <w:rPr>
                <w:b/>
                <w:color w:val="8064A2" w:themeColor="accent4"/>
                <w:sz w:val="18"/>
                <w:szCs w:val="18"/>
              </w:rPr>
              <w:br/>
            </w:r>
            <w:r w:rsidR="00BA18F2">
              <w:rPr>
                <w:b/>
                <w:color w:val="8064A2" w:themeColor="accent4"/>
                <w:sz w:val="18"/>
                <w:szCs w:val="18"/>
              </w:rPr>
              <w:br/>
            </w:r>
            <w:proofErr w:type="spellStart"/>
            <w:r w:rsidR="00BA18F2">
              <w:rPr>
                <w:b/>
                <w:color w:val="8064A2" w:themeColor="accent4"/>
                <w:sz w:val="18"/>
                <w:szCs w:val="18"/>
              </w:rPr>
              <w:t>Cyo</w:t>
            </w:r>
            <w:proofErr w:type="spellEnd"/>
            <w:r w:rsidR="00BA18F2">
              <w:rPr>
                <w:b/>
                <w:color w:val="8064A2" w:themeColor="accent4"/>
                <w:sz w:val="18"/>
                <w:szCs w:val="18"/>
              </w:rPr>
              <w:t xml:space="preserve"> Away</w:t>
            </w:r>
          </w:p>
        </w:tc>
      </w:tr>
    </w:tbl>
    <w:p w14:paraId="36C5FCAD" w14:textId="77777777" w:rsidR="003825BE" w:rsidRDefault="003825BE" w:rsidP="00F81423"/>
    <w:sectPr w:rsidR="003825BE" w:rsidSect="008B608C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47B4E5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0.25pt;height:143.25pt;visibility:visible;mso-wrap-style:square" o:bullet="t">
        <v:imagedata r:id="rId1" o:title="j0212661"/>
      </v:shape>
    </w:pict>
  </w:numPicBullet>
  <w:abstractNum w:abstractNumId="0" w15:restartNumberingAfterBreak="0">
    <w:nsid w:val="167112FA"/>
    <w:multiLevelType w:val="hybridMultilevel"/>
    <w:tmpl w:val="F48E7A1C"/>
    <w:lvl w:ilvl="0" w:tplc="BE5680DC">
      <w:start w:val="3"/>
      <w:numFmt w:val="bullet"/>
      <w:lvlText w:val="-"/>
      <w:lvlJc w:val="left"/>
      <w:pPr>
        <w:ind w:left="4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28C67734"/>
    <w:multiLevelType w:val="hybridMultilevel"/>
    <w:tmpl w:val="367491C0"/>
    <w:lvl w:ilvl="0" w:tplc="69D69B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7844"/>
    <w:multiLevelType w:val="hybridMultilevel"/>
    <w:tmpl w:val="5EB25EB2"/>
    <w:lvl w:ilvl="0" w:tplc="58E6E52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66459"/>
    <w:multiLevelType w:val="hybridMultilevel"/>
    <w:tmpl w:val="5BB6CD6E"/>
    <w:lvl w:ilvl="0" w:tplc="66ECF714">
      <w:start w:val="3"/>
      <w:numFmt w:val="bullet"/>
      <w:lvlText w:val="-"/>
      <w:lvlJc w:val="left"/>
      <w:pPr>
        <w:ind w:left="4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 w15:restartNumberingAfterBreak="0">
    <w:nsid w:val="4B51146C"/>
    <w:multiLevelType w:val="hybridMultilevel"/>
    <w:tmpl w:val="E10AD8EC"/>
    <w:lvl w:ilvl="0" w:tplc="02548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73548"/>
    <w:multiLevelType w:val="hybridMultilevel"/>
    <w:tmpl w:val="99668B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22C11"/>
    <w:multiLevelType w:val="hybridMultilevel"/>
    <w:tmpl w:val="41D619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36C04"/>
    <w:multiLevelType w:val="hybridMultilevel"/>
    <w:tmpl w:val="9DBCAA70"/>
    <w:lvl w:ilvl="0" w:tplc="E9FAAA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38375">
    <w:abstractNumId w:val="4"/>
  </w:num>
  <w:num w:numId="2" w16cid:durableId="251865244">
    <w:abstractNumId w:val="7"/>
  </w:num>
  <w:num w:numId="3" w16cid:durableId="214317818">
    <w:abstractNumId w:val="3"/>
  </w:num>
  <w:num w:numId="4" w16cid:durableId="1559124718">
    <w:abstractNumId w:val="0"/>
  </w:num>
  <w:num w:numId="5" w16cid:durableId="513106782">
    <w:abstractNumId w:val="1"/>
  </w:num>
  <w:num w:numId="6" w16cid:durableId="2095856867">
    <w:abstractNumId w:val="2"/>
  </w:num>
  <w:num w:numId="7" w16cid:durableId="1718507901">
    <w:abstractNumId w:val="6"/>
  </w:num>
  <w:num w:numId="8" w16cid:durableId="243611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73"/>
    <w:rsid w:val="0001695D"/>
    <w:rsid w:val="00053271"/>
    <w:rsid w:val="0008095F"/>
    <w:rsid w:val="000C54D3"/>
    <w:rsid w:val="000E4BD0"/>
    <w:rsid w:val="0010151C"/>
    <w:rsid w:val="00120ABD"/>
    <w:rsid w:val="00134FC3"/>
    <w:rsid w:val="00135D6C"/>
    <w:rsid w:val="00165371"/>
    <w:rsid w:val="001750F2"/>
    <w:rsid w:val="0018029A"/>
    <w:rsid w:val="00183383"/>
    <w:rsid w:val="00195455"/>
    <w:rsid w:val="001B47DF"/>
    <w:rsid w:val="001C70F7"/>
    <w:rsid w:val="001E3E0E"/>
    <w:rsid w:val="001E5BE8"/>
    <w:rsid w:val="002240DC"/>
    <w:rsid w:val="0023297C"/>
    <w:rsid w:val="00232F65"/>
    <w:rsid w:val="00235832"/>
    <w:rsid w:val="00243FE8"/>
    <w:rsid w:val="002571D1"/>
    <w:rsid w:val="00273641"/>
    <w:rsid w:val="00283607"/>
    <w:rsid w:val="00296312"/>
    <w:rsid w:val="002D501C"/>
    <w:rsid w:val="00313C22"/>
    <w:rsid w:val="0031690A"/>
    <w:rsid w:val="00331E0D"/>
    <w:rsid w:val="00355A42"/>
    <w:rsid w:val="00374D33"/>
    <w:rsid w:val="003825BE"/>
    <w:rsid w:val="003846B2"/>
    <w:rsid w:val="003C0CF7"/>
    <w:rsid w:val="003C2A83"/>
    <w:rsid w:val="003C3226"/>
    <w:rsid w:val="003F12C7"/>
    <w:rsid w:val="00405154"/>
    <w:rsid w:val="0043135B"/>
    <w:rsid w:val="00490BCA"/>
    <w:rsid w:val="004C47F1"/>
    <w:rsid w:val="004C5B38"/>
    <w:rsid w:val="00502978"/>
    <w:rsid w:val="005217D2"/>
    <w:rsid w:val="005254A0"/>
    <w:rsid w:val="00571B2F"/>
    <w:rsid w:val="00584B05"/>
    <w:rsid w:val="00585315"/>
    <w:rsid w:val="005B59F6"/>
    <w:rsid w:val="005D3CC7"/>
    <w:rsid w:val="005E7046"/>
    <w:rsid w:val="005F2B3C"/>
    <w:rsid w:val="005F5D54"/>
    <w:rsid w:val="00617456"/>
    <w:rsid w:val="00632E05"/>
    <w:rsid w:val="0065100F"/>
    <w:rsid w:val="00672750"/>
    <w:rsid w:val="006773F2"/>
    <w:rsid w:val="006A1FBD"/>
    <w:rsid w:val="006D1867"/>
    <w:rsid w:val="006E1EE0"/>
    <w:rsid w:val="006F3601"/>
    <w:rsid w:val="00757480"/>
    <w:rsid w:val="007821B3"/>
    <w:rsid w:val="007A3ECD"/>
    <w:rsid w:val="007D0C6F"/>
    <w:rsid w:val="008016C0"/>
    <w:rsid w:val="008148CB"/>
    <w:rsid w:val="00854E56"/>
    <w:rsid w:val="0088395E"/>
    <w:rsid w:val="008B3064"/>
    <w:rsid w:val="008B608C"/>
    <w:rsid w:val="008C1D43"/>
    <w:rsid w:val="008C28D9"/>
    <w:rsid w:val="008D1C4A"/>
    <w:rsid w:val="008E7EFD"/>
    <w:rsid w:val="008F193F"/>
    <w:rsid w:val="008F3704"/>
    <w:rsid w:val="00906AC7"/>
    <w:rsid w:val="00974960"/>
    <w:rsid w:val="0099391D"/>
    <w:rsid w:val="00995525"/>
    <w:rsid w:val="00995B2D"/>
    <w:rsid w:val="009A072E"/>
    <w:rsid w:val="009D50BC"/>
    <w:rsid w:val="009F1FA4"/>
    <w:rsid w:val="00A32042"/>
    <w:rsid w:val="00A37206"/>
    <w:rsid w:val="00A867D2"/>
    <w:rsid w:val="00AA5CB0"/>
    <w:rsid w:val="00AA79C6"/>
    <w:rsid w:val="00AC1B85"/>
    <w:rsid w:val="00AC759B"/>
    <w:rsid w:val="00AF0ED3"/>
    <w:rsid w:val="00B46F5B"/>
    <w:rsid w:val="00B54DEC"/>
    <w:rsid w:val="00BA18F2"/>
    <w:rsid w:val="00BA7C37"/>
    <w:rsid w:val="00BC697E"/>
    <w:rsid w:val="00BE1773"/>
    <w:rsid w:val="00BF10A7"/>
    <w:rsid w:val="00C5778B"/>
    <w:rsid w:val="00CD219B"/>
    <w:rsid w:val="00CF2B9B"/>
    <w:rsid w:val="00D1257E"/>
    <w:rsid w:val="00D26559"/>
    <w:rsid w:val="00D44EBD"/>
    <w:rsid w:val="00DA2178"/>
    <w:rsid w:val="00E05A5B"/>
    <w:rsid w:val="00E317F2"/>
    <w:rsid w:val="00EA5CE6"/>
    <w:rsid w:val="00EB0BC9"/>
    <w:rsid w:val="00EB2CD3"/>
    <w:rsid w:val="00F412FF"/>
    <w:rsid w:val="00F60021"/>
    <w:rsid w:val="00F62160"/>
    <w:rsid w:val="00F80623"/>
    <w:rsid w:val="00F80CB5"/>
    <w:rsid w:val="00F81423"/>
    <w:rsid w:val="00F93375"/>
    <w:rsid w:val="00FB01ED"/>
    <w:rsid w:val="00FC08CC"/>
    <w:rsid w:val="00FC1153"/>
    <w:rsid w:val="00FE576A"/>
    <w:rsid w:val="00F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0BB591B"/>
  <w15:docId w15:val="{A7EF987A-CF30-4588-91F3-20562E16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7D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7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17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85315"/>
    <w:rPr>
      <w:rFonts w:ascii="Arial" w:hAnsi="Arial"/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gc\AppData\Roaming\Microsoft\Templates\EdWorld_Cal_Dece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C1E552B-6D85-422D-AD36-F7175DCD08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EA584C-BE42-408C-8EA8-BE3A3092C3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EdWorld_Cal_December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of JANUARY</vt:lpstr>
    </vt:vector>
  </TitlesOfParts>
  <Company/>
  <LinksUpToDate>false</LinksUpToDate>
  <CharactersWithSpaces>936</CharactersWithSpaces>
  <SharedDoc>false</SharedDoc>
  <HLinks>
    <vt:vector size="6" baseType="variant">
      <vt:variant>
        <vt:i4>2228320</vt:i4>
      </vt:variant>
      <vt:variant>
        <vt:i4>1024</vt:i4>
      </vt:variant>
      <vt:variant>
        <vt:i4>1025</vt:i4>
      </vt:variant>
      <vt:variant>
        <vt:i4>1</vt:i4>
      </vt:variant>
      <vt:variant>
        <vt:lpwstr>DEC.gif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of JANUARY</dc:title>
  <dc:creator>obgc</dc:creator>
  <cp:lastModifiedBy>Meg McNamara</cp:lastModifiedBy>
  <cp:revision>2</cp:revision>
  <cp:lastPrinted>2024-11-14T00:28:00Z</cp:lastPrinted>
  <dcterms:created xsi:type="dcterms:W3CDTF">2026-01-02T17:10:00Z</dcterms:created>
  <dcterms:modified xsi:type="dcterms:W3CDTF">2026-01-02T17:10:00Z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TC018756059991</vt:lpwstr>
  </property>
</Properties>
</file>