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1D53" w14:textId="77777777" w:rsidR="006A5F2B" w:rsidRPr="0015737E" w:rsidRDefault="006A5F2B" w:rsidP="006A5F2B">
      <w:pPr>
        <w:pStyle w:val="BodyText"/>
        <w:jc w:val="center"/>
        <w:rPr>
          <w:rFonts w:ascii="Times New Roman"/>
          <w:b/>
          <w:bCs/>
          <w:sz w:val="28"/>
          <w:szCs w:val="28"/>
        </w:rPr>
      </w:pPr>
      <w:r>
        <w:rPr>
          <w:rFonts w:ascii="Times New Roman"/>
          <w:b/>
          <w:bCs/>
          <w:sz w:val="28"/>
          <w:szCs w:val="28"/>
        </w:rPr>
        <w:t>The Jeannette Pettiford Clay Hardship Grants</w:t>
      </w:r>
    </w:p>
    <w:p w14:paraId="57DCDBD5" w14:textId="77777777" w:rsidR="006A5F2B" w:rsidRDefault="006A5F2B" w:rsidP="006A5F2B">
      <w:pPr>
        <w:pStyle w:val="BodyText"/>
        <w:rPr>
          <w:rFonts w:ascii="Times New Roman"/>
        </w:rPr>
      </w:pPr>
    </w:p>
    <w:p w14:paraId="4EEA5CAF" w14:textId="77777777" w:rsidR="006A5F2B" w:rsidRDefault="006A5F2B" w:rsidP="006A5F2B">
      <w:pPr>
        <w:pStyle w:val="BodyText"/>
        <w:rPr>
          <w:rFonts w:ascii="Times New Roman"/>
          <w:b/>
          <w:bCs/>
          <w:sz w:val="24"/>
          <w:szCs w:val="24"/>
        </w:rPr>
      </w:pPr>
      <w:r>
        <w:rPr>
          <w:rFonts w:ascii="Times New Roman"/>
          <w:b/>
          <w:bCs/>
          <w:sz w:val="24"/>
          <w:szCs w:val="24"/>
        </w:rPr>
        <w:t>ABOUT THE GRANTS</w:t>
      </w:r>
    </w:p>
    <w:p w14:paraId="0FF28B68" w14:textId="77777777" w:rsidR="006A5F2B" w:rsidRDefault="006A5F2B" w:rsidP="006A5F2B">
      <w:pPr>
        <w:pStyle w:val="BodyText"/>
        <w:rPr>
          <w:rFonts w:ascii="Times New Roman"/>
          <w:b/>
          <w:bCs/>
          <w:sz w:val="24"/>
          <w:szCs w:val="24"/>
        </w:rPr>
      </w:pPr>
    </w:p>
    <w:p w14:paraId="66DAC27C" w14:textId="1167EBFE" w:rsidR="006A5F2B" w:rsidRDefault="006A5F2B" w:rsidP="006A5F2B">
      <w:pPr>
        <w:pStyle w:val="BodyText"/>
        <w:rPr>
          <w:rFonts w:ascii="Times New Roman"/>
          <w:sz w:val="24"/>
          <w:szCs w:val="24"/>
        </w:rPr>
      </w:pPr>
      <w:r>
        <w:rPr>
          <w:rFonts w:ascii="Times New Roman"/>
          <w:sz w:val="24"/>
          <w:szCs w:val="24"/>
        </w:rPr>
        <w:t xml:space="preserve">The Pettiford </w:t>
      </w:r>
      <w:r>
        <w:rPr>
          <w:rFonts w:ascii="Times New Roman"/>
          <w:sz w:val="24"/>
          <w:szCs w:val="24"/>
        </w:rPr>
        <w:t xml:space="preserve">Lupus </w:t>
      </w:r>
      <w:r>
        <w:rPr>
          <w:rFonts w:ascii="Times New Roman"/>
          <w:sz w:val="24"/>
          <w:szCs w:val="24"/>
        </w:rPr>
        <w:t>Foundation (TP</w:t>
      </w:r>
      <w:r>
        <w:rPr>
          <w:rFonts w:ascii="Times New Roman"/>
          <w:sz w:val="24"/>
          <w:szCs w:val="24"/>
        </w:rPr>
        <w:t>L</w:t>
      </w:r>
      <w:r>
        <w:rPr>
          <w:rFonts w:ascii="Times New Roman"/>
          <w:sz w:val="24"/>
          <w:szCs w:val="24"/>
        </w:rPr>
        <w:t>F) is a private foundation described in Section 501(c)(3) of the Internal Revenue Code.  The Code and Regulations strictly control its authority to make grants.  The Jeannette Pettiford Clay Hardship Grants are awarded to those with a Lupus diagnosis or their immediate caregiver.  Grants are available for household expenses, including current and past due accounts.  Recipients can receive an award made payable to the creditor to which they are indebted.  Each applicant may receive a Hardship Grant once in 12 months.</w:t>
      </w:r>
    </w:p>
    <w:p w14:paraId="7164079B" w14:textId="77777777" w:rsidR="006A5F2B" w:rsidRDefault="006A5F2B" w:rsidP="006A5F2B">
      <w:pPr>
        <w:pStyle w:val="BodyText"/>
        <w:rPr>
          <w:rFonts w:ascii="Times New Roman"/>
          <w:sz w:val="24"/>
          <w:szCs w:val="24"/>
        </w:rPr>
      </w:pPr>
    </w:p>
    <w:p w14:paraId="2584A91D" w14:textId="77777777" w:rsidR="006A5F2B" w:rsidRDefault="006A5F2B" w:rsidP="006A5F2B">
      <w:pPr>
        <w:pStyle w:val="BodyText"/>
        <w:rPr>
          <w:rFonts w:ascii="Times New Roman"/>
          <w:sz w:val="24"/>
          <w:szCs w:val="24"/>
        </w:rPr>
      </w:pPr>
    </w:p>
    <w:p w14:paraId="6D589546" w14:textId="77777777" w:rsidR="006A5F2B" w:rsidRDefault="006A5F2B" w:rsidP="006A5F2B">
      <w:pPr>
        <w:pStyle w:val="BodyText"/>
        <w:rPr>
          <w:rFonts w:ascii="Times New Roman"/>
          <w:sz w:val="24"/>
          <w:szCs w:val="24"/>
        </w:rPr>
      </w:pPr>
      <w:r w:rsidRPr="000D3F97">
        <w:rPr>
          <w:rFonts w:ascii="Times New Roman"/>
          <w:b/>
          <w:bCs/>
          <w:sz w:val="24"/>
          <w:szCs w:val="24"/>
        </w:rPr>
        <w:t xml:space="preserve">ELIGIBILITY  </w:t>
      </w:r>
    </w:p>
    <w:p w14:paraId="7A63932A" w14:textId="77777777" w:rsidR="006A5F2B" w:rsidRDefault="006A5F2B" w:rsidP="006A5F2B">
      <w:pPr>
        <w:pStyle w:val="BodyText"/>
        <w:rPr>
          <w:rFonts w:ascii="Times New Roman"/>
          <w:sz w:val="24"/>
          <w:szCs w:val="24"/>
        </w:rPr>
      </w:pPr>
    </w:p>
    <w:p w14:paraId="5911B24F" w14:textId="77777777" w:rsidR="006A5F2B" w:rsidRDefault="006A5F2B" w:rsidP="006A5F2B">
      <w:pPr>
        <w:pStyle w:val="BodyText"/>
        <w:rPr>
          <w:rFonts w:ascii="Times New Roman"/>
          <w:sz w:val="24"/>
          <w:szCs w:val="24"/>
        </w:rPr>
      </w:pPr>
      <w:r>
        <w:rPr>
          <w:rFonts w:ascii="Times New Roman"/>
          <w:sz w:val="24"/>
          <w:szCs w:val="24"/>
        </w:rPr>
        <w:t>Each applicant must meet the following requirements:</w:t>
      </w:r>
    </w:p>
    <w:p w14:paraId="16F26AE0" w14:textId="77777777" w:rsidR="006A5F2B" w:rsidRDefault="006A5F2B" w:rsidP="006A5F2B">
      <w:pPr>
        <w:pStyle w:val="BodyText"/>
        <w:rPr>
          <w:rFonts w:ascii="Times New Roman"/>
          <w:sz w:val="24"/>
          <w:szCs w:val="24"/>
        </w:rPr>
      </w:pPr>
    </w:p>
    <w:p w14:paraId="6CFAD59C" w14:textId="77777777" w:rsidR="006A5F2B" w:rsidRDefault="006A5F2B" w:rsidP="006A5F2B">
      <w:pPr>
        <w:pStyle w:val="BodyText"/>
        <w:numPr>
          <w:ilvl w:val="0"/>
          <w:numId w:val="1"/>
        </w:numPr>
        <w:rPr>
          <w:rFonts w:ascii="Times New Roman"/>
          <w:sz w:val="24"/>
          <w:szCs w:val="24"/>
        </w:rPr>
      </w:pPr>
      <w:r>
        <w:rPr>
          <w:rFonts w:ascii="Times New Roman"/>
          <w:sz w:val="24"/>
          <w:szCs w:val="24"/>
        </w:rPr>
        <w:t>They are diagnosed with Systemic Lupus Erythematosus (SLE) or someone in their immediate care.</w:t>
      </w:r>
    </w:p>
    <w:p w14:paraId="6DE1B163" w14:textId="77777777" w:rsidR="006A5F2B" w:rsidRDefault="006A5F2B" w:rsidP="006A5F2B">
      <w:pPr>
        <w:pStyle w:val="BodyText"/>
        <w:ind w:left="720"/>
        <w:rPr>
          <w:rFonts w:ascii="Times New Roman"/>
          <w:sz w:val="24"/>
          <w:szCs w:val="24"/>
        </w:rPr>
      </w:pPr>
    </w:p>
    <w:p w14:paraId="065F1C94" w14:textId="77777777" w:rsidR="006A5F2B" w:rsidRDefault="006A5F2B" w:rsidP="006A5F2B">
      <w:pPr>
        <w:pStyle w:val="BodyText"/>
        <w:numPr>
          <w:ilvl w:val="0"/>
          <w:numId w:val="1"/>
        </w:numPr>
        <w:rPr>
          <w:rFonts w:ascii="Times New Roman"/>
          <w:sz w:val="24"/>
          <w:szCs w:val="24"/>
        </w:rPr>
      </w:pPr>
      <w:r>
        <w:rPr>
          <w:rFonts w:ascii="Times New Roman"/>
          <w:sz w:val="24"/>
          <w:szCs w:val="24"/>
        </w:rPr>
        <w:t>Prove a financial hardship is being experienced, including required documentation.</w:t>
      </w:r>
    </w:p>
    <w:p w14:paraId="09D805C1" w14:textId="77777777" w:rsidR="006A5F2B" w:rsidRDefault="006A5F2B" w:rsidP="006A5F2B">
      <w:pPr>
        <w:pStyle w:val="BodyText"/>
        <w:rPr>
          <w:rFonts w:ascii="Times New Roman"/>
          <w:sz w:val="24"/>
          <w:szCs w:val="24"/>
        </w:rPr>
      </w:pPr>
    </w:p>
    <w:p w14:paraId="3F616221" w14:textId="77777777" w:rsidR="006A5F2B" w:rsidRDefault="006A5F2B" w:rsidP="006A5F2B">
      <w:pPr>
        <w:pStyle w:val="BodyText"/>
        <w:numPr>
          <w:ilvl w:val="0"/>
          <w:numId w:val="1"/>
        </w:numPr>
        <w:rPr>
          <w:rFonts w:ascii="Times New Roman"/>
          <w:sz w:val="24"/>
          <w:szCs w:val="24"/>
        </w:rPr>
      </w:pPr>
      <w:r>
        <w:rPr>
          <w:rFonts w:ascii="Times New Roman"/>
          <w:sz w:val="24"/>
          <w:szCs w:val="24"/>
        </w:rPr>
        <w:t>Wasn</w:t>
      </w:r>
      <w:r>
        <w:rPr>
          <w:rFonts w:ascii="Times New Roman"/>
          <w:sz w:val="24"/>
          <w:szCs w:val="24"/>
        </w:rPr>
        <w:t>’</w:t>
      </w:r>
      <w:r>
        <w:rPr>
          <w:rFonts w:ascii="Times New Roman"/>
          <w:sz w:val="24"/>
          <w:szCs w:val="24"/>
        </w:rPr>
        <w:t>t awarded a Hardship Grant within the previous 12 calendar months.</w:t>
      </w:r>
    </w:p>
    <w:p w14:paraId="15FE5B7D" w14:textId="77777777" w:rsidR="006A5F2B" w:rsidRDefault="006A5F2B" w:rsidP="006A5F2B">
      <w:pPr>
        <w:pStyle w:val="BodyText"/>
        <w:rPr>
          <w:rFonts w:ascii="Times New Roman"/>
          <w:sz w:val="24"/>
          <w:szCs w:val="24"/>
        </w:rPr>
      </w:pPr>
    </w:p>
    <w:p w14:paraId="5A089988" w14:textId="77777777" w:rsidR="006A5F2B" w:rsidRDefault="006A5F2B" w:rsidP="006A5F2B">
      <w:pPr>
        <w:pStyle w:val="BodyText"/>
        <w:rPr>
          <w:rFonts w:ascii="Times New Roman"/>
          <w:sz w:val="24"/>
          <w:szCs w:val="24"/>
        </w:rPr>
      </w:pPr>
    </w:p>
    <w:p w14:paraId="16F6EF6B" w14:textId="77777777" w:rsidR="006A5F2B" w:rsidRDefault="006A5F2B" w:rsidP="006A5F2B">
      <w:pPr>
        <w:pStyle w:val="BodyText"/>
        <w:rPr>
          <w:rFonts w:ascii="Times New Roman"/>
          <w:sz w:val="24"/>
          <w:szCs w:val="24"/>
        </w:rPr>
      </w:pPr>
      <w:r>
        <w:rPr>
          <w:rFonts w:ascii="Times New Roman"/>
          <w:b/>
          <w:bCs/>
          <w:sz w:val="24"/>
          <w:szCs w:val="24"/>
        </w:rPr>
        <w:t>APPLICATION PROCEDURE</w:t>
      </w:r>
    </w:p>
    <w:p w14:paraId="1A4B9CC3" w14:textId="77777777" w:rsidR="006A5F2B" w:rsidRDefault="006A5F2B" w:rsidP="006A5F2B">
      <w:pPr>
        <w:pStyle w:val="BodyText"/>
        <w:rPr>
          <w:rFonts w:ascii="Times New Roman"/>
          <w:sz w:val="24"/>
          <w:szCs w:val="24"/>
        </w:rPr>
      </w:pPr>
    </w:p>
    <w:p w14:paraId="61C9A3DA" w14:textId="77777777" w:rsidR="006A5F2B" w:rsidRDefault="006A5F2B" w:rsidP="006A5F2B">
      <w:pPr>
        <w:pStyle w:val="BodyText"/>
        <w:rPr>
          <w:rFonts w:ascii="Times New Roman"/>
          <w:sz w:val="24"/>
          <w:szCs w:val="24"/>
        </w:rPr>
      </w:pPr>
      <w:r>
        <w:rPr>
          <w:rFonts w:ascii="Times New Roman"/>
          <w:sz w:val="24"/>
          <w:szCs w:val="24"/>
        </w:rPr>
        <w:t xml:space="preserve">Candidates </w:t>
      </w:r>
      <w:r w:rsidRPr="00107F0A">
        <w:rPr>
          <w:rFonts w:ascii="Times New Roman"/>
          <w:sz w:val="24"/>
          <w:szCs w:val="24"/>
          <w:highlight w:val="yellow"/>
        </w:rPr>
        <w:t>MUST</w:t>
      </w:r>
      <w:r>
        <w:rPr>
          <w:rFonts w:ascii="Times New Roman"/>
          <w:sz w:val="24"/>
          <w:szCs w:val="24"/>
        </w:rPr>
        <w:t xml:space="preserve"> submit the following:</w:t>
      </w:r>
    </w:p>
    <w:p w14:paraId="0F9FD92F" w14:textId="77777777" w:rsidR="006A5F2B" w:rsidRDefault="006A5F2B" w:rsidP="006A5F2B">
      <w:pPr>
        <w:pStyle w:val="BodyText"/>
        <w:rPr>
          <w:rFonts w:ascii="Times New Roman"/>
          <w:sz w:val="24"/>
          <w:szCs w:val="24"/>
        </w:rPr>
      </w:pPr>
    </w:p>
    <w:p w14:paraId="025BA4A3" w14:textId="77777777" w:rsidR="006A5F2B" w:rsidRDefault="006A5F2B" w:rsidP="006A5F2B">
      <w:pPr>
        <w:pStyle w:val="BodyText"/>
        <w:numPr>
          <w:ilvl w:val="0"/>
          <w:numId w:val="2"/>
        </w:numPr>
        <w:rPr>
          <w:rFonts w:ascii="Times New Roman"/>
          <w:sz w:val="24"/>
          <w:szCs w:val="24"/>
        </w:rPr>
      </w:pPr>
      <w:r>
        <w:rPr>
          <w:rFonts w:ascii="Times New Roman"/>
          <w:sz w:val="24"/>
          <w:szCs w:val="24"/>
        </w:rPr>
        <w:t>Completed Application Form.  Note: Payment can only be made to the debtor(s) stated on the Application Form.</w:t>
      </w:r>
    </w:p>
    <w:p w14:paraId="10C7BC69" w14:textId="77777777" w:rsidR="006A5F2B" w:rsidRDefault="006A5F2B" w:rsidP="006A5F2B">
      <w:pPr>
        <w:pStyle w:val="BodyText"/>
        <w:ind w:left="720"/>
        <w:rPr>
          <w:rFonts w:ascii="Times New Roman"/>
          <w:sz w:val="24"/>
          <w:szCs w:val="24"/>
        </w:rPr>
      </w:pPr>
    </w:p>
    <w:p w14:paraId="5993CEA7" w14:textId="77777777" w:rsidR="006A5F2B" w:rsidRDefault="006A5F2B" w:rsidP="006A5F2B">
      <w:pPr>
        <w:pStyle w:val="BodyText"/>
        <w:numPr>
          <w:ilvl w:val="0"/>
          <w:numId w:val="2"/>
        </w:numPr>
        <w:rPr>
          <w:rFonts w:ascii="Times New Roman"/>
          <w:sz w:val="24"/>
          <w:szCs w:val="24"/>
        </w:rPr>
      </w:pPr>
      <w:r>
        <w:rPr>
          <w:rFonts w:ascii="Times New Roman"/>
          <w:sz w:val="24"/>
          <w:szCs w:val="24"/>
        </w:rPr>
        <w:t>Copy of the bill or comparable documentation.</w:t>
      </w:r>
    </w:p>
    <w:p w14:paraId="166BCA97" w14:textId="77777777" w:rsidR="006A5F2B" w:rsidRDefault="006A5F2B" w:rsidP="006A5F2B">
      <w:pPr>
        <w:pStyle w:val="BodyText"/>
        <w:rPr>
          <w:rFonts w:ascii="Times New Roman"/>
          <w:sz w:val="24"/>
          <w:szCs w:val="24"/>
        </w:rPr>
      </w:pPr>
      <w:r>
        <w:rPr>
          <w:rFonts w:ascii="Times New Roman"/>
          <w:sz w:val="24"/>
          <w:szCs w:val="24"/>
        </w:rPr>
        <w:t xml:space="preserve"> </w:t>
      </w:r>
    </w:p>
    <w:p w14:paraId="4047C83D" w14:textId="77777777" w:rsidR="006A5F2B" w:rsidRDefault="006A5F2B" w:rsidP="006A5F2B">
      <w:pPr>
        <w:pStyle w:val="BodyText"/>
        <w:numPr>
          <w:ilvl w:val="0"/>
          <w:numId w:val="2"/>
        </w:numPr>
        <w:rPr>
          <w:rFonts w:ascii="Times New Roman"/>
          <w:sz w:val="24"/>
          <w:szCs w:val="24"/>
        </w:rPr>
      </w:pPr>
      <w:r>
        <w:rPr>
          <w:rFonts w:ascii="Times New Roman"/>
          <w:sz w:val="24"/>
          <w:szCs w:val="24"/>
        </w:rPr>
        <w:t>Letter from a physician verifying a diagnosis of SLE.</w:t>
      </w:r>
    </w:p>
    <w:p w14:paraId="1CD9ADA5" w14:textId="77777777" w:rsidR="006A5F2B" w:rsidRDefault="006A5F2B" w:rsidP="006A5F2B">
      <w:pPr>
        <w:pStyle w:val="BodyText"/>
        <w:ind w:left="720"/>
        <w:rPr>
          <w:rFonts w:ascii="Times New Roman"/>
          <w:sz w:val="24"/>
          <w:szCs w:val="24"/>
        </w:rPr>
      </w:pPr>
    </w:p>
    <w:p w14:paraId="65E7527B" w14:textId="77777777" w:rsidR="006A5F2B" w:rsidRDefault="006A5F2B" w:rsidP="006A5F2B">
      <w:pPr>
        <w:pStyle w:val="BodyText"/>
        <w:numPr>
          <w:ilvl w:val="0"/>
          <w:numId w:val="2"/>
        </w:numPr>
        <w:rPr>
          <w:rFonts w:ascii="Times New Roman"/>
          <w:sz w:val="24"/>
          <w:szCs w:val="24"/>
        </w:rPr>
      </w:pPr>
      <w:r>
        <w:rPr>
          <w:rFonts w:ascii="Times New Roman"/>
          <w:sz w:val="24"/>
          <w:szCs w:val="24"/>
        </w:rPr>
        <w:t>A current copy of Identification.</w:t>
      </w:r>
    </w:p>
    <w:p w14:paraId="765413B8" w14:textId="77777777" w:rsidR="006A5F2B" w:rsidRDefault="006A5F2B" w:rsidP="006A5F2B">
      <w:pPr>
        <w:pStyle w:val="BodyText"/>
        <w:rPr>
          <w:rFonts w:ascii="Times New Roman"/>
          <w:sz w:val="24"/>
          <w:szCs w:val="24"/>
        </w:rPr>
      </w:pPr>
    </w:p>
    <w:p w14:paraId="12856E49" w14:textId="77777777" w:rsidR="006A5F2B" w:rsidRDefault="006A5F2B" w:rsidP="006A5F2B">
      <w:pPr>
        <w:pStyle w:val="BodyText"/>
        <w:rPr>
          <w:rFonts w:ascii="Times New Roman"/>
          <w:sz w:val="24"/>
          <w:szCs w:val="24"/>
        </w:rPr>
      </w:pPr>
    </w:p>
    <w:p w14:paraId="5EAC99BA" w14:textId="79242978" w:rsidR="00F87A17" w:rsidRPr="006A5F2B" w:rsidRDefault="006A5F2B" w:rsidP="006A5F2B">
      <w:pPr>
        <w:pStyle w:val="BodyText"/>
        <w:rPr>
          <w:rFonts w:ascii="Times New Roman"/>
          <w:sz w:val="24"/>
          <w:szCs w:val="24"/>
        </w:rPr>
      </w:pPr>
      <w:r>
        <w:rPr>
          <w:rFonts w:ascii="Times New Roman"/>
          <w:sz w:val="24"/>
          <w:szCs w:val="24"/>
        </w:rPr>
        <w:t xml:space="preserve">All applicants must send their application and accompanying documents electronically to </w:t>
      </w:r>
      <w:hyperlink r:id="rId7" w:history="1">
        <w:r w:rsidRPr="00FA3318">
          <w:rPr>
            <w:rStyle w:val="Hyperlink"/>
            <w:rFonts w:ascii="Times New Roman"/>
            <w:sz w:val="24"/>
            <w:szCs w:val="24"/>
          </w:rPr>
          <w:t>info@pettiford</w:t>
        </w:r>
        <w:r w:rsidRPr="00FA3318">
          <w:rPr>
            <w:rStyle w:val="Hyperlink"/>
            <w:rFonts w:ascii="Times New Roman"/>
            <w:sz w:val="24"/>
            <w:szCs w:val="24"/>
          </w:rPr>
          <w:t>lupus</w:t>
        </w:r>
        <w:r w:rsidRPr="00FA3318">
          <w:rPr>
            <w:rStyle w:val="Hyperlink"/>
            <w:rFonts w:ascii="Times New Roman"/>
            <w:sz w:val="24"/>
            <w:szCs w:val="24"/>
          </w:rPr>
          <w:t>foundation.org</w:t>
        </w:r>
      </w:hyperlink>
      <w:r>
        <w:rPr>
          <w:rFonts w:ascii="Times New Roman"/>
          <w:sz w:val="24"/>
          <w:szCs w:val="24"/>
        </w:rPr>
        <w:t xml:space="preserve"> or by mail to PO Box 49204, Greensboro, NC 27419.</w:t>
      </w:r>
    </w:p>
    <w:p w14:paraId="11151DB4" w14:textId="1AE86179" w:rsidR="00F87A17" w:rsidRPr="006A5F2B" w:rsidRDefault="00005F94" w:rsidP="006A5F2B">
      <w:pPr>
        <w:pStyle w:val="BodyText"/>
        <w:ind w:left="961"/>
        <w:rPr>
          <w:rFonts w:ascii="Times New Roman"/>
          <w:sz w:val="20"/>
        </w:rPr>
      </w:pPr>
      <w:r>
        <w:rPr>
          <w:rFonts w:ascii="Times New Roman"/>
          <w:noProof/>
          <w:sz w:val="20"/>
        </w:rPr>
        <w:drawing>
          <wp:anchor distT="0" distB="0" distL="114300" distR="114300" simplePos="0" relativeHeight="251658240" behindDoc="1" locked="0" layoutInCell="1" allowOverlap="1" wp14:anchorId="72213929" wp14:editId="7F9AD1A0">
            <wp:simplePos x="0" y="0"/>
            <wp:positionH relativeFrom="column">
              <wp:align>center</wp:align>
            </wp:positionH>
            <wp:positionV relativeFrom="page">
              <wp:align>center</wp:align>
            </wp:positionV>
            <wp:extent cx="4258800" cy="42588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8800" cy="4258800"/>
                    </a:xfrm>
                    <a:prstGeom prst="rect">
                      <a:avLst/>
                    </a:prstGeom>
                  </pic:spPr>
                </pic:pic>
              </a:graphicData>
            </a:graphic>
            <wp14:sizeRelH relativeFrom="margin">
              <wp14:pctWidth>0</wp14:pctWidth>
            </wp14:sizeRelH>
            <wp14:sizeRelV relativeFrom="margin">
              <wp14:pctHeight>0</wp14:pctHeight>
            </wp14:sizeRelV>
          </wp:anchor>
        </w:drawing>
      </w:r>
    </w:p>
    <w:sectPr w:rsidR="00F87A17" w:rsidRPr="006A5F2B" w:rsidSect="00CD0F11">
      <w:headerReference w:type="default" r:id="rId9"/>
      <w:footerReference w:type="default" r:id="rId10"/>
      <w:type w:val="continuous"/>
      <w:pgSz w:w="12240" w:h="15840"/>
      <w:pgMar w:top="2268" w:right="360" w:bottom="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A612" w14:textId="77777777" w:rsidR="00585A59" w:rsidRDefault="00585A59" w:rsidP="00CD0F11">
      <w:r>
        <w:separator/>
      </w:r>
    </w:p>
  </w:endnote>
  <w:endnote w:type="continuationSeparator" w:id="0">
    <w:p w14:paraId="791B7FA5" w14:textId="77777777" w:rsidR="00585A59" w:rsidRDefault="00585A59" w:rsidP="00CD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747C" w14:textId="77777777" w:rsidR="00CD0F11" w:rsidRDefault="00CD0F11" w:rsidP="00CD0F11">
    <w:pPr>
      <w:pStyle w:val="BodyText"/>
      <w:spacing w:before="63"/>
      <w:rPr>
        <w:rFonts w:ascii="Times New Roman"/>
      </w:rPr>
    </w:pPr>
  </w:p>
  <w:p w14:paraId="7940AADC" w14:textId="77777777" w:rsidR="00CD0F11" w:rsidRDefault="00CD0F11" w:rsidP="00CD0F11">
    <w:pPr>
      <w:pStyle w:val="BodyText"/>
      <w:ind w:left="6376"/>
    </w:pPr>
    <w:r>
      <w:rPr>
        <w:noProof/>
      </w:rPr>
      <mc:AlternateContent>
        <mc:Choice Requires="wps">
          <w:drawing>
            <wp:anchor distT="0" distB="0" distL="0" distR="0" simplePos="0" relativeHeight="251660288" behindDoc="0" locked="0" layoutInCell="1" allowOverlap="1" wp14:anchorId="1EFCB182" wp14:editId="5F327A6D">
              <wp:simplePos x="0" y="0"/>
              <wp:positionH relativeFrom="page">
                <wp:posOffset>5059286</wp:posOffset>
              </wp:positionH>
              <wp:positionV relativeFrom="paragraph">
                <wp:posOffset>28340</wp:posOffset>
              </wp:positionV>
              <wp:extent cx="8890" cy="7372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737235"/>
                      </a:xfrm>
                      <a:custGeom>
                        <a:avLst/>
                        <a:gdLst/>
                        <a:ahLst/>
                        <a:cxnLst/>
                        <a:rect l="l" t="t" r="r" b="b"/>
                        <a:pathLst>
                          <a:path w="8890" h="737235">
                            <a:moveTo>
                              <a:pt x="8877" y="0"/>
                            </a:moveTo>
                            <a:lnTo>
                              <a:pt x="0" y="0"/>
                            </a:lnTo>
                            <a:lnTo>
                              <a:pt x="0" y="737196"/>
                            </a:lnTo>
                            <a:lnTo>
                              <a:pt x="8877" y="737196"/>
                            </a:lnTo>
                            <a:lnTo>
                              <a:pt x="8877" y="0"/>
                            </a:lnTo>
                            <a:close/>
                          </a:path>
                        </a:pathLst>
                      </a:custGeom>
                      <a:solidFill>
                        <a:srgbClr val="125379"/>
                      </a:solidFill>
                    </wps:spPr>
                    <wps:bodyPr wrap="square" lIns="0" tIns="0" rIns="0" bIns="0" rtlCol="0">
                      <a:prstTxWarp prst="textNoShape">
                        <a:avLst/>
                      </a:prstTxWarp>
                      <a:noAutofit/>
                    </wps:bodyPr>
                  </wps:wsp>
                </a:graphicData>
              </a:graphic>
            </wp:anchor>
          </w:drawing>
        </mc:Choice>
        <mc:Fallback>
          <w:pict>
            <v:shape w14:anchorId="6EBBFA43" id="Graphic 8" o:spid="_x0000_s1026" style="position:absolute;margin-left:398.35pt;margin-top:2.25pt;width:.7pt;height:58.05pt;z-index:251660288;visibility:visible;mso-wrap-style:square;mso-wrap-distance-left:0;mso-wrap-distance-top:0;mso-wrap-distance-right:0;mso-wrap-distance-bottom:0;mso-position-horizontal:absolute;mso-position-horizontal-relative:page;mso-position-vertical:absolute;mso-position-vertical-relative:text;v-text-anchor:top" coordsize="8890,737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" path="m8877,l,,,737196r8877,l8877,xe" fillcolor="#125379" stroked="f">
              <v:path arrowok="t"/>
              <w10:wrap anchorx="page"/>
            </v:shape>
          </w:pict>
        </mc:Fallback>
      </mc:AlternateContent>
    </w:r>
    <w:r>
      <w:rPr>
        <w:noProof/>
        <w:position w:val="-5"/>
      </w:rPr>
      <w:drawing>
        <wp:inline distT="0" distB="0" distL="0" distR="0" wp14:anchorId="2E8F9C43" wp14:editId="566A890F">
          <wp:extent cx="132964" cy="118569"/>
          <wp:effectExtent l="0" t="0" r="0" b="0"/>
          <wp:docPr id="5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32964" cy="118569"/>
                  </a:xfrm>
                  <a:prstGeom prst="rect">
                    <a:avLst/>
                  </a:prstGeom>
                </pic:spPr>
              </pic:pic>
            </a:graphicData>
          </a:graphic>
        </wp:inline>
      </w:drawing>
    </w:r>
    <w:r>
      <w:rPr>
        <w:rFonts w:ascii="Times New Roman"/>
        <w:spacing w:val="40"/>
        <w:sz w:val="20"/>
      </w:rPr>
      <w:t xml:space="preserve"> </w:t>
    </w:r>
    <w:r>
      <w:rPr>
        <w:color w:val="010202"/>
        <w:w w:val="85"/>
      </w:rPr>
      <w:t>336-210-8411</w:t>
    </w:r>
  </w:p>
  <w:p w14:paraId="40E7B6C1" w14:textId="77777777" w:rsidR="00CD0F11" w:rsidRDefault="00CD1C84" w:rsidP="00CD1C84">
    <w:pPr>
      <w:pStyle w:val="BodyText"/>
      <w:spacing w:before="112" w:line="405" w:lineRule="auto"/>
      <w:ind w:left="6379" w:right="441"/>
    </w:pPr>
    <w:r w:rsidRPr="00CD1C84">
      <w:rPr>
        <w:rFonts w:ascii="Times New Roman"/>
        <w:noProof/>
        <w:spacing w:val="27"/>
        <w:w w:val="105"/>
        <w:position w:val="1"/>
        <w:sz w:val="20"/>
      </w:rPr>
      <mc:AlternateContent>
        <mc:Choice Requires="wps">
          <w:drawing>
            <wp:anchor distT="45720" distB="45720" distL="114300" distR="114300" simplePos="0" relativeHeight="251661824" behindDoc="0" locked="0" layoutInCell="1" allowOverlap="1" wp14:anchorId="5018F2AB" wp14:editId="68226B60">
              <wp:simplePos x="0" y="0"/>
              <wp:positionH relativeFrom="column">
                <wp:posOffset>4124325</wp:posOffset>
              </wp:positionH>
              <wp:positionV relativeFrom="paragraph">
                <wp:posOffset>381635</wp:posOffset>
              </wp:positionV>
              <wp:extent cx="2486025"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71475"/>
                      </a:xfrm>
                      <a:prstGeom prst="rect">
                        <a:avLst/>
                      </a:prstGeom>
                      <a:noFill/>
                      <a:ln w="9525">
                        <a:noFill/>
                        <a:miter lim="800000"/>
                        <a:headEnd/>
                        <a:tailEnd/>
                      </a:ln>
                    </wps:spPr>
                    <wps:txbx>
                      <w:txbxContent>
                        <w:p w14:paraId="625A5A50" w14:textId="77777777" w:rsidR="00CD1C84" w:rsidRDefault="00CD1C84" w:rsidP="00CD1C84">
                          <w:pPr>
                            <w:pStyle w:val="BodyText"/>
                            <w:spacing w:before="112" w:line="405" w:lineRule="auto"/>
                            <w:ind w:right="441"/>
                          </w:pPr>
                          <w:r>
                            <w:rPr>
                              <w:color w:val="010202"/>
                            </w:rPr>
                            <w:t>PO</w:t>
                          </w:r>
                          <w:r>
                            <w:rPr>
                              <w:color w:val="010202"/>
                              <w:spacing w:val="-4"/>
                            </w:rPr>
                            <w:t xml:space="preserve"> </w:t>
                          </w:r>
                          <w:r>
                            <w:rPr>
                              <w:color w:val="010202"/>
                            </w:rPr>
                            <w:t>Box</w:t>
                          </w:r>
                          <w:r>
                            <w:rPr>
                              <w:color w:val="010202"/>
                              <w:spacing w:val="-3"/>
                            </w:rPr>
                            <w:t xml:space="preserve"> </w:t>
                          </w:r>
                          <w:r>
                            <w:rPr>
                              <w:color w:val="010202"/>
                            </w:rPr>
                            <w:t>49204Greensboro,</w:t>
                          </w:r>
                          <w:r>
                            <w:rPr>
                              <w:color w:val="010202"/>
                              <w:spacing w:val="-3"/>
                            </w:rPr>
                            <w:t xml:space="preserve"> </w:t>
                          </w:r>
                          <w:r>
                            <w:rPr>
                              <w:color w:val="010202"/>
                            </w:rPr>
                            <w:t>NC</w:t>
                          </w:r>
                          <w:r>
                            <w:rPr>
                              <w:color w:val="010202"/>
                              <w:spacing w:val="-4"/>
                            </w:rPr>
                            <w:t xml:space="preserve"> </w:t>
                          </w:r>
                          <w:r>
                            <w:rPr>
                              <w:color w:val="010202"/>
                              <w:spacing w:val="-2"/>
                            </w:rPr>
                            <w:t>27419</w:t>
                          </w:r>
                        </w:p>
                        <w:p w14:paraId="3F47A0CE" w14:textId="77777777" w:rsidR="00CD1C84" w:rsidRDefault="00CD1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8F2AB" id="_x0000_t202" coordsize="21600,21600" o:spt="202" path="m,l,21600r21600,l21600,xe">
              <v:stroke joinstyle="miter"/>
              <v:path gradientshapeok="t" o:connecttype="rect"/>
            </v:shapetype>
            <v:shape id="Text Box 2" o:spid="_x0000_s1026" type="#_x0000_t202" style="position:absolute;left:0;text-align:left;margin-left:324.75pt;margin-top:30.05pt;width:195.75pt;height:2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" filled="f" stroked="f">
              <v:textbox>
                <w:txbxContent>
                  <w:p w14:paraId="625A5A50" w14:textId="77777777" w:rsidR="00CD1C84" w:rsidRDefault="00CD1C84" w:rsidP="00CD1C84">
                    <w:pPr>
                      <w:pStyle w:val="BodyText"/>
                      <w:spacing w:before="112" w:line="405" w:lineRule="auto"/>
                      <w:ind w:right="441"/>
                    </w:pPr>
                    <w:r>
                      <w:rPr>
                        <w:color w:val="010202"/>
                      </w:rPr>
                      <w:t>PO</w:t>
                    </w:r>
                    <w:r>
                      <w:rPr>
                        <w:color w:val="010202"/>
                        <w:spacing w:val="-4"/>
                      </w:rPr>
                      <w:t xml:space="preserve"> </w:t>
                    </w:r>
                    <w:r>
                      <w:rPr>
                        <w:color w:val="010202"/>
                      </w:rPr>
                      <w:t>Box</w:t>
                    </w:r>
                    <w:r>
                      <w:rPr>
                        <w:color w:val="010202"/>
                        <w:spacing w:val="-3"/>
                      </w:rPr>
                      <w:t xml:space="preserve"> </w:t>
                    </w:r>
                    <w:r>
                      <w:rPr>
                        <w:color w:val="010202"/>
                      </w:rPr>
                      <w:t>49204Greensboro,</w:t>
                    </w:r>
                    <w:r>
                      <w:rPr>
                        <w:color w:val="010202"/>
                        <w:spacing w:val="-3"/>
                      </w:rPr>
                      <w:t xml:space="preserve"> </w:t>
                    </w:r>
                    <w:r>
                      <w:rPr>
                        <w:color w:val="010202"/>
                      </w:rPr>
                      <w:t>NC</w:t>
                    </w:r>
                    <w:r>
                      <w:rPr>
                        <w:color w:val="010202"/>
                        <w:spacing w:val="-4"/>
                      </w:rPr>
                      <w:t xml:space="preserve"> </w:t>
                    </w:r>
                    <w:r>
                      <w:rPr>
                        <w:color w:val="010202"/>
                        <w:spacing w:val="-2"/>
                      </w:rPr>
                      <w:t>27419</w:t>
                    </w:r>
                  </w:p>
                  <w:p w14:paraId="3F47A0CE" w14:textId="77777777" w:rsidR="00CD1C84" w:rsidRDefault="00CD1C84"/>
                </w:txbxContent>
              </v:textbox>
              <w10:wrap type="square"/>
            </v:shape>
          </w:pict>
        </mc:Fallback>
      </mc:AlternateContent>
    </w:r>
    <w:r w:rsidR="00CD0F11">
      <w:rPr>
        <w:noProof/>
      </w:rPr>
      <mc:AlternateContent>
        <mc:Choice Requires="wps">
          <w:drawing>
            <wp:anchor distT="0" distB="0" distL="0" distR="0" simplePos="0" relativeHeight="251654656" behindDoc="0" locked="0" layoutInCell="1" allowOverlap="1" wp14:anchorId="0B7E393D" wp14:editId="04669A34">
              <wp:simplePos x="0" y="0"/>
              <wp:positionH relativeFrom="page">
                <wp:posOffset>5191925</wp:posOffset>
              </wp:positionH>
              <wp:positionV relativeFrom="paragraph">
                <wp:posOffset>518979</wp:posOffset>
              </wp:positionV>
              <wp:extent cx="93345" cy="1212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121285"/>
                      </a:xfrm>
                      <a:custGeom>
                        <a:avLst/>
                        <a:gdLst/>
                        <a:ahLst/>
                        <a:cxnLst/>
                        <a:rect l="l" t="t" r="r" b="b"/>
                        <a:pathLst>
                          <a:path w="93345" h="121285">
                            <a:moveTo>
                              <a:pt x="60312" y="36614"/>
                            </a:moveTo>
                            <a:lnTo>
                              <a:pt x="54102" y="30403"/>
                            </a:lnTo>
                            <a:lnTo>
                              <a:pt x="46456" y="30403"/>
                            </a:lnTo>
                            <a:lnTo>
                              <a:pt x="38823" y="30403"/>
                            </a:lnTo>
                            <a:lnTo>
                              <a:pt x="32613" y="36614"/>
                            </a:lnTo>
                            <a:lnTo>
                              <a:pt x="32613" y="51879"/>
                            </a:lnTo>
                            <a:lnTo>
                              <a:pt x="38823" y="58102"/>
                            </a:lnTo>
                            <a:lnTo>
                              <a:pt x="54102" y="58102"/>
                            </a:lnTo>
                            <a:lnTo>
                              <a:pt x="60312" y="51879"/>
                            </a:lnTo>
                            <a:lnTo>
                              <a:pt x="60312" y="36614"/>
                            </a:lnTo>
                            <a:close/>
                          </a:path>
                          <a:path w="93345" h="121285">
                            <a:moveTo>
                              <a:pt x="92925" y="46469"/>
                            </a:moveTo>
                            <a:lnTo>
                              <a:pt x="89268" y="28384"/>
                            </a:lnTo>
                            <a:lnTo>
                              <a:pt x="84480" y="21272"/>
                            </a:lnTo>
                            <a:lnTo>
                              <a:pt x="79311" y="13614"/>
                            </a:lnTo>
                            <a:lnTo>
                              <a:pt x="69443" y="6972"/>
                            </a:lnTo>
                            <a:lnTo>
                              <a:pt x="69443" y="44234"/>
                            </a:lnTo>
                            <a:lnTo>
                              <a:pt x="67627" y="53174"/>
                            </a:lnTo>
                            <a:lnTo>
                              <a:pt x="62699" y="60477"/>
                            </a:lnTo>
                            <a:lnTo>
                              <a:pt x="55295" y="65481"/>
                            </a:lnTo>
                            <a:lnTo>
                              <a:pt x="55054" y="65481"/>
                            </a:lnTo>
                            <a:lnTo>
                              <a:pt x="46456" y="67221"/>
                            </a:lnTo>
                            <a:lnTo>
                              <a:pt x="37858" y="65481"/>
                            </a:lnTo>
                            <a:lnTo>
                              <a:pt x="37617" y="65481"/>
                            </a:lnTo>
                            <a:lnTo>
                              <a:pt x="30213" y="60477"/>
                            </a:lnTo>
                            <a:lnTo>
                              <a:pt x="25285" y="53174"/>
                            </a:lnTo>
                            <a:lnTo>
                              <a:pt x="23482" y="44234"/>
                            </a:lnTo>
                            <a:lnTo>
                              <a:pt x="25285" y="35306"/>
                            </a:lnTo>
                            <a:lnTo>
                              <a:pt x="30213" y="28003"/>
                            </a:lnTo>
                            <a:lnTo>
                              <a:pt x="37515" y="23075"/>
                            </a:lnTo>
                            <a:lnTo>
                              <a:pt x="46456" y="21272"/>
                            </a:lnTo>
                            <a:lnTo>
                              <a:pt x="55397" y="23075"/>
                            </a:lnTo>
                            <a:lnTo>
                              <a:pt x="62699" y="28003"/>
                            </a:lnTo>
                            <a:lnTo>
                              <a:pt x="67627" y="35306"/>
                            </a:lnTo>
                            <a:lnTo>
                              <a:pt x="69443" y="44234"/>
                            </a:lnTo>
                            <a:lnTo>
                              <a:pt x="69443" y="6972"/>
                            </a:lnTo>
                            <a:lnTo>
                              <a:pt x="64541" y="3657"/>
                            </a:lnTo>
                            <a:lnTo>
                              <a:pt x="46456" y="0"/>
                            </a:lnTo>
                            <a:lnTo>
                              <a:pt x="28371" y="3657"/>
                            </a:lnTo>
                            <a:lnTo>
                              <a:pt x="13601" y="13614"/>
                            </a:lnTo>
                            <a:lnTo>
                              <a:pt x="3644" y="28384"/>
                            </a:lnTo>
                            <a:lnTo>
                              <a:pt x="0" y="46469"/>
                            </a:lnTo>
                            <a:lnTo>
                              <a:pt x="5435" y="65481"/>
                            </a:lnTo>
                            <a:lnTo>
                              <a:pt x="18135" y="86804"/>
                            </a:lnTo>
                            <a:lnTo>
                              <a:pt x="32689" y="106133"/>
                            </a:lnTo>
                            <a:lnTo>
                              <a:pt x="43726" y="119126"/>
                            </a:lnTo>
                            <a:lnTo>
                              <a:pt x="45186" y="120764"/>
                            </a:lnTo>
                            <a:lnTo>
                              <a:pt x="47739" y="120764"/>
                            </a:lnTo>
                            <a:lnTo>
                              <a:pt x="49187" y="119126"/>
                            </a:lnTo>
                            <a:lnTo>
                              <a:pt x="60223" y="106133"/>
                            </a:lnTo>
                            <a:lnTo>
                              <a:pt x="74790" y="86804"/>
                            </a:lnTo>
                            <a:lnTo>
                              <a:pt x="86448" y="67221"/>
                            </a:lnTo>
                            <a:lnTo>
                              <a:pt x="87490" y="65481"/>
                            </a:lnTo>
                            <a:lnTo>
                              <a:pt x="92925" y="46469"/>
                            </a:lnTo>
                            <a:close/>
                          </a:path>
                        </a:pathLst>
                      </a:custGeom>
                      <a:solidFill>
                        <a:srgbClr val="814098"/>
                      </a:solidFill>
                    </wps:spPr>
                    <wps:bodyPr wrap="square" lIns="0" tIns="0" rIns="0" bIns="0" rtlCol="0">
                      <a:prstTxWarp prst="textNoShape">
                        <a:avLst/>
                      </a:prstTxWarp>
                      <a:noAutofit/>
                    </wps:bodyPr>
                  </wps:wsp>
                </a:graphicData>
              </a:graphic>
            </wp:anchor>
          </w:drawing>
        </mc:Choice>
        <mc:Fallback>
          <w:pict>
            <v:shape w14:anchorId="5CFC215E" id="Graphic 10" o:spid="_x0000_s1026" style="position:absolute;margin-left:408.8pt;margin-top:40.85pt;width:7.35pt;height:9.55pt;z-index:251654656;visibility:visible;mso-wrap-style:square;mso-wrap-distance-left:0;mso-wrap-distance-top:0;mso-wrap-distance-right:0;mso-wrap-distance-bottom:0;mso-position-horizontal:absolute;mso-position-horizontal-relative:page;mso-position-vertical:absolute;mso-position-vertical-relative:text;v-text-anchor:top" coordsize="93345,121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" path="m60312,36614l54102,30403r-7646,l38823,30403r-6210,6211l32613,51879r6210,6223l54102,58102r6210,-6223l60312,36614xem92925,46469l89268,28384,84480,21272,79311,13614,69443,6972r,37262l67627,53174r-4928,7303l55295,65481r-241,l46456,67221,37858,65481r-241,l30213,60477,25285,53174,23482,44234r1803,-8928l30213,28003r7302,-4928l46456,21272r8941,1803l62699,28003r4928,7303l69443,44234r,-37262l64541,3657,46456,,28371,3657,13601,13614,3644,28384,,46469,5435,65481,18135,86804r14554,19329l43726,119126r1460,1638l47739,120764r1448,-1638l60223,106133,74790,86804,86448,67221r1042,-1740l92925,46469xe" fillcolor="#814098" stroked="f">
              <v:path arrowok="t"/>
              <w10:wrap anchorx="page"/>
            </v:shape>
          </w:pict>
        </mc:Fallback>
      </mc:AlternateContent>
    </w:r>
    <w:r w:rsidR="00CD0F11">
      <w:rPr>
        <w:noProof/>
      </w:rPr>
      <w:drawing>
        <wp:inline distT="0" distB="0" distL="0" distR="0" wp14:anchorId="6F36637A" wp14:editId="14932E11">
          <wp:extent cx="117264" cy="76742"/>
          <wp:effectExtent l="0" t="0" r="0" b="0"/>
          <wp:docPr id="5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117264" cy="76742"/>
                  </a:xfrm>
                  <a:prstGeom prst="rect">
                    <a:avLst/>
                  </a:prstGeom>
                </pic:spPr>
              </pic:pic>
            </a:graphicData>
          </a:graphic>
        </wp:inline>
      </w:drawing>
    </w:r>
    <w:r w:rsidR="00CD0F11">
      <w:rPr>
        <w:rFonts w:ascii="Times New Roman"/>
        <w:spacing w:val="27"/>
        <w:w w:val="105"/>
        <w:position w:val="1"/>
        <w:sz w:val="20"/>
      </w:rPr>
      <w:t xml:space="preserve"> </w:t>
    </w:r>
    <w:r w:rsidRPr="00CD1C84">
      <w:t>info@pettifordlupusfoundation.org</w:t>
    </w:r>
    <w:r w:rsidR="00CD0F11">
      <w:rPr>
        <w:noProof/>
        <w:color w:val="010202"/>
        <w:position w:val="-4"/>
      </w:rPr>
      <w:drawing>
        <wp:inline distT="0" distB="0" distL="0" distR="0" wp14:anchorId="6D5B077B" wp14:editId="583AFA8F">
          <wp:extent cx="132331" cy="132746"/>
          <wp:effectExtent l="0" t="0" r="0" b="0"/>
          <wp:docPr id="5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132331" cy="132746"/>
                  </a:xfrm>
                  <a:prstGeom prst="rect">
                    <a:avLst/>
                  </a:prstGeom>
                </pic:spPr>
              </pic:pic>
            </a:graphicData>
          </a:graphic>
        </wp:inline>
      </w:drawing>
    </w:r>
    <w:r w:rsidR="00CD0F11">
      <w:rPr>
        <w:rFonts w:ascii="Times New Roman"/>
        <w:color w:val="010202"/>
        <w:spacing w:val="24"/>
        <w:w w:val="105"/>
      </w:rPr>
      <w:t xml:space="preserve"> </w:t>
    </w:r>
    <w:r w:rsidRPr="00CD1C84">
      <w:t>www.pettifordlupusfoundation.org</w:t>
    </w:r>
    <w:r>
      <w:t xml:space="preserve">   </w:t>
    </w:r>
    <w:r w:rsidR="00CD0F11">
      <w:rPr>
        <w:rFonts w:ascii="Times New Roman"/>
        <w:noProof/>
        <w:sz w:val="20"/>
      </w:rPr>
      <mc:AlternateContent>
        <mc:Choice Requires="wps">
          <w:drawing>
            <wp:anchor distT="0" distB="0" distL="0" distR="0" simplePos="0" relativeHeight="251656704" behindDoc="0" locked="0" layoutInCell="1" allowOverlap="1" wp14:anchorId="69AB29F8" wp14:editId="6676101E">
              <wp:simplePos x="0" y="0"/>
              <wp:positionH relativeFrom="page">
                <wp:posOffset>1270</wp:posOffset>
              </wp:positionH>
              <wp:positionV relativeFrom="page">
                <wp:posOffset>9411970</wp:posOffset>
              </wp:positionV>
              <wp:extent cx="3609975" cy="71755"/>
              <wp:effectExtent l="0" t="0" r="9525" b="444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9975" cy="71755"/>
                      </a:xfrm>
                      <a:custGeom>
                        <a:avLst/>
                        <a:gdLst/>
                        <a:ahLst/>
                        <a:cxnLst/>
                        <a:rect l="l" t="t" r="r" b="b"/>
                        <a:pathLst>
                          <a:path w="3609975" h="71755">
                            <a:moveTo>
                              <a:pt x="3609835" y="0"/>
                            </a:moveTo>
                            <a:lnTo>
                              <a:pt x="0" y="0"/>
                            </a:lnTo>
                            <a:lnTo>
                              <a:pt x="0" y="71132"/>
                            </a:lnTo>
                            <a:lnTo>
                              <a:pt x="3571735" y="71132"/>
                            </a:lnTo>
                            <a:lnTo>
                              <a:pt x="3609835" y="0"/>
                            </a:lnTo>
                            <a:close/>
                          </a:path>
                        </a:pathLst>
                      </a:custGeom>
                      <a:solidFill>
                        <a:srgbClr val="125379"/>
                      </a:solidFill>
                    </wps:spPr>
                    <wps:bodyPr wrap="square" lIns="0" tIns="0" rIns="0" bIns="0" rtlCol="0">
                      <a:prstTxWarp prst="textNoShape">
                        <a:avLst/>
                      </a:prstTxWarp>
                      <a:noAutofit/>
                    </wps:bodyPr>
                  </wps:wsp>
                </a:graphicData>
              </a:graphic>
            </wp:anchor>
          </w:drawing>
        </mc:Choice>
        <mc:Fallback>
          <w:pict>
            <v:shape w14:anchorId="43B4EAE4" id="Graphic 4" o:spid="_x0000_s1026" style="position:absolute;margin-left:.1pt;margin-top:741.1pt;width:284.25pt;height:5.65pt;z-index:251656704;visibility:visible;mso-wrap-style:square;mso-wrap-distance-left:0;mso-wrap-distance-top:0;mso-wrap-distance-right:0;mso-wrap-distance-bottom:0;mso-position-horizontal:absolute;mso-position-horizontal-relative:page;mso-position-vertical:absolute;mso-position-vertical-relative:page;v-text-anchor:top" coordsize="3609975,717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" path="m3609835,l,,,71132r3571735,l3609835,xe" fillcolor="#125379" stroked="f">
              <v:path arrowok="t"/>
              <w10:wrap anchorx="page" anchory="page"/>
            </v:shape>
          </w:pict>
        </mc:Fallback>
      </mc:AlternateContent>
    </w:r>
    <w:r w:rsidR="00CD0F11">
      <w:rPr>
        <w:rFonts w:ascii="Times New Roman"/>
        <w:noProof/>
        <w:sz w:val="20"/>
      </w:rPr>
      <mc:AlternateContent>
        <mc:Choice Requires="wps">
          <w:drawing>
            <wp:anchor distT="0" distB="0" distL="0" distR="0" simplePos="0" relativeHeight="251658752" behindDoc="0" locked="0" layoutInCell="1" allowOverlap="1" wp14:anchorId="5A5546DB" wp14:editId="148C3859">
              <wp:simplePos x="0" y="0"/>
              <wp:positionH relativeFrom="page">
                <wp:posOffset>1270</wp:posOffset>
              </wp:positionH>
              <wp:positionV relativeFrom="page">
                <wp:posOffset>9564370</wp:posOffset>
              </wp:positionV>
              <wp:extent cx="7772400" cy="490855"/>
              <wp:effectExtent l="0" t="0" r="0" b="444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90855"/>
                      </a:xfrm>
                      <a:custGeom>
                        <a:avLst/>
                        <a:gdLst/>
                        <a:ahLst/>
                        <a:cxnLst/>
                        <a:rect l="l" t="t" r="r" b="b"/>
                        <a:pathLst>
                          <a:path w="7772400" h="490855">
                            <a:moveTo>
                              <a:pt x="3527581" y="0"/>
                            </a:moveTo>
                            <a:lnTo>
                              <a:pt x="0" y="0"/>
                            </a:lnTo>
                            <a:lnTo>
                              <a:pt x="0" y="490490"/>
                            </a:lnTo>
                            <a:lnTo>
                              <a:pt x="7772400" y="490490"/>
                            </a:lnTo>
                            <a:lnTo>
                              <a:pt x="7772400" y="194043"/>
                            </a:lnTo>
                            <a:lnTo>
                              <a:pt x="3423530" y="194043"/>
                            </a:lnTo>
                            <a:lnTo>
                              <a:pt x="3527581" y="0"/>
                            </a:lnTo>
                            <a:close/>
                          </a:path>
                        </a:pathLst>
                      </a:custGeom>
                      <a:solidFill>
                        <a:srgbClr val="814098"/>
                      </a:solidFill>
                    </wps:spPr>
                    <wps:bodyPr wrap="square" lIns="0" tIns="0" rIns="0" bIns="0" rtlCol="0">
                      <a:prstTxWarp prst="textNoShape">
                        <a:avLst/>
                      </a:prstTxWarp>
                      <a:noAutofit/>
                    </wps:bodyPr>
                  </wps:wsp>
                </a:graphicData>
              </a:graphic>
            </wp:anchor>
          </w:drawing>
        </mc:Choice>
        <mc:Fallback>
          <w:pict>
            <v:shape w14:anchorId="089BD3B6" id="Graphic 5" o:spid="_x0000_s1026" style="position:absolute;margin-left:.1pt;margin-top:753.1pt;width:612pt;height:38.65pt;z-index:251658752;visibility:visible;mso-wrap-style:square;mso-wrap-distance-left:0;mso-wrap-distance-top:0;mso-wrap-distance-right:0;mso-wrap-distance-bottom:0;mso-position-horizontal:absolute;mso-position-horizontal-relative:page;mso-position-vertical:absolute;mso-position-vertical-relative:page;v-text-anchor:top" coordsize="7772400,4908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" path="m3527581,l,,,490490r7772400,l7772400,194043r-4348870,l3527581,xe" fillcolor="#814098" stroked="f">
              <v:path arrowok="t"/>
              <w10:wrap anchorx="page" anchory="page"/>
            </v:shape>
          </w:pict>
        </mc:Fallback>
      </mc:AlternateContent>
    </w:r>
    <w:r>
      <w:t xml:space="preserve">  </w:t>
    </w:r>
  </w:p>
  <w:p w14:paraId="145AD51F" w14:textId="77777777" w:rsidR="00CD0F11" w:rsidRDefault="00CD0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5AD9" w14:textId="77777777" w:rsidR="00585A59" w:rsidRDefault="00585A59" w:rsidP="00CD0F11">
      <w:r>
        <w:separator/>
      </w:r>
    </w:p>
  </w:footnote>
  <w:footnote w:type="continuationSeparator" w:id="0">
    <w:p w14:paraId="1FD4196A" w14:textId="77777777" w:rsidR="00585A59" w:rsidRDefault="00585A59" w:rsidP="00CD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31F" w14:textId="77777777" w:rsidR="00CD0F11" w:rsidRDefault="00CD0F11">
    <w:pPr>
      <w:pStyle w:val="Header"/>
    </w:pPr>
    <w:r>
      <w:rPr>
        <w:rFonts w:ascii="Times New Roman"/>
        <w:noProof/>
        <w:sz w:val="20"/>
      </w:rPr>
      <mc:AlternateContent>
        <mc:Choice Requires="wpg">
          <w:drawing>
            <wp:anchor distT="0" distB="0" distL="0" distR="0" simplePos="0" relativeHeight="251622400" behindDoc="0" locked="0" layoutInCell="1" allowOverlap="1" wp14:anchorId="0320474C" wp14:editId="085BE1CA">
              <wp:simplePos x="0" y="0"/>
              <wp:positionH relativeFrom="page">
                <wp:posOffset>0</wp:posOffset>
              </wp:positionH>
              <wp:positionV relativeFrom="page">
                <wp:posOffset>0</wp:posOffset>
              </wp:positionV>
              <wp:extent cx="7772400" cy="13747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74775"/>
                        <a:chOff x="0" y="0"/>
                        <a:chExt cx="7772400" cy="1374775"/>
                      </a:xfrm>
                    </wpg:grpSpPr>
                    <pic:pic xmlns:pic="http://schemas.openxmlformats.org/drawingml/2006/picture">
                      <pic:nvPicPr>
                        <pic:cNvPr id="2" name="Image 2"/>
                        <pic:cNvPicPr/>
                      </pic:nvPicPr>
                      <pic:blipFill>
                        <a:blip r:embed="rId1" cstate="print"/>
                        <a:stretch>
                          <a:fillRect/>
                        </a:stretch>
                      </pic:blipFill>
                      <pic:spPr>
                        <a:xfrm>
                          <a:off x="560925" y="495956"/>
                          <a:ext cx="2207746" cy="878819"/>
                        </a:xfrm>
                        <a:prstGeom prst="rect">
                          <a:avLst/>
                        </a:prstGeom>
                      </pic:spPr>
                    </pic:pic>
                    <wps:wsp>
                      <wps:cNvPr id="3" name="Graphic 3"/>
                      <wps:cNvSpPr/>
                      <wps:spPr>
                        <a:xfrm>
                          <a:off x="0" y="0"/>
                          <a:ext cx="7772400" cy="490855"/>
                        </a:xfrm>
                        <a:custGeom>
                          <a:avLst/>
                          <a:gdLst/>
                          <a:ahLst/>
                          <a:cxnLst/>
                          <a:rect l="l" t="t" r="r" b="b"/>
                          <a:pathLst>
                            <a:path w="7772400" h="490855">
                              <a:moveTo>
                                <a:pt x="7772400" y="0"/>
                              </a:moveTo>
                              <a:lnTo>
                                <a:pt x="0" y="0"/>
                              </a:lnTo>
                              <a:lnTo>
                                <a:pt x="0" y="296442"/>
                              </a:lnTo>
                              <a:lnTo>
                                <a:pt x="4337933" y="296442"/>
                              </a:lnTo>
                              <a:lnTo>
                                <a:pt x="4233895" y="490485"/>
                              </a:lnTo>
                              <a:lnTo>
                                <a:pt x="7772400" y="490485"/>
                              </a:lnTo>
                              <a:lnTo>
                                <a:pt x="7772400" y="0"/>
                              </a:lnTo>
                              <a:close/>
                            </a:path>
                          </a:pathLst>
                        </a:custGeom>
                        <a:solidFill>
                          <a:srgbClr val="814098"/>
                        </a:solidFill>
                      </wps:spPr>
                      <wps:bodyPr wrap="square" lIns="0" tIns="0" rIns="0" bIns="0" rtlCol="0">
                        <a:prstTxWarp prst="textNoShape">
                          <a:avLst/>
                        </a:prstTxWarp>
                        <a:noAutofit/>
                      </wps:bodyPr>
                    </wps:wsp>
                  </wpg:wgp>
                </a:graphicData>
              </a:graphic>
            </wp:anchor>
          </w:drawing>
        </mc:Choice>
        <mc:Fallback>
          <w:pict>
            <v:group w14:anchorId="1CF56EAD" id="Group 1" o:spid="_x0000_s1026" style="position:absolute;margin-left:0;margin-top:0;width:612pt;height:108.25pt;z-index:251622400;mso-wrap-distance-left:0;mso-wrap-distance-right:0;mso-position-horizontal-relative:page;mso-position-vertical-relative:page" coordsize="77724,1374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609;top:4959;width:22077;height:87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">
                <v:imagedata r:id="rId2" o:title=""/>
              </v:shape>
              <v:shape id="Graphic 3" o:spid="_x0000_s1028" style="position:absolute;width:77724;height:4908;visibility:visible;mso-wrap-style:square;v-text-anchor:top" coordsize="7772400,490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" path="m7772400,l,,,296442r4337933,l4233895,490485r3538505,l7772400,xe" fillcolor="#814098" stroked="f">
                <v:path arrowok="t"/>
              </v:shape>
              <w10:wrap anchorx="page" anchory="page"/>
            </v:group>
          </w:pict>
        </mc:Fallback>
      </mc:AlternateContent>
    </w:r>
    <w:r>
      <w:rPr>
        <w:rFonts w:ascii="Times New Roman"/>
        <w:noProof/>
        <w:sz w:val="20"/>
      </w:rPr>
      <mc:AlternateContent>
        <mc:Choice Requires="wps">
          <w:drawing>
            <wp:anchor distT="0" distB="0" distL="0" distR="0" simplePos="0" relativeHeight="251671552" behindDoc="0" locked="0" layoutInCell="1" allowOverlap="1" wp14:anchorId="47F1B82F" wp14:editId="1F33BD95">
              <wp:simplePos x="0" y="0"/>
              <wp:positionH relativeFrom="page">
                <wp:posOffset>4151630</wp:posOffset>
              </wp:positionH>
              <wp:positionV relativeFrom="page">
                <wp:posOffset>571500</wp:posOffset>
              </wp:positionV>
              <wp:extent cx="3620770" cy="711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0770" cy="71120"/>
                      </a:xfrm>
                      <a:custGeom>
                        <a:avLst/>
                        <a:gdLst/>
                        <a:ahLst/>
                        <a:cxnLst/>
                        <a:rect l="l" t="t" r="r" b="b"/>
                        <a:pathLst>
                          <a:path w="3620770" h="71120">
                            <a:moveTo>
                              <a:pt x="3620336" y="0"/>
                            </a:moveTo>
                            <a:lnTo>
                              <a:pt x="38100" y="0"/>
                            </a:lnTo>
                            <a:lnTo>
                              <a:pt x="0" y="71120"/>
                            </a:lnTo>
                            <a:lnTo>
                              <a:pt x="3620336" y="71120"/>
                            </a:lnTo>
                            <a:lnTo>
                              <a:pt x="3620336" y="0"/>
                            </a:lnTo>
                            <a:close/>
                          </a:path>
                        </a:pathLst>
                      </a:custGeom>
                      <a:solidFill>
                        <a:srgbClr val="125379"/>
                      </a:solidFill>
                    </wps:spPr>
                    <wps:bodyPr wrap="square" lIns="0" tIns="0" rIns="0" bIns="0" rtlCol="0">
                      <a:prstTxWarp prst="textNoShape">
                        <a:avLst/>
                      </a:prstTxWarp>
                      <a:noAutofit/>
                    </wps:bodyPr>
                  </wps:wsp>
                </a:graphicData>
              </a:graphic>
            </wp:anchor>
          </w:drawing>
        </mc:Choice>
        <mc:Fallback>
          <w:pict>
            <v:shape w14:anchorId="3B5DFE60" id="Graphic 6" o:spid="_x0000_s1026" style="position:absolute;margin-left:326.9pt;margin-top:45pt;width:285.1pt;height:5.6pt;z-index:251671552;visibility:visible;mso-wrap-style:square;mso-wrap-distance-left:0;mso-wrap-distance-top:0;mso-wrap-distance-right:0;mso-wrap-distance-bottom:0;mso-position-horizontal:absolute;mso-position-horizontal-relative:page;mso-position-vertical:absolute;mso-position-vertical-relative:page;v-text-anchor:top" coordsize="3620770,71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" path="m3620336,l38100,,,71120r3620336,l3620336,xe" fillcolor="#12537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81"/>
    <w:multiLevelType w:val="hybridMultilevel"/>
    <w:tmpl w:val="EB6E8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12C5C"/>
    <w:multiLevelType w:val="hybridMultilevel"/>
    <w:tmpl w:val="FABC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934318">
    <w:abstractNumId w:val="1"/>
  </w:num>
  <w:num w:numId="2" w16cid:durableId="53569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0"/>
  </w:compat>
  <w:rsids>
    <w:rsidRoot w:val="006A5F2B"/>
    <w:rsid w:val="00005F94"/>
    <w:rsid w:val="00141343"/>
    <w:rsid w:val="002F529F"/>
    <w:rsid w:val="00585A59"/>
    <w:rsid w:val="006A5F2B"/>
    <w:rsid w:val="00CD0F11"/>
    <w:rsid w:val="00CD1C84"/>
    <w:rsid w:val="00D439C3"/>
    <w:rsid w:val="00E04CAF"/>
    <w:rsid w:val="00F87A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6300"/>
  <w15:docId w15:val="{C5FCBDDA-DE0F-A942-8465-7B6A2363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F11"/>
    <w:pPr>
      <w:tabs>
        <w:tab w:val="center" w:pos="4513"/>
        <w:tab w:val="right" w:pos="9026"/>
      </w:tabs>
    </w:pPr>
  </w:style>
  <w:style w:type="character" w:customStyle="1" w:styleId="HeaderChar">
    <w:name w:val="Header Char"/>
    <w:basedOn w:val="DefaultParagraphFont"/>
    <w:link w:val="Header"/>
    <w:uiPriority w:val="99"/>
    <w:rsid w:val="00CD0F11"/>
    <w:rPr>
      <w:rFonts w:ascii="Verdana" w:eastAsia="Verdana" w:hAnsi="Verdana" w:cs="Verdana"/>
    </w:rPr>
  </w:style>
  <w:style w:type="paragraph" w:styleId="Footer">
    <w:name w:val="footer"/>
    <w:basedOn w:val="Normal"/>
    <w:link w:val="FooterChar"/>
    <w:uiPriority w:val="99"/>
    <w:unhideWhenUsed/>
    <w:rsid w:val="00CD0F11"/>
    <w:pPr>
      <w:tabs>
        <w:tab w:val="center" w:pos="4513"/>
        <w:tab w:val="right" w:pos="9026"/>
      </w:tabs>
    </w:pPr>
  </w:style>
  <w:style w:type="character" w:customStyle="1" w:styleId="FooterChar">
    <w:name w:val="Footer Char"/>
    <w:basedOn w:val="DefaultParagraphFont"/>
    <w:link w:val="Footer"/>
    <w:uiPriority w:val="99"/>
    <w:rsid w:val="00CD0F11"/>
    <w:rPr>
      <w:rFonts w:ascii="Verdana" w:eastAsia="Verdana" w:hAnsi="Verdana" w:cs="Verdana"/>
    </w:rPr>
  </w:style>
  <w:style w:type="character" w:styleId="Hyperlink">
    <w:name w:val="Hyperlink"/>
    <w:basedOn w:val="DefaultParagraphFont"/>
    <w:uiPriority w:val="99"/>
    <w:unhideWhenUsed/>
    <w:rsid w:val="00CD1C84"/>
    <w:rPr>
      <w:color w:val="0000FF" w:themeColor="hyperlink"/>
      <w:u w:val="single"/>
    </w:rPr>
  </w:style>
  <w:style w:type="character" w:styleId="UnresolvedMention">
    <w:name w:val="Unresolved Mention"/>
    <w:basedOn w:val="DefaultParagraphFont"/>
    <w:uiPriority w:val="99"/>
    <w:semiHidden/>
    <w:unhideWhenUsed/>
    <w:rsid w:val="006A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pettifordlupus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triecewinstead/Library/Group%20Containers/UBF8T346G9.Office/User%20Content.localized/Templates.localized/TPLF%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TPLF Letterhead.dotm</Template>
  <TotalTime>3</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  NEW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NEW</dc:title>
  <dc:creator>Microsoft Office User</dc:creator>
  <cp:lastModifiedBy>latriecewinstead@gmail.com</cp:lastModifiedBy>
  <cp:revision>1</cp:revision>
  <cp:lastPrinted>2025-12-09T10:11:00Z</cp:lastPrinted>
  <dcterms:created xsi:type="dcterms:W3CDTF">2025-12-25T18:20:00Z</dcterms:created>
  <dcterms:modified xsi:type="dcterms:W3CDTF">2025-12-25T18:24:00Z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Adobe Illustrator 25.0 (Windows)</vt:lpwstr>
  </property>
  <property fmtid="{D5CDD505-2E9C-101B-9397-08002B2CF9AE}" pid="4" name="LastSaved">
    <vt:filetime>2025-12-09T00:00:00Z</vt:filetime>
  </property>
  <property fmtid="{D5CDD505-2E9C-101B-9397-08002B2CF9AE}" pid="5" name="Producer">
    <vt:lpwstr>Adobe PDF library 15.00</vt:lpwstr>
  </property>
</Properties>
</file>