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D096" w14:textId="70BD5A20" w:rsidR="00F87A17" w:rsidRDefault="00F87A17">
      <w:pPr>
        <w:pStyle w:val="BodyText"/>
        <w:rPr>
          <w:rFonts w:ascii="Times New Roman"/>
          <w:sz w:val="20"/>
        </w:rPr>
      </w:pPr>
    </w:p>
    <w:p w14:paraId="598B745A" w14:textId="77777777" w:rsidR="006E09CD" w:rsidRDefault="006E09CD">
      <w:pPr>
        <w:pStyle w:val="BodyText"/>
        <w:rPr>
          <w:rFonts w:ascii="Times New Roman"/>
          <w:sz w:val="20"/>
        </w:rPr>
      </w:pPr>
    </w:p>
    <w:p w14:paraId="2F0B23BD" w14:textId="77777777" w:rsidR="006E09CD" w:rsidRDefault="006E09CD">
      <w:pPr>
        <w:pStyle w:val="BodyText"/>
        <w:rPr>
          <w:rFonts w:ascii="Times New Roman"/>
          <w:sz w:val="20"/>
        </w:rPr>
      </w:pPr>
    </w:p>
    <w:p w14:paraId="6172BDD3" w14:textId="4F1020C5" w:rsidR="006E09CD" w:rsidRDefault="006E09CD" w:rsidP="006E09CD">
      <w:pPr>
        <w:pStyle w:val="Heading1"/>
        <w:ind w:left="-5"/>
      </w:pPr>
      <w:r>
        <w:t>A</w:t>
      </w:r>
      <w:r>
        <w:t xml:space="preserve">BOUT THE JUSTINE PETTIFORD SCHOLARSHIP </w:t>
      </w:r>
    </w:p>
    <w:p w14:paraId="09E93E1E" w14:textId="77777777" w:rsidR="006E09CD" w:rsidRDefault="006E09CD" w:rsidP="006E09CD">
      <w:pPr>
        <w:spacing w:after="268"/>
      </w:pPr>
      <w:r>
        <w:t xml:space="preserve">The Justine Pettiford Scholarships are awarded to four medical students every year. Recipients receive an award of $1,000 made payable to the educational institution at which they are enrolled. </w:t>
      </w:r>
    </w:p>
    <w:p w14:paraId="5400BF0B" w14:textId="77777777" w:rsidR="006E09CD" w:rsidRDefault="006E09CD" w:rsidP="006E09CD">
      <w:pPr>
        <w:spacing w:after="253"/>
      </w:pPr>
      <w:r>
        <w:t xml:space="preserve">All applications must be postmarked by July 1st and notification will be given to winners in the month of August. </w:t>
      </w:r>
    </w:p>
    <w:p w14:paraId="3BADE10A" w14:textId="77777777" w:rsidR="006E09CD" w:rsidRDefault="006E09CD" w:rsidP="006E09CD">
      <w:pPr>
        <w:pStyle w:val="Heading1"/>
        <w:ind w:left="-5"/>
      </w:pPr>
      <w:r>
        <w:t xml:space="preserve">ELIGIBILITY </w:t>
      </w:r>
    </w:p>
    <w:p w14:paraId="189F0085" w14:textId="77777777" w:rsidR="006E09CD" w:rsidRDefault="006E09CD" w:rsidP="006E09CD">
      <w:pPr>
        <w:spacing w:after="298"/>
      </w:pPr>
      <w:r>
        <w:t xml:space="preserve">Each applicant must meet the following requirements: </w:t>
      </w:r>
    </w:p>
    <w:p w14:paraId="26E3B786" w14:textId="4771BDE2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11" w:line="249" w:lineRule="auto"/>
        <w:ind w:hanging="360"/>
      </w:pPr>
      <w:r>
        <w:t>Working toward a degree in a lupus</w:t>
      </w:r>
      <w:r>
        <w:t>-</w:t>
      </w:r>
      <w:r>
        <w:t>related field (e.g.</w:t>
      </w:r>
      <w:r>
        <w:t>,</w:t>
      </w:r>
      <w:r>
        <w:t xml:space="preserve"> rheumatology)</w:t>
      </w:r>
    </w:p>
    <w:p w14:paraId="090454EB" w14:textId="531DE970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07" w:line="249" w:lineRule="auto"/>
        <w:ind w:hanging="360"/>
      </w:pPr>
      <w:r>
        <w:t xml:space="preserve">Full -time or part-time student working towards an undergraduate degree. A minimum of </w:t>
      </w:r>
      <w:r>
        <w:t>6</w:t>
      </w:r>
      <w:r>
        <w:t xml:space="preserve"> credits </w:t>
      </w:r>
      <w:r>
        <w:t xml:space="preserve">must be </w:t>
      </w:r>
      <w:r>
        <w:t xml:space="preserve">enrolled per semester at an accredited United States college or university. Online classes do NOT count toward </w:t>
      </w:r>
      <w:r>
        <w:t xml:space="preserve">the </w:t>
      </w:r>
      <w:r>
        <w:t>6-credit minimum.</w:t>
      </w:r>
    </w:p>
    <w:p w14:paraId="063A688F" w14:textId="79C7501D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43" w:line="249" w:lineRule="auto"/>
        <w:ind w:hanging="360"/>
      </w:pPr>
      <w:r>
        <w:t xml:space="preserve">Enrolled at their college or university for the upcoming FALL semester after </w:t>
      </w:r>
      <w:r>
        <w:t xml:space="preserve">the </w:t>
      </w:r>
      <w:r>
        <w:t>scholarship is awarded</w:t>
      </w:r>
    </w:p>
    <w:p w14:paraId="09C9D75F" w14:textId="77777777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43" w:line="249" w:lineRule="auto"/>
        <w:ind w:hanging="360"/>
      </w:pPr>
      <w:r>
        <w:t>Have earned a minimum GPA of 3.0</w:t>
      </w:r>
    </w:p>
    <w:p w14:paraId="1F580B70" w14:textId="77777777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43" w:line="249" w:lineRule="auto"/>
        <w:ind w:hanging="360"/>
      </w:pPr>
      <w:r>
        <w:t>Involved in at least one extracurricular activity (e.g., performance group, athletics, clubs/organizations, community service, employment, etc.)</w:t>
      </w:r>
    </w:p>
    <w:p w14:paraId="0FBB9CCF" w14:textId="77777777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43" w:line="249" w:lineRule="auto"/>
        <w:ind w:hanging="360"/>
      </w:pPr>
      <w:r>
        <w:t>Demonstrated leadership and is active in their community</w:t>
      </w:r>
    </w:p>
    <w:p w14:paraId="2B7B71DD" w14:textId="77777777" w:rsidR="006E09CD" w:rsidRDefault="006E09CD" w:rsidP="006E09CD">
      <w:pPr>
        <w:widowControl/>
        <w:numPr>
          <w:ilvl w:val="0"/>
          <w:numId w:val="1"/>
        </w:numPr>
        <w:autoSpaceDE/>
        <w:autoSpaceDN/>
        <w:spacing w:after="143" w:line="249" w:lineRule="auto"/>
        <w:ind w:hanging="360"/>
      </w:pPr>
      <w:r>
        <w:t>Does not hold a graduate degree at the time the application is submitted</w:t>
      </w:r>
    </w:p>
    <w:p w14:paraId="7D243AFD" w14:textId="77777777" w:rsidR="006E09CD" w:rsidRDefault="006E09CD" w:rsidP="006E09CD">
      <w:pPr>
        <w:pStyle w:val="Heading1"/>
        <w:ind w:left="0" w:firstLine="0"/>
      </w:pPr>
    </w:p>
    <w:p w14:paraId="5036C5CD" w14:textId="77777777" w:rsidR="006E09CD" w:rsidRDefault="006E09CD" w:rsidP="006E09CD">
      <w:pPr>
        <w:pStyle w:val="Heading1"/>
        <w:ind w:left="0" w:firstLine="0"/>
      </w:pPr>
    </w:p>
    <w:p w14:paraId="57668198" w14:textId="77777777" w:rsidR="006E09CD" w:rsidRDefault="006E09CD" w:rsidP="006E09CD">
      <w:pPr>
        <w:pStyle w:val="Heading1"/>
        <w:ind w:left="0" w:firstLine="0"/>
      </w:pPr>
    </w:p>
    <w:p w14:paraId="4FC972A7" w14:textId="77777777" w:rsidR="006E09CD" w:rsidRDefault="006E09CD" w:rsidP="006E09CD">
      <w:pPr>
        <w:pStyle w:val="Heading1"/>
        <w:ind w:left="0" w:firstLine="0"/>
      </w:pPr>
    </w:p>
    <w:p w14:paraId="714B7EAA" w14:textId="12869331" w:rsidR="006E09CD" w:rsidRDefault="006E09CD" w:rsidP="006E09CD">
      <w:pPr>
        <w:pStyle w:val="Heading1"/>
        <w:ind w:left="0" w:firstLine="0"/>
      </w:pPr>
      <w:r>
        <w:t xml:space="preserve">APPLICATION PROCEDURE </w:t>
      </w:r>
    </w:p>
    <w:p w14:paraId="78472BE0" w14:textId="77777777" w:rsidR="006E09CD" w:rsidRDefault="006E09CD" w:rsidP="006E09CD">
      <w:pPr>
        <w:spacing w:after="402"/>
      </w:pPr>
      <w:r>
        <w:t xml:space="preserve">Candidates MUST submit: </w:t>
      </w:r>
    </w:p>
    <w:p w14:paraId="5D6B34C6" w14:textId="77777777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43" w:line="249" w:lineRule="auto"/>
        <w:ind w:hanging="360"/>
      </w:pPr>
      <w:r>
        <w:t xml:space="preserve">Completed Application Form. Note: Checks can only be made to the college stated on the Application Form. </w:t>
      </w:r>
    </w:p>
    <w:p w14:paraId="74D46844" w14:textId="77777777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43" w:line="249" w:lineRule="auto"/>
        <w:ind w:hanging="360"/>
      </w:pPr>
      <w:r>
        <w:t>Copy of a transcript or grade report of the last semester attended.</w:t>
      </w:r>
    </w:p>
    <w:p w14:paraId="13B0FED4" w14:textId="77777777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43" w:line="249" w:lineRule="auto"/>
        <w:ind w:hanging="360"/>
      </w:pPr>
      <w:r>
        <w:t>Two letters of recommendation from a teacher, faculty member, mentor, coach, club/organization advisor, or employer (excluding family members). Letters must be written on official letterhead and include the author's signature.</w:t>
      </w:r>
    </w:p>
    <w:p w14:paraId="082CC3BD" w14:textId="06496084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43" w:line="249" w:lineRule="auto"/>
        <w:ind w:hanging="360"/>
      </w:pPr>
      <w:r>
        <w:t xml:space="preserve">An essay of approximately 500 words, typewritten and double-spaced on </w:t>
      </w:r>
      <w:r>
        <w:rPr>
          <w:rFonts w:ascii="MS Mincho" w:eastAsia="MS Mincho" w:hAnsi="MS Mincho" w:cs="MS Mincho"/>
        </w:rPr>
        <w:t>“</w:t>
      </w:r>
      <w:r>
        <w:t>How I Plan on Affecting Lupus.</w:t>
      </w:r>
      <w:r>
        <w:t>”</w:t>
      </w:r>
    </w:p>
    <w:p w14:paraId="385DF065" w14:textId="77777777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43" w:line="249" w:lineRule="auto"/>
        <w:ind w:hanging="360"/>
      </w:pPr>
      <w:r>
        <w:t>Photo of yourself (only headshots or selfies will be accepted).</w:t>
      </w:r>
    </w:p>
    <w:p w14:paraId="06DC1827" w14:textId="562B3651" w:rsidR="006E09CD" w:rsidRDefault="006E09CD" w:rsidP="006E09CD">
      <w:pPr>
        <w:widowControl/>
        <w:numPr>
          <w:ilvl w:val="0"/>
          <w:numId w:val="2"/>
        </w:numPr>
        <w:autoSpaceDE/>
        <w:autoSpaceDN/>
        <w:spacing w:after="1080" w:line="249" w:lineRule="auto"/>
        <w:ind w:hanging="360"/>
      </w:pPr>
      <w:r>
        <w:t xml:space="preserve">All application documents </w:t>
      </w:r>
      <w:r>
        <w:rPr>
          <w:b/>
        </w:rPr>
        <w:t>must be organized and numbered</w:t>
      </w:r>
      <w:r>
        <w:t xml:space="preserve"> in the order listed above (i.e.</w:t>
      </w:r>
      <w:r>
        <w:t>,</w:t>
      </w:r>
      <w:r>
        <w:t xml:space="preserve"> 1 of 5; 2 of 5, </w:t>
      </w:r>
      <w:r>
        <w:t>etc.</w:t>
      </w:r>
      <w:r>
        <w:t>).</w:t>
      </w:r>
    </w:p>
    <w:p w14:paraId="44975241" w14:textId="77777777" w:rsidR="006E09CD" w:rsidRDefault="006E09CD" w:rsidP="006E09CD">
      <w:pPr>
        <w:spacing w:after="301"/>
      </w:pPr>
      <w:r>
        <w:t xml:space="preserve">All applicants must send their application and accompanying documents to </w:t>
      </w:r>
      <w:r>
        <w:rPr>
          <w:u w:val="single" w:color="000000"/>
        </w:rPr>
        <w:t>two</w:t>
      </w:r>
      <w:r>
        <w:t xml:space="preserve"> locations: </w:t>
      </w:r>
    </w:p>
    <w:p w14:paraId="7C3B6964" w14:textId="77777777" w:rsidR="006E09CD" w:rsidRDefault="006E09CD" w:rsidP="006E09CD">
      <w:pPr>
        <w:widowControl/>
        <w:numPr>
          <w:ilvl w:val="0"/>
          <w:numId w:val="3"/>
        </w:numPr>
        <w:autoSpaceDE/>
        <w:autoSpaceDN/>
        <w:spacing w:after="272" w:line="249" w:lineRule="auto"/>
        <w:ind w:hanging="293"/>
      </w:pPr>
      <w:r>
        <w:t>Hard copy mailed to the following address:</w:t>
      </w:r>
    </w:p>
    <w:p w14:paraId="0E47231B" w14:textId="01F1095E" w:rsidR="006E09CD" w:rsidRDefault="006E09CD" w:rsidP="006E09CD">
      <w:pPr>
        <w:spacing w:after="12"/>
        <w:ind w:left="595" w:right="5039"/>
      </w:pPr>
      <w:r>
        <w:rPr>
          <w:b/>
        </w:rPr>
        <w:t xml:space="preserve">The Pettiford </w:t>
      </w:r>
      <w:r>
        <w:rPr>
          <w:b/>
        </w:rPr>
        <w:t xml:space="preserve">Lupus </w:t>
      </w:r>
      <w:r>
        <w:rPr>
          <w:b/>
        </w:rPr>
        <w:t xml:space="preserve">Foundation </w:t>
      </w:r>
    </w:p>
    <w:p w14:paraId="5A1A8D5C" w14:textId="2FCEC8E8" w:rsidR="006E09CD" w:rsidRDefault="006E09CD" w:rsidP="006E09CD">
      <w:pPr>
        <w:spacing w:after="268"/>
        <w:ind w:left="595" w:right="5039"/>
        <w:rPr>
          <w:b/>
        </w:rPr>
      </w:pPr>
      <w:r>
        <w:rPr>
          <w:b/>
        </w:rPr>
        <w:t>TP</w:t>
      </w:r>
      <w:r>
        <w:rPr>
          <w:b/>
        </w:rPr>
        <w:t>L</w:t>
      </w:r>
      <w:r>
        <w:rPr>
          <w:b/>
        </w:rPr>
        <w:t xml:space="preserve">F Scholarship Committee  </w:t>
      </w:r>
      <w:r>
        <w:rPr>
          <w:b/>
        </w:rPr>
        <w:t xml:space="preserve">       </w:t>
      </w:r>
      <w:r>
        <w:rPr>
          <w:b/>
        </w:rPr>
        <w:t xml:space="preserve">PO Box 49204,         </w:t>
      </w:r>
      <w:r>
        <w:rPr>
          <w:b/>
        </w:rPr>
        <w:t xml:space="preserve">      </w:t>
      </w:r>
      <w:r>
        <w:rPr>
          <w:b/>
        </w:rPr>
        <w:t xml:space="preserve">Greensboro, NC 27419 </w:t>
      </w:r>
    </w:p>
    <w:p w14:paraId="47ADF85C" w14:textId="77777777" w:rsidR="006E09CD" w:rsidRDefault="006E09CD" w:rsidP="006E09CD">
      <w:pPr>
        <w:spacing w:after="12" w:line="453" w:lineRule="auto"/>
        <w:ind w:right="5675" w:firstLine="600"/>
      </w:pPr>
      <w:r>
        <w:lastRenderedPageBreak/>
        <w:t xml:space="preserve">~and~ </w:t>
      </w:r>
    </w:p>
    <w:p w14:paraId="781DB783" w14:textId="047AEE5E" w:rsidR="006E09CD" w:rsidRDefault="006E09CD" w:rsidP="006E09CD">
      <w:pPr>
        <w:widowControl/>
        <w:numPr>
          <w:ilvl w:val="0"/>
          <w:numId w:val="3"/>
        </w:numPr>
        <w:autoSpaceDE/>
        <w:autoSpaceDN/>
        <w:spacing w:after="143" w:line="249" w:lineRule="auto"/>
        <w:ind w:hanging="293"/>
      </w:pPr>
      <w:r>
        <w:t xml:space="preserve">Electronic copy emailed to </w:t>
      </w:r>
      <w:r>
        <w:rPr>
          <w:color w:val="0000FF"/>
          <w:u w:val="single" w:color="0000FF"/>
        </w:rPr>
        <w:t>info@pettiford</w:t>
      </w:r>
      <w:r>
        <w:rPr>
          <w:color w:val="0000FF"/>
          <w:u w:val="single" w:color="0000FF"/>
        </w:rPr>
        <w:t>lupus</w:t>
      </w:r>
      <w:r>
        <w:rPr>
          <w:color w:val="0000FF"/>
          <w:u w:val="single" w:color="0000FF"/>
        </w:rPr>
        <w:t>foundation.org</w:t>
      </w:r>
    </w:p>
    <w:p w14:paraId="2716117B" w14:textId="4CD8D7AD" w:rsidR="006E09CD" w:rsidRDefault="006E09CD" w:rsidP="006E09CD">
      <w:pPr>
        <w:spacing w:after="575" w:line="238" w:lineRule="auto"/>
      </w:pPr>
      <w:r>
        <w:rPr>
          <w:i/>
        </w:rPr>
        <w:t xml:space="preserve">*Please note: The Pettiford </w:t>
      </w:r>
      <w:r>
        <w:rPr>
          <w:i/>
        </w:rPr>
        <w:t xml:space="preserve">Lupus </w:t>
      </w:r>
      <w:r>
        <w:rPr>
          <w:i/>
        </w:rPr>
        <w:t>Foundation requires that all Scholarship winners allow TP</w:t>
      </w:r>
      <w:r>
        <w:rPr>
          <w:i/>
        </w:rPr>
        <w:t>L</w:t>
      </w:r>
      <w:r>
        <w:rPr>
          <w:i/>
        </w:rPr>
        <w:t>F to share their story with others</w:t>
      </w:r>
      <w:r>
        <w:rPr>
          <w:i/>
        </w:rPr>
        <w:t>,</w:t>
      </w:r>
      <w:r>
        <w:rPr>
          <w:i/>
        </w:rPr>
        <w:t xml:space="preserve"> both on social media and in published documents. Any information pulled from a winner's essay may be edited for spelling and typing errors, improper word usage</w:t>
      </w:r>
      <w:r>
        <w:rPr>
          <w:i/>
        </w:rPr>
        <w:t>,</w:t>
      </w:r>
      <w:r>
        <w:rPr>
          <w:i/>
        </w:rPr>
        <w:t xml:space="preserve"> and grammar errors.</w:t>
      </w:r>
    </w:p>
    <w:p w14:paraId="14A95CF3" w14:textId="77777777" w:rsidR="006E09CD" w:rsidRDefault="006E09CD" w:rsidP="006E09CD">
      <w:pPr>
        <w:pStyle w:val="Heading1"/>
        <w:ind w:left="-5"/>
      </w:pPr>
      <w:r>
        <w:t xml:space="preserve">APPLICATION DEADLINE </w:t>
      </w:r>
    </w:p>
    <w:p w14:paraId="1C060FE1" w14:textId="77777777" w:rsidR="002C7C7F" w:rsidRDefault="006E09CD" w:rsidP="006E09CD">
      <w:r>
        <w:t xml:space="preserve">All application documents must be postmarked (for hard copy) AND emailed (electronic copy) by July 1st. </w:t>
      </w:r>
    </w:p>
    <w:p w14:paraId="405F91C5" w14:textId="2F9BF60B" w:rsidR="006E09CD" w:rsidRDefault="006E09CD" w:rsidP="006E09CD">
      <w:r>
        <w:t>TP</w:t>
      </w:r>
      <w:r>
        <w:t>L</w:t>
      </w:r>
      <w:r>
        <w:t xml:space="preserve">F will not accept faxed applications or those postmarked after the deadline. </w:t>
      </w:r>
    </w:p>
    <w:p w14:paraId="5B40D686" w14:textId="77777777" w:rsidR="006E09CD" w:rsidRDefault="006E09CD">
      <w:pPr>
        <w:pStyle w:val="BodyText"/>
        <w:rPr>
          <w:rFonts w:ascii="Times New Roman"/>
          <w:sz w:val="20"/>
        </w:rPr>
      </w:pPr>
    </w:p>
    <w:p w14:paraId="4DBDF497" w14:textId="77777777" w:rsidR="00F87A17" w:rsidRDefault="00F87A17">
      <w:pPr>
        <w:pStyle w:val="BodyText"/>
        <w:rPr>
          <w:rFonts w:ascii="Times New Roman"/>
          <w:sz w:val="20"/>
        </w:rPr>
      </w:pPr>
    </w:p>
    <w:p w14:paraId="0B5D267E" w14:textId="77777777" w:rsidR="00F87A17" w:rsidRDefault="00F87A17">
      <w:pPr>
        <w:pStyle w:val="BodyText"/>
        <w:rPr>
          <w:rFonts w:ascii="Times New Roman"/>
          <w:sz w:val="20"/>
        </w:rPr>
      </w:pPr>
    </w:p>
    <w:p w14:paraId="0F9A56E4" w14:textId="77777777" w:rsidR="00F87A17" w:rsidRDefault="00F87A17">
      <w:pPr>
        <w:pStyle w:val="BodyText"/>
        <w:rPr>
          <w:rFonts w:ascii="Times New Roman"/>
          <w:sz w:val="20"/>
        </w:rPr>
      </w:pPr>
    </w:p>
    <w:p w14:paraId="2F041543" w14:textId="77777777" w:rsidR="00F87A17" w:rsidRDefault="00F87A17">
      <w:pPr>
        <w:pStyle w:val="BodyText"/>
        <w:rPr>
          <w:rFonts w:ascii="Times New Roman"/>
          <w:sz w:val="20"/>
        </w:rPr>
      </w:pPr>
    </w:p>
    <w:p w14:paraId="4AB07A2A" w14:textId="77777777" w:rsidR="00F87A17" w:rsidRDefault="00F87A17">
      <w:pPr>
        <w:pStyle w:val="BodyText"/>
        <w:rPr>
          <w:rFonts w:ascii="Times New Roman"/>
          <w:sz w:val="20"/>
        </w:rPr>
      </w:pPr>
    </w:p>
    <w:p w14:paraId="6F4B7A64" w14:textId="77777777" w:rsidR="00F87A17" w:rsidRDefault="00F87A17">
      <w:pPr>
        <w:pStyle w:val="BodyText"/>
        <w:rPr>
          <w:rFonts w:ascii="Times New Roman"/>
          <w:sz w:val="20"/>
        </w:rPr>
      </w:pPr>
    </w:p>
    <w:p w14:paraId="3DA34610" w14:textId="77777777" w:rsidR="00F87A17" w:rsidRDefault="00F87A17">
      <w:pPr>
        <w:pStyle w:val="BodyText"/>
        <w:rPr>
          <w:rFonts w:ascii="Times New Roman"/>
          <w:sz w:val="20"/>
        </w:rPr>
      </w:pPr>
    </w:p>
    <w:p w14:paraId="3BC3B7B1" w14:textId="77777777" w:rsidR="00F87A17" w:rsidRDefault="00F87A17">
      <w:pPr>
        <w:pStyle w:val="BodyText"/>
        <w:rPr>
          <w:rFonts w:ascii="Times New Roman"/>
          <w:sz w:val="20"/>
        </w:rPr>
      </w:pPr>
    </w:p>
    <w:p w14:paraId="5E6AE002" w14:textId="77777777" w:rsidR="00F87A17" w:rsidRDefault="00F87A17">
      <w:pPr>
        <w:pStyle w:val="BodyText"/>
        <w:rPr>
          <w:rFonts w:ascii="Times New Roman"/>
          <w:sz w:val="20"/>
        </w:rPr>
      </w:pPr>
    </w:p>
    <w:p w14:paraId="45209D58" w14:textId="77777777" w:rsidR="00F87A17" w:rsidRDefault="00F87A17">
      <w:pPr>
        <w:pStyle w:val="BodyText"/>
        <w:rPr>
          <w:rFonts w:ascii="Times New Roman"/>
          <w:sz w:val="20"/>
        </w:rPr>
      </w:pPr>
    </w:p>
    <w:p w14:paraId="0F411309" w14:textId="77777777" w:rsidR="00F87A17" w:rsidRDefault="00F87A17">
      <w:pPr>
        <w:pStyle w:val="BodyText"/>
        <w:rPr>
          <w:rFonts w:ascii="Times New Roman"/>
          <w:sz w:val="20"/>
        </w:rPr>
      </w:pPr>
    </w:p>
    <w:p w14:paraId="4E84007C" w14:textId="77777777" w:rsidR="00F87A17" w:rsidRDefault="00F87A17">
      <w:pPr>
        <w:pStyle w:val="BodyText"/>
        <w:rPr>
          <w:rFonts w:ascii="Times New Roman"/>
          <w:sz w:val="20"/>
        </w:rPr>
      </w:pPr>
    </w:p>
    <w:p w14:paraId="39136213" w14:textId="77777777" w:rsidR="00F87A17" w:rsidRDefault="00F87A17">
      <w:pPr>
        <w:pStyle w:val="BodyText"/>
        <w:rPr>
          <w:rFonts w:ascii="Times New Roman"/>
          <w:sz w:val="20"/>
        </w:rPr>
      </w:pPr>
    </w:p>
    <w:p w14:paraId="37A64241" w14:textId="77777777" w:rsidR="00F87A17" w:rsidRDefault="00F87A17">
      <w:pPr>
        <w:pStyle w:val="BodyText"/>
        <w:rPr>
          <w:rFonts w:ascii="Times New Roman"/>
          <w:sz w:val="20"/>
        </w:rPr>
      </w:pPr>
    </w:p>
    <w:p w14:paraId="004878CE" w14:textId="77777777" w:rsidR="00F87A17" w:rsidRDefault="00F87A17">
      <w:pPr>
        <w:pStyle w:val="BodyText"/>
        <w:rPr>
          <w:rFonts w:ascii="Times New Roman"/>
          <w:sz w:val="20"/>
        </w:rPr>
      </w:pPr>
    </w:p>
    <w:p w14:paraId="774F2B5C" w14:textId="77777777" w:rsidR="00F87A17" w:rsidRDefault="00F87A17">
      <w:pPr>
        <w:pStyle w:val="BodyText"/>
        <w:spacing w:before="127"/>
        <w:rPr>
          <w:rFonts w:ascii="Times New Roman"/>
          <w:sz w:val="20"/>
        </w:rPr>
      </w:pPr>
    </w:p>
    <w:p w14:paraId="333F4EED" w14:textId="77777777" w:rsidR="00F87A17" w:rsidRDefault="00005F94">
      <w:pPr>
        <w:pStyle w:val="BodyText"/>
        <w:ind w:left="9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6A30600" wp14:editId="672A22BC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258800" cy="42588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800" cy="42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3AE8B" w14:textId="77777777" w:rsidR="00F87A17" w:rsidRDefault="00F87A17">
      <w:pPr>
        <w:pStyle w:val="BodyText"/>
        <w:rPr>
          <w:rFonts w:ascii="Times New Roman"/>
        </w:rPr>
      </w:pPr>
    </w:p>
    <w:p w14:paraId="540BD92B" w14:textId="77777777" w:rsidR="00F87A17" w:rsidRDefault="00F87A17">
      <w:pPr>
        <w:pStyle w:val="BodyText"/>
        <w:rPr>
          <w:rFonts w:ascii="Times New Roman"/>
        </w:rPr>
      </w:pPr>
    </w:p>
    <w:p w14:paraId="65973C2E" w14:textId="77777777" w:rsidR="00F87A17" w:rsidRDefault="00F87A17">
      <w:pPr>
        <w:pStyle w:val="BodyText"/>
        <w:rPr>
          <w:rFonts w:ascii="Times New Roman"/>
        </w:rPr>
      </w:pPr>
    </w:p>
    <w:p w14:paraId="75ECB0AF" w14:textId="77777777" w:rsidR="00F87A17" w:rsidRDefault="00F87A17">
      <w:pPr>
        <w:pStyle w:val="BodyText"/>
        <w:rPr>
          <w:rFonts w:ascii="Times New Roman"/>
        </w:rPr>
      </w:pPr>
    </w:p>
    <w:p w14:paraId="14433312" w14:textId="77777777" w:rsidR="00F87A17" w:rsidRDefault="00F87A17">
      <w:pPr>
        <w:pStyle w:val="BodyText"/>
        <w:rPr>
          <w:rFonts w:ascii="Times New Roman"/>
        </w:rPr>
      </w:pPr>
    </w:p>
    <w:p w14:paraId="710AF900" w14:textId="77777777" w:rsidR="00F87A17" w:rsidRDefault="00F87A17">
      <w:pPr>
        <w:pStyle w:val="BodyText"/>
        <w:rPr>
          <w:rFonts w:ascii="Times New Roman"/>
        </w:rPr>
      </w:pPr>
    </w:p>
    <w:p w14:paraId="4CFF6F6F" w14:textId="77777777" w:rsidR="00F87A17" w:rsidRDefault="00F87A17">
      <w:pPr>
        <w:pStyle w:val="BodyText"/>
        <w:rPr>
          <w:rFonts w:ascii="Times New Roman"/>
        </w:rPr>
      </w:pPr>
    </w:p>
    <w:p w14:paraId="7E62C784" w14:textId="77777777" w:rsidR="00F87A17" w:rsidRDefault="00F87A17">
      <w:pPr>
        <w:pStyle w:val="BodyText"/>
        <w:rPr>
          <w:rFonts w:ascii="Times New Roman"/>
        </w:rPr>
      </w:pPr>
    </w:p>
    <w:p w14:paraId="2E8D1D1F" w14:textId="77777777" w:rsidR="00F87A17" w:rsidRDefault="00F87A17">
      <w:pPr>
        <w:pStyle w:val="BodyText"/>
        <w:rPr>
          <w:rFonts w:ascii="Times New Roman"/>
        </w:rPr>
      </w:pPr>
    </w:p>
    <w:sectPr w:rsidR="00F87A17" w:rsidSect="00CD0F11">
      <w:headerReference w:type="default" r:id="rId8"/>
      <w:footerReference w:type="default" r:id="rId9"/>
      <w:type w:val="continuous"/>
      <w:pgSz w:w="12240" w:h="15840"/>
      <w:pgMar w:top="2268" w:right="360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EE80" w14:textId="77777777" w:rsidR="000B3A77" w:rsidRDefault="000B3A77" w:rsidP="00CD0F11">
      <w:r>
        <w:separator/>
      </w:r>
    </w:p>
  </w:endnote>
  <w:endnote w:type="continuationSeparator" w:id="0">
    <w:p w14:paraId="51B3E4B2" w14:textId="77777777" w:rsidR="000B3A77" w:rsidRDefault="000B3A77" w:rsidP="00CD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A137" w14:textId="77777777" w:rsidR="00CD0F11" w:rsidRDefault="00CD0F11" w:rsidP="00CD0F11">
    <w:pPr>
      <w:pStyle w:val="BodyText"/>
      <w:spacing w:before="63"/>
      <w:rPr>
        <w:rFonts w:ascii="Times New Roman"/>
      </w:rPr>
    </w:pPr>
  </w:p>
  <w:p w14:paraId="2E16A18F" w14:textId="77777777" w:rsidR="00CD0F11" w:rsidRDefault="00CD0F11" w:rsidP="00CD0F11">
    <w:pPr>
      <w:pStyle w:val="BodyText"/>
      <w:ind w:left="637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FD781C" wp14:editId="35F5A5E3">
              <wp:simplePos x="0" y="0"/>
              <wp:positionH relativeFrom="page">
                <wp:posOffset>5059286</wp:posOffset>
              </wp:positionH>
              <wp:positionV relativeFrom="paragraph">
                <wp:posOffset>28340</wp:posOffset>
              </wp:positionV>
              <wp:extent cx="8890" cy="73723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" cy="737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" h="737235">
                            <a:moveTo>
                              <a:pt x="8877" y="0"/>
                            </a:moveTo>
                            <a:lnTo>
                              <a:pt x="0" y="0"/>
                            </a:lnTo>
                            <a:lnTo>
                              <a:pt x="0" y="737196"/>
                            </a:lnTo>
                            <a:lnTo>
                              <a:pt x="8877" y="737196"/>
                            </a:lnTo>
                            <a:lnTo>
                              <a:pt x="8877" y="0"/>
                            </a:lnTo>
                            <a:close/>
                          </a:path>
                        </a:pathLst>
                      </a:custGeom>
                      <a:solidFill>
                        <a:srgbClr val="1253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3920A" id="Graphic 8" o:spid="_x0000_s1026" style="position:absolute;margin-left:398.35pt;margin-top:2.25pt;width:.7pt;height:58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737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" path="m8877,l,,,737196r8877,l8877,xe" fillcolor="#125379" stroked="f">
              <v:path arrowok="t"/>
              <w10:wrap anchorx="page"/>
            </v:shape>
          </w:pict>
        </mc:Fallback>
      </mc:AlternateContent>
    </w:r>
    <w:r>
      <w:rPr>
        <w:noProof/>
        <w:position w:val="-5"/>
      </w:rPr>
      <w:drawing>
        <wp:inline distT="0" distB="0" distL="0" distR="0" wp14:anchorId="2BE9B588" wp14:editId="3FE5E17F">
          <wp:extent cx="132964" cy="118569"/>
          <wp:effectExtent l="0" t="0" r="0" b="0"/>
          <wp:docPr id="55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964" cy="118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40"/>
        <w:sz w:val="20"/>
      </w:rPr>
      <w:t xml:space="preserve"> </w:t>
    </w:r>
    <w:r>
      <w:rPr>
        <w:color w:val="010202"/>
        <w:w w:val="85"/>
      </w:rPr>
      <w:t>336-210-8411</w:t>
    </w:r>
  </w:p>
  <w:p w14:paraId="3540B7FA" w14:textId="77777777" w:rsidR="00CD0F11" w:rsidRDefault="00CD1C84" w:rsidP="00CD1C84">
    <w:pPr>
      <w:pStyle w:val="BodyText"/>
      <w:spacing w:before="112" w:line="405" w:lineRule="auto"/>
      <w:ind w:left="6379" w:right="441"/>
    </w:pPr>
    <w:r w:rsidRPr="00CD1C84">
      <w:rPr>
        <w:rFonts w:ascii="Times New Roman"/>
        <w:noProof/>
        <w:spacing w:val="27"/>
        <w:w w:val="105"/>
        <w:position w:val="1"/>
        <w:sz w:val="20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1089CBA" wp14:editId="7271725F">
              <wp:simplePos x="0" y="0"/>
              <wp:positionH relativeFrom="column">
                <wp:posOffset>4124325</wp:posOffset>
              </wp:positionH>
              <wp:positionV relativeFrom="paragraph">
                <wp:posOffset>381635</wp:posOffset>
              </wp:positionV>
              <wp:extent cx="2486025" cy="3714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7B6E4" w14:textId="77777777" w:rsidR="00CD1C84" w:rsidRDefault="00CD1C84" w:rsidP="00CD1C84">
                          <w:pPr>
                            <w:pStyle w:val="BodyText"/>
                            <w:spacing w:before="112" w:line="405" w:lineRule="auto"/>
                            <w:ind w:right="441"/>
                          </w:pPr>
                          <w:r>
                            <w:rPr>
                              <w:color w:val="010202"/>
                            </w:rPr>
                            <w:t>PO</w:t>
                          </w:r>
                          <w:r>
                            <w:rPr>
                              <w:color w:val="01020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</w:rPr>
                            <w:t>Box</w:t>
                          </w:r>
                          <w:r>
                            <w:rPr>
                              <w:color w:val="01020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</w:rPr>
                            <w:t>49204Greensboro,</w:t>
                          </w:r>
                          <w:r>
                            <w:rPr>
                              <w:color w:val="010202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</w:rPr>
                            <w:t>NC</w:t>
                          </w:r>
                          <w:r>
                            <w:rPr>
                              <w:color w:val="010202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</w:rPr>
                            <w:t>27419</w:t>
                          </w:r>
                        </w:p>
                        <w:p w14:paraId="692015A1" w14:textId="77777777" w:rsidR="00CD1C84" w:rsidRDefault="00CD1C8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89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.75pt;margin-top:30.05pt;width:195.75pt;height:29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" filled="f" stroked="f">
              <v:textbox>
                <w:txbxContent>
                  <w:p w14:paraId="1CA7B6E4" w14:textId="77777777" w:rsidR="00CD1C84" w:rsidRDefault="00CD1C84" w:rsidP="00CD1C84">
                    <w:pPr>
                      <w:pStyle w:val="BodyText"/>
                      <w:spacing w:before="112" w:line="405" w:lineRule="auto"/>
                      <w:ind w:right="441"/>
                    </w:pPr>
                    <w:r>
                      <w:rPr>
                        <w:color w:val="010202"/>
                      </w:rPr>
                      <w:t>PO</w:t>
                    </w:r>
                    <w:r>
                      <w:rPr>
                        <w:color w:val="010202"/>
                        <w:spacing w:val="-4"/>
                      </w:rPr>
                      <w:t xml:space="preserve"> </w:t>
                    </w:r>
                    <w:r>
                      <w:rPr>
                        <w:color w:val="010202"/>
                      </w:rPr>
                      <w:t>Box</w:t>
                    </w:r>
                    <w:r>
                      <w:rPr>
                        <w:color w:val="010202"/>
                        <w:spacing w:val="-3"/>
                      </w:rPr>
                      <w:t xml:space="preserve"> </w:t>
                    </w:r>
                    <w:r>
                      <w:rPr>
                        <w:color w:val="010202"/>
                      </w:rPr>
                      <w:t>49204Greensboro,</w:t>
                    </w:r>
                    <w:r>
                      <w:rPr>
                        <w:color w:val="010202"/>
                        <w:spacing w:val="-3"/>
                      </w:rPr>
                      <w:t xml:space="preserve"> </w:t>
                    </w:r>
                    <w:r>
                      <w:rPr>
                        <w:color w:val="010202"/>
                      </w:rPr>
                      <w:t>NC</w:t>
                    </w:r>
                    <w:r>
                      <w:rPr>
                        <w:color w:val="010202"/>
                        <w:spacing w:val="-4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</w:rPr>
                      <w:t>27419</w:t>
                    </w:r>
                  </w:p>
                  <w:p w14:paraId="692015A1" w14:textId="77777777" w:rsidR="00CD1C84" w:rsidRDefault="00CD1C84"/>
                </w:txbxContent>
              </v:textbox>
              <w10:wrap type="square"/>
            </v:shape>
          </w:pict>
        </mc:Fallback>
      </mc:AlternateContent>
    </w:r>
    <w:r w:rsidR="00CD0F11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53D8872" wp14:editId="24A8407A">
              <wp:simplePos x="0" y="0"/>
              <wp:positionH relativeFrom="page">
                <wp:posOffset>5191925</wp:posOffset>
              </wp:positionH>
              <wp:positionV relativeFrom="paragraph">
                <wp:posOffset>518979</wp:posOffset>
              </wp:positionV>
              <wp:extent cx="93345" cy="12128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345" cy="121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345" h="121285">
                            <a:moveTo>
                              <a:pt x="60312" y="36614"/>
                            </a:moveTo>
                            <a:lnTo>
                              <a:pt x="54102" y="30403"/>
                            </a:lnTo>
                            <a:lnTo>
                              <a:pt x="46456" y="30403"/>
                            </a:lnTo>
                            <a:lnTo>
                              <a:pt x="38823" y="30403"/>
                            </a:lnTo>
                            <a:lnTo>
                              <a:pt x="32613" y="36614"/>
                            </a:lnTo>
                            <a:lnTo>
                              <a:pt x="32613" y="51879"/>
                            </a:lnTo>
                            <a:lnTo>
                              <a:pt x="38823" y="58102"/>
                            </a:lnTo>
                            <a:lnTo>
                              <a:pt x="54102" y="58102"/>
                            </a:lnTo>
                            <a:lnTo>
                              <a:pt x="60312" y="51879"/>
                            </a:lnTo>
                            <a:lnTo>
                              <a:pt x="60312" y="36614"/>
                            </a:lnTo>
                            <a:close/>
                          </a:path>
                          <a:path w="93345" h="121285">
                            <a:moveTo>
                              <a:pt x="92925" y="46469"/>
                            </a:moveTo>
                            <a:lnTo>
                              <a:pt x="89268" y="28384"/>
                            </a:lnTo>
                            <a:lnTo>
                              <a:pt x="84480" y="21272"/>
                            </a:lnTo>
                            <a:lnTo>
                              <a:pt x="79311" y="13614"/>
                            </a:lnTo>
                            <a:lnTo>
                              <a:pt x="69443" y="6972"/>
                            </a:lnTo>
                            <a:lnTo>
                              <a:pt x="69443" y="44234"/>
                            </a:lnTo>
                            <a:lnTo>
                              <a:pt x="67627" y="53174"/>
                            </a:lnTo>
                            <a:lnTo>
                              <a:pt x="62699" y="60477"/>
                            </a:lnTo>
                            <a:lnTo>
                              <a:pt x="55295" y="65481"/>
                            </a:lnTo>
                            <a:lnTo>
                              <a:pt x="55054" y="65481"/>
                            </a:lnTo>
                            <a:lnTo>
                              <a:pt x="46456" y="67221"/>
                            </a:lnTo>
                            <a:lnTo>
                              <a:pt x="37858" y="65481"/>
                            </a:lnTo>
                            <a:lnTo>
                              <a:pt x="37617" y="65481"/>
                            </a:lnTo>
                            <a:lnTo>
                              <a:pt x="30213" y="60477"/>
                            </a:lnTo>
                            <a:lnTo>
                              <a:pt x="25285" y="53174"/>
                            </a:lnTo>
                            <a:lnTo>
                              <a:pt x="23482" y="44234"/>
                            </a:lnTo>
                            <a:lnTo>
                              <a:pt x="25285" y="35306"/>
                            </a:lnTo>
                            <a:lnTo>
                              <a:pt x="30213" y="28003"/>
                            </a:lnTo>
                            <a:lnTo>
                              <a:pt x="37515" y="23075"/>
                            </a:lnTo>
                            <a:lnTo>
                              <a:pt x="46456" y="21272"/>
                            </a:lnTo>
                            <a:lnTo>
                              <a:pt x="55397" y="23075"/>
                            </a:lnTo>
                            <a:lnTo>
                              <a:pt x="62699" y="28003"/>
                            </a:lnTo>
                            <a:lnTo>
                              <a:pt x="67627" y="35306"/>
                            </a:lnTo>
                            <a:lnTo>
                              <a:pt x="69443" y="44234"/>
                            </a:lnTo>
                            <a:lnTo>
                              <a:pt x="69443" y="6972"/>
                            </a:lnTo>
                            <a:lnTo>
                              <a:pt x="64541" y="3657"/>
                            </a:lnTo>
                            <a:lnTo>
                              <a:pt x="46456" y="0"/>
                            </a:lnTo>
                            <a:lnTo>
                              <a:pt x="28371" y="3657"/>
                            </a:lnTo>
                            <a:lnTo>
                              <a:pt x="13601" y="13614"/>
                            </a:lnTo>
                            <a:lnTo>
                              <a:pt x="3644" y="28384"/>
                            </a:lnTo>
                            <a:lnTo>
                              <a:pt x="0" y="46469"/>
                            </a:lnTo>
                            <a:lnTo>
                              <a:pt x="5435" y="65481"/>
                            </a:lnTo>
                            <a:lnTo>
                              <a:pt x="18135" y="86804"/>
                            </a:lnTo>
                            <a:lnTo>
                              <a:pt x="32689" y="106133"/>
                            </a:lnTo>
                            <a:lnTo>
                              <a:pt x="43726" y="119126"/>
                            </a:lnTo>
                            <a:lnTo>
                              <a:pt x="45186" y="120764"/>
                            </a:lnTo>
                            <a:lnTo>
                              <a:pt x="47739" y="120764"/>
                            </a:lnTo>
                            <a:lnTo>
                              <a:pt x="49187" y="119126"/>
                            </a:lnTo>
                            <a:lnTo>
                              <a:pt x="60223" y="106133"/>
                            </a:lnTo>
                            <a:lnTo>
                              <a:pt x="74790" y="86804"/>
                            </a:lnTo>
                            <a:lnTo>
                              <a:pt x="86448" y="67221"/>
                            </a:lnTo>
                            <a:lnTo>
                              <a:pt x="87490" y="65481"/>
                            </a:lnTo>
                            <a:lnTo>
                              <a:pt x="92925" y="46469"/>
                            </a:lnTo>
                            <a:close/>
                          </a:path>
                        </a:pathLst>
                      </a:custGeom>
                      <a:solidFill>
                        <a:srgbClr val="8140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BDE58" id="Graphic 10" o:spid="_x0000_s1026" style="position:absolute;margin-left:408.8pt;margin-top:40.85pt;width:7.35pt;height:9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45,121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" path="m60312,36614l54102,30403r-7646,l38823,30403r-6210,6211l32613,51879r6210,6223l54102,58102r6210,-6223l60312,36614xem92925,46469l89268,28384,84480,21272,79311,13614,69443,6972r,37262l67627,53174r-4928,7303l55295,65481r-241,l46456,67221,37858,65481r-241,l30213,60477,25285,53174,23482,44234r1803,-8928l30213,28003r7302,-4928l46456,21272r8941,1803l62699,28003r4928,7303l69443,44234r,-37262l64541,3657,46456,,28371,3657,13601,13614,3644,28384,,46469,5435,65481,18135,86804r14554,19329l43726,119126r1460,1638l47739,120764r1448,-1638l60223,106133,74790,86804,86448,67221r1042,-1740l92925,46469xe" fillcolor="#814098" stroked="f">
              <v:path arrowok="t"/>
              <w10:wrap anchorx="page"/>
            </v:shape>
          </w:pict>
        </mc:Fallback>
      </mc:AlternateContent>
    </w:r>
    <w:r w:rsidR="00CD0F11">
      <w:rPr>
        <w:noProof/>
      </w:rPr>
      <w:drawing>
        <wp:inline distT="0" distB="0" distL="0" distR="0" wp14:anchorId="65BE5199" wp14:editId="514D4D26">
          <wp:extent cx="117264" cy="76742"/>
          <wp:effectExtent l="0" t="0" r="0" b="0"/>
          <wp:docPr id="56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264" cy="76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F11">
      <w:rPr>
        <w:rFonts w:ascii="Times New Roman"/>
        <w:spacing w:val="27"/>
        <w:w w:val="105"/>
        <w:position w:val="1"/>
        <w:sz w:val="20"/>
      </w:rPr>
      <w:t xml:space="preserve"> </w:t>
    </w:r>
    <w:r w:rsidRPr="00CD1C84">
      <w:t>info@pettifordlupusfoundation.org</w:t>
    </w:r>
    <w:r w:rsidR="00CD0F11">
      <w:rPr>
        <w:noProof/>
        <w:color w:val="010202"/>
        <w:position w:val="-4"/>
      </w:rPr>
      <w:drawing>
        <wp:inline distT="0" distB="0" distL="0" distR="0" wp14:anchorId="1D957A3B" wp14:editId="0A7EF198">
          <wp:extent cx="132331" cy="132746"/>
          <wp:effectExtent l="0" t="0" r="0" b="0"/>
          <wp:docPr id="57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2331" cy="13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F11">
      <w:rPr>
        <w:rFonts w:ascii="Times New Roman"/>
        <w:color w:val="010202"/>
        <w:spacing w:val="24"/>
        <w:w w:val="105"/>
      </w:rPr>
      <w:t xml:space="preserve"> </w:t>
    </w:r>
    <w:r w:rsidRPr="00CD1C84">
      <w:t>www.pettifordlupusfoundation.org</w:t>
    </w:r>
    <w:r>
      <w:t xml:space="preserve">   </w:t>
    </w:r>
    <w:r w:rsidR="00CD0F11"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307049F" wp14:editId="7F492EA2">
              <wp:simplePos x="0" y="0"/>
              <wp:positionH relativeFrom="page">
                <wp:posOffset>1270</wp:posOffset>
              </wp:positionH>
              <wp:positionV relativeFrom="page">
                <wp:posOffset>9411970</wp:posOffset>
              </wp:positionV>
              <wp:extent cx="3609975" cy="71755"/>
              <wp:effectExtent l="0" t="0" r="9525" b="4445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9975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9975" h="71755">
                            <a:moveTo>
                              <a:pt x="3609835" y="0"/>
                            </a:moveTo>
                            <a:lnTo>
                              <a:pt x="0" y="0"/>
                            </a:lnTo>
                            <a:lnTo>
                              <a:pt x="0" y="71132"/>
                            </a:lnTo>
                            <a:lnTo>
                              <a:pt x="3571735" y="71132"/>
                            </a:lnTo>
                            <a:lnTo>
                              <a:pt x="3609835" y="0"/>
                            </a:lnTo>
                            <a:close/>
                          </a:path>
                        </a:pathLst>
                      </a:custGeom>
                      <a:solidFill>
                        <a:srgbClr val="1253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DC782" id="Graphic 4" o:spid="_x0000_s1026" style="position:absolute;margin-left:.1pt;margin-top:741.1pt;width:284.25pt;height:5.6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9975,71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" path="m3609835,l,,,71132r3571735,l3609835,xe" fillcolor="#125379" stroked="f">
              <v:path arrowok="t"/>
              <w10:wrap anchorx="page" anchory="page"/>
            </v:shape>
          </w:pict>
        </mc:Fallback>
      </mc:AlternateContent>
    </w:r>
    <w:r w:rsidR="00CD0F11"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58F0C1E" wp14:editId="4BD099C3">
              <wp:simplePos x="0" y="0"/>
              <wp:positionH relativeFrom="page">
                <wp:posOffset>1270</wp:posOffset>
              </wp:positionH>
              <wp:positionV relativeFrom="page">
                <wp:posOffset>9564370</wp:posOffset>
              </wp:positionV>
              <wp:extent cx="7772400" cy="490855"/>
              <wp:effectExtent l="0" t="0" r="0" b="4445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490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90855">
                            <a:moveTo>
                              <a:pt x="3527581" y="0"/>
                            </a:moveTo>
                            <a:lnTo>
                              <a:pt x="0" y="0"/>
                            </a:lnTo>
                            <a:lnTo>
                              <a:pt x="0" y="490490"/>
                            </a:lnTo>
                            <a:lnTo>
                              <a:pt x="7772400" y="490490"/>
                            </a:lnTo>
                            <a:lnTo>
                              <a:pt x="7772400" y="194043"/>
                            </a:lnTo>
                            <a:lnTo>
                              <a:pt x="3423530" y="194043"/>
                            </a:lnTo>
                            <a:lnTo>
                              <a:pt x="3527581" y="0"/>
                            </a:lnTo>
                            <a:close/>
                          </a:path>
                        </a:pathLst>
                      </a:custGeom>
                      <a:solidFill>
                        <a:srgbClr val="81409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F690E" id="Graphic 5" o:spid="_x0000_s1026" style="position:absolute;margin-left:.1pt;margin-top:753.1pt;width:612pt;height:38.6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90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" path="m3527581,l,,,490490r7772400,l7772400,194043r-4348870,l3527581,xe" fillcolor="#814098" stroked="f">
              <v:path arrowok="t"/>
              <w10:wrap anchorx="page" anchory="page"/>
            </v:shape>
          </w:pict>
        </mc:Fallback>
      </mc:AlternateContent>
    </w:r>
    <w:r>
      <w:t xml:space="preserve">  </w:t>
    </w:r>
  </w:p>
  <w:p w14:paraId="0EDEC12C" w14:textId="77777777" w:rsidR="00CD0F11" w:rsidRDefault="00CD0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149F" w14:textId="77777777" w:rsidR="000B3A77" w:rsidRDefault="000B3A77" w:rsidP="00CD0F11">
      <w:r>
        <w:separator/>
      </w:r>
    </w:p>
  </w:footnote>
  <w:footnote w:type="continuationSeparator" w:id="0">
    <w:p w14:paraId="2F5C6A49" w14:textId="77777777" w:rsidR="000B3A77" w:rsidRDefault="000B3A77" w:rsidP="00CD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6839" w14:textId="77777777" w:rsidR="00CD0F11" w:rsidRDefault="00CD0F11">
    <w:pPr>
      <w:pStyle w:val="Header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22400" behindDoc="0" locked="0" layoutInCell="1" allowOverlap="1" wp14:anchorId="2A326184" wp14:editId="69D3CB0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3747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374775"/>
                        <a:chOff x="0" y="0"/>
                        <a:chExt cx="7772400" cy="13747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0925" y="495956"/>
                          <a:ext cx="2207746" cy="8788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72400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9085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96442"/>
                              </a:lnTo>
                              <a:lnTo>
                                <a:pt x="4337933" y="296442"/>
                              </a:lnTo>
                              <a:lnTo>
                                <a:pt x="4233895" y="490485"/>
                              </a:lnTo>
                              <a:lnTo>
                                <a:pt x="7772400" y="49048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B7D527" id="Group 1" o:spid="_x0000_s1026" style="position:absolute;margin-left:0;margin-top:0;width:612pt;height:108.25pt;z-index:251622400;mso-wrap-distance-left:0;mso-wrap-distance-right:0;mso-position-horizontal-relative:page;mso-position-vertical-relative:page" coordsize="77724,137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609;top:4959;width:22077;height:87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">
                <v:imagedata r:id="rId2" o:title=""/>
              </v:shape>
              <v:shape id="Graphic 3" o:spid="_x0000_s1028" style="position:absolute;width:77724;height:4908;visibility:visible;mso-wrap-style:square;v-text-anchor:top" coordsize="7772400,490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" path="m7772400,l,,,296442r4337933,l4233895,490485r3538505,l7772400,xe" fillcolor="#814098" stroked="f">
                <v:path arrowok="t"/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D20058E" wp14:editId="50822620">
              <wp:simplePos x="0" y="0"/>
              <wp:positionH relativeFrom="page">
                <wp:posOffset>4151630</wp:posOffset>
              </wp:positionH>
              <wp:positionV relativeFrom="page">
                <wp:posOffset>571500</wp:posOffset>
              </wp:positionV>
              <wp:extent cx="3620770" cy="7112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077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20770" h="71120">
                            <a:moveTo>
                              <a:pt x="3620336" y="0"/>
                            </a:moveTo>
                            <a:lnTo>
                              <a:pt x="38100" y="0"/>
                            </a:lnTo>
                            <a:lnTo>
                              <a:pt x="0" y="71120"/>
                            </a:lnTo>
                            <a:lnTo>
                              <a:pt x="3620336" y="71120"/>
                            </a:lnTo>
                            <a:lnTo>
                              <a:pt x="3620336" y="0"/>
                            </a:lnTo>
                            <a:close/>
                          </a:path>
                        </a:pathLst>
                      </a:custGeom>
                      <a:solidFill>
                        <a:srgbClr val="1253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6D74" id="Graphic 6" o:spid="_x0000_s1026" style="position:absolute;margin-left:326.9pt;margin-top:45pt;width:285.1pt;height:5.6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20770,71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" path="m3620336,l38100,,,71120r3620336,l3620336,xe" fillcolor="#125379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09A"/>
    <w:multiLevelType w:val="hybridMultilevel"/>
    <w:tmpl w:val="95789E3E"/>
    <w:lvl w:ilvl="0" w:tplc="595C8A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5ECCC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63AF1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BB094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F6C22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30415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2821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584D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71C87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163526"/>
    <w:multiLevelType w:val="hybridMultilevel"/>
    <w:tmpl w:val="7E42297C"/>
    <w:lvl w:ilvl="0" w:tplc="CD6A180C">
      <w:start w:val="1"/>
      <w:numFmt w:val="decimal"/>
      <w:lvlText w:val="%1)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5C9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A28E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D4C5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686D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E0CE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90C4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9A6C8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CEEF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DE5004"/>
    <w:multiLevelType w:val="hybridMultilevel"/>
    <w:tmpl w:val="0444DF2C"/>
    <w:lvl w:ilvl="0" w:tplc="431E4C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CDC4E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D34CD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8A33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4F2A0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80624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EC229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E904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640BC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997122">
    <w:abstractNumId w:val="0"/>
  </w:num>
  <w:num w:numId="2" w16cid:durableId="1741707094">
    <w:abstractNumId w:val="2"/>
  </w:num>
  <w:num w:numId="3" w16cid:durableId="87531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0"/>
  </w:compat>
  <w:rsids>
    <w:rsidRoot w:val="00E34439"/>
    <w:rsid w:val="00005F94"/>
    <w:rsid w:val="000B3A77"/>
    <w:rsid w:val="00141343"/>
    <w:rsid w:val="002C7C7F"/>
    <w:rsid w:val="002F529F"/>
    <w:rsid w:val="006E09CD"/>
    <w:rsid w:val="00CD0F11"/>
    <w:rsid w:val="00CD1C84"/>
    <w:rsid w:val="00D439C3"/>
    <w:rsid w:val="00E04CAF"/>
    <w:rsid w:val="00E34439"/>
    <w:rsid w:val="00F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1071A"/>
  <w15:docId w15:val="{A8094529-121D-524F-B24D-FD26F28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next w:val="Normal"/>
    <w:link w:val="Heading1Char"/>
    <w:uiPriority w:val="9"/>
    <w:qFormat/>
    <w:rsid w:val="006E09CD"/>
    <w:pPr>
      <w:keepNext/>
      <w:keepLines/>
      <w:widowControl/>
      <w:autoSpaceDE/>
      <w:autoSpaceDN/>
      <w:spacing w:after="28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0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1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D0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11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D1C8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09CD"/>
    <w:rPr>
      <w:rFonts w:ascii="Times New Roman" w:eastAsia="Times New Roman" w:hAnsi="Times New Roman" w:cs="Times New Roman"/>
      <w:b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triecewinstead/Library/Group%20Containers/UBF8T346G9.Office/User%20Content.localized/Templates.localized/TPLF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TPLF Letterhead.dotm</Template>
  <TotalTime>31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 NEW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 NEW</dc:title>
  <dc:creator>Microsoft Office User</dc:creator>
  <cp:lastModifiedBy>latriecewinstead@gmail.com</cp:lastModifiedBy>
  <cp:revision>2</cp:revision>
  <cp:lastPrinted>2025-12-09T10:11:00Z</cp:lastPrinted>
  <dcterms:created xsi:type="dcterms:W3CDTF">2025-12-25T17:42:00Z</dcterms:created>
  <dcterms:modified xsi:type="dcterms:W3CDTF">2025-12-25T18:15:00Z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15.00</vt:lpwstr>
  </property>
</Properties>
</file>