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000000"/>
          <w:insideV w:val="single" w:sz="8" w:space="0" w:color="00000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25"/>
        <w:gridCol w:w="3215"/>
        <w:gridCol w:w="3216"/>
      </w:tblGrid>
      <w:tr w:rsidR="004B746D" w14:paraId="3371FE36" w14:textId="77777777" w:rsidTr="00ED79FA">
        <w:trPr>
          <w:trHeight w:val="1053"/>
        </w:trPr>
        <w:tc>
          <w:tcPr>
            <w:tcW w:w="9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54478" w14:textId="77777777" w:rsidR="004B746D" w:rsidRDefault="004B746D" w:rsidP="00EA5194">
            <w:pPr>
              <w:jc w:val="center"/>
              <w:rPr>
                <w:color w:val="FFFFFF"/>
                <w:sz w:val="16"/>
                <w:szCs w:val="16"/>
                <w:u w:color="FFFFFF"/>
              </w:rPr>
            </w:pPr>
          </w:p>
          <w:p w14:paraId="7FB0895B" w14:textId="532950D6" w:rsidR="004B746D" w:rsidRPr="00ED79FA" w:rsidRDefault="004B746D" w:rsidP="00EA5194">
            <w:pPr>
              <w:jc w:val="center"/>
              <w:rPr>
                <w:color w:val="auto"/>
                <w:sz w:val="48"/>
                <w:szCs w:val="48"/>
                <w:u w:color="FFFFFF"/>
              </w:rPr>
            </w:pPr>
            <w:r w:rsidRPr="00ED79FA">
              <w:rPr>
                <w:color w:val="auto"/>
                <w:sz w:val="48"/>
                <w:szCs w:val="48"/>
                <w:u w:color="FFFFFF"/>
              </w:rPr>
              <w:t>Inschrijfformulier Kamp Heres</w:t>
            </w:r>
            <w:r w:rsidR="00ED79FA">
              <w:rPr>
                <w:color w:val="auto"/>
                <w:sz w:val="48"/>
                <w:szCs w:val="48"/>
                <w:u w:color="FFFFFF"/>
              </w:rPr>
              <w:t xml:space="preserve"> 202</w:t>
            </w:r>
            <w:r w:rsidR="00B41AC5">
              <w:rPr>
                <w:color w:val="auto"/>
                <w:sz w:val="48"/>
                <w:szCs w:val="48"/>
                <w:u w:color="FFFFFF"/>
              </w:rPr>
              <w:t>6</w:t>
            </w:r>
          </w:p>
          <w:p w14:paraId="32925920" w14:textId="77777777" w:rsidR="004B746D" w:rsidRDefault="004B746D" w:rsidP="00EA5194">
            <w:pPr>
              <w:jc w:val="center"/>
            </w:pPr>
            <w:r>
              <w:rPr>
                <w:color w:val="FFFFFF"/>
                <w:sz w:val="26"/>
                <w:szCs w:val="26"/>
                <w:u w:color="FFFFFF"/>
              </w:rPr>
              <w:t>Kamphuis ‘Rode Valkennest’, Vierhouten, 7 tot en met 9 juni 2024</w:t>
            </w:r>
          </w:p>
        </w:tc>
      </w:tr>
      <w:tr w:rsidR="004B746D" w14:paraId="1BC5BDD8" w14:textId="77777777" w:rsidTr="00ED79FA">
        <w:trPr>
          <w:trHeight w:val="273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3270" w14:textId="77777777" w:rsidR="004B746D" w:rsidRDefault="004B746D" w:rsidP="00EA5194">
            <w:r>
              <w:t>Hierbij geven de ouders/verzorgers van:</w:t>
            </w:r>
            <w:r w:rsidR="001F75FB">
              <w:t xml:space="preserve"> </w:t>
            </w:r>
          </w:p>
        </w:tc>
      </w:tr>
      <w:tr w:rsidR="004B746D" w14:paraId="4B55B597" w14:textId="77777777" w:rsidTr="00EA5194">
        <w:trPr>
          <w:trHeight w:val="27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0C211" w14:textId="77777777" w:rsidR="004B746D" w:rsidRDefault="00ED79FA" w:rsidP="00EA5194">
            <w:r>
              <w:t>Voor- en achtern</w:t>
            </w:r>
            <w:r w:rsidR="004B746D">
              <w:t xml:space="preserve">aam </w:t>
            </w:r>
          </w:p>
        </w:tc>
        <w:tc>
          <w:tcPr>
            <w:tcW w:w="6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sdt>
            <w:sdtPr>
              <w:id w:val="-177184790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9F1BB4C" w14:textId="657AD748" w:rsidR="004B746D" w:rsidRDefault="0075653A" w:rsidP="00EA5194">
                <w:r w:rsidRPr="00BE7BCB">
                  <w:rPr>
                    <w:rStyle w:val="PlaceholderText"/>
                  </w:rPr>
                  <w:t>Klik of tik om tekst in te voeren.</w:t>
                </w:r>
              </w:p>
            </w:sdtContent>
          </w:sdt>
          <w:p w14:paraId="49AB4A7F" w14:textId="77777777" w:rsidR="00CE68E9" w:rsidRDefault="00CE68E9" w:rsidP="00EA5194"/>
        </w:tc>
      </w:tr>
      <w:tr w:rsidR="004B746D" w14:paraId="32919328" w14:textId="77777777" w:rsidTr="00EA5194">
        <w:trPr>
          <w:trHeight w:val="273"/>
        </w:trPr>
        <w:tc>
          <w:tcPr>
            <w:tcW w:w="9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43853" w14:textId="77777777" w:rsidR="004B746D" w:rsidRDefault="004B746D" w:rsidP="00EA5194">
            <w:r>
              <w:t>toestemming om hem/haar mee te laten gaan op Kamp</w:t>
            </w:r>
          </w:p>
        </w:tc>
      </w:tr>
      <w:tr w:rsidR="004B746D" w:rsidRPr="00ED79FA" w14:paraId="16D15CF4" w14:textId="77777777" w:rsidTr="00ED79FA">
        <w:trPr>
          <w:trHeight w:val="273"/>
        </w:trPr>
        <w:tc>
          <w:tcPr>
            <w:tcW w:w="9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7388E" w14:textId="77777777" w:rsidR="004B746D" w:rsidRPr="00ED79FA" w:rsidRDefault="004B746D" w:rsidP="00EA5194">
            <w:pPr>
              <w:jc w:val="center"/>
              <w:rPr>
                <w:i/>
                <w:iCs/>
              </w:rPr>
            </w:pPr>
            <w:r w:rsidRPr="00ED79FA">
              <w:rPr>
                <w:i/>
                <w:iCs/>
              </w:rPr>
              <w:t>Informatie m.b.t. zorg van uw kind</w:t>
            </w:r>
          </w:p>
        </w:tc>
      </w:tr>
      <w:tr w:rsidR="004B746D" w14:paraId="4E967B6A" w14:textId="77777777" w:rsidTr="00EA5194">
        <w:trPr>
          <w:trHeight w:val="27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7CD69" w14:textId="77777777" w:rsidR="004B746D" w:rsidRDefault="004B746D" w:rsidP="00EA5194">
            <w:r>
              <w:t>Naam verzekeraar</w:t>
            </w:r>
          </w:p>
        </w:tc>
        <w:tc>
          <w:tcPr>
            <w:tcW w:w="6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sdt>
            <w:sdtPr>
              <w:id w:val="-170392796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FC02E00" w14:textId="45944FE2" w:rsidR="004B746D" w:rsidRDefault="0075653A" w:rsidP="00EA5194">
                <w:r w:rsidRPr="00BE7BCB">
                  <w:rPr>
                    <w:rStyle w:val="PlaceholderText"/>
                  </w:rPr>
                  <w:t>Klik of tik om tekst in te voeren.</w:t>
                </w:r>
              </w:p>
            </w:sdtContent>
          </w:sdt>
          <w:p w14:paraId="3AB1B5C1" w14:textId="77777777" w:rsidR="00CE68E9" w:rsidRDefault="00CE68E9" w:rsidP="00EA5194"/>
        </w:tc>
      </w:tr>
      <w:tr w:rsidR="004B746D" w14:paraId="1545F8F3" w14:textId="77777777" w:rsidTr="00EA5194">
        <w:trPr>
          <w:trHeight w:val="27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9643A" w14:textId="77777777" w:rsidR="004B746D" w:rsidRDefault="004B746D" w:rsidP="00EA5194">
            <w:r>
              <w:t>Naam huisarts</w:t>
            </w:r>
          </w:p>
        </w:tc>
        <w:tc>
          <w:tcPr>
            <w:tcW w:w="6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sdt>
            <w:sdtPr>
              <w:id w:val="-36598340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956F34A" w14:textId="5F4F06A5" w:rsidR="004B746D" w:rsidRDefault="0075653A" w:rsidP="00EA5194">
                <w:r w:rsidRPr="00BE7BCB">
                  <w:rPr>
                    <w:rStyle w:val="PlaceholderText"/>
                  </w:rPr>
                  <w:t>Klik of tik om tekst in te voeren.</w:t>
                </w:r>
              </w:p>
            </w:sdtContent>
          </w:sdt>
          <w:p w14:paraId="27C03F37" w14:textId="77777777" w:rsidR="00CE68E9" w:rsidRDefault="00CE68E9" w:rsidP="00EA5194"/>
        </w:tc>
      </w:tr>
      <w:tr w:rsidR="004B746D" w:rsidRPr="00ED79FA" w14:paraId="2D215CA2" w14:textId="77777777" w:rsidTr="00ED79FA">
        <w:trPr>
          <w:trHeight w:val="593"/>
        </w:trPr>
        <w:tc>
          <w:tcPr>
            <w:tcW w:w="9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C3F32" w14:textId="77777777" w:rsidR="004B746D" w:rsidRPr="00ED79FA" w:rsidRDefault="004B746D" w:rsidP="00EA5194">
            <w:pPr>
              <w:jc w:val="center"/>
              <w:rPr>
                <w:i/>
                <w:iCs/>
              </w:rPr>
            </w:pPr>
            <w:r w:rsidRPr="00ED79FA">
              <w:rPr>
                <w:i/>
                <w:iCs/>
              </w:rPr>
              <w:t xml:space="preserve">Bijzonderheden </w:t>
            </w:r>
          </w:p>
          <w:p w14:paraId="2BC12E7E" w14:textId="77777777" w:rsidR="004B746D" w:rsidRPr="00932EA9" w:rsidRDefault="004B746D" w:rsidP="00EA5194">
            <w:pPr>
              <w:jc w:val="center"/>
            </w:pPr>
            <w:r w:rsidRPr="00932EA9">
              <w:rPr>
                <w:sz w:val="20"/>
                <w:szCs w:val="20"/>
              </w:rPr>
              <w:t>(Denk aan: medicijngebruik, dieet e.d.)</w:t>
            </w:r>
          </w:p>
        </w:tc>
      </w:tr>
      <w:tr w:rsidR="004B746D" w14:paraId="4791D588" w14:textId="77777777" w:rsidTr="00EA5194">
        <w:tc>
          <w:tcPr>
            <w:tcW w:w="9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sdt>
            <w:sdtPr>
              <w:id w:val="160345456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3EB89EA" w14:textId="63BDF388" w:rsidR="004B746D" w:rsidRDefault="0075653A" w:rsidP="00EA5194">
                <w:r w:rsidRPr="00BE7BCB">
                  <w:rPr>
                    <w:rStyle w:val="PlaceholderText"/>
                  </w:rPr>
                  <w:t>Klik of tik om tekst in te voeren.</w:t>
                </w:r>
              </w:p>
            </w:sdtContent>
          </w:sdt>
          <w:p w14:paraId="2E16D8C2" w14:textId="77777777" w:rsidR="004B746D" w:rsidRDefault="004B746D" w:rsidP="00EA5194"/>
          <w:p w14:paraId="3D8662F8" w14:textId="77777777" w:rsidR="00CE68E9" w:rsidRDefault="00CE68E9" w:rsidP="00EA5194"/>
          <w:p w14:paraId="08E4AB71" w14:textId="77777777" w:rsidR="004B746D" w:rsidRDefault="004B746D" w:rsidP="00EA5194"/>
        </w:tc>
      </w:tr>
      <w:tr w:rsidR="004B746D" w:rsidRPr="00ED79FA" w14:paraId="2D4F9BAE" w14:textId="77777777" w:rsidTr="00ED79FA">
        <w:trPr>
          <w:trHeight w:val="273"/>
        </w:trPr>
        <w:tc>
          <w:tcPr>
            <w:tcW w:w="9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9A72F" w14:textId="77777777" w:rsidR="004B746D" w:rsidRPr="00ED79FA" w:rsidRDefault="00ED79FA" w:rsidP="00EA5194">
            <w:pPr>
              <w:jc w:val="center"/>
              <w:rPr>
                <w:i/>
                <w:iCs/>
              </w:rPr>
            </w:pPr>
            <w:r w:rsidRPr="00ED79FA">
              <w:rPr>
                <w:i/>
                <w:iCs/>
              </w:rPr>
              <w:t>Noodnummer tijdens kamp</w:t>
            </w:r>
          </w:p>
        </w:tc>
      </w:tr>
      <w:tr w:rsidR="004B746D" w14:paraId="141407AC" w14:textId="77777777" w:rsidTr="00EA5194">
        <w:trPr>
          <w:trHeight w:val="27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42160" w14:textId="77777777" w:rsidR="004B746D" w:rsidRDefault="004B746D" w:rsidP="00EA5194">
            <w:r>
              <w:t>Naam</w:t>
            </w:r>
          </w:p>
        </w:tc>
        <w:tc>
          <w:tcPr>
            <w:tcW w:w="6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sdt>
            <w:sdtPr>
              <w:id w:val="-1440512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9513E6F" w14:textId="72033E66" w:rsidR="004B746D" w:rsidRDefault="0075653A" w:rsidP="00EA5194">
                <w:r w:rsidRPr="00BE7BCB">
                  <w:rPr>
                    <w:rStyle w:val="PlaceholderText"/>
                  </w:rPr>
                  <w:t>Klik of tik om tekst in te voeren.</w:t>
                </w:r>
              </w:p>
            </w:sdtContent>
          </w:sdt>
          <w:p w14:paraId="7CD50B00" w14:textId="77777777" w:rsidR="00CE68E9" w:rsidRDefault="00CE68E9" w:rsidP="00EA5194"/>
        </w:tc>
      </w:tr>
      <w:tr w:rsidR="004B746D" w14:paraId="5DD4A4EC" w14:textId="77777777" w:rsidTr="00EA5194">
        <w:trPr>
          <w:trHeight w:val="27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710F2" w14:textId="77777777" w:rsidR="004B746D" w:rsidRDefault="004B746D" w:rsidP="00EA5194">
            <w:r>
              <w:t>Telefoonnummer</w:t>
            </w:r>
          </w:p>
        </w:tc>
        <w:tc>
          <w:tcPr>
            <w:tcW w:w="6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sdt>
            <w:sdtPr>
              <w:id w:val="-176714483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5D20E58" w14:textId="78E17158" w:rsidR="004B746D" w:rsidRDefault="0075653A" w:rsidP="00EA5194">
                <w:r w:rsidRPr="00BE7BCB">
                  <w:rPr>
                    <w:rStyle w:val="PlaceholderText"/>
                  </w:rPr>
                  <w:t>Klik of tik om tekst in te voeren.</w:t>
                </w:r>
              </w:p>
            </w:sdtContent>
          </w:sdt>
          <w:p w14:paraId="167D3E88" w14:textId="77777777" w:rsidR="00CE68E9" w:rsidRDefault="00CE68E9" w:rsidP="00EA5194"/>
        </w:tc>
      </w:tr>
      <w:tr w:rsidR="00B41AC5" w:rsidRPr="00ED79FA" w14:paraId="6969ACED" w14:textId="77777777" w:rsidTr="006E046C">
        <w:trPr>
          <w:trHeight w:val="273"/>
        </w:trPr>
        <w:tc>
          <w:tcPr>
            <w:tcW w:w="9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CA318" w14:textId="0ED348B2" w:rsidR="00B41AC5" w:rsidRPr="00ED79FA" w:rsidRDefault="00B41AC5" w:rsidP="006E046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Zwemdiploma</w:t>
            </w:r>
            <w:r w:rsidR="004B4850">
              <w:rPr>
                <w:i/>
                <w:iCs/>
              </w:rPr>
              <w:t xml:space="preserve"> (kruis aan wat van toepassing is)</w:t>
            </w:r>
          </w:p>
        </w:tc>
      </w:tr>
      <w:tr w:rsidR="00B41AC5" w14:paraId="1D24829B" w14:textId="77777777" w:rsidTr="00AF54A5">
        <w:trPr>
          <w:trHeight w:val="27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F9CAC" w14:textId="4905E25D" w:rsidR="00B41AC5" w:rsidRDefault="00B41AC5" w:rsidP="006E046C">
            <w:r>
              <w:t>Mijn kind heeft een zwemdiploma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DB808" w14:textId="260B1FAE" w:rsidR="00B41AC5" w:rsidRDefault="00CB3697" w:rsidP="006E046C">
            <w:sdt>
              <w:sdtPr>
                <w:rPr>
                  <w:sz w:val="22"/>
                  <w:szCs w:val="22"/>
                </w:rPr>
                <w:id w:val="-24380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A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41AC5">
              <w:rPr>
                <w:sz w:val="22"/>
                <w:szCs w:val="22"/>
              </w:rPr>
              <w:t xml:space="preserve"> </w:t>
            </w:r>
            <w:r w:rsidR="00B41AC5">
              <w:t>NEE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4F1F" w14:textId="46CAFC65" w:rsidR="00B41AC5" w:rsidRDefault="00CB3697" w:rsidP="006E046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5792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A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41AC5">
              <w:rPr>
                <w:sz w:val="22"/>
                <w:szCs w:val="22"/>
              </w:rPr>
              <w:t xml:space="preserve"> JA,</w:t>
            </w:r>
          </w:p>
          <w:p w14:paraId="7C6DD8D6" w14:textId="5F8F2F22" w:rsidR="00B41AC5" w:rsidRDefault="00B41AC5" w:rsidP="006E046C">
            <w:r>
              <w:rPr>
                <w:sz w:val="22"/>
                <w:szCs w:val="22"/>
              </w:rPr>
              <w:t xml:space="preserve">diploma: </w:t>
            </w:r>
            <w:sdt>
              <w:sdtPr>
                <w:rPr>
                  <w:sz w:val="22"/>
                  <w:szCs w:val="22"/>
                </w:rPr>
                <w:id w:val="-31487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A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A     </w:t>
            </w:r>
            <w:sdt>
              <w:sdtPr>
                <w:rPr>
                  <w:sz w:val="22"/>
                  <w:szCs w:val="22"/>
                </w:rPr>
                <w:id w:val="2028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53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B     </w:t>
            </w:r>
            <w:sdt>
              <w:sdtPr>
                <w:rPr>
                  <w:sz w:val="22"/>
                  <w:szCs w:val="22"/>
                </w:rPr>
                <w:id w:val="-90398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53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C</w:t>
            </w:r>
          </w:p>
        </w:tc>
      </w:tr>
      <w:tr w:rsidR="004B746D" w14:paraId="156123A5" w14:textId="77777777" w:rsidTr="00EA5194">
        <w:trPr>
          <w:trHeight w:val="1781"/>
        </w:trPr>
        <w:tc>
          <w:tcPr>
            <w:tcW w:w="9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7D072" w14:textId="6161B05E" w:rsidR="004B746D" w:rsidRDefault="00ED79FA" w:rsidP="00EA5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 geef toestemming voor het maken en delen van foto’s en video’s van mijn kind:</w:t>
            </w:r>
            <w:r w:rsidR="00FF78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4B746D">
              <w:rPr>
                <w:sz w:val="22"/>
                <w:szCs w:val="22"/>
              </w:rPr>
              <w:t xml:space="preserve">JA </w:t>
            </w:r>
            <w:sdt>
              <w:sdtPr>
                <w:rPr>
                  <w:sz w:val="22"/>
                  <w:szCs w:val="22"/>
                </w:rPr>
                <w:id w:val="44998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53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B746D">
              <w:rPr>
                <w:sz w:val="22"/>
                <w:szCs w:val="22"/>
              </w:rPr>
              <w:t xml:space="preserve">  NEE</w:t>
            </w:r>
            <w:r w:rsidR="00FF78BF">
              <w:rPr>
                <w:sz w:val="22"/>
                <w:szCs w:val="22"/>
              </w:rPr>
              <w:t xml:space="preserve"> </w:t>
            </w:r>
            <w:r w:rsidR="004B746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7548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53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B746D">
              <w:rPr>
                <w:sz w:val="22"/>
                <w:szCs w:val="22"/>
              </w:rPr>
              <w:t xml:space="preserve">          </w:t>
            </w:r>
          </w:p>
          <w:p w14:paraId="29946FAB" w14:textId="77777777" w:rsidR="004B746D" w:rsidRDefault="004B746D" w:rsidP="00EA5194">
            <w:pPr>
              <w:rPr>
                <w:sz w:val="22"/>
                <w:szCs w:val="22"/>
              </w:rPr>
            </w:pPr>
          </w:p>
          <w:p w14:paraId="3E8CCD2F" w14:textId="77777777" w:rsidR="004B746D" w:rsidRDefault="004B746D" w:rsidP="00EA5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Kruis aan als u kan rijden naar de kamp locatie: </w:t>
            </w:r>
          </w:p>
          <w:p w14:paraId="3AA86AA7" w14:textId="77777777" w:rsidR="00FF78BF" w:rsidRDefault="00FF78BF" w:rsidP="00EA5194">
            <w:pPr>
              <w:rPr>
                <w:sz w:val="22"/>
                <w:szCs w:val="22"/>
              </w:rPr>
            </w:pPr>
          </w:p>
          <w:p w14:paraId="6A1055B1" w14:textId="79FA3696" w:rsidR="004B746D" w:rsidRDefault="004B746D" w:rsidP="00EA5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68610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53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Heen (vertrek 18:00)    </w:t>
            </w:r>
            <w:sdt>
              <w:sdtPr>
                <w:rPr>
                  <w:sz w:val="22"/>
                  <w:szCs w:val="22"/>
                </w:rPr>
                <w:id w:val="-7120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53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Terug (vertrek 14:00)  Aantal plekken</w:t>
            </w:r>
            <w:r w:rsidR="0075653A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11544818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5653A" w:rsidRPr="00BE7BCB">
                  <w:rPr>
                    <w:rStyle w:val="PlaceholderText"/>
                  </w:rPr>
                  <w:t>Klik of tik om tekst in te voeren.</w:t>
                </w:r>
              </w:sdtContent>
            </w:sdt>
          </w:p>
          <w:p w14:paraId="643B34E1" w14:textId="77777777" w:rsidR="004B746D" w:rsidRDefault="004B746D" w:rsidP="00EA5194"/>
          <w:p w14:paraId="2FE2E01D" w14:textId="030896F9" w:rsidR="00575F88" w:rsidRPr="00575F88" w:rsidRDefault="00575F88" w:rsidP="00EA5194">
            <w:pPr>
              <w:rPr>
                <w:sz w:val="22"/>
                <w:szCs w:val="22"/>
              </w:rPr>
            </w:pPr>
            <w:r w:rsidRPr="00575F88">
              <w:rPr>
                <w:sz w:val="22"/>
                <w:szCs w:val="22"/>
              </w:rPr>
              <w:t>Beschikt over bus of aanhangwagen voor vervoer bagage/toestel en wil rijden:</w:t>
            </w:r>
          </w:p>
          <w:p w14:paraId="0FB45D04" w14:textId="79FC43C2" w:rsidR="00575F88" w:rsidRDefault="00575F88" w:rsidP="00EA5194">
            <w:r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133549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53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Heen                                </w:t>
            </w:r>
            <w:sdt>
              <w:sdtPr>
                <w:rPr>
                  <w:sz w:val="22"/>
                  <w:szCs w:val="22"/>
                </w:rPr>
                <w:id w:val="-104552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53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Terug                             </w:t>
            </w:r>
            <w:sdt>
              <w:sdtPr>
                <w:rPr>
                  <w:sz w:val="22"/>
                  <w:szCs w:val="22"/>
                </w:rPr>
                <w:id w:val="176741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53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Heen en Terug</w:t>
            </w:r>
          </w:p>
        </w:tc>
      </w:tr>
    </w:tbl>
    <w:p w14:paraId="4AA12577" w14:textId="77777777" w:rsidR="00565FC7" w:rsidRPr="00A4448D" w:rsidRDefault="00565FC7" w:rsidP="00A4448D"/>
    <w:sectPr w:rsidR="00565FC7" w:rsidRPr="00A4448D" w:rsidSect="006D17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F52A" w14:textId="77777777" w:rsidR="00CB3697" w:rsidRDefault="00CB3697" w:rsidP="0040622C">
      <w:r>
        <w:separator/>
      </w:r>
    </w:p>
  </w:endnote>
  <w:endnote w:type="continuationSeparator" w:id="0">
    <w:p w14:paraId="7B131F95" w14:textId="77777777" w:rsidR="00CB3697" w:rsidRDefault="00CB3697" w:rsidP="0040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6476" w14:textId="77777777" w:rsidR="00CB3697" w:rsidRDefault="00CB3697" w:rsidP="0040622C">
      <w:r>
        <w:separator/>
      </w:r>
    </w:p>
  </w:footnote>
  <w:footnote w:type="continuationSeparator" w:id="0">
    <w:p w14:paraId="1ABE55E0" w14:textId="77777777" w:rsidR="00CB3697" w:rsidRDefault="00CB3697" w:rsidP="00406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A9D0" w14:textId="77777777" w:rsidR="0040622C" w:rsidRDefault="0040622C" w:rsidP="0040622C">
    <w:pPr>
      <w:pStyle w:val="Header"/>
      <w:jc w:val="right"/>
    </w:pPr>
    <w:r>
      <w:rPr>
        <w:noProof/>
      </w:rPr>
      <w:drawing>
        <wp:inline distT="0" distB="0" distL="0" distR="0" wp14:anchorId="1582E94D" wp14:editId="1914201C">
          <wp:extent cx="1097280" cy="640080"/>
          <wp:effectExtent l="0" t="0" r="7620" b="762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865" cy="645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B64A55" w14:textId="77777777" w:rsidR="0040622C" w:rsidRDefault="00406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5C3"/>
    <w:multiLevelType w:val="multilevel"/>
    <w:tmpl w:val="976A5DCA"/>
    <w:lvl w:ilvl="0">
      <w:start w:val="1"/>
      <w:numFmt w:val="upperLett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978553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7B7588"/>
    <w:multiLevelType w:val="multilevel"/>
    <w:tmpl w:val="EF9A84A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328F8"/>
    <w:multiLevelType w:val="hybridMultilevel"/>
    <w:tmpl w:val="CC3A420A"/>
    <w:lvl w:ilvl="0" w:tplc="D6A88CC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778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99503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8A6AF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E42CEF"/>
    <w:multiLevelType w:val="hybridMultilevel"/>
    <w:tmpl w:val="049416A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C60105"/>
    <w:multiLevelType w:val="hybridMultilevel"/>
    <w:tmpl w:val="E2D6DC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44C4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2D313C"/>
    <w:multiLevelType w:val="hybridMultilevel"/>
    <w:tmpl w:val="23F028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F36CD"/>
    <w:multiLevelType w:val="multilevel"/>
    <w:tmpl w:val="EF9A84A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1E60DC8"/>
    <w:multiLevelType w:val="hybridMultilevel"/>
    <w:tmpl w:val="E624738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107CC"/>
    <w:multiLevelType w:val="multilevel"/>
    <w:tmpl w:val="EF9A84A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C0E357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3EC0360"/>
    <w:multiLevelType w:val="hybridMultilevel"/>
    <w:tmpl w:val="6B925518"/>
    <w:lvl w:ilvl="0" w:tplc="320EBB8E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5"/>
  </w:num>
  <w:num w:numId="5">
    <w:abstractNumId w:val="6"/>
  </w:num>
  <w:num w:numId="6">
    <w:abstractNumId w:val="12"/>
  </w:num>
  <w:num w:numId="7">
    <w:abstractNumId w:val="14"/>
  </w:num>
  <w:num w:numId="8">
    <w:abstractNumId w:val="9"/>
  </w:num>
  <w:num w:numId="9">
    <w:abstractNumId w:val="5"/>
  </w:num>
  <w:num w:numId="10">
    <w:abstractNumId w:val="1"/>
  </w:num>
  <w:num w:numId="11">
    <w:abstractNumId w:val="11"/>
  </w:num>
  <w:num w:numId="12">
    <w:abstractNumId w:val="0"/>
  </w:num>
  <w:num w:numId="13">
    <w:abstractNumId w:val="13"/>
  </w:num>
  <w:num w:numId="14">
    <w:abstractNumId w:val="3"/>
  </w:num>
  <w:num w:numId="15">
    <w:abstractNumId w:val="15"/>
  </w:num>
  <w:num w:numId="16">
    <w:abstractNumId w:val="15"/>
  </w:num>
  <w:num w:numId="17">
    <w:abstractNumId w:val="15"/>
  </w:num>
  <w:num w:numId="18">
    <w:abstractNumId w:val="2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6D"/>
    <w:rsid w:val="00011869"/>
    <w:rsid w:val="00012268"/>
    <w:rsid w:val="00043296"/>
    <w:rsid w:val="000509EE"/>
    <w:rsid w:val="000528BD"/>
    <w:rsid w:val="0005322B"/>
    <w:rsid w:val="00055ECD"/>
    <w:rsid w:val="000630CD"/>
    <w:rsid w:val="0006551E"/>
    <w:rsid w:val="00075751"/>
    <w:rsid w:val="00077CE3"/>
    <w:rsid w:val="0008412A"/>
    <w:rsid w:val="0008458B"/>
    <w:rsid w:val="00087FA4"/>
    <w:rsid w:val="00091F7A"/>
    <w:rsid w:val="00092E09"/>
    <w:rsid w:val="000A07AF"/>
    <w:rsid w:val="000A6020"/>
    <w:rsid w:val="000B710C"/>
    <w:rsid w:val="000E01EC"/>
    <w:rsid w:val="000F6481"/>
    <w:rsid w:val="00105D3E"/>
    <w:rsid w:val="00107E51"/>
    <w:rsid w:val="001168D3"/>
    <w:rsid w:val="001178D9"/>
    <w:rsid w:val="001201C0"/>
    <w:rsid w:val="00123802"/>
    <w:rsid w:val="001253D1"/>
    <w:rsid w:val="00127376"/>
    <w:rsid w:val="00131B21"/>
    <w:rsid w:val="00142458"/>
    <w:rsid w:val="00147003"/>
    <w:rsid w:val="0014721A"/>
    <w:rsid w:val="001513E2"/>
    <w:rsid w:val="001532D5"/>
    <w:rsid w:val="001541F6"/>
    <w:rsid w:val="00155E88"/>
    <w:rsid w:val="00162D86"/>
    <w:rsid w:val="00170962"/>
    <w:rsid w:val="001746CF"/>
    <w:rsid w:val="001846A3"/>
    <w:rsid w:val="001A0602"/>
    <w:rsid w:val="001A3FDC"/>
    <w:rsid w:val="001A4545"/>
    <w:rsid w:val="001B00DF"/>
    <w:rsid w:val="001B56B7"/>
    <w:rsid w:val="001C125A"/>
    <w:rsid w:val="001C480A"/>
    <w:rsid w:val="001D28B6"/>
    <w:rsid w:val="001E1691"/>
    <w:rsid w:val="001F75FB"/>
    <w:rsid w:val="002056A0"/>
    <w:rsid w:val="00206E3F"/>
    <w:rsid w:val="00212B9B"/>
    <w:rsid w:val="00223693"/>
    <w:rsid w:val="00223EE0"/>
    <w:rsid w:val="00236C85"/>
    <w:rsid w:val="00237DB9"/>
    <w:rsid w:val="00242FFA"/>
    <w:rsid w:val="00244D16"/>
    <w:rsid w:val="0024748B"/>
    <w:rsid w:val="00250EBA"/>
    <w:rsid w:val="002855C4"/>
    <w:rsid w:val="00297746"/>
    <w:rsid w:val="002B6744"/>
    <w:rsid w:val="002B7D70"/>
    <w:rsid w:val="002D08CA"/>
    <w:rsid w:val="002E158B"/>
    <w:rsid w:val="002E2A24"/>
    <w:rsid w:val="002E2B02"/>
    <w:rsid w:val="002E49AA"/>
    <w:rsid w:val="002F16B7"/>
    <w:rsid w:val="002F2E63"/>
    <w:rsid w:val="002F630F"/>
    <w:rsid w:val="00302660"/>
    <w:rsid w:val="00320428"/>
    <w:rsid w:val="00327798"/>
    <w:rsid w:val="0034434C"/>
    <w:rsid w:val="00345064"/>
    <w:rsid w:val="00346C30"/>
    <w:rsid w:val="00352943"/>
    <w:rsid w:val="003535FA"/>
    <w:rsid w:val="0036204A"/>
    <w:rsid w:val="003652AB"/>
    <w:rsid w:val="00390BA6"/>
    <w:rsid w:val="00392631"/>
    <w:rsid w:val="00393BBA"/>
    <w:rsid w:val="003A72D2"/>
    <w:rsid w:val="003A7B55"/>
    <w:rsid w:val="003C6222"/>
    <w:rsid w:val="003D1B9C"/>
    <w:rsid w:val="003D794F"/>
    <w:rsid w:val="003E60E7"/>
    <w:rsid w:val="003E6305"/>
    <w:rsid w:val="003F2B3D"/>
    <w:rsid w:val="00401939"/>
    <w:rsid w:val="0040622C"/>
    <w:rsid w:val="004172D6"/>
    <w:rsid w:val="0042115C"/>
    <w:rsid w:val="00421ED2"/>
    <w:rsid w:val="00430306"/>
    <w:rsid w:val="00435254"/>
    <w:rsid w:val="004366F5"/>
    <w:rsid w:val="00436CD4"/>
    <w:rsid w:val="0043728A"/>
    <w:rsid w:val="004375C2"/>
    <w:rsid w:val="0044144B"/>
    <w:rsid w:val="00441C38"/>
    <w:rsid w:val="0044235B"/>
    <w:rsid w:val="00451A1D"/>
    <w:rsid w:val="00452063"/>
    <w:rsid w:val="00452950"/>
    <w:rsid w:val="004649A3"/>
    <w:rsid w:val="00470DFA"/>
    <w:rsid w:val="00477C01"/>
    <w:rsid w:val="00487777"/>
    <w:rsid w:val="00492D0D"/>
    <w:rsid w:val="00493B74"/>
    <w:rsid w:val="004A39F7"/>
    <w:rsid w:val="004A6B63"/>
    <w:rsid w:val="004A6D4C"/>
    <w:rsid w:val="004B4850"/>
    <w:rsid w:val="004B746D"/>
    <w:rsid w:val="004C2B4F"/>
    <w:rsid w:val="004C4B9C"/>
    <w:rsid w:val="004C5B5F"/>
    <w:rsid w:val="004C5FA8"/>
    <w:rsid w:val="004C627D"/>
    <w:rsid w:val="004C7A55"/>
    <w:rsid w:val="004E3A26"/>
    <w:rsid w:val="004E69E0"/>
    <w:rsid w:val="004F740F"/>
    <w:rsid w:val="004F7C75"/>
    <w:rsid w:val="0050148A"/>
    <w:rsid w:val="005139BC"/>
    <w:rsid w:val="00516527"/>
    <w:rsid w:val="005259C9"/>
    <w:rsid w:val="00542E85"/>
    <w:rsid w:val="00544CC3"/>
    <w:rsid w:val="00552AEC"/>
    <w:rsid w:val="0055338B"/>
    <w:rsid w:val="005541B1"/>
    <w:rsid w:val="00554630"/>
    <w:rsid w:val="00554FE7"/>
    <w:rsid w:val="00557893"/>
    <w:rsid w:val="00565E7A"/>
    <w:rsid w:val="00565FC7"/>
    <w:rsid w:val="00566FC9"/>
    <w:rsid w:val="00567612"/>
    <w:rsid w:val="00573848"/>
    <w:rsid w:val="005740E2"/>
    <w:rsid w:val="00575F88"/>
    <w:rsid w:val="005808D1"/>
    <w:rsid w:val="00583278"/>
    <w:rsid w:val="005848DD"/>
    <w:rsid w:val="00585B02"/>
    <w:rsid w:val="005B1549"/>
    <w:rsid w:val="005C11D3"/>
    <w:rsid w:val="005C7D67"/>
    <w:rsid w:val="005D020E"/>
    <w:rsid w:val="005E75C4"/>
    <w:rsid w:val="005F272D"/>
    <w:rsid w:val="006107F5"/>
    <w:rsid w:val="00612794"/>
    <w:rsid w:val="00630155"/>
    <w:rsid w:val="00634E6C"/>
    <w:rsid w:val="00636B2D"/>
    <w:rsid w:val="006448ED"/>
    <w:rsid w:val="00660809"/>
    <w:rsid w:val="0066493C"/>
    <w:rsid w:val="00671C56"/>
    <w:rsid w:val="00675088"/>
    <w:rsid w:val="0068607A"/>
    <w:rsid w:val="006922F3"/>
    <w:rsid w:val="00693D23"/>
    <w:rsid w:val="00694749"/>
    <w:rsid w:val="006A5D28"/>
    <w:rsid w:val="006A7787"/>
    <w:rsid w:val="006B01F0"/>
    <w:rsid w:val="006B0CAD"/>
    <w:rsid w:val="006B596C"/>
    <w:rsid w:val="006D0125"/>
    <w:rsid w:val="006D1758"/>
    <w:rsid w:val="006D662B"/>
    <w:rsid w:val="006E01F5"/>
    <w:rsid w:val="006E2727"/>
    <w:rsid w:val="006F7884"/>
    <w:rsid w:val="00701DA0"/>
    <w:rsid w:val="00703720"/>
    <w:rsid w:val="0071370B"/>
    <w:rsid w:val="00744C59"/>
    <w:rsid w:val="007468D3"/>
    <w:rsid w:val="00750B2A"/>
    <w:rsid w:val="00753EF4"/>
    <w:rsid w:val="00755768"/>
    <w:rsid w:val="0075653A"/>
    <w:rsid w:val="00775EA5"/>
    <w:rsid w:val="00780C45"/>
    <w:rsid w:val="007871C4"/>
    <w:rsid w:val="007940A9"/>
    <w:rsid w:val="00797BF8"/>
    <w:rsid w:val="007A5BC6"/>
    <w:rsid w:val="007C0A48"/>
    <w:rsid w:val="007D2255"/>
    <w:rsid w:val="007E3436"/>
    <w:rsid w:val="007E5F0D"/>
    <w:rsid w:val="007E6648"/>
    <w:rsid w:val="007F4A3D"/>
    <w:rsid w:val="007F6742"/>
    <w:rsid w:val="00810856"/>
    <w:rsid w:val="008151ED"/>
    <w:rsid w:val="00817886"/>
    <w:rsid w:val="00832351"/>
    <w:rsid w:val="00843E54"/>
    <w:rsid w:val="008637A7"/>
    <w:rsid w:val="00864CB9"/>
    <w:rsid w:val="00874743"/>
    <w:rsid w:val="00876A62"/>
    <w:rsid w:val="00881A99"/>
    <w:rsid w:val="00883267"/>
    <w:rsid w:val="008A2385"/>
    <w:rsid w:val="008A479A"/>
    <w:rsid w:val="008B0879"/>
    <w:rsid w:val="008D1997"/>
    <w:rsid w:val="008E05E1"/>
    <w:rsid w:val="008E1D57"/>
    <w:rsid w:val="008E5C93"/>
    <w:rsid w:val="009177C1"/>
    <w:rsid w:val="00920EEC"/>
    <w:rsid w:val="00931F60"/>
    <w:rsid w:val="0093244B"/>
    <w:rsid w:val="00932EA9"/>
    <w:rsid w:val="0093503D"/>
    <w:rsid w:val="00955BB6"/>
    <w:rsid w:val="00960F4B"/>
    <w:rsid w:val="0097037C"/>
    <w:rsid w:val="00993F44"/>
    <w:rsid w:val="009B2CF9"/>
    <w:rsid w:val="009B57AD"/>
    <w:rsid w:val="009C5B0A"/>
    <w:rsid w:val="009C61E9"/>
    <w:rsid w:val="009C6CDC"/>
    <w:rsid w:val="009C7EEA"/>
    <w:rsid w:val="009D04B4"/>
    <w:rsid w:val="009D2F2F"/>
    <w:rsid w:val="009D4E01"/>
    <w:rsid w:val="009E74AA"/>
    <w:rsid w:val="009F3DB5"/>
    <w:rsid w:val="00A26834"/>
    <w:rsid w:val="00A3508F"/>
    <w:rsid w:val="00A36B47"/>
    <w:rsid w:val="00A4448D"/>
    <w:rsid w:val="00A46A71"/>
    <w:rsid w:val="00A563F0"/>
    <w:rsid w:val="00A6784A"/>
    <w:rsid w:val="00A750AE"/>
    <w:rsid w:val="00A762EC"/>
    <w:rsid w:val="00A8568B"/>
    <w:rsid w:val="00A90116"/>
    <w:rsid w:val="00A91057"/>
    <w:rsid w:val="00A94C83"/>
    <w:rsid w:val="00AA6076"/>
    <w:rsid w:val="00AB13F8"/>
    <w:rsid w:val="00AC2F5E"/>
    <w:rsid w:val="00AD6434"/>
    <w:rsid w:val="00AE5464"/>
    <w:rsid w:val="00B04FA8"/>
    <w:rsid w:val="00B13E5D"/>
    <w:rsid w:val="00B210C5"/>
    <w:rsid w:val="00B233EC"/>
    <w:rsid w:val="00B33E23"/>
    <w:rsid w:val="00B35A44"/>
    <w:rsid w:val="00B37F3F"/>
    <w:rsid w:val="00B41AC5"/>
    <w:rsid w:val="00B5327C"/>
    <w:rsid w:val="00B56820"/>
    <w:rsid w:val="00B6719C"/>
    <w:rsid w:val="00B82FB6"/>
    <w:rsid w:val="00B87FC7"/>
    <w:rsid w:val="00B916AA"/>
    <w:rsid w:val="00BA77E1"/>
    <w:rsid w:val="00BB3481"/>
    <w:rsid w:val="00BB7D5D"/>
    <w:rsid w:val="00BC0E19"/>
    <w:rsid w:val="00BC7BAB"/>
    <w:rsid w:val="00BD5074"/>
    <w:rsid w:val="00BD5184"/>
    <w:rsid w:val="00BE36C2"/>
    <w:rsid w:val="00BF6296"/>
    <w:rsid w:val="00BF7C39"/>
    <w:rsid w:val="00C1526E"/>
    <w:rsid w:val="00C313D9"/>
    <w:rsid w:val="00C3351B"/>
    <w:rsid w:val="00C356BB"/>
    <w:rsid w:val="00C46867"/>
    <w:rsid w:val="00C5374A"/>
    <w:rsid w:val="00C54DD4"/>
    <w:rsid w:val="00C623D4"/>
    <w:rsid w:val="00C626A7"/>
    <w:rsid w:val="00C639E0"/>
    <w:rsid w:val="00C646BB"/>
    <w:rsid w:val="00C72334"/>
    <w:rsid w:val="00C7385C"/>
    <w:rsid w:val="00C74E18"/>
    <w:rsid w:val="00C929FB"/>
    <w:rsid w:val="00CA77B4"/>
    <w:rsid w:val="00CB1F05"/>
    <w:rsid w:val="00CB278F"/>
    <w:rsid w:val="00CB3697"/>
    <w:rsid w:val="00CB70C9"/>
    <w:rsid w:val="00CB71E2"/>
    <w:rsid w:val="00CC0EC4"/>
    <w:rsid w:val="00CC2046"/>
    <w:rsid w:val="00CE5014"/>
    <w:rsid w:val="00CE68E9"/>
    <w:rsid w:val="00CF0B89"/>
    <w:rsid w:val="00CF1396"/>
    <w:rsid w:val="00D07DB3"/>
    <w:rsid w:val="00D15430"/>
    <w:rsid w:val="00D311F0"/>
    <w:rsid w:val="00D427CF"/>
    <w:rsid w:val="00D43579"/>
    <w:rsid w:val="00D5324F"/>
    <w:rsid w:val="00D7268E"/>
    <w:rsid w:val="00D81D0C"/>
    <w:rsid w:val="00D871C5"/>
    <w:rsid w:val="00D87A20"/>
    <w:rsid w:val="00D9529D"/>
    <w:rsid w:val="00DA0DDE"/>
    <w:rsid w:val="00DA1222"/>
    <w:rsid w:val="00DA253C"/>
    <w:rsid w:val="00DA7D3D"/>
    <w:rsid w:val="00DD3E89"/>
    <w:rsid w:val="00DD6C71"/>
    <w:rsid w:val="00DE7590"/>
    <w:rsid w:val="00E1362F"/>
    <w:rsid w:val="00E16C8C"/>
    <w:rsid w:val="00E218C7"/>
    <w:rsid w:val="00E23AB7"/>
    <w:rsid w:val="00E31036"/>
    <w:rsid w:val="00E32C98"/>
    <w:rsid w:val="00E3626D"/>
    <w:rsid w:val="00E36CF0"/>
    <w:rsid w:val="00E37E68"/>
    <w:rsid w:val="00E56522"/>
    <w:rsid w:val="00E56CC8"/>
    <w:rsid w:val="00E61CF5"/>
    <w:rsid w:val="00E76CD7"/>
    <w:rsid w:val="00E822BF"/>
    <w:rsid w:val="00E83A61"/>
    <w:rsid w:val="00E843EA"/>
    <w:rsid w:val="00E84FB4"/>
    <w:rsid w:val="00E86550"/>
    <w:rsid w:val="00E958FA"/>
    <w:rsid w:val="00E96773"/>
    <w:rsid w:val="00EA076A"/>
    <w:rsid w:val="00EA28CC"/>
    <w:rsid w:val="00EB0ED6"/>
    <w:rsid w:val="00EB6581"/>
    <w:rsid w:val="00EC6D30"/>
    <w:rsid w:val="00EC7BD5"/>
    <w:rsid w:val="00ED05E2"/>
    <w:rsid w:val="00ED630D"/>
    <w:rsid w:val="00ED79FA"/>
    <w:rsid w:val="00EE48F6"/>
    <w:rsid w:val="00F07B3C"/>
    <w:rsid w:val="00F128A1"/>
    <w:rsid w:val="00F160DC"/>
    <w:rsid w:val="00F16712"/>
    <w:rsid w:val="00F17DF7"/>
    <w:rsid w:val="00F20989"/>
    <w:rsid w:val="00F266B4"/>
    <w:rsid w:val="00F327B8"/>
    <w:rsid w:val="00F34D86"/>
    <w:rsid w:val="00F35187"/>
    <w:rsid w:val="00F3738F"/>
    <w:rsid w:val="00F54EFB"/>
    <w:rsid w:val="00F553ED"/>
    <w:rsid w:val="00F57EA2"/>
    <w:rsid w:val="00F64840"/>
    <w:rsid w:val="00F67D54"/>
    <w:rsid w:val="00F73C60"/>
    <w:rsid w:val="00F82BAB"/>
    <w:rsid w:val="00F924BC"/>
    <w:rsid w:val="00F97777"/>
    <w:rsid w:val="00FA4605"/>
    <w:rsid w:val="00FC2DB6"/>
    <w:rsid w:val="00FD2156"/>
    <w:rsid w:val="00FD3991"/>
    <w:rsid w:val="00FE65E8"/>
    <w:rsid w:val="00FF43E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88BDC"/>
  <w15:chartTrackingRefBased/>
  <w15:docId w15:val="{4C428FAD-EE78-4285-9662-B8F6204A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4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basedOn w:val="Normal"/>
    <w:next w:val="Normal"/>
    <w:link w:val="Heading1Char"/>
    <w:uiPriority w:val="9"/>
    <w:qFormat/>
    <w:rsid w:val="00B5682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1F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23D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2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eaderChar">
    <w:name w:val="Header Char"/>
    <w:basedOn w:val="DefaultParagraphFont"/>
    <w:link w:val="Header"/>
    <w:uiPriority w:val="99"/>
    <w:rsid w:val="0040622C"/>
  </w:style>
  <w:style w:type="paragraph" w:styleId="Footer">
    <w:name w:val="footer"/>
    <w:basedOn w:val="Normal"/>
    <w:link w:val="FooterChar"/>
    <w:uiPriority w:val="99"/>
    <w:unhideWhenUsed/>
    <w:rsid w:val="004062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FooterChar">
    <w:name w:val="Footer Char"/>
    <w:basedOn w:val="DefaultParagraphFont"/>
    <w:link w:val="Footer"/>
    <w:uiPriority w:val="99"/>
    <w:rsid w:val="0040622C"/>
  </w:style>
  <w:style w:type="character" w:styleId="PlaceholderText">
    <w:name w:val="Placeholder Text"/>
    <w:basedOn w:val="DefaultParagraphFont"/>
    <w:uiPriority w:val="99"/>
    <w:semiHidden/>
    <w:rsid w:val="00AD643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56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56820"/>
    <w:pPr>
      <w:outlineLvl w:val="9"/>
    </w:pPr>
    <w:rPr>
      <w:lang w:eastAsia="nl-NL"/>
    </w:rPr>
  </w:style>
  <w:style w:type="paragraph" w:customStyle="1" w:styleId="HeresKop1">
    <w:name w:val="Heres Kop 1"/>
    <w:basedOn w:val="Heading1"/>
    <w:link w:val="HeresKop1Char"/>
    <w:qFormat/>
    <w:rsid w:val="00D87A20"/>
    <w:rPr>
      <w:rFonts w:ascii="Calibri Light" w:eastAsia="+mj-ea" w:hAnsi="Calibri Light" w:cs="+mj-cs"/>
      <w:color w:val="000000"/>
      <w:kern w:val="24"/>
    </w:rPr>
  </w:style>
  <w:style w:type="paragraph" w:styleId="TOC1">
    <w:name w:val="toc 1"/>
    <w:basedOn w:val="Normal"/>
    <w:next w:val="Normal"/>
    <w:autoRedefine/>
    <w:uiPriority w:val="39"/>
    <w:unhideWhenUsed/>
    <w:rsid w:val="001541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eresKop1Char">
    <w:name w:val="Heres Kop 1 Char"/>
    <w:basedOn w:val="Heading1Char"/>
    <w:link w:val="HeresKop1"/>
    <w:rsid w:val="00D87A20"/>
    <w:rPr>
      <w:rFonts w:ascii="Calibri Light" w:eastAsia="+mj-ea" w:hAnsi="Calibri Light" w:cs="+mj-cs"/>
      <w:color w:val="000000"/>
      <w:kern w:val="24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541F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541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resKop2">
    <w:name w:val="Heres Kop 2"/>
    <w:basedOn w:val="Heading2"/>
    <w:next w:val="HeresKop3"/>
    <w:link w:val="HeresKop2Char"/>
    <w:qFormat/>
    <w:rsid w:val="006B596C"/>
    <w:rPr>
      <w:i/>
      <w:color w:val="C00000"/>
      <w:sz w:val="28"/>
    </w:rPr>
  </w:style>
  <w:style w:type="character" w:customStyle="1" w:styleId="HeresKop2Char">
    <w:name w:val="Heres Kop 2 Char"/>
    <w:basedOn w:val="Heading2Char"/>
    <w:link w:val="HeresKop2"/>
    <w:rsid w:val="006B596C"/>
    <w:rPr>
      <w:rFonts w:asciiTheme="majorHAnsi" w:eastAsiaTheme="majorEastAsia" w:hAnsiTheme="majorHAnsi" w:cstheme="majorBidi"/>
      <w:i/>
      <w:color w:val="C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23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resKop3">
    <w:name w:val="Heres Kop 3"/>
    <w:basedOn w:val="Heading3"/>
    <w:next w:val="Normal"/>
    <w:link w:val="HeresKop3Char"/>
    <w:qFormat/>
    <w:rsid w:val="005F272D"/>
    <w:rPr>
      <w:i/>
      <w:color w:val="C00000"/>
    </w:rPr>
  </w:style>
  <w:style w:type="paragraph" w:styleId="ListParagraph">
    <w:name w:val="List Paragraph"/>
    <w:basedOn w:val="Normal"/>
    <w:uiPriority w:val="34"/>
    <w:qFormat/>
    <w:rsid w:val="00A762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eresKop3Char">
    <w:name w:val="Heres Kop 3 Char"/>
    <w:basedOn w:val="Heading3Char"/>
    <w:link w:val="HeresKop3"/>
    <w:rsid w:val="00C623D4"/>
    <w:rPr>
      <w:rFonts w:asciiTheme="majorHAnsi" w:eastAsiaTheme="majorEastAsia" w:hAnsiTheme="majorHAnsi" w:cstheme="majorBidi"/>
      <w:i/>
      <w:color w:val="C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E01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220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TOC3">
    <w:name w:val="toc 3"/>
    <w:basedOn w:val="Normal"/>
    <w:next w:val="Normal"/>
    <w:autoRedefine/>
    <w:uiPriority w:val="39"/>
    <w:unhideWhenUsed/>
    <w:rsid w:val="006E01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440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A46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A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A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A7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1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4B74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\OneDrive\Documenten\Aangepaste%20Office-sjablonen\Heres%20word%20mod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CA878B-8A24-4520-B9CD-0E17ED3E44CF}"/>
      </w:docPartPr>
      <w:docPartBody>
        <w:p w:rsidR="00BE51C9" w:rsidRDefault="00B36B68">
          <w:r w:rsidRPr="00BE7BCB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68"/>
    <w:rsid w:val="00477C01"/>
    <w:rsid w:val="00A34630"/>
    <w:rsid w:val="00AF16DF"/>
    <w:rsid w:val="00B36B68"/>
    <w:rsid w:val="00BE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6B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82D95-52F9-4FD8-AB84-93B2AB96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Heres word model</Template>
  <TotalTime>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</dc:creator>
  <cp:keywords/>
  <dc:description/>
  <cp:lastModifiedBy>Familie Bos</cp:lastModifiedBy>
  <cp:revision>2</cp:revision>
  <cp:lastPrinted>2026-02-25T18:43:00Z</cp:lastPrinted>
  <dcterms:created xsi:type="dcterms:W3CDTF">2026-03-03T12:36:00Z</dcterms:created>
  <dcterms:modified xsi:type="dcterms:W3CDTF">2026-03-03T12:36:00Z</dcterms:modified>
</cp:coreProperties>
</file>