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E0D" w14:textId="70C18DD2" w:rsidR="002827FD" w:rsidRPr="002827FD" w:rsidRDefault="002827FD" w:rsidP="00750609">
      <w:pPr>
        <w:pStyle w:val="Heading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2D5E7E">
        <w:rPr>
          <w:color w:val="auto"/>
          <w:sz w:val="16"/>
          <w:szCs w:val="16"/>
        </w:rPr>
        <w:t xml:space="preserve">    </w:t>
      </w:r>
      <w:r>
        <w:rPr>
          <w:color w:val="auto"/>
          <w:sz w:val="16"/>
          <w:szCs w:val="16"/>
        </w:rPr>
        <w:t>Appendix 1</w:t>
      </w:r>
    </w:p>
    <w:p w14:paraId="3D6092F9" w14:textId="44B497B8" w:rsidR="009537CF" w:rsidRPr="009E44A6" w:rsidRDefault="009537CF" w:rsidP="00750609">
      <w:pPr>
        <w:pStyle w:val="Heading"/>
        <w:rPr>
          <w:color w:val="auto"/>
        </w:rPr>
      </w:pPr>
      <w:r w:rsidRPr="009E44A6">
        <w:rPr>
          <w:color w:val="auto"/>
        </w:rPr>
        <w:t xml:space="preserve">Data Protection Complaint Form </w:t>
      </w:r>
    </w:p>
    <w:p w14:paraId="3CF333EC" w14:textId="77777777" w:rsidR="009537CF" w:rsidRPr="009E44A6" w:rsidRDefault="009537CF" w:rsidP="009537CF">
      <w:pPr>
        <w:pStyle w:val="GaramondBody"/>
        <w:rPr>
          <w:color w:val="auto"/>
        </w:rPr>
      </w:pPr>
    </w:p>
    <w:p w14:paraId="591BB9ED" w14:textId="77777777" w:rsidR="009537CF" w:rsidRPr="009E44A6" w:rsidRDefault="009537CF" w:rsidP="009537CF">
      <w:pPr>
        <w:pStyle w:val="GaramondBody"/>
        <w:rPr>
          <w:rFonts w:ascii="Arial" w:hAnsi="Arial"/>
          <w:color w:val="auto"/>
          <w:sz w:val="20"/>
          <w:szCs w:val="20"/>
        </w:rPr>
      </w:pPr>
    </w:p>
    <w:p w14:paraId="17B8A718" w14:textId="77777777" w:rsidR="009537CF" w:rsidRPr="000D4624" w:rsidRDefault="009537CF" w:rsidP="009537CF">
      <w:pPr>
        <w:pStyle w:val="GaramondBody"/>
        <w:rPr>
          <w:rFonts w:ascii="Arial" w:hAnsi="Arial"/>
          <w:b/>
          <w:sz w:val="20"/>
          <w:szCs w:val="20"/>
        </w:rPr>
      </w:pPr>
      <w:r w:rsidRPr="000D4624">
        <w:rPr>
          <w:rFonts w:ascii="Arial" w:hAnsi="Arial"/>
          <w:b/>
          <w:sz w:val="20"/>
          <w:szCs w:val="20"/>
        </w:rPr>
        <w:t>Use of this form</w:t>
      </w:r>
    </w:p>
    <w:p w14:paraId="21EF1013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 xml:space="preserve">This form is to be used when you wish to make a </w:t>
      </w:r>
      <w:r>
        <w:rPr>
          <w:rFonts w:ascii="Arial" w:hAnsi="Arial"/>
          <w:sz w:val="20"/>
          <w:szCs w:val="20"/>
        </w:rPr>
        <w:t xml:space="preserve">data protection complaint </w:t>
      </w:r>
      <w:r w:rsidRPr="000D4624">
        <w:rPr>
          <w:rFonts w:ascii="Arial" w:hAnsi="Arial"/>
          <w:sz w:val="20"/>
          <w:szCs w:val="20"/>
        </w:rPr>
        <w:t>to the C</w:t>
      </w:r>
      <w:r>
        <w:rPr>
          <w:rFonts w:ascii="Arial" w:hAnsi="Arial"/>
          <w:sz w:val="20"/>
          <w:szCs w:val="20"/>
        </w:rPr>
        <w:t>harity</w:t>
      </w:r>
      <w:r w:rsidRPr="000D4624">
        <w:rPr>
          <w:rFonts w:ascii="Arial" w:hAnsi="Arial"/>
          <w:sz w:val="20"/>
          <w:szCs w:val="20"/>
        </w:rPr>
        <w:t xml:space="preserve">. Please refer to </w:t>
      </w:r>
      <w:r>
        <w:rPr>
          <w:rFonts w:ascii="Arial" w:hAnsi="Arial"/>
          <w:sz w:val="20"/>
          <w:szCs w:val="20"/>
        </w:rPr>
        <w:t>our Data Protection Complaints Policy</w:t>
      </w:r>
      <w:r w:rsidRPr="000D4624">
        <w:rPr>
          <w:rFonts w:ascii="Arial" w:hAnsi="Arial"/>
          <w:sz w:val="20"/>
          <w:szCs w:val="20"/>
        </w:rPr>
        <w:t xml:space="preserve"> for more information on your right </w:t>
      </w:r>
      <w:r>
        <w:rPr>
          <w:rFonts w:ascii="Arial" w:hAnsi="Arial"/>
          <w:sz w:val="20"/>
          <w:szCs w:val="20"/>
        </w:rPr>
        <w:t>to complain</w:t>
      </w:r>
      <w:r w:rsidRPr="000D4624">
        <w:rPr>
          <w:rFonts w:ascii="Arial" w:hAnsi="Arial"/>
          <w:sz w:val="20"/>
          <w:szCs w:val="20"/>
        </w:rPr>
        <w:t>.</w:t>
      </w:r>
    </w:p>
    <w:p w14:paraId="6B485FE6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5293E0D5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>Upon completion, please return the form to</w:t>
      </w:r>
      <w:r>
        <w:rPr>
          <w:rFonts w:ascii="Arial" w:hAnsi="Arial"/>
          <w:sz w:val="20"/>
          <w:szCs w:val="20"/>
        </w:rPr>
        <w:t xml:space="preserve"> the Business Support Manager </w:t>
      </w:r>
      <w:hyperlink r:id="rId11" w:history="1">
        <w:r w:rsidRPr="00D4055C">
          <w:rPr>
            <w:rStyle w:val="Hyperlink"/>
            <w:rFonts w:ascii="Arial" w:hAnsi="Arial"/>
            <w:sz w:val="20"/>
            <w:szCs w:val="20"/>
          </w:rPr>
          <w:t>complaints@rasasc-guildford.org</w:t>
        </w:r>
      </w:hyperlink>
      <w:r>
        <w:rPr>
          <w:rFonts w:ascii="Arial" w:hAnsi="Arial"/>
          <w:sz w:val="20"/>
          <w:szCs w:val="20"/>
        </w:rPr>
        <w:t xml:space="preserve"> </w:t>
      </w:r>
      <w:r w:rsidRPr="000D4624">
        <w:rPr>
          <w:rFonts w:ascii="Arial" w:hAnsi="Arial"/>
          <w:sz w:val="20"/>
          <w:szCs w:val="20"/>
        </w:rPr>
        <w:t xml:space="preserve">. We will </w:t>
      </w:r>
      <w:r>
        <w:rPr>
          <w:rFonts w:ascii="Arial" w:hAnsi="Arial"/>
          <w:sz w:val="20"/>
          <w:szCs w:val="20"/>
        </w:rPr>
        <w:t xml:space="preserve">acknowledge receipt of your complaint within 10 working days of receiving it. </w:t>
      </w:r>
      <w:r w:rsidRPr="000D4624">
        <w:rPr>
          <w:rFonts w:ascii="Arial" w:hAnsi="Arial"/>
          <w:sz w:val="20"/>
          <w:szCs w:val="20"/>
        </w:rPr>
        <w:t>We will</w:t>
      </w:r>
      <w:r>
        <w:rPr>
          <w:rFonts w:ascii="Arial" w:hAnsi="Arial"/>
          <w:sz w:val="20"/>
          <w:szCs w:val="20"/>
        </w:rPr>
        <w:t xml:space="preserve"> investigate your complaint and</w:t>
      </w:r>
      <w:r w:rsidRPr="000D4624">
        <w:rPr>
          <w:rFonts w:ascii="Arial" w:hAnsi="Arial"/>
          <w:sz w:val="20"/>
          <w:szCs w:val="20"/>
        </w:rPr>
        <w:t xml:space="preserve"> inform you of our decision </w:t>
      </w:r>
      <w:r>
        <w:rPr>
          <w:rFonts w:ascii="Arial" w:hAnsi="Arial"/>
          <w:sz w:val="20"/>
          <w:szCs w:val="20"/>
        </w:rPr>
        <w:t>without undue delay</w:t>
      </w:r>
      <w:r w:rsidRPr="000D4624">
        <w:rPr>
          <w:rFonts w:ascii="Arial" w:hAnsi="Arial"/>
          <w:sz w:val="20"/>
          <w:szCs w:val="20"/>
        </w:rPr>
        <w:t xml:space="preserve">. </w:t>
      </w:r>
    </w:p>
    <w:p w14:paraId="0E2522F9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41BB6AE5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  <w:r w:rsidRPr="000D4624">
        <w:rPr>
          <w:rFonts w:ascii="Arial" w:hAnsi="Arial"/>
          <w:sz w:val="20"/>
          <w:szCs w:val="20"/>
        </w:rPr>
        <w:t xml:space="preserve">Please complete the following sections of this form in as much detail as possible to aid the efficient handling of your </w:t>
      </w:r>
      <w:r>
        <w:rPr>
          <w:rFonts w:ascii="Arial" w:hAnsi="Arial"/>
          <w:sz w:val="20"/>
          <w:szCs w:val="20"/>
        </w:rPr>
        <w:t>complaint</w:t>
      </w:r>
      <w:r w:rsidRPr="000D4624">
        <w:rPr>
          <w:rFonts w:ascii="Arial" w:hAnsi="Arial"/>
          <w:sz w:val="20"/>
          <w:szCs w:val="20"/>
        </w:rPr>
        <w:t>.</w:t>
      </w:r>
    </w:p>
    <w:p w14:paraId="4E00B51F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0C314F9D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84"/>
      </w:tblGrid>
      <w:tr w:rsidR="009537CF" w:rsidRPr="000D4624" w14:paraId="4528B2A8" w14:textId="77777777" w:rsidTr="00BA434F">
        <w:trPr>
          <w:trHeight w:val="397"/>
        </w:trPr>
        <w:tc>
          <w:tcPr>
            <w:tcW w:w="8931" w:type="dxa"/>
            <w:gridSpan w:val="2"/>
            <w:shd w:val="clear" w:color="auto" w:fill="253143"/>
            <w:vAlign w:val="center"/>
          </w:tcPr>
          <w:p w14:paraId="5AC7FC58" w14:textId="77777777" w:rsidR="009537CF" w:rsidRPr="000D4624" w:rsidRDefault="009537CF" w:rsidP="00BA434F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t>Personal details</w:t>
            </w:r>
          </w:p>
        </w:tc>
      </w:tr>
      <w:tr w:rsidR="009537CF" w:rsidRPr="000D4624" w14:paraId="08637EB6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455AA615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Title: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41A23F4F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4941D500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6C00CAC1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Forename(s):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756F489E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4D28A007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7D9547B9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Surname: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62ED8588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0E2B0EB5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A8FFC6B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Home address:</w:t>
            </w:r>
          </w:p>
          <w:p w14:paraId="70D36079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7828E65C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541A408C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30E06AE0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4DFF30C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Contact no: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3E7BDD2A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7D5C715E" w14:textId="77777777" w:rsidTr="00BA434F">
        <w:trPr>
          <w:trHeight w:val="397"/>
        </w:trPr>
        <w:tc>
          <w:tcPr>
            <w:tcW w:w="2547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nil"/>
            </w:tcBorders>
            <w:vAlign w:val="center"/>
          </w:tcPr>
          <w:p w14:paraId="2C70EC51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Email address: </w:t>
            </w:r>
          </w:p>
        </w:tc>
        <w:tc>
          <w:tcPr>
            <w:tcW w:w="6384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0326AA35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E76133E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72CD183F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9537CF" w:rsidRPr="000D4624" w14:paraId="3CE8473D" w14:textId="77777777" w:rsidTr="00BA434F">
        <w:trPr>
          <w:trHeight w:val="429"/>
        </w:trPr>
        <w:tc>
          <w:tcPr>
            <w:tcW w:w="9046" w:type="dxa"/>
            <w:shd w:val="clear" w:color="auto" w:fill="253143"/>
            <w:vAlign w:val="center"/>
          </w:tcPr>
          <w:p w14:paraId="41282A37" w14:textId="77777777" w:rsidR="009537CF" w:rsidRPr="000D4624" w:rsidRDefault="009537CF" w:rsidP="00BA434F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Details of complaint</w:t>
            </w:r>
          </w:p>
        </w:tc>
      </w:tr>
      <w:tr w:rsidR="009537CF" w:rsidRPr="000D4624" w14:paraId="1A184FBA" w14:textId="77777777" w:rsidTr="00BA434F">
        <w:trPr>
          <w:trHeight w:val="1799"/>
        </w:trPr>
        <w:tc>
          <w:tcPr>
            <w:tcW w:w="9046" w:type="dxa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601BF09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C0A87DE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Please use the space below to </w:t>
            </w:r>
            <w:r>
              <w:rPr>
                <w:rFonts w:ascii="Arial" w:hAnsi="Arial"/>
                <w:sz w:val="20"/>
                <w:szCs w:val="20"/>
              </w:rPr>
              <w:t>set out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in as much detail as possible. If appropriate, please include any dates relevant to </w:t>
            </w:r>
            <w:r>
              <w:rPr>
                <w:rFonts w:ascii="Arial" w:hAnsi="Arial"/>
                <w:sz w:val="20"/>
                <w:szCs w:val="20"/>
              </w:rPr>
              <w:t>your complaint and what outcome you are looking for to resolve your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3B0B5A6B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D987DA2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E1883A0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D7E4773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087D4B3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5F7D3A2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F7ECA51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E243E72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F7C7E05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55FB6127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7CAFF1E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1A9F598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03F9DEF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39AD23D" w14:textId="77777777" w:rsidR="009537CF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5801DAA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EFEE2BD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34D60A7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A81A10A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7A0BC336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304CF2DE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30DF90E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1B74A8B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"/>
        <w:gridCol w:w="950"/>
        <w:gridCol w:w="4255"/>
        <w:gridCol w:w="717"/>
        <w:gridCol w:w="3080"/>
        <w:gridCol w:w="41"/>
      </w:tblGrid>
      <w:tr w:rsidR="009537CF" w:rsidRPr="000D4624" w14:paraId="04E639BD" w14:textId="77777777" w:rsidTr="00BA434F">
        <w:trPr>
          <w:gridAfter w:val="1"/>
          <w:wAfter w:w="42" w:type="dxa"/>
          <w:trHeight w:val="429"/>
        </w:trPr>
        <w:tc>
          <w:tcPr>
            <w:tcW w:w="9046" w:type="dxa"/>
            <w:gridSpan w:val="5"/>
            <w:shd w:val="clear" w:color="auto" w:fill="253143"/>
            <w:vAlign w:val="center"/>
          </w:tcPr>
          <w:p w14:paraId="5FB38445" w14:textId="77777777" w:rsidR="009537CF" w:rsidRPr="000D4624" w:rsidRDefault="009537CF" w:rsidP="00BA434F">
            <w:pPr>
              <w:pStyle w:val="BodyBoldBlue"/>
              <w:jc w:val="left"/>
              <w:rPr>
                <w:color w:val="FFFFFF" w:themeColor="background1"/>
                <w:sz w:val="20"/>
              </w:rPr>
            </w:pPr>
            <w:r w:rsidRPr="000D4624">
              <w:rPr>
                <w:color w:val="FFFFFF" w:themeColor="background1"/>
                <w:sz w:val="20"/>
              </w:rPr>
              <w:t xml:space="preserve">Declaration (please read this carefully before signing) </w:t>
            </w:r>
          </w:p>
        </w:tc>
      </w:tr>
      <w:tr w:rsidR="009537CF" w:rsidRPr="000D4624" w14:paraId="5918AF15" w14:textId="77777777" w:rsidTr="00BA434F">
        <w:trPr>
          <w:gridAfter w:val="1"/>
          <w:wAfter w:w="42" w:type="dxa"/>
          <w:trHeight w:val="1799"/>
        </w:trPr>
        <w:tc>
          <w:tcPr>
            <w:tcW w:w="9046" w:type="dxa"/>
            <w:gridSpan w:val="5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F41C601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955CCA2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B984C81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confirm that I am the </w:t>
            </w:r>
            <w:r>
              <w:rPr>
                <w:rFonts w:ascii="Arial" w:hAnsi="Arial"/>
                <w:sz w:val="20"/>
                <w:szCs w:val="20"/>
              </w:rPr>
              <w:t>individual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named above. </w:t>
            </w:r>
          </w:p>
          <w:p w14:paraId="3CBBA8AF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064327C8" w14:textId="6D0B076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I </w:t>
            </w:r>
            <w:r>
              <w:rPr>
                <w:rFonts w:ascii="Arial" w:hAnsi="Arial"/>
                <w:sz w:val="20"/>
                <w:szCs w:val="20"/>
              </w:rPr>
              <w:t xml:space="preserve">agree to supplying evidence to verify my </w:t>
            </w:r>
            <w:r w:rsidR="00BA778D">
              <w:rPr>
                <w:rFonts w:ascii="Arial" w:hAnsi="Arial"/>
                <w:sz w:val="20"/>
                <w:szCs w:val="20"/>
              </w:rPr>
              <w:t>identity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959CDD7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653A950F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I understand that, if I have not provided such evidence, the C</w:t>
            </w:r>
            <w:r>
              <w:rPr>
                <w:rFonts w:ascii="Arial" w:hAnsi="Arial"/>
                <w:sz w:val="20"/>
                <w:szCs w:val="20"/>
              </w:rPr>
              <w:t>harity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is under no obligation to </w:t>
            </w:r>
            <w:r>
              <w:rPr>
                <w:rFonts w:ascii="Arial" w:hAnsi="Arial"/>
                <w:sz w:val="20"/>
                <w:szCs w:val="20"/>
              </w:rPr>
              <w:t>respond to my 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until I have provided that information. </w:t>
            </w:r>
          </w:p>
          <w:p w14:paraId="13754621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15102620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  <w:p w14:paraId="27934DB4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  <w:tr w:rsidR="009537CF" w:rsidRPr="000D4624" w14:paraId="51B04007" w14:textId="77777777" w:rsidTr="00BA434F">
        <w:trPr>
          <w:gridBefore w:val="1"/>
          <w:wBefore w:w="48" w:type="dxa"/>
          <w:trHeight w:val="153"/>
        </w:trPr>
        <w:tc>
          <w:tcPr>
            <w:tcW w:w="8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01976A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  <w:p w14:paraId="0F1A8EBC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Signed:</w:t>
            </w:r>
          </w:p>
          <w:p w14:paraId="08E271E1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378553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702B105" w14:textId="77777777" w:rsidR="009537CF" w:rsidRPr="000D4624" w:rsidRDefault="009537CF" w:rsidP="00BA434F">
            <w:pPr>
              <w:pStyle w:val="GaramondBold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Date:</w:t>
            </w:r>
          </w:p>
        </w:tc>
        <w:tc>
          <w:tcPr>
            <w:tcW w:w="3181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D4DEE00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1953810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0494B0C2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574DA82A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59393B1B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tbl>
      <w:tblPr>
        <w:tblStyle w:val="TableGrid"/>
        <w:tblW w:w="9139" w:type="dxa"/>
        <w:tblInd w:w="-7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70"/>
      </w:tblGrid>
      <w:tr w:rsidR="009537CF" w:rsidRPr="000D4624" w14:paraId="4A1AC40E" w14:textId="77777777" w:rsidTr="00BA434F">
        <w:trPr>
          <w:trHeight w:val="339"/>
        </w:trPr>
        <w:tc>
          <w:tcPr>
            <w:tcW w:w="9139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39D7193" w14:textId="77777777" w:rsidR="009537CF" w:rsidRPr="000D4624" w:rsidRDefault="009537CF" w:rsidP="00BA434F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  <w:r w:rsidRPr="000D4624">
              <w:rPr>
                <w:rFonts w:ascii="Arial" w:hAnsi="Arial"/>
                <w:b/>
                <w:i/>
                <w:sz w:val="20"/>
                <w:szCs w:val="20"/>
              </w:rPr>
              <w:t>Office use only</w:t>
            </w:r>
          </w:p>
        </w:tc>
      </w:tr>
      <w:tr w:rsidR="009537CF" w:rsidRPr="000D4624" w14:paraId="5719F0CD" w14:textId="77777777" w:rsidTr="00BA434F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FE03B01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>Date form received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44811C" w14:textId="77777777" w:rsidR="009537CF" w:rsidRPr="000D4624" w:rsidRDefault="009537CF" w:rsidP="00BA434F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9537CF" w:rsidRPr="000D4624" w14:paraId="5032B5BF" w14:textId="77777777" w:rsidTr="00BA434F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37DC51" w14:textId="1DE17C6F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>
              <w:rPr>
                <w:rFonts w:ascii="Arial" w:hAnsi="Arial"/>
                <w:sz w:val="20"/>
                <w:szCs w:val="20"/>
              </w:rPr>
              <w:t>complaint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must be</w:t>
            </w:r>
            <w:r>
              <w:rPr>
                <w:rFonts w:ascii="Arial" w:hAnsi="Arial"/>
                <w:sz w:val="20"/>
                <w:szCs w:val="20"/>
              </w:rPr>
              <w:t xml:space="preserve"> acknowledged</w:t>
            </w:r>
            <w:r w:rsidRPr="000D462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by (within </w:t>
            </w:r>
            <w:r w:rsidR="00BA778D">
              <w:rPr>
                <w:rFonts w:ascii="Arial" w:hAnsi="Arial"/>
                <w:sz w:val="20"/>
                <w:szCs w:val="20"/>
              </w:rPr>
              <w:t>30</w:t>
            </w:r>
            <w:r>
              <w:rPr>
                <w:rFonts w:ascii="Arial" w:hAnsi="Arial"/>
                <w:sz w:val="20"/>
                <w:szCs w:val="20"/>
              </w:rPr>
              <w:t xml:space="preserve"> working days of receipt)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F0BBBDD" w14:textId="77777777" w:rsidR="009537CF" w:rsidRPr="000D4624" w:rsidRDefault="009537CF" w:rsidP="00BA434F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9537CF" w:rsidRPr="000D4624" w14:paraId="2DAA499A" w14:textId="77777777" w:rsidTr="00BA434F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733D86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 w:rsidRPr="000D4624">
              <w:rPr>
                <w:rFonts w:ascii="Arial" w:hAnsi="Arial"/>
                <w:sz w:val="20"/>
                <w:szCs w:val="20"/>
              </w:rPr>
              <w:t xml:space="preserve">Date </w:t>
            </w:r>
            <w:r>
              <w:rPr>
                <w:rFonts w:ascii="Arial" w:hAnsi="Arial"/>
                <w:sz w:val="20"/>
                <w:szCs w:val="20"/>
              </w:rPr>
              <w:t xml:space="preserve">complaint acknowledged </w:t>
            </w:r>
            <w:r w:rsidRPr="000D4624">
              <w:rPr>
                <w:rFonts w:ascii="Arial" w:hAnsi="Arial"/>
                <w:sz w:val="20"/>
                <w:szCs w:val="20"/>
              </w:rPr>
              <w:t>(attach copy of letter to this form)</w:t>
            </w: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0C0F0E" w14:textId="77777777" w:rsidR="009537CF" w:rsidRPr="000D4624" w:rsidRDefault="009537CF" w:rsidP="00BA434F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  <w:tr w:rsidR="009537CF" w:rsidRPr="000D4624" w14:paraId="1A18BE94" w14:textId="77777777" w:rsidTr="00BA434F">
        <w:trPr>
          <w:trHeight w:val="339"/>
        </w:trPr>
        <w:tc>
          <w:tcPr>
            <w:tcW w:w="4569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D677A7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complaint outcome provided</w:t>
            </w:r>
          </w:p>
          <w:p w14:paraId="56B93249" w14:textId="77777777" w:rsidR="009537CF" w:rsidRPr="000D4624" w:rsidRDefault="009537CF" w:rsidP="00BA434F">
            <w:pPr>
              <w:pStyle w:val="GaramondBody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CAF4A9" w14:textId="77777777" w:rsidR="009537CF" w:rsidRPr="000D4624" w:rsidRDefault="009537CF" w:rsidP="00BA434F">
            <w:pPr>
              <w:pStyle w:val="GaramondBody"/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</w:tr>
    </w:tbl>
    <w:p w14:paraId="4253FCAC" w14:textId="77777777" w:rsidR="009537CF" w:rsidRPr="000D4624" w:rsidRDefault="009537CF" w:rsidP="009537CF">
      <w:pPr>
        <w:pStyle w:val="GaramondBody"/>
        <w:rPr>
          <w:rFonts w:ascii="Arial" w:hAnsi="Arial"/>
          <w:sz w:val="20"/>
          <w:szCs w:val="20"/>
        </w:rPr>
      </w:pPr>
    </w:p>
    <w:p w14:paraId="4F502EB8" w14:textId="77777777" w:rsidR="000B06BF" w:rsidRPr="00550A6A" w:rsidRDefault="000B06BF" w:rsidP="000B06BF">
      <w:pPr>
        <w:rPr>
          <w:rFonts w:ascii="Arial" w:hAnsi="Arial" w:cs="Arial"/>
        </w:rPr>
      </w:pPr>
    </w:p>
    <w:p w14:paraId="521D1592" w14:textId="77777777" w:rsidR="000B06BF" w:rsidRPr="00550A6A" w:rsidRDefault="000B06BF" w:rsidP="000B06BF">
      <w:pPr>
        <w:rPr>
          <w:rFonts w:ascii="Arial" w:hAnsi="Arial" w:cs="Arial"/>
        </w:rPr>
      </w:pPr>
    </w:p>
    <w:p w14:paraId="1C9BC52B" w14:textId="77777777" w:rsidR="009B4804" w:rsidRDefault="009B4804" w:rsidP="009B4804">
      <w:pPr>
        <w:spacing w:after="0"/>
        <w:rPr>
          <w:rFonts w:ascii="Arial" w:hAnsi="Arial" w:cs="Arial"/>
          <w:sz w:val="24"/>
          <w:szCs w:val="24"/>
          <w:lang w:val="en"/>
        </w:rPr>
      </w:pPr>
    </w:p>
    <w:p w14:paraId="7CA73F7F" w14:textId="28B19EEB" w:rsidR="003A433D" w:rsidRPr="00811F1E" w:rsidRDefault="003A433D" w:rsidP="00811F1E">
      <w:pPr>
        <w:rPr>
          <w:rFonts w:ascii="Arial" w:hAnsi="Arial" w:cs="Arial"/>
        </w:rPr>
      </w:pPr>
    </w:p>
    <w:sectPr w:rsidR="003A433D" w:rsidRPr="00811F1E" w:rsidSect="00751AE1">
      <w:headerReference w:type="default" r:id="rId12"/>
      <w:footerReference w:type="default" r:id="rId13"/>
      <w:pgSz w:w="11906" w:h="16838"/>
      <w:pgMar w:top="2836" w:right="1440" w:bottom="1440" w:left="144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D6B8" w14:textId="77777777" w:rsidR="0058645E" w:rsidRDefault="0058645E" w:rsidP="007C5B68">
      <w:pPr>
        <w:spacing w:after="0" w:line="240" w:lineRule="auto"/>
      </w:pPr>
      <w:r>
        <w:separator/>
      </w:r>
    </w:p>
  </w:endnote>
  <w:endnote w:type="continuationSeparator" w:id="0">
    <w:p w14:paraId="77BB388D" w14:textId="77777777" w:rsidR="0058645E" w:rsidRDefault="0058645E" w:rsidP="007C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C42B" w14:textId="3E492C36" w:rsidR="007C5B68" w:rsidRDefault="00D87C53">
    <w:pPr>
      <w:pStyle w:val="Footer"/>
    </w:pPr>
    <w:r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5A2B" w14:textId="77777777" w:rsidR="0058645E" w:rsidRDefault="0058645E" w:rsidP="007C5B68">
      <w:pPr>
        <w:spacing w:after="0" w:line="240" w:lineRule="auto"/>
      </w:pPr>
      <w:r>
        <w:separator/>
      </w:r>
    </w:p>
  </w:footnote>
  <w:footnote w:type="continuationSeparator" w:id="0">
    <w:p w14:paraId="10EC1795" w14:textId="77777777" w:rsidR="0058645E" w:rsidRDefault="0058645E" w:rsidP="007C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174" w14:textId="77777777" w:rsidR="007C5B68" w:rsidRDefault="007C5B68" w:rsidP="007C5B68">
    <w:pPr>
      <w:pStyle w:val="Header"/>
      <w:ind w:firstLine="5727"/>
    </w:pPr>
    <w:r>
      <w:rPr>
        <w:noProof/>
      </w:rPr>
      <w:drawing>
        <wp:inline distT="0" distB="0" distL="0" distR="0" wp14:anchorId="526607BD" wp14:editId="2F43C48A">
          <wp:extent cx="2524125" cy="1047750"/>
          <wp:effectExtent l="0" t="0" r="9525" b="0"/>
          <wp:docPr id="311" name="Picture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1703F" w14:textId="77777777" w:rsidR="00FD530D" w:rsidRDefault="00FD530D">
    <w:pPr>
      <w:pStyle w:val="Header"/>
    </w:pPr>
  </w:p>
  <w:p w14:paraId="459C0A50" w14:textId="77777777" w:rsidR="00FD530D" w:rsidRDefault="00FD5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084"/>
    <w:multiLevelType w:val="hybridMultilevel"/>
    <w:tmpl w:val="53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3592"/>
    <w:multiLevelType w:val="hybridMultilevel"/>
    <w:tmpl w:val="D188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0031"/>
    <w:multiLevelType w:val="hybridMultilevel"/>
    <w:tmpl w:val="131E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DE3"/>
    <w:multiLevelType w:val="multilevel"/>
    <w:tmpl w:val="608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02D"/>
    <w:multiLevelType w:val="hybridMultilevel"/>
    <w:tmpl w:val="FAA2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1260B"/>
    <w:multiLevelType w:val="hybridMultilevel"/>
    <w:tmpl w:val="465A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43A8"/>
    <w:multiLevelType w:val="hybridMultilevel"/>
    <w:tmpl w:val="8A94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32E26"/>
    <w:multiLevelType w:val="hybridMultilevel"/>
    <w:tmpl w:val="48A40D9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462D30"/>
    <w:multiLevelType w:val="hybridMultilevel"/>
    <w:tmpl w:val="87C072B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11705C8"/>
    <w:multiLevelType w:val="hybridMultilevel"/>
    <w:tmpl w:val="1822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A04A1"/>
    <w:multiLevelType w:val="hybridMultilevel"/>
    <w:tmpl w:val="9576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476">
    <w:abstractNumId w:val="0"/>
  </w:num>
  <w:num w:numId="2" w16cid:durableId="528759917">
    <w:abstractNumId w:val="2"/>
  </w:num>
  <w:num w:numId="3" w16cid:durableId="1498500206">
    <w:abstractNumId w:val="10"/>
  </w:num>
  <w:num w:numId="4" w16cid:durableId="1802337591">
    <w:abstractNumId w:val="1"/>
  </w:num>
  <w:num w:numId="5" w16cid:durableId="1137185332">
    <w:abstractNumId w:val="6"/>
  </w:num>
  <w:num w:numId="6" w16cid:durableId="988097200">
    <w:abstractNumId w:val="3"/>
  </w:num>
  <w:num w:numId="7" w16cid:durableId="806319582">
    <w:abstractNumId w:val="7"/>
  </w:num>
  <w:num w:numId="8" w16cid:durableId="412556561">
    <w:abstractNumId w:val="8"/>
  </w:num>
  <w:num w:numId="9" w16cid:durableId="414515477">
    <w:abstractNumId w:val="5"/>
  </w:num>
  <w:num w:numId="10" w16cid:durableId="1225414233">
    <w:abstractNumId w:val="9"/>
  </w:num>
  <w:num w:numId="11" w16cid:durableId="283196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03"/>
    <w:rsid w:val="00001776"/>
    <w:rsid w:val="00012128"/>
    <w:rsid w:val="000249E0"/>
    <w:rsid w:val="00037517"/>
    <w:rsid w:val="000547DC"/>
    <w:rsid w:val="000A713D"/>
    <w:rsid w:val="000B06BF"/>
    <w:rsid w:val="0010742E"/>
    <w:rsid w:val="001202A0"/>
    <w:rsid w:val="0013223B"/>
    <w:rsid w:val="00146CD0"/>
    <w:rsid w:val="001562F4"/>
    <w:rsid w:val="001F70EE"/>
    <w:rsid w:val="00220FDB"/>
    <w:rsid w:val="002241F6"/>
    <w:rsid w:val="00243EBD"/>
    <w:rsid w:val="00260643"/>
    <w:rsid w:val="00273DB7"/>
    <w:rsid w:val="002827FD"/>
    <w:rsid w:val="002B1CE6"/>
    <w:rsid w:val="002D5E7E"/>
    <w:rsid w:val="00365D8D"/>
    <w:rsid w:val="00376496"/>
    <w:rsid w:val="00385FD5"/>
    <w:rsid w:val="003A433D"/>
    <w:rsid w:val="003B7C62"/>
    <w:rsid w:val="003E10CC"/>
    <w:rsid w:val="00421759"/>
    <w:rsid w:val="004312C7"/>
    <w:rsid w:val="00447C03"/>
    <w:rsid w:val="00451F6B"/>
    <w:rsid w:val="004744A7"/>
    <w:rsid w:val="004B7106"/>
    <w:rsid w:val="005461B0"/>
    <w:rsid w:val="0057072A"/>
    <w:rsid w:val="0058584A"/>
    <w:rsid w:val="0058645E"/>
    <w:rsid w:val="005B7BB0"/>
    <w:rsid w:val="00607CF8"/>
    <w:rsid w:val="006371AB"/>
    <w:rsid w:val="006405E1"/>
    <w:rsid w:val="00663499"/>
    <w:rsid w:val="00685E9A"/>
    <w:rsid w:val="006C132F"/>
    <w:rsid w:val="006D226E"/>
    <w:rsid w:val="006F0875"/>
    <w:rsid w:val="0071467C"/>
    <w:rsid w:val="00750609"/>
    <w:rsid w:val="00751AE1"/>
    <w:rsid w:val="00751B59"/>
    <w:rsid w:val="00784AC4"/>
    <w:rsid w:val="007C5031"/>
    <w:rsid w:val="007C5B68"/>
    <w:rsid w:val="007D56C0"/>
    <w:rsid w:val="00811F1E"/>
    <w:rsid w:val="00822CBA"/>
    <w:rsid w:val="00823763"/>
    <w:rsid w:val="00861CC6"/>
    <w:rsid w:val="00883D79"/>
    <w:rsid w:val="008E3B63"/>
    <w:rsid w:val="008E400E"/>
    <w:rsid w:val="008F0557"/>
    <w:rsid w:val="008F360A"/>
    <w:rsid w:val="008F5BCF"/>
    <w:rsid w:val="00932A7D"/>
    <w:rsid w:val="009537CF"/>
    <w:rsid w:val="009721C9"/>
    <w:rsid w:val="00985FF2"/>
    <w:rsid w:val="009B4804"/>
    <w:rsid w:val="00A126AF"/>
    <w:rsid w:val="00A36981"/>
    <w:rsid w:val="00A47BB7"/>
    <w:rsid w:val="00A76A47"/>
    <w:rsid w:val="00AD42B7"/>
    <w:rsid w:val="00B00800"/>
    <w:rsid w:val="00B06665"/>
    <w:rsid w:val="00B34134"/>
    <w:rsid w:val="00B45809"/>
    <w:rsid w:val="00B45F5D"/>
    <w:rsid w:val="00BA778D"/>
    <w:rsid w:val="00BB71B0"/>
    <w:rsid w:val="00C04824"/>
    <w:rsid w:val="00C3366B"/>
    <w:rsid w:val="00C349DC"/>
    <w:rsid w:val="00C53570"/>
    <w:rsid w:val="00C67123"/>
    <w:rsid w:val="00C83994"/>
    <w:rsid w:val="00CA63D6"/>
    <w:rsid w:val="00CB1B7A"/>
    <w:rsid w:val="00CE105F"/>
    <w:rsid w:val="00D4082F"/>
    <w:rsid w:val="00D41685"/>
    <w:rsid w:val="00D529B5"/>
    <w:rsid w:val="00D87C53"/>
    <w:rsid w:val="00DB037E"/>
    <w:rsid w:val="00E0052A"/>
    <w:rsid w:val="00E85504"/>
    <w:rsid w:val="00EC4013"/>
    <w:rsid w:val="00ED6AD0"/>
    <w:rsid w:val="00F210AA"/>
    <w:rsid w:val="00F30C28"/>
    <w:rsid w:val="00F45007"/>
    <w:rsid w:val="00F526F4"/>
    <w:rsid w:val="00F66CCB"/>
    <w:rsid w:val="00F67B44"/>
    <w:rsid w:val="00F7306F"/>
    <w:rsid w:val="00FA7020"/>
    <w:rsid w:val="00FC62C1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40068"/>
  <w15:chartTrackingRefBased/>
  <w15:docId w15:val="{825B59DD-11B7-412C-B46C-A59492BA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06B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B68"/>
  </w:style>
  <w:style w:type="paragraph" w:styleId="Footer">
    <w:name w:val="footer"/>
    <w:basedOn w:val="Normal"/>
    <w:link w:val="FooterChar"/>
    <w:uiPriority w:val="99"/>
    <w:unhideWhenUsed/>
    <w:rsid w:val="007C5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B68"/>
  </w:style>
  <w:style w:type="paragraph" w:styleId="ListParagraph">
    <w:name w:val="List Paragraph"/>
    <w:basedOn w:val="Normal"/>
    <w:uiPriority w:val="34"/>
    <w:qFormat/>
    <w:rsid w:val="00823763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rsid w:val="003A433D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A433D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kern w:val="28"/>
      <w:sz w:val="24"/>
      <w:szCs w:val="28"/>
      <w:lang w:val="en-US"/>
    </w:rPr>
  </w:style>
  <w:style w:type="paragraph" w:customStyle="1" w:styleId="xmsonormal">
    <w:name w:val="x_msonormal"/>
    <w:basedOn w:val="Normal"/>
    <w:rsid w:val="009B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B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qFormat/>
    <w:rsid w:val="000B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B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953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link w:val="HeadingChar"/>
    <w:qFormat/>
    <w:rsid w:val="009537CF"/>
    <w:pPr>
      <w:spacing w:after="0" w:line="240" w:lineRule="auto"/>
    </w:pPr>
    <w:rPr>
      <w:rFonts w:ascii="Arial" w:hAnsi="Arial" w:cs="Arial"/>
      <w:b/>
      <w:color w:val="E40038"/>
      <w:sz w:val="56"/>
      <w:szCs w:val="34"/>
    </w:rPr>
  </w:style>
  <w:style w:type="character" w:customStyle="1" w:styleId="HeadingChar">
    <w:name w:val="Heading Char"/>
    <w:basedOn w:val="DefaultParagraphFont"/>
    <w:link w:val="Heading"/>
    <w:rsid w:val="009537CF"/>
    <w:rPr>
      <w:rFonts w:ascii="Arial" w:hAnsi="Arial" w:cs="Arial"/>
      <w:b/>
      <w:color w:val="E40038"/>
      <w:sz w:val="56"/>
      <w:szCs w:val="34"/>
    </w:rPr>
  </w:style>
  <w:style w:type="paragraph" w:customStyle="1" w:styleId="BodyBoldBlue">
    <w:name w:val="Body Bold Blue"/>
    <w:basedOn w:val="Normal"/>
    <w:link w:val="BodyBoldBlueChar"/>
    <w:qFormat/>
    <w:rsid w:val="009537CF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character" w:customStyle="1" w:styleId="BodyBoldBlueChar">
    <w:name w:val="Body Bold Blue Char"/>
    <w:basedOn w:val="DefaultParagraphFont"/>
    <w:link w:val="BodyBoldBlue"/>
    <w:rsid w:val="009537CF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customStyle="1" w:styleId="GaramondBody">
    <w:name w:val="Garamond Body"/>
    <w:basedOn w:val="Normal"/>
    <w:link w:val="GaramondBodyChar"/>
    <w:qFormat/>
    <w:rsid w:val="009537CF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Arial"/>
      <w:color w:val="615C5D"/>
      <w:sz w:val="18"/>
      <w:szCs w:val="18"/>
      <w:lang w:eastAsia="en-GB"/>
    </w:rPr>
  </w:style>
  <w:style w:type="character" w:customStyle="1" w:styleId="GaramondBodyChar">
    <w:name w:val="Garamond Body Char"/>
    <w:basedOn w:val="DefaultParagraphFont"/>
    <w:link w:val="GaramondBody"/>
    <w:rsid w:val="009537CF"/>
    <w:rPr>
      <w:rFonts w:ascii="Garamond" w:eastAsia="Times New Roman" w:hAnsi="Garamond" w:cs="Arial"/>
      <w:color w:val="615C5D"/>
      <w:sz w:val="18"/>
      <w:szCs w:val="18"/>
      <w:lang w:eastAsia="en-GB"/>
    </w:rPr>
  </w:style>
  <w:style w:type="paragraph" w:customStyle="1" w:styleId="GaramondBold">
    <w:name w:val="Garamond Bold"/>
    <w:basedOn w:val="GaramondBody"/>
    <w:link w:val="GaramondBoldChar"/>
    <w:qFormat/>
    <w:rsid w:val="009537CF"/>
    <w:rPr>
      <w:b/>
    </w:rPr>
  </w:style>
  <w:style w:type="character" w:customStyle="1" w:styleId="GaramondBoldChar">
    <w:name w:val="Garamond Bold Char"/>
    <w:basedOn w:val="GaramondBodyChar"/>
    <w:link w:val="GaramondBold"/>
    <w:rsid w:val="009537CF"/>
    <w:rPr>
      <w:rFonts w:ascii="Garamond" w:eastAsia="Times New Roman" w:hAnsi="Garamond" w:cs="Arial"/>
      <w:b/>
      <w:color w:val="615C5D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BA7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laints@rasasc-guildfor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Rape%20and%20Sexual%20Abuse%20Support%20Centre\Rape%20and%20Sexual%20Abuse%20Support%20Centre%20Team%20Site%20-%20Documents\Branding\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6CA662B35E4D83362C013659EAF0" ma:contentTypeVersion="15" ma:contentTypeDescription="Create a new document." ma:contentTypeScope="" ma:versionID="69ea7fbf953589f0ed87718a44bb1ef8">
  <xsd:schema xmlns:xsd="http://www.w3.org/2001/XMLSchema" xmlns:xs="http://www.w3.org/2001/XMLSchema" xmlns:p="http://schemas.microsoft.com/office/2006/metadata/properties" xmlns:ns2="15f363d5-a13d-4c7d-a717-0758dbe8998b" xmlns:ns3="df52468f-399c-44da-9aca-7570ae0fe844" targetNamespace="http://schemas.microsoft.com/office/2006/metadata/properties" ma:root="true" ma:fieldsID="64818244817cff0acb77e251534e6fda" ns2:_="" ns3:_="">
    <xsd:import namespace="15f363d5-a13d-4c7d-a717-0758dbe8998b"/>
    <xsd:import namespace="df52468f-399c-44da-9aca-7570ae0fe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63d5-a13d-4c7d-a717-0758dbe899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bfc70b-c553-4f82-8da2-f214170b5676}" ma:internalName="TaxCatchAll" ma:showField="CatchAllData" ma:web="15f363d5-a13d-4c7d-a717-0758dbe89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468f-399c-44da-9aca-7570ae0fe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e04e45-f6dc-4e16-8787-207c9a4d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2468f-399c-44da-9aca-7570ae0fe844">
      <Terms xmlns="http://schemas.microsoft.com/office/infopath/2007/PartnerControls"/>
    </lcf76f155ced4ddcb4097134ff3c332f>
    <TaxCatchAll xmlns="15f363d5-a13d-4c7d-a717-0758dbe8998b" xsi:nil="true"/>
    <_dlc_DocId xmlns="15f363d5-a13d-4c7d-a717-0758dbe8998b">ART4HHUVJT2J-395902456-408</_dlc_DocId>
    <_dlc_DocIdUrl xmlns="15f363d5-a13d-4c7d-a717-0758dbe8998b">
      <Url>https://rasasc.sharepoint.com/sites/StaffHub/_layouts/15/DocIdRedir.aspx?ID=ART4HHUVJT2J-395902456-408</Url>
      <Description>ART4HHUVJT2J-395902456-408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FE19-1E77-43C9-866A-F584E40D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363d5-a13d-4c7d-a717-0758dbe8998b"/>
    <ds:schemaRef ds:uri="df52468f-399c-44da-9aca-7570ae0fe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8980C-E201-4658-A161-DFF88CE863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38D7BC-8470-4647-8772-5EDF8923B4EB}">
  <ds:schemaRefs>
    <ds:schemaRef ds:uri="http://schemas.microsoft.com/office/2006/metadata/properties"/>
    <ds:schemaRef ds:uri="http://schemas.microsoft.com/office/infopath/2007/PartnerControls"/>
    <ds:schemaRef ds:uri="df52468f-399c-44da-9aca-7570ae0fe844"/>
    <ds:schemaRef ds:uri="15f363d5-a13d-4c7d-a717-0758dbe8998b"/>
  </ds:schemaRefs>
</ds:datastoreItem>
</file>

<file path=customXml/itemProps4.xml><?xml version="1.0" encoding="utf-8"?>
<ds:datastoreItem xmlns:ds="http://schemas.openxmlformats.org/officeDocument/2006/customXml" ds:itemID="{3865B947-DE81-4EE0-AD72-3FD0489A8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</Template>
  <TotalTime>3</TotalTime>
  <Pages>2</Pages>
  <Words>295</Words>
  <Characters>1554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Liz Joyce</cp:lastModifiedBy>
  <cp:revision>3</cp:revision>
  <cp:lastPrinted>2025-07-25T11:46:00Z</cp:lastPrinted>
  <dcterms:created xsi:type="dcterms:W3CDTF">2026-07-06T17:07:00Z</dcterms:created>
  <dcterms:modified xsi:type="dcterms:W3CDTF">2026-07-06T17:09:00Z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0x010100A9BD6CA662B35E4D83362C013659EAF0</vt:lpwstr>
  </property>
  <property fmtid="{D5CDD505-2E9C-101B-9397-08002B2CF9AE}" pid="3" name="AuthorIds_UIVersion_512">
    <vt:lpwstr>129</vt:lpwstr>
  </property>
  <property fmtid="{D5CDD505-2E9C-101B-9397-08002B2CF9AE}" pid="4" name="_dlc_DocIdItemGuid">
    <vt:lpwstr>153215b9-0d75-4716-89a4-097b13c35a66</vt:lpwstr>
  </property>
  <property fmtid="{D5CDD505-2E9C-101B-9397-08002B2CF9AE}" pid="5" name="MediaServiceImageTags">
    <vt:lpwstr/>
  </property>
</Properties>
</file>