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3A14" w14:textId="77777777" w:rsidR="00645AF3" w:rsidRDefault="00645AF3" w:rsidP="00645AF3">
      <w:pPr>
        <w:rPr>
          <w:rFonts w:ascii="Times New Roman" w:hAnsi="Times New Roman" w:cs="Times New Roman"/>
        </w:rPr>
      </w:pPr>
    </w:p>
    <w:p w14:paraId="1B600016" w14:textId="77777777" w:rsidR="00871970" w:rsidRDefault="00871970" w:rsidP="00645AF3">
      <w:pPr>
        <w:rPr>
          <w:rFonts w:ascii="Times New Roman" w:hAnsi="Times New Roman" w:cs="Times New Roman"/>
        </w:rPr>
      </w:pPr>
    </w:p>
    <w:p w14:paraId="4440551E" w14:textId="1F585921" w:rsidR="00645AF3" w:rsidRDefault="00645AF3" w:rsidP="00645AF3">
      <w:pPr>
        <w:rPr>
          <w:rFonts w:ascii="Times New Roman" w:hAnsi="Times New Roman" w:cs="Times New Roman"/>
        </w:rPr>
      </w:pPr>
      <w:r>
        <w:rPr>
          <w:rFonts w:ascii="Times New Roman" w:hAnsi="Times New Roman" w:cs="Times New Roman"/>
        </w:rPr>
        <w:t>The Pittsburgh Child Guidance Foundation is pleased to provide a grant for your program that supports the social and emotional development of children and youth.</w:t>
      </w:r>
    </w:p>
    <w:p w14:paraId="730E2BCC" w14:textId="77777777" w:rsidR="00645AF3" w:rsidRDefault="00645AF3" w:rsidP="00645AF3">
      <w:pPr>
        <w:rPr>
          <w:rFonts w:ascii="Times New Roman" w:hAnsi="Times New Roman" w:cs="Times New Roman"/>
        </w:rPr>
      </w:pPr>
      <w:r>
        <w:rPr>
          <w:rFonts w:ascii="Times New Roman" w:hAnsi="Times New Roman" w:cs="Times New Roman"/>
        </w:rPr>
        <w:t xml:space="preserve">As a reminder, your final report is due no later than </w:t>
      </w:r>
      <w:r>
        <w:rPr>
          <w:rFonts w:ascii="Times New Roman" w:hAnsi="Times New Roman" w:cs="Times New Roman"/>
          <w:b/>
          <w:bCs/>
        </w:rPr>
        <w:t>October 1, 2025.</w:t>
      </w:r>
      <w:r>
        <w:rPr>
          <w:rFonts w:ascii="Times New Roman" w:hAnsi="Times New Roman" w:cs="Times New Roman"/>
        </w:rPr>
        <w:t xml:space="preserve"> Feel free to submit your report on an earlier date.</w:t>
      </w:r>
    </w:p>
    <w:p w14:paraId="01B33164" w14:textId="77777777" w:rsidR="00645AF3" w:rsidRDefault="00645AF3" w:rsidP="00645AF3">
      <w:pPr>
        <w:rPr>
          <w:rFonts w:ascii="Times New Roman" w:hAnsi="Times New Roman" w:cs="Times New Roman"/>
        </w:rPr>
      </w:pPr>
      <w:r>
        <w:rPr>
          <w:rFonts w:ascii="Times New Roman" w:hAnsi="Times New Roman" w:cs="Times New Roman"/>
        </w:rPr>
        <w:t>Please include the following information in your final report:</w:t>
      </w:r>
    </w:p>
    <w:p w14:paraId="527A7B9B"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cs="Times New Roman"/>
        </w:rPr>
        <w:t>Key Contact Information (Name, phone number and email address)</w:t>
      </w:r>
    </w:p>
    <w:p w14:paraId="3FE4BE94"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cs="Times New Roman"/>
        </w:rPr>
        <w:t>Project Name</w:t>
      </w:r>
    </w:p>
    <w:p w14:paraId="4570195E"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cs="Times New Roman"/>
        </w:rPr>
        <w:t>Brief Project Description</w:t>
      </w:r>
    </w:p>
    <w:p w14:paraId="788A10AC"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cs="Times New Roman"/>
        </w:rPr>
        <w:t>Using the measurable goals and outcomes listed on your Project Overview and Outcomes Planning Form, write a short narrative on your ability to meet those goals. Feel free to report results of any participant surveys you conduct. However, we want to learn about the impact your program or project is having toward achieving the development of social emotional skills. Ideally, your goals and/or report will include quantitative measurements regarding your achievements. Tell us how your project has made a positive difference.</w:t>
      </w:r>
    </w:p>
    <w:p w14:paraId="63AE9B68"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cs="Times New Roman"/>
        </w:rPr>
        <w:t>Did the program differ from what was described in the grant application? If so, how?</w:t>
      </w:r>
    </w:p>
    <w:p w14:paraId="3C8CC79D"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cs="Times New Roman"/>
        </w:rPr>
        <w:t>Based on the impact of this initiative, and/or what you have learned, what will you do next or in the near future?</w:t>
      </w:r>
    </w:p>
    <w:p w14:paraId="7FD29BE9"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cs="Times New Roman"/>
        </w:rPr>
        <w:t>Provide one or two brief stories about how your clients or organization benefited from your project.</w:t>
      </w:r>
    </w:p>
    <w:p w14:paraId="4DB43D98" w14:textId="77777777" w:rsidR="00645AF3" w:rsidRDefault="00645AF3" w:rsidP="00645AF3">
      <w:pPr>
        <w:pStyle w:val="ListParagraph"/>
        <w:numPr>
          <w:ilvl w:val="0"/>
          <w:numId w:val="6"/>
        </w:numPr>
        <w:ind w:left="1890"/>
        <w:rPr>
          <w:rFonts w:ascii="Times New Roman" w:hAnsi="Times New Roman" w:cs="Times New Roman"/>
        </w:rPr>
      </w:pPr>
      <w:r>
        <w:rPr>
          <w:rFonts w:ascii="Times New Roman" w:hAnsi="Times New Roman"/>
        </w:rPr>
        <w:t>Final revenue and expenditures related to the project.</w:t>
      </w:r>
    </w:p>
    <w:p w14:paraId="16ABC51E" w14:textId="77777777" w:rsidR="00645AF3" w:rsidRDefault="00645AF3" w:rsidP="00645AF3">
      <w:pPr>
        <w:spacing w:after="0" w:line="240" w:lineRule="auto"/>
      </w:pPr>
    </w:p>
    <w:p w14:paraId="4C29B3F8" w14:textId="77777777" w:rsidR="00495E1F" w:rsidRPr="00645AF3" w:rsidRDefault="00495E1F" w:rsidP="00645AF3"/>
    <w:sectPr w:rsidR="00495E1F" w:rsidRPr="00645AF3" w:rsidSect="00FF2606">
      <w:headerReference w:type="first" r:id="rId8"/>
      <w:footerReference w:type="first" r:id="rId9"/>
      <w:pgSz w:w="12240" w:h="15840" w:code="1"/>
      <w:pgMar w:top="1440" w:right="1440" w:bottom="1440" w:left="1440" w:header="14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B9A4" w14:textId="77777777" w:rsidR="00FF4CB7" w:rsidRDefault="00FF4CB7">
      <w:r>
        <w:separator/>
      </w:r>
    </w:p>
  </w:endnote>
  <w:endnote w:type="continuationSeparator" w:id="0">
    <w:p w14:paraId="3982FF34" w14:textId="77777777" w:rsidR="00FF4CB7" w:rsidRDefault="00FF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k Avenir Book">
    <w:charset w:val="00"/>
    <w:family w:val="auto"/>
    <w:pitch w:val="variable"/>
    <w:sig w:usb0="03000000" w:usb1="00000000" w:usb2="00000000" w:usb3="00000000" w:csb0="00000001" w:csb1="00000000"/>
  </w:font>
  <w:font w:name="Helvetica Light">
    <w:altName w:val="HELVETICA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hitney HTF">
    <w:altName w:val="Arial"/>
    <w:panose1 w:val="00000000000000000000"/>
    <w:charset w:val="4D"/>
    <w:family w:val="auto"/>
    <w:notTrueType/>
    <w:pitch w:val="variable"/>
    <w:sig w:usb0="800000AF" w:usb1="50002048" w:usb2="00000000" w:usb3="00000000" w:csb0="00000111" w:csb1="00000000"/>
  </w:font>
  <w:font w:name="Whitney HTF Book">
    <w:altName w:val="Arial"/>
    <w:panose1 w:val="00000000000000000000"/>
    <w:charset w:val="4D"/>
    <w:family w:val="auto"/>
    <w:notTrueType/>
    <w:pitch w:val="variable"/>
    <w:sig w:usb0="800000AF" w:usb1="5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6D21" w14:textId="46EB257B" w:rsidR="00FF2606" w:rsidRDefault="00FF2606">
    <w:pPr>
      <w:pStyle w:val="Footer"/>
      <w:rPr>
        <w:noProof/>
      </w:rPr>
    </w:pPr>
  </w:p>
  <w:p w14:paraId="66D29562" w14:textId="4609A870" w:rsidR="003400CC" w:rsidRDefault="003400CC">
    <w:pPr>
      <w:pStyle w:val="Footer"/>
      <w:rPr>
        <w:noProof/>
      </w:rPr>
    </w:pPr>
    <w:r>
      <w:rPr>
        <w:noProof/>
      </w:rPr>
      <w:drawing>
        <wp:anchor distT="0" distB="0" distL="114300" distR="114300" simplePos="0" relativeHeight="251662336" behindDoc="1" locked="0" layoutInCell="0" allowOverlap="1" wp14:anchorId="17C44CCF" wp14:editId="6AC8CA37">
          <wp:simplePos x="0" y="0"/>
          <wp:positionH relativeFrom="page">
            <wp:posOffset>-514350</wp:posOffset>
          </wp:positionH>
          <wp:positionV relativeFrom="page">
            <wp:posOffset>9553575</wp:posOffset>
          </wp:positionV>
          <wp:extent cx="8924925" cy="609600"/>
          <wp:effectExtent l="0" t="0" r="0" b="0"/>
          <wp:wrapNone/>
          <wp:docPr id="1909345665" name="Picture 1909345665" descr="A screenshot of a cell pho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9345665" name="Picture 1909345665" descr="A screenshot of a cell phone&#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2020" t="97934" r="-884"/>
                  <a:stretch>
                    <a:fillRect/>
                  </a:stretch>
                </pic:blipFill>
                <pic:spPr bwMode="auto">
                  <a:xfrm>
                    <a:off x="0" y="0"/>
                    <a:ext cx="892492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402E08" w14:textId="2A7E89BE" w:rsidR="00FF2606" w:rsidRDefault="00FF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FDA1" w14:textId="77777777" w:rsidR="00FF4CB7" w:rsidRDefault="00FF4CB7">
      <w:r>
        <w:separator/>
      </w:r>
    </w:p>
  </w:footnote>
  <w:footnote w:type="continuationSeparator" w:id="0">
    <w:p w14:paraId="4AEDAC6F" w14:textId="77777777" w:rsidR="00FF4CB7" w:rsidRDefault="00FF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82BA" w14:textId="3F7A03C6" w:rsidR="00B36096" w:rsidRDefault="00360B51" w:rsidP="00567E38">
    <w:pPr>
      <w:pStyle w:val="Header"/>
      <w:spacing w:after="2040"/>
    </w:pPr>
    <w:r>
      <w:rPr>
        <w:noProof/>
      </w:rPr>
      <mc:AlternateContent>
        <mc:Choice Requires="wps">
          <w:drawing>
            <wp:anchor distT="0" distB="0" distL="114300" distR="114300" simplePos="0" relativeHeight="251660288" behindDoc="0" locked="0" layoutInCell="1" allowOverlap="1" wp14:anchorId="70B722AC" wp14:editId="6ACE939A">
              <wp:simplePos x="0" y="0"/>
              <wp:positionH relativeFrom="column">
                <wp:posOffset>-847725</wp:posOffset>
              </wp:positionH>
              <wp:positionV relativeFrom="paragraph">
                <wp:posOffset>1489710</wp:posOffset>
              </wp:positionV>
              <wp:extent cx="16478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noFill/>
                      <a:ln w="9525">
                        <a:noFill/>
                        <a:miter lim="800000"/>
                        <a:headEnd/>
                        <a:tailEnd/>
                      </a:ln>
                    </wps:spPr>
                    <wps:txbx>
                      <w:txbxContent>
                        <w:p w14:paraId="0B6F7DDE" w14:textId="77777777" w:rsidR="00B37C38" w:rsidRDefault="00B37C38" w:rsidP="00B37C38">
                          <w:pPr>
                            <w:pStyle w:val="Pa1"/>
                            <w:spacing w:after="180"/>
                            <w:rPr>
                              <w:color w:val="6BBF5F"/>
                              <w:sz w:val="13"/>
                              <w:szCs w:val="13"/>
                            </w:rPr>
                          </w:pPr>
                          <w:r>
                            <w:rPr>
                              <w:b/>
                              <w:bCs/>
                              <w:color w:val="6BBF5F"/>
                              <w:sz w:val="13"/>
                              <w:szCs w:val="13"/>
                            </w:rPr>
                            <w:t>BOARD OF TRUSTEES</w:t>
                          </w:r>
                        </w:p>
                        <w:p w14:paraId="4F3C5C07" w14:textId="77777777" w:rsidR="00B37C38" w:rsidRDefault="00B37C38" w:rsidP="00B37C38">
                          <w:pPr>
                            <w:pStyle w:val="Pa1"/>
                            <w:spacing w:after="160" w:line="220" w:lineRule="atLeast"/>
                            <w:rPr>
                              <w:rFonts w:ascii="Whitney HTF Book" w:hAnsi="Whitney HTF Book" w:cs="Whitney HTF"/>
                              <w:color w:val="57585A"/>
                              <w:sz w:val="16"/>
                              <w:szCs w:val="16"/>
                            </w:rPr>
                          </w:pPr>
                          <w:r w:rsidRPr="00916FF6">
                            <w:rPr>
                              <w:rStyle w:val="A2"/>
                              <w:rFonts w:ascii="Whitney HTF Book" w:hAnsi="Whitney HTF Book"/>
                              <w:i w:val="0"/>
                              <w:iCs w:val="0"/>
                            </w:rPr>
                            <w:t>Paul David Spradley, Ed.D.</w:t>
                          </w:r>
                          <w:r w:rsidRPr="00231EA2">
                            <w:rPr>
                              <w:rStyle w:val="A2"/>
                              <w:rFonts w:ascii="Whitney HTF Book" w:hAnsi="Whitney HTF Book"/>
                            </w:rPr>
                            <w:br/>
                            <w:t>President</w:t>
                          </w:r>
                        </w:p>
                        <w:p w14:paraId="59A36317" w14:textId="77777777" w:rsidR="00B37C38" w:rsidRPr="00231EA2" w:rsidRDefault="00B37C38" w:rsidP="00B37C38">
                          <w:pPr>
                            <w:pStyle w:val="Pa1"/>
                            <w:spacing w:after="160" w:line="200" w:lineRule="atLeast"/>
                            <w:rPr>
                              <w:rFonts w:ascii="Whitney HTF Book" w:hAnsi="Whitney HTF Book" w:cs="Whitney HTF"/>
                              <w:color w:val="57585A"/>
                              <w:sz w:val="16"/>
                              <w:szCs w:val="16"/>
                            </w:rPr>
                          </w:pPr>
                          <w:r w:rsidRPr="00916FF6">
                            <w:rPr>
                              <w:rStyle w:val="A2"/>
                              <w:rFonts w:ascii="Whitney HTF Book" w:hAnsi="Whitney HTF Book"/>
                              <w:i w:val="0"/>
                              <w:iCs w:val="0"/>
                            </w:rPr>
                            <w:t>Joan Eichner, Dr.PH</w:t>
                          </w:r>
                          <w:r w:rsidRPr="00916FF6">
                            <w:rPr>
                              <w:rStyle w:val="A2"/>
                              <w:rFonts w:ascii="Whitney HTF Book" w:hAnsi="Whitney HTF Book"/>
                              <w:i w:val="0"/>
                              <w:iCs w:val="0"/>
                            </w:rPr>
                            <w:br/>
                          </w:r>
                          <w:r w:rsidRPr="00231EA2">
                            <w:rPr>
                              <w:rStyle w:val="A2"/>
                              <w:rFonts w:ascii="Whitney HTF Book" w:hAnsi="Whitney HTF Book"/>
                            </w:rPr>
                            <w:t>Vice President</w:t>
                          </w:r>
                        </w:p>
                        <w:p w14:paraId="0B273429" w14:textId="7A08CD00" w:rsidR="00FF2606" w:rsidRPr="00FF2606" w:rsidRDefault="00B37C38" w:rsidP="00B37C38">
                          <w:pPr>
                            <w:pStyle w:val="Pa1"/>
                            <w:spacing w:after="160" w:line="220" w:lineRule="atLeast"/>
                            <w:rPr>
                              <w:rStyle w:val="A2"/>
                              <w:rFonts w:ascii="Whitney HTF Book" w:hAnsi="Whitney HTF Book"/>
                              <w:i w:val="0"/>
                              <w:iCs w:val="0"/>
                            </w:rPr>
                          </w:pPr>
                          <w:r w:rsidRPr="00916FF6">
                            <w:rPr>
                              <w:rStyle w:val="A2"/>
                              <w:rFonts w:ascii="Whitney HTF Book" w:hAnsi="Whitney HTF Book"/>
                              <w:i w:val="0"/>
                              <w:iCs w:val="0"/>
                            </w:rPr>
                            <w:t>Michele Rone Cooper</w:t>
                          </w:r>
                          <w:r w:rsidRPr="00916FF6">
                            <w:rPr>
                              <w:rStyle w:val="A2"/>
                              <w:rFonts w:ascii="Whitney HTF Book" w:hAnsi="Whitney HTF Book"/>
                              <w:i w:val="0"/>
                              <w:iCs w:val="0"/>
                            </w:rPr>
                            <w:br/>
                          </w:r>
                          <w:r w:rsidRPr="00231EA2">
                            <w:rPr>
                              <w:rStyle w:val="A2"/>
                              <w:rFonts w:ascii="Whitney HTF Book" w:hAnsi="Whitney HTF Book"/>
                            </w:rPr>
                            <w:t>Secretary</w:t>
                          </w:r>
                        </w:p>
                        <w:p w14:paraId="3B56D370" w14:textId="249BE183" w:rsidR="00B37C38" w:rsidRPr="0032213C" w:rsidRDefault="00943CB5" w:rsidP="00B37C38">
                          <w:pPr>
                            <w:pStyle w:val="Pa1"/>
                            <w:spacing w:after="160" w:line="220" w:lineRule="atLeast"/>
                            <w:rPr>
                              <w:rFonts w:ascii="Whitney HTF Book" w:hAnsi="Whitney HTF Book" w:cs="Whitney HTF"/>
                              <w:color w:val="595959" w:themeColor="text1" w:themeTint="A6"/>
                              <w:sz w:val="16"/>
                              <w:szCs w:val="16"/>
                            </w:rPr>
                          </w:pPr>
                          <w:r>
                            <w:rPr>
                              <w:rStyle w:val="A2"/>
                              <w:rFonts w:ascii="Whitney HTF Book" w:hAnsi="Whitney HTF Book"/>
                              <w:i w:val="0"/>
                              <w:iCs w:val="0"/>
                              <w:color w:val="595959" w:themeColor="text1" w:themeTint="A6"/>
                            </w:rPr>
                            <w:t>Aaron Aldrich</w:t>
                          </w:r>
                          <w:r w:rsidR="00B37C38" w:rsidRPr="0032213C">
                            <w:rPr>
                              <w:rStyle w:val="A2"/>
                              <w:rFonts w:ascii="Whitney HTF Book" w:hAnsi="Whitney HTF Book"/>
                              <w:color w:val="595959" w:themeColor="text1" w:themeTint="A6"/>
                            </w:rPr>
                            <w:br/>
                            <w:t>Treasurer</w:t>
                          </w:r>
                        </w:p>
                        <w:p w14:paraId="0681380B" w14:textId="37BE2D9D" w:rsidR="00943CB5" w:rsidRPr="006247C7" w:rsidRDefault="00943CB5" w:rsidP="00B37C38">
                          <w:pPr>
                            <w:pStyle w:val="Pa2"/>
                            <w:spacing w:after="80" w:line="220" w:lineRule="atLeast"/>
                            <w:rPr>
                              <w:rStyle w:val="A2"/>
                              <w:rFonts w:ascii="Whitney HTF Book" w:hAnsi="Whitney HTF Book"/>
                              <w:b/>
                              <w:bCs/>
                              <w:i w:val="0"/>
                              <w:iCs w:val="0"/>
                              <w:lang w:val="es-MX"/>
                            </w:rPr>
                          </w:pPr>
                          <w:r w:rsidRPr="006247C7">
                            <w:rPr>
                              <w:rStyle w:val="A2"/>
                              <w:rFonts w:ascii="Whitney HTF Book" w:hAnsi="Whitney HTF Book"/>
                              <w:i w:val="0"/>
                              <w:iCs w:val="0"/>
                              <w:lang w:val="es-MX"/>
                            </w:rPr>
                            <w:t xml:space="preserve">Trooper Melinda </w:t>
                          </w:r>
                          <w:r w:rsidR="00354010" w:rsidRPr="006247C7">
                            <w:rPr>
                              <w:rStyle w:val="A2"/>
                              <w:rFonts w:ascii="Whitney HTF Book" w:hAnsi="Whitney HTF Book"/>
                              <w:b/>
                              <w:bCs/>
                              <w:i w:val="0"/>
                              <w:iCs w:val="0"/>
                              <w:lang w:val="es-MX"/>
                            </w:rPr>
                            <w:t>S.</w:t>
                          </w:r>
                          <w:r w:rsidR="00354010" w:rsidRPr="006247C7">
                            <w:rPr>
                              <w:rStyle w:val="A2"/>
                              <w:rFonts w:ascii="Whitney HTF Book" w:hAnsi="Whitney HTF Book"/>
                              <w:i w:val="0"/>
                              <w:iCs w:val="0"/>
                              <w:lang w:val="es-MX"/>
                            </w:rPr>
                            <w:t xml:space="preserve"> </w:t>
                          </w:r>
                          <w:r w:rsidRPr="006247C7">
                            <w:rPr>
                              <w:rFonts w:ascii="Whitney HTF Book" w:hAnsi="Whitney HTF Book" w:cs="Whitney HTF"/>
                              <w:color w:val="57585A"/>
                              <w:sz w:val="16"/>
                              <w:szCs w:val="16"/>
                              <w:lang w:val="es-MX"/>
                            </w:rPr>
                            <w:t>Bondarenka</w:t>
                          </w:r>
                        </w:p>
                        <w:p w14:paraId="680B4C02" w14:textId="0CE2793A" w:rsidR="00943CB5" w:rsidRPr="00354010" w:rsidRDefault="00006722" w:rsidP="00943CB5">
                          <w:pPr>
                            <w:pStyle w:val="Pa2"/>
                            <w:spacing w:after="80" w:line="220" w:lineRule="atLeast"/>
                            <w:rPr>
                              <w:rStyle w:val="A2"/>
                              <w:rFonts w:ascii="Whitney HTF Book" w:hAnsi="Whitney HTF Book"/>
                              <w:i w:val="0"/>
                              <w:iCs w:val="0"/>
                              <w:lang w:val="es-MX"/>
                            </w:rPr>
                          </w:pPr>
                          <w:r w:rsidRPr="00354010">
                            <w:rPr>
                              <w:rStyle w:val="A2"/>
                              <w:rFonts w:ascii="Whitney HTF Book" w:hAnsi="Whitney HTF Book"/>
                              <w:i w:val="0"/>
                              <w:iCs w:val="0"/>
                              <w:lang w:val="es-MX"/>
                            </w:rPr>
                            <w:t>Cara Ciminill</w:t>
                          </w:r>
                          <w:r w:rsidR="00943CB5" w:rsidRPr="00354010">
                            <w:rPr>
                              <w:rStyle w:val="A2"/>
                              <w:rFonts w:ascii="Whitney HTF Book" w:hAnsi="Whitney HTF Book"/>
                              <w:i w:val="0"/>
                              <w:iCs w:val="0"/>
                              <w:lang w:val="es-MX"/>
                            </w:rPr>
                            <w:t>o</w:t>
                          </w:r>
                        </w:p>
                        <w:p w14:paraId="35587361" w14:textId="122A3A1E" w:rsidR="00943CB5" w:rsidRPr="006247C7" w:rsidRDefault="00943CB5" w:rsidP="00943CB5">
                          <w:pPr>
                            <w:pStyle w:val="Pa2"/>
                            <w:spacing w:after="80" w:line="220" w:lineRule="atLeast"/>
                            <w:rPr>
                              <w:rFonts w:ascii="Whitney HTF Book" w:hAnsi="Whitney HTF Book" w:cs="Whitney HTF"/>
                              <w:color w:val="57585A"/>
                              <w:sz w:val="16"/>
                              <w:szCs w:val="16"/>
                            </w:rPr>
                          </w:pPr>
                          <w:r w:rsidRPr="006247C7">
                            <w:rPr>
                              <w:rStyle w:val="A2"/>
                              <w:rFonts w:ascii="Whitney HTF Book" w:hAnsi="Whitney HTF Book"/>
                              <w:i w:val="0"/>
                              <w:iCs w:val="0"/>
                            </w:rPr>
                            <w:t>Muzz Meyers</w:t>
                          </w:r>
                        </w:p>
                        <w:p w14:paraId="606CAF2A" w14:textId="77777777" w:rsidR="00B37C38" w:rsidRPr="006247C7" w:rsidRDefault="00B37C38" w:rsidP="00B37C38">
                          <w:pPr>
                            <w:pStyle w:val="Default"/>
                            <w:spacing w:after="80" w:line="220" w:lineRule="atLeast"/>
                            <w:rPr>
                              <w:rFonts w:ascii="Whitney HTF Book" w:hAnsi="Whitney HTF Book"/>
                              <w:color w:val="595959" w:themeColor="text1" w:themeTint="A6"/>
                              <w:sz w:val="16"/>
                              <w:szCs w:val="16"/>
                            </w:rPr>
                          </w:pPr>
                          <w:r w:rsidRPr="006247C7">
                            <w:rPr>
                              <w:rFonts w:ascii="Whitney HTF Book" w:hAnsi="Whitney HTF Book"/>
                              <w:color w:val="595959" w:themeColor="text1" w:themeTint="A6"/>
                              <w:sz w:val="16"/>
                              <w:szCs w:val="16"/>
                            </w:rPr>
                            <w:t>Megan Nestor</w:t>
                          </w:r>
                        </w:p>
                        <w:p w14:paraId="4488DADD" w14:textId="77777777" w:rsidR="00B37C38" w:rsidRPr="00916FF6" w:rsidRDefault="00B37C38" w:rsidP="00B37C38">
                          <w:pPr>
                            <w:pStyle w:val="Default"/>
                            <w:spacing w:after="80" w:line="220" w:lineRule="atLeast"/>
                            <w:rPr>
                              <w:rFonts w:ascii="Whitney HTF Book" w:hAnsi="Whitney HTF Book"/>
                              <w:color w:val="595959" w:themeColor="text1" w:themeTint="A6"/>
                              <w:sz w:val="16"/>
                              <w:szCs w:val="16"/>
                            </w:rPr>
                          </w:pPr>
                          <w:r w:rsidRPr="00916FF6">
                            <w:rPr>
                              <w:rFonts w:ascii="Whitney HTF Book" w:hAnsi="Whitney HTF Book"/>
                              <w:color w:val="595959" w:themeColor="text1" w:themeTint="A6"/>
                              <w:sz w:val="16"/>
                              <w:szCs w:val="16"/>
                            </w:rPr>
                            <w:t>Hon. David Spurgeon</w:t>
                          </w:r>
                        </w:p>
                        <w:p w14:paraId="2BFFEB0C" w14:textId="73E03E4E" w:rsidR="00006722" w:rsidRPr="00916FF6" w:rsidRDefault="00006722" w:rsidP="00B37C38">
                          <w:pPr>
                            <w:pStyle w:val="Default"/>
                            <w:spacing w:after="80" w:line="220" w:lineRule="atLeast"/>
                            <w:rPr>
                              <w:rFonts w:ascii="Whitney HTF Book" w:hAnsi="Whitney HTF Book"/>
                              <w:color w:val="595959" w:themeColor="text1" w:themeTint="A6"/>
                              <w:sz w:val="16"/>
                              <w:szCs w:val="16"/>
                            </w:rPr>
                          </w:pPr>
                          <w:r w:rsidRPr="00916FF6">
                            <w:rPr>
                              <w:rFonts w:ascii="Whitney HTF Book" w:hAnsi="Whitney HTF Book"/>
                              <w:color w:val="595959" w:themeColor="text1" w:themeTint="A6"/>
                              <w:sz w:val="16"/>
                              <w:szCs w:val="16"/>
                            </w:rPr>
                            <w:t>James W. Weems, Jr.</w:t>
                          </w:r>
                        </w:p>
                        <w:p w14:paraId="4C5E7AC5" w14:textId="77777777" w:rsidR="00B37C38" w:rsidRPr="00916FF6" w:rsidRDefault="00B37C38" w:rsidP="00B37C38">
                          <w:pPr>
                            <w:pStyle w:val="Default"/>
                            <w:spacing w:after="80" w:line="220" w:lineRule="atLeast"/>
                            <w:rPr>
                              <w:rFonts w:ascii="Whitney HTF Book" w:hAnsi="Whitney HTF Book"/>
                              <w:color w:val="595959" w:themeColor="text1" w:themeTint="A6"/>
                              <w:sz w:val="16"/>
                              <w:szCs w:val="16"/>
                            </w:rPr>
                          </w:pPr>
                        </w:p>
                        <w:p w14:paraId="5F98BA2C" w14:textId="77777777" w:rsidR="00B37C38" w:rsidRDefault="00B37C38" w:rsidP="00B37C38">
                          <w:pPr>
                            <w:spacing w:after="80" w:line="220" w:lineRule="atLeast"/>
                          </w:pPr>
                          <w:r w:rsidRPr="00FF2606">
                            <w:rPr>
                              <w:rStyle w:val="A2"/>
                              <w:rFonts w:asciiTheme="minorHAnsi" w:hAnsiTheme="minorHAnsi"/>
                              <w:b/>
                              <w:bCs/>
                              <w:i w:val="0"/>
                              <w:iCs w:val="0"/>
                            </w:rPr>
                            <w:t>Pamela W. Golden</w:t>
                          </w:r>
                          <w:r>
                            <w:rPr>
                              <w:rStyle w:val="A2"/>
                              <w:rFonts w:asciiTheme="minorHAnsi" w:hAnsiTheme="minorHAnsi"/>
                            </w:rPr>
                            <w:br/>
                            <w:t>Executive Director</w:t>
                          </w:r>
                        </w:p>
                        <w:p w14:paraId="012B0553" w14:textId="77777777" w:rsidR="00B37C38" w:rsidRDefault="00B37C38" w:rsidP="00B37C38">
                          <w:pPr>
                            <w:spacing w:after="80"/>
                          </w:pPr>
                        </w:p>
                        <w:p w14:paraId="6A7804BC" w14:textId="77777777" w:rsidR="00B37C38" w:rsidRDefault="00B37C38" w:rsidP="00B37C38"/>
                        <w:p w14:paraId="0BC1F9C7" w14:textId="77777777" w:rsidR="00865F59" w:rsidRDefault="00865F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722AC" id="_x0000_t202" coordsize="21600,21600" o:spt="202" path="m,l,21600r21600,l21600,xe">
              <v:stroke joinstyle="miter"/>
              <v:path gradientshapeok="t" o:connecttype="rect"/>
            </v:shapetype>
            <v:shape id="Text Box 2" o:spid="_x0000_s1026" type="#_x0000_t202" style="position:absolute;margin-left:-66.75pt;margin-top:117.3pt;width:129.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" filled="f" stroked="f">
              <v:textbox style="mso-fit-shape-to-text:t">
                <w:txbxContent>
                  <w:p w14:paraId="0B6F7DDE" w14:textId="77777777" w:rsidR="00B37C38" w:rsidRDefault="00B37C38" w:rsidP="00B37C38">
                    <w:pPr>
                      <w:pStyle w:val="Pa1"/>
                      <w:spacing w:after="180"/>
                      <w:rPr>
                        <w:color w:val="6BBF5F"/>
                        <w:sz w:val="13"/>
                        <w:szCs w:val="13"/>
                      </w:rPr>
                    </w:pPr>
                    <w:r>
                      <w:rPr>
                        <w:b/>
                        <w:bCs/>
                        <w:color w:val="6BBF5F"/>
                        <w:sz w:val="13"/>
                        <w:szCs w:val="13"/>
                      </w:rPr>
                      <w:t>BOARD OF TRUSTEES</w:t>
                    </w:r>
                  </w:p>
                  <w:p w14:paraId="4F3C5C07" w14:textId="77777777" w:rsidR="00B37C38" w:rsidRDefault="00B37C38" w:rsidP="00B37C38">
                    <w:pPr>
                      <w:pStyle w:val="Pa1"/>
                      <w:spacing w:after="160" w:line="220" w:lineRule="atLeast"/>
                      <w:rPr>
                        <w:rFonts w:ascii="Whitney HTF Book" w:hAnsi="Whitney HTF Book" w:cs="Whitney HTF"/>
                        <w:color w:val="57585A"/>
                        <w:sz w:val="16"/>
                        <w:szCs w:val="16"/>
                      </w:rPr>
                    </w:pPr>
                    <w:r w:rsidRPr="00916FF6">
                      <w:rPr>
                        <w:rStyle w:val="A2"/>
                        <w:rFonts w:ascii="Whitney HTF Book" w:hAnsi="Whitney HTF Book"/>
                        <w:i w:val="0"/>
                        <w:iCs w:val="0"/>
                      </w:rPr>
                      <w:t>Paul David Spradley, Ed.D.</w:t>
                    </w:r>
                    <w:r w:rsidRPr="00231EA2">
                      <w:rPr>
                        <w:rStyle w:val="A2"/>
                        <w:rFonts w:ascii="Whitney HTF Book" w:hAnsi="Whitney HTF Book"/>
                      </w:rPr>
                      <w:br/>
                      <w:t>President</w:t>
                    </w:r>
                  </w:p>
                  <w:p w14:paraId="59A36317" w14:textId="77777777" w:rsidR="00B37C38" w:rsidRPr="00231EA2" w:rsidRDefault="00B37C38" w:rsidP="00B37C38">
                    <w:pPr>
                      <w:pStyle w:val="Pa1"/>
                      <w:spacing w:after="160" w:line="200" w:lineRule="atLeast"/>
                      <w:rPr>
                        <w:rFonts w:ascii="Whitney HTF Book" w:hAnsi="Whitney HTF Book" w:cs="Whitney HTF"/>
                        <w:color w:val="57585A"/>
                        <w:sz w:val="16"/>
                        <w:szCs w:val="16"/>
                      </w:rPr>
                    </w:pPr>
                    <w:r w:rsidRPr="00916FF6">
                      <w:rPr>
                        <w:rStyle w:val="A2"/>
                        <w:rFonts w:ascii="Whitney HTF Book" w:hAnsi="Whitney HTF Book"/>
                        <w:i w:val="0"/>
                        <w:iCs w:val="0"/>
                      </w:rPr>
                      <w:t>Joan Eichner, Dr.PH</w:t>
                    </w:r>
                    <w:r w:rsidRPr="00916FF6">
                      <w:rPr>
                        <w:rStyle w:val="A2"/>
                        <w:rFonts w:ascii="Whitney HTF Book" w:hAnsi="Whitney HTF Book"/>
                        <w:i w:val="0"/>
                        <w:iCs w:val="0"/>
                      </w:rPr>
                      <w:br/>
                    </w:r>
                    <w:r w:rsidRPr="00231EA2">
                      <w:rPr>
                        <w:rStyle w:val="A2"/>
                        <w:rFonts w:ascii="Whitney HTF Book" w:hAnsi="Whitney HTF Book"/>
                      </w:rPr>
                      <w:t>Vice President</w:t>
                    </w:r>
                  </w:p>
                  <w:p w14:paraId="0B273429" w14:textId="7A08CD00" w:rsidR="00FF2606" w:rsidRPr="00FF2606" w:rsidRDefault="00B37C38" w:rsidP="00B37C38">
                    <w:pPr>
                      <w:pStyle w:val="Pa1"/>
                      <w:spacing w:after="160" w:line="220" w:lineRule="atLeast"/>
                      <w:rPr>
                        <w:rStyle w:val="A2"/>
                        <w:rFonts w:ascii="Whitney HTF Book" w:hAnsi="Whitney HTF Book"/>
                        <w:i w:val="0"/>
                        <w:iCs w:val="0"/>
                      </w:rPr>
                    </w:pPr>
                    <w:r w:rsidRPr="00916FF6">
                      <w:rPr>
                        <w:rStyle w:val="A2"/>
                        <w:rFonts w:ascii="Whitney HTF Book" w:hAnsi="Whitney HTF Book"/>
                        <w:i w:val="0"/>
                        <w:iCs w:val="0"/>
                      </w:rPr>
                      <w:t>Michele Rone Cooper</w:t>
                    </w:r>
                    <w:r w:rsidRPr="00916FF6">
                      <w:rPr>
                        <w:rStyle w:val="A2"/>
                        <w:rFonts w:ascii="Whitney HTF Book" w:hAnsi="Whitney HTF Book"/>
                        <w:i w:val="0"/>
                        <w:iCs w:val="0"/>
                      </w:rPr>
                      <w:br/>
                    </w:r>
                    <w:r w:rsidRPr="00231EA2">
                      <w:rPr>
                        <w:rStyle w:val="A2"/>
                        <w:rFonts w:ascii="Whitney HTF Book" w:hAnsi="Whitney HTF Book"/>
                      </w:rPr>
                      <w:t>Secretary</w:t>
                    </w:r>
                  </w:p>
                  <w:p w14:paraId="3B56D370" w14:textId="249BE183" w:rsidR="00B37C38" w:rsidRPr="0032213C" w:rsidRDefault="00943CB5" w:rsidP="00B37C38">
                    <w:pPr>
                      <w:pStyle w:val="Pa1"/>
                      <w:spacing w:after="160" w:line="220" w:lineRule="atLeast"/>
                      <w:rPr>
                        <w:rFonts w:ascii="Whitney HTF Book" w:hAnsi="Whitney HTF Book" w:cs="Whitney HTF"/>
                        <w:color w:val="595959" w:themeColor="text1" w:themeTint="A6"/>
                        <w:sz w:val="16"/>
                        <w:szCs w:val="16"/>
                      </w:rPr>
                    </w:pPr>
                    <w:r>
                      <w:rPr>
                        <w:rStyle w:val="A2"/>
                        <w:rFonts w:ascii="Whitney HTF Book" w:hAnsi="Whitney HTF Book"/>
                        <w:i w:val="0"/>
                        <w:iCs w:val="0"/>
                        <w:color w:val="595959" w:themeColor="text1" w:themeTint="A6"/>
                      </w:rPr>
                      <w:t>Aaron Aldrich</w:t>
                    </w:r>
                    <w:r w:rsidR="00B37C38" w:rsidRPr="0032213C">
                      <w:rPr>
                        <w:rStyle w:val="A2"/>
                        <w:rFonts w:ascii="Whitney HTF Book" w:hAnsi="Whitney HTF Book"/>
                        <w:color w:val="595959" w:themeColor="text1" w:themeTint="A6"/>
                      </w:rPr>
                      <w:br/>
                      <w:t>Treasurer</w:t>
                    </w:r>
                  </w:p>
                  <w:p w14:paraId="0681380B" w14:textId="37BE2D9D" w:rsidR="00943CB5" w:rsidRPr="006247C7" w:rsidRDefault="00943CB5" w:rsidP="00B37C38">
                    <w:pPr>
                      <w:pStyle w:val="Pa2"/>
                      <w:spacing w:after="80" w:line="220" w:lineRule="atLeast"/>
                      <w:rPr>
                        <w:rStyle w:val="A2"/>
                        <w:rFonts w:ascii="Whitney HTF Book" w:hAnsi="Whitney HTF Book"/>
                        <w:b/>
                        <w:bCs/>
                        <w:i w:val="0"/>
                        <w:iCs w:val="0"/>
                        <w:lang w:val="es-MX"/>
                      </w:rPr>
                    </w:pPr>
                    <w:r w:rsidRPr="006247C7">
                      <w:rPr>
                        <w:rStyle w:val="A2"/>
                        <w:rFonts w:ascii="Whitney HTF Book" w:hAnsi="Whitney HTF Book"/>
                        <w:i w:val="0"/>
                        <w:iCs w:val="0"/>
                        <w:lang w:val="es-MX"/>
                      </w:rPr>
                      <w:t xml:space="preserve">Trooper Melinda </w:t>
                    </w:r>
                    <w:r w:rsidR="00354010" w:rsidRPr="006247C7">
                      <w:rPr>
                        <w:rStyle w:val="A2"/>
                        <w:rFonts w:ascii="Whitney HTF Book" w:hAnsi="Whitney HTF Book"/>
                        <w:b/>
                        <w:bCs/>
                        <w:i w:val="0"/>
                        <w:iCs w:val="0"/>
                        <w:lang w:val="es-MX"/>
                      </w:rPr>
                      <w:t>S.</w:t>
                    </w:r>
                    <w:r w:rsidR="00354010" w:rsidRPr="006247C7">
                      <w:rPr>
                        <w:rStyle w:val="A2"/>
                        <w:rFonts w:ascii="Whitney HTF Book" w:hAnsi="Whitney HTF Book"/>
                        <w:i w:val="0"/>
                        <w:iCs w:val="0"/>
                        <w:lang w:val="es-MX"/>
                      </w:rPr>
                      <w:t xml:space="preserve"> </w:t>
                    </w:r>
                    <w:r w:rsidRPr="006247C7">
                      <w:rPr>
                        <w:rFonts w:ascii="Whitney HTF Book" w:hAnsi="Whitney HTF Book" w:cs="Whitney HTF"/>
                        <w:color w:val="57585A"/>
                        <w:sz w:val="16"/>
                        <w:szCs w:val="16"/>
                        <w:lang w:val="es-MX"/>
                      </w:rPr>
                      <w:t>Bondarenka</w:t>
                    </w:r>
                  </w:p>
                  <w:p w14:paraId="680B4C02" w14:textId="0CE2793A" w:rsidR="00943CB5" w:rsidRPr="00354010" w:rsidRDefault="00006722" w:rsidP="00943CB5">
                    <w:pPr>
                      <w:pStyle w:val="Pa2"/>
                      <w:spacing w:after="80" w:line="220" w:lineRule="atLeast"/>
                      <w:rPr>
                        <w:rStyle w:val="A2"/>
                        <w:rFonts w:ascii="Whitney HTF Book" w:hAnsi="Whitney HTF Book"/>
                        <w:i w:val="0"/>
                        <w:iCs w:val="0"/>
                        <w:lang w:val="es-MX"/>
                      </w:rPr>
                    </w:pPr>
                    <w:r w:rsidRPr="00354010">
                      <w:rPr>
                        <w:rStyle w:val="A2"/>
                        <w:rFonts w:ascii="Whitney HTF Book" w:hAnsi="Whitney HTF Book"/>
                        <w:i w:val="0"/>
                        <w:iCs w:val="0"/>
                        <w:lang w:val="es-MX"/>
                      </w:rPr>
                      <w:t>Cara Ciminill</w:t>
                    </w:r>
                    <w:r w:rsidR="00943CB5" w:rsidRPr="00354010">
                      <w:rPr>
                        <w:rStyle w:val="A2"/>
                        <w:rFonts w:ascii="Whitney HTF Book" w:hAnsi="Whitney HTF Book"/>
                        <w:i w:val="0"/>
                        <w:iCs w:val="0"/>
                        <w:lang w:val="es-MX"/>
                      </w:rPr>
                      <w:t>o</w:t>
                    </w:r>
                  </w:p>
                  <w:p w14:paraId="35587361" w14:textId="122A3A1E" w:rsidR="00943CB5" w:rsidRPr="006247C7" w:rsidRDefault="00943CB5" w:rsidP="00943CB5">
                    <w:pPr>
                      <w:pStyle w:val="Pa2"/>
                      <w:spacing w:after="80" w:line="220" w:lineRule="atLeast"/>
                      <w:rPr>
                        <w:rFonts w:ascii="Whitney HTF Book" w:hAnsi="Whitney HTF Book" w:cs="Whitney HTF"/>
                        <w:color w:val="57585A"/>
                        <w:sz w:val="16"/>
                        <w:szCs w:val="16"/>
                      </w:rPr>
                    </w:pPr>
                    <w:r w:rsidRPr="006247C7">
                      <w:rPr>
                        <w:rStyle w:val="A2"/>
                        <w:rFonts w:ascii="Whitney HTF Book" w:hAnsi="Whitney HTF Book"/>
                        <w:i w:val="0"/>
                        <w:iCs w:val="0"/>
                      </w:rPr>
                      <w:t>Muzz Meyers</w:t>
                    </w:r>
                  </w:p>
                  <w:p w14:paraId="606CAF2A" w14:textId="77777777" w:rsidR="00B37C38" w:rsidRPr="006247C7" w:rsidRDefault="00B37C38" w:rsidP="00B37C38">
                    <w:pPr>
                      <w:pStyle w:val="Default"/>
                      <w:spacing w:after="80" w:line="220" w:lineRule="atLeast"/>
                      <w:rPr>
                        <w:rFonts w:ascii="Whitney HTF Book" w:hAnsi="Whitney HTF Book"/>
                        <w:color w:val="595959" w:themeColor="text1" w:themeTint="A6"/>
                        <w:sz w:val="16"/>
                        <w:szCs w:val="16"/>
                      </w:rPr>
                    </w:pPr>
                    <w:r w:rsidRPr="006247C7">
                      <w:rPr>
                        <w:rFonts w:ascii="Whitney HTF Book" w:hAnsi="Whitney HTF Book"/>
                        <w:color w:val="595959" w:themeColor="text1" w:themeTint="A6"/>
                        <w:sz w:val="16"/>
                        <w:szCs w:val="16"/>
                      </w:rPr>
                      <w:t>Megan Nestor</w:t>
                    </w:r>
                  </w:p>
                  <w:p w14:paraId="4488DADD" w14:textId="77777777" w:rsidR="00B37C38" w:rsidRPr="00916FF6" w:rsidRDefault="00B37C38" w:rsidP="00B37C38">
                    <w:pPr>
                      <w:pStyle w:val="Default"/>
                      <w:spacing w:after="80" w:line="220" w:lineRule="atLeast"/>
                      <w:rPr>
                        <w:rFonts w:ascii="Whitney HTF Book" w:hAnsi="Whitney HTF Book"/>
                        <w:color w:val="595959" w:themeColor="text1" w:themeTint="A6"/>
                        <w:sz w:val="16"/>
                        <w:szCs w:val="16"/>
                      </w:rPr>
                    </w:pPr>
                    <w:r w:rsidRPr="00916FF6">
                      <w:rPr>
                        <w:rFonts w:ascii="Whitney HTF Book" w:hAnsi="Whitney HTF Book"/>
                        <w:color w:val="595959" w:themeColor="text1" w:themeTint="A6"/>
                        <w:sz w:val="16"/>
                        <w:szCs w:val="16"/>
                      </w:rPr>
                      <w:t>Hon. David Spurgeon</w:t>
                    </w:r>
                  </w:p>
                  <w:p w14:paraId="2BFFEB0C" w14:textId="73E03E4E" w:rsidR="00006722" w:rsidRPr="00916FF6" w:rsidRDefault="00006722" w:rsidP="00B37C38">
                    <w:pPr>
                      <w:pStyle w:val="Default"/>
                      <w:spacing w:after="80" w:line="220" w:lineRule="atLeast"/>
                      <w:rPr>
                        <w:rFonts w:ascii="Whitney HTF Book" w:hAnsi="Whitney HTF Book"/>
                        <w:color w:val="595959" w:themeColor="text1" w:themeTint="A6"/>
                        <w:sz w:val="16"/>
                        <w:szCs w:val="16"/>
                      </w:rPr>
                    </w:pPr>
                    <w:r w:rsidRPr="00916FF6">
                      <w:rPr>
                        <w:rFonts w:ascii="Whitney HTF Book" w:hAnsi="Whitney HTF Book"/>
                        <w:color w:val="595959" w:themeColor="text1" w:themeTint="A6"/>
                        <w:sz w:val="16"/>
                        <w:szCs w:val="16"/>
                      </w:rPr>
                      <w:t>James W. Weems, Jr.</w:t>
                    </w:r>
                  </w:p>
                  <w:p w14:paraId="4C5E7AC5" w14:textId="77777777" w:rsidR="00B37C38" w:rsidRPr="00916FF6" w:rsidRDefault="00B37C38" w:rsidP="00B37C38">
                    <w:pPr>
                      <w:pStyle w:val="Default"/>
                      <w:spacing w:after="80" w:line="220" w:lineRule="atLeast"/>
                      <w:rPr>
                        <w:rFonts w:ascii="Whitney HTF Book" w:hAnsi="Whitney HTF Book"/>
                        <w:color w:val="595959" w:themeColor="text1" w:themeTint="A6"/>
                        <w:sz w:val="16"/>
                        <w:szCs w:val="16"/>
                      </w:rPr>
                    </w:pPr>
                  </w:p>
                  <w:p w14:paraId="5F98BA2C" w14:textId="77777777" w:rsidR="00B37C38" w:rsidRDefault="00B37C38" w:rsidP="00B37C38">
                    <w:pPr>
                      <w:spacing w:after="80" w:line="220" w:lineRule="atLeast"/>
                    </w:pPr>
                    <w:r w:rsidRPr="00FF2606">
                      <w:rPr>
                        <w:rStyle w:val="A2"/>
                        <w:rFonts w:asciiTheme="minorHAnsi" w:hAnsiTheme="minorHAnsi"/>
                        <w:b/>
                        <w:bCs/>
                        <w:i w:val="0"/>
                        <w:iCs w:val="0"/>
                      </w:rPr>
                      <w:t>Pamela W. Golden</w:t>
                    </w:r>
                    <w:r>
                      <w:rPr>
                        <w:rStyle w:val="A2"/>
                        <w:rFonts w:asciiTheme="minorHAnsi" w:hAnsiTheme="minorHAnsi"/>
                      </w:rPr>
                      <w:br/>
                      <w:t>Executive Director</w:t>
                    </w:r>
                  </w:p>
                  <w:p w14:paraId="012B0553" w14:textId="77777777" w:rsidR="00B37C38" w:rsidRDefault="00B37C38" w:rsidP="00B37C38">
                    <w:pPr>
                      <w:spacing w:after="80"/>
                    </w:pPr>
                  </w:p>
                  <w:p w14:paraId="6A7804BC" w14:textId="77777777" w:rsidR="00B37C38" w:rsidRDefault="00B37C38" w:rsidP="00B37C38"/>
                  <w:p w14:paraId="0BC1F9C7" w14:textId="77777777" w:rsidR="00865F59" w:rsidRDefault="00865F59"/>
                </w:txbxContent>
              </v:textbox>
            </v:shape>
          </w:pict>
        </mc:Fallback>
      </mc:AlternateContent>
    </w:r>
    <w:r w:rsidR="003400CC">
      <w:rPr>
        <w:noProof/>
      </w:rPr>
      <w:drawing>
        <wp:anchor distT="0" distB="0" distL="114300" distR="114300" simplePos="0" relativeHeight="251666432" behindDoc="1" locked="0" layoutInCell="0" allowOverlap="1" wp14:anchorId="0DA55DF8" wp14:editId="2A0BB339">
          <wp:simplePos x="0" y="0"/>
          <wp:positionH relativeFrom="page">
            <wp:posOffset>-342901</wp:posOffset>
          </wp:positionH>
          <wp:positionV relativeFrom="page">
            <wp:posOffset>-57151</wp:posOffset>
          </wp:positionV>
          <wp:extent cx="8448675" cy="333375"/>
          <wp:effectExtent l="0" t="0" r="9525" b="9525"/>
          <wp:wrapNone/>
          <wp:docPr id="1876347001" name="Picture 1876347001" descr="A screenshot of a cell pho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6347001" name="Picture 1876347001" descr="A screenshot of a cell phone&#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332" t="-286" r="-1" b="98314"/>
                  <a:stretch>
                    <a:fillRect/>
                  </a:stretch>
                </pic:blipFill>
                <pic:spPr bwMode="auto">
                  <a:xfrm>
                    <a:off x="0" y="0"/>
                    <a:ext cx="8448675" cy="33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606">
      <w:rPr>
        <w:noProof/>
      </w:rPr>
      <w:drawing>
        <wp:anchor distT="0" distB="0" distL="114300" distR="114300" simplePos="0" relativeHeight="251664384" behindDoc="1" locked="0" layoutInCell="0" allowOverlap="1" wp14:anchorId="4A283F0C" wp14:editId="6E6092DA">
          <wp:simplePos x="0" y="0"/>
          <wp:positionH relativeFrom="page">
            <wp:align>right</wp:align>
          </wp:positionH>
          <wp:positionV relativeFrom="page">
            <wp:posOffset>66675</wp:posOffset>
          </wp:positionV>
          <wp:extent cx="8073390" cy="1619250"/>
          <wp:effectExtent l="0" t="0" r="3810" b="0"/>
          <wp:wrapNone/>
          <wp:docPr id="1527633329" name="Picture 1527633329" descr="A screenshot of a cell pho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7633329" name="Picture 1527633329" descr="A screenshot of a cell phone&#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332" t="-286" r="-1" b="84857"/>
                  <a:stretch/>
                </pic:blipFill>
                <pic:spPr bwMode="auto">
                  <a:xfrm>
                    <a:off x="0" y="0"/>
                    <a:ext cx="8073390" cy="161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6EDC">
      <w:rPr>
        <w:noProof/>
      </w:rPr>
      <mc:AlternateContent>
        <mc:Choice Requires="wps">
          <w:drawing>
            <wp:anchor distT="0" distB="0" distL="114300" distR="114300" simplePos="0" relativeHeight="251657216" behindDoc="1" locked="0" layoutInCell="1" allowOverlap="1" wp14:anchorId="4806D9D4" wp14:editId="49DF8311">
              <wp:simplePos x="0" y="0"/>
              <wp:positionH relativeFrom="column">
                <wp:posOffset>-1009650</wp:posOffset>
              </wp:positionH>
              <wp:positionV relativeFrom="paragraph">
                <wp:posOffset>1439545</wp:posOffset>
              </wp:positionV>
              <wp:extent cx="1889125" cy="7235825"/>
              <wp:effectExtent l="0" t="127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723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1ACEC" w14:textId="77777777" w:rsidR="00567E38" w:rsidRDefault="00567E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6D9D4" id="_x0000_s1027" type="#_x0000_t202" style="position:absolute;margin-left:-79.5pt;margin-top:113.35pt;width:148.75pt;height:5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" stroked="f">
              <v:textbox>
                <w:txbxContent>
                  <w:p w14:paraId="02F1ACEC" w14:textId="77777777" w:rsidR="00567E38" w:rsidRDefault="00567E38"/>
                </w:txbxContent>
              </v:textbox>
              <w10:wrap type="square"/>
            </v:shape>
          </w:pict>
        </mc:Fallback>
      </mc:AlternateContent>
    </w:r>
    <w:r w:rsidR="001D6EDC">
      <w:rPr>
        <w:noProof/>
      </w:rPr>
      <w:drawing>
        <wp:anchor distT="0" distB="0" distL="114300" distR="114300" simplePos="0" relativeHeight="251658240" behindDoc="1" locked="1" layoutInCell="0" allowOverlap="1" wp14:anchorId="1EB3EFFB" wp14:editId="4D5DB024">
          <wp:simplePos x="0" y="0"/>
          <wp:positionH relativeFrom="page">
            <wp:align>right</wp:align>
          </wp:positionH>
          <wp:positionV relativeFrom="page">
            <wp:posOffset>-38100</wp:posOffset>
          </wp:positionV>
          <wp:extent cx="7968615" cy="180975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332" t="-286" r="-1" b="84857"/>
                  <a:stretch/>
                </pic:blipFill>
                <pic:spPr bwMode="auto">
                  <a:xfrm>
                    <a:off x="0" y="0"/>
                    <a:ext cx="7968615" cy="180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BEC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9A7"/>
    <w:multiLevelType w:val="hybridMultilevel"/>
    <w:tmpl w:val="0958DA8A"/>
    <w:lvl w:ilvl="0" w:tplc="73F84DFA">
      <w:start w:val="1"/>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6486B"/>
    <w:multiLevelType w:val="hybridMultilevel"/>
    <w:tmpl w:val="0A0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E7E63"/>
    <w:multiLevelType w:val="hybridMultilevel"/>
    <w:tmpl w:val="FA70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70E8D"/>
    <w:multiLevelType w:val="hybridMultilevel"/>
    <w:tmpl w:val="298A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03737"/>
    <w:multiLevelType w:val="hybridMultilevel"/>
    <w:tmpl w:val="9536DACA"/>
    <w:lvl w:ilvl="0" w:tplc="FB326D1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1090862">
    <w:abstractNumId w:val="0"/>
  </w:num>
  <w:num w:numId="2" w16cid:durableId="1016688550">
    <w:abstractNumId w:val="2"/>
  </w:num>
  <w:num w:numId="3" w16cid:durableId="152990242">
    <w:abstractNumId w:val="3"/>
  </w:num>
  <w:num w:numId="4" w16cid:durableId="202981405">
    <w:abstractNumId w:val="4"/>
  </w:num>
  <w:num w:numId="5" w16cid:durableId="1717117736">
    <w:abstractNumId w:val="1"/>
  </w:num>
  <w:num w:numId="6" w16cid:durableId="45763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M0MDWyNDO0sDA3srRQ0lEKTi0uzszPAykwqgUAJ7083ywAAAA="/>
  </w:docVars>
  <w:rsids>
    <w:rsidRoot w:val="002D4A1C"/>
    <w:rsid w:val="00006722"/>
    <w:rsid w:val="00011ABA"/>
    <w:rsid w:val="00036140"/>
    <w:rsid w:val="00042B86"/>
    <w:rsid w:val="00042E41"/>
    <w:rsid w:val="000618DF"/>
    <w:rsid w:val="0006407F"/>
    <w:rsid w:val="00072378"/>
    <w:rsid w:val="0008205C"/>
    <w:rsid w:val="00094791"/>
    <w:rsid w:val="000B12AA"/>
    <w:rsid w:val="000B7C64"/>
    <w:rsid w:val="000C05A5"/>
    <w:rsid w:val="0012732D"/>
    <w:rsid w:val="001304BA"/>
    <w:rsid w:val="001362D7"/>
    <w:rsid w:val="00153184"/>
    <w:rsid w:val="00166FF9"/>
    <w:rsid w:val="00173E13"/>
    <w:rsid w:val="001B4203"/>
    <w:rsid w:val="001D6EDC"/>
    <w:rsid w:val="002012E0"/>
    <w:rsid w:val="0022534C"/>
    <w:rsid w:val="00234392"/>
    <w:rsid w:val="00246974"/>
    <w:rsid w:val="002777A5"/>
    <w:rsid w:val="002B43F5"/>
    <w:rsid w:val="002C63A6"/>
    <w:rsid w:val="002D3A5C"/>
    <w:rsid w:val="002D4A1C"/>
    <w:rsid w:val="002F238D"/>
    <w:rsid w:val="002F33AC"/>
    <w:rsid w:val="00303945"/>
    <w:rsid w:val="0032213C"/>
    <w:rsid w:val="00322834"/>
    <w:rsid w:val="00322FA8"/>
    <w:rsid w:val="00327FBA"/>
    <w:rsid w:val="003400CC"/>
    <w:rsid w:val="003440DE"/>
    <w:rsid w:val="003509A4"/>
    <w:rsid w:val="00350EFD"/>
    <w:rsid w:val="00354010"/>
    <w:rsid w:val="00360B51"/>
    <w:rsid w:val="0038259A"/>
    <w:rsid w:val="00391409"/>
    <w:rsid w:val="003B72D3"/>
    <w:rsid w:val="00406DF1"/>
    <w:rsid w:val="0040728D"/>
    <w:rsid w:val="00426138"/>
    <w:rsid w:val="00433F27"/>
    <w:rsid w:val="0044465E"/>
    <w:rsid w:val="0048108D"/>
    <w:rsid w:val="00495E1F"/>
    <w:rsid w:val="00496FA6"/>
    <w:rsid w:val="004A1B56"/>
    <w:rsid w:val="004B2CA4"/>
    <w:rsid w:val="004B5C39"/>
    <w:rsid w:val="004F6A64"/>
    <w:rsid w:val="004F6BDD"/>
    <w:rsid w:val="005006B9"/>
    <w:rsid w:val="00502F10"/>
    <w:rsid w:val="00551E02"/>
    <w:rsid w:val="005604A6"/>
    <w:rsid w:val="00565365"/>
    <w:rsid w:val="00567E38"/>
    <w:rsid w:val="005A26F9"/>
    <w:rsid w:val="005A4162"/>
    <w:rsid w:val="005D70AF"/>
    <w:rsid w:val="005E3A08"/>
    <w:rsid w:val="006134AE"/>
    <w:rsid w:val="006247C7"/>
    <w:rsid w:val="00630C5F"/>
    <w:rsid w:val="00645AF3"/>
    <w:rsid w:val="0066463E"/>
    <w:rsid w:val="00674974"/>
    <w:rsid w:val="006C0EED"/>
    <w:rsid w:val="006F651D"/>
    <w:rsid w:val="0075615B"/>
    <w:rsid w:val="007861A7"/>
    <w:rsid w:val="007A3206"/>
    <w:rsid w:val="007C06A2"/>
    <w:rsid w:val="007C59AA"/>
    <w:rsid w:val="008024AB"/>
    <w:rsid w:val="00804CCF"/>
    <w:rsid w:val="008113AC"/>
    <w:rsid w:val="00815362"/>
    <w:rsid w:val="0084765F"/>
    <w:rsid w:val="00850392"/>
    <w:rsid w:val="00851A84"/>
    <w:rsid w:val="00865F59"/>
    <w:rsid w:val="00871970"/>
    <w:rsid w:val="008A0F06"/>
    <w:rsid w:val="008A3A34"/>
    <w:rsid w:val="008C7628"/>
    <w:rsid w:val="008D1AB1"/>
    <w:rsid w:val="008D7F72"/>
    <w:rsid w:val="008F29EE"/>
    <w:rsid w:val="00916FF6"/>
    <w:rsid w:val="00943CB5"/>
    <w:rsid w:val="00956053"/>
    <w:rsid w:val="00973F1C"/>
    <w:rsid w:val="00974F7E"/>
    <w:rsid w:val="0098120E"/>
    <w:rsid w:val="009842BF"/>
    <w:rsid w:val="009916E5"/>
    <w:rsid w:val="009E61EB"/>
    <w:rsid w:val="00A04DC1"/>
    <w:rsid w:val="00A432AE"/>
    <w:rsid w:val="00A44521"/>
    <w:rsid w:val="00A477C0"/>
    <w:rsid w:val="00A50C13"/>
    <w:rsid w:val="00A643D7"/>
    <w:rsid w:val="00A66BD9"/>
    <w:rsid w:val="00A704CF"/>
    <w:rsid w:val="00A86F63"/>
    <w:rsid w:val="00AA1748"/>
    <w:rsid w:val="00AB1323"/>
    <w:rsid w:val="00AC3080"/>
    <w:rsid w:val="00AD0853"/>
    <w:rsid w:val="00B0176B"/>
    <w:rsid w:val="00B05A80"/>
    <w:rsid w:val="00B21DC4"/>
    <w:rsid w:val="00B36096"/>
    <w:rsid w:val="00B37C38"/>
    <w:rsid w:val="00B45FB2"/>
    <w:rsid w:val="00B57BA6"/>
    <w:rsid w:val="00B7219A"/>
    <w:rsid w:val="00B91F9B"/>
    <w:rsid w:val="00BA1867"/>
    <w:rsid w:val="00BA22CB"/>
    <w:rsid w:val="00BB7C22"/>
    <w:rsid w:val="00BD1BFE"/>
    <w:rsid w:val="00BE0718"/>
    <w:rsid w:val="00BF3620"/>
    <w:rsid w:val="00C500E8"/>
    <w:rsid w:val="00C824A2"/>
    <w:rsid w:val="00C83586"/>
    <w:rsid w:val="00CA7D4A"/>
    <w:rsid w:val="00CB30DB"/>
    <w:rsid w:val="00CB7FDF"/>
    <w:rsid w:val="00CD0E4C"/>
    <w:rsid w:val="00D13258"/>
    <w:rsid w:val="00D175B2"/>
    <w:rsid w:val="00D27629"/>
    <w:rsid w:val="00D37C69"/>
    <w:rsid w:val="00D413D8"/>
    <w:rsid w:val="00D558C4"/>
    <w:rsid w:val="00D77107"/>
    <w:rsid w:val="00DA228D"/>
    <w:rsid w:val="00DC1FDE"/>
    <w:rsid w:val="00DE2B26"/>
    <w:rsid w:val="00DE4832"/>
    <w:rsid w:val="00DF3254"/>
    <w:rsid w:val="00DF364A"/>
    <w:rsid w:val="00DF54E7"/>
    <w:rsid w:val="00E02DF3"/>
    <w:rsid w:val="00E47658"/>
    <w:rsid w:val="00E65819"/>
    <w:rsid w:val="00E67736"/>
    <w:rsid w:val="00EC6B03"/>
    <w:rsid w:val="00ED7314"/>
    <w:rsid w:val="00F13769"/>
    <w:rsid w:val="00F40C47"/>
    <w:rsid w:val="00F613AB"/>
    <w:rsid w:val="00F64156"/>
    <w:rsid w:val="00FD42FD"/>
    <w:rsid w:val="00FE0CFF"/>
    <w:rsid w:val="00FF2606"/>
    <w:rsid w:val="00FF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B2238"/>
  <w15:docId w15:val="{04B22E59-30CB-4D20-BDD6-6BA587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5E"/>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rsid w:val="00943C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pers">
    <w:name w:val="Body/papers"/>
    <w:basedOn w:val="BodyText"/>
    <w:pPr>
      <w:spacing w:after="0"/>
      <w:jc w:val="center"/>
    </w:pPr>
    <w:rPr>
      <w:rFonts w:ascii="Bk Avenir Book" w:hAnsi="Bk Avenir Book"/>
    </w:rPr>
  </w:style>
  <w:style w:type="paragraph" w:styleId="BodyText">
    <w:name w:val="Body Text"/>
    <w:basedOn w:val="Normal"/>
    <w:semiHidden/>
    <w:pPr>
      <w:spacing w:after="120" w:line="240" w:lineRule="auto"/>
    </w:pPr>
    <w:rPr>
      <w:rFonts w:ascii="Times" w:eastAsia="Times" w:hAnsi="Times" w:cs="Times New Roman"/>
      <w:sz w:val="24"/>
      <w:szCs w:val="20"/>
    </w:rPr>
  </w:style>
  <w:style w:type="paragraph" w:styleId="Header">
    <w:name w:val="header"/>
    <w:basedOn w:val="Normal"/>
    <w:link w:val="HeaderChar"/>
    <w:uiPriority w:val="99"/>
    <w:pPr>
      <w:tabs>
        <w:tab w:val="center" w:pos="4320"/>
        <w:tab w:val="right" w:pos="8640"/>
      </w:tabs>
      <w:spacing w:after="0" w:line="240" w:lineRule="auto"/>
    </w:pPr>
    <w:rPr>
      <w:rFonts w:ascii="Times" w:eastAsia="Times" w:hAnsi="Times" w:cs="Times New Roman"/>
      <w:sz w:val="24"/>
      <w:szCs w:val="20"/>
    </w:rPr>
  </w:style>
  <w:style w:type="paragraph" w:styleId="Footer">
    <w:name w:val="footer"/>
    <w:basedOn w:val="Normal"/>
    <w:semiHidden/>
    <w:pPr>
      <w:tabs>
        <w:tab w:val="center" w:pos="4320"/>
        <w:tab w:val="right" w:pos="8640"/>
      </w:tabs>
      <w:spacing w:after="0" w:line="240" w:lineRule="auto"/>
    </w:pPr>
    <w:rPr>
      <w:rFonts w:ascii="Times" w:eastAsia="Times" w:hAnsi="Times" w:cs="Times New Roman"/>
      <w:sz w:val="24"/>
      <w:szCs w:val="20"/>
    </w:rPr>
  </w:style>
  <w:style w:type="paragraph" w:styleId="BodyTextIndent">
    <w:name w:val="Body Text Indent"/>
    <w:basedOn w:val="Normal"/>
    <w:semiHidden/>
    <w:pPr>
      <w:spacing w:before="20" w:after="0" w:line="360" w:lineRule="auto"/>
      <w:ind w:left="1260"/>
    </w:pPr>
    <w:rPr>
      <w:rFonts w:ascii="Helvetica Light" w:eastAsia="Times" w:hAnsi="Helvetica Light" w:cs="Times New Roman"/>
      <w:szCs w:val="20"/>
    </w:rPr>
  </w:style>
  <w:style w:type="character" w:customStyle="1" w:styleId="HeaderChar">
    <w:name w:val="Header Char"/>
    <w:link w:val="Header"/>
    <w:uiPriority w:val="99"/>
    <w:rsid w:val="008F29EE"/>
    <w:rPr>
      <w:sz w:val="24"/>
    </w:rPr>
  </w:style>
  <w:style w:type="paragraph" w:styleId="BalloonText">
    <w:name w:val="Balloon Text"/>
    <w:basedOn w:val="Normal"/>
    <w:link w:val="BalloonTextChar"/>
    <w:uiPriority w:val="99"/>
    <w:semiHidden/>
    <w:unhideWhenUsed/>
    <w:rsid w:val="00011ABA"/>
    <w:pPr>
      <w:spacing w:after="0" w:line="240" w:lineRule="auto"/>
    </w:pPr>
    <w:rPr>
      <w:rFonts w:ascii="Tahoma" w:eastAsia="Times" w:hAnsi="Tahoma" w:cs="Tahoma"/>
      <w:sz w:val="16"/>
      <w:szCs w:val="16"/>
    </w:rPr>
  </w:style>
  <w:style w:type="character" w:customStyle="1" w:styleId="BalloonTextChar">
    <w:name w:val="Balloon Text Char"/>
    <w:link w:val="BalloonText"/>
    <w:uiPriority w:val="99"/>
    <w:semiHidden/>
    <w:rsid w:val="00011ABA"/>
    <w:rPr>
      <w:rFonts w:ascii="Tahoma" w:hAnsi="Tahoma" w:cs="Tahoma"/>
      <w:sz w:val="16"/>
      <w:szCs w:val="16"/>
    </w:rPr>
  </w:style>
  <w:style w:type="paragraph" w:styleId="NoSpacing">
    <w:name w:val="No Spacing"/>
    <w:uiPriority w:val="1"/>
    <w:qFormat/>
    <w:rsid w:val="00D77107"/>
    <w:rPr>
      <w:rFonts w:ascii="Calibri" w:eastAsia="Calibri" w:hAnsi="Calibri"/>
      <w:sz w:val="22"/>
      <w:szCs w:val="22"/>
    </w:rPr>
  </w:style>
  <w:style w:type="character" w:styleId="Hyperlink">
    <w:name w:val="Hyperlink"/>
    <w:basedOn w:val="DefaultParagraphFont"/>
    <w:uiPriority w:val="99"/>
    <w:unhideWhenUsed/>
    <w:rsid w:val="00322FA8"/>
    <w:rPr>
      <w:color w:val="0000FF" w:themeColor="hyperlink"/>
      <w:u w:val="single"/>
    </w:rPr>
  </w:style>
  <w:style w:type="paragraph" w:customStyle="1" w:styleId="Default">
    <w:name w:val="Default"/>
    <w:rsid w:val="00865F59"/>
    <w:pPr>
      <w:autoSpaceDE w:val="0"/>
      <w:autoSpaceDN w:val="0"/>
      <w:adjustRightInd w:val="0"/>
    </w:pPr>
    <w:rPr>
      <w:rFonts w:ascii="Whitney HTF" w:eastAsiaTheme="minorHAnsi" w:hAnsi="Whitney HTF" w:cs="Whitney HTF"/>
      <w:color w:val="000000"/>
      <w:sz w:val="24"/>
      <w:szCs w:val="24"/>
    </w:rPr>
  </w:style>
  <w:style w:type="paragraph" w:customStyle="1" w:styleId="Pa1">
    <w:name w:val="Pa1"/>
    <w:basedOn w:val="Default"/>
    <w:next w:val="Default"/>
    <w:uiPriority w:val="99"/>
    <w:rsid w:val="00865F59"/>
    <w:pPr>
      <w:spacing w:line="241" w:lineRule="atLeast"/>
    </w:pPr>
    <w:rPr>
      <w:rFonts w:cstheme="minorBidi"/>
      <w:color w:val="auto"/>
    </w:rPr>
  </w:style>
  <w:style w:type="paragraph" w:customStyle="1" w:styleId="Pa2">
    <w:name w:val="Pa2"/>
    <w:basedOn w:val="Default"/>
    <w:next w:val="Default"/>
    <w:uiPriority w:val="99"/>
    <w:rsid w:val="00865F59"/>
    <w:pPr>
      <w:spacing w:line="241" w:lineRule="atLeast"/>
    </w:pPr>
    <w:rPr>
      <w:rFonts w:cstheme="minorBidi"/>
      <w:color w:val="auto"/>
    </w:rPr>
  </w:style>
  <w:style w:type="character" w:customStyle="1" w:styleId="A2">
    <w:name w:val="A2"/>
    <w:uiPriority w:val="99"/>
    <w:rsid w:val="00865F59"/>
    <w:rPr>
      <w:rFonts w:ascii="Whitney HTF" w:hAnsi="Whitney HTF" w:cs="Whitney HTF" w:hint="default"/>
      <w:i/>
      <w:iCs/>
      <w:color w:val="57585A"/>
      <w:sz w:val="16"/>
      <w:szCs w:val="16"/>
    </w:rPr>
  </w:style>
  <w:style w:type="paragraph" w:styleId="BodyText2">
    <w:name w:val="Body Text 2"/>
    <w:basedOn w:val="Normal"/>
    <w:link w:val="BodyText2Char"/>
    <w:uiPriority w:val="99"/>
    <w:unhideWhenUsed/>
    <w:rsid w:val="00DE4832"/>
    <w:pPr>
      <w:spacing w:after="120" w:line="480" w:lineRule="auto"/>
    </w:pPr>
  </w:style>
  <w:style w:type="character" w:customStyle="1" w:styleId="BodyText2Char">
    <w:name w:val="Body Text 2 Char"/>
    <w:basedOn w:val="DefaultParagraphFont"/>
    <w:link w:val="BodyText2"/>
    <w:uiPriority w:val="99"/>
    <w:rsid w:val="00DE4832"/>
    <w:rPr>
      <w:rFonts w:asciiTheme="minorHAnsi" w:eastAsiaTheme="minorHAnsi" w:hAnsiTheme="minorHAnsi" w:cstheme="minorBidi"/>
      <w:sz w:val="22"/>
      <w:szCs w:val="22"/>
    </w:rPr>
  </w:style>
  <w:style w:type="paragraph" w:styleId="NormalWeb">
    <w:name w:val="Normal (Web)"/>
    <w:basedOn w:val="Normal"/>
    <w:uiPriority w:val="99"/>
    <w:semiHidden/>
    <w:unhideWhenUsed/>
    <w:rsid w:val="00495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43CB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64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9182">
      <w:bodyDiv w:val="1"/>
      <w:marLeft w:val="0"/>
      <w:marRight w:val="0"/>
      <w:marTop w:val="0"/>
      <w:marBottom w:val="0"/>
      <w:divBdr>
        <w:top w:val="none" w:sz="0" w:space="0" w:color="auto"/>
        <w:left w:val="none" w:sz="0" w:space="0" w:color="auto"/>
        <w:bottom w:val="none" w:sz="0" w:space="0" w:color="auto"/>
        <w:right w:val="none" w:sz="0" w:space="0" w:color="auto"/>
      </w:divBdr>
      <w:divsChild>
        <w:div w:id="1307512707">
          <w:marLeft w:val="0"/>
          <w:marRight w:val="0"/>
          <w:marTop w:val="0"/>
          <w:marBottom w:val="0"/>
          <w:divBdr>
            <w:top w:val="none" w:sz="0" w:space="0" w:color="auto"/>
            <w:left w:val="none" w:sz="0" w:space="0" w:color="auto"/>
            <w:bottom w:val="none" w:sz="0" w:space="0" w:color="auto"/>
            <w:right w:val="none" w:sz="0" w:space="0" w:color="auto"/>
          </w:divBdr>
          <w:divsChild>
            <w:div w:id="617571662">
              <w:marLeft w:val="0"/>
              <w:marRight w:val="0"/>
              <w:marTop w:val="0"/>
              <w:marBottom w:val="0"/>
              <w:divBdr>
                <w:top w:val="none" w:sz="0" w:space="0" w:color="auto"/>
                <w:left w:val="none" w:sz="0" w:space="0" w:color="auto"/>
                <w:bottom w:val="none" w:sz="0" w:space="0" w:color="auto"/>
                <w:right w:val="none" w:sz="0" w:space="0" w:color="auto"/>
              </w:divBdr>
              <w:divsChild>
                <w:div w:id="1445612994">
                  <w:marLeft w:val="0"/>
                  <w:marRight w:val="0"/>
                  <w:marTop w:val="0"/>
                  <w:marBottom w:val="0"/>
                  <w:divBdr>
                    <w:top w:val="none" w:sz="0" w:space="0" w:color="auto"/>
                    <w:left w:val="none" w:sz="0" w:space="0" w:color="auto"/>
                    <w:bottom w:val="none" w:sz="0" w:space="0" w:color="auto"/>
                    <w:right w:val="none" w:sz="0" w:space="0" w:color="auto"/>
                  </w:divBdr>
                </w:div>
              </w:divsChild>
            </w:div>
            <w:div w:id="1207257207">
              <w:marLeft w:val="0"/>
              <w:marRight w:val="0"/>
              <w:marTop w:val="0"/>
              <w:marBottom w:val="0"/>
              <w:divBdr>
                <w:top w:val="none" w:sz="0" w:space="0" w:color="auto"/>
                <w:left w:val="none" w:sz="0" w:space="0" w:color="auto"/>
                <w:bottom w:val="none" w:sz="0" w:space="0" w:color="auto"/>
                <w:right w:val="none" w:sz="0" w:space="0" w:color="auto"/>
              </w:divBdr>
              <w:divsChild>
                <w:div w:id="2147159096">
                  <w:marLeft w:val="0"/>
                  <w:marRight w:val="0"/>
                  <w:marTop w:val="0"/>
                  <w:marBottom w:val="0"/>
                  <w:divBdr>
                    <w:top w:val="none" w:sz="0" w:space="0" w:color="auto"/>
                    <w:left w:val="none" w:sz="0" w:space="0" w:color="auto"/>
                    <w:bottom w:val="none" w:sz="0" w:space="0" w:color="auto"/>
                    <w:right w:val="none" w:sz="0" w:space="0" w:color="auto"/>
                  </w:divBdr>
                </w:div>
              </w:divsChild>
            </w:div>
            <w:div w:id="1269582545">
              <w:marLeft w:val="0"/>
              <w:marRight w:val="0"/>
              <w:marTop w:val="0"/>
              <w:marBottom w:val="0"/>
              <w:divBdr>
                <w:top w:val="none" w:sz="0" w:space="0" w:color="auto"/>
                <w:left w:val="none" w:sz="0" w:space="0" w:color="auto"/>
                <w:bottom w:val="none" w:sz="0" w:space="0" w:color="auto"/>
                <w:right w:val="none" w:sz="0" w:space="0" w:color="auto"/>
              </w:divBdr>
              <w:divsChild>
                <w:div w:id="2223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811">
      <w:bodyDiv w:val="1"/>
      <w:marLeft w:val="0"/>
      <w:marRight w:val="0"/>
      <w:marTop w:val="0"/>
      <w:marBottom w:val="0"/>
      <w:divBdr>
        <w:top w:val="none" w:sz="0" w:space="0" w:color="auto"/>
        <w:left w:val="none" w:sz="0" w:space="0" w:color="auto"/>
        <w:bottom w:val="none" w:sz="0" w:space="0" w:color="auto"/>
        <w:right w:val="none" w:sz="0" w:space="0" w:color="auto"/>
      </w:divBdr>
    </w:div>
    <w:div w:id="655954449">
      <w:bodyDiv w:val="1"/>
      <w:marLeft w:val="0"/>
      <w:marRight w:val="0"/>
      <w:marTop w:val="0"/>
      <w:marBottom w:val="0"/>
      <w:divBdr>
        <w:top w:val="none" w:sz="0" w:space="0" w:color="auto"/>
        <w:left w:val="none" w:sz="0" w:space="0" w:color="auto"/>
        <w:bottom w:val="none" w:sz="0" w:space="0" w:color="auto"/>
        <w:right w:val="none" w:sz="0" w:space="0" w:color="auto"/>
      </w:divBdr>
    </w:div>
    <w:div w:id="20803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wnloads\Letterhead%20FOR%20PRINTING%202017%20Bo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E42F-FF02-4168-B1FE-AE2DC021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FOR PRINTING 2017 Board</Template>
  <TotalTime>2</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May 1, 2016</vt:lpstr>
    </vt:vector>
  </TitlesOfParts>
  <Company>robert casey &amp; associates</Company>
  <LinksUpToDate>false</LinksUpToDate>
  <CharactersWithSpaces>1334</CharactersWithSpaces>
  <SharedDoc>false</SharedDoc>
  <HLinks>
    <vt:vector size="12" baseType="variant">
      <vt:variant>
        <vt:i4>6946937</vt:i4>
      </vt:variant>
      <vt:variant>
        <vt:i4>-1</vt:i4>
      </vt:variant>
      <vt:variant>
        <vt:i4>2050</vt:i4>
      </vt:variant>
      <vt:variant>
        <vt:i4>1</vt:i4>
      </vt:variant>
      <vt:variant>
        <vt:lpwstr>:Board.jpg</vt:lpwstr>
      </vt:variant>
      <vt:variant>
        <vt:lpwstr/>
      </vt:variant>
      <vt:variant>
        <vt:i4>6946937</vt:i4>
      </vt:variant>
      <vt:variant>
        <vt:i4>-1</vt:i4>
      </vt:variant>
      <vt:variant>
        <vt:i4>2051</vt:i4>
      </vt:variant>
      <vt:variant>
        <vt:i4>1</vt:i4>
      </vt:variant>
      <vt:variant>
        <vt:lpwstr>:Board.jpg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 2016</dc:title>
  <dc:creator>Pam</dc:creator>
  <cp:lastModifiedBy>Pamela G</cp:lastModifiedBy>
  <cp:revision>4</cp:revision>
  <cp:lastPrinted>2025-07-23T15:02:00Z</cp:lastPrinted>
  <dcterms:created xsi:type="dcterms:W3CDTF">2025-07-23T14:55:00Z</dcterms:created>
  <dcterms:modified xsi:type="dcterms:W3CDTF">2025-07-23T15:02:00Z</dcterms:modified>
</cp:coreProperties>
</file>