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BFFE" w14:textId="336080BC" w:rsidR="00854BAE" w:rsidRPr="00175C46" w:rsidRDefault="00175C46" w:rsidP="00854BAE">
      <w:pPr>
        <w:spacing w:after="80" w:line="240" w:lineRule="auto"/>
        <w:jc w:val="center"/>
        <w:rPr>
          <w:rFonts w:asciiTheme="minorHAnsi" w:hAnsiTheme="minorHAnsi" w:cstheme="minorHAnsi"/>
          <w:b/>
          <w:sz w:val="24"/>
          <w:szCs w:val="24"/>
        </w:rPr>
      </w:pPr>
      <w:r w:rsidRPr="00175C46">
        <w:rPr>
          <w:rFonts w:asciiTheme="minorHAnsi" w:hAnsiTheme="minorHAnsi" w:cstheme="minorHAnsi"/>
          <w:b/>
          <w:sz w:val="24"/>
          <w:szCs w:val="24"/>
        </w:rPr>
        <w:t xml:space="preserve">MFWCAA </w:t>
      </w:r>
      <w:r w:rsidR="001C083F" w:rsidRPr="00175C46">
        <w:rPr>
          <w:rFonts w:asciiTheme="minorHAnsi" w:hAnsiTheme="minorHAnsi" w:cstheme="minorHAnsi"/>
          <w:b/>
          <w:sz w:val="24"/>
          <w:szCs w:val="24"/>
        </w:rPr>
        <w:t>Board Meeting</w:t>
      </w:r>
      <w:r w:rsidR="00854BAE" w:rsidRPr="00175C46">
        <w:rPr>
          <w:rFonts w:asciiTheme="minorHAnsi" w:hAnsiTheme="minorHAnsi" w:cstheme="minorHAnsi"/>
          <w:b/>
          <w:sz w:val="24"/>
          <w:szCs w:val="24"/>
        </w:rPr>
        <w:br/>
      </w:r>
      <w:r w:rsidR="007B2495" w:rsidRPr="00175C46">
        <w:rPr>
          <w:rFonts w:asciiTheme="minorHAnsi" w:hAnsiTheme="minorHAnsi" w:cstheme="minorHAnsi"/>
          <w:b/>
          <w:sz w:val="24"/>
          <w:szCs w:val="24"/>
        </w:rPr>
        <w:t xml:space="preserve">Friday, </w:t>
      </w:r>
      <w:r w:rsidR="003F60B2">
        <w:rPr>
          <w:rFonts w:asciiTheme="minorHAnsi" w:hAnsiTheme="minorHAnsi" w:cstheme="minorHAnsi"/>
          <w:b/>
          <w:sz w:val="24"/>
          <w:szCs w:val="24"/>
        </w:rPr>
        <w:t>January 16</w:t>
      </w:r>
      <w:r w:rsidR="003F60B2" w:rsidRPr="003F60B2">
        <w:rPr>
          <w:rFonts w:asciiTheme="minorHAnsi" w:hAnsiTheme="minorHAnsi" w:cstheme="minorHAnsi"/>
          <w:b/>
          <w:sz w:val="24"/>
          <w:szCs w:val="24"/>
          <w:vertAlign w:val="superscript"/>
        </w:rPr>
        <w:t>th</w:t>
      </w:r>
      <w:r w:rsidR="003F60B2">
        <w:rPr>
          <w:rFonts w:asciiTheme="minorHAnsi" w:hAnsiTheme="minorHAnsi" w:cstheme="minorHAnsi"/>
          <w:b/>
          <w:sz w:val="24"/>
          <w:szCs w:val="24"/>
        </w:rPr>
        <w:t xml:space="preserve"> 2026</w:t>
      </w:r>
      <w:r w:rsidR="00854BAE" w:rsidRPr="00175C46">
        <w:rPr>
          <w:rFonts w:asciiTheme="minorHAnsi" w:hAnsiTheme="minorHAnsi" w:cstheme="minorHAnsi"/>
          <w:b/>
          <w:sz w:val="24"/>
          <w:szCs w:val="24"/>
        </w:rPr>
        <w:br/>
      </w:r>
      <w:r w:rsidR="00621900">
        <w:rPr>
          <w:rFonts w:asciiTheme="minorHAnsi" w:hAnsiTheme="minorHAnsi" w:cstheme="minorHAnsi"/>
          <w:b/>
          <w:sz w:val="24"/>
          <w:szCs w:val="24"/>
        </w:rPr>
        <w:t>Virtual</w:t>
      </w:r>
      <w:r w:rsidR="00854BAE" w:rsidRPr="00175C46">
        <w:rPr>
          <w:rFonts w:asciiTheme="minorHAnsi" w:hAnsiTheme="minorHAnsi" w:cstheme="minorHAnsi"/>
          <w:b/>
          <w:sz w:val="24"/>
          <w:szCs w:val="24"/>
        </w:rPr>
        <w:br/>
      </w:r>
    </w:p>
    <w:p w14:paraId="51937CBF" w14:textId="709953D0" w:rsidR="00AB6747" w:rsidRPr="002B38AE" w:rsidRDefault="001C083F"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Pr</w:t>
      </w:r>
      <w:r w:rsidR="00903EA6" w:rsidRPr="002B38AE">
        <w:rPr>
          <w:rFonts w:asciiTheme="minorHAnsi" w:hAnsiTheme="minorHAnsi" w:cstheme="minorHAnsi"/>
          <w:b/>
          <w:sz w:val="24"/>
          <w:szCs w:val="24"/>
        </w:rPr>
        <w:t xml:space="preserve">esent:  </w:t>
      </w:r>
      <w:r w:rsidR="002A709B">
        <w:rPr>
          <w:rFonts w:asciiTheme="minorHAnsi" w:hAnsiTheme="minorHAnsi" w:cstheme="minorHAnsi"/>
          <w:b/>
          <w:sz w:val="24"/>
          <w:szCs w:val="24"/>
        </w:rPr>
        <w:t>Krista, Angella, Pam, Jessica, Maria, Missi, Ben, Tiffany, Sarah, Mary, Becky, Ge, Kris, Mandora, Marki, Mary, Melissa, Missi, Nancy</w:t>
      </w:r>
    </w:p>
    <w:p w14:paraId="0AEF1C6A" w14:textId="73411C40" w:rsidR="0085558C" w:rsidRPr="002B38AE" w:rsidRDefault="0085558C" w:rsidP="001C083F">
      <w:pPr>
        <w:spacing w:after="80" w:line="240" w:lineRule="auto"/>
        <w:rPr>
          <w:rFonts w:asciiTheme="minorHAnsi" w:hAnsiTheme="minorHAnsi" w:cstheme="minorHAnsi"/>
          <w:b/>
          <w:sz w:val="24"/>
          <w:szCs w:val="24"/>
        </w:rPr>
      </w:pPr>
    </w:p>
    <w:p w14:paraId="4AAE35C3" w14:textId="75A690D2" w:rsidR="00354109" w:rsidRPr="002B38AE" w:rsidRDefault="00544A2D"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Absent:</w:t>
      </w:r>
      <w:r w:rsidR="00855A5A" w:rsidRPr="002B38AE">
        <w:rPr>
          <w:rFonts w:asciiTheme="minorHAnsi" w:hAnsiTheme="minorHAnsi" w:cstheme="minorHAnsi"/>
          <w:b/>
          <w:sz w:val="24"/>
          <w:szCs w:val="24"/>
        </w:rPr>
        <w:t xml:space="preserve">  </w:t>
      </w:r>
    </w:p>
    <w:p w14:paraId="0BBFF155" w14:textId="77777777" w:rsidR="003915CF" w:rsidRPr="002B38AE" w:rsidRDefault="003915CF" w:rsidP="001C083F">
      <w:pPr>
        <w:spacing w:after="80" w:line="240" w:lineRule="auto"/>
        <w:rPr>
          <w:rFonts w:asciiTheme="minorHAnsi" w:hAnsiTheme="minorHAnsi" w:cstheme="minorHAnsi"/>
          <w:b/>
          <w:sz w:val="24"/>
          <w:szCs w:val="24"/>
        </w:rPr>
      </w:pPr>
    </w:p>
    <w:p w14:paraId="79EF310E" w14:textId="290EC0E8" w:rsidR="00354109" w:rsidRPr="002B38AE" w:rsidRDefault="002B38AE"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Meeting order time called: </w:t>
      </w:r>
      <w:r w:rsidR="001F59F0">
        <w:rPr>
          <w:rFonts w:asciiTheme="minorHAnsi" w:hAnsiTheme="minorHAnsi" w:cstheme="minorHAnsi"/>
          <w:b/>
          <w:sz w:val="24"/>
          <w:szCs w:val="24"/>
        </w:rPr>
        <w:t>10:00 AM</w:t>
      </w:r>
    </w:p>
    <w:p w14:paraId="10B5E9CA" w14:textId="77777777" w:rsidR="00354109" w:rsidRPr="00995BF9" w:rsidRDefault="00354109" w:rsidP="001C083F">
      <w:pPr>
        <w:spacing w:after="80" w:line="240" w:lineRule="auto"/>
        <w:rPr>
          <w:rFonts w:asciiTheme="minorHAnsi" w:hAnsiTheme="minorHAnsi" w:cstheme="minorHAnsi"/>
          <w:bCs/>
          <w:sz w:val="24"/>
          <w:szCs w:val="24"/>
        </w:rPr>
      </w:pPr>
    </w:p>
    <w:p w14:paraId="3280A4B7" w14:textId="3252629A" w:rsidR="0085558C"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SE</w:t>
      </w:r>
      <w:r w:rsidR="003265CE" w:rsidRPr="00995BF9">
        <w:rPr>
          <w:rFonts w:asciiTheme="minorHAnsi" w:hAnsiTheme="minorHAnsi" w:cstheme="minorHAnsi"/>
          <w:b/>
          <w:sz w:val="24"/>
          <w:szCs w:val="24"/>
        </w:rPr>
        <w:t>CRETARY</w:t>
      </w:r>
      <w:r w:rsidR="00E71BA1" w:rsidRPr="00995BF9">
        <w:rPr>
          <w:rFonts w:asciiTheme="minorHAnsi" w:hAnsiTheme="minorHAnsi" w:cstheme="minorHAnsi"/>
          <w:b/>
          <w:sz w:val="24"/>
          <w:szCs w:val="24"/>
        </w:rPr>
        <w:t xml:space="preserve"> REPORT:</w:t>
      </w:r>
      <w:r w:rsidR="00E71BA1" w:rsidRPr="00995BF9">
        <w:rPr>
          <w:rFonts w:asciiTheme="minorHAnsi" w:hAnsiTheme="minorHAnsi" w:cstheme="minorHAnsi"/>
          <w:bCs/>
          <w:sz w:val="24"/>
          <w:szCs w:val="24"/>
        </w:rPr>
        <w:t xml:space="preserve">  </w:t>
      </w:r>
      <w:r w:rsidR="001F59F0">
        <w:rPr>
          <w:rFonts w:asciiTheme="minorHAnsi" w:hAnsiTheme="minorHAnsi" w:cstheme="minorHAnsi"/>
          <w:bCs/>
          <w:sz w:val="24"/>
          <w:szCs w:val="24"/>
        </w:rPr>
        <w:t>1</w:t>
      </w:r>
      <w:r w:rsidR="001F59F0" w:rsidRPr="001F59F0">
        <w:rPr>
          <w:rFonts w:asciiTheme="minorHAnsi" w:hAnsiTheme="minorHAnsi" w:cstheme="minorHAnsi"/>
          <w:bCs/>
          <w:sz w:val="24"/>
          <w:szCs w:val="24"/>
          <w:vertAlign w:val="superscript"/>
        </w:rPr>
        <w:t>st</w:t>
      </w:r>
      <w:r w:rsidR="001F59F0">
        <w:rPr>
          <w:rFonts w:asciiTheme="minorHAnsi" w:hAnsiTheme="minorHAnsi" w:cstheme="minorHAnsi"/>
          <w:bCs/>
          <w:sz w:val="24"/>
          <w:szCs w:val="24"/>
        </w:rPr>
        <w:t>: Missi  2</w:t>
      </w:r>
      <w:r w:rsidR="001F59F0" w:rsidRPr="001F59F0">
        <w:rPr>
          <w:rFonts w:asciiTheme="minorHAnsi" w:hAnsiTheme="minorHAnsi" w:cstheme="minorHAnsi"/>
          <w:bCs/>
          <w:sz w:val="24"/>
          <w:szCs w:val="24"/>
          <w:vertAlign w:val="superscript"/>
        </w:rPr>
        <w:t>nd</w:t>
      </w:r>
      <w:r w:rsidR="001F59F0">
        <w:rPr>
          <w:rFonts w:asciiTheme="minorHAnsi" w:hAnsiTheme="minorHAnsi" w:cstheme="minorHAnsi"/>
          <w:bCs/>
          <w:sz w:val="24"/>
          <w:szCs w:val="24"/>
        </w:rPr>
        <w:t>: Krista</w:t>
      </w:r>
    </w:p>
    <w:p w14:paraId="35EAB889" w14:textId="77777777" w:rsidR="002B38AE" w:rsidRDefault="002B38AE" w:rsidP="001C083F">
      <w:pPr>
        <w:spacing w:after="80" w:line="240" w:lineRule="auto"/>
        <w:rPr>
          <w:rFonts w:asciiTheme="minorHAnsi" w:hAnsiTheme="minorHAnsi" w:cstheme="minorHAnsi"/>
          <w:bCs/>
          <w:sz w:val="24"/>
          <w:szCs w:val="24"/>
        </w:rPr>
      </w:pPr>
    </w:p>
    <w:p w14:paraId="1FBFA5B0" w14:textId="77777777" w:rsidR="00D559BE" w:rsidRPr="00995BF9" w:rsidRDefault="00D559BE" w:rsidP="001C083F">
      <w:pPr>
        <w:spacing w:after="80" w:line="240" w:lineRule="auto"/>
        <w:rPr>
          <w:rFonts w:asciiTheme="minorHAnsi" w:hAnsiTheme="minorHAnsi" w:cstheme="minorHAnsi"/>
          <w:bCs/>
          <w:sz w:val="24"/>
          <w:szCs w:val="24"/>
        </w:rPr>
      </w:pPr>
    </w:p>
    <w:p w14:paraId="20BB166F" w14:textId="4072217F" w:rsidR="002B38AE"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TREASURER REPORT</w:t>
      </w:r>
      <w:r w:rsidRPr="00995BF9">
        <w:rPr>
          <w:rFonts w:asciiTheme="minorHAnsi" w:hAnsiTheme="minorHAnsi" w:cstheme="minorHAnsi"/>
          <w:bCs/>
          <w:sz w:val="24"/>
          <w:szCs w:val="24"/>
        </w:rPr>
        <w:t>:</w:t>
      </w:r>
      <w:r w:rsidR="008639D3" w:rsidRPr="00995BF9">
        <w:rPr>
          <w:rFonts w:asciiTheme="minorHAnsi" w:hAnsiTheme="minorHAnsi" w:cstheme="minorHAnsi"/>
          <w:bCs/>
          <w:sz w:val="24"/>
          <w:szCs w:val="24"/>
        </w:rPr>
        <w:t xml:space="preserve"> </w:t>
      </w:r>
      <w:r w:rsidR="001F59F0">
        <w:rPr>
          <w:rFonts w:asciiTheme="minorHAnsi" w:hAnsiTheme="minorHAnsi" w:cstheme="minorHAnsi"/>
          <w:bCs/>
          <w:sz w:val="24"/>
          <w:szCs w:val="24"/>
        </w:rPr>
        <w:t>do not have one- but talked about adding the books to the website</w:t>
      </w:r>
    </w:p>
    <w:p w14:paraId="0C3BC15F" w14:textId="0193DE12" w:rsidR="0085558C" w:rsidRPr="00995BF9" w:rsidRDefault="008639D3" w:rsidP="001C083F">
      <w:pPr>
        <w:spacing w:after="80" w:line="240" w:lineRule="auto"/>
        <w:rPr>
          <w:rFonts w:asciiTheme="minorHAnsi" w:hAnsiTheme="minorHAnsi" w:cstheme="minorHAnsi"/>
          <w:bCs/>
          <w:sz w:val="24"/>
          <w:szCs w:val="24"/>
        </w:rPr>
      </w:pPr>
      <w:r w:rsidRPr="00995BF9">
        <w:rPr>
          <w:rFonts w:asciiTheme="minorHAnsi" w:hAnsiTheme="minorHAnsi" w:cstheme="minorHAnsi"/>
          <w:bCs/>
          <w:sz w:val="24"/>
          <w:szCs w:val="24"/>
        </w:rPr>
        <w:t xml:space="preserve"> </w:t>
      </w:r>
      <w:r w:rsidR="00854BAE" w:rsidRPr="00995BF9">
        <w:rPr>
          <w:rFonts w:asciiTheme="minorHAnsi" w:hAnsiTheme="minorHAnsi" w:cstheme="minorHAnsi"/>
          <w:bCs/>
          <w:sz w:val="24"/>
          <w:szCs w:val="24"/>
        </w:rPr>
        <w:br/>
      </w:r>
    </w:p>
    <w:p w14:paraId="4B493CE0" w14:textId="3B942DB2" w:rsidR="00206DFF" w:rsidRPr="001F59F0" w:rsidRDefault="0085558C" w:rsidP="008639D3">
      <w:pPr>
        <w:spacing w:after="80" w:line="240" w:lineRule="auto"/>
        <w:rPr>
          <w:rFonts w:asciiTheme="minorHAnsi" w:hAnsiTheme="minorHAnsi" w:cstheme="minorHAnsi"/>
          <w:bCs/>
          <w:sz w:val="24"/>
          <w:szCs w:val="24"/>
        </w:rPr>
      </w:pPr>
      <w:r w:rsidRPr="002B38AE">
        <w:rPr>
          <w:rFonts w:asciiTheme="minorHAnsi" w:hAnsiTheme="minorHAnsi" w:cstheme="minorHAnsi"/>
          <w:b/>
          <w:sz w:val="24"/>
          <w:szCs w:val="24"/>
        </w:rPr>
        <w:t>REGION REPORTS:</w:t>
      </w:r>
      <w:r w:rsidR="008639D3" w:rsidRPr="002B38AE">
        <w:rPr>
          <w:rFonts w:asciiTheme="minorHAnsi" w:hAnsiTheme="minorHAnsi" w:cstheme="minorHAnsi"/>
          <w:b/>
          <w:sz w:val="24"/>
          <w:szCs w:val="24"/>
        </w:rPr>
        <w:t xml:space="preserve"> </w:t>
      </w:r>
      <w:r w:rsidR="008639D3" w:rsidRPr="001F59F0">
        <w:rPr>
          <w:rFonts w:asciiTheme="minorHAnsi" w:hAnsiTheme="minorHAnsi" w:cstheme="minorHAnsi"/>
          <w:bCs/>
          <w:sz w:val="24"/>
          <w:szCs w:val="24"/>
        </w:rPr>
        <w:t xml:space="preserve"> </w:t>
      </w:r>
      <w:r w:rsidR="001F59F0" w:rsidRPr="001F59F0">
        <w:rPr>
          <w:rFonts w:asciiTheme="minorHAnsi" w:hAnsiTheme="minorHAnsi" w:cstheme="minorHAnsi"/>
          <w:bCs/>
          <w:sz w:val="24"/>
          <w:szCs w:val="24"/>
        </w:rPr>
        <w:t>Region 4: Missi reported that they are having a meeting Feb. 5</w:t>
      </w:r>
      <w:r w:rsidR="001F59F0" w:rsidRPr="001F59F0">
        <w:rPr>
          <w:rFonts w:asciiTheme="minorHAnsi" w:hAnsiTheme="minorHAnsi" w:cstheme="minorHAnsi"/>
          <w:bCs/>
          <w:sz w:val="24"/>
          <w:szCs w:val="24"/>
          <w:vertAlign w:val="superscript"/>
        </w:rPr>
        <w:t>th</w:t>
      </w:r>
      <w:r w:rsidR="001F59F0" w:rsidRPr="001F59F0">
        <w:rPr>
          <w:rFonts w:asciiTheme="minorHAnsi" w:hAnsiTheme="minorHAnsi" w:cstheme="minorHAnsi"/>
          <w:bCs/>
          <w:sz w:val="24"/>
          <w:szCs w:val="24"/>
        </w:rPr>
        <w:t xml:space="preserve"> and are having issues trying to find a trainer- suggested to get ahold of Mary and Sarah.</w:t>
      </w:r>
    </w:p>
    <w:p w14:paraId="13DF4156" w14:textId="293350B1" w:rsidR="001F59F0" w:rsidRPr="001F59F0" w:rsidRDefault="001F59F0" w:rsidP="008639D3">
      <w:pPr>
        <w:spacing w:after="80" w:line="240" w:lineRule="auto"/>
        <w:rPr>
          <w:rFonts w:asciiTheme="minorHAnsi" w:hAnsiTheme="minorHAnsi" w:cstheme="minorHAnsi"/>
          <w:bCs/>
          <w:sz w:val="24"/>
          <w:szCs w:val="24"/>
        </w:rPr>
      </w:pPr>
      <w:r w:rsidRPr="001F59F0">
        <w:rPr>
          <w:rFonts w:asciiTheme="minorHAnsi" w:hAnsiTheme="minorHAnsi" w:cstheme="minorHAnsi"/>
          <w:bCs/>
          <w:sz w:val="24"/>
          <w:szCs w:val="24"/>
        </w:rPr>
        <w:t xml:space="preserve">Mandora- </w:t>
      </w:r>
      <w:r w:rsidR="00757361">
        <w:rPr>
          <w:rFonts w:asciiTheme="minorHAnsi" w:hAnsiTheme="minorHAnsi" w:cstheme="minorHAnsi"/>
          <w:bCs/>
          <w:sz w:val="24"/>
          <w:szCs w:val="24"/>
        </w:rPr>
        <w:t>Region 12- Hennepin Cty-</w:t>
      </w:r>
      <w:r w:rsidRPr="001F59F0">
        <w:rPr>
          <w:rFonts w:asciiTheme="minorHAnsi" w:hAnsiTheme="minorHAnsi" w:cstheme="minorHAnsi"/>
          <w:bCs/>
          <w:sz w:val="24"/>
          <w:szCs w:val="24"/>
        </w:rPr>
        <w:t>they are working on training their cash workers that did the DWP to get them trained in MFIP cash since there is no longer DWP.</w:t>
      </w:r>
    </w:p>
    <w:p w14:paraId="4646BAAC" w14:textId="77777777" w:rsidR="00536628" w:rsidRPr="001F59F0" w:rsidRDefault="00536628" w:rsidP="001F59F0">
      <w:pPr>
        <w:spacing w:after="80" w:line="240" w:lineRule="auto"/>
        <w:rPr>
          <w:rFonts w:asciiTheme="minorHAnsi" w:hAnsiTheme="minorHAnsi" w:cstheme="minorHAnsi"/>
          <w:bCs/>
          <w:sz w:val="24"/>
          <w:szCs w:val="24"/>
        </w:rPr>
      </w:pPr>
    </w:p>
    <w:p w14:paraId="18454860" w14:textId="34F6367C" w:rsidR="002B38AE" w:rsidRPr="002B38AE" w:rsidRDefault="00F23845"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LIASON REPORTS:  </w:t>
      </w:r>
    </w:p>
    <w:p w14:paraId="0AD8B729" w14:textId="6993ED28" w:rsidR="009B6FF4"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DCYF</w:t>
      </w:r>
      <w:r w:rsidR="00A3650D" w:rsidRPr="002B38AE">
        <w:rPr>
          <w:rFonts w:asciiTheme="minorHAnsi" w:hAnsiTheme="minorHAnsi" w:cstheme="minorHAnsi"/>
          <w:b/>
          <w:sz w:val="24"/>
          <w:szCs w:val="24"/>
        </w:rPr>
        <w:t xml:space="preserve">:  </w:t>
      </w:r>
      <w:r w:rsidR="001F59F0" w:rsidRPr="001F59F0">
        <w:rPr>
          <w:rFonts w:asciiTheme="minorHAnsi" w:hAnsiTheme="minorHAnsi" w:cstheme="minorHAnsi"/>
          <w:bCs/>
          <w:sz w:val="24"/>
          <w:szCs w:val="24"/>
        </w:rPr>
        <w:t>Mary is retiring – April 27</w:t>
      </w:r>
      <w:r w:rsidR="001F59F0" w:rsidRPr="001F59F0">
        <w:rPr>
          <w:rFonts w:asciiTheme="minorHAnsi" w:hAnsiTheme="minorHAnsi" w:cstheme="minorHAnsi"/>
          <w:bCs/>
          <w:sz w:val="24"/>
          <w:szCs w:val="24"/>
          <w:vertAlign w:val="superscript"/>
        </w:rPr>
        <w:t>th</w:t>
      </w:r>
      <w:r w:rsidR="001F59F0" w:rsidRPr="001F59F0">
        <w:rPr>
          <w:rFonts w:asciiTheme="minorHAnsi" w:hAnsiTheme="minorHAnsi" w:cstheme="minorHAnsi"/>
          <w:bCs/>
          <w:sz w:val="24"/>
          <w:szCs w:val="24"/>
        </w:rPr>
        <w:t xml:space="preserve"> will be her last day.  She sent her notes</w:t>
      </w:r>
    </w:p>
    <w:p w14:paraId="1779FD7F" w14:textId="77777777" w:rsidR="002B38AE" w:rsidRPr="002B38AE" w:rsidRDefault="002B38AE" w:rsidP="002B38AE">
      <w:pPr>
        <w:pStyle w:val="ListParagraph"/>
        <w:spacing w:after="80" w:line="240" w:lineRule="auto"/>
        <w:rPr>
          <w:rFonts w:asciiTheme="minorHAnsi" w:hAnsiTheme="minorHAnsi" w:cstheme="minorHAnsi"/>
          <w:b/>
          <w:sz w:val="24"/>
          <w:szCs w:val="24"/>
        </w:rPr>
      </w:pPr>
    </w:p>
    <w:p w14:paraId="2A4C9F49" w14:textId="66CCDDBF" w:rsidR="001F59F0" w:rsidRPr="001F59F0" w:rsidRDefault="002B38AE" w:rsidP="001F59F0">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Healthcare:</w:t>
      </w:r>
      <w:r w:rsidR="001F59F0">
        <w:rPr>
          <w:rFonts w:asciiTheme="minorHAnsi" w:hAnsiTheme="minorHAnsi" w:cstheme="minorHAnsi"/>
          <w:b/>
          <w:sz w:val="24"/>
          <w:szCs w:val="24"/>
        </w:rPr>
        <w:t xml:space="preserve"> </w:t>
      </w:r>
      <w:r w:rsidR="001F59F0">
        <w:rPr>
          <w:rFonts w:asciiTheme="minorHAnsi" w:hAnsiTheme="minorHAnsi" w:cstheme="minorHAnsi"/>
          <w:bCs/>
          <w:sz w:val="24"/>
          <w:szCs w:val="24"/>
        </w:rPr>
        <w:t>Ge provided his updates, he also let us know that METS training will be placed on hold for the months of May-June-July.  Also talked about some of the ongoing changes with the HR1 Bill</w:t>
      </w:r>
    </w:p>
    <w:p w14:paraId="6D31AA60" w14:textId="77777777" w:rsidR="002B38AE" w:rsidRPr="002B38AE" w:rsidRDefault="002B38AE" w:rsidP="002B38AE">
      <w:pPr>
        <w:spacing w:after="80" w:line="240" w:lineRule="auto"/>
        <w:rPr>
          <w:rFonts w:asciiTheme="minorHAnsi" w:hAnsiTheme="minorHAnsi" w:cstheme="minorHAnsi"/>
          <w:b/>
          <w:sz w:val="24"/>
          <w:szCs w:val="24"/>
        </w:rPr>
      </w:pPr>
    </w:p>
    <w:p w14:paraId="082A44FD" w14:textId="63EED0EA"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CCAP</w:t>
      </w:r>
      <w:r w:rsidR="001F59F0">
        <w:rPr>
          <w:rFonts w:asciiTheme="minorHAnsi" w:hAnsiTheme="minorHAnsi" w:cstheme="minorHAnsi"/>
          <w:b/>
          <w:sz w:val="24"/>
          <w:szCs w:val="24"/>
        </w:rPr>
        <w:t xml:space="preserve">- </w:t>
      </w:r>
      <w:r w:rsidR="001F59F0" w:rsidRPr="001F59F0">
        <w:rPr>
          <w:rFonts w:asciiTheme="minorHAnsi" w:hAnsiTheme="minorHAnsi" w:cstheme="minorHAnsi"/>
          <w:bCs/>
          <w:sz w:val="24"/>
          <w:szCs w:val="24"/>
        </w:rPr>
        <w:t>Sarah sent in her updated</w:t>
      </w:r>
    </w:p>
    <w:p w14:paraId="32E01E76" w14:textId="77777777" w:rsidR="002B38AE" w:rsidRPr="002B38AE" w:rsidRDefault="002B38AE" w:rsidP="002B38AE">
      <w:pPr>
        <w:spacing w:after="80" w:line="240" w:lineRule="auto"/>
        <w:rPr>
          <w:rFonts w:asciiTheme="minorHAnsi" w:hAnsiTheme="minorHAnsi" w:cstheme="minorHAnsi"/>
          <w:b/>
          <w:sz w:val="24"/>
          <w:szCs w:val="24"/>
        </w:rPr>
      </w:pPr>
    </w:p>
    <w:p w14:paraId="2595AFD0" w14:textId="2BB12AD8"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MFIA</w:t>
      </w:r>
      <w:r w:rsidR="001F59F0">
        <w:rPr>
          <w:rFonts w:asciiTheme="minorHAnsi" w:hAnsiTheme="minorHAnsi" w:cstheme="minorHAnsi"/>
          <w:b/>
          <w:sz w:val="24"/>
          <w:szCs w:val="24"/>
        </w:rPr>
        <w:t xml:space="preserve">- </w:t>
      </w:r>
      <w:r w:rsidR="001F59F0" w:rsidRPr="001F59F0">
        <w:rPr>
          <w:rFonts w:asciiTheme="minorHAnsi" w:hAnsiTheme="minorHAnsi" w:cstheme="minorHAnsi"/>
          <w:bCs/>
          <w:sz w:val="24"/>
          <w:szCs w:val="24"/>
        </w:rPr>
        <w:t>no one currently on the board</w:t>
      </w:r>
    </w:p>
    <w:p w14:paraId="29E7EA2A" w14:textId="77777777" w:rsidR="00476DE3" w:rsidRPr="00476DE3" w:rsidRDefault="00476DE3" w:rsidP="00476DE3">
      <w:pPr>
        <w:pStyle w:val="ListParagraph"/>
        <w:rPr>
          <w:rFonts w:asciiTheme="minorHAnsi" w:hAnsiTheme="minorHAnsi" w:cstheme="minorHAnsi"/>
          <w:b/>
          <w:sz w:val="24"/>
          <w:szCs w:val="24"/>
        </w:rPr>
      </w:pPr>
    </w:p>
    <w:p w14:paraId="4ADA0B14" w14:textId="50261497" w:rsidR="00476DE3" w:rsidRPr="002B38AE" w:rsidRDefault="00476DE3" w:rsidP="002B38AE">
      <w:pPr>
        <w:pStyle w:val="ListParagraph"/>
        <w:numPr>
          <w:ilvl w:val="0"/>
          <w:numId w:val="4"/>
        </w:numPr>
        <w:spacing w:after="80" w:line="240" w:lineRule="auto"/>
        <w:rPr>
          <w:rFonts w:asciiTheme="minorHAnsi" w:hAnsiTheme="minorHAnsi" w:cstheme="minorHAnsi"/>
          <w:b/>
          <w:sz w:val="24"/>
          <w:szCs w:val="24"/>
        </w:rPr>
      </w:pPr>
      <w:r>
        <w:rPr>
          <w:rFonts w:asciiTheme="minorHAnsi" w:hAnsiTheme="minorHAnsi" w:cstheme="minorHAnsi"/>
          <w:b/>
          <w:sz w:val="24"/>
          <w:szCs w:val="24"/>
        </w:rPr>
        <w:t>DHS</w:t>
      </w:r>
      <w:r w:rsidR="001F59F0">
        <w:rPr>
          <w:rFonts w:asciiTheme="minorHAnsi" w:hAnsiTheme="minorHAnsi" w:cstheme="minorHAnsi"/>
          <w:b/>
          <w:sz w:val="24"/>
          <w:szCs w:val="24"/>
        </w:rPr>
        <w:t xml:space="preserve">- </w:t>
      </w:r>
      <w:r w:rsidR="001F59F0">
        <w:rPr>
          <w:rFonts w:asciiTheme="minorHAnsi" w:hAnsiTheme="minorHAnsi" w:cstheme="minorHAnsi"/>
          <w:bCs/>
          <w:sz w:val="24"/>
          <w:szCs w:val="24"/>
        </w:rPr>
        <w:t xml:space="preserve">We now have Mary Berard on </w:t>
      </w:r>
      <w:r w:rsidR="00757361">
        <w:rPr>
          <w:rFonts w:asciiTheme="minorHAnsi" w:hAnsiTheme="minorHAnsi" w:cstheme="minorHAnsi"/>
          <w:bCs/>
          <w:sz w:val="24"/>
          <w:szCs w:val="24"/>
        </w:rPr>
        <w:t>the board</w:t>
      </w:r>
      <w:r w:rsidR="001F59F0">
        <w:rPr>
          <w:rFonts w:asciiTheme="minorHAnsi" w:hAnsiTheme="minorHAnsi" w:cstheme="minorHAnsi"/>
          <w:bCs/>
          <w:sz w:val="24"/>
          <w:szCs w:val="24"/>
        </w:rPr>
        <w:t xml:space="preserve"> who works with GA/MSA/Housing Support.  This is a new position for the board- Welcome Mary</w:t>
      </w:r>
    </w:p>
    <w:p w14:paraId="29AA06D2" w14:textId="24EA442E" w:rsidR="00115914" w:rsidRDefault="00115914" w:rsidP="002B38AE">
      <w:pPr>
        <w:pStyle w:val="ListParagraph"/>
        <w:spacing w:after="80" w:line="240" w:lineRule="auto"/>
        <w:ind w:left="1440"/>
        <w:rPr>
          <w:rFonts w:asciiTheme="minorHAnsi" w:hAnsiTheme="minorHAnsi" w:cstheme="minorHAnsi"/>
          <w:bCs/>
          <w:sz w:val="24"/>
          <w:szCs w:val="24"/>
        </w:rPr>
      </w:pPr>
    </w:p>
    <w:p w14:paraId="4EC5CE69" w14:textId="77777777" w:rsidR="009061E6" w:rsidRPr="002B38AE" w:rsidRDefault="009061E6" w:rsidP="002B38AE">
      <w:pPr>
        <w:spacing w:after="80" w:line="240" w:lineRule="auto"/>
        <w:rPr>
          <w:rFonts w:asciiTheme="minorHAnsi" w:hAnsiTheme="minorHAnsi" w:cstheme="minorHAnsi"/>
          <w:bCs/>
          <w:sz w:val="24"/>
          <w:szCs w:val="24"/>
        </w:rPr>
      </w:pPr>
    </w:p>
    <w:p w14:paraId="158C7B4F" w14:textId="106D4F85" w:rsidR="00780217" w:rsidRDefault="0085558C" w:rsidP="009061E6">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UNFINISHED BUSINESS:</w:t>
      </w:r>
      <w:r w:rsidR="00FA69FC" w:rsidRPr="002B38AE">
        <w:rPr>
          <w:rFonts w:asciiTheme="minorHAnsi" w:hAnsiTheme="minorHAnsi" w:cstheme="minorHAnsi"/>
          <w:b/>
          <w:sz w:val="24"/>
          <w:szCs w:val="24"/>
        </w:rPr>
        <w:t xml:space="preserve">  </w:t>
      </w:r>
    </w:p>
    <w:p w14:paraId="4C905744" w14:textId="062917BA" w:rsidR="00C1118B" w:rsidRDefault="00C1118B"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Spring speaker</w:t>
      </w:r>
      <w:r w:rsidR="0012055C">
        <w:rPr>
          <w:rFonts w:asciiTheme="minorHAnsi" w:hAnsiTheme="minorHAnsi" w:cstheme="minorHAnsi"/>
          <w:b/>
          <w:sz w:val="24"/>
          <w:szCs w:val="24"/>
        </w:rPr>
        <w:t xml:space="preserve"> </w:t>
      </w:r>
      <w:r w:rsidR="0012055C">
        <w:rPr>
          <w:rFonts w:asciiTheme="minorHAnsi" w:hAnsiTheme="minorHAnsi" w:cstheme="minorHAnsi"/>
          <w:bCs/>
          <w:sz w:val="24"/>
          <w:szCs w:val="24"/>
        </w:rPr>
        <w:t>Email sent to Jodi Hanati about see if she would be able to do a virtual training with us in May.</w:t>
      </w:r>
    </w:p>
    <w:p w14:paraId="560084B6" w14:textId="2B4E3830" w:rsidR="00476DE3" w:rsidRDefault="00476DE3"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lastRenderedPageBreak/>
        <w:t>Website</w:t>
      </w:r>
      <w:r w:rsidR="0012055C">
        <w:rPr>
          <w:rFonts w:asciiTheme="minorHAnsi" w:hAnsiTheme="minorHAnsi" w:cstheme="minorHAnsi"/>
          <w:b/>
          <w:sz w:val="24"/>
          <w:szCs w:val="24"/>
        </w:rPr>
        <w:t>-</w:t>
      </w:r>
      <w:r w:rsidR="0012055C">
        <w:rPr>
          <w:rFonts w:asciiTheme="minorHAnsi" w:hAnsiTheme="minorHAnsi" w:cstheme="minorHAnsi"/>
          <w:bCs/>
          <w:sz w:val="24"/>
          <w:szCs w:val="24"/>
        </w:rPr>
        <w:t xml:space="preserve"> website is up and running- we are working on getting all documents uploaded and we want to drive the membership website as this is how we want the main form of communication to be ongoing with Members.</w:t>
      </w:r>
    </w:p>
    <w:p w14:paraId="566CCCB2" w14:textId="0289F100" w:rsidR="00365A75" w:rsidRDefault="00365A75"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MFIA liaison</w:t>
      </w:r>
      <w:r w:rsidR="0007372A">
        <w:rPr>
          <w:rFonts w:asciiTheme="minorHAnsi" w:hAnsiTheme="minorHAnsi" w:cstheme="minorHAnsi"/>
          <w:b/>
          <w:sz w:val="24"/>
          <w:szCs w:val="24"/>
        </w:rPr>
        <w:t>-Andrew stated they hired a new rep for Benton county; and she would possibly be the new rep but he was not sure. Do we have a contact and I can reach out to someone and ask?</w:t>
      </w:r>
    </w:p>
    <w:p w14:paraId="49F0E44A" w14:textId="7C19D32C" w:rsidR="00365A75" w:rsidRPr="00C1118B" w:rsidRDefault="00365A75"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Cash Liaison</w:t>
      </w:r>
      <w:r w:rsidR="0007372A">
        <w:rPr>
          <w:rFonts w:asciiTheme="minorHAnsi" w:hAnsiTheme="minorHAnsi" w:cstheme="minorHAnsi"/>
          <w:b/>
          <w:sz w:val="24"/>
          <w:szCs w:val="24"/>
        </w:rPr>
        <w:t>-No response to my emails to Sara for a designated contact person?</w:t>
      </w:r>
      <w:r w:rsidR="0012055C">
        <w:rPr>
          <w:rFonts w:asciiTheme="minorHAnsi" w:hAnsiTheme="minorHAnsi" w:cstheme="minorHAnsi"/>
          <w:b/>
          <w:sz w:val="24"/>
          <w:szCs w:val="24"/>
        </w:rPr>
        <w:t xml:space="preserve"> </w:t>
      </w:r>
      <w:r w:rsidR="0012055C">
        <w:rPr>
          <w:rFonts w:asciiTheme="minorHAnsi" w:hAnsiTheme="minorHAnsi" w:cstheme="minorHAnsi"/>
          <w:bCs/>
          <w:sz w:val="24"/>
          <w:szCs w:val="24"/>
        </w:rPr>
        <w:t>Mary is now part of the board.</w:t>
      </w:r>
    </w:p>
    <w:p w14:paraId="32E50968" w14:textId="1580E684" w:rsidR="00C9189F" w:rsidRPr="00CC509E" w:rsidRDefault="00C9189F" w:rsidP="004F1939">
      <w:pPr>
        <w:spacing w:after="80" w:line="240" w:lineRule="auto"/>
        <w:rPr>
          <w:rFonts w:asciiTheme="minorHAnsi" w:hAnsiTheme="minorHAnsi" w:cstheme="minorHAnsi"/>
          <w:bCs/>
          <w:sz w:val="24"/>
          <w:szCs w:val="24"/>
        </w:rPr>
      </w:pPr>
    </w:p>
    <w:p w14:paraId="2F37D3D1" w14:textId="77777777" w:rsidR="00CC509E" w:rsidRPr="002B38AE" w:rsidRDefault="00CC509E" w:rsidP="004F1939">
      <w:pPr>
        <w:spacing w:after="80" w:line="240" w:lineRule="auto"/>
        <w:rPr>
          <w:rFonts w:asciiTheme="minorHAnsi" w:hAnsiTheme="minorHAnsi" w:cstheme="minorHAnsi"/>
          <w:b/>
          <w:sz w:val="24"/>
          <w:szCs w:val="24"/>
        </w:rPr>
      </w:pPr>
    </w:p>
    <w:p w14:paraId="1FDFBD4E" w14:textId="29779483" w:rsidR="00C11BAA" w:rsidRDefault="0085558C" w:rsidP="00820AE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CONFERENCE:</w:t>
      </w:r>
      <w:r w:rsidR="00E43D49" w:rsidRPr="002B38AE">
        <w:rPr>
          <w:rFonts w:asciiTheme="minorHAnsi" w:hAnsiTheme="minorHAnsi" w:cstheme="minorHAnsi"/>
          <w:b/>
          <w:sz w:val="24"/>
          <w:szCs w:val="24"/>
        </w:rPr>
        <w:t xml:space="preserve"> </w:t>
      </w:r>
    </w:p>
    <w:p w14:paraId="6B892CEB" w14:textId="0E8E8EFB"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Site-North/South</w:t>
      </w:r>
      <w:r w:rsidR="00F15418">
        <w:rPr>
          <w:rFonts w:asciiTheme="minorHAnsi" w:hAnsiTheme="minorHAnsi" w:cstheme="minorHAnsi"/>
          <w:b/>
          <w:bCs/>
          <w:sz w:val="24"/>
          <w:szCs w:val="24"/>
        </w:rPr>
        <w:t xml:space="preserve">- </w:t>
      </w:r>
      <w:r w:rsidR="00F15418">
        <w:rPr>
          <w:rFonts w:asciiTheme="minorHAnsi" w:hAnsiTheme="minorHAnsi" w:cstheme="minorHAnsi"/>
          <w:sz w:val="24"/>
          <w:szCs w:val="24"/>
        </w:rPr>
        <w:t>Do we want to pick a permeant spot in the North and then in the South?  Do we want to keep rotating it? Is there any place that can house that many members?</w:t>
      </w:r>
    </w:p>
    <w:p w14:paraId="5A6A086A" w14:textId="375DA357"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Survey results</w:t>
      </w:r>
    </w:p>
    <w:p w14:paraId="1E50198C" w14:textId="10D7094F" w:rsidR="00476DE3" w:rsidRPr="0007372A" w:rsidRDefault="00476DE3"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Theme</w:t>
      </w:r>
      <w:r w:rsidR="00F15418">
        <w:rPr>
          <w:rFonts w:asciiTheme="minorHAnsi" w:hAnsiTheme="minorHAnsi" w:cstheme="minorHAnsi"/>
          <w:b/>
          <w:bCs/>
          <w:sz w:val="24"/>
          <w:szCs w:val="24"/>
        </w:rPr>
        <w:t xml:space="preserve"> -</w:t>
      </w:r>
      <w:r w:rsidR="00F15418">
        <w:rPr>
          <w:rFonts w:asciiTheme="minorHAnsi" w:hAnsiTheme="minorHAnsi" w:cstheme="minorHAnsi"/>
          <w:sz w:val="24"/>
          <w:szCs w:val="24"/>
        </w:rPr>
        <w:t>Talked about some- Nancy is going to put a survey together and send it out to us to vote.</w:t>
      </w:r>
    </w:p>
    <w:p w14:paraId="75C84332" w14:textId="77777777" w:rsidR="00DD4CCC" w:rsidRPr="00586DA0" w:rsidRDefault="00DD4CCC" w:rsidP="00586DA0">
      <w:pPr>
        <w:spacing w:after="80" w:line="240" w:lineRule="auto"/>
        <w:rPr>
          <w:rFonts w:asciiTheme="minorHAnsi" w:hAnsiTheme="minorHAnsi" w:cstheme="minorHAnsi"/>
          <w:bCs/>
          <w:sz w:val="24"/>
          <w:szCs w:val="24"/>
        </w:rPr>
      </w:pPr>
    </w:p>
    <w:p w14:paraId="34FC89F5" w14:textId="4B34D624" w:rsidR="00586DA0" w:rsidRPr="0007372A" w:rsidRDefault="00854BAE" w:rsidP="0007372A">
      <w:pPr>
        <w:spacing w:after="80" w:line="240" w:lineRule="auto"/>
        <w:rPr>
          <w:rFonts w:asciiTheme="minorHAnsi" w:hAnsiTheme="minorHAnsi" w:cstheme="minorHAnsi"/>
          <w:b/>
          <w:sz w:val="24"/>
          <w:szCs w:val="24"/>
        </w:rPr>
      </w:pPr>
      <w:r w:rsidRPr="0007372A">
        <w:rPr>
          <w:rFonts w:asciiTheme="minorHAnsi" w:hAnsiTheme="minorHAnsi" w:cstheme="minorHAnsi"/>
          <w:b/>
          <w:sz w:val="24"/>
          <w:szCs w:val="24"/>
        </w:rPr>
        <w:t>COMMITTEE REPORTS:</w:t>
      </w:r>
    </w:p>
    <w:p w14:paraId="342594F2" w14:textId="05FB18C8"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By-Laws:</w:t>
      </w:r>
      <w:r w:rsidR="00CC509E">
        <w:rPr>
          <w:rFonts w:asciiTheme="minorHAnsi" w:hAnsiTheme="minorHAnsi" w:cstheme="minorHAnsi"/>
          <w:bCs/>
          <w:sz w:val="24"/>
          <w:szCs w:val="24"/>
        </w:rPr>
        <w:t xml:space="preserve"> </w:t>
      </w:r>
      <w:r w:rsidR="009B687F">
        <w:rPr>
          <w:rFonts w:asciiTheme="minorHAnsi" w:hAnsiTheme="minorHAnsi" w:cstheme="minorHAnsi"/>
          <w:bCs/>
          <w:sz w:val="24"/>
          <w:szCs w:val="24"/>
        </w:rPr>
        <w:t xml:space="preserve"> Ben</w:t>
      </w:r>
    </w:p>
    <w:p w14:paraId="52210509"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651CAD7"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301807A8" w14:textId="26B2FF0C"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Development/Hospitality</w:t>
      </w:r>
      <w:r w:rsidR="00622E6D">
        <w:rPr>
          <w:rFonts w:asciiTheme="minorHAnsi" w:hAnsiTheme="minorHAnsi" w:cstheme="minorHAnsi"/>
          <w:b/>
          <w:sz w:val="24"/>
          <w:szCs w:val="24"/>
        </w:rPr>
        <w:t>:</w:t>
      </w:r>
      <w:r w:rsidR="009B687F">
        <w:rPr>
          <w:rFonts w:asciiTheme="minorHAnsi" w:hAnsiTheme="minorHAnsi" w:cstheme="minorHAnsi"/>
          <w:b/>
          <w:sz w:val="24"/>
          <w:szCs w:val="24"/>
        </w:rPr>
        <w:t xml:space="preserve"> </w:t>
      </w:r>
      <w:r w:rsidR="009B687F">
        <w:rPr>
          <w:rFonts w:asciiTheme="minorHAnsi" w:hAnsiTheme="minorHAnsi" w:cstheme="minorHAnsi"/>
          <w:bCs/>
          <w:sz w:val="24"/>
          <w:szCs w:val="24"/>
        </w:rPr>
        <w:t>Nancy-Jacque-Pam-Dino</w:t>
      </w:r>
    </w:p>
    <w:p w14:paraId="572B36B5"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0D5E465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63CEAD2D" w14:textId="2BE7A8AB"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Entertainment</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9B687F">
        <w:rPr>
          <w:rFonts w:asciiTheme="minorHAnsi" w:hAnsiTheme="minorHAnsi" w:cstheme="minorHAnsi"/>
          <w:bCs/>
          <w:sz w:val="24"/>
          <w:szCs w:val="24"/>
        </w:rPr>
        <w:t>Krista-Becky-Melissa-Mandora</w:t>
      </w:r>
    </w:p>
    <w:p w14:paraId="472B38F1"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3ADEBCA"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41ACBD23" w14:textId="2942089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Elections:</w:t>
      </w:r>
      <w:r w:rsidR="00260FA1">
        <w:rPr>
          <w:rFonts w:asciiTheme="minorHAnsi" w:hAnsiTheme="minorHAnsi" w:cstheme="minorHAnsi"/>
          <w:b/>
          <w:sz w:val="24"/>
          <w:szCs w:val="24"/>
        </w:rPr>
        <w:t xml:space="preserve"> Make sure if your region is up for election this year, you email your region to determine if anyone else is interested so we know if we need to run an election for you.</w:t>
      </w:r>
    </w:p>
    <w:p w14:paraId="518849C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1391C13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ECB13BE" w14:textId="5702C19D"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FW/CA Award:</w:t>
      </w:r>
      <w:r w:rsidR="00F15418">
        <w:rPr>
          <w:rFonts w:asciiTheme="minorHAnsi" w:hAnsiTheme="minorHAnsi" w:cstheme="minorHAnsi"/>
          <w:b/>
          <w:sz w:val="24"/>
          <w:szCs w:val="24"/>
        </w:rPr>
        <w:t xml:space="preserve"> </w:t>
      </w:r>
      <w:r w:rsidR="00F15418" w:rsidRPr="009B687F">
        <w:rPr>
          <w:rFonts w:asciiTheme="minorHAnsi" w:hAnsiTheme="minorHAnsi" w:cstheme="minorHAnsi"/>
          <w:bCs/>
          <w:sz w:val="24"/>
          <w:szCs w:val="24"/>
        </w:rPr>
        <w:t>Kris- Angie- Tiffany-Jessica</w:t>
      </w:r>
    </w:p>
    <w:p w14:paraId="1069929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3BC9239"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14060F04" w14:textId="3A659A5C" w:rsidR="002B38AE" w:rsidRPr="00CC509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Registration/Membership</w:t>
      </w:r>
      <w:r w:rsidR="00622E6D">
        <w:rPr>
          <w:rFonts w:asciiTheme="minorHAnsi" w:hAnsiTheme="minorHAnsi" w:cstheme="minorHAnsi"/>
          <w:b/>
          <w:sz w:val="24"/>
          <w:szCs w:val="24"/>
        </w:rPr>
        <w:t>:</w:t>
      </w:r>
      <w:r w:rsidR="009B687F">
        <w:rPr>
          <w:rFonts w:asciiTheme="minorHAnsi" w:hAnsiTheme="minorHAnsi" w:cstheme="minorHAnsi"/>
          <w:b/>
          <w:sz w:val="24"/>
          <w:szCs w:val="24"/>
        </w:rPr>
        <w:t xml:space="preserve"> </w:t>
      </w:r>
      <w:r w:rsidR="009B687F">
        <w:rPr>
          <w:rFonts w:asciiTheme="minorHAnsi" w:hAnsiTheme="minorHAnsi" w:cstheme="minorHAnsi"/>
          <w:bCs/>
          <w:sz w:val="24"/>
          <w:szCs w:val="24"/>
        </w:rPr>
        <w:t>Ben-Missi-Kris-Mandora</w:t>
      </w:r>
    </w:p>
    <w:p w14:paraId="304E78E6" w14:textId="77777777" w:rsidR="00820AEF" w:rsidRPr="00820AEF" w:rsidRDefault="00820AEF" w:rsidP="00820AEF">
      <w:pPr>
        <w:pStyle w:val="ListParagraph"/>
        <w:spacing w:after="80" w:line="240" w:lineRule="auto"/>
        <w:ind w:left="1440"/>
        <w:rPr>
          <w:rFonts w:asciiTheme="minorHAnsi" w:hAnsiTheme="minorHAnsi" w:cstheme="minorHAnsi"/>
          <w:b/>
          <w:sz w:val="24"/>
          <w:szCs w:val="24"/>
        </w:rPr>
      </w:pPr>
    </w:p>
    <w:p w14:paraId="626A7405" w14:textId="47732145"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Newsletter/Communications</w:t>
      </w:r>
      <w:r w:rsidR="00586DA0" w:rsidRPr="002B38AE">
        <w:rPr>
          <w:rFonts w:asciiTheme="minorHAnsi" w:hAnsiTheme="minorHAnsi" w:cstheme="minorHAnsi"/>
          <w:b/>
          <w:sz w:val="24"/>
          <w:szCs w:val="24"/>
        </w:rPr>
        <w:t>:</w:t>
      </w:r>
      <w:r w:rsidR="009B687F">
        <w:rPr>
          <w:rFonts w:asciiTheme="minorHAnsi" w:hAnsiTheme="minorHAnsi" w:cstheme="minorHAnsi"/>
          <w:b/>
          <w:sz w:val="24"/>
          <w:szCs w:val="24"/>
        </w:rPr>
        <w:t xml:space="preserve"> </w:t>
      </w:r>
      <w:r w:rsidR="009B687F">
        <w:rPr>
          <w:rFonts w:asciiTheme="minorHAnsi" w:hAnsiTheme="minorHAnsi" w:cstheme="minorHAnsi"/>
          <w:bCs/>
          <w:sz w:val="24"/>
          <w:szCs w:val="24"/>
        </w:rPr>
        <w:t>Pam-Missi-Maria</w:t>
      </w:r>
    </w:p>
    <w:p w14:paraId="3275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A31CF8A" w14:textId="3C6C61C1" w:rsidR="002B38AE" w:rsidRPr="009B687F" w:rsidRDefault="002B38AE" w:rsidP="002B38AE">
      <w:pPr>
        <w:pStyle w:val="ListParagraph"/>
        <w:numPr>
          <w:ilvl w:val="0"/>
          <w:numId w:val="30"/>
        </w:numPr>
        <w:spacing w:after="80" w:line="240" w:lineRule="auto"/>
        <w:rPr>
          <w:rFonts w:asciiTheme="minorHAnsi" w:hAnsiTheme="minorHAnsi" w:cstheme="minorHAnsi"/>
          <w:bCs/>
          <w:sz w:val="24"/>
          <w:szCs w:val="24"/>
        </w:rPr>
      </w:pPr>
      <w:r>
        <w:rPr>
          <w:rFonts w:asciiTheme="minorHAnsi" w:hAnsiTheme="minorHAnsi" w:cstheme="minorHAnsi"/>
          <w:b/>
          <w:sz w:val="24"/>
          <w:szCs w:val="24"/>
        </w:rPr>
        <w:t>Scholarship/Vendors</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9B687F">
        <w:rPr>
          <w:rFonts w:asciiTheme="minorHAnsi" w:hAnsiTheme="minorHAnsi" w:cstheme="minorHAnsi"/>
          <w:b/>
          <w:sz w:val="24"/>
          <w:szCs w:val="24"/>
        </w:rPr>
        <w:t xml:space="preserve"> </w:t>
      </w:r>
      <w:r w:rsidR="009B687F" w:rsidRPr="009B687F">
        <w:rPr>
          <w:rFonts w:asciiTheme="minorHAnsi" w:hAnsiTheme="minorHAnsi" w:cstheme="minorHAnsi"/>
          <w:bCs/>
          <w:sz w:val="24"/>
          <w:szCs w:val="24"/>
        </w:rPr>
        <w:t>Jessica-Melissa</w:t>
      </w:r>
    </w:p>
    <w:p w14:paraId="205CF644" w14:textId="77777777" w:rsidR="00622E6D" w:rsidRPr="009B687F" w:rsidRDefault="00622E6D" w:rsidP="00622E6D">
      <w:pPr>
        <w:pStyle w:val="ListParagraph"/>
        <w:spacing w:after="80" w:line="240" w:lineRule="auto"/>
        <w:ind w:left="1440"/>
        <w:rPr>
          <w:rFonts w:asciiTheme="minorHAnsi" w:hAnsiTheme="minorHAnsi" w:cstheme="minorHAnsi"/>
          <w:bCs/>
          <w:sz w:val="24"/>
          <w:szCs w:val="24"/>
        </w:rPr>
      </w:pPr>
    </w:p>
    <w:p w14:paraId="6D590A90"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EAC3678" w14:textId="3CB74F63"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Sessions:</w:t>
      </w:r>
      <w:r w:rsidR="00073CE1">
        <w:rPr>
          <w:rFonts w:asciiTheme="minorHAnsi" w:hAnsiTheme="minorHAnsi" w:cstheme="minorHAnsi"/>
          <w:b/>
          <w:sz w:val="24"/>
          <w:szCs w:val="24"/>
        </w:rPr>
        <w:t xml:space="preserve"> </w:t>
      </w:r>
      <w:r w:rsidR="009B687F" w:rsidRPr="009B687F">
        <w:rPr>
          <w:rFonts w:asciiTheme="minorHAnsi" w:hAnsiTheme="minorHAnsi" w:cstheme="minorHAnsi"/>
          <w:bCs/>
          <w:sz w:val="24"/>
          <w:szCs w:val="24"/>
        </w:rPr>
        <w:t>TBD</w:t>
      </w:r>
    </w:p>
    <w:p w14:paraId="21168FC6"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1BDD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F3C8BC5" w14:textId="39B9583E"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lastRenderedPageBreak/>
        <w:t>Speaker:</w:t>
      </w:r>
      <w:r w:rsidR="00622E6D">
        <w:rPr>
          <w:rFonts w:asciiTheme="minorHAnsi" w:hAnsiTheme="minorHAnsi" w:cstheme="minorHAnsi"/>
          <w:b/>
          <w:sz w:val="24"/>
          <w:szCs w:val="24"/>
        </w:rPr>
        <w:t xml:space="preserve"> </w:t>
      </w:r>
      <w:r w:rsidR="00F15418">
        <w:rPr>
          <w:rFonts w:asciiTheme="minorHAnsi" w:hAnsiTheme="minorHAnsi" w:cstheme="minorHAnsi"/>
          <w:bCs/>
          <w:sz w:val="24"/>
          <w:szCs w:val="24"/>
        </w:rPr>
        <w:t>Jacque</w:t>
      </w:r>
      <w:r w:rsidR="009B687F">
        <w:rPr>
          <w:rFonts w:asciiTheme="minorHAnsi" w:hAnsiTheme="minorHAnsi" w:cstheme="minorHAnsi"/>
          <w:bCs/>
          <w:sz w:val="24"/>
          <w:szCs w:val="24"/>
        </w:rPr>
        <w:t>-Marie</w:t>
      </w:r>
    </w:p>
    <w:p w14:paraId="6CC9D448" w14:textId="77777777" w:rsidR="002B38AE" w:rsidRDefault="002B38AE" w:rsidP="002B38AE">
      <w:pPr>
        <w:spacing w:after="80" w:line="240" w:lineRule="auto"/>
        <w:rPr>
          <w:rFonts w:asciiTheme="minorHAnsi" w:hAnsiTheme="minorHAnsi" w:cstheme="minorHAnsi"/>
          <w:b/>
          <w:sz w:val="24"/>
          <w:szCs w:val="24"/>
        </w:rPr>
      </w:pPr>
    </w:p>
    <w:p w14:paraId="4AB50933" w14:textId="5CCD2ACF"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New Business:</w:t>
      </w:r>
      <w:r w:rsidR="00234C8A">
        <w:rPr>
          <w:rFonts w:asciiTheme="minorHAnsi" w:hAnsiTheme="minorHAnsi" w:cstheme="minorHAnsi"/>
          <w:b/>
          <w:sz w:val="24"/>
          <w:szCs w:val="24"/>
        </w:rPr>
        <w:t xml:space="preserve"> </w:t>
      </w:r>
    </w:p>
    <w:p w14:paraId="11993E8B" w14:textId="6D9393D7" w:rsidR="00234C8A" w:rsidRDefault="00234C8A" w:rsidP="003F60B2">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S</w:t>
      </w:r>
      <w:r w:rsidR="003F60B2">
        <w:rPr>
          <w:rFonts w:asciiTheme="minorHAnsi" w:hAnsiTheme="minorHAnsi" w:cstheme="minorHAnsi"/>
          <w:b/>
          <w:sz w:val="24"/>
          <w:szCs w:val="24"/>
        </w:rPr>
        <w:t>NAP pilot program-Washington, Hennepin, Wright and Ramsey counties</w:t>
      </w:r>
    </w:p>
    <w:p w14:paraId="519B9AF6" w14:textId="113E4CE1" w:rsidR="00476DE3" w:rsidRDefault="00476DE3" w:rsidP="003F60B2">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Scholarship announcement-deadline and forms</w:t>
      </w:r>
    </w:p>
    <w:p w14:paraId="1E181753" w14:textId="25225777" w:rsidR="009511EB" w:rsidRDefault="009511EB" w:rsidP="003F60B2">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Membership</w:t>
      </w:r>
      <w:r w:rsidR="00F15418">
        <w:rPr>
          <w:rFonts w:asciiTheme="minorHAnsi" w:hAnsiTheme="minorHAnsi" w:cstheme="minorHAnsi"/>
          <w:b/>
          <w:sz w:val="24"/>
          <w:szCs w:val="24"/>
        </w:rPr>
        <w:t xml:space="preserve">- </w:t>
      </w:r>
      <w:r w:rsidR="00F15418" w:rsidRPr="00F15418">
        <w:rPr>
          <w:rFonts w:asciiTheme="minorHAnsi" w:hAnsiTheme="minorHAnsi" w:cstheme="minorHAnsi"/>
          <w:bCs/>
          <w:sz w:val="24"/>
          <w:szCs w:val="24"/>
        </w:rPr>
        <w:t>Discussed during the website portion of the meeting</w:t>
      </w:r>
    </w:p>
    <w:p w14:paraId="430300DF" w14:textId="626C4FE4" w:rsidR="001B5D95" w:rsidRPr="00F15418" w:rsidRDefault="001B5D95" w:rsidP="003F60B2">
      <w:pPr>
        <w:pStyle w:val="ListParagraph"/>
        <w:numPr>
          <w:ilvl w:val="0"/>
          <w:numId w:val="32"/>
        </w:numPr>
        <w:spacing w:after="80" w:line="240" w:lineRule="auto"/>
        <w:rPr>
          <w:rFonts w:asciiTheme="minorHAnsi" w:hAnsiTheme="minorHAnsi" w:cstheme="minorHAnsi"/>
          <w:bCs/>
          <w:sz w:val="24"/>
          <w:szCs w:val="24"/>
        </w:rPr>
      </w:pPr>
      <w:r>
        <w:rPr>
          <w:rFonts w:asciiTheme="minorHAnsi" w:hAnsiTheme="minorHAnsi" w:cstheme="minorHAnsi"/>
          <w:b/>
          <w:sz w:val="24"/>
          <w:szCs w:val="24"/>
        </w:rPr>
        <w:t>Site visit date in April-(Easter April 5</w:t>
      </w:r>
      <w:r w:rsidRPr="001B5D95">
        <w:rPr>
          <w:rFonts w:asciiTheme="minorHAnsi" w:hAnsiTheme="minorHAnsi" w:cstheme="minorHAnsi"/>
          <w:b/>
          <w:sz w:val="24"/>
          <w:szCs w:val="24"/>
          <w:vertAlign w:val="superscript"/>
        </w:rPr>
        <w:t>th</w:t>
      </w:r>
      <w:r>
        <w:rPr>
          <w:rFonts w:asciiTheme="minorHAnsi" w:hAnsiTheme="minorHAnsi" w:cstheme="minorHAnsi"/>
          <w:b/>
          <w:sz w:val="24"/>
          <w:szCs w:val="24"/>
        </w:rPr>
        <w:t>)</w:t>
      </w:r>
      <w:r w:rsidR="00F15418">
        <w:rPr>
          <w:rFonts w:asciiTheme="minorHAnsi" w:hAnsiTheme="minorHAnsi" w:cstheme="minorHAnsi"/>
          <w:b/>
          <w:sz w:val="24"/>
          <w:szCs w:val="24"/>
        </w:rPr>
        <w:t xml:space="preserve"> </w:t>
      </w:r>
      <w:r w:rsidR="00F15418" w:rsidRPr="00F15418">
        <w:rPr>
          <w:rFonts w:asciiTheme="minorHAnsi" w:hAnsiTheme="minorHAnsi" w:cstheme="minorHAnsi"/>
          <w:bCs/>
          <w:sz w:val="24"/>
          <w:szCs w:val="24"/>
        </w:rPr>
        <w:t>We are doing the site Visit on April 26</w:t>
      </w:r>
      <w:r w:rsidR="00F15418" w:rsidRPr="00F15418">
        <w:rPr>
          <w:rFonts w:asciiTheme="minorHAnsi" w:hAnsiTheme="minorHAnsi" w:cstheme="minorHAnsi"/>
          <w:bCs/>
          <w:sz w:val="24"/>
          <w:szCs w:val="24"/>
          <w:vertAlign w:val="superscript"/>
        </w:rPr>
        <w:t>th</w:t>
      </w:r>
      <w:r w:rsidR="00F15418" w:rsidRPr="00F15418">
        <w:rPr>
          <w:rFonts w:asciiTheme="minorHAnsi" w:hAnsiTheme="minorHAnsi" w:cstheme="minorHAnsi"/>
          <w:bCs/>
          <w:sz w:val="24"/>
          <w:szCs w:val="24"/>
        </w:rPr>
        <w:t xml:space="preserve"> and 27</w:t>
      </w:r>
      <w:r w:rsidR="00F15418" w:rsidRPr="00F15418">
        <w:rPr>
          <w:rFonts w:asciiTheme="minorHAnsi" w:hAnsiTheme="minorHAnsi" w:cstheme="minorHAnsi"/>
          <w:bCs/>
          <w:sz w:val="24"/>
          <w:szCs w:val="24"/>
          <w:vertAlign w:val="superscript"/>
        </w:rPr>
        <w:t>th</w:t>
      </w:r>
      <w:r w:rsidR="00F15418" w:rsidRPr="00F15418">
        <w:rPr>
          <w:rFonts w:asciiTheme="minorHAnsi" w:hAnsiTheme="minorHAnsi" w:cstheme="minorHAnsi"/>
          <w:bCs/>
          <w:sz w:val="24"/>
          <w:szCs w:val="24"/>
        </w:rPr>
        <w:t xml:space="preserve"> in Duluth</w:t>
      </w:r>
    </w:p>
    <w:p w14:paraId="013DD384" w14:textId="77777777" w:rsidR="002B38AE" w:rsidRDefault="002B38AE" w:rsidP="002B38AE">
      <w:pPr>
        <w:spacing w:after="80" w:line="240" w:lineRule="auto"/>
        <w:rPr>
          <w:rFonts w:asciiTheme="minorHAnsi" w:hAnsiTheme="minorHAnsi" w:cstheme="minorHAnsi"/>
          <w:b/>
          <w:sz w:val="24"/>
          <w:szCs w:val="24"/>
        </w:rPr>
      </w:pPr>
    </w:p>
    <w:p w14:paraId="078A8038" w14:textId="77777777"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Announcements:</w:t>
      </w:r>
    </w:p>
    <w:p w14:paraId="3EF42B2B" w14:textId="77777777" w:rsidR="002B38AE" w:rsidRDefault="002B38AE" w:rsidP="002B38AE">
      <w:pPr>
        <w:spacing w:after="80" w:line="240" w:lineRule="auto"/>
        <w:rPr>
          <w:rFonts w:asciiTheme="minorHAnsi" w:hAnsiTheme="minorHAnsi" w:cstheme="minorHAnsi"/>
          <w:b/>
          <w:sz w:val="24"/>
          <w:szCs w:val="24"/>
        </w:rPr>
      </w:pPr>
    </w:p>
    <w:p w14:paraId="524771A9" w14:textId="519F5933" w:rsidR="002B38AE" w:rsidRP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Adjourn</w:t>
      </w:r>
      <w:r w:rsidR="00586DA0" w:rsidRPr="002B38AE">
        <w:rPr>
          <w:rFonts w:asciiTheme="minorHAnsi" w:hAnsiTheme="minorHAnsi" w:cstheme="minorHAnsi"/>
          <w:b/>
          <w:sz w:val="24"/>
          <w:szCs w:val="24"/>
        </w:rPr>
        <w:t xml:space="preserve"> </w:t>
      </w:r>
    </w:p>
    <w:p w14:paraId="4D5A1C9C"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745516C" w14:textId="144265C8" w:rsidR="00586DA0" w:rsidRPr="002B38AE" w:rsidRDefault="00586DA0" w:rsidP="002B38AE">
      <w:pPr>
        <w:pStyle w:val="ListParagraph"/>
        <w:spacing w:after="80" w:line="240" w:lineRule="auto"/>
        <w:ind w:left="1440"/>
        <w:rPr>
          <w:rFonts w:asciiTheme="minorHAnsi" w:hAnsiTheme="minorHAnsi" w:cstheme="minorHAnsi"/>
          <w:b/>
          <w:sz w:val="24"/>
          <w:szCs w:val="24"/>
        </w:rPr>
      </w:pPr>
      <w:r w:rsidRPr="002B38AE">
        <w:rPr>
          <w:rFonts w:asciiTheme="minorHAnsi" w:hAnsiTheme="minorHAnsi" w:cstheme="minorHAnsi"/>
          <w:b/>
          <w:sz w:val="24"/>
          <w:szCs w:val="24"/>
        </w:rPr>
        <w:t xml:space="preserve"> </w:t>
      </w:r>
    </w:p>
    <w:p w14:paraId="21AFC484" w14:textId="77777777" w:rsidR="00586DA0" w:rsidRPr="00586DA0" w:rsidRDefault="00586DA0" w:rsidP="00586DA0">
      <w:pPr>
        <w:pStyle w:val="ListParagraph"/>
        <w:spacing w:after="80" w:line="240" w:lineRule="auto"/>
        <w:ind w:left="2160"/>
        <w:rPr>
          <w:rFonts w:asciiTheme="minorHAnsi" w:hAnsiTheme="minorHAnsi" w:cstheme="minorHAnsi"/>
          <w:bCs/>
          <w:sz w:val="24"/>
          <w:szCs w:val="24"/>
        </w:rPr>
      </w:pPr>
    </w:p>
    <w:p w14:paraId="0F38C1EE" w14:textId="000582BF" w:rsidR="00544A2D" w:rsidRDefault="00544A2D" w:rsidP="00BC08B7">
      <w:pPr>
        <w:spacing w:after="80" w:line="240" w:lineRule="auto"/>
        <w:rPr>
          <w:rFonts w:asciiTheme="minorHAnsi" w:hAnsiTheme="minorHAnsi" w:cstheme="minorHAnsi"/>
          <w:bCs/>
          <w:sz w:val="24"/>
          <w:szCs w:val="24"/>
        </w:rPr>
      </w:pPr>
    </w:p>
    <w:p w14:paraId="650DE06C" w14:textId="692DCF65" w:rsidR="00854BAE" w:rsidRPr="00995BF9" w:rsidRDefault="00854BAE" w:rsidP="00544A2D">
      <w:pPr>
        <w:spacing w:after="80" w:line="240" w:lineRule="auto"/>
        <w:rPr>
          <w:rFonts w:asciiTheme="minorHAnsi" w:hAnsiTheme="minorHAnsi" w:cstheme="minorHAnsi"/>
          <w:bCs/>
          <w:sz w:val="24"/>
          <w:szCs w:val="24"/>
        </w:rPr>
      </w:pPr>
    </w:p>
    <w:sectPr w:rsidR="00854BAE" w:rsidRPr="00995BF9" w:rsidSect="00175C46">
      <w:footerReference w:type="default" r:id="rId8"/>
      <w:pgSz w:w="12240" w:h="15840"/>
      <w:pgMar w:top="720" w:right="1080" w:bottom="9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6DA7" w14:textId="77777777" w:rsidR="000629BB" w:rsidRDefault="000629BB" w:rsidP="000A46AC">
      <w:pPr>
        <w:spacing w:after="0" w:line="240" w:lineRule="auto"/>
      </w:pPr>
      <w:r>
        <w:separator/>
      </w:r>
    </w:p>
  </w:endnote>
  <w:endnote w:type="continuationSeparator" w:id="0">
    <w:p w14:paraId="3889B630" w14:textId="77777777" w:rsidR="000629BB" w:rsidRDefault="000629BB" w:rsidP="000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48751"/>
      <w:docPartObj>
        <w:docPartGallery w:val="Page Numbers (Bottom of Page)"/>
        <w:docPartUnique/>
      </w:docPartObj>
    </w:sdtPr>
    <w:sdtEndPr>
      <w:rPr>
        <w:noProof/>
      </w:rPr>
    </w:sdtEndPr>
    <w:sdtContent>
      <w:p w14:paraId="177B59EC" w14:textId="0611F21F" w:rsidR="00297217" w:rsidRDefault="00297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42D58" w14:textId="77777777" w:rsidR="00297217" w:rsidRDefault="0029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9F78" w14:textId="77777777" w:rsidR="000629BB" w:rsidRDefault="000629BB" w:rsidP="000A46AC">
      <w:pPr>
        <w:spacing w:after="0" w:line="240" w:lineRule="auto"/>
      </w:pPr>
      <w:r>
        <w:separator/>
      </w:r>
    </w:p>
  </w:footnote>
  <w:footnote w:type="continuationSeparator" w:id="0">
    <w:p w14:paraId="0B17294D" w14:textId="77777777" w:rsidR="000629BB" w:rsidRDefault="000629BB" w:rsidP="000A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B0"/>
    <w:multiLevelType w:val="hybridMultilevel"/>
    <w:tmpl w:val="98FE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41FE5"/>
    <w:multiLevelType w:val="hybridMultilevel"/>
    <w:tmpl w:val="8214D48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7ED8"/>
    <w:multiLevelType w:val="hybridMultilevel"/>
    <w:tmpl w:val="E744CC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979"/>
    <w:multiLevelType w:val="hybridMultilevel"/>
    <w:tmpl w:val="9696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9B8"/>
    <w:multiLevelType w:val="hybridMultilevel"/>
    <w:tmpl w:val="C4F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B4F"/>
    <w:multiLevelType w:val="hybridMultilevel"/>
    <w:tmpl w:val="9640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7C3B"/>
    <w:multiLevelType w:val="hybridMultilevel"/>
    <w:tmpl w:val="4EA0E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BB4"/>
    <w:multiLevelType w:val="hybridMultilevel"/>
    <w:tmpl w:val="05F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80AEA"/>
    <w:multiLevelType w:val="hybridMultilevel"/>
    <w:tmpl w:val="B0C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724D6"/>
    <w:multiLevelType w:val="hybridMultilevel"/>
    <w:tmpl w:val="A32C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16104"/>
    <w:multiLevelType w:val="hybridMultilevel"/>
    <w:tmpl w:val="65DE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32E78"/>
    <w:multiLevelType w:val="hybridMultilevel"/>
    <w:tmpl w:val="E67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C298A"/>
    <w:multiLevelType w:val="hybridMultilevel"/>
    <w:tmpl w:val="BF908C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922B16"/>
    <w:multiLevelType w:val="hybridMultilevel"/>
    <w:tmpl w:val="2478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A72D2"/>
    <w:multiLevelType w:val="hybridMultilevel"/>
    <w:tmpl w:val="D83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C3FCE"/>
    <w:multiLevelType w:val="hybridMultilevel"/>
    <w:tmpl w:val="E718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EF44FD"/>
    <w:multiLevelType w:val="hybridMultilevel"/>
    <w:tmpl w:val="CB2CE1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6F7348"/>
    <w:multiLevelType w:val="hybridMultilevel"/>
    <w:tmpl w:val="571A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43F51"/>
    <w:multiLevelType w:val="hybridMultilevel"/>
    <w:tmpl w:val="80D85A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997FE7"/>
    <w:multiLevelType w:val="hybridMultilevel"/>
    <w:tmpl w:val="160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4452F"/>
    <w:multiLevelType w:val="hybridMultilevel"/>
    <w:tmpl w:val="E19CD2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FE75AAD"/>
    <w:multiLevelType w:val="hybridMultilevel"/>
    <w:tmpl w:val="E0DE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5E21DE"/>
    <w:multiLevelType w:val="hybridMultilevel"/>
    <w:tmpl w:val="E00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237D0"/>
    <w:multiLevelType w:val="hybridMultilevel"/>
    <w:tmpl w:val="B0C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759CC"/>
    <w:multiLevelType w:val="hybridMultilevel"/>
    <w:tmpl w:val="7AB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D44DC"/>
    <w:multiLevelType w:val="hybridMultilevel"/>
    <w:tmpl w:val="F4F638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7E7EEB"/>
    <w:multiLevelType w:val="hybridMultilevel"/>
    <w:tmpl w:val="A39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F63E2"/>
    <w:multiLevelType w:val="hybridMultilevel"/>
    <w:tmpl w:val="5B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217"/>
    <w:multiLevelType w:val="hybridMultilevel"/>
    <w:tmpl w:val="5F84B8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1309F"/>
    <w:multiLevelType w:val="hybridMultilevel"/>
    <w:tmpl w:val="53728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F24DC"/>
    <w:multiLevelType w:val="hybridMultilevel"/>
    <w:tmpl w:val="989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E37DF"/>
    <w:multiLevelType w:val="hybridMultilevel"/>
    <w:tmpl w:val="6F1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F587C"/>
    <w:multiLevelType w:val="hybridMultilevel"/>
    <w:tmpl w:val="8C6C76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164948">
    <w:abstractNumId w:val="0"/>
  </w:num>
  <w:num w:numId="2" w16cid:durableId="10256285">
    <w:abstractNumId w:val="13"/>
  </w:num>
  <w:num w:numId="3" w16cid:durableId="2145922824">
    <w:abstractNumId w:val="23"/>
  </w:num>
  <w:num w:numId="4" w16cid:durableId="399714749">
    <w:abstractNumId w:val="29"/>
  </w:num>
  <w:num w:numId="5" w16cid:durableId="1342510918">
    <w:abstractNumId w:val="3"/>
  </w:num>
  <w:num w:numId="6" w16cid:durableId="1452935602">
    <w:abstractNumId w:val="26"/>
  </w:num>
  <w:num w:numId="7" w16cid:durableId="2117408761">
    <w:abstractNumId w:val="30"/>
  </w:num>
  <w:num w:numId="8" w16cid:durableId="1850411881">
    <w:abstractNumId w:val="11"/>
  </w:num>
  <w:num w:numId="9" w16cid:durableId="1788695915">
    <w:abstractNumId w:val="22"/>
  </w:num>
  <w:num w:numId="10" w16cid:durableId="712460545">
    <w:abstractNumId w:val="21"/>
  </w:num>
  <w:num w:numId="11" w16cid:durableId="1890219523">
    <w:abstractNumId w:val="5"/>
  </w:num>
  <w:num w:numId="12" w16cid:durableId="111753033">
    <w:abstractNumId w:val="10"/>
  </w:num>
  <w:num w:numId="13" w16cid:durableId="1875382413">
    <w:abstractNumId w:val="31"/>
  </w:num>
  <w:num w:numId="14" w16cid:durableId="1300920138">
    <w:abstractNumId w:val="7"/>
  </w:num>
  <w:num w:numId="15" w16cid:durableId="721832460">
    <w:abstractNumId w:val="27"/>
  </w:num>
  <w:num w:numId="16" w16cid:durableId="1052121707">
    <w:abstractNumId w:val="19"/>
  </w:num>
  <w:num w:numId="17" w16cid:durableId="1213614702">
    <w:abstractNumId w:val="4"/>
  </w:num>
  <w:num w:numId="18" w16cid:durableId="1461458376">
    <w:abstractNumId w:val="14"/>
  </w:num>
  <w:num w:numId="19" w16cid:durableId="1982809989">
    <w:abstractNumId w:val="24"/>
  </w:num>
  <w:num w:numId="20" w16cid:durableId="1679968634">
    <w:abstractNumId w:val="12"/>
  </w:num>
  <w:num w:numId="21" w16cid:durableId="2087534408">
    <w:abstractNumId w:val="25"/>
  </w:num>
  <w:num w:numId="22" w16cid:durableId="2030718495">
    <w:abstractNumId w:val="15"/>
  </w:num>
  <w:num w:numId="23" w16cid:durableId="1676372416">
    <w:abstractNumId w:val="9"/>
  </w:num>
  <w:num w:numId="24" w16cid:durableId="281810012">
    <w:abstractNumId w:val="6"/>
  </w:num>
  <w:num w:numId="25" w16cid:durableId="195042163">
    <w:abstractNumId w:val="2"/>
  </w:num>
  <w:num w:numId="26" w16cid:durableId="1569270502">
    <w:abstractNumId w:val="20"/>
  </w:num>
  <w:num w:numId="27" w16cid:durableId="1779060685">
    <w:abstractNumId w:val="28"/>
  </w:num>
  <w:num w:numId="28" w16cid:durableId="1255280923">
    <w:abstractNumId w:val="32"/>
  </w:num>
  <w:num w:numId="29" w16cid:durableId="227688677">
    <w:abstractNumId w:val="1"/>
  </w:num>
  <w:num w:numId="30" w16cid:durableId="299921847">
    <w:abstractNumId w:val="18"/>
  </w:num>
  <w:num w:numId="31" w16cid:durableId="812454991">
    <w:abstractNumId w:val="16"/>
  </w:num>
  <w:num w:numId="32" w16cid:durableId="1916237715">
    <w:abstractNumId w:val="8"/>
  </w:num>
  <w:num w:numId="33" w16cid:durableId="1288045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3C"/>
    <w:rsid w:val="00012321"/>
    <w:rsid w:val="000228E9"/>
    <w:rsid w:val="00022FD5"/>
    <w:rsid w:val="00027CA9"/>
    <w:rsid w:val="000420CA"/>
    <w:rsid w:val="000457FB"/>
    <w:rsid w:val="000468B1"/>
    <w:rsid w:val="00047EA0"/>
    <w:rsid w:val="000601A2"/>
    <w:rsid w:val="000629BB"/>
    <w:rsid w:val="0007372A"/>
    <w:rsid w:val="00073CE1"/>
    <w:rsid w:val="00076F78"/>
    <w:rsid w:val="00081E60"/>
    <w:rsid w:val="000827B1"/>
    <w:rsid w:val="00093629"/>
    <w:rsid w:val="00093714"/>
    <w:rsid w:val="000A0BCB"/>
    <w:rsid w:val="000A46AC"/>
    <w:rsid w:val="000A4745"/>
    <w:rsid w:val="000B14A2"/>
    <w:rsid w:val="000C3B64"/>
    <w:rsid w:val="000C643A"/>
    <w:rsid w:val="000E411E"/>
    <w:rsid w:val="000E4440"/>
    <w:rsid w:val="000F0FE3"/>
    <w:rsid w:val="000F4091"/>
    <w:rsid w:val="00106EE2"/>
    <w:rsid w:val="00107C61"/>
    <w:rsid w:val="001100BF"/>
    <w:rsid w:val="00115914"/>
    <w:rsid w:val="0012055C"/>
    <w:rsid w:val="00124B2D"/>
    <w:rsid w:val="00132E64"/>
    <w:rsid w:val="00145BFB"/>
    <w:rsid w:val="00156AE9"/>
    <w:rsid w:val="00171396"/>
    <w:rsid w:val="00175C46"/>
    <w:rsid w:val="00176100"/>
    <w:rsid w:val="001863AC"/>
    <w:rsid w:val="00191609"/>
    <w:rsid w:val="001A1B75"/>
    <w:rsid w:val="001A4235"/>
    <w:rsid w:val="001B5D95"/>
    <w:rsid w:val="001C083F"/>
    <w:rsid w:val="001E0B89"/>
    <w:rsid w:val="001E1161"/>
    <w:rsid w:val="001E3374"/>
    <w:rsid w:val="001F2C45"/>
    <w:rsid w:val="001F59F0"/>
    <w:rsid w:val="0020156B"/>
    <w:rsid w:val="00206DFF"/>
    <w:rsid w:val="0021045D"/>
    <w:rsid w:val="00222051"/>
    <w:rsid w:val="00234C8A"/>
    <w:rsid w:val="00242CCB"/>
    <w:rsid w:val="00246559"/>
    <w:rsid w:val="002544E8"/>
    <w:rsid w:val="00255C34"/>
    <w:rsid w:val="00256264"/>
    <w:rsid w:val="002600CF"/>
    <w:rsid w:val="00260FA1"/>
    <w:rsid w:val="0026526C"/>
    <w:rsid w:val="0026737B"/>
    <w:rsid w:val="00297217"/>
    <w:rsid w:val="002A0CE1"/>
    <w:rsid w:val="002A0DCB"/>
    <w:rsid w:val="002A709B"/>
    <w:rsid w:val="002B38AE"/>
    <w:rsid w:val="002B5844"/>
    <w:rsid w:val="002B67D1"/>
    <w:rsid w:val="002E17DD"/>
    <w:rsid w:val="00311CDA"/>
    <w:rsid w:val="00311D3F"/>
    <w:rsid w:val="00316EFF"/>
    <w:rsid w:val="00321579"/>
    <w:rsid w:val="003265CE"/>
    <w:rsid w:val="00331CB1"/>
    <w:rsid w:val="00341290"/>
    <w:rsid w:val="00342252"/>
    <w:rsid w:val="003457AB"/>
    <w:rsid w:val="00354109"/>
    <w:rsid w:val="00357093"/>
    <w:rsid w:val="00360569"/>
    <w:rsid w:val="00365A75"/>
    <w:rsid w:val="00370FDA"/>
    <w:rsid w:val="0038256F"/>
    <w:rsid w:val="00390D2B"/>
    <w:rsid w:val="003915CF"/>
    <w:rsid w:val="003D07D2"/>
    <w:rsid w:val="003D4EFD"/>
    <w:rsid w:val="003D5F30"/>
    <w:rsid w:val="003D62E4"/>
    <w:rsid w:val="003D7734"/>
    <w:rsid w:val="003D7C62"/>
    <w:rsid w:val="003E0F21"/>
    <w:rsid w:val="003E0F9C"/>
    <w:rsid w:val="003F60B2"/>
    <w:rsid w:val="00400897"/>
    <w:rsid w:val="00411306"/>
    <w:rsid w:val="004177FA"/>
    <w:rsid w:val="00424E0B"/>
    <w:rsid w:val="00430888"/>
    <w:rsid w:val="00456B34"/>
    <w:rsid w:val="0047193A"/>
    <w:rsid w:val="00476DE3"/>
    <w:rsid w:val="00483EF5"/>
    <w:rsid w:val="004A7F8C"/>
    <w:rsid w:val="004B386F"/>
    <w:rsid w:val="004E2691"/>
    <w:rsid w:val="004E3005"/>
    <w:rsid w:val="004E41C1"/>
    <w:rsid w:val="004F1939"/>
    <w:rsid w:val="004F5906"/>
    <w:rsid w:val="00517CAA"/>
    <w:rsid w:val="00517EC9"/>
    <w:rsid w:val="00521B0C"/>
    <w:rsid w:val="005277DA"/>
    <w:rsid w:val="00527E8C"/>
    <w:rsid w:val="00535F44"/>
    <w:rsid w:val="00536628"/>
    <w:rsid w:val="00536B26"/>
    <w:rsid w:val="005372CB"/>
    <w:rsid w:val="00544A2D"/>
    <w:rsid w:val="005612BE"/>
    <w:rsid w:val="0056348F"/>
    <w:rsid w:val="00586DA0"/>
    <w:rsid w:val="005B1769"/>
    <w:rsid w:val="005D4B4D"/>
    <w:rsid w:val="0060594A"/>
    <w:rsid w:val="0061252A"/>
    <w:rsid w:val="00617DAA"/>
    <w:rsid w:val="00621900"/>
    <w:rsid w:val="00622E6D"/>
    <w:rsid w:val="006276F0"/>
    <w:rsid w:val="00633DDC"/>
    <w:rsid w:val="006376B7"/>
    <w:rsid w:val="006447D9"/>
    <w:rsid w:val="00646EDB"/>
    <w:rsid w:val="00655447"/>
    <w:rsid w:val="00667C01"/>
    <w:rsid w:val="00672CBA"/>
    <w:rsid w:val="0067605D"/>
    <w:rsid w:val="00696268"/>
    <w:rsid w:val="006A2B3A"/>
    <w:rsid w:val="006A6E4C"/>
    <w:rsid w:val="006B5037"/>
    <w:rsid w:val="0070333E"/>
    <w:rsid w:val="0070495D"/>
    <w:rsid w:val="007134D3"/>
    <w:rsid w:val="00724F04"/>
    <w:rsid w:val="00725716"/>
    <w:rsid w:val="007472C2"/>
    <w:rsid w:val="007541BE"/>
    <w:rsid w:val="00757361"/>
    <w:rsid w:val="00764FB8"/>
    <w:rsid w:val="0077296E"/>
    <w:rsid w:val="00780217"/>
    <w:rsid w:val="0078336D"/>
    <w:rsid w:val="00791BC8"/>
    <w:rsid w:val="007928E4"/>
    <w:rsid w:val="007A190E"/>
    <w:rsid w:val="007A6264"/>
    <w:rsid w:val="007B2495"/>
    <w:rsid w:val="007D1061"/>
    <w:rsid w:val="007E32B7"/>
    <w:rsid w:val="007E4E05"/>
    <w:rsid w:val="008017CD"/>
    <w:rsid w:val="008132B1"/>
    <w:rsid w:val="00817B9E"/>
    <w:rsid w:val="00820AEF"/>
    <w:rsid w:val="008341E9"/>
    <w:rsid w:val="00841E3B"/>
    <w:rsid w:val="00852A9A"/>
    <w:rsid w:val="00852B79"/>
    <w:rsid w:val="00854BAE"/>
    <w:rsid w:val="0085558C"/>
    <w:rsid w:val="00855A5A"/>
    <w:rsid w:val="00861576"/>
    <w:rsid w:val="0086187B"/>
    <w:rsid w:val="008639D3"/>
    <w:rsid w:val="008658E7"/>
    <w:rsid w:val="00873CC5"/>
    <w:rsid w:val="00881BC0"/>
    <w:rsid w:val="008B15A1"/>
    <w:rsid w:val="008C27E5"/>
    <w:rsid w:val="008C592D"/>
    <w:rsid w:val="008C7434"/>
    <w:rsid w:val="008D03CD"/>
    <w:rsid w:val="008D09F2"/>
    <w:rsid w:val="008E1B56"/>
    <w:rsid w:val="008E70FD"/>
    <w:rsid w:val="008F08EA"/>
    <w:rsid w:val="008F146D"/>
    <w:rsid w:val="008F59FB"/>
    <w:rsid w:val="00901F56"/>
    <w:rsid w:val="00903EA6"/>
    <w:rsid w:val="009061E6"/>
    <w:rsid w:val="009123AE"/>
    <w:rsid w:val="00915F2A"/>
    <w:rsid w:val="00942183"/>
    <w:rsid w:val="0094599C"/>
    <w:rsid w:val="00947FAF"/>
    <w:rsid w:val="009511EB"/>
    <w:rsid w:val="009543C6"/>
    <w:rsid w:val="00957DC0"/>
    <w:rsid w:val="00964D19"/>
    <w:rsid w:val="00973D02"/>
    <w:rsid w:val="009747CD"/>
    <w:rsid w:val="00992B62"/>
    <w:rsid w:val="00995BF9"/>
    <w:rsid w:val="009A4EC0"/>
    <w:rsid w:val="009B687F"/>
    <w:rsid w:val="009B6FF4"/>
    <w:rsid w:val="009C2229"/>
    <w:rsid w:val="009D79EA"/>
    <w:rsid w:val="009F044F"/>
    <w:rsid w:val="009F30D7"/>
    <w:rsid w:val="00A03861"/>
    <w:rsid w:val="00A140A2"/>
    <w:rsid w:val="00A1526A"/>
    <w:rsid w:val="00A22F86"/>
    <w:rsid w:val="00A30035"/>
    <w:rsid w:val="00A34299"/>
    <w:rsid w:val="00A3650D"/>
    <w:rsid w:val="00A46052"/>
    <w:rsid w:val="00A4612E"/>
    <w:rsid w:val="00A51657"/>
    <w:rsid w:val="00A74A1D"/>
    <w:rsid w:val="00A752F7"/>
    <w:rsid w:val="00A761BC"/>
    <w:rsid w:val="00A87B4C"/>
    <w:rsid w:val="00AB6747"/>
    <w:rsid w:val="00AC0AAD"/>
    <w:rsid w:val="00AD6A3D"/>
    <w:rsid w:val="00AE03A7"/>
    <w:rsid w:val="00AE04D3"/>
    <w:rsid w:val="00AF6B06"/>
    <w:rsid w:val="00AF73CD"/>
    <w:rsid w:val="00B00A9D"/>
    <w:rsid w:val="00B01D4F"/>
    <w:rsid w:val="00B13932"/>
    <w:rsid w:val="00B2509B"/>
    <w:rsid w:val="00B34903"/>
    <w:rsid w:val="00B368D8"/>
    <w:rsid w:val="00B46990"/>
    <w:rsid w:val="00B46CEE"/>
    <w:rsid w:val="00B52606"/>
    <w:rsid w:val="00B603D3"/>
    <w:rsid w:val="00B62017"/>
    <w:rsid w:val="00B630B9"/>
    <w:rsid w:val="00B749A3"/>
    <w:rsid w:val="00B8248F"/>
    <w:rsid w:val="00B92073"/>
    <w:rsid w:val="00BB007D"/>
    <w:rsid w:val="00BB32BE"/>
    <w:rsid w:val="00BC08B7"/>
    <w:rsid w:val="00BC4B64"/>
    <w:rsid w:val="00BD4761"/>
    <w:rsid w:val="00BE19D9"/>
    <w:rsid w:val="00BF19A7"/>
    <w:rsid w:val="00BF3566"/>
    <w:rsid w:val="00BF5DD2"/>
    <w:rsid w:val="00BF7B91"/>
    <w:rsid w:val="00C1118B"/>
    <w:rsid w:val="00C11BAA"/>
    <w:rsid w:val="00C1438F"/>
    <w:rsid w:val="00C25DCB"/>
    <w:rsid w:val="00C463CC"/>
    <w:rsid w:val="00C51990"/>
    <w:rsid w:val="00C5314C"/>
    <w:rsid w:val="00C53A77"/>
    <w:rsid w:val="00C72ABA"/>
    <w:rsid w:val="00C73BC5"/>
    <w:rsid w:val="00C800F6"/>
    <w:rsid w:val="00C9189F"/>
    <w:rsid w:val="00CA726A"/>
    <w:rsid w:val="00CC509E"/>
    <w:rsid w:val="00CD24CF"/>
    <w:rsid w:val="00CE6206"/>
    <w:rsid w:val="00CF3A30"/>
    <w:rsid w:val="00CF54B8"/>
    <w:rsid w:val="00D106A7"/>
    <w:rsid w:val="00D4153C"/>
    <w:rsid w:val="00D4319E"/>
    <w:rsid w:val="00D559BE"/>
    <w:rsid w:val="00D705B8"/>
    <w:rsid w:val="00D808CC"/>
    <w:rsid w:val="00D853D7"/>
    <w:rsid w:val="00D86A07"/>
    <w:rsid w:val="00DA0D43"/>
    <w:rsid w:val="00DA310D"/>
    <w:rsid w:val="00DA6CD4"/>
    <w:rsid w:val="00DB4967"/>
    <w:rsid w:val="00DC265A"/>
    <w:rsid w:val="00DC50D9"/>
    <w:rsid w:val="00DD0185"/>
    <w:rsid w:val="00DD4CCC"/>
    <w:rsid w:val="00DE5B4F"/>
    <w:rsid w:val="00DF40C3"/>
    <w:rsid w:val="00E049ED"/>
    <w:rsid w:val="00E067ED"/>
    <w:rsid w:val="00E07C4B"/>
    <w:rsid w:val="00E245D0"/>
    <w:rsid w:val="00E363A7"/>
    <w:rsid w:val="00E36E4B"/>
    <w:rsid w:val="00E42CA2"/>
    <w:rsid w:val="00E43D49"/>
    <w:rsid w:val="00E52D4F"/>
    <w:rsid w:val="00E52E6D"/>
    <w:rsid w:val="00E5358C"/>
    <w:rsid w:val="00E66523"/>
    <w:rsid w:val="00E71BA1"/>
    <w:rsid w:val="00E73654"/>
    <w:rsid w:val="00E872C6"/>
    <w:rsid w:val="00EA1B13"/>
    <w:rsid w:val="00EB0A63"/>
    <w:rsid w:val="00EE3052"/>
    <w:rsid w:val="00EF684A"/>
    <w:rsid w:val="00F046C1"/>
    <w:rsid w:val="00F15418"/>
    <w:rsid w:val="00F23845"/>
    <w:rsid w:val="00F2735B"/>
    <w:rsid w:val="00F44FD1"/>
    <w:rsid w:val="00F52974"/>
    <w:rsid w:val="00F562EE"/>
    <w:rsid w:val="00F6310B"/>
    <w:rsid w:val="00F67803"/>
    <w:rsid w:val="00F76E7B"/>
    <w:rsid w:val="00FA69FC"/>
    <w:rsid w:val="00FC57B8"/>
    <w:rsid w:val="00FC6622"/>
    <w:rsid w:val="00FD67A8"/>
    <w:rsid w:val="00FD7DC6"/>
    <w:rsid w:val="00FF4984"/>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05E2"/>
  <w15:docId w15:val="{8DE23B91-62E2-4B77-B575-CACFAD7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9"/>
    <w:pPr>
      <w:ind w:left="720"/>
      <w:contextualSpacing/>
    </w:pPr>
  </w:style>
  <w:style w:type="paragraph" w:styleId="Header">
    <w:name w:val="header"/>
    <w:basedOn w:val="Normal"/>
    <w:link w:val="HeaderChar"/>
    <w:uiPriority w:val="99"/>
    <w:unhideWhenUsed/>
    <w:rsid w:val="000A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AC"/>
    <w:rPr>
      <w:sz w:val="22"/>
      <w:szCs w:val="22"/>
    </w:rPr>
  </w:style>
  <w:style w:type="paragraph" w:styleId="Footer">
    <w:name w:val="footer"/>
    <w:basedOn w:val="Normal"/>
    <w:link w:val="FooterChar"/>
    <w:uiPriority w:val="99"/>
    <w:unhideWhenUsed/>
    <w:rsid w:val="000A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AC"/>
    <w:rPr>
      <w:sz w:val="22"/>
      <w:szCs w:val="22"/>
    </w:rPr>
  </w:style>
  <w:style w:type="paragraph" w:styleId="BalloonText">
    <w:name w:val="Balloon Text"/>
    <w:basedOn w:val="Normal"/>
    <w:link w:val="BalloonTextChar"/>
    <w:uiPriority w:val="99"/>
    <w:semiHidden/>
    <w:unhideWhenUsed/>
    <w:rsid w:val="00AF7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3CD"/>
    <w:rPr>
      <w:rFonts w:ascii="Segoe UI" w:hAnsi="Segoe UI" w:cs="Segoe UI"/>
      <w:sz w:val="18"/>
      <w:szCs w:val="18"/>
    </w:rPr>
  </w:style>
  <w:style w:type="character" w:styleId="Hyperlink">
    <w:name w:val="Hyperlink"/>
    <w:basedOn w:val="DefaultParagraphFont"/>
    <w:uiPriority w:val="99"/>
    <w:unhideWhenUsed/>
    <w:rsid w:val="00BF5DD2"/>
    <w:rPr>
      <w:color w:val="0000FF" w:themeColor="hyperlink"/>
      <w:u w:val="single"/>
    </w:rPr>
  </w:style>
  <w:style w:type="character" w:styleId="UnresolvedMention">
    <w:name w:val="Unresolved Mention"/>
    <w:basedOn w:val="DefaultParagraphFont"/>
    <w:uiPriority w:val="99"/>
    <w:semiHidden/>
    <w:unhideWhenUsed/>
    <w:rsid w:val="00BF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ughtal\Desktop\Board%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E266-54D7-4A2A-B504-6CDC7F59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Meeting</Template>
  <TotalTime>4562</TotalTime>
  <Pages>3</Pages>
  <Words>496</Words>
  <Characters>2493</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Teryl W</dc:creator>
  <cp:keywords/>
  <dc:description/>
  <cp:lastModifiedBy>Tiffany Hopkins</cp:lastModifiedBy>
  <cp:revision>2</cp:revision>
  <cp:lastPrinted>2026-01-16T15:46:00Z</cp:lastPrinted>
  <dcterms:created xsi:type="dcterms:W3CDTF">2025-12-30T18:10:00Z</dcterms:created>
  <dcterms:modified xsi:type="dcterms:W3CDTF">2026-02-11T00:18:00Z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2026-01-23T14:57:17Z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23d61221-bbc4-4c07-8345-f71181a48d4b</vt:lpwstr>
  </property>
  <property fmtid="{D5CDD505-2E9C-101B-9397-08002B2CF9AE}" pid="7" name="MSIP_Label_defa4170-0d19-0005-0004-bc88714345d2_ActionId">
    <vt:lpwstr>9f60f092-e6a7-4346-819d-1121c7161f7a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