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1BFFE" w14:textId="3B9D4E27" w:rsidR="00854BAE" w:rsidRPr="00175C46" w:rsidRDefault="00175C46" w:rsidP="00854BAE">
      <w:pPr>
        <w:spacing w:after="80" w:line="240" w:lineRule="auto"/>
        <w:jc w:val="center"/>
        <w:rPr>
          <w:rFonts w:asciiTheme="minorHAnsi" w:hAnsiTheme="minorHAnsi" w:cstheme="minorHAnsi"/>
          <w:b/>
          <w:sz w:val="24"/>
          <w:szCs w:val="24"/>
        </w:rPr>
      </w:pPr>
      <w:r w:rsidRPr="00175C46">
        <w:rPr>
          <w:rFonts w:asciiTheme="minorHAnsi" w:hAnsiTheme="minorHAnsi" w:cstheme="minorHAnsi"/>
          <w:b/>
          <w:sz w:val="24"/>
          <w:szCs w:val="24"/>
        </w:rPr>
        <w:t xml:space="preserve">MFWCAA </w:t>
      </w:r>
      <w:r w:rsidR="001C083F" w:rsidRPr="00175C46">
        <w:rPr>
          <w:rFonts w:asciiTheme="minorHAnsi" w:hAnsiTheme="minorHAnsi" w:cstheme="minorHAnsi"/>
          <w:b/>
          <w:sz w:val="24"/>
          <w:szCs w:val="24"/>
        </w:rPr>
        <w:t>Board Meeting</w:t>
      </w:r>
      <w:r w:rsidR="00854BAE" w:rsidRPr="00175C46">
        <w:rPr>
          <w:rFonts w:asciiTheme="minorHAnsi" w:hAnsiTheme="minorHAnsi" w:cstheme="minorHAnsi"/>
          <w:b/>
          <w:sz w:val="24"/>
          <w:szCs w:val="24"/>
        </w:rPr>
        <w:br/>
      </w:r>
      <w:r w:rsidR="007B2495" w:rsidRPr="00175C46">
        <w:rPr>
          <w:rFonts w:asciiTheme="minorHAnsi" w:hAnsiTheme="minorHAnsi" w:cstheme="minorHAnsi"/>
          <w:b/>
          <w:sz w:val="24"/>
          <w:szCs w:val="24"/>
        </w:rPr>
        <w:t xml:space="preserve">Friday, </w:t>
      </w:r>
      <w:r w:rsidR="00820AEF">
        <w:rPr>
          <w:rFonts w:asciiTheme="minorHAnsi" w:hAnsiTheme="minorHAnsi" w:cstheme="minorHAnsi"/>
          <w:b/>
          <w:sz w:val="24"/>
          <w:szCs w:val="24"/>
        </w:rPr>
        <w:t>August 15th</w:t>
      </w:r>
      <w:r w:rsidR="00073CE1">
        <w:rPr>
          <w:rFonts w:asciiTheme="minorHAnsi" w:hAnsiTheme="minorHAnsi" w:cstheme="minorHAnsi"/>
          <w:b/>
          <w:sz w:val="24"/>
          <w:szCs w:val="24"/>
        </w:rPr>
        <w:t xml:space="preserve"> 2025</w:t>
      </w:r>
      <w:r w:rsidR="00854BAE" w:rsidRPr="00175C46">
        <w:rPr>
          <w:rFonts w:asciiTheme="minorHAnsi" w:hAnsiTheme="minorHAnsi" w:cstheme="minorHAnsi"/>
          <w:b/>
          <w:sz w:val="24"/>
          <w:szCs w:val="24"/>
        </w:rPr>
        <w:br/>
      </w:r>
      <w:r w:rsidR="002B38AE">
        <w:rPr>
          <w:rFonts w:asciiTheme="minorHAnsi" w:hAnsiTheme="minorHAnsi" w:cstheme="minorHAnsi"/>
          <w:b/>
          <w:sz w:val="24"/>
          <w:szCs w:val="24"/>
        </w:rPr>
        <w:t>St. Cloud Library</w:t>
      </w:r>
      <w:r w:rsidR="00854BAE" w:rsidRPr="00175C46">
        <w:rPr>
          <w:rFonts w:asciiTheme="minorHAnsi" w:hAnsiTheme="minorHAnsi" w:cstheme="minorHAnsi"/>
          <w:b/>
          <w:sz w:val="24"/>
          <w:szCs w:val="24"/>
        </w:rPr>
        <w:br/>
      </w:r>
    </w:p>
    <w:p w14:paraId="51937CBF" w14:textId="52654416" w:rsidR="00AB6747" w:rsidRPr="002B38AE" w:rsidRDefault="001C083F"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Pr</w:t>
      </w:r>
      <w:r w:rsidR="00903EA6" w:rsidRPr="002B38AE">
        <w:rPr>
          <w:rFonts w:asciiTheme="minorHAnsi" w:hAnsiTheme="minorHAnsi" w:cstheme="minorHAnsi"/>
          <w:b/>
          <w:sz w:val="24"/>
          <w:szCs w:val="24"/>
        </w:rPr>
        <w:t xml:space="preserve">esent:  </w:t>
      </w:r>
      <w:r w:rsidR="00EE2F58">
        <w:rPr>
          <w:rFonts w:asciiTheme="minorHAnsi" w:hAnsiTheme="minorHAnsi" w:cstheme="minorHAnsi"/>
          <w:b/>
          <w:sz w:val="24"/>
          <w:szCs w:val="24"/>
        </w:rPr>
        <w:t>Benjamin Henry, Angella Blanshan, Becky Hudrlik, Brittany Lane, Dino Diaz, Ge Her, Heather Magnusson, Jacque Saunders, Jessica Buckentin, Krista Shopp, Maria Amarosa, Marie Wagner, Marki Casey, Mary Omaas, Melissa Belgarde, Missy Ervin, Pam Hesse</w:t>
      </w:r>
    </w:p>
    <w:p w14:paraId="0AEF1C6A" w14:textId="73411C40" w:rsidR="0085558C" w:rsidRPr="002B38AE" w:rsidRDefault="0085558C" w:rsidP="001C083F">
      <w:pPr>
        <w:spacing w:after="80" w:line="240" w:lineRule="auto"/>
        <w:rPr>
          <w:rFonts w:asciiTheme="minorHAnsi" w:hAnsiTheme="minorHAnsi" w:cstheme="minorHAnsi"/>
          <w:b/>
          <w:sz w:val="24"/>
          <w:szCs w:val="24"/>
        </w:rPr>
      </w:pPr>
    </w:p>
    <w:p w14:paraId="4AAE35C3" w14:textId="39E5338B" w:rsidR="00354109" w:rsidRPr="002B38AE" w:rsidRDefault="00544A2D"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Absent:</w:t>
      </w:r>
      <w:r w:rsidR="00855A5A" w:rsidRPr="002B38AE">
        <w:rPr>
          <w:rFonts w:asciiTheme="minorHAnsi" w:hAnsiTheme="minorHAnsi" w:cstheme="minorHAnsi"/>
          <w:b/>
          <w:sz w:val="24"/>
          <w:szCs w:val="24"/>
        </w:rPr>
        <w:t xml:space="preserve">  </w:t>
      </w:r>
      <w:r w:rsidR="00EE2F58">
        <w:rPr>
          <w:rFonts w:asciiTheme="minorHAnsi" w:hAnsiTheme="minorHAnsi" w:cstheme="minorHAnsi"/>
          <w:b/>
          <w:sz w:val="24"/>
          <w:szCs w:val="24"/>
        </w:rPr>
        <w:t>Tiffany Hopkins, Kris Wilner, Sarah Podritz</w:t>
      </w:r>
      <w:r w:rsidR="00970820">
        <w:rPr>
          <w:rFonts w:asciiTheme="minorHAnsi" w:hAnsiTheme="minorHAnsi" w:cstheme="minorHAnsi"/>
          <w:b/>
          <w:sz w:val="24"/>
          <w:szCs w:val="24"/>
        </w:rPr>
        <w:t>, Nancy Lehnen</w:t>
      </w:r>
    </w:p>
    <w:p w14:paraId="0BBFF155" w14:textId="77777777" w:rsidR="003915CF" w:rsidRPr="002B38AE" w:rsidRDefault="003915CF" w:rsidP="001C083F">
      <w:pPr>
        <w:spacing w:after="80" w:line="240" w:lineRule="auto"/>
        <w:rPr>
          <w:rFonts w:asciiTheme="minorHAnsi" w:hAnsiTheme="minorHAnsi" w:cstheme="minorHAnsi"/>
          <w:b/>
          <w:sz w:val="24"/>
          <w:szCs w:val="24"/>
        </w:rPr>
      </w:pPr>
    </w:p>
    <w:p w14:paraId="79EF310E" w14:textId="1871BA45" w:rsidR="00354109" w:rsidRPr="002B38AE" w:rsidRDefault="002B38AE"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 xml:space="preserve">Meeting order time called: </w:t>
      </w:r>
      <w:r w:rsidR="00EE2F58">
        <w:rPr>
          <w:rFonts w:asciiTheme="minorHAnsi" w:hAnsiTheme="minorHAnsi" w:cstheme="minorHAnsi"/>
          <w:b/>
          <w:sz w:val="24"/>
          <w:szCs w:val="24"/>
        </w:rPr>
        <w:t>10:10</w:t>
      </w:r>
    </w:p>
    <w:p w14:paraId="10B5E9CA" w14:textId="77777777" w:rsidR="00354109" w:rsidRPr="00995BF9" w:rsidRDefault="00354109" w:rsidP="001C083F">
      <w:pPr>
        <w:spacing w:after="80" w:line="240" w:lineRule="auto"/>
        <w:rPr>
          <w:rFonts w:asciiTheme="minorHAnsi" w:hAnsiTheme="minorHAnsi" w:cstheme="minorHAnsi"/>
          <w:bCs/>
          <w:sz w:val="24"/>
          <w:szCs w:val="24"/>
        </w:rPr>
      </w:pPr>
    </w:p>
    <w:p w14:paraId="3280A4B7" w14:textId="6F7E53BA" w:rsidR="0085558C" w:rsidRDefault="0085558C" w:rsidP="001C083F">
      <w:pPr>
        <w:spacing w:after="80" w:line="240" w:lineRule="auto"/>
        <w:rPr>
          <w:rFonts w:asciiTheme="minorHAnsi" w:hAnsiTheme="minorHAnsi" w:cstheme="minorHAnsi"/>
          <w:bCs/>
          <w:sz w:val="24"/>
          <w:szCs w:val="24"/>
        </w:rPr>
      </w:pPr>
      <w:r w:rsidRPr="00995BF9">
        <w:rPr>
          <w:rFonts w:asciiTheme="minorHAnsi" w:hAnsiTheme="minorHAnsi" w:cstheme="minorHAnsi"/>
          <w:b/>
          <w:sz w:val="24"/>
          <w:szCs w:val="24"/>
        </w:rPr>
        <w:t>SE</w:t>
      </w:r>
      <w:r w:rsidR="003265CE" w:rsidRPr="00995BF9">
        <w:rPr>
          <w:rFonts w:asciiTheme="minorHAnsi" w:hAnsiTheme="minorHAnsi" w:cstheme="minorHAnsi"/>
          <w:b/>
          <w:sz w:val="24"/>
          <w:szCs w:val="24"/>
        </w:rPr>
        <w:t>CRETARY</w:t>
      </w:r>
      <w:r w:rsidR="00E71BA1" w:rsidRPr="00995BF9">
        <w:rPr>
          <w:rFonts w:asciiTheme="minorHAnsi" w:hAnsiTheme="minorHAnsi" w:cstheme="minorHAnsi"/>
          <w:b/>
          <w:sz w:val="24"/>
          <w:szCs w:val="24"/>
        </w:rPr>
        <w:t xml:space="preserve"> REPORT:</w:t>
      </w:r>
      <w:r w:rsidR="00E71BA1" w:rsidRPr="00995BF9">
        <w:rPr>
          <w:rFonts w:asciiTheme="minorHAnsi" w:hAnsiTheme="minorHAnsi" w:cstheme="minorHAnsi"/>
          <w:bCs/>
          <w:sz w:val="24"/>
          <w:szCs w:val="24"/>
        </w:rPr>
        <w:t xml:space="preserve">  </w:t>
      </w:r>
      <w:r w:rsidR="00EE2F58">
        <w:rPr>
          <w:rFonts w:asciiTheme="minorHAnsi" w:hAnsiTheme="minorHAnsi" w:cstheme="minorHAnsi"/>
          <w:bCs/>
          <w:sz w:val="24"/>
          <w:szCs w:val="24"/>
        </w:rPr>
        <w:t>Minutes accepted: Angela 1</w:t>
      </w:r>
      <w:r w:rsidR="00EE2F58" w:rsidRPr="00EE2F58">
        <w:rPr>
          <w:rFonts w:asciiTheme="minorHAnsi" w:hAnsiTheme="minorHAnsi" w:cstheme="minorHAnsi"/>
          <w:bCs/>
          <w:sz w:val="24"/>
          <w:szCs w:val="24"/>
          <w:vertAlign w:val="superscript"/>
        </w:rPr>
        <w:t>st</w:t>
      </w:r>
      <w:r w:rsidR="00EE2F58">
        <w:rPr>
          <w:rFonts w:asciiTheme="minorHAnsi" w:hAnsiTheme="minorHAnsi" w:cstheme="minorHAnsi"/>
          <w:bCs/>
          <w:sz w:val="24"/>
          <w:szCs w:val="24"/>
        </w:rPr>
        <w:t>, Heather 2</w:t>
      </w:r>
      <w:r w:rsidR="00EE2F58" w:rsidRPr="00EE2F58">
        <w:rPr>
          <w:rFonts w:asciiTheme="minorHAnsi" w:hAnsiTheme="minorHAnsi" w:cstheme="minorHAnsi"/>
          <w:bCs/>
          <w:sz w:val="24"/>
          <w:szCs w:val="24"/>
          <w:vertAlign w:val="superscript"/>
        </w:rPr>
        <w:t>nd</w:t>
      </w:r>
      <w:r w:rsidR="00EE2F58">
        <w:rPr>
          <w:rFonts w:asciiTheme="minorHAnsi" w:hAnsiTheme="minorHAnsi" w:cstheme="minorHAnsi"/>
          <w:bCs/>
          <w:sz w:val="24"/>
          <w:szCs w:val="24"/>
        </w:rPr>
        <w:t xml:space="preserve">, Motion </w:t>
      </w:r>
      <w:proofErr w:type="gramStart"/>
      <w:r w:rsidR="00EE2F58">
        <w:rPr>
          <w:rFonts w:asciiTheme="minorHAnsi" w:hAnsiTheme="minorHAnsi" w:cstheme="minorHAnsi"/>
          <w:bCs/>
          <w:sz w:val="24"/>
          <w:szCs w:val="24"/>
        </w:rPr>
        <w:t>approved</w:t>
      </w:r>
      <w:proofErr w:type="gramEnd"/>
    </w:p>
    <w:p w14:paraId="35EAB889" w14:textId="77777777" w:rsidR="002B38AE" w:rsidRDefault="002B38AE" w:rsidP="001C083F">
      <w:pPr>
        <w:spacing w:after="80" w:line="240" w:lineRule="auto"/>
        <w:rPr>
          <w:rFonts w:asciiTheme="minorHAnsi" w:hAnsiTheme="minorHAnsi" w:cstheme="minorHAnsi"/>
          <w:bCs/>
          <w:sz w:val="24"/>
          <w:szCs w:val="24"/>
        </w:rPr>
      </w:pPr>
    </w:p>
    <w:p w14:paraId="1FBFA5B0" w14:textId="77777777" w:rsidR="00D559BE" w:rsidRPr="00995BF9" w:rsidRDefault="00D559BE" w:rsidP="001C083F">
      <w:pPr>
        <w:spacing w:after="80" w:line="240" w:lineRule="auto"/>
        <w:rPr>
          <w:rFonts w:asciiTheme="minorHAnsi" w:hAnsiTheme="minorHAnsi" w:cstheme="minorHAnsi"/>
          <w:bCs/>
          <w:sz w:val="24"/>
          <w:szCs w:val="24"/>
        </w:rPr>
      </w:pPr>
    </w:p>
    <w:p w14:paraId="20BB166F" w14:textId="29E31EC9" w:rsidR="002B38AE" w:rsidRDefault="0085558C" w:rsidP="001C083F">
      <w:pPr>
        <w:spacing w:after="80" w:line="240" w:lineRule="auto"/>
        <w:rPr>
          <w:rFonts w:asciiTheme="minorHAnsi" w:hAnsiTheme="minorHAnsi" w:cstheme="minorHAnsi"/>
          <w:bCs/>
          <w:sz w:val="24"/>
          <w:szCs w:val="24"/>
        </w:rPr>
      </w:pPr>
      <w:r w:rsidRPr="00995BF9">
        <w:rPr>
          <w:rFonts w:asciiTheme="minorHAnsi" w:hAnsiTheme="minorHAnsi" w:cstheme="minorHAnsi"/>
          <w:b/>
          <w:sz w:val="24"/>
          <w:szCs w:val="24"/>
        </w:rPr>
        <w:t>TREASURER REPORT</w:t>
      </w:r>
      <w:r w:rsidRPr="00995BF9">
        <w:rPr>
          <w:rFonts w:asciiTheme="minorHAnsi" w:hAnsiTheme="minorHAnsi" w:cstheme="minorHAnsi"/>
          <w:bCs/>
          <w:sz w:val="24"/>
          <w:szCs w:val="24"/>
        </w:rPr>
        <w:t>:</w:t>
      </w:r>
      <w:r w:rsidR="008639D3" w:rsidRPr="00995BF9">
        <w:rPr>
          <w:rFonts w:asciiTheme="minorHAnsi" w:hAnsiTheme="minorHAnsi" w:cstheme="minorHAnsi"/>
          <w:bCs/>
          <w:sz w:val="24"/>
          <w:szCs w:val="24"/>
        </w:rPr>
        <w:t xml:space="preserve"> </w:t>
      </w:r>
      <w:r w:rsidR="00EE2F58">
        <w:rPr>
          <w:rFonts w:asciiTheme="minorHAnsi" w:hAnsiTheme="minorHAnsi" w:cstheme="minorHAnsi"/>
          <w:bCs/>
          <w:sz w:val="24"/>
          <w:szCs w:val="24"/>
        </w:rPr>
        <w:t xml:space="preserve">Treasurer’s report wasn’t ready at the time. </w:t>
      </w:r>
    </w:p>
    <w:p w14:paraId="0C3BC15F" w14:textId="0193DE12" w:rsidR="0085558C" w:rsidRPr="00995BF9" w:rsidRDefault="008639D3" w:rsidP="001C083F">
      <w:pPr>
        <w:spacing w:after="80" w:line="240" w:lineRule="auto"/>
        <w:rPr>
          <w:rFonts w:asciiTheme="minorHAnsi" w:hAnsiTheme="minorHAnsi" w:cstheme="minorHAnsi"/>
          <w:bCs/>
          <w:sz w:val="24"/>
          <w:szCs w:val="24"/>
        </w:rPr>
      </w:pPr>
      <w:r w:rsidRPr="00995BF9">
        <w:rPr>
          <w:rFonts w:asciiTheme="minorHAnsi" w:hAnsiTheme="minorHAnsi" w:cstheme="minorHAnsi"/>
          <w:bCs/>
          <w:sz w:val="24"/>
          <w:szCs w:val="24"/>
        </w:rPr>
        <w:t xml:space="preserve"> </w:t>
      </w:r>
      <w:r w:rsidR="00854BAE" w:rsidRPr="00995BF9">
        <w:rPr>
          <w:rFonts w:asciiTheme="minorHAnsi" w:hAnsiTheme="minorHAnsi" w:cstheme="minorHAnsi"/>
          <w:bCs/>
          <w:sz w:val="24"/>
          <w:szCs w:val="24"/>
        </w:rPr>
        <w:br/>
      </w:r>
    </w:p>
    <w:p w14:paraId="4B493CE0" w14:textId="1D97970D" w:rsidR="00206DFF" w:rsidRDefault="0085558C" w:rsidP="008639D3">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REGION REPORTS:</w:t>
      </w:r>
      <w:r w:rsidR="008639D3" w:rsidRPr="002B38AE">
        <w:rPr>
          <w:rFonts w:asciiTheme="minorHAnsi" w:hAnsiTheme="minorHAnsi" w:cstheme="minorHAnsi"/>
          <w:b/>
          <w:sz w:val="24"/>
          <w:szCs w:val="24"/>
        </w:rPr>
        <w:t xml:space="preserve">  </w:t>
      </w:r>
      <w:r w:rsidR="00EE2F58">
        <w:rPr>
          <w:rFonts w:asciiTheme="minorHAnsi" w:hAnsiTheme="minorHAnsi" w:cstheme="minorHAnsi"/>
          <w:b/>
          <w:sz w:val="24"/>
          <w:szCs w:val="24"/>
        </w:rPr>
        <w:t xml:space="preserve">Brightened outlook for Wash co. 3 new EA staff for 2026 and 5 new social workers. </w:t>
      </w:r>
    </w:p>
    <w:p w14:paraId="43788505" w14:textId="77777777" w:rsidR="002B38AE" w:rsidRPr="002B38AE" w:rsidRDefault="002B38AE" w:rsidP="008639D3">
      <w:pPr>
        <w:spacing w:after="80" w:line="240" w:lineRule="auto"/>
        <w:rPr>
          <w:rFonts w:asciiTheme="minorHAnsi" w:hAnsiTheme="minorHAnsi" w:cstheme="minorHAnsi"/>
          <w:b/>
          <w:sz w:val="24"/>
          <w:szCs w:val="24"/>
        </w:rPr>
      </w:pPr>
    </w:p>
    <w:p w14:paraId="4646BAAC" w14:textId="77777777" w:rsidR="00536628" w:rsidRPr="00942183" w:rsidRDefault="00536628" w:rsidP="00536628">
      <w:pPr>
        <w:pStyle w:val="ListParagraph"/>
        <w:spacing w:after="80" w:line="240" w:lineRule="auto"/>
        <w:rPr>
          <w:rFonts w:asciiTheme="minorHAnsi" w:hAnsiTheme="minorHAnsi" w:cstheme="minorHAnsi"/>
          <w:bCs/>
          <w:sz w:val="24"/>
          <w:szCs w:val="24"/>
        </w:rPr>
      </w:pPr>
    </w:p>
    <w:p w14:paraId="18454860" w14:textId="34F6367C" w:rsidR="002B38AE" w:rsidRPr="002B38AE" w:rsidRDefault="00F23845"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 xml:space="preserve">LIASON REPORTS:  </w:t>
      </w:r>
    </w:p>
    <w:p w14:paraId="0AD8B729" w14:textId="2253CF5C" w:rsidR="009B6FF4"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DCYF/DHS</w:t>
      </w:r>
      <w:r w:rsidR="00A3650D" w:rsidRPr="002B38AE">
        <w:rPr>
          <w:rFonts w:asciiTheme="minorHAnsi" w:hAnsiTheme="minorHAnsi" w:cstheme="minorHAnsi"/>
          <w:b/>
          <w:sz w:val="24"/>
          <w:szCs w:val="24"/>
        </w:rPr>
        <w:t xml:space="preserve">:  </w:t>
      </w:r>
      <w:r w:rsidR="00EE2F58">
        <w:rPr>
          <w:rFonts w:asciiTheme="minorHAnsi" w:hAnsiTheme="minorHAnsi" w:cstheme="minorHAnsi"/>
          <w:b/>
          <w:sz w:val="24"/>
          <w:szCs w:val="24"/>
        </w:rPr>
        <w:t xml:space="preserve">Discussion regarding the new SNAP rules that went into effect and the difficulty with understanding/implementing them. </w:t>
      </w:r>
    </w:p>
    <w:p w14:paraId="1779FD7F" w14:textId="77777777" w:rsidR="002B38AE" w:rsidRPr="002B38AE" w:rsidRDefault="002B38AE" w:rsidP="002B38AE">
      <w:pPr>
        <w:pStyle w:val="ListParagraph"/>
        <w:spacing w:after="80" w:line="240" w:lineRule="auto"/>
        <w:rPr>
          <w:rFonts w:asciiTheme="minorHAnsi" w:hAnsiTheme="minorHAnsi" w:cstheme="minorHAnsi"/>
          <w:b/>
          <w:sz w:val="24"/>
          <w:szCs w:val="24"/>
        </w:rPr>
      </w:pPr>
    </w:p>
    <w:p w14:paraId="361063C5" w14:textId="5FD37DC3" w:rsidR="00115914"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Healthcare:</w:t>
      </w:r>
      <w:r w:rsidR="00EE2F58">
        <w:rPr>
          <w:rFonts w:asciiTheme="minorHAnsi" w:hAnsiTheme="minorHAnsi" w:cstheme="minorHAnsi"/>
          <w:b/>
          <w:sz w:val="24"/>
          <w:szCs w:val="24"/>
        </w:rPr>
        <w:t xml:space="preserve"> Emailed out his updates</w:t>
      </w:r>
    </w:p>
    <w:p w14:paraId="6D31AA60" w14:textId="77777777" w:rsidR="002B38AE" w:rsidRPr="002B38AE" w:rsidRDefault="002B38AE" w:rsidP="002B38AE">
      <w:pPr>
        <w:spacing w:after="80" w:line="240" w:lineRule="auto"/>
        <w:rPr>
          <w:rFonts w:asciiTheme="minorHAnsi" w:hAnsiTheme="minorHAnsi" w:cstheme="minorHAnsi"/>
          <w:b/>
          <w:sz w:val="24"/>
          <w:szCs w:val="24"/>
        </w:rPr>
      </w:pPr>
    </w:p>
    <w:p w14:paraId="082A44FD" w14:textId="7F29027B" w:rsidR="002B38AE"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CCAP</w:t>
      </w:r>
      <w:r w:rsidR="00EE2F58">
        <w:rPr>
          <w:rFonts w:asciiTheme="minorHAnsi" w:hAnsiTheme="minorHAnsi" w:cstheme="minorHAnsi"/>
          <w:b/>
          <w:sz w:val="24"/>
          <w:szCs w:val="24"/>
        </w:rPr>
        <w:t xml:space="preserve"> Updates emailed- Sarah not present. </w:t>
      </w:r>
    </w:p>
    <w:p w14:paraId="32E01E76" w14:textId="77777777" w:rsidR="002B38AE" w:rsidRPr="002B38AE" w:rsidRDefault="002B38AE" w:rsidP="002B38AE">
      <w:pPr>
        <w:spacing w:after="80" w:line="240" w:lineRule="auto"/>
        <w:rPr>
          <w:rFonts w:asciiTheme="minorHAnsi" w:hAnsiTheme="minorHAnsi" w:cstheme="minorHAnsi"/>
          <w:b/>
          <w:sz w:val="24"/>
          <w:szCs w:val="24"/>
        </w:rPr>
      </w:pPr>
    </w:p>
    <w:p w14:paraId="2595AFD0" w14:textId="7CBC1A20" w:rsidR="002B38AE" w:rsidRPr="002B38AE"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MFIA</w:t>
      </w:r>
      <w:r w:rsidR="00EE2F58">
        <w:rPr>
          <w:rFonts w:asciiTheme="minorHAnsi" w:hAnsiTheme="minorHAnsi" w:cstheme="minorHAnsi"/>
          <w:b/>
          <w:sz w:val="24"/>
          <w:szCs w:val="24"/>
        </w:rPr>
        <w:t xml:space="preserve">- Discussed the IG’s need to review cases and how it can be difficult to get them over to them due to caseworks case retention policy. Meetings set </w:t>
      </w:r>
      <w:proofErr w:type="gramStart"/>
      <w:r w:rsidR="00EE2F58">
        <w:rPr>
          <w:rFonts w:asciiTheme="minorHAnsi" w:hAnsiTheme="minorHAnsi" w:cstheme="minorHAnsi"/>
          <w:b/>
          <w:sz w:val="24"/>
          <w:szCs w:val="24"/>
        </w:rPr>
        <w:t>in order to</w:t>
      </w:r>
      <w:proofErr w:type="gramEnd"/>
      <w:r w:rsidR="00EE2F58">
        <w:rPr>
          <w:rFonts w:asciiTheme="minorHAnsi" w:hAnsiTheme="minorHAnsi" w:cstheme="minorHAnsi"/>
          <w:b/>
          <w:sz w:val="24"/>
          <w:szCs w:val="24"/>
        </w:rPr>
        <w:t xml:space="preserve"> find ways to help counties out. </w:t>
      </w:r>
    </w:p>
    <w:p w14:paraId="29AA06D2" w14:textId="24EA442E" w:rsidR="00115914" w:rsidRDefault="00115914" w:rsidP="002B38AE">
      <w:pPr>
        <w:pStyle w:val="ListParagraph"/>
        <w:spacing w:after="80" w:line="240" w:lineRule="auto"/>
        <w:ind w:left="1440"/>
        <w:rPr>
          <w:rFonts w:asciiTheme="minorHAnsi" w:hAnsiTheme="minorHAnsi" w:cstheme="minorHAnsi"/>
          <w:bCs/>
          <w:sz w:val="24"/>
          <w:szCs w:val="24"/>
        </w:rPr>
      </w:pPr>
    </w:p>
    <w:p w14:paraId="4EC5CE69" w14:textId="77777777" w:rsidR="009061E6" w:rsidRPr="002B38AE" w:rsidRDefault="009061E6" w:rsidP="002B38AE">
      <w:pPr>
        <w:spacing w:after="80" w:line="240" w:lineRule="auto"/>
        <w:rPr>
          <w:rFonts w:asciiTheme="minorHAnsi" w:hAnsiTheme="minorHAnsi" w:cstheme="minorHAnsi"/>
          <w:bCs/>
          <w:sz w:val="24"/>
          <w:szCs w:val="24"/>
        </w:rPr>
      </w:pPr>
    </w:p>
    <w:p w14:paraId="158C7B4F" w14:textId="690CC6B1" w:rsidR="00780217" w:rsidRDefault="0085558C" w:rsidP="009061E6">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UNFINISHED BUSINESS:</w:t>
      </w:r>
      <w:r w:rsidR="00FA69FC" w:rsidRPr="002B38AE">
        <w:rPr>
          <w:rFonts w:asciiTheme="minorHAnsi" w:hAnsiTheme="minorHAnsi" w:cstheme="minorHAnsi"/>
          <w:b/>
          <w:sz w:val="24"/>
          <w:szCs w:val="24"/>
        </w:rPr>
        <w:t xml:space="preserve">  </w:t>
      </w:r>
      <w:r w:rsidR="00EE2F58">
        <w:rPr>
          <w:rFonts w:asciiTheme="minorHAnsi" w:hAnsiTheme="minorHAnsi" w:cstheme="minorHAnsi"/>
          <w:b/>
          <w:sz w:val="24"/>
          <w:szCs w:val="24"/>
        </w:rPr>
        <w:t>N/A</w:t>
      </w:r>
    </w:p>
    <w:p w14:paraId="32E50968" w14:textId="1580E684" w:rsidR="00C9189F" w:rsidRPr="00CC509E" w:rsidRDefault="00C9189F" w:rsidP="004F1939">
      <w:pPr>
        <w:spacing w:after="80" w:line="240" w:lineRule="auto"/>
        <w:rPr>
          <w:rFonts w:asciiTheme="minorHAnsi" w:hAnsiTheme="minorHAnsi" w:cstheme="minorHAnsi"/>
          <w:bCs/>
          <w:sz w:val="24"/>
          <w:szCs w:val="24"/>
        </w:rPr>
      </w:pPr>
    </w:p>
    <w:p w14:paraId="2F37D3D1" w14:textId="77777777" w:rsidR="00CC509E" w:rsidRPr="002B38AE" w:rsidRDefault="00CC509E" w:rsidP="004F1939">
      <w:pPr>
        <w:spacing w:after="80" w:line="240" w:lineRule="auto"/>
        <w:rPr>
          <w:rFonts w:asciiTheme="minorHAnsi" w:hAnsiTheme="minorHAnsi" w:cstheme="minorHAnsi"/>
          <w:b/>
          <w:sz w:val="24"/>
          <w:szCs w:val="24"/>
        </w:rPr>
      </w:pPr>
    </w:p>
    <w:p w14:paraId="1FDFBD4E" w14:textId="239B69B6" w:rsidR="00C11BAA" w:rsidRPr="00C11BAA" w:rsidRDefault="0085558C" w:rsidP="00820AEF">
      <w:pPr>
        <w:spacing w:after="80" w:line="240" w:lineRule="auto"/>
        <w:rPr>
          <w:rFonts w:asciiTheme="minorHAnsi" w:hAnsiTheme="minorHAnsi" w:cstheme="minorHAnsi"/>
          <w:bCs/>
          <w:sz w:val="24"/>
          <w:szCs w:val="24"/>
        </w:rPr>
      </w:pPr>
      <w:r w:rsidRPr="002B38AE">
        <w:rPr>
          <w:rFonts w:asciiTheme="minorHAnsi" w:hAnsiTheme="minorHAnsi" w:cstheme="minorHAnsi"/>
          <w:b/>
          <w:sz w:val="24"/>
          <w:szCs w:val="24"/>
        </w:rPr>
        <w:t>CONFERENCE:</w:t>
      </w:r>
      <w:r w:rsidR="00E43D49" w:rsidRPr="002B38AE">
        <w:rPr>
          <w:rFonts w:asciiTheme="minorHAnsi" w:hAnsiTheme="minorHAnsi" w:cstheme="minorHAnsi"/>
          <w:b/>
          <w:sz w:val="24"/>
          <w:szCs w:val="24"/>
        </w:rPr>
        <w:t xml:space="preserve"> </w:t>
      </w:r>
      <w:r w:rsidR="004B2FDD">
        <w:rPr>
          <w:rFonts w:asciiTheme="minorHAnsi" w:hAnsiTheme="minorHAnsi" w:cstheme="minorHAnsi"/>
          <w:b/>
          <w:sz w:val="24"/>
          <w:szCs w:val="24"/>
        </w:rPr>
        <w:t xml:space="preserve">DECC requested meeting with us. Will set for the near future. </w:t>
      </w:r>
    </w:p>
    <w:p w14:paraId="75C84332" w14:textId="77777777" w:rsidR="00DD4CCC" w:rsidRPr="00586DA0" w:rsidRDefault="00DD4CCC" w:rsidP="00586DA0">
      <w:pPr>
        <w:spacing w:after="80" w:line="240" w:lineRule="auto"/>
        <w:rPr>
          <w:rFonts w:asciiTheme="minorHAnsi" w:hAnsiTheme="minorHAnsi" w:cstheme="minorHAnsi"/>
          <w:bCs/>
          <w:sz w:val="24"/>
          <w:szCs w:val="24"/>
        </w:rPr>
      </w:pPr>
    </w:p>
    <w:p w14:paraId="0CFC437B" w14:textId="77777777" w:rsidR="002B38AE" w:rsidRDefault="002B38AE" w:rsidP="00586DA0">
      <w:pPr>
        <w:pStyle w:val="ListParagraph"/>
        <w:spacing w:after="80" w:line="240" w:lineRule="auto"/>
        <w:rPr>
          <w:rFonts w:asciiTheme="minorHAnsi" w:hAnsiTheme="minorHAnsi" w:cstheme="minorHAnsi"/>
          <w:b/>
          <w:sz w:val="24"/>
          <w:szCs w:val="24"/>
        </w:rPr>
      </w:pPr>
    </w:p>
    <w:p w14:paraId="02EA1511" w14:textId="77777777" w:rsidR="002B38AE" w:rsidRDefault="002B38AE" w:rsidP="00586DA0">
      <w:pPr>
        <w:pStyle w:val="ListParagraph"/>
        <w:spacing w:after="80" w:line="240" w:lineRule="auto"/>
        <w:rPr>
          <w:rFonts w:asciiTheme="minorHAnsi" w:hAnsiTheme="minorHAnsi" w:cstheme="minorHAnsi"/>
          <w:b/>
          <w:sz w:val="24"/>
          <w:szCs w:val="24"/>
        </w:rPr>
      </w:pPr>
    </w:p>
    <w:p w14:paraId="7B0A24AE" w14:textId="77777777" w:rsidR="002B38AE" w:rsidRDefault="002B38AE" w:rsidP="00586DA0">
      <w:pPr>
        <w:pStyle w:val="ListParagraph"/>
        <w:spacing w:after="80" w:line="240" w:lineRule="auto"/>
        <w:rPr>
          <w:rFonts w:asciiTheme="minorHAnsi" w:hAnsiTheme="minorHAnsi" w:cstheme="minorHAnsi"/>
          <w:b/>
          <w:sz w:val="24"/>
          <w:szCs w:val="24"/>
        </w:rPr>
      </w:pPr>
    </w:p>
    <w:p w14:paraId="3A292DFB" w14:textId="77777777" w:rsidR="002B38AE" w:rsidRDefault="002B38AE" w:rsidP="00586DA0">
      <w:pPr>
        <w:pStyle w:val="ListParagraph"/>
        <w:spacing w:after="80" w:line="240" w:lineRule="auto"/>
        <w:rPr>
          <w:rFonts w:asciiTheme="minorHAnsi" w:hAnsiTheme="minorHAnsi" w:cstheme="minorHAnsi"/>
          <w:b/>
          <w:sz w:val="24"/>
          <w:szCs w:val="24"/>
        </w:rPr>
      </w:pPr>
    </w:p>
    <w:p w14:paraId="1BE27BA4" w14:textId="77777777" w:rsidR="002B38AE" w:rsidRDefault="002B38AE" w:rsidP="00586DA0">
      <w:pPr>
        <w:pStyle w:val="ListParagraph"/>
        <w:spacing w:after="80" w:line="240" w:lineRule="auto"/>
        <w:rPr>
          <w:rFonts w:asciiTheme="minorHAnsi" w:hAnsiTheme="minorHAnsi" w:cstheme="minorHAnsi"/>
          <w:b/>
          <w:sz w:val="24"/>
          <w:szCs w:val="24"/>
        </w:rPr>
      </w:pPr>
    </w:p>
    <w:p w14:paraId="61350CB1" w14:textId="77777777" w:rsidR="002B38AE" w:rsidRDefault="002B38AE" w:rsidP="00586DA0">
      <w:pPr>
        <w:pStyle w:val="ListParagraph"/>
        <w:spacing w:after="80" w:line="240" w:lineRule="auto"/>
        <w:rPr>
          <w:rFonts w:asciiTheme="minorHAnsi" w:hAnsiTheme="minorHAnsi" w:cstheme="minorHAnsi"/>
          <w:b/>
          <w:sz w:val="24"/>
          <w:szCs w:val="24"/>
        </w:rPr>
      </w:pPr>
    </w:p>
    <w:p w14:paraId="4507F5E0" w14:textId="77777777" w:rsidR="002B38AE" w:rsidRDefault="002B38AE" w:rsidP="00586DA0">
      <w:pPr>
        <w:pStyle w:val="ListParagraph"/>
        <w:spacing w:after="80" w:line="240" w:lineRule="auto"/>
        <w:rPr>
          <w:rFonts w:asciiTheme="minorHAnsi" w:hAnsiTheme="minorHAnsi" w:cstheme="minorHAnsi"/>
          <w:b/>
          <w:sz w:val="24"/>
          <w:szCs w:val="24"/>
        </w:rPr>
      </w:pPr>
    </w:p>
    <w:p w14:paraId="34FC89F5" w14:textId="4B34D624" w:rsidR="00586DA0" w:rsidRPr="002B38AE" w:rsidRDefault="00854BAE" w:rsidP="00586DA0">
      <w:pPr>
        <w:pStyle w:val="ListParagraph"/>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COMMITTEE REPORTS:</w:t>
      </w:r>
    </w:p>
    <w:p w14:paraId="342594F2" w14:textId="3A606187"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By-Laws:</w:t>
      </w:r>
      <w:r w:rsidR="00CC509E">
        <w:rPr>
          <w:rFonts w:asciiTheme="minorHAnsi" w:hAnsiTheme="minorHAnsi" w:cstheme="minorHAnsi"/>
          <w:bCs/>
          <w:sz w:val="24"/>
          <w:szCs w:val="24"/>
        </w:rPr>
        <w:t xml:space="preserve"> No change</w:t>
      </w:r>
    </w:p>
    <w:p w14:paraId="52210509"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651CAD7" w14:textId="77777777" w:rsidR="002B38AE" w:rsidRPr="002B38AE" w:rsidRDefault="002B38AE" w:rsidP="002B38AE">
      <w:pPr>
        <w:pStyle w:val="ListParagraph"/>
        <w:spacing w:after="80" w:line="240" w:lineRule="auto"/>
        <w:ind w:left="1440"/>
        <w:rPr>
          <w:rFonts w:asciiTheme="minorHAnsi" w:hAnsiTheme="minorHAnsi" w:cstheme="minorHAnsi"/>
          <w:b/>
          <w:sz w:val="24"/>
          <w:szCs w:val="24"/>
        </w:rPr>
      </w:pPr>
    </w:p>
    <w:p w14:paraId="301807A8" w14:textId="1D4D71CE"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Development/Hospitality</w:t>
      </w:r>
      <w:r w:rsidR="00622E6D">
        <w:rPr>
          <w:rFonts w:asciiTheme="minorHAnsi" w:hAnsiTheme="minorHAnsi" w:cstheme="minorHAnsi"/>
          <w:b/>
          <w:sz w:val="24"/>
          <w:szCs w:val="24"/>
        </w:rPr>
        <w:t>:</w:t>
      </w:r>
      <w:r w:rsidR="004B2FDD">
        <w:rPr>
          <w:rFonts w:asciiTheme="minorHAnsi" w:hAnsiTheme="minorHAnsi" w:cstheme="minorHAnsi"/>
          <w:b/>
          <w:sz w:val="24"/>
          <w:szCs w:val="24"/>
        </w:rPr>
        <w:t xml:space="preserve"> no updates</w:t>
      </w:r>
    </w:p>
    <w:p w14:paraId="572B36B5"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0D5E465F"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63CEAD2D" w14:textId="14866806"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Entertainment</w:t>
      </w:r>
      <w:r w:rsidR="00622E6D">
        <w:rPr>
          <w:rFonts w:asciiTheme="minorHAnsi" w:hAnsiTheme="minorHAnsi" w:cstheme="minorHAnsi"/>
          <w:b/>
          <w:sz w:val="24"/>
          <w:szCs w:val="24"/>
        </w:rPr>
        <w:t>:</w:t>
      </w:r>
      <w:r w:rsidR="00093714">
        <w:rPr>
          <w:rFonts w:asciiTheme="minorHAnsi" w:hAnsiTheme="minorHAnsi" w:cstheme="minorHAnsi"/>
          <w:b/>
          <w:sz w:val="24"/>
          <w:szCs w:val="24"/>
        </w:rPr>
        <w:t xml:space="preserve"> </w:t>
      </w:r>
      <w:r w:rsidR="004B2FDD">
        <w:rPr>
          <w:rFonts w:asciiTheme="minorHAnsi" w:hAnsiTheme="minorHAnsi" w:cstheme="minorHAnsi"/>
          <w:b/>
          <w:sz w:val="24"/>
          <w:szCs w:val="24"/>
        </w:rPr>
        <w:t xml:space="preserve">Krista has discounted tickets for haunted ship (15 vs 20). Can get a group of 50+ for </w:t>
      </w:r>
      <w:proofErr w:type="spellStart"/>
      <w:r w:rsidR="004B2FDD">
        <w:rPr>
          <w:rFonts w:asciiTheme="minorHAnsi" w:hAnsiTheme="minorHAnsi" w:cstheme="minorHAnsi"/>
          <w:b/>
          <w:sz w:val="24"/>
          <w:szCs w:val="24"/>
        </w:rPr>
        <w:t>Glensheen</w:t>
      </w:r>
      <w:proofErr w:type="spellEnd"/>
      <w:r w:rsidR="004B2FDD">
        <w:rPr>
          <w:rFonts w:asciiTheme="minorHAnsi" w:hAnsiTheme="minorHAnsi" w:cstheme="minorHAnsi"/>
          <w:b/>
          <w:sz w:val="24"/>
          <w:szCs w:val="24"/>
        </w:rPr>
        <w:t xml:space="preserve"> at regular tour rates. No candlelight tour.</w:t>
      </w:r>
    </w:p>
    <w:p w14:paraId="472B38F1"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53ADEBCA"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41ACBD23" w14:textId="2CF79930"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Elections:</w:t>
      </w:r>
      <w:r w:rsidR="004B2FDD">
        <w:rPr>
          <w:rFonts w:asciiTheme="minorHAnsi" w:hAnsiTheme="minorHAnsi" w:cstheme="minorHAnsi"/>
          <w:b/>
          <w:sz w:val="24"/>
          <w:szCs w:val="24"/>
        </w:rPr>
        <w:t xml:space="preserve"> Reminded folks due for election to begin emailing their regions to find out if anyone is interested in running for seats up for re-election. </w:t>
      </w:r>
    </w:p>
    <w:p w14:paraId="518849CE"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1391C13E"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ECB13BE" w14:textId="2D491273"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FW/CA Award:</w:t>
      </w:r>
      <w:r w:rsidR="004B2FDD">
        <w:rPr>
          <w:rFonts w:asciiTheme="minorHAnsi" w:hAnsiTheme="minorHAnsi" w:cstheme="minorHAnsi"/>
          <w:b/>
          <w:sz w:val="24"/>
          <w:szCs w:val="24"/>
        </w:rPr>
        <w:t xml:space="preserve"> Only a few received to date. </w:t>
      </w:r>
    </w:p>
    <w:p w14:paraId="1069929F"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3BC9239" w14:textId="77777777" w:rsidR="002B38AE" w:rsidRPr="002B38AE" w:rsidRDefault="002B38AE" w:rsidP="002B38AE">
      <w:pPr>
        <w:pStyle w:val="ListParagraph"/>
        <w:spacing w:after="80" w:line="240" w:lineRule="auto"/>
        <w:ind w:left="1440"/>
        <w:rPr>
          <w:rFonts w:asciiTheme="minorHAnsi" w:hAnsiTheme="minorHAnsi" w:cstheme="minorHAnsi"/>
          <w:b/>
          <w:sz w:val="24"/>
          <w:szCs w:val="24"/>
        </w:rPr>
      </w:pPr>
    </w:p>
    <w:p w14:paraId="14060F04" w14:textId="6AC01D34" w:rsidR="002B38AE" w:rsidRPr="00CC509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Registration/Membership</w:t>
      </w:r>
      <w:r w:rsidR="00622E6D">
        <w:rPr>
          <w:rFonts w:asciiTheme="minorHAnsi" w:hAnsiTheme="minorHAnsi" w:cstheme="minorHAnsi"/>
          <w:b/>
          <w:sz w:val="24"/>
          <w:szCs w:val="24"/>
        </w:rPr>
        <w:t xml:space="preserve">: </w:t>
      </w:r>
      <w:r w:rsidR="004B2FDD">
        <w:rPr>
          <w:rFonts w:asciiTheme="minorHAnsi" w:hAnsiTheme="minorHAnsi" w:cstheme="minorHAnsi"/>
          <w:b/>
          <w:sz w:val="24"/>
          <w:szCs w:val="24"/>
        </w:rPr>
        <w:t xml:space="preserve">Had roughly 320 registered for conference so far plus board members. Appears on track. </w:t>
      </w:r>
    </w:p>
    <w:p w14:paraId="304E78E6" w14:textId="77777777" w:rsidR="00820AEF" w:rsidRPr="00820AEF" w:rsidRDefault="00820AEF" w:rsidP="00820AEF">
      <w:pPr>
        <w:pStyle w:val="ListParagraph"/>
        <w:spacing w:after="80" w:line="240" w:lineRule="auto"/>
        <w:ind w:left="1440"/>
        <w:rPr>
          <w:rFonts w:asciiTheme="minorHAnsi" w:hAnsiTheme="minorHAnsi" w:cstheme="minorHAnsi"/>
          <w:b/>
          <w:sz w:val="24"/>
          <w:szCs w:val="24"/>
        </w:rPr>
      </w:pPr>
    </w:p>
    <w:p w14:paraId="626A7405" w14:textId="3F40B53C"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Newsletter/Communications</w:t>
      </w:r>
      <w:r w:rsidR="00586DA0" w:rsidRPr="002B38AE">
        <w:rPr>
          <w:rFonts w:asciiTheme="minorHAnsi" w:hAnsiTheme="minorHAnsi" w:cstheme="minorHAnsi"/>
          <w:b/>
          <w:sz w:val="24"/>
          <w:szCs w:val="24"/>
        </w:rPr>
        <w:t>:</w:t>
      </w:r>
      <w:r w:rsidR="004B2FDD">
        <w:rPr>
          <w:rFonts w:asciiTheme="minorHAnsi" w:hAnsiTheme="minorHAnsi" w:cstheme="minorHAnsi"/>
          <w:b/>
          <w:sz w:val="24"/>
          <w:szCs w:val="24"/>
        </w:rPr>
        <w:t xml:space="preserve"> Want to get session schedule so we can print the newsletter sometime in September. </w:t>
      </w:r>
    </w:p>
    <w:p w14:paraId="3275982A"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A31CF8A" w14:textId="336E255E"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Scholarship/Vendors</w:t>
      </w:r>
      <w:r w:rsidR="00622E6D">
        <w:rPr>
          <w:rFonts w:asciiTheme="minorHAnsi" w:hAnsiTheme="minorHAnsi" w:cstheme="minorHAnsi"/>
          <w:b/>
          <w:sz w:val="24"/>
          <w:szCs w:val="24"/>
        </w:rPr>
        <w:t>:</w:t>
      </w:r>
      <w:r w:rsidR="00093714">
        <w:rPr>
          <w:rFonts w:asciiTheme="minorHAnsi" w:hAnsiTheme="minorHAnsi" w:cstheme="minorHAnsi"/>
          <w:b/>
          <w:sz w:val="24"/>
          <w:szCs w:val="24"/>
        </w:rPr>
        <w:t xml:space="preserve"> Scholarships have been issued. </w:t>
      </w:r>
    </w:p>
    <w:p w14:paraId="205CF644"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6D590A90"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EAC3678" w14:textId="22B61CAD"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Sessions:</w:t>
      </w:r>
      <w:r w:rsidR="00073CE1">
        <w:rPr>
          <w:rFonts w:asciiTheme="minorHAnsi" w:hAnsiTheme="minorHAnsi" w:cstheme="minorHAnsi"/>
          <w:b/>
          <w:sz w:val="24"/>
          <w:szCs w:val="24"/>
        </w:rPr>
        <w:t xml:space="preserve"> </w:t>
      </w:r>
      <w:r w:rsidR="004B2FDD">
        <w:rPr>
          <w:rFonts w:asciiTheme="minorHAnsi" w:hAnsiTheme="minorHAnsi" w:cstheme="minorHAnsi"/>
          <w:b/>
          <w:sz w:val="24"/>
          <w:szCs w:val="24"/>
        </w:rPr>
        <w:t>Ge discussed round tables and wanted to make sure there were enough staff around to handle. Session list looked well set up</w:t>
      </w:r>
    </w:p>
    <w:p w14:paraId="21168FC6"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1BDD982A"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F3C8BC5" w14:textId="4842F560"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Speaker:</w:t>
      </w:r>
      <w:r w:rsidR="00622E6D">
        <w:rPr>
          <w:rFonts w:asciiTheme="minorHAnsi" w:hAnsiTheme="minorHAnsi" w:cstheme="minorHAnsi"/>
          <w:b/>
          <w:sz w:val="24"/>
          <w:szCs w:val="24"/>
        </w:rPr>
        <w:t xml:space="preserve"> </w:t>
      </w:r>
      <w:r w:rsidR="004B2FDD">
        <w:rPr>
          <w:rFonts w:asciiTheme="minorHAnsi" w:hAnsiTheme="minorHAnsi" w:cstheme="minorHAnsi"/>
          <w:b/>
          <w:sz w:val="24"/>
          <w:szCs w:val="24"/>
        </w:rPr>
        <w:t>n/a</w:t>
      </w:r>
    </w:p>
    <w:p w14:paraId="6CC9D448" w14:textId="77777777" w:rsidR="002B38AE" w:rsidRDefault="002B38AE" w:rsidP="002B38AE">
      <w:pPr>
        <w:spacing w:after="80" w:line="240" w:lineRule="auto"/>
        <w:rPr>
          <w:rFonts w:asciiTheme="minorHAnsi" w:hAnsiTheme="minorHAnsi" w:cstheme="minorHAnsi"/>
          <w:b/>
          <w:sz w:val="24"/>
          <w:szCs w:val="24"/>
        </w:rPr>
      </w:pPr>
    </w:p>
    <w:p w14:paraId="4AB50933" w14:textId="52E6DC79" w:rsid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New Business:</w:t>
      </w:r>
      <w:r w:rsidR="004B2FDD">
        <w:rPr>
          <w:rFonts w:asciiTheme="minorHAnsi" w:hAnsiTheme="minorHAnsi" w:cstheme="minorHAnsi"/>
          <w:b/>
          <w:sz w:val="24"/>
          <w:szCs w:val="24"/>
        </w:rPr>
        <w:t xml:space="preserve"> None</w:t>
      </w:r>
    </w:p>
    <w:p w14:paraId="013DD384" w14:textId="77777777" w:rsidR="002B38AE" w:rsidRDefault="002B38AE" w:rsidP="002B38AE">
      <w:pPr>
        <w:spacing w:after="80" w:line="240" w:lineRule="auto"/>
        <w:rPr>
          <w:rFonts w:asciiTheme="minorHAnsi" w:hAnsiTheme="minorHAnsi" w:cstheme="minorHAnsi"/>
          <w:b/>
          <w:sz w:val="24"/>
          <w:szCs w:val="24"/>
        </w:rPr>
      </w:pPr>
    </w:p>
    <w:p w14:paraId="078A8038" w14:textId="77777777" w:rsid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Announcements:</w:t>
      </w:r>
    </w:p>
    <w:p w14:paraId="3EF42B2B" w14:textId="77777777" w:rsidR="002B38AE" w:rsidRDefault="002B38AE" w:rsidP="002B38AE">
      <w:pPr>
        <w:spacing w:after="80" w:line="240" w:lineRule="auto"/>
        <w:rPr>
          <w:rFonts w:asciiTheme="minorHAnsi" w:hAnsiTheme="minorHAnsi" w:cstheme="minorHAnsi"/>
          <w:b/>
          <w:sz w:val="24"/>
          <w:szCs w:val="24"/>
        </w:rPr>
      </w:pPr>
    </w:p>
    <w:p w14:paraId="524771A9" w14:textId="519F5933" w:rsidR="002B38AE" w:rsidRP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Adjourn</w:t>
      </w:r>
      <w:r w:rsidR="00586DA0" w:rsidRPr="002B38AE">
        <w:rPr>
          <w:rFonts w:asciiTheme="minorHAnsi" w:hAnsiTheme="minorHAnsi" w:cstheme="minorHAnsi"/>
          <w:b/>
          <w:sz w:val="24"/>
          <w:szCs w:val="24"/>
        </w:rPr>
        <w:t xml:space="preserve"> </w:t>
      </w:r>
    </w:p>
    <w:p w14:paraId="4D5A1C9C"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5745516C" w14:textId="144265C8" w:rsidR="00586DA0" w:rsidRPr="002B38AE" w:rsidRDefault="00586DA0" w:rsidP="002B38AE">
      <w:pPr>
        <w:pStyle w:val="ListParagraph"/>
        <w:spacing w:after="80" w:line="240" w:lineRule="auto"/>
        <w:ind w:left="1440"/>
        <w:rPr>
          <w:rFonts w:asciiTheme="minorHAnsi" w:hAnsiTheme="minorHAnsi" w:cstheme="minorHAnsi"/>
          <w:b/>
          <w:sz w:val="24"/>
          <w:szCs w:val="24"/>
        </w:rPr>
      </w:pPr>
      <w:r w:rsidRPr="002B38AE">
        <w:rPr>
          <w:rFonts w:asciiTheme="minorHAnsi" w:hAnsiTheme="minorHAnsi" w:cstheme="minorHAnsi"/>
          <w:b/>
          <w:sz w:val="24"/>
          <w:szCs w:val="24"/>
        </w:rPr>
        <w:t xml:space="preserve"> </w:t>
      </w:r>
    </w:p>
    <w:p w14:paraId="21AFC484" w14:textId="77777777" w:rsidR="00586DA0" w:rsidRPr="00586DA0" w:rsidRDefault="00586DA0" w:rsidP="00586DA0">
      <w:pPr>
        <w:pStyle w:val="ListParagraph"/>
        <w:spacing w:after="80" w:line="240" w:lineRule="auto"/>
        <w:ind w:left="2160"/>
        <w:rPr>
          <w:rFonts w:asciiTheme="minorHAnsi" w:hAnsiTheme="minorHAnsi" w:cstheme="minorHAnsi"/>
          <w:bCs/>
          <w:sz w:val="24"/>
          <w:szCs w:val="24"/>
        </w:rPr>
      </w:pPr>
    </w:p>
    <w:p w14:paraId="0F38C1EE" w14:textId="000582BF" w:rsidR="00544A2D" w:rsidRDefault="00544A2D" w:rsidP="00BC08B7">
      <w:pPr>
        <w:spacing w:after="80" w:line="240" w:lineRule="auto"/>
        <w:rPr>
          <w:rFonts w:asciiTheme="minorHAnsi" w:hAnsiTheme="minorHAnsi" w:cstheme="minorHAnsi"/>
          <w:bCs/>
          <w:sz w:val="24"/>
          <w:szCs w:val="24"/>
        </w:rPr>
      </w:pPr>
    </w:p>
    <w:p w14:paraId="650DE06C" w14:textId="692DCF65" w:rsidR="00854BAE" w:rsidRPr="00995BF9" w:rsidRDefault="00854BAE" w:rsidP="00544A2D">
      <w:pPr>
        <w:spacing w:after="80" w:line="240" w:lineRule="auto"/>
        <w:rPr>
          <w:rFonts w:asciiTheme="minorHAnsi" w:hAnsiTheme="minorHAnsi" w:cstheme="minorHAnsi"/>
          <w:bCs/>
          <w:sz w:val="24"/>
          <w:szCs w:val="24"/>
        </w:rPr>
      </w:pPr>
    </w:p>
    <w:sectPr w:rsidR="00854BAE" w:rsidRPr="00995BF9" w:rsidSect="00175C46">
      <w:footerReference w:type="default" r:id="rId8"/>
      <w:pgSz w:w="12240" w:h="15840"/>
      <w:pgMar w:top="720" w:right="1080" w:bottom="9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F487" w14:textId="77777777" w:rsidR="007B6E00" w:rsidRDefault="007B6E00" w:rsidP="000A46AC">
      <w:pPr>
        <w:spacing w:after="0" w:line="240" w:lineRule="auto"/>
      </w:pPr>
      <w:r>
        <w:separator/>
      </w:r>
    </w:p>
  </w:endnote>
  <w:endnote w:type="continuationSeparator" w:id="0">
    <w:p w14:paraId="15A91E05" w14:textId="77777777" w:rsidR="007B6E00" w:rsidRDefault="007B6E00" w:rsidP="000A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448751"/>
      <w:docPartObj>
        <w:docPartGallery w:val="Page Numbers (Bottom of Page)"/>
        <w:docPartUnique/>
      </w:docPartObj>
    </w:sdtPr>
    <w:sdtEndPr>
      <w:rPr>
        <w:noProof/>
      </w:rPr>
    </w:sdtEndPr>
    <w:sdtContent>
      <w:p w14:paraId="177B59EC" w14:textId="0611F21F" w:rsidR="00297217" w:rsidRDefault="00297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42D58" w14:textId="77777777" w:rsidR="00297217" w:rsidRDefault="00297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6723" w14:textId="77777777" w:rsidR="007B6E00" w:rsidRDefault="007B6E00" w:rsidP="000A46AC">
      <w:pPr>
        <w:spacing w:after="0" w:line="240" w:lineRule="auto"/>
      </w:pPr>
      <w:r>
        <w:separator/>
      </w:r>
    </w:p>
  </w:footnote>
  <w:footnote w:type="continuationSeparator" w:id="0">
    <w:p w14:paraId="521D8D15" w14:textId="77777777" w:rsidR="007B6E00" w:rsidRDefault="007B6E00" w:rsidP="000A4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8B0"/>
    <w:multiLevelType w:val="hybridMultilevel"/>
    <w:tmpl w:val="98FEB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B41FE5"/>
    <w:multiLevelType w:val="hybridMultilevel"/>
    <w:tmpl w:val="8214D48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F7ED8"/>
    <w:multiLevelType w:val="hybridMultilevel"/>
    <w:tmpl w:val="E744CC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02979"/>
    <w:multiLevelType w:val="hybridMultilevel"/>
    <w:tmpl w:val="9696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719B8"/>
    <w:multiLevelType w:val="hybridMultilevel"/>
    <w:tmpl w:val="C4F4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14B4F"/>
    <w:multiLevelType w:val="hybridMultilevel"/>
    <w:tmpl w:val="9640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67C3B"/>
    <w:multiLevelType w:val="hybridMultilevel"/>
    <w:tmpl w:val="4EA0E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21BB4"/>
    <w:multiLevelType w:val="hybridMultilevel"/>
    <w:tmpl w:val="05FC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724D6"/>
    <w:multiLevelType w:val="hybridMultilevel"/>
    <w:tmpl w:val="A32C5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16104"/>
    <w:multiLevelType w:val="hybridMultilevel"/>
    <w:tmpl w:val="65DE6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C32E78"/>
    <w:multiLevelType w:val="hybridMultilevel"/>
    <w:tmpl w:val="E67E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C298A"/>
    <w:multiLevelType w:val="hybridMultilevel"/>
    <w:tmpl w:val="BF908C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922B16"/>
    <w:multiLevelType w:val="hybridMultilevel"/>
    <w:tmpl w:val="24788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A72D2"/>
    <w:multiLevelType w:val="hybridMultilevel"/>
    <w:tmpl w:val="D832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C3FCE"/>
    <w:multiLevelType w:val="hybridMultilevel"/>
    <w:tmpl w:val="E7181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EF44FD"/>
    <w:multiLevelType w:val="hybridMultilevel"/>
    <w:tmpl w:val="CB2CE1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043F51"/>
    <w:multiLevelType w:val="hybridMultilevel"/>
    <w:tmpl w:val="80D85A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997FE7"/>
    <w:multiLevelType w:val="hybridMultilevel"/>
    <w:tmpl w:val="160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4452F"/>
    <w:multiLevelType w:val="hybridMultilevel"/>
    <w:tmpl w:val="E19CD2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FE75AAD"/>
    <w:multiLevelType w:val="hybridMultilevel"/>
    <w:tmpl w:val="E0DE4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5E21DE"/>
    <w:multiLevelType w:val="hybridMultilevel"/>
    <w:tmpl w:val="E008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B237D0"/>
    <w:multiLevelType w:val="hybridMultilevel"/>
    <w:tmpl w:val="B0CA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759CC"/>
    <w:multiLevelType w:val="hybridMultilevel"/>
    <w:tmpl w:val="7ABA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D44DC"/>
    <w:multiLevelType w:val="hybridMultilevel"/>
    <w:tmpl w:val="F4F638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87E7EEB"/>
    <w:multiLevelType w:val="hybridMultilevel"/>
    <w:tmpl w:val="A39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F63E2"/>
    <w:multiLevelType w:val="hybridMultilevel"/>
    <w:tmpl w:val="5B3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C4217"/>
    <w:multiLevelType w:val="hybridMultilevel"/>
    <w:tmpl w:val="5F84B8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61309F"/>
    <w:multiLevelType w:val="hybridMultilevel"/>
    <w:tmpl w:val="53728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F24DC"/>
    <w:multiLevelType w:val="hybridMultilevel"/>
    <w:tmpl w:val="989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E37DF"/>
    <w:multiLevelType w:val="hybridMultilevel"/>
    <w:tmpl w:val="6F1A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F587C"/>
    <w:multiLevelType w:val="hybridMultilevel"/>
    <w:tmpl w:val="8C6C76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4248636">
    <w:abstractNumId w:val="0"/>
  </w:num>
  <w:num w:numId="2" w16cid:durableId="1174078367">
    <w:abstractNumId w:val="12"/>
  </w:num>
  <w:num w:numId="3" w16cid:durableId="1902590447">
    <w:abstractNumId w:val="21"/>
  </w:num>
  <w:num w:numId="4" w16cid:durableId="9456011">
    <w:abstractNumId w:val="27"/>
  </w:num>
  <w:num w:numId="5" w16cid:durableId="54595382">
    <w:abstractNumId w:val="3"/>
  </w:num>
  <w:num w:numId="6" w16cid:durableId="1779829736">
    <w:abstractNumId w:val="24"/>
  </w:num>
  <w:num w:numId="7" w16cid:durableId="1931352054">
    <w:abstractNumId w:val="28"/>
  </w:num>
  <w:num w:numId="8" w16cid:durableId="238952808">
    <w:abstractNumId w:val="10"/>
  </w:num>
  <w:num w:numId="9" w16cid:durableId="1694646917">
    <w:abstractNumId w:val="20"/>
  </w:num>
  <w:num w:numId="10" w16cid:durableId="1318336378">
    <w:abstractNumId w:val="19"/>
  </w:num>
  <w:num w:numId="11" w16cid:durableId="653724665">
    <w:abstractNumId w:val="5"/>
  </w:num>
  <w:num w:numId="12" w16cid:durableId="882211327">
    <w:abstractNumId w:val="9"/>
  </w:num>
  <w:num w:numId="13" w16cid:durableId="1800419946">
    <w:abstractNumId w:val="29"/>
  </w:num>
  <w:num w:numId="14" w16cid:durableId="2023118396">
    <w:abstractNumId w:val="7"/>
  </w:num>
  <w:num w:numId="15" w16cid:durableId="758647658">
    <w:abstractNumId w:val="25"/>
  </w:num>
  <w:num w:numId="16" w16cid:durableId="1007055605">
    <w:abstractNumId w:val="17"/>
  </w:num>
  <w:num w:numId="17" w16cid:durableId="2071538677">
    <w:abstractNumId w:val="4"/>
  </w:num>
  <w:num w:numId="18" w16cid:durableId="429203810">
    <w:abstractNumId w:val="13"/>
  </w:num>
  <w:num w:numId="19" w16cid:durableId="367535231">
    <w:abstractNumId w:val="22"/>
  </w:num>
  <w:num w:numId="20" w16cid:durableId="767383274">
    <w:abstractNumId w:val="11"/>
  </w:num>
  <w:num w:numId="21" w16cid:durableId="2081561968">
    <w:abstractNumId w:val="23"/>
  </w:num>
  <w:num w:numId="22" w16cid:durableId="1968507736">
    <w:abstractNumId w:val="14"/>
  </w:num>
  <w:num w:numId="23" w16cid:durableId="1788499743">
    <w:abstractNumId w:val="8"/>
  </w:num>
  <w:num w:numId="24" w16cid:durableId="460346549">
    <w:abstractNumId w:val="6"/>
  </w:num>
  <w:num w:numId="25" w16cid:durableId="378363224">
    <w:abstractNumId w:val="2"/>
  </w:num>
  <w:num w:numId="26" w16cid:durableId="2144539148">
    <w:abstractNumId w:val="18"/>
  </w:num>
  <w:num w:numId="27" w16cid:durableId="1586307697">
    <w:abstractNumId w:val="26"/>
  </w:num>
  <w:num w:numId="28" w16cid:durableId="468327728">
    <w:abstractNumId w:val="30"/>
  </w:num>
  <w:num w:numId="29" w16cid:durableId="464737601">
    <w:abstractNumId w:val="1"/>
  </w:num>
  <w:num w:numId="30" w16cid:durableId="537550698">
    <w:abstractNumId w:val="16"/>
  </w:num>
  <w:num w:numId="31" w16cid:durableId="1018390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3C"/>
    <w:rsid w:val="00012321"/>
    <w:rsid w:val="000228E9"/>
    <w:rsid w:val="00027CA9"/>
    <w:rsid w:val="000420CA"/>
    <w:rsid w:val="000457FB"/>
    <w:rsid w:val="000468B1"/>
    <w:rsid w:val="00047EA0"/>
    <w:rsid w:val="00073CE1"/>
    <w:rsid w:val="00076F78"/>
    <w:rsid w:val="00081E60"/>
    <w:rsid w:val="000827B1"/>
    <w:rsid w:val="00093629"/>
    <w:rsid w:val="00093714"/>
    <w:rsid w:val="000A0BCB"/>
    <w:rsid w:val="000A46AC"/>
    <w:rsid w:val="000A4745"/>
    <w:rsid w:val="000B14A2"/>
    <w:rsid w:val="000C3B64"/>
    <w:rsid w:val="000C643A"/>
    <w:rsid w:val="000E411E"/>
    <w:rsid w:val="000E4440"/>
    <w:rsid w:val="000F0FE3"/>
    <w:rsid w:val="000F4091"/>
    <w:rsid w:val="00106EE2"/>
    <w:rsid w:val="00107C61"/>
    <w:rsid w:val="001100BF"/>
    <w:rsid w:val="00115914"/>
    <w:rsid w:val="00124B2D"/>
    <w:rsid w:val="00132E64"/>
    <w:rsid w:val="00145BFB"/>
    <w:rsid w:val="00156AE9"/>
    <w:rsid w:val="00171396"/>
    <w:rsid w:val="00175C46"/>
    <w:rsid w:val="00176100"/>
    <w:rsid w:val="001863AC"/>
    <w:rsid w:val="00191609"/>
    <w:rsid w:val="001A1B75"/>
    <w:rsid w:val="001A4235"/>
    <w:rsid w:val="001C083F"/>
    <w:rsid w:val="001E0B89"/>
    <w:rsid w:val="001E1161"/>
    <w:rsid w:val="001E3374"/>
    <w:rsid w:val="001F2C45"/>
    <w:rsid w:val="0020156B"/>
    <w:rsid w:val="00206DFF"/>
    <w:rsid w:val="0021045D"/>
    <w:rsid w:val="00242CCB"/>
    <w:rsid w:val="00246559"/>
    <w:rsid w:val="002544E8"/>
    <w:rsid w:val="00255C34"/>
    <w:rsid w:val="0026737B"/>
    <w:rsid w:val="00297217"/>
    <w:rsid w:val="002A0CE1"/>
    <w:rsid w:val="002A0DCB"/>
    <w:rsid w:val="002B38AE"/>
    <w:rsid w:val="002B5844"/>
    <w:rsid w:val="002B67D1"/>
    <w:rsid w:val="002E17DD"/>
    <w:rsid w:val="00311CDA"/>
    <w:rsid w:val="00311D3F"/>
    <w:rsid w:val="00316EFF"/>
    <w:rsid w:val="00321579"/>
    <w:rsid w:val="003265CE"/>
    <w:rsid w:val="00331CB1"/>
    <w:rsid w:val="00341290"/>
    <w:rsid w:val="00342252"/>
    <w:rsid w:val="003457AB"/>
    <w:rsid w:val="00354109"/>
    <w:rsid w:val="00357093"/>
    <w:rsid w:val="00360569"/>
    <w:rsid w:val="0038256F"/>
    <w:rsid w:val="00390D2B"/>
    <w:rsid w:val="003915CF"/>
    <w:rsid w:val="003D07D2"/>
    <w:rsid w:val="003D4EFD"/>
    <w:rsid w:val="003D5F30"/>
    <w:rsid w:val="003D62E4"/>
    <w:rsid w:val="003D7734"/>
    <w:rsid w:val="003D7C62"/>
    <w:rsid w:val="003E0F21"/>
    <w:rsid w:val="003E0F9C"/>
    <w:rsid w:val="00400897"/>
    <w:rsid w:val="00411306"/>
    <w:rsid w:val="004177FA"/>
    <w:rsid w:val="00424E0B"/>
    <w:rsid w:val="00430888"/>
    <w:rsid w:val="00456B34"/>
    <w:rsid w:val="0047193A"/>
    <w:rsid w:val="004A7F8C"/>
    <w:rsid w:val="004B2FDD"/>
    <w:rsid w:val="004B386F"/>
    <w:rsid w:val="004E2691"/>
    <w:rsid w:val="004E3005"/>
    <w:rsid w:val="004E41C1"/>
    <w:rsid w:val="004F1939"/>
    <w:rsid w:val="004F5906"/>
    <w:rsid w:val="00517CAA"/>
    <w:rsid w:val="00517EC9"/>
    <w:rsid w:val="00521B0C"/>
    <w:rsid w:val="005277DA"/>
    <w:rsid w:val="00527E8C"/>
    <w:rsid w:val="00535F44"/>
    <w:rsid w:val="00536628"/>
    <w:rsid w:val="00536B26"/>
    <w:rsid w:val="005372CB"/>
    <w:rsid w:val="00544A2D"/>
    <w:rsid w:val="005612BE"/>
    <w:rsid w:val="0056348F"/>
    <w:rsid w:val="00586DA0"/>
    <w:rsid w:val="005B1769"/>
    <w:rsid w:val="005D4B4D"/>
    <w:rsid w:val="005F74F1"/>
    <w:rsid w:val="0060594A"/>
    <w:rsid w:val="0061252A"/>
    <w:rsid w:val="00617DAA"/>
    <w:rsid w:val="00622E6D"/>
    <w:rsid w:val="006276F0"/>
    <w:rsid w:val="00633DDC"/>
    <w:rsid w:val="006376B7"/>
    <w:rsid w:val="006447D9"/>
    <w:rsid w:val="00646EDB"/>
    <w:rsid w:val="00655447"/>
    <w:rsid w:val="00667C01"/>
    <w:rsid w:val="00672CBA"/>
    <w:rsid w:val="0067605D"/>
    <w:rsid w:val="00696268"/>
    <w:rsid w:val="006A2B3A"/>
    <w:rsid w:val="006A6E4C"/>
    <w:rsid w:val="006B5037"/>
    <w:rsid w:val="0070333E"/>
    <w:rsid w:val="0070495D"/>
    <w:rsid w:val="007134D3"/>
    <w:rsid w:val="00724F04"/>
    <w:rsid w:val="00725716"/>
    <w:rsid w:val="007472C2"/>
    <w:rsid w:val="007541BE"/>
    <w:rsid w:val="00764FB8"/>
    <w:rsid w:val="0077296E"/>
    <w:rsid w:val="00780217"/>
    <w:rsid w:val="0078336D"/>
    <w:rsid w:val="00791BC8"/>
    <w:rsid w:val="007928E4"/>
    <w:rsid w:val="007A190E"/>
    <w:rsid w:val="007B2495"/>
    <w:rsid w:val="007B6E00"/>
    <w:rsid w:val="007D1061"/>
    <w:rsid w:val="007E32B7"/>
    <w:rsid w:val="007E4E05"/>
    <w:rsid w:val="008017CD"/>
    <w:rsid w:val="008132B1"/>
    <w:rsid w:val="00817B9E"/>
    <w:rsid w:val="00820AEF"/>
    <w:rsid w:val="008341E9"/>
    <w:rsid w:val="00841E3B"/>
    <w:rsid w:val="00852168"/>
    <w:rsid w:val="00852A9A"/>
    <w:rsid w:val="00852B79"/>
    <w:rsid w:val="00854BAE"/>
    <w:rsid w:val="0085558C"/>
    <w:rsid w:val="00855A5A"/>
    <w:rsid w:val="00861576"/>
    <w:rsid w:val="0086187B"/>
    <w:rsid w:val="008639D3"/>
    <w:rsid w:val="008658E7"/>
    <w:rsid w:val="00873CC5"/>
    <w:rsid w:val="00881BC0"/>
    <w:rsid w:val="008B15A1"/>
    <w:rsid w:val="008C27E5"/>
    <w:rsid w:val="008C592D"/>
    <w:rsid w:val="008D03CD"/>
    <w:rsid w:val="008D09F2"/>
    <w:rsid w:val="008E1B56"/>
    <w:rsid w:val="008E70FD"/>
    <w:rsid w:val="008F08EA"/>
    <w:rsid w:val="008F146D"/>
    <w:rsid w:val="00901F56"/>
    <w:rsid w:val="00903EA6"/>
    <w:rsid w:val="009061E6"/>
    <w:rsid w:val="009123AE"/>
    <w:rsid w:val="00915F2A"/>
    <w:rsid w:val="00942183"/>
    <w:rsid w:val="0094599C"/>
    <w:rsid w:val="00947FAF"/>
    <w:rsid w:val="009543C6"/>
    <w:rsid w:val="00957DC0"/>
    <w:rsid w:val="00964D19"/>
    <w:rsid w:val="00970820"/>
    <w:rsid w:val="00973D02"/>
    <w:rsid w:val="009747CD"/>
    <w:rsid w:val="00992B62"/>
    <w:rsid w:val="00995BF9"/>
    <w:rsid w:val="009A4EC0"/>
    <w:rsid w:val="009B6FF4"/>
    <w:rsid w:val="009C2229"/>
    <w:rsid w:val="009D79EA"/>
    <w:rsid w:val="009F044F"/>
    <w:rsid w:val="009F30D7"/>
    <w:rsid w:val="00A03861"/>
    <w:rsid w:val="00A140A2"/>
    <w:rsid w:val="00A1526A"/>
    <w:rsid w:val="00A22F86"/>
    <w:rsid w:val="00A30035"/>
    <w:rsid w:val="00A34299"/>
    <w:rsid w:val="00A3650D"/>
    <w:rsid w:val="00A46052"/>
    <w:rsid w:val="00A4612E"/>
    <w:rsid w:val="00A51657"/>
    <w:rsid w:val="00A74A1D"/>
    <w:rsid w:val="00A752F7"/>
    <w:rsid w:val="00A87B4C"/>
    <w:rsid w:val="00AB6747"/>
    <w:rsid w:val="00AC0AAD"/>
    <w:rsid w:val="00AD6A3D"/>
    <w:rsid w:val="00AE03A7"/>
    <w:rsid w:val="00AE04D3"/>
    <w:rsid w:val="00AF6B06"/>
    <w:rsid w:val="00AF73CD"/>
    <w:rsid w:val="00B00A9D"/>
    <w:rsid w:val="00B13932"/>
    <w:rsid w:val="00B2509B"/>
    <w:rsid w:val="00B34903"/>
    <w:rsid w:val="00B368D8"/>
    <w:rsid w:val="00B46990"/>
    <w:rsid w:val="00B46CEE"/>
    <w:rsid w:val="00B47C81"/>
    <w:rsid w:val="00B52606"/>
    <w:rsid w:val="00B603D3"/>
    <w:rsid w:val="00B62017"/>
    <w:rsid w:val="00B749A3"/>
    <w:rsid w:val="00B8248F"/>
    <w:rsid w:val="00B92073"/>
    <w:rsid w:val="00BB007D"/>
    <w:rsid w:val="00BB32BE"/>
    <w:rsid w:val="00BC08B7"/>
    <w:rsid w:val="00BD4761"/>
    <w:rsid w:val="00BE19D9"/>
    <w:rsid w:val="00BF19A7"/>
    <w:rsid w:val="00BF3566"/>
    <w:rsid w:val="00BF5DD2"/>
    <w:rsid w:val="00BF7B91"/>
    <w:rsid w:val="00C11BAA"/>
    <w:rsid w:val="00C1438F"/>
    <w:rsid w:val="00C25DCB"/>
    <w:rsid w:val="00C463CC"/>
    <w:rsid w:val="00C51990"/>
    <w:rsid w:val="00C5314C"/>
    <w:rsid w:val="00C53A77"/>
    <w:rsid w:val="00C72ABA"/>
    <w:rsid w:val="00C73BC5"/>
    <w:rsid w:val="00C800F6"/>
    <w:rsid w:val="00C9189F"/>
    <w:rsid w:val="00CA726A"/>
    <w:rsid w:val="00CC509E"/>
    <w:rsid w:val="00CD24CF"/>
    <w:rsid w:val="00CF3A30"/>
    <w:rsid w:val="00CF54B8"/>
    <w:rsid w:val="00D4153C"/>
    <w:rsid w:val="00D559BE"/>
    <w:rsid w:val="00D705B8"/>
    <w:rsid w:val="00D853D7"/>
    <w:rsid w:val="00D86A07"/>
    <w:rsid w:val="00DA0D43"/>
    <w:rsid w:val="00DA310D"/>
    <w:rsid w:val="00DA6CD4"/>
    <w:rsid w:val="00DB4967"/>
    <w:rsid w:val="00DC265A"/>
    <w:rsid w:val="00DC50D9"/>
    <w:rsid w:val="00DD0185"/>
    <w:rsid w:val="00DD4CCC"/>
    <w:rsid w:val="00DE5B4F"/>
    <w:rsid w:val="00DF40C3"/>
    <w:rsid w:val="00E049ED"/>
    <w:rsid w:val="00E067ED"/>
    <w:rsid w:val="00E07C4B"/>
    <w:rsid w:val="00E245D0"/>
    <w:rsid w:val="00E363A7"/>
    <w:rsid w:val="00E36E4B"/>
    <w:rsid w:val="00E42CA2"/>
    <w:rsid w:val="00E43D49"/>
    <w:rsid w:val="00E52D4F"/>
    <w:rsid w:val="00E52E6D"/>
    <w:rsid w:val="00E5358C"/>
    <w:rsid w:val="00E66523"/>
    <w:rsid w:val="00E71BA1"/>
    <w:rsid w:val="00E73654"/>
    <w:rsid w:val="00E872C6"/>
    <w:rsid w:val="00EA1B13"/>
    <w:rsid w:val="00EE2F58"/>
    <w:rsid w:val="00EE3052"/>
    <w:rsid w:val="00EF684A"/>
    <w:rsid w:val="00F23845"/>
    <w:rsid w:val="00F2735B"/>
    <w:rsid w:val="00F44FD1"/>
    <w:rsid w:val="00F52974"/>
    <w:rsid w:val="00F562EE"/>
    <w:rsid w:val="00F67803"/>
    <w:rsid w:val="00F76E7B"/>
    <w:rsid w:val="00FA69FC"/>
    <w:rsid w:val="00FC57B8"/>
    <w:rsid w:val="00FC6622"/>
    <w:rsid w:val="00FD67A8"/>
    <w:rsid w:val="00FD7DC6"/>
    <w:rsid w:val="00FF4984"/>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05E2"/>
  <w15:docId w15:val="{E42872F1-D5F7-44C7-8B12-714D825A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E9"/>
    <w:pPr>
      <w:ind w:left="720"/>
      <w:contextualSpacing/>
    </w:pPr>
  </w:style>
  <w:style w:type="paragraph" w:styleId="Header">
    <w:name w:val="header"/>
    <w:basedOn w:val="Normal"/>
    <w:link w:val="HeaderChar"/>
    <w:uiPriority w:val="99"/>
    <w:unhideWhenUsed/>
    <w:rsid w:val="000A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AC"/>
    <w:rPr>
      <w:sz w:val="22"/>
      <w:szCs w:val="22"/>
    </w:rPr>
  </w:style>
  <w:style w:type="paragraph" w:styleId="Footer">
    <w:name w:val="footer"/>
    <w:basedOn w:val="Normal"/>
    <w:link w:val="FooterChar"/>
    <w:uiPriority w:val="99"/>
    <w:unhideWhenUsed/>
    <w:rsid w:val="000A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AC"/>
    <w:rPr>
      <w:sz w:val="22"/>
      <w:szCs w:val="22"/>
    </w:rPr>
  </w:style>
  <w:style w:type="paragraph" w:styleId="BalloonText">
    <w:name w:val="Balloon Text"/>
    <w:basedOn w:val="Normal"/>
    <w:link w:val="BalloonTextChar"/>
    <w:uiPriority w:val="99"/>
    <w:semiHidden/>
    <w:unhideWhenUsed/>
    <w:rsid w:val="00AF7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3CD"/>
    <w:rPr>
      <w:rFonts w:ascii="Segoe UI" w:hAnsi="Segoe UI" w:cs="Segoe UI"/>
      <w:sz w:val="18"/>
      <w:szCs w:val="18"/>
    </w:rPr>
  </w:style>
  <w:style w:type="character" w:styleId="Hyperlink">
    <w:name w:val="Hyperlink"/>
    <w:basedOn w:val="DefaultParagraphFont"/>
    <w:uiPriority w:val="99"/>
    <w:unhideWhenUsed/>
    <w:rsid w:val="00BF5DD2"/>
    <w:rPr>
      <w:color w:val="0000FF" w:themeColor="hyperlink"/>
      <w:u w:val="single"/>
    </w:rPr>
  </w:style>
  <w:style w:type="character" w:styleId="UnresolvedMention">
    <w:name w:val="Unresolved Mention"/>
    <w:basedOn w:val="DefaultParagraphFont"/>
    <w:uiPriority w:val="99"/>
    <w:semiHidden/>
    <w:unhideWhenUsed/>
    <w:rsid w:val="00BF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aughtal\Desktop\Board%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BCD6-7709-47C6-B7CF-E2393AFE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C:\Users\twaughtal\Desktop\Board Meeting.dot</Template>
  <TotalTime>1</TotalTime>
  <Pages>3</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Teryl W</dc:creator>
  <cp:lastModifiedBy>Autumn Rasmussen</cp:lastModifiedBy>
  <cp:revision>2</cp:revision>
  <cp:lastPrinted>2025-04-27T16:45:00Z</cp:lastPrinted>
  <dcterms:created xsi:type="dcterms:W3CDTF">2025-09-23T16:08:00Z</dcterms:created>
  <dcterms:modified xsi:type="dcterms:W3CDTF">2025-09-23T16:08:00Z</dcterms:modified>
</cp:coreProperties>
</file>