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7DBA" w14:textId="08FFF8E3" w:rsidR="008473AA" w:rsidRDefault="00B02283" w:rsidP="008473A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7EE67572" wp14:editId="17E8F040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7267575" cy="795020"/>
                <wp:effectExtent l="0" t="0" r="9525" b="5080"/>
                <wp:wrapNone/>
                <wp:docPr id="34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795020"/>
                          <a:chOff x="0" y="0"/>
                          <a:chExt cx="5229225" cy="2257425"/>
                        </a:xfrm>
                      </wpg:grpSpPr>
                      <wps:wsp>
                        <wps:cNvPr id="32" name="Pentagon 32"/>
                        <wps:cNvSpPr/>
                        <wps:spPr>
                          <a:xfrm>
                            <a:off x="800100" y="14287"/>
                            <a:ext cx="4429125" cy="2243138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 33"/>
                        <wps:cNvSpPr/>
                        <wps:spPr>
                          <a:xfrm>
                            <a:off x="0" y="0"/>
                            <a:ext cx="5029200" cy="2243138"/>
                          </a:xfrm>
                          <a:prstGeom prst="homePlat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724F0" id="Group 1" o:spid="_x0000_s1026" alt="&quot;&quot;" style="position:absolute;margin-left:-.05pt;margin-top:0;width:572.25pt;height:62.6pt;z-index:-251659264;mso-width-relative:margin;mso-height-relative:margin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2" o:spid="_x0000_s1027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<v:shape id="Pentagon 33" o:spid="_x0000_s1028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" adj="16783" fillcolor="#4bacc6 [3208]" stroked="f" strokeweight="2pt"/>
                <w10:anchorlock/>
              </v:group>
            </w:pict>
          </mc:Fallback>
        </mc:AlternateContent>
      </w:r>
      <w:r w:rsidR="00A25F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D363" wp14:editId="7DE95C45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7258050" cy="800100"/>
                <wp:effectExtent l="0" t="0" r="0" b="0"/>
                <wp:wrapNone/>
                <wp:docPr id="1814726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E6980" w14:textId="74A211D6" w:rsidR="009E16CE" w:rsidRPr="00850950" w:rsidRDefault="00A25F7B" w:rsidP="009E16C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Confirmation Y</w:t>
                            </w:r>
                            <w:r w:rsidR="0067536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CE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BD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12pt;width:571.5pt;height:6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gTDI/bAAAACgEA&#10;AA8AAAAAAAAAAAAAAAAAYwQAAGRycy9kb3ducmV2LnhtbFBLBQYAAAAABAAEAPMAAABrBQAAAAA=&#10;" filled="f" stroked="f">
                <v:textbox style="mso-fit-shape-to-text:t">
                  <w:txbxContent>
                    <w:p w14:paraId="087E6980" w14:textId="74A211D6" w:rsidR="009E16CE" w:rsidRPr="00850950" w:rsidRDefault="00A25F7B" w:rsidP="009E16CE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Confirmation Y</w:t>
                      </w:r>
                      <w:r w:rsidR="0067536A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CED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 Hours</w:t>
                      </w:r>
                    </w:p>
                  </w:txbxContent>
                </v:textbox>
              </v:shape>
            </w:pict>
          </mc:Fallback>
        </mc:AlternateContent>
      </w:r>
    </w:p>
    <w:p w14:paraId="2B809228" w14:textId="77777777" w:rsidR="000146D0" w:rsidRDefault="000146D0" w:rsidP="000146D0">
      <w:pPr>
        <w:pStyle w:val="Title"/>
        <w:tabs>
          <w:tab w:val="left" w:pos="8850"/>
        </w:tabs>
        <w:ind w:left="0"/>
      </w:pPr>
    </w:p>
    <w:p w14:paraId="067CB4AA" w14:textId="77777777" w:rsidR="00D23B6F" w:rsidRPr="00AB2CED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 w:rsidRPr="00AB2CED">
        <w:rPr>
          <w:b/>
          <w:bCs/>
          <w:sz w:val="24"/>
          <w:szCs w:val="24"/>
        </w:rPr>
        <w:t>SERVICE HOUR REQUIREMENT</w:t>
      </w:r>
      <w:r>
        <w:rPr>
          <w:b/>
          <w:bCs/>
          <w:sz w:val="24"/>
          <w:szCs w:val="24"/>
        </w:rPr>
        <w:t xml:space="preserve"> (Due April 19, 2026)</w:t>
      </w:r>
    </w:p>
    <w:p w14:paraId="792B9487" w14:textId="77777777" w:rsidR="00D23B6F" w:rsidRPr="00E63BB3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Service projects are a way for you to use your gifts, talents and abilities to help others.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To be a true service project neither you nor anyone in your immediate family can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benefit, either directly or indirectly, from your service. The goal is to look beyond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yourself and beyond those nearest to you and give of yourself to help someone else.</w:t>
      </w:r>
    </w:p>
    <w:p w14:paraId="17EDF6C8" w14:textId="77777777" w:rsidR="00D23B6F" w:rsidRPr="009E16CE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9E16CE">
        <w:rPr>
          <w:b/>
          <w:bCs/>
          <w:sz w:val="24"/>
          <w:szCs w:val="24"/>
        </w:rPr>
        <w:t>Before making your decision and commitment to a service project</w:t>
      </w:r>
    </w:p>
    <w:p w14:paraId="1F211453" w14:textId="77777777" w:rsidR="00D23B6F" w:rsidRPr="00AB2CED" w:rsidRDefault="00D23B6F" w:rsidP="00D23B6F">
      <w:pPr>
        <w:pStyle w:val="ListParagraph"/>
        <w:ind w:left="630"/>
        <w:rPr>
          <w:sz w:val="24"/>
          <w:szCs w:val="24"/>
        </w:rPr>
      </w:pPr>
      <w:r w:rsidRPr="00AB2CED">
        <w:rPr>
          <w:rFonts w:ascii="Segoe UI Symbol" w:hAnsi="Segoe UI Symbol" w:cs="Segoe UI Symbol"/>
          <w:sz w:val="24"/>
          <w:szCs w:val="24"/>
        </w:rPr>
        <w:t>❖</w:t>
      </w:r>
      <w:r w:rsidRPr="00AB2CED">
        <w:rPr>
          <w:sz w:val="24"/>
          <w:szCs w:val="24"/>
        </w:rPr>
        <w:t xml:space="preserve"> Pray to the Holy Spirit for guidance</w:t>
      </w:r>
    </w:p>
    <w:p w14:paraId="53157A6F" w14:textId="77777777" w:rsidR="00D23B6F" w:rsidRPr="00AB2CED" w:rsidRDefault="00D23B6F" w:rsidP="00D23B6F">
      <w:pPr>
        <w:pStyle w:val="ListParagraph"/>
        <w:ind w:left="630"/>
        <w:rPr>
          <w:sz w:val="24"/>
          <w:szCs w:val="24"/>
        </w:rPr>
      </w:pPr>
      <w:r w:rsidRPr="00AB2CED">
        <w:rPr>
          <w:rFonts w:ascii="Segoe UI Symbol" w:hAnsi="Segoe UI Symbol" w:cs="Segoe UI Symbol"/>
          <w:sz w:val="24"/>
          <w:szCs w:val="24"/>
        </w:rPr>
        <w:t>❖</w:t>
      </w:r>
      <w:r w:rsidRPr="00AB2CED">
        <w:rPr>
          <w:sz w:val="24"/>
          <w:szCs w:val="24"/>
        </w:rPr>
        <w:t xml:space="preserve"> Talk to your parents and sponsor</w:t>
      </w:r>
    </w:p>
    <w:p w14:paraId="7A06DCB2" w14:textId="77777777" w:rsidR="00D23B6F" w:rsidRPr="00AB2CED" w:rsidRDefault="00D23B6F" w:rsidP="00D23B6F">
      <w:pPr>
        <w:pStyle w:val="ListParagraph"/>
        <w:ind w:left="630"/>
        <w:rPr>
          <w:sz w:val="24"/>
          <w:szCs w:val="24"/>
        </w:rPr>
      </w:pPr>
      <w:r w:rsidRPr="00AB2CED">
        <w:rPr>
          <w:rFonts w:ascii="Segoe UI Symbol" w:hAnsi="Segoe UI Symbol" w:cs="Segoe UI Symbol"/>
          <w:sz w:val="24"/>
          <w:szCs w:val="24"/>
        </w:rPr>
        <w:t>❖</w:t>
      </w:r>
      <w:r w:rsidRPr="00AB2CED">
        <w:rPr>
          <w:sz w:val="24"/>
          <w:szCs w:val="24"/>
        </w:rPr>
        <w:t xml:space="preserve"> Find out the needs of people in your Church, school, neighborhood or community</w:t>
      </w:r>
    </w:p>
    <w:p w14:paraId="744D99D6" w14:textId="77777777" w:rsidR="00D23B6F" w:rsidRPr="009E16CE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 w:rsidRPr="009E16CE">
        <w:rPr>
          <w:b/>
          <w:bCs/>
          <w:sz w:val="24"/>
          <w:szCs w:val="24"/>
        </w:rPr>
        <w:t>*The target is 10 Hours for Year Two.</w:t>
      </w:r>
    </w:p>
    <w:p w14:paraId="6013ACA3" w14:textId="77777777" w:rsidR="00D23B6F" w:rsidRPr="00AB2CED" w:rsidRDefault="00D23B6F" w:rsidP="00D23B6F">
      <w:pPr>
        <w:pStyle w:val="ListParagraph"/>
        <w:ind w:left="1080" w:firstLine="360"/>
        <w:rPr>
          <w:sz w:val="24"/>
          <w:szCs w:val="24"/>
        </w:rPr>
      </w:pPr>
      <w:r w:rsidRPr="00AB2CED">
        <w:rPr>
          <w:sz w:val="24"/>
          <w:szCs w:val="24"/>
        </w:rPr>
        <w:t>*Suggestion: 5 school/community</w:t>
      </w:r>
      <w:r>
        <w:rPr>
          <w:sz w:val="24"/>
          <w:szCs w:val="24"/>
        </w:rPr>
        <w:t xml:space="preserve"> service hours</w:t>
      </w:r>
      <w:r w:rsidRPr="00AB2CED">
        <w:rPr>
          <w:sz w:val="24"/>
          <w:szCs w:val="24"/>
        </w:rPr>
        <w:t>, 5 Church</w:t>
      </w:r>
      <w:r>
        <w:rPr>
          <w:sz w:val="24"/>
          <w:szCs w:val="24"/>
        </w:rPr>
        <w:t xml:space="preserve"> service hours</w:t>
      </w:r>
      <w:r w:rsidRPr="00AB2CED">
        <w:rPr>
          <w:sz w:val="24"/>
          <w:szCs w:val="24"/>
        </w:rPr>
        <w:t>.</w:t>
      </w:r>
    </w:p>
    <w:p w14:paraId="6DD2D9D4" w14:textId="77777777" w:rsidR="00D23B6F" w:rsidRDefault="00D23B6F" w:rsidP="00D23B6F">
      <w:pPr>
        <w:pStyle w:val="ListParagraph"/>
        <w:ind w:left="360"/>
        <w:rPr>
          <w:sz w:val="24"/>
          <w:szCs w:val="24"/>
        </w:rPr>
      </w:pPr>
    </w:p>
    <w:p w14:paraId="4CFB9A71" w14:textId="77777777" w:rsidR="00D23B6F" w:rsidRPr="009E16CE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 w:rsidRPr="009E16CE">
        <w:rPr>
          <w:b/>
          <w:bCs/>
          <w:sz w:val="24"/>
          <w:szCs w:val="24"/>
        </w:rPr>
        <w:t>Suggestions for Service Projects</w:t>
      </w:r>
    </w:p>
    <w:p w14:paraId="6B60C7C6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These suggestions are some of the ways a candidate may choose to serve</w:t>
      </w:r>
      <w:r>
        <w:rPr>
          <w:sz w:val="24"/>
          <w:szCs w:val="24"/>
        </w:rPr>
        <w:t>:</w:t>
      </w:r>
    </w:p>
    <w:p w14:paraId="7ADCF841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Visit the elderly of the parish at home or in a nursing home</w:t>
      </w:r>
    </w:p>
    <w:p w14:paraId="0A2CC33D" w14:textId="77777777" w:rsidR="00D23B6F" w:rsidRPr="00E63BB3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Assist the elderly or a needy family with their chores (Cut grass, yard work,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cooking,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cleaning, shopping, etc.)</w:t>
      </w:r>
    </w:p>
    <w:p w14:paraId="724AA4BE" w14:textId="77777777" w:rsidR="00D23B6F" w:rsidRPr="00E63BB3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Baby-sit for someone who needs help</w:t>
      </w:r>
      <w:r>
        <w:rPr>
          <w:sz w:val="24"/>
          <w:szCs w:val="24"/>
        </w:rPr>
        <w:t>.</w:t>
      </w:r>
    </w:p>
    <w:p w14:paraId="349F05F5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Organize or help with a recycling project</w:t>
      </w:r>
      <w:r>
        <w:rPr>
          <w:sz w:val="24"/>
          <w:szCs w:val="24"/>
        </w:rPr>
        <w:t>.</w:t>
      </w:r>
    </w:p>
    <w:p w14:paraId="53B46870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Initiate a cleanup campaign in the parish school or local park</w:t>
      </w:r>
      <w:r>
        <w:rPr>
          <w:sz w:val="24"/>
          <w:szCs w:val="24"/>
        </w:rPr>
        <w:t>.</w:t>
      </w:r>
    </w:p>
    <w:p w14:paraId="4B1761C2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Do volunteer work in a hospital or in a hospice</w:t>
      </w:r>
      <w:r>
        <w:rPr>
          <w:sz w:val="24"/>
          <w:szCs w:val="24"/>
        </w:rPr>
        <w:t>.</w:t>
      </w:r>
    </w:p>
    <w:p w14:paraId="5B0E3DD8" w14:textId="77777777" w:rsidR="00D23B6F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Write cards or letters to hospitalized children, teens or Military personnel </w:t>
      </w:r>
    </w:p>
    <w:p w14:paraId="4C6776A9" w14:textId="77777777" w:rsidR="00D23B6F" w:rsidRPr="00E63BB3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Collect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 xml:space="preserve">food for the </w:t>
      </w:r>
      <w:r>
        <w:rPr>
          <w:sz w:val="24"/>
          <w:szCs w:val="24"/>
        </w:rPr>
        <w:t>underprivileged</w:t>
      </w:r>
      <w:r w:rsidRPr="00E63BB3">
        <w:rPr>
          <w:sz w:val="24"/>
          <w:szCs w:val="24"/>
        </w:rPr>
        <w:t xml:space="preserve"> or work in a food bank</w:t>
      </w:r>
      <w:r>
        <w:rPr>
          <w:sz w:val="24"/>
          <w:szCs w:val="24"/>
        </w:rPr>
        <w:t>.</w:t>
      </w:r>
    </w:p>
    <w:p w14:paraId="38402084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Collect, clean, and repair clothing for t</w:t>
      </w:r>
      <w:r>
        <w:rPr>
          <w:sz w:val="24"/>
          <w:szCs w:val="24"/>
        </w:rPr>
        <w:t>hose in need.</w:t>
      </w:r>
    </w:p>
    <w:p w14:paraId="0F2C29BE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Raise</w:t>
      </w:r>
      <w:r w:rsidRPr="00AB2CED">
        <w:rPr>
          <w:sz w:val="24"/>
          <w:szCs w:val="24"/>
        </w:rPr>
        <w:t xml:space="preserve"> money for </w:t>
      </w:r>
      <w:r>
        <w:rPr>
          <w:sz w:val="24"/>
          <w:szCs w:val="24"/>
        </w:rPr>
        <w:t>charitable organizations,</w:t>
      </w:r>
      <w:r w:rsidRPr="00AB2CED">
        <w:rPr>
          <w:sz w:val="24"/>
          <w:szCs w:val="24"/>
        </w:rPr>
        <w:t xml:space="preserve"> by washing cars, babysitting etc.</w:t>
      </w:r>
    </w:p>
    <w:p w14:paraId="2C4A23EF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Perform special services for the </w:t>
      </w:r>
      <w:r>
        <w:rPr>
          <w:sz w:val="24"/>
          <w:szCs w:val="24"/>
        </w:rPr>
        <w:t>disabled</w:t>
      </w:r>
      <w:r w:rsidRPr="00AB2CE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ex: </w:t>
      </w:r>
      <w:r w:rsidRPr="00AB2CED">
        <w:rPr>
          <w:sz w:val="24"/>
          <w:szCs w:val="24"/>
        </w:rPr>
        <w:t>read to the blind</w:t>
      </w:r>
      <w:r>
        <w:rPr>
          <w:sz w:val="24"/>
          <w:szCs w:val="24"/>
        </w:rPr>
        <w:t>, help with groceries, etc.</w:t>
      </w:r>
      <w:r w:rsidRPr="00AB2CED">
        <w:rPr>
          <w:sz w:val="24"/>
          <w:szCs w:val="24"/>
        </w:rPr>
        <w:t>)</w:t>
      </w:r>
    </w:p>
    <w:p w14:paraId="51118B7A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Collect toys for </w:t>
      </w:r>
      <w:r>
        <w:rPr>
          <w:sz w:val="24"/>
          <w:szCs w:val="24"/>
        </w:rPr>
        <w:t>underprivileged</w:t>
      </w:r>
      <w:r w:rsidRPr="00AB2CED">
        <w:rPr>
          <w:sz w:val="24"/>
          <w:szCs w:val="24"/>
        </w:rPr>
        <w:t xml:space="preserve"> children (</w:t>
      </w:r>
      <w:r>
        <w:rPr>
          <w:sz w:val="24"/>
          <w:szCs w:val="24"/>
        </w:rPr>
        <w:t xml:space="preserve">ex: </w:t>
      </w:r>
      <w:r w:rsidRPr="00AB2CED">
        <w:rPr>
          <w:sz w:val="24"/>
          <w:szCs w:val="24"/>
        </w:rPr>
        <w:t>Box of Joy initiative)</w:t>
      </w:r>
    </w:p>
    <w:p w14:paraId="2920A4FB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Make gifts or favors for those in hospital/nursing homes</w:t>
      </w:r>
      <w:r>
        <w:rPr>
          <w:sz w:val="24"/>
          <w:szCs w:val="24"/>
        </w:rPr>
        <w:t>.</w:t>
      </w:r>
    </w:p>
    <w:p w14:paraId="64660CF8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Bake for a bake sale</w:t>
      </w:r>
      <w:r>
        <w:rPr>
          <w:sz w:val="24"/>
          <w:szCs w:val="24"/>
        </w:rPr>
        <w:t>, where proceeds go to a charitable organization</w:t>
      </w:r>
    </w:p>
    <w:p w14:paraId="3A0C737D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Coach or assist with young children’s sports activities</w:t>
      </w:r>
    </w:p>
    <w:p w14:paraId="0AB763BF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Help with any of the </w:t>
      </w:r>
      <w:r>
        <w:rPr>
          <w:sz w:val="24"/>
          <w:szCs w:val="24"/>
        </w:rPr>
        <w:t>Christ the King-St. Stephen</w:t>
      </w:r>
      <w:r w:rsidRPr="00AB2CED">
        <w:rPr>
          <w:sz w:val="24"/>
          <w:szCs w:val="24"/>
        </w:rPr>
        <w:t xml:space="preserve"> festivals and parish events</w:t>
      </w:r>
    </w:p>
    <w:p w14:paraId="387A47FD" w14:textId="77777777" w:rsidR="00D23B6F" w:rsidRDefault="00D23B6F" w:rsidP="00D23B6F">
      <w:pPr>
        <w:pStyle w:val="ListParagraph"/>
        <w:ind w:left="360"/>
        <w:rPr>
          <w:sz w:val="24"/>
          <w:szCs w:val="24"/>
        </w:rPr>
      </w:pPr>
    </w:p>
    <w:p w14:paraId="46289831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Community</w:t>
      </w:r>
      <w:r>
        <w:rPr>
          <w:sz w:val="24"/>
          <w:szCs w:val="24"/>
        </w:rPr>
        <w:t xml:space="preserve"> service</w:t>
      </w:r>
      <w:r w:rsidRPr="00AB2CED">
        <w:rPr>
          <w:sz w:val="24"/>
          <w:szCs w:val="24"/>
        </w:rPr>
        <w:t xml:space="preserve"> can include: donating your time to a food bank,</w:t>
      </w:r>
    </w:p>
    <w:p w14:paraId="1E635D21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volunteering at an assisted living, etc</w:t>
      </w:r>
      <w:r>
        <w:rPr>
          <w:sz w:val="24"/>
          <w:szCs w:val="24"/>
        </w:rPr>
        <w:br/>
      </w:r>
    </w:p>
    <w:p w14:paraId="64F87FD8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Church</w:t>
      </w:r>
      <w:r>
        <w:rPr>
          <w:sz w:val="24"/>
          <w:szCs w:val="24"/>
        </w:rPr>
        <w:t xml:space="preserve"> service</w:t>
      </w:r>
      <w:r w:rsidRPr="00AB2CED">
        <w:rPr>
          <w:sz w:val="24"/>
          <w:szCs w:val="24"/>
        </w:rPr>
        <w:t xml:space="preserve"> can include: altar serving, lectoring, setting up at an event, etc.</w:t>
      </w:r>
    </w:p>
    <w:p w14:paraId="1A5A79A7" w14:textId="77777777" w:rsidR="009E16CE" w:rsidRDefault="009E16CE" w:rsidP="00AB2CED">
      <w:pPr>
        <w:pStyle w:val="ListParagraph"/>
        <w:ind w:left="360"/>
        <w:rPr>
          <w:sz w:val="24"/>
          <w:szCs w:val="24"/>
        </w:rPr>
      </w:pPr>
    </w:p>
    <w:p w14:paraId="601D2F97" w14:textId="77777777" w:rsidR="004A4D5B" w:rsidRDefault="004A4D5B" w:rsidP="004A4D5B">
      <w:pPr>
        <w:pStyle w:val="ListParagraph"/>
        <w:ind w:left="360"/>
        <w:jc w:val="center"/>
        <w:rPr>
          <w:sz w:val="24"/>
          <w:szCs w:val="24"/>
        </w:rPr>
      </w:pPr>
    </w:p>
    <w:p w14:paraId="5D9B4270" w14:textId="77777777" w:rsidR="00E1480B" w:rsidRDefault="00E1480B" w:rsidP="004A4D5B">
      <w:pPr>
        <w:pStyle w:val="ListParagraph"/>
        <w:ind w:left="360"/>
        <w:jc w:val="center"/>
        <w:rPr>
          <w:rFonts w:ascii="Candara" w:hAnsi="Candara"/>
          <w:b/>
          <w:bCs/>
          <w:sz w:val="28"/>
          <w:szCs w:val="28"/>
        </w:rPr>
      </w:pPr>
    </w:p>
    <w:p w14:paraId="19F0289E" w14:textId="77777777" w:rsidR="000E67A1" w:rsidRDefault="000E67A1" w:rsidP="000E67A1">
      <w:pPr>
        <w:pStyle w:val="ListParagraph"/>
        <w:ind w:left="360"/>
        <w:jc w:val="center"/>
        <w:rPr>
          <w:rFonts w:ascii="Candara" w:hAnsi="Candara"/>
          <w:b/>
          <w:bCs/>
          <w:sz w:val="28"/>
          <w:szCs w:val="28"/>
        </w:rPr>
      </w:pPr>
      <w:r w:rsidRPr="003D1DED">
        <w:rPr>
          <w:rFonts w:ascii="Candara" w:hAnsi="Candara"/>
          <w:b/>
          <w:bCs/>
          <w:sz w:val="28"/>
          <w:szCs w:val="28"/>
        </w:rPr>
        <w:t>Christ the King/St Stephen</w:t>
      </w:r>
      <w:r>
        <w:rPr>
          <w:rFonts w:ascii="Candara" w:hAnsi="Candara"/>
          <w:b/>
          <w:bCs/>
          <w:sz w:val="28"/>
          <w:szCs w:val="28"/>
        </w:rPr>
        <w:t xml:space="preserve"> Catholic Church</w:t>
      </w:r>
      <w:r>
        <w:rPr>
          <w:rFonts w:ascii="Candara" w:hAnsi="Candara"/>
          <w:b/>
          <w:bCs/>
          <w:sz w:val="28"/>
          <w:szCs w:val="28"/>
        </w:rPr>
        <w:br/>
        <w:t>Service Hours</w:t>
      </w:r>
      <w:r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lastRenderedPageBreak/>
        <w:t>(Due April 19, 2026)</w:t>
      </w:r>
      <w:r>
        <w:rPr>
          <w:rFonts w:ascii="Candara" w:hAnsi="Candara"/>
          <w:b/>
          <w:bCs/>
          <w:sz w:val="28"/>
          <w:szCs w:val="28"/>
        </w:rPr>
        <w:br/>
      </w:r>
    </w:p>
    <w:p w14:paraId="2D52F610" w14:textId="77777777" w:rsidR="000E67A1" w:rsidRDefault="000E67A1" w:rsidP="000E67A1">
      <w:pPr>
        <w:pStyle w:val="ListParagraph"/>
        <w:ind w:left="360"/>
        <w:rPr>
          <w:rFonts w:ascii="Candara" w:hAnsi="Candara"/>
          <w:b/>
          <w:bCs/>
          <w:sz w:val="28"/>
          <w:szCs w:val="28"/>
        </w:rPr>
      </w:pPr>
    </w:p>
    <w:p w14:paraId="62B69449" w14:textId="77777777" w:rsidR="000E67A1" w:rsidRDefault="000E67A1" w:rsidP="000E67A1">
      <w:pPr>
        <w:pStyle w:val="ListParagraph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Student’s Name:_______________________________________</w:t>
      </w:r>
    </w:p>
    <w:p w14:paraId="11639182" w14:textId="77777777" w:rsidR="000E67A1" w:rsidRPr="009F57BB" w:rsidRDefault="000E67A1" w:rsidP="000E67A1">
      <w:pPr>
        <w:rPr>
          <w:rFonts w:ascii="Candara" w:hAnsi="Candara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1350"/>
        <w:gridCol w:w="2699"/>
        <w:gridCol w:w="1696"/>
        <w:gridCol w:w="1703"/>
        <w:gridCol w:w="1727"/>
      </w:tblGrid>
      <w:tr w:rsidR="000E67A1" w:rsidRPr="004A4D5B" w14:paraId="3A9B9DB9" w14:textId="77777777" w:rsidTr="00575DDE">
        <w:tc>
          <w:tcPr>
            <w:tcW w:w="1255" w:type="dxa"/>
          </w:tcPr>
          <w:p w14:paraId="33D1EBAA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0" w:type="dxa"/>
          </w:tcPr>
          <w:p w14:paraId="174A9E85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699" w:type="dxa"/>
          </w:tcPr>
          <w:p w14:paraId="24B00BEA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Project/Activity</w:t>
            </w:r>
          </w:p>
        </w:tc>
        <w:tc>
          <w:tcPr>
            <w:tcW w:w="1696" w:type="dxa"/>
          </w:tcPr>
          <w:p w14:paraId="10C5E14F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Name of Person in Charge</w:t>
            </w:r>
          </w:p>
        </w:tc>
        <w:tc>
          <w:tcPr>
            <w:tcW w:w="1703" w:type="dxa"/>
          </w:tcPr>
          <w:p w14:paraId="12614A40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Cell Number</w:t>
            </w:r>
          </w:p>
        </w:tc>
        <w:tc>
          <w:tcPr>
            <w:tcW w:w="1727" w:type="dxa"/>
          </w:tcPr>
          <w:p w14:paraId="396A35B8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0E67A1" w14:paraId="720A748B" w14:textId="77777777" w:rsidTr="00575DDE">
        <w:tc>
          <w:tcPr>
            <w:tcW w:w="1255" w:type="dxa"/>
          </w:tcPr>
          <w:p w14:paraId="7EFE9FC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945039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7A69CD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DDB51F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1E498F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9CC4D7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DC38D2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5441D278" w14:textId="77777777" w:rsidTr="00575DDE">
        <w:tc>
          <w:tcPr>
            <w:tcW w:w="1255" w:type="dxa"/>
          </w:tcPr>
          <w:p w14:paraId="1625E9D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789966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45AF1F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00050D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72A1AF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559BE9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EF2660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7311314C" w14:textId="77777777" w:rsidTr="00575DDE">
        <w:tc>
          <w:tcPr>
            <w:tcW w:w="1255" w:type="dxa"/>
          </w:tcPr>
          <w:p w14:paraId="7C3425F3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7A0CBB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EB52A96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72FB25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BDA1C4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97AE99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3B6028F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24FD4C58" w14:textId="77777777" w:rsidTr="00575DDE">
        <w:tc>
          <w:tcPr>
            <w:tcW w:w="1255" w:type="dxa"/>
          </w:tcPr>
          <w:p w14:paraId="759D241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87DC34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BB9FEB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96DB6F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1108DD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31F9F0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0F254CB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560675FF" w14:textId="77777777" w:rsidTr="00575DDE">
        <w:tc>
          <w:tcPr>
            <w:tcW w:w="1255" w:type="dxa"/>
          </w:tcPr>
          <w:p w14:paraId="24669E7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FDA14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C53061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81E7CC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4A5838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CB3DCC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B2ADA5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41033F57" w14:textId="77777777" w:rsidTr="00575DDE">
        <w:tc>
          <w:tcPr>
            <w:tcW w:w="1255" w:type="dxa"/>
          </w:tcPr>
          <w:p w14:paraId="50E99B4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CF7560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7AD075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3FF6D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91A5EA3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3AD77B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20D5B16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2E14AE74" w14:textId="77777777" w:rsidTr="00575DDE">
        <w:tc>
          <w:tcPr>
            <w:tcW w:w="1255" w:type="dxa"/>
          </w:tcPr>
          <w:p w14:paraId="34A1C9A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DC26F86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73D4FA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626A4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3835CA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185A18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5E92500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4488765B" w14:textId="77777777" w:rsidTr="00575DDE">
        <w:tc>
          <w:tcPr>
            <w:tcW w:w="1255" w:type="dxa"/>
          </w:tcPr>
          <w:p w14:paraId="6A755B6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34142C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9ABD8D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0AB407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4D51F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F28238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01E836B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1718CF96" w14:textId="77777777" w:rsidTr="00575DDE">
        <w:tc>
          <w:tcPr>
            <w:tcW w:w="1255" w:type="dxa"/>
          </w:tcPr>
          <w:p w14:paraId="4231536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9599F2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E3BD4B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85B5A4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3A21BE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D15077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6ACB5F6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693AAC4A" w14:textId="77777777" w:rsidTr="00575DDE">
        <w:tc>
          <w:tcPr>
            <w:tcW w:w="1255" w:type="dxa"/>
          </w:tcPr>
          <w:p w14:paraId="2DE0720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6843E4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A5616A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3B04EA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DC7114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8EF714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4D923A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2D12F691" w14:textId="77777777" w:rsidTr="00575DDE">
        <w:tc>
          <w:tcPr>
            <w:tcW w:w="1255" w:type="dxa"/>
          </w:tcPr>
          <w:p w14:paraId="0AF08A2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8F1740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1FE0E2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A7202E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2E620D3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1860E6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5EE25CE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78828923" w14:textId="77777777" w:rsidTr="00575DDE">
        <w:tc>
          <w:tcPr>
            <w:tcW w:w="1255" w:type="dxa"/>
          </w:tcPr>
          <w:p w14:paraId="4B89DAB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2976CC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633E14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F5677B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33AF81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84D694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CCCD13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2D40770" w14:textId="77777777" w:rsidR="000E67A1" w:rsidRDefault="000E67A1" w:rsidP="000E67A1">
      <w:pPr>
        <w:pStyle w:val="ListParagraph"/>
        <w:ind w:left="360"/>
        <w:rPr>
          <w:sz w:val="24"/>
          <w:szCs w:val="24"/>
        </w:rPr>
      </w:pPr>
    </w:p>
    <w:p w14:paraId="5B2E3A1D" w14:textId="77777777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Service is a way of life for disciples of Jesus Christ.  There is joy in service!</w:t>
      </w:r>
    </w:p>
    <w:p w14:paraId="17784FFE" w14:textId="77777777" w:rsidR="000E67A1" w:rsidRPr="004A4D5B" w:rsidRDefault="000E67A1" w:rsidP="000E67A1">
      <w:pPr>
        <w:pStyle w:val="ListParagraph"/>
        <w:ind w:left="1080"/>
        <w:rPr>
          <w:b/>
          <w:bCs/>
          <w:sz w:val="24"/>
          <w:szCs w:val="24"/>
        </w:rPr>
      </w:pPr>
    </w:p>
    <w:p w14:paraId="7DA1747F" w14:textId="77777777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Target is 10 Hours for Year Two</w:t>
      </w:r>
    </w:p>
    <w:p w14:paraId="35FF394D" w14:textId="77777777" w:rsidR="000E67A1" w:rsidRPr="004A4D5B" w:rsidRDefault="000E67A1" w:rsidP="000E67A1">
      <w:pPr>
        <w:pStyle w:val="ListParagraph"/>
        <w:rPr>
          <w:b/>
          <w:bCs/>
          <w:sz w:val="24"/>
          <w:szCs w:val="24"/>
        </w:rPr>
      </w:pPr>
    </w:p>
    <w:p w14:paraId="1B4620E8" w14:textId="77777777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Suggestion</w:t>
      </w:r>
      <w:r>
        <w:rPr>
          <w:b/>
          <w:bCs/>
          <w:sz w:val="24"/>
          <w:szCs w:val="24"/>
        </w:rPr>
        <w:t>:</w:t>
      </w:r>
      <w:r w:rsidRPr="004A4D5B">
        <w:rPr>
          <w:b/>
          <w:bCs/>
          <w:sz w:val="24"/>
          <w:szCs w:val="24"/>
        </w:rPr>
        <w:t xml:space="preserve"> 5</w:t>
      </w:r>
      <w:r>
        <w:rPr>
          <w:b/>
          <w:bCs/>
          <w:sz w:val="24"/>
          <w:szCs w:val="24"/>
        </w:rPr>
        <w:t>hrs</w:t>
      </w:r>
      <w:r w:rsidRPr="004A4D5B">
        <w:rPr>
          <w:b/>
          <w:bCs/>
          <w:sz w:val="24"/>
          <w:szCs w:val="24"/>
        </w:rPr>
        <w:t xml:space="preserve"> schools/community</w:t>
      </w:r>
      <w:r>
        <w:rPr>
          <w:b/>
          <w:bCs/>
          <w:sz w:val="24"/>
          <w:szCs w:val="24"/>
        </w:rPr>
        <w:t xml:space="preserve"> service</w:t>
      </w:r>
      <w:r w:rsidRPr="004A4D5B">
        <w:rPr>
          <w:b/>
          <w:bCs/>
          <w:sz w:val="24"/>
          <w:szCs w:val="24"/>
        </w:rPr>
        <w:t>, 5</w:t>
      </w:r>
      <w:r>
        <w:rPr>
          <w:b/>
          <w:bCs/>
          <w:sz w:val="24"/>
          <w:szCs w:val="24"/>
        </w:rPr>
        <w:t>hrs</w:t>
      </w:r>
      <w:r w:rsidRPr="004A4D5B">
        <w:rPr>
          <w:b/>
          <w:bCs/>
          <w:sz w:val="24"/>
          <w:szCs w:val="24"/>
        </w:rPr>
        <w:t xml:space="preserve"> Church</w:t>
      </w:r>
      <w:r>
        <w:rPr>
          <w:b/>
          <w:bCs/>
          <w:sz w:val="24"/>
          <w:szCs w:val="24"/>
        </w:rPr>
        <w:t xml:space="preserve"> service</w:t>
      </w:r>
      <w:r w:rsidRPr="004A4D5B">
        <w:rPr>
          <w:b/>
          <w:bCs/>
          <w:sz w:val="24"/>
          <w:szCs w:val="24"/>
        </w:rPr>
        <w:t>.</w:t>
      </w:r>
    </w:p>
    <w:p w14:paraId="6C692744" w14:textId="77777777" w:rsidR="000E67A1" w:rsidRPr="004A4D5B" w:rsidRDefault="000E67A1" w:rsidP="000E67A1">
      <w:pPr>
        <w:pStyle w:val="ListParagraph"/>
        <w:rPr>
          <w:b/>
          <w:bCs/>
          <w:sz w:val="24"/>
          <w:szCs w:val="24"/>
        </w:rPr>
      </w:pPr>
    </w:p>
    <w:p w14:paraId="19144461" w14:textId="77777777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Person in charge of activity of Candidate’s Parent signs for each service act.</w:t>
      </w:r>
    </w:p>
    <w:p w14:paraId="39900DA3" w14:textId="77777777" w:rsidR="000E67A1" w:rsidRPr="004A4D5B" w:rsidRDefault="000E67A1" w:rsidP="000E67A1">
      <w:pPr>
        <w:pStyle w:val="ListParagraph"/>
        <w:rPr>
          <w:b/>
          <w:bCs/>
          <w:sz w:val="24"/>
          <w:szCs w:val="24"/>
        </w:rPr>
      </w:pPr>
    </w:p>
    <w:p w14:paraId="6667FC3B" w14:textId="77777777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Any questions, please contact Nelson Gonzales at ngonzales@ctkph.org</w:t>
      </w:r>
    </w:p>
    <w:p w14:paraId="0ECEBA77" w14:textId="5E7A2ECC" w:rsidR="004A4D5B" w:rsidRPr="00E65122" w:rsidRDefault="004A4D5B" w:rsidP="00E65122">
      <w:pPr>
        <w:rPr>
          <w:b/>
          <w:bCs/>
          <w:sz w:val="24"/>
          <w:szCs w:val="24"/>
        </w:rPr>
      </w:pPr>
    </w:p>
    <w:sectPr w:rsidR="004A4D5B" w:rsidRPr="00E65122" w:rsidSect="009E16CE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3CA2" w14:textId="77777777" w:rsidR="00A1380E" w:rsidRDefault="00A1380E" w:rsidP="008473AA">
      <w:r>
        <w:separator/>
      </w:r>
    </w:p>
  </w:endnote>
  <w:endnote w:type="continuationSeparator" w:id="0">
    <w:p w14:paraId="3F38341A" w14:textId="77777777" w:rsidR="00A1380E" w:rsidRDefault="00A1380E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5AED" w14:textId="77777777" w:rsidR="00A1380E" w:rsidRDefault="00A1380E" w:rsidP="008473AA">
      <w:r>
        <w:separator/>
      </w:r>
    </w:p>
  </w:footnote>
  <w:footnote w:type="continuationSeparator" w:id="0">
    <w:p w14:paraId="49E003D2" w14:textId="77777777" w:rsidR="00A1380E" w:rsidRDefault="00A1380E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E76"/>
    <w:multiLevelType w:val="hybridMultilevel"/>
    <w:tmpl w:val="4E708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BB0114"/>
    <w:multiLevelType w:val="hybridMultilevel"/>
    <w:tmpl w:val="1CAEABD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E2363E4"/>
    <w:multiLevelType w:val="hybridMultilevel"/>
    <w:tmpl w:val="3B0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3489"/>
    <w:multiLevelType w:val="hybridMultilevel"/>
    <w:tmpl w:val="6280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13C6"/>
    <w:multiLevelType w:val="hybridMultilevel"/>
    <w:tmpl w:val="948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111E"/>
    <w:multiLevelType w:val="hybridMultilevel"/>
    <w:tmpl w:val="E3AA90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F0037"/>
    <w:multiLevelType w:val="hybridMultilevel"/>
    <w:tmpl w:val="CF6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E5235"/>
    <w:multiLevelType w:val="hybridMultilevel"/>
    <w:tmpl w:val="F52A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B42C4"/>
    <w:multiLevelType w:val="hybridMultilevel"/>
    <w:tmpl w:val="6BCA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46A15"/>
    <w:multiLevelType w:val="hybridMultilevel"/>
    <w:tmpl w:val="D5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0D8B"/>
    <w:multiLevelType w:val="hybridMultilevel"/>
    <w:tmpl w:val="65E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C75D1"/>
    <w:multiLevelType w:val="hybridMultilevel"/>
    <w:tmpl w:val="321A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04AE"/>
    <w:multiLevelType w:val="hybridMultilevel"/>
    <w:tmpl w:val="E702D04A"/>
    <w:lvl w:ilvl="0" w:tplc="7B96BA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B6EE0"/>
    <w:multiLevelType w:val="hybridMultilevel"/>
    <w:tmpl w:val="982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E2BEF"/>
    <w:multiLevelType w:val="hybridMultilevel"/>
    <w:tmpl w:val="77649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EA5203"/>
    <w:multiLevelType w:val="hybridMultilevel"/>
    <w:tmpl w:val="178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89696">
    <w:abstractNumId w:val="6"/>
  </w:num>
  <w:num w:numId="2" w16cid:durableId="1184788474">
    <w:abstractNumId w:val="4"/>
  </w:num>
  <w:num w:numId="3" w16cid:durableId="287129703">
    <w:abstractNumId w:val="13"/>
  </w:num>
  <w:num w:numId="4" w16cid:durableId="1718121944">
    <w:abstractNumId w:val="9"/>
  </w:num>
  <w:num w:numId="5" w16cid:durableId="1514026799">
    <w:abstractNumId w:val="10"/>
  </w:num>
  <w:num w:numId="6" w16cid:durableId="859125713">
    <w:abstractNumId w:val="3"/>
  </w:num>
  <w:num w:numId="7" w16cid:durableId="639656782">
    <w:abstractNumId w:val="15"/>
  </w:num>
  <w:num w:numId="8" w16cid:durableId="1884169502">
    <w:abstractNumId w:val="2"/>
  </w:num>
  <w:num w:numId="9" w16cid:durableId="2040009583">
    <w:abstractNumId w:val="12"/>
  </w:num>
  <w:num w:numId="10" w16cid:durableId="1559512519">
    <w:abstractNumId w:val="8"/>
  </w:num>
  <w:num w:numId="11" w16cid:durableId="1648314762">
    <w:abstractNumId w:val="14"/>
  </w:num>
  <w:num w:numId="12" w16cid:durableId="37702155">
    <w:abstractNumId w:val="11"/>
  </w:num>
  <w:num w:numId="13" w16cid:durableId="1807821796">
    <w:abstractNumId w:val="0"/>
  </w:num>
  <w:num w:numId="14" w16cid:durableId="291063132">
    <w:abstractNumId w:val="1"/>
  </w:num>
  <w:num w:numId="15" w16cid:durableId="1459840341">
    <w:abstractNumId w:val="7"/>
  </w:num>
  <w:num w:numId="16" w16cid:durableId="1123186369">
    <w:abstractNumId w:val="5"/>
  </w:num>
  <w:num w:numId="17" w16cid:durableId="1087653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A"/>
    <w:rsid w:val="000146D0"/>
    <w:rsid w:val="0002488F"/>
    <w:rsid w:val="00043CAA"/>
    <w:rsid w:val="00081562"/>
    <w:rsid w:val="000A2F57"/>
    <w:rsid w:val="000E67A1"/>
    <w:rsid w:val="00146EC1"/>
    <w:rsid w:val="0015329E"/>
    <w:rsid w:val="00163430"/>
    <w:rsid w:val="00187F95"/>
    <w:rsid w:val="001F20CA"/>
    <w:rsid w:val="0022481B"/>
    <w:rsid w:val="002451E5"/>
    <w:rsid w:val="002C68FE"/>
    <w:rsid w:val="00341E9B"/>
    <w:rsid w:val="00347FED"/>
    <w:rsid w:val="003A6B00"/>
    <w:rsid w:val="003F1966"/>
    <w:rsid w:val="004567B7"/>
    <w:rsid w:val="00457A4D"/>
    <w:rsid w:val="004A4D5B"/>
    <w:rsid w:val="004F0F49"/>
    <w:rsid w:val="005242A4"/>
    <w:rsid w:val="005279E4"/>
    <w:rsid w:val="005642EC"/>
    <w:rsid w:val="005B0942"/>
    <w:rsid w:val="005B61F6"/>
    <w:rsid w:val="0067536A"/>
    <w:rsid w:val="00681A09"/>
    <w:rsid w:val="006926C0"/>
    <w:rsid w:val="006B0252"/>
    <w:rsid w:val="006E2390"/>
    <w:rsid w:val="007852ED"/>
    <w:rsid w:val="0079499F"/>
    <w:rsid w:val="00795852"/>
    <w:rsid w:val="007B4156"/>
    <w:rsid w:val="008473AA"/>
    <w:rsid w:val="00850950"/>
    <w:rsid w:val="009A61E0"/>
    <w:rsid w:val="009C430F"/>
    <w:rsid w:val="009E16CE"/>
    <w:rsid w:val="00A1380E"/>
    <w:rsid w:val="00A20553"/>
    <w:rsid w:val="00A25C39"/>
    <w:rsid w:val="00A25F7B"/>
    <w:rsid w:val="00A446F2"/>
    <w:rsid w:val="00AB2CED"/>
    <w:rsid w:val="00AF4E79"/>
    <w:rsid w:val="00B02283"/>
    <w:rsid w:val="00B17F3A"/>
    <w:rsid w:val="00B221C1"/>
    <w:rsid w:val="00B305DA"/>
    <w:rsid w:val="00B63994"/>
    <w:rsid w:val="00B677C0"/>
    <w:rsid w:val="00B77F4A"/>
    <w:rsid w:val="00BA4BBC"/>
    <w:rsid w:val="00BE219B"/>
    <w:rsid w:val="00BF03A0"/>
    <w:rsid w:val="00C122CF"/>
    <w:rsid w:val="00C12C1E"/>
    <w:rsid w:val="00C36F08"/>
    <w:rsid w:val="00C45F03"/>
    <w:rsid w:val="00C641CD"/>
    <w:rsid w:val="00D0348C"/>
    <w:rsid w:val="00D15150"/>
    <w:rsid w:val="00D17546"/>
    <w:rsid w:val="00D2319C"/>
    <w:rsid w:val="00D23B6F"/>
    <w:rsid w:val="00DA3DBD"/>
    <w:rsid w:val="00E1480B"/>
    <w:rsid w:val="00E65122"/>
    <w:rsid w:val="00E9418B"/>
    <w:rsid w:val="00EC2301"/>
    <w:rsid w:val="00EC482A"/>
    <w:rsid w:val="00EF3873"/>
    <w:rsid w:val="00F1536A"/>
    <w:rsid w:val="00F23FBE"/>
    <w:rsid w:val="00F349C8"/>
    <w:rsid w:val="00F426A2"/>
    <w:rsid w:val="00F61AB7"/>
    <w:rsid w:val="00F85C91"/>
    <w:rsid w:val="00FD15F2"/>
    <w:rsid w:val="2439F359"/>
    <w:rsid w:val="574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C31B"/>
  <w15:chartTrackingRefBased/>
  <w15:docId w15:val="{4C182B58-8AA8-4761-AF22-101397E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B63994"/>
    <w:pPr>
      <w:spacing w:before="132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30F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94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30F"/>
    <w:rPr>
      <w:rFonts w:asciiTheme="majorHAnsi" w:eastAsiaTheme="majorEastAsia" w:hAnsiTheme="majorHAnsi" w:cstheme="majorBidi"/>
      <w:sz w:val="18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F85C91"/>
    <w:pPr>
      <w:spacing w:after="200" w:line="276" w:lineRule="auto"/>
      <w:ind w:left="1588" w:right="4536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F85C91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F85C91"/>
    <w:pPr>
      <w:spacing w:before="480" w:line="800" w:lineRule="exact"/>
      <w:ind w:left="1588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F85C91"/>
    <w:rPr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536A"/>
    <w:rPr>
      <w:color w:val="808080"/>
    </w:rPr>
  </w:style>
  <w:style w:type="table" w:styleId="TableGrid">
    <w:name w:val="Table Grid"/>
    <w:basedOn w:val="TableNormal"/>
    <w:uiPriority w:val="39"/>
    <w:rsid w:val="009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C12C1E"/>
    <w:rPr>
      <w:b/>
      <w:sz w:val="18"/>
    </w:rPr>
  </w:style>
  <w:style w:type="paragraph" w:styleId="ListParagraph">
    <w:name w:val="List Paragraph"/>
    <w:basedOn w:val="Normal"/>
    <w:uiPriority w:val="34"/>
    <w:unhideWhenUsed/>
    <w:qFormat/>
    <w:rsid w:val="00564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nzales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04FD-3EBA-4B58-9B4D-FBA6D78B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E48DC-A991-4FEB-86BE-6164FD80A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BF151D5-7CED-4FB3-AB09-8ED0DA2B1D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26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Gonzales</dc:creator>
  <cp:keywords/>
  <dc:description/>
  <cp:lastModifiedBy>Nelson Gonzales</cp:lastModifiedBy>
  <cp:revision>11</cp:revision>
  <cp:lastPrinted>2025-09-28T19:21:00Z</cp:lastPrinted>
  <dcterms:created xsi:type="dcterms:W3CDTF">2025-09-26T22:21:00Z</dcterms:created>
  <dcterms:modified xsi:type="dcterms:W3CDTF">2025-10-14T19:01:00Z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