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7DBA" w14:textId="08FFF8E3" w:rsidR="008473AA" w:rsidRDefault="00B02283" w:rsidP="008473AA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1" layoutInCell="1" allowOverlap="1" wp14:anchorId="7EE67572" wp14:editId="17E8F040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7267575" cy="795020"/>
                <wp:effectExtent l="0" t="0" r="9525" b="5080"/>
                <wp:wrapNone/>
                <wp:docPr id="34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575" cy="795020"/>
                          <a:chOff x="0" y="0"/>
                          <a:chExt cx="5229225" cy="2257425"/>
                        </a:xfrm>
                      </wpg:grpSpPr>
                      <wps:wsp>
                        <wps:cNvPr id="32" name="Pentagon 32"/>
                        <wps:cNvSpPr/>
                        <wps:spPr>
                          <a:xfrm>
                            <a:off x="800100" y="14287"/>
                            <a:ext cx="4429125" cy="2243138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entagon 33"/>
                        <wps:cNvSpPr/>
                        <wps:spPr>
                          <a:xfrm>
                            <a:off x="0" y="0"/>
                            <a:ext cx="5029200" cy="2243138"/>
                          </a:xfrm>
                          <a:prstGeom prst="homePlat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3724F0" id="Group 1" o:spid="_x0000_s1026" alt="&quot;&quot;" style="position:absolute;margin-left:-.05pt;margin-top:0;width:572.25pt;height:62.6pt;z-index:-251659264;mso-width-relative:margin;mso-height-relative:margin" coordsize="52292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32" o:spid="_x0000_s1027" type="#_x0000_t15" style="position:absolute;left:8001;top:142;width:44291;height:2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" adj="16130" fillcolor="white [3212]" stroked="f" strokeweight="2pt"/>
                <v:shape id="Pentagon 33" o:spid="_x0000_s1028" type="#_x0000_t15" style="position:absolute;width:50292;height:22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" adj="16783" fillcolor="#4bacc6 [3208]" stroked="f" strokeweight="2pt"/>
                <w10:anchorlock/>
              </v:group>
            </w:pict>
          </mc:Fallback>
        </mc:AlternateContent>
      </w:r>
      <w:r w:rsidR="00A25F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BD363" wp14:editId="7DE95C45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7258050" cy="800100"/>
                <wp:effectExtent l="0" t="0" r="0" b="0"/>
                <wp:wrapNone/>
                <wp:docPr id="18147269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75F6C7" w14:textId="01A8846B" w:rsidR="00A25F7B" w:rsidRPr="00850950" w:rsidRDefault="00A25F7B" w:rsidP="00A25F7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95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Confirmation Y</w:t>
                            </w:r>
                            <w:r w:rsidR="0067536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85095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D56B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Class </w:t>
                            </w:r>
                            <w:r w:rsidRPr="0085095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BD3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pt;margin-top:12pt;width:571.5pt;height:6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gTDI/bAAAACgEA&#10;AA8AAAAAAAAAAAAAAAAAYwQAAGRycy9kb3ducmV2LnhtbFBLBQYAAAAABAAEAPMAAABrBQAAAAA=&#10;" filled="f" stroked="f">
                <v:textbox style="mso-fit-shape-to-text:t">
                  <w:txbxContent>
                    <w:p w14:paraId="6375F6C7" w14:textId="01A8846B" w:rsidR="00A25F7B" w:rsidRPr="00850950" w:rsidRDefault="00A25F7B" w:rsidP="00A25F7B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950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Confirmation Y</w:t>
                      </w:r>
                      <w:r w:rsidR="0067536A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850950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D56BD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Class </w:t>
                      </w:r>
                      <w:r w:rsidRPr="00850950">
                        <w:rPr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Calendar</w:t>
                      </w:r>
                    </w:p>
                  </w:txbxContent>
                </v:textbox>
              </v:shape>
            </w:pict>
          </mc:Fallback>
        </mc:AlternateContent>
      </w:r>
    </w:p>
    <w:p w14:paraId="219009FD" w14:textId="75AE7507" w:rsidR="00F85C91" w:rsidRPr="0074128F" w:rsidRDefault="00850950" w:rsidP="00850950">
      <w:pPr>
        <w:pStyle w:val="Title"/>
        <w:tabs>
          <w:tab w:val="left" w:pos="8850"/>
        </w:tabs>
      </w:pPr>
      <w:r>
        <w:tab/>
      </w:r>
    </w:p>
    <w:p w14:paraId="1F3C6DB3" w14:textId="3D5364FF" w:rsidR="009C430F" w:rsidRDefault="00DD56BD" w:rsidP="00DD56BD">
      <w:pPr>
        <w:pStyle w:val="Header"/>
        <w:numPr>
          <w:ilvl w:val="0"/>
          <w:numId w:val="9"/>
        </w:numPr>
        <w:ind w:right="270"/>
        <w:rPr>
          <w:sz w:val="24"/>
          <w:szCs w:val="24"/>
        </w:rPr>
      </w:pPr>
      <w:r>
        <w:rPr>
          <w:sz w:val="24"/>
          <w:szCs w:val="24"/>
        </w:rPr>
        <w:t>Class times are from 4:00pm to 6:30pm (including 4pm Youth Mass)</w:t>
      </w:r>
    </w:p>
    <w:p w14:paraId="6422D073" w14:textId="4F27BE26" w:rsidR="00DD56BD" w:rsidRDefault="00DD56BD" w:rsidP="00DD56BD">
      <w:pPr>
        <w:pStyle w:val="Header"/>
        <w:numPr>
          <w:ilvl w:val="0"/>
          <w:numId w:val="9"/>
        </w:numPr>
        <w:ind w:right="270"/>
        <w:rPr>
          <w:sz w:val="24"/>
          <w:szCs w:val="24"/>
        </w:rPr>
      </w:pPr>
      <w:r>
        <w:rPr>
          <w:sz w:val="24"/>
          <w:szCs w:val="24"/>
        </w:rPr>
        <w:t>Check in 10 minutes before mass to get your badge.</w:t>
      </w:r>
    </w:p>
    <w:p w14:paraId="710F77D6" w14:textId="249ED97C" w:rsidR="00DD56BD" w:rsidRPr="00A25C39" w:rsidRDefault="00DD56BD" w:rsidP="00DD56BD">
      <w:pPr>
        <w:pStyle w:val="Header"/>
        <w:numPr>
          <w:ilvl w:val="0"/>
          <w:numId w:val="9"/>
        </w:numPr>
        <w:ind w:right="270"/>
        <w:rPr>
          <w:sz w:val="24"/>
          <w:szCs w:val="24"/>
        </w:rPr>
      </w:pPr>
      <w:r>
        <w:rPr>
          <w:sz w:val="24"/>
          <w:szCs w:val="24"/>
        </w:rPr>
        <w:t>Class will be held at St. Stephens Parish Hall until CTK church roof is completed then we will return to CTK Parish Hall.</w:t>
      </w:r>
    </w:p>
    <w:tbl>
      <w:tblPr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  <w:tblDescription w:val="Science Fair table"/>
      </w:tblPr>
      <w:tblGrid>
        <w:gridCol w:w="1642"/>
        <w:gridCol w:w="1342"/>
        <w:gridCol w:w="8526"/>
      </w:tblGrid>
      <w:tr w:rsidR="008473AA" w14:paraId="4101EB26" w14:textId="77777777" w:rsidTr="005642EC">
        <w:trPr>
          <w:trHeight w:val="360"/>
        </w:trPr>
        <w:tc>
          <w:tcPr>
            <w:tcW w:w="1497" w:type="dxa"/>
            <w:shd w:val="clear" w:color="auto" w:fill="4BACC6" w:themeFill="accent5"/>
            <w:vAlign w:val="center"/>
          </w:tcPr>
          <w:p w14:paraId="6C49292B" w14:textId="65E56E71" w:rsidR="008473AA" w:rsidRPr="005642EC" w:rsidRDefault="00B77F4A" w:rsidP="00A25F7B">
            <w:pPr>
              <w:jc w:val="center"/>
              <w:rPr>
                <w:b/>
                <w:bCs/>
                <w:sz w:val="30"/>
                <w:szCs w:val="30"/>
              </w:rPr>
            </w:pPr>
            <w:r w:rsidRPr="005642EC">
              <w:rPr>
                <w:b/>
                <w:bCs/>
                <w:sz w:val="30"/>
                <w:szCs w:val="30"/>
              </w:rPr>
              <w:t>Session</w:t>
            </w:r>
          </w:p>
        </w:tc>
        <w:tc>
          <w:tcPr>
            <w:tcW w:w="1356" w:type="dxa"/>
            <w:shd w:val="clear" w:color="auto" w:fill="4BACC6" w:themeFill="accent5"/>
            <w:vAlign w:val="center"/>
          </w:tcPr>
          <w:p w14:paraId="4DBD38DA" w14:textId="4A753942" w:rsidR="008473AA" w:rsidRPr="00A25F7B" w:rsidRDefault="00A25F7B" w:rsidP="00A25F7B">
            <w:pPr>
              <w:jc w:val="center"/>
              <w:rPr>
                <w:b/>
                <w:sz w:val="28"/>
                <w:szCs w:val="28"/>
              </w:rPr>
            </w:pPr>
            <w:r w:rsidRPr="00A25F7B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8657" w:type="dxa"/>
            <w:shd w:val="clear" w:color="auto" w:fill="4BACC6" w:themeFill="accent5"/>
            <w:vAlign w:val="center"/>
          </w:tcPr>
          <w:p w14:paraId="6F3AE220" w14:textId="105ED8FB" w:rsidR="008473AA" w:rsidRPr="00A25F7B" w:rsidRDefault="00A25F7B" w:rsidP="00A25F7B">
            <w:pPr>
              <w:jc w:val="center"/>
              <w:rPr>
                <w:rStyle w:val="SubtleEmphasis"/>
                <w:b/>
                <w:bCs/>
                <w:i w:val="0"/>
                <w:iCs w:val="0"/>
                <w:sz w:val="36"/>
                <w:szCs w:val="36"/>
              </w:rPr>
            </w:pPr>
            <w:r w:rsidRPr="00A25F7B">
              <w:rPr>
                <w:rStyle w:val="SubtleEmphasis"/>
                <w:b/>
                <w:bCs/>
                <w:i w:val="0"/>
                <w:iCs w:val="0"/>
                <w:sz w:val="36"/>
                <w:szCs w:val="36"/>
              </w:rPr>
              <w:t>Candidates</w:t>
            </w:r>
          </w:p>
        </w:tc>
      </w:tr>
      <w:tr w:rsidR="00DD56BD" w14:paraId="322F659E" w14:textId="77777777" w:rsidTr="00E03112">
        <w:tc>
          <w:tcPr>
            <w:tcW w:w="1497" w:type="dxa"/>
            <w:shd w:val="clear" w:color="auto" w:fill="FFFFFF" w:themeFill="background1"/>
          </w:tcPr>
          <w:p w14:paraId="2DEC9079" w14:textId="0CD9E820" w:rsidR="00DD56BD" w:rsidRDefault="00DD56BD" w:rsidP="005642EC">
            <w:pPr>
              <w:pStyle w:val="Normal-Larg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Orientation</w:t>
            </w:r>
          </w:p>
          <w:p w14:paraId="5CE01062" w14:textId="18435BD1" w:rsidR="00DD56BD" w:rsidRPr="00D0348C" w:rsidRDefault="00DD56BD" w:rsidP="005642EC">
            <w:pPr>
              <w:pStyle w:val="Normal-Large"/>
              <w:rPr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1AE15EEA" w14:textId="1DB20263" w:rsidR="00DD56BD" w:rsidRPr="00D0348C" w:rsidRDefault="00DD56BD" w:rsidP="005642EC">
            <w:pPr>
              <w:pStyle w:val="Normal-Sma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Sept. 28</w:t>
            </w:r>
          </w:p>
        </w:tc>
        <w:tc>
          <w:tcPr>
            <w:tcW w:w="8657" w:type="dxa"/>
            <w:shd w:val="clear" w:color="auto" w:fill="FFFFFF" w:themeFill="background1"/>
          </w:tcPr>
          <w:p w14:paraId="5302EC48" w14:textId="1322D7F7" w:rsidR="00DD56BD" w:rsidRPr="006926C0" w:rsidRDefault="00DD56BD" w:rsidP="00A25C3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s-ES"/>
              </w:rPr>
              <w:t>Parent</w:t>
            </w:r>
            <w:proofErr w:type="spellEnd"/>
            <w:r>
              <w:rPr>
                <w:b/>
                <w:bCs/>
                <w:sz w:val="24"/>
                <w:szCs w:val="24"/>
                <w:lang w:val="es-ES"/>
              </w:rPr>
              <w:t xml:space="preserve">/Candidate Orientation </w:t>
            </w:r>
            <w:proofErr w:type="gramStart"/>
            <w:r>
              <w:rPr>
                <w:b/>
                <w:bCs/>
                <w:sz w:val="24"/>
                <w:szCs w:val="24"/>
                <w:lang w:val="es-ES"/>
              </w:rPr>
              <w:t>Meeting</w:t>
            </w:r>
            <w:proofErr w:type="gramEnd"/>
          </w:p>
        </w:tc>
      </w:tr>
      <w:tr w:rsidR="005642EC" w14:paraId="580DA3FE" w14:textId="77777777" w:rsidTr="00E03112">
        <w:tc>
          <w:tcPr>
            <w:tcW w:w="1497" w:type="dxa"/>
            <w:shd w:val="clear" w:color="auto" w:fill="CCECFF"/>
          </w:tcPr>
          <w:p w14:paraId="01A6DEA9" w14:textId="04AD0542" w:rsidR="005642EC" w:rsidRPr="00D0348C" w:rsidRDefault="005642EC" w:rsidP="005642EC">
            <w:pPr>
              <w:pStyle w:val="Normal-Large"/>
              <w:rPr>
                <w:sz w:val="24"/>
                <w:szCs w:val="24"/>
              </w:rPr>
            </w:pPr>
            <w:r w:rsidRPr="00D0348C"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  <w:shd w:val="clear" w:color="auto" w:fill="CCECFF"/>
          </w:tcPr>
          <w:p w14:paraId="79B8A24D" w14:textId="2160358A" w:rsidR="005642EC" w:rsidRPr="00D0348C" w:rsidRDefault="005642EC" w:rsidP="005642EC">
            <w:pPr>
              <w:pStyle w:val="Normal-Small"/>
              <w:jc w:val="center"/>
              <w:rPr>
                <w:b/>
                <w:bCs/>
                <w:sz w:val="24"/>
                <w:szCs w:val="24"/>
              </w:rPr>
            </w:pPr>
            <w:r w:rsidRPr="00D0348C">
              <w:rPr>
                <w:b/>
                <w:bCs/>
                <w:sz w:val="24"/>
                <w:szCs w:val="24"/>
              </w:rPr>
              <w:t xml:space="preserve">Oct. </w:t>
            </w:r>
            <w:r w:rsidR="0067536A" w:rsidRPr="00D0348C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657" w:type="dxa"/>
            <w:shd w:val="clear" w:color="auto" w:fill="CCECFF"/>
          </w:tcPr>
          <w:p w14:paraId="3B376AEC" w14:textId="2E119E25" w:rsidR="005642EC" w:rsidRPr="00DD56BD" w:rsidRDefault="00DD56BD" w:rsidP="00DD56B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</w:rPr>
              <w:t>Session #1</w:t>
            </w:r>
            <w:r w:rsidR="006926C0" w:rsidRPr="00DD56BD">
              <w:rPr>
                <w:b/>
                <w:bCs/>
                <w:sz w:val="24"/>
                <w:szCs w:val="24"/>
              </w:rPr>
              <w:br/>
            </w:r>
          </w:p>
        </w:tc>
      </w:tr>
      <w:tr w:rsidR="005642EC" w14:paraId="5820AA70" w14:textId="77777777" w:rsidTr="005642EC">
        <w:tc>
          <w:tcPr>
            <w:tcW w:w="1497" w:type="dxa"/>
          </w:tcPr>
          <w:p w14:paraId="1E593353" w14:textId="76E1B647" w:rsidR="005642EC" w:rsidRPr="00D0348C" w:rsidRDefault="005642EC" w:rsidP="005642EC">
            <w:pPr>
              <w:pStyle w:val="Normal-Large"/>
              <w:rPr>
                <w:sz w:val="24"/>
                <w:szCs w:val="24"/>
              </w:rPr>
            </w:pPr>
            <w:r w:rsidRPr="00D0348C">
              <w:rPr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5F12A7C7" w14:textId="3462E92B" w:rsidR="005642EC" w:rsidRPr="00D0348C" w:rsidRDefault="005642EC" w:rsidP="005642EC">
            <w:pPr>
              <w:pStyle w:val="Normal-Small"/>
              <w:jc w:val="center"/>
              <w:rPr>
                <w:b/>
                <w:bCs/>
                <w:sz w:val="24"/>
                <w:szCs w:val="24"/>
              </w:rPr>
            </w:pPr>
            <w:r w:rsidRPr="00D0348C">
              <w:rPr>
                <w:b/>
                <w:bCs/>
                <w:sz w:val="24"/>
                <w:szCs w:val="24"/>
              </w:rPr>
              <w:t xml:space="preserve">Nov. </w:t>
            </w:r>
            <w:r w:rsidR="0067536A" w:rsidRPr="00D0348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57" w:type="dxa"/>
          </w:tcPr>
          <w:p w14:paraId="0965DF4D" w14:textId="77777777" w:rsidR="006B0252" w:rsidRPr="00DD56BD" w:rsidRDefault="00DD56BD" w:rsidP="00A25C3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s-ES"/>
              </w:rPr>
              <w:t>Session</w:t>
            </w:r>
            <w:proofErr w:type="spellEnd"/>
            <w:r>
              <w:rPr>
                <w:b/>
                <w:bCs/>
                <w:sz w:val="24"/>
                <w:szCs w:val="24"/>
                <w:lang w:val="es-ES"/>
              </w:rPr>
              <w:t xml:space="preserve"> #2</w:t>
            </w:r>
          </w:p>
          <w:p w14:paraId="69BB7913" w14:textId="1E073B92" w:rsidR="00DD56BD" w:rsidRPr="006926C0" w:rsidRDefault="00DD56BD" w:rsidP="00DD56BD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5642EC" w:rsidRPr="00DD56BD" w14:paraId="4BDBDBF9" w14:textId="77777777" w:rsidTr="00E03112">
        <w:tc>
          <w:tcPr>
            <w:tcW w:w="1497" w:type="dxa"/>
            <w:shd w:val="clear" w:color="auto" w:fill="CCECFF"/>
          </w:tcPr>
          <w:p w14:paraId="78377109" w14:textId="3663A9E9" w:rsidR="005642EC" w:rsidRPr="00D0348C" w:rsidRDefault="005642EC" w:rsidP="005642EC">
            <w:pPr>
              <w:pStyle w:val="Normal-Large"/>
              <w:rPr>
                <w:sz w:val="24"/>
                <w:szCs w:val="24"/>
              </w:rPr>
            </w:pPr>
            <w:r w:rsidRPr="00D0348C">
              <w:rPr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CCECFF"/>
          </w:tcPr>
          <w:p w14:paraId="01F86B1F" w14:textId="1487226A" w:rsidR="005642EC" w:rsidRPr="00D0348C" w:rsidRDefault="005642EC" w:rsidP="005642EC">
            <w:pPr>
              <w:pStyle w:val="Normal-Small"/>
              <w:jc w:val="center"/>
              <w:rPr>
                <w:b/>
                <w:bCs/>
                <w:sz w:val="24"/>
                <w:szCs w:val="24"/>
              </w:rPr>
            </w:pPr>
            <w:r w:rsidRPr="00D0348C">
              <w:rPr>
                <w:b/>
                <w:bCs/>
                <w:sz w:val="24"/>
                <w:szCs w:val="24"/>
              </w:rPr>
              <w:t xml:space="preserve">Nov. </w:t>
            </w:r>
            <w:r w:rsidR="0067536A" w:rsidRPr="00D0348C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657" w:type="dxa"/>
            <w:shd w:val="clear" w:color="auto" w:fill="CCECFF"/>
          </w:tcPr>
          <w:p w14:paraId="323239B0" w14:textId="3F07FE28" w:rsidR="007B4156" w:rsidRPr="006926C0" w:rsidRDefault="00DD56BD" w:rsidP="00A25C3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Session #3</w:t>
            </w:r>
            <w:r w:rsidR="006926C0">
              <w:rPr>
                <w:b/>
                <w:bCs/>
                <w:sz w:val="24"/>
                <w:szCs w:val="24"/>
                <w:lang w:val="es-ES"/>
              </w:rPr>
              <w:br/>
            </w:r>
          </w:p>
        </w:tc>
      </w:tr>
      <w:tr w:rsidR="005642EC" w14:paraId="652554CB" w14:textId="77777777" w:rsidTr="005642EC">
        <w:tc>
          <w:tcPr>
            <w:tcW w:w="1497" w:type="dxa"/>
          </w:tcPr>
          <w:p w14:paraId="4C92B16E" w14:textId="6E129432" w:rsidR="005642EC" w:rsidRPr="00D0348C" w:rsidRDefault="005642EC" w:rsidP="005642EC">
            <w:pPr>
              <w:pStyle w:val="Normal-Large"/>
              <w:rPr>
                <w:sz w:val="24"/>
                <w:szCs w:val="24"/>
              </w:rPr>
            </w:pPr>
            <w:r w:rsidRPr="00D0348C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14:paraId="32AD97DD" w14:textId="11AF77B7" w:rsidR="005642EC" w:rsidRPr="00D0348C" w:rsidRDefault="005642EC" w:rsidP="005642EC">
            <w:pPr>
              <w:pStyle w:val="Normal-Small"/>
              <w:jc w:val="center"/>
              <w:rPr>
                <w:b/>
                <w:bCs/>
                <w:sz w:val="24"/>
                <w:szCs w:val="24"/>
              </w:rPr>
            </w:pPr>
            <w:r w:rsidRPr="00D0348C">
              <w:rPr>
                <w:b/>
                <w:bCs/>
                <w:sz w:val="24"/>
                <w:szCs w:val="24"/>
              </w:rPr>
              <w:t xml:space="preserve">Dec. </w:t>
            </w:r>
            <w:r w:rsidR="0067536A" w:rsidRPr="00D0348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57" w:type="dxa"/>
          </w:tcPr>
          <w:p w14:paraId="48A7B707" w14:textId="5CA5FA41" w:rsidR="00D0348C" w:rsidRPr="006926C0" w:rsidRDefault="00DD56BD" w:rsidP="00A25C39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#4</w:t>
            </w:r>
            <w:r w:rsidR="006926C0">
              <w:rPr>
                <w:b/>
                <w:bCs/>
                <w:sz w:val="24"/>
                <w:szCs w:val="24"/>
              </w:rPr>
              <w:br/>
            </w:r>
          </w:p>
        </w:tc>
      </w:tr>
      <w:tr w:rsidR="005642EC" w14:paraId="71B9E7B6" w14:textId="77777777" w:rsidTr="00E03112">
        <w:tc>
          <w:tcPr>
            <w:tcW w:w="1497" w:type="dxa"/>
            <w:shd w:val="clear" w:color="auto" w:fill="CCECFF"/>
          </w:tcPr>
          <w:p w14:paraId="6432D400" w14:textId="09DEDB8F" w:rsidR="005642EC" w:rsidRPr="00D0348C" w:rsidRDefault="005642EC" w:rsidP="005642EC">
            <w:pPr>
              <w:pStyle w:val="Normal-Large"/>
              <w:rPr>
                <w:sz w:val="24"/>
                <w:szCs w:val="24"/>
              </w:rPr>
            </w:pPr>
            <w:r w:rsidRPr="00D0348C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  <w:shd w:val="clear" w:color="auto" w:fill="CCECFF"/>
          </w:tcPr>
          <w:p w14:paraId="0CFBDF31" w14:textId="1A912CD2" w:rsidR="005642EC" w:rsidRPr="00D0348C" w:rsidRDefault="005642EC" w:rsidP="005642EC">
            <w:pPr>
              <w:pStyle w:val="Normal-Small"/>
              <w:jc w:val="center"/>
              <w:rPr>
                <w:b/>
                <w:bCs/>
                <w:sz w:val="24"/>
                <w:szCs w:val="24"/>
              </w:rPr>
            </w:pPr>
            <w:r w:rsidRPr="00D0348C">
              <w:rPr>
                <w:b/>
                <w:bCs/>
                <w:sz w:val="24"/>
                <w:szCs w:val="24"/>
              </w:rPr>
              <w:t xml:space="preserve">Jan. </w:t>
            </w:r>
            <w:r w:rsidR="0067536A" w:rsidRPr="00D0348C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657" w:type="dxa"/>
            <w:shd w:val="clear" w:color="auto" w:fill="CCECFF"/>
          </w:tcPr>
          <w:p w14:paraId="35AE1073" w14:textId="5AC57AE6" w:rsidR="00D0348C" w:rsidRPr="006926C0" w:rsidRDefault="00DD56BD" w:rsidP="00A25C3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#5</w:t>
            </w:r>
            <w:r w:rsidR="006926C0">
              <w:rPr>
                <w:b/>
                <w:bCs/>
                <w:sz w:val="24"/>
                <w:szCs w:val="24"/>
              </w:rPr>
              <w:br/>
            </w:r>
          </w:p>
        </w:tc>
      </w:tr>
      <w:tr w:rsidR="00DD56BD" w14:paraId="392B4D03" w14:textId="77777777" w:rsidTr="005642EC">
        <w:tc>
          <w:tcPr>
            <w:tcW w:w="1497" w:type="dxa"/>
          </w:tcPr>
          <w:p w14:paraId="5C54D125" w14:textId="132AD889" w:rsidR="00DD56BD" w:rsidRPr="00D0348C" w:rsidRDefault="00DD56BD" w:rsidP="00DD56BD">
            <w:pPr>
              <w:pStyle w:val="Normal-Larg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Weekend Retreat</w:t>
            </w:r>
          </w:p>
        </w:tc>
        <w:tc>
          <w:tcPr>
            <w:tcW w:w="1356" w:type="dxa"/>
          </w:tcPr>
          <w:p w14:paraId="3CE8671C" w14:textId="6DC1C90C" w:rsidR="00DD56BD" w:rsidRPr="00D0348C" w:rsidRDefault="00DD56BD" w:rsidP="00DD56BD">
            <w:pPr>
              <w:pStyle w:val="Normal-Sma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Jan. 30- Feb. 1</w:t>
            </w:r>
          </w:p>
        </w:tc>
        <w:tc>
          <w:tcPr>
            <w:tcW w:w="8657" w:type="dxa"/>
          </w:tcPr>
          <w:p w14:paraId="3E4AC3ED" w14:textId="77777777" w:rsidR="00DD56BD" w:rsidRDefault="00DD56BD" w:rsidP="00DD56BD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Confirmation Retreat – Camp Redwood Glen, Santa Cruz, CA</w:t>
            </w:r>
          </w:p>
          <w:p w14:paraId="554B2A98" w14:textId="77777777" w:rsidR="00DD56BD" w:rsidRDefault="00DD56BD" w:rsidP="00DD56BD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Meet at CTK Jan. 30 at 3:30pm; Back </w:t>
            </w:r>
            <w:proofErr w:type="gramStart"/>
            <w:r>
              <w:rPr>
                <w:b/>
                <w:bCs/>
                <w:sz w:val="24"/>
                <w:szCs w:val="24"/>
              </w:rPr>
              <w:t>to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CTK Feb. 1 at 4pm</w:t>
            </w:r>
          </w:p>
          <w:p w14:paraId="3AC881E0" w14:textId="3FADFEB5" w:rsidR="00DD56BD" w:rsidRPr="006926C0" w:rsidRDefault="00DD56BD" w:rsidP="00DD56BD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Retreat Ends after 4pm Mass.</w:t>
            </w:r>
          </w:p>
        </w:tc>
      </w:tr>
      <w:tr w:rsidR="00DD56BD" w14:paraId="2D5FB8CE" w14:textId="77777777" w:rsidTr="00E03112">
        <w:tc>
          <w:tcPr>
            <w:tcW w:w="1497" w:type="dxa"/>
            <w:shd w:val="clear" w:color="auto" w:fill="CCECFF"/>
          </w:tcPr>
          <w:p w14:paraId="03FB2C74" w14:textId="362B9F16" w:rsidR="00DD56BD" w:rsidRPr="00D0348C" w:rsidRDefault="00DD56BD" w:rsidP="00DD56BD">
            <w:pPr>
              <w:pStyle w:val="Normal-Large"/>
              <w:rPr>
                <w:sz w:val="24"/>
                <w:szCs w:val="24"/>
              </w:rPr>
            </w:pPr>
            <w:r w:rsidRPr="00D0348C">
              <w:rPr>
                <w:sz w:val="24"/>
                <w:szCs w:val="24"/>
              </w:rPr>
              <w:t>6</w:t>
            </w:r>
          </w:p>
        </w:tc>
        <w:tc>
          <w:tcPr>
            <w:tcW w:w="1356" w:type="dxa"/>
            <w:shd w:val="clear" w:color="auto" w:fill="CCECFF"/>
          </w:tcPr>
          <w:p w14:paraId="55E51104" w14:textId="3D155995" w:rsidR="00DD56BD" w:rsidRPr="00D0348C" w:rsidRDefault="00DD56BD" w:rsidP="00DD56BD">
            <w:pPr>
              <w:pStyle w:val="Normal-Small"/>
              <w:jc w:val="center"/>
              <w:rPr>
                <w:b/>
                <w:bCs/>
                <w:sz w:val="24"/>
                <w:szCs w:val="24"/>
              </w:rPr>
            </w:pPr>
            <w:r w:rsidRPr="00D0348C">
              <w:rPr>
                <w:b/>
                <w:bCs/>
                <w:sz w:val="24"/>
                <w:szCs w:val="24"/>
              </w:rPr>
              <w:t>Feb. 15</w:t>
            </w:r>
          </w:p>
        </w:tc>
        <w:tc>
          <w:tcPr>
            <w:tcW w:w="8657" w:type="dxa"/>
            <w:shd w:val="clear" w:color="auto" w:fill="CCECFF"/>
          </w:tcPr>
          <w:p w14:paraId="4FCAAD1B" w14:textId="733D0D58" w:rsidR="00DD56BD" w:rsidRPr="006926C0" w:rsidRDefault="00DD56BD" w:rsidP="00DD56BD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#6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DD56BD" w14:paraId="63F21F70" w14:textId="77777777" w:rsidTr="00E03112">
        <w:tc>
          <w:tcPr>
            <w:tcW w:w="1497" w:type="dxa"/>
            <w:shd w:val="clear" w:color="auto" w:fill="FFFFFF" w:themeFill="background1"/>
          </w:tcPr>
          <w:p w14:paraId="2378A595" w14:textId="45D14A5C" w:rsidR="00DD56BD" w:rsidRDefault="00DD56BD" w:rsidP="00DD56BD">
            <w:pPr>
              <w:pStyle w:val="Normal-Large"/>
              <w:rPr>
                <w:sz w:val="24"/>
                <w:szCs w:val="24"/>
              </w:rPr>
            </w:pPr>
            <w:r w:rsidRPr="00D0348C">
              <w:rPr>
                <w:sz w:val="24"/>
                <w:szCs w:val="24"/>
              </w:rPr>
              <w:t>Sponsor</w:t>
            </w:r>
            <w:r>
              <w:rPr>
                <w:sz w:val="24"/>
                <w:szCs w:val="24"/>
              </w:rPr>
              <w:t>/</w:t>
            </w:r>
          </w:p>
          <w:p w14:paraId="52FA1685" w14:textId="12240CCD" w:rsidR="00DD56BD" w:rsidRPr="00D0348C" w:rsidRDefault="00DD56BD" w:rsidP="00DD56BD">
            <w:pPr>
              <w:pStyle w:val="Normal-Larg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</w:t>
            </w:r>
          </w:p>
          <w:p w14:paraId="4C418210" w14:textId="4D1B4884" w:rsidR="00DD56BD" w:rsidRPr="00D0348C" w:rsidRDefault="00DD56BD" w:rsidP="00DD56BD">
            <w:pPr>
              <w:pStyle w:val="Normal-Large"/>
              <w:rPr>
                <w:sz w:val="24"/>
                <w:szCs w:val="24"/>
              </w:rPr>
            </w:pPr>
            <w:r w:rsidRPr="00D0348C">
              <w:rPr>
                <w:sz w:val="24"/>
                <w:szCs w:val="24"/>
              </w:rPr>
              <w:t>Retreat</w:t>
            </w:r>
          </w:p>
        </w:tc>
        <w:tc>
          <w:tcPr>
            <w:tcW w:w="1356" w:type="dxa"/>
            <w:shd w:val="clear" w:color="auto" w:fill="FFFFFF" w:themeFill="background1"/>
          </w:tcPr>
          <w:p w14:paraId="082787BE" w14:textId="51AACFCA" w:rsidR="00DD56BD" w:rsidRPr="00D0348C" w:rsidRDefault="00DD56BD" w:rsidP="00DD56BD">
            <w:pPr>
              <w:pStyle w:val="Normal-Small"/>
              <w:jc w:val="center"/>
              <w:rPr>
                <w:b/>
                <w:bCs/>
                <w:sz w:val="24"/>
                <w:szCs w:val="24"/>
              </w:rPr>
            </w:pPr>
            <w:r w:rsidRPr="00D0348C">
              <w:rPr>
                <w:b/>
                <w:bCs/>
                <w:sz w:val="24"/>
                <w:szCs w:val="24"/>
              </w:rPr>
              <w:t>Mar. 1</w:t>
            </w:r>
          </w:p>
        </w:tc>
        <w:tc>
          <w:tcPr>
            <w:tcW w:w="8657" w:type="dxa"/>
            <w:shd w:val="clear" w:color="auto" w:fill="FFFFFF" w:themeFill="background1"/>
          </w:tcPr>
          <w:p w14:paraId="6F8F3506" w14:textId="0CBBFAE0" w:rsidR="00DD56BD" w:rsidRPr="006926C0" w:rsidRDefault="00DD56BD" w:rsidP="00DD56BD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Sponsor/Candidate Retreat Sunday, Mar. 1 from 1pm to 5pm at CTK Parish Hall.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DD56BD" w:rsidRPr="00DD56BD" w14:paraId="38D206CC" w14:textId="77777777" w:rsidTr="00E03112">
        <w:tc>
          <w:tcPr>
            <w:tcW w:w="1497" w:type="dxa"/>
            <w:shd w:val="clear" w:color="auto" w:fill="CCECFF"/>
          </w:tcPr>
          <w:p w14:paraId="5AACFA0E" w14:textId="2AB9C79F" w:rsidR="00DD56BD" w:rsidRPr="00D0348C" w:rsidRDefault="00DD56BD" w:rsidP="00DD56BD">
            <w:pPr>
              <w:pStyle w:val="Normal-Large"/>
              <w:rPr>
                <w:sz w:val="24"/>
                <w:szCs w:val="24"/>
              </w:rPr>
            </w:pPr>
            <w:r w:rsidRPr="00D0348C">
              <w:rPr>
                <w:sz w:val="24"/>
                <w:szCs w:val="24"/>
              </w:rPr>
              <w:t>7</w:t>
            </w:r>
          </w:p>
        </w:tc>
        <w:tc>
          <w:tcPr>
            <w:tcW w:w="1356" w:type="dxa"/>
            <w:shd w:val="clear" w:color="auto" w:fill="CCECFF"/>
          </w:tcPr>
          <w:p w14:paraId="3901DA48" w14:textId="640F548C" w:rsidR="00DD56BD" w:rsidRPr="00D0348C" w:rsidRDefault="00DD56BD" w:rsidP="00DD56BD">
            <w:pPr>
              <w:pStyle w:val="Normal-Small"/>
              <w:jc w:val="center"/>
              <w:rPr>
                <w:b/>
                <w:bCs/>
                <w:sz w:val="24"/>
                <w:szCs w:val="24"/>
              </w:rPr>
            </w:pPr>
            <w:r w:rsidRPr="00D0348C">
              <w:rPr>
                <w:b/>
                <w:bCs/>
                <w:sz w:val="24"/>
                <w:szCs w:val="24"/>
              </w:rPr>
              <w:t>Mar. 15</w:t>
            </w:r>
          </w:p>
        </w:tc>
        <w:tc>
          <w:tcPr>
            <w:tcW w:w="8657" w:type="dxa"/>
            <w:shd w:val="clear" w:color="auto" w:fill="CCECFF"/>
          </w:tcPr>
          <w:p w14:paraId="171FC4EA" w14:textId="4563BD0A" w:rsidR="00DD56BD" w:rsidRPr="006926C0" w:rsidRDefault="00DD56BD" w:rsidP="00DD56BD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</w:rPr>
              <w:t>Session #7</w:t>
            </w:r>
            <w:r>
              <w:rPr>
                <w:b/>
                <w:bCs/>
                <w:sz w:val="24"/>
                <w:szCs w:val="24"/>
                <w:lang w:val="es-ES"/>
              </w:rPr>
              <w:br/>
            </w:r>
          </w:p>
        </w:tc>
      </w:tr>
      <w:tr w:rsidR="00DD56BD" w:rsidRPr="00A25C39" w14:paraId="5E3ABF69" w14:textId="77777777" w:rsidTr="00E03112">
        <w:tc>
          <w:tcPr>
            <w:tcW w:w="1497" w:type="dxa"/>
            <w:shd w:val="clear" w:color="auto" w:fill="FFFFFF" w:themeFill="background1"/>
          </w:tcPr>
          <w:p w14:paraId="6C5B8604" w14:textId="342BE62B" w:rsidR="00DD56BD" w:rsidRPr="00D0348C" w:rsidRDefault="00DD56BD" w:rsidP="00DD56BD">
            <w:pPr>
              <w:pStyle w:val="Normal-Large"/>
              <w:rPr>
                <w:sz w:val="24"/>
                <w:szCs w:val="24"/>
              </w:rPr>
            </w:pPr>
            <w:r w:rsidRPr="00D0348C">
              <w:rPr>
                <w:sz w:val="24"/>
                <w:szCs w:val="24"/>
              </w:rPr>
              <w:t>8</w:t>
            </w:r>
          </w:p>
        </w:tc>
        <w:tc>
          <w:tcPr>
            <w:tcW w:w="1356" w:type="dxa"/>
            <w:shd w:val="clear" w:color="auto" w:fill="FFFFFF" w:themeFill="background1"/>
          </w:tcPr>
          <w:p w14:paraId="0E31335A" w14:textId="0B27237C" w:rsidR="00DD56BD" w:rsidRPr="00D0348C" w:rsidRDefault="00DD56BD" w:rsidP="00DD56BD">
            <w:pPr>
              <w:pStyle w:val="Normal-Small"/>
              <w:jc w:val="center"/>
              <w:rPr>
                <w:b/>
                <w:bCs/>
                <w:sz w:val="24"/>
                <w:szCs w:val="24"/>
              </w:rPr>
            </w:pPr>
            <w:r w:rsidRPr="00D0348C">
              <w:rPr>
                <w:b/>
                <w:bCs/>
                <w:sz w:val="24"/>
                <w:szCs w:val="24"/>
              </w:rPr>
              <w:t>Mar. 29</w:t>
            </w:r>
          </w:p>
        </w:tc>
        <w:tc>
          <w:tcPr>
            <w:tcW w:w="8657" w:type="dxa"/>
            <w:shd w:val="clear" w:color="auto" w:fill="FFFFFF" w:themeFill="background1"/>
          </w:tcPr>
          <w:p w14:paraId="108BCCC1" w14:textId="2375C9C0" w:rsidR="00DD56BD" w:rsidRPr="006926C0" w:rsidRDefault="00DD56BD" w:rsidP="00DD56BD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#8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DD56BD" w14:paraId="682C1DCB" w14:textId="77777777" w:rsidTr="00E03112">
        <w:tc>
          <w:tcPr>
            <w:tcW w:w="1497" w:type="dxa"/>
            <w:shd w:val="clear" w:color="auto" w:fill="CCECFF"/>
          </w:tcPr>
          <w:p w14:paraId="0ECDFAEF" w14:textId="1329DD6F" w:rsidR="00DD56BD" w:rsidRPr="00D0348C" w:rsidRDefault="00DD56BD" w:rsidP="00DD56BD">
            <w:pPr>
              <w:pStyle w:val="Normal-Large"/>
              <w:rPr>
                <w:sz w:val="24"/>
                <w:szCs w:val="24"/>
              </w:rPr>
            </w:pPr>
            <w:r w:rsidRPr="00D0348C">
              <w:rPr>
                <w:sz w:val="24"/>
                <w:szCs w:val="24"/>
              </w:rPr>
              <w:t>9</w:t>
            </w:r>
          </w:p>
        </w:tc>
        <w:tc>
          <w:tcPr>
            <w:tcW w:w="1356" w:type="dxa"/>
            <w:shd w:val="clear" w:color="auto" w:fill="CCECFF"/>
          </w:tcPr>
          <w:p w14:paraId="0F2069DC" w14:textId="5C325D58" w:rsidR="00DD56BD" w:rsidRPr="00D0348C" w:rsidRDefault="00DD56BD" w:rsidP="00DD56BD">
            <w:pPr>
              <w:pStyle w:val="Normal-Small"/>
              <w:jc w:val="center"/>
              <w:rPr>
                <w:b/>
                <w:bCs/>
                <w:sz w:val="24"/>
                <w:szCs w:val="24"/>
              </w:rPr>
            </w:pPr>
            <w:r w:rsidRPr="00D0348C">
              <w:rPr>
                <w:b/>
                <w:bCs/>
                <w:sz w:val="24"/>
                <w:szCs w:val="24"/>
              </w:rPr>
              <w:t>Apr. 19</w:t>
            </w:r>
          </w:p>
        </w:tc>
        <w:tc>
          <w:tcPr>
            <w:tcW w:w="8657" w:type="dxa"/>
            <w:shd w:val="clear" w:color="auto" w:fill="CCECFF"/>
          </w:tcPr>
          <w:p w14:paraId="46906299" w14:textId="77777777" w:rsidR="00DD56BD" w:rsidRPr="00DD56BD" w:rsidRDefault="00DD56BD" w:rsidP="00DD56BD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s-ES"/>
              </w:rPr>
              <w:t>Session</w:t>
            </w:r>
            <w:proofErr w:type="spellEnd"/>
            <w:r>
              <w:rPr>
                <w:b/>
                <w:bCs/>
                <w:sz w:val="24"/>
                <w:szCs w:val="24"/>
                <w:lang w:val="es-ES"/>
              </w:rPr>
              <w:t xml:space="preserve"> #9</w:t>
            </w:r>
          </w:p>
          <w:p w14:paraId="6989D7E3" w14:textId="534264AF" w:rsidR="00DD56BD" w:rsidRPr="006926C0" w:rsidRDefault="00DD56BD" w:rsidP="00DD56BD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</w:p>
        </w:tc>
      </w:tr>
      <w:tr w:rsidR="00DD56BD" w14:paraId="76D69F68" w14:textId="77777777" w:rsidTr="005642EC">
        <w:tc>
          <w:tcPr>
            <w:tcW w:w="1497" w:type="dxa"/>
          </w:tcPr>
          <w:p w14:paraId="55DA4C76" w14:textId="3DF60BFF" w:rsidR="00DD56BD" w:rsidRPr="00D0348C" w:rsidRDefault="00DD56BD" w:rsidP="00DD56BD">
            <w:pPr>
              <w:pStyle w:val="Normal-Larg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Confirmation Mass</w:t>
            </w:r>
          </w:p>
        </w:tc>
        <w:tc>
          <w:tcPr>
            <w:tcW w:w="1356" w:type="dxa"/>
          </w:tcPr>
          <w:p w14:paraId="32B423BC" w14:textId="16D46F8B" w:rsidR="00DD56BD" w:rsidRPr="00D0348C" w:rsidRDefault="00DD56BD" w:rsidP="00DD56BD">
            <w:pPr>
              <w:pStyle w:val="Normal-Smal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17</w:t>
            </w:r>
          </w:p>
        </w:tc>
        <w:tc>
          <w:tcPr>
            <w:tcW w:w="8657" w:type="dxa"/>
          </w:tcPr>
          <w:p w14:paraId="7C1D2D6D" w14:textId="10E9AE1E" w:rsidR="00DD56BD" w:rsidRDefault="00DD56BD" w:rsidP="00DD56BD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DD56BD">
              <w:rPr>
                <w:b/>
                <w:bCs/>
                <w:sz w:val="24"/>
                <w:szCs w:val="24"/>
              </w:rPr>
              <w:t>Location: Cathedral</w:t>
            </w:r>
            <w:r w:rsidR="001208D9">
              <w:rPr>
                <w:b/>
                <w:bCs/>
                <w:sz w:val="24"/>
                <w:szCs w:val="24"/>
              </w:rPr>
              <w:t xml:space="preserve"> </w:t>
            </w:r>
            <w:r w:rsidRPr="00DD56BD">
              <w:rPr>
                <w:b/>
                <w:bCs/>
                <w:sz w:val="24"/>
                <w:szCs w:val="24"/>
              </w:rPr>
              <w:t>of Chri</w:t>
            </w:r>
            <w:r>
              <w:rPr>
                <w:b/>
                <w:bCs/>
                <w:sz w:val="24"/>
                <w:szCs w:val="24"/>
              </w:rPr>
              <w:t>st the Light in Oakland</w:t>
            </w:r>
          </w:p>
          <w:p w14:paraId="082118C4" w14:textId="77777777" w:rsidR="00DD56BD" w:rsidRDefault="00DD56BD" w:rsidP="00DD56BD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Time: 4:00pm</w:t>
            </w:r>
          </w:p>
          <w:p w14:paraId="43CBA71B" w14:textId="49A4CC07" w:rsidR="00DD56BD" w:rsidRPr="00DD56BD" w:rsidRDefault="00DD56BD" w:rsidP="00DD56BD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Presider:  Rev. Bishop Michael Barber, SJ</w:t>
            </w:r>
          </w:p>
        </w:tc>
      </w:tr>
    </w:tbl>
    <w:p w14:paraId="29456FB2" w14:textId="28C76A46" w:rsidR="00D17546" w:rsidRDefault="00D17546" w:rsidP="00850950">
      <w:pPr>
        <w:pStyle w:val="Heading3"/>
        <w:jc w:val="left"/>
      </w:pPr>
    </w:p>
    <w:sectPr w:rsidR="00D17546" w:rsidSect="00D2319C">
      <w:pgSz w:w="12240" w:h="15840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F243" w14:textId="77777777" w:rsidR="00EF07DD" w:rsidRDefault="00EF07DD" w:rsidP="008473AA">
      <w:r>
        <w:separator/>
      </w:r>
    </w:p>
  </w:endnote>
  <w:endnote w:type="continuationSeparator" w:id="0">
    <w:p w14:paraId="1DB20BDE" w14:textId="77777777" w:rsidR="00EF07DD" w:rsidRDefault="00EF07DD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D1660" w14:textId="77777777" w:rsidR="00EF07DD" w:rsidRDefault="00EF07DD" w:rsidP="008473AA">
      <w:r>
        <w:separator/>
      </w:r>
    </w:p>
  </w:footnote>
  <w:footnote w:type="continuationSeparator" w:id="0">
    <w:p w14:paraId="11547EC5" w14:textId="77777777" w:rsidR="00EF07DD" w:rsidRDefault="00EF07DD" w:rsidP="0084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363E4"/>
    <w:multiLevelType w:val="hybridMultilevel"/>
    <w:tmpl w:val="3B0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489"/>
    <w:multiLevelType w:val="hybridMultilevel"/>
    <w:tmpl w:val="6280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3C6"/>
    <w:multiLevelType w:val="hybridMultilevel"/>
    <w:tmpl w:val="948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F0037"/>
    <w:multiLevelType w:val="hybridMultilevel"/>
    <w:tmpl w:val="CF6C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46A15"/>
    <w:multiLevelType w:val="hybridMultilevel"/>
    <w:tmpl w:val="D5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440B"/>
    <w:multiLevelType w:val="hybridMultilevel"/>
    <w:tmpl w:val="312A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50D8B"/>
    <w:multiLevelType w:val="hybridMultilevel"/>
    <w:tmpl w:val="65EE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B6EE0"/>
    <w:multiLevelType w:val="hybridMultilevel"/>
    <w:tmpl w:val="9824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A5203"/>
    <w:multiLevelType w:val="hybridMultilevel"/>
    <w:tmpl w:val="178A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189696">
    <w:abstractNumId w:val="3"/>
  </w:num>
  <w:num w:numId="2" w16cid:durableId="1184788474">
    <w:abstractNumId w:val="2"/>
  </w:num>
  <w:num w:numId="3" w16cid:durableId="287129703">
    <w:abstractNumId w:val="7"/>
  </w:num>
  <w:num w:numId="4" w16cid:durableId="1718121944">
    <w:abstractNumId w:val="4"/>
  </w:num>
  <w:num w:numId="5" w16cid:durableId="1514026799">
    <w:abstractNumId w:val="6"/>
  </w:num>
  <w:num w:numId="6" w16cid:durableId="859125713">
    <w:abstractNumId w:val="1"/>
  </w:num>
  <w:num w:numId="7" w16cid:durableId="639656782">
    <w:abstractNumId w:val="8"/>
  </w:num>
  <w:num w:numId="8" w16cid:durableId="1884169502">
    <w:abstractNumId w:val="0"/>
  </w:num>
  <w:num w:numId="9" w16cid:durableId="348411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4A"/>
    <w:rsid w:val="00081562"/>
    <w:rsid w:val="000A2F57"/>
    <w:rsid w:val="001208D9"/>
    <w:rsid w:val="00146EC1"/>
    <w:rsid w:val="0015329E"/>
    <w:rsid w:val="00163430"/>
    <w:rsid w:val="001F20CA"/>
    <w:rsid w:val="002451E5"/>
    <w:rsid w:val="002C68FE"/>
    <w:rsid w:val="00341E9B"/>
    <w:rsid w:val="00347FED"/>
    <w:rsid w:val="004567B7"/>
    <w:rsid w:val="00457A4D"/>
    <w:rsid w:val="004F0F49"/>
    <w:rsid w:val="005279E4"/>
    <w:rsid w:val="005642EC"/>
    <w:rsid w:val="005B0942"/>
    <w:rsid w:val="005D2B31"/>
    <w:rsid w:val="005F01E6"/>
    <w:rsid w:val="00611A3E"/>
    <w:rsid w:val="0067536A"/>
    <w:rsid w:val="006926C0"/>
    <w:rsid w:val="006B0252"/>
    <w:rsid w:val="006B7F07"/>
    <w:rsid w:val="006E2390"/>
    <w:rsid w:val="007852ED"/>
    <w:rsid w:val="0079499F"/>
    <w:rsid w:val="00795852"/>
    <w:rsid w:val="007B4156"/>
    <w:rsid w:val="008473AA"/>
    <w:rsid w:val="00850950"/>
    <w:rsid w:val="009A61E0"/>
    <w:rsid w:val="009C430F"/>
    <w:rsid w:val="00A20553"/>
    <w:rsid w:val="00A25C39"/>
    <w:rsid w:val="00A25F7B"/>
    <w:rsid w:val="00AF4E79"/>
    <w:rsid w:val="00B02283"/>
    <w:rsid w:val="00B17F3A"/>
    <w:rsid w:val="00B221C1"/>
    <w:rsid w:val="00B305DA"/>
    <w:rsid w:val="00B63994"/>
    <w:rsid w:val="00B677C0"/>
    <w:rsid w:val="00B77F4A"/>
    <w:rsid w:val="00BA4BBC"/>
    <w:rsid w:val="00BE219B"/>
    <w:rsid w:val="00BF03A0"/>
    <w:rsid w:val="00C122CF"/>
    <w:rsid w:val="00C12C1E"/>
    <w:rsid w:val="00C45F03"/>
    <w:rsid w:val="00C641CD"/>
    <w:rsid w:val="00CF13EE"/>
    <w:rsid w:val="00D0348C"/>
    <w:rsid w:val="00D15150"/>
    <w:rsid w:val="00D17546"/>
    <w:rsid w:val="00D2319C"/>
    <w:rsid w:val="00DD56BD"/>
    <w:rsid w:val="00E03112"/>
    <w:rsid w:val="00EC482A"/>
    <w:rsid w:val="00EF07DD"/>
    <w:rsid w:val="00F1536A"/>
    <w:rsid w:val="00F23FBE"/>
    <w:rsid w:val="00F426A2"/>
    <w:rsid w:val="00F61AB7"/>
    <w:rsid w:val="00F85C91"/>
    <w:rsid w:val="00FD15F2"/>
    <w:rsid w:val="2439F359"/>
    <w:rsid w:val="5747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C31B"/>
  <w15:chartTrackingRefBased/>
  <w15:docId w15:val="{4C182B58-8AA8-4761-AF22-101397E8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4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52"/>
  </w:style>
  <w:style w:type="paragraph" w:styleId="Heading1">
    <w:name w:val="heading 1"/>
    <w:basedOn w:val="Normal"/>
    <w:link w:val="Heading1Char"/>
    <w:uiPriority w:val="9"/>
    <w:qFormat/>
    <w:rsid w:val="00B63994"/>
    <w:pPr>
      <w:spacing w:before="132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30F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994"/>
    <w:rPr>
      <w:rFonts w:asciiTheme="majorHAnsi" w:hAnsiTheme="majorHAnsi" w:cs="Tahom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30F"/>
    <w:rPr>
      <w:rFonts w:asciiTheme="majorHAnsi" w:eastAsiaTheme="majorEastAsia" w:hAnsiTheme="majorHAnsi" w:cstheme="majorBidi"/>
      <w:sz w:val="18"/>
      <w:szCs w:val="24"/>
    </w:rPr>
  </w:style>
  <w:style w:type="table" w:customStyle="1" w:styleId="ScienceFairTable">
    <w:name w:val="Science Fair Table"/>
    <w:basedOn w:val="TableNormal"/>
    <w:uiPriority w:val="99"/>
    <w:rsid w:val="008473AA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2"/>
    <w:unhideWhenUsed/>
    <w:rsid w:val="00F85C91"/>
    <w:pPr>
      <w:spacing w:after="200" w:line="276" w:lineRule="auto"/>
      <w:ind w:left="1588" w:right="4536"/>
    </w:pPr>
    <w:rPr>
      <w:rFonts w:asciiTheme="majorHAnsi" w:hAnsiTheme="majorHAnsi" w:cs="Tahoma"/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2"/>
    <w:rsid w:val="00F85C91"/>
    <w:rPr>
      <w:rFonts w:asciiTheme="majorHAnsi" w:hAnsiTheme="majorHAnsi" w:cs="Tahoma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"/>
    <w:unhideWhenUsed/>
    <w:qFormat/>
    <w:rsid w:val="00F85C91"/>
    <w:pPr>
      <w:spacing w:before="480" w:line="800" w:lineRule="exact"/>
      <w:ind w:left="1588"/>
    </w:pPr>
    <w:rPr>
      <w:b/>
      <w:color w:val="000000" w:themeColor="text1"/>
      <w:sz w:val="48"/>
      <w:szCs w:val="66"/>
    </w:rPr>
  </w:style>
  <w:style w:type="character" w:customStyle="1" w:styleId="TitleChar">
    <w:name w:val="Title Char"/>
    <w:basedOn w:val="DefaultParagraphFont"/>
    <w:link w:val="Title"/>
    <w:uiPriority w:val="1"/>
    <w:rsid w:val="00F85C91"/>
    <w:rPr>
      <w:b/>
      <w:color w:val="000000" w:themeColor="text1"/>
      <w:sz w:val="48"/>
      <w:szCs w:val="66"/>
    </w:rPr>
  </w:style>
  <w:style w:type="table" w:styleId="TableGridLight">
    <w:name w:val="Grid Table Light"/>
    <w:basedOn w:val="Table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Strong">
    <w:name w:val="Strong"/>
    <w:basedOn w:val="DefaultParagraphFont"/>
    <w:uiPriority w:val="12"/>
    <w:qFormat/>
    <w:rsid w:val="008473AA"/>
    <w:rPr>
      <w:b/>
      <w:bCs/>
    </w:rPr>
  </w:style>
  <w:style w:type="paragraph" w:customStyle="1" w:styleId="Normal-Center">
    <w:name w:val="Normal - Center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erWithSpace">
    <w:name w:val="Normal - Center With 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SubtleEmphasis">
    <w:name w:val="Subtle Emphasis"/>
    <w:basedOn w:val="DefaultParagraphFont"/>
    <w:uiPriority w:val="14"/>
    <w:qFormat/>
    <w:rsid w:val="008473AA"/>
    <w:rPr>
      <w:i/>
      <w:iCs/>
      <w:color w:val="auto"/>
    </w:rPr>
  </w:style>
  <w:style w:type="paragraph" w:customStyle="1" w:styleId="Normal-Small">
    <w:name w:val="Normal - Small"/>
    <w:basedOn w:val="Normal"/>
    <w:qFormat/>
    <w:rsid w:val="008473AA"/>
    <w:rPr>
      <w:sz w:val="16"/>
    </w:rPr>
  </w:style>
  <w:style w:type="paragraph" w:customStyle="1" w:styleId="Normal-Large">
    <w:name w:val="Normal - Large"/>
    <w:basedOn w:val="Normal"/>
    <w:link w:val="Normal-LargeChar"/>
    <w:qFormat/>
    <w:rsid w:val="008473AA"/>
    <w:pPr>
      <w:jc w:val="center"/>
    </w:pPr>
    <w:rPr>
      <w:b/>
      <w:sz w:val="36"/>
    </w:rPr>
  </w:style>
  <w:style w:type="character" w:customStyle="1" w:styleId="Normal-LargeChar">
    <w:name w:val="Normal - Large Char"/>
    <w:basedOn w:val="DefaultParagraphFont"/>
    <w:link w:val="Normal-Large"/>
    <w:rsid w:val="008473AA"/>
    <w:rPr>
      <w:rFonts w:asciiTheme="minorHAnsi" w:hAnsiTheme="minorHAnsi" w:cstheme="minorBidi"/>
      <w:b/>
      <w:sz w:val="36"/>
      <w:szCs w:val="18"/>
    </w:rPr>
  </w:style>
  <w:style w:type="paragraph" w:styleId="Footer">
    <w:name w:val="footer"/>
    <w:basedOn w:val="Normal"/>
    <w:link w:val="FooterCh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AA"/>
    <w:rPr>
      <w:rFonts w:asciiTheme="minorHAnsi" w:hAnsiTheme="minorHAnsi" w:cstheme="minorBid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1536A"/>
    <w:rPr>
      <w:color w:val="808080"/>
    </w:rPr>
  </w:style>
  <w:style w:type="table" w:styleId="TableGrid">
    <w:name w:val="Table Grid"/>
    <w:basedOn w:val="TableNormal"/>
    <w:uiPriority w:val="39"/>
    <w:rsid w:val="009C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uiPriority w:val="1"/>
    <w:qFormat/>
    <w:rsid w:val="00C12C1E"/>
    <w:rPr>
      <w:b/>
      <w:sz w:val="18"/>
    </w:rPr>
  </w:style>
  <w:style w:type="paragraph" w:styleId="ListParagraph">
    <w:name w:val="List Paragraph"/>
    <w:basedOn w:val="Normal"/>
    <w:uiPriority w:val="34"/>
    <w:unhideWhenUsed/>
    <w:qFormat/>
    <w:rsid w:val="0056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nzales\AppData\Roaming\Microsoft\Templates\Science%20fair%20planner.dotx" TargetMode="External"/></Relationships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151D5-7CED-4FB3-AB09-8ED0DA2B1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E48DC-A991-4FEB-86BE-6164FD80A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AB804FD-3EBA-4B58-9B4D-FBA6D78B7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Science fair planner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Gonzales</dc:creator>
  <cp:keywords/>
  <dc:description/>
  <cp:lastModifiedBy>Nelson Gonzales</cp:lastModifiedBy>
  <cp:revision>6</cp:revision>
  <cp:lastPrinted>2025-09-26T21:30:00Z</cp:lastPrinted>
  <dcterms:created xsi:type="dcterms:W3CDTF">2025-09-26T21:32:00Z</dcterms:created>
  <dcterms:modified xsi:type="dcterms:W3CDTF">2025-09-29T18:27:00Z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