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C5C67" w14:textId="1F9AACDF" w:rsidR="00722E00" w:rsidRPr="001C35FB" w:rsidRDefault="00F33F84" w:rsidP="001C35FB">
      <w:pPr>
        <w:pStyle w:val="Title"/>
        <w:ind w:left="0"/>
        <w:jc w:val="center"/>
        <w:rPr>
          <w:sz w:val="40"/>
          <w:szCs w:val="40"/>
        </w:rPr>
      </w:pPr>
      <w:r w:rsidRPr="00090326">
        <w:rPr>
          <w:rFonts w:ascii="Bell MT" w:hAnsi="Bell MT"/>
          <w:b/>
          <w:bCs/>
          <w:sz w:val="40"/>
          <w:szCs w:val="40"/>
        </w:rPr>
        <w:t xml:space="preserve">Fox run golf club tournament </w:t>
      </w:r>
      <w:r w:rsidR="00A64891" w:rsidRPr="00090326">
        <w:rPr>
          <w:rFonts w:ascii="Bell MT" w:hAnsi="Bell MT"/>
          <w:b/>
          <w:bCs/>
          <w:sz w:val="40"/>
          <w:szCs w:val="40"/>
        </w:rPr>
        <w:t>Sched</w:t>
      </w:r>
      <w:r w:rsidR="001C35FB" w:rsidRPr="00090326">
        <w:rPr>
          <w:rFonts w:ascii="Bell MT" w:hAnsi="Bell MT"/>
          <w:b/>
          <w:bCs/>
          <w:sz w:val="40"/>
          <w:szCs w:val="40"/>
        </w:rPr>
        <w:t>uLe</w:t>
      </w:r>
      <w:r w:rsidR="00B47DC0" w:rsidRPr="00A64891">
        <w:rPr>
          <w:noProof/>
          <w:sz w:val="16"/>
          <w:szCs w:val="16"/>
          <w:lang w:val="en-AU" w:eastAsia="en-AU"/>
        </w:rPr>
        <mc:AlternateContent>
          <mc:Choice Requires="wps">
            <w:drawing>
              <wp:inline distT="0" distB="0" distL="0" distR="0" wp14:anchorId="4BF6CB23" wp14:editId="55DBEA36">
                <wp:extent cx="8793480" cy="45719"/>
                <wp:effectExtent l="0" t="0" r="7620" b="0"/>
                <wp:docPr id="1" name="Rectangle 1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3480" cy="45719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bg1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65D32F" id="Rectangle 1" o:spid="_x0000_s1026" alt="Decorative" style="width:692.4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" fillcolor="#bfbfbf [2412]" stroked="f" strokeweight="1pt">
                <v:fill r:id="rId10" o:title="" color2="white [3212]" type="pattern"/>
                <w10:anchorlock/>
              </v:rect>
            </w:pict>
          </mc:Fallback>
        </mc:AlternateContent>
      </w:r>
    </w:p>
    <w:tbl>
      <w:tblPr>
        <w:tblW w:w="5000" w:type="pct"/>
        <w:tblBorders>
          <w:insideH w:val="single" w:sz="24" w:space="0" w:color="FFFFFF" w:themeColor="background1"/>
          <w:insideV w:val="single" w:sz="2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14400"/>
      </w:tblGrid>
      <w:tr w:rsidR="006178CD" w:rsidRPr="0083317A" w14:paraId="5F500C16" w14:textId="77777777" w:rsidTr="00B47DC0">
        <w:trPr>
          <w:trHeight w:val="531"/>
        </w:trPr>
        <w:tc>
          <w:tcPr>
            <w:tcW w:w="5000" w:type="pct"/>
            <w:vMerge w:val="restart"/>
          </w:tcPr>
          <w:tbl>
            <w:tblPr>
              <w:tblpPr w:leftFromText="180" w:rightFromText="180" w:vertAnchor="page" w:horzAnchor="margin" w:tblpXSpec="center" w:tblpY="1"/>
              <w:tblOverlap w:val="never"/>
              <w:tblW w:w="12150" w:type="dxa"/>
              <w:tblBorders>
                <w:insideH w:val="single" w:sz="24" w:space="0" w:color="FFFFFF" w:themeColor="background1"/>
                <w:insideV w:val="single" w:sz="24" w:space="0" w:color="FFFFFF" w:themeColor="background1"/>
              </w:tblBorders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  <w:tblCaption w:val="Content table"/>
            </w:tblPr>
            <w:tblGrid>
              <w:gridCol w:w="6843"/>
              <w:gridCol w:w="2882"/>
              <w:gridCol w:w="2425"/>
            </w:tblGrid>
            <w:tr w:rsidR="007B09D4" w:rsidRPr="0083317A" w14:paraId="2D00673E" w14:textId="77777777" w:rsidTr="00575285">
              <w:trPr>
                <w:trHeight w:val="261"/>
              </w:trPr>
              <w:tc>
                <w:tcPr>
                  <w:tcW w:w="2816" w:type="pct"/>
                </w:tcPr>
                <w:p w14:paraId="54F5A6AE" w14:textId="77777777" w:rsidR="007B09D4" w:rsidRPr="00C423E2" w:rsidRDefault="007B09D4" w:rsidP="007B09D4">
                  <w:pPr>
                    <w:pStyle w:val="Heading2"/>
                    <w:rPr>
                      <w:rFonts w:ascii="Bell MT" w:hAnsi="Bell MT"/>
                      <w:b/>
                      <w:bCs/>
                      <w:sz w:val="28"/>
                      <w:szCs w:val="28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8"/>
                      <w:szCs w:val="28"/>
                    </w:rPr>
                    <w:t xml:space="preserve">Tournaments </w:t>
                  </w:r>
                </w:p>
              </w:tc>
              <w:tc>
                <w:tcPr>
                  <w:tcW w:w="1186" w:type="pct"/>
                </w:tcPr>
                <w:p w14:paraId="6F084E3B" w14:textId="77777777" w:rsidR="007B09D4" w:rsidRPr="00C423E2" w:rsidRDefault="007B09D4" w:rsidP="007B09D4">
                  <w:pPr>
                    <w:pStyle w:val="Heading2"/>
                    <w:rPr>
                      <w:rFonts w:ascii="Bell MT" w:hAnsi="Bell MT"/>
                      <w:b/>
                      <w:bCs/>
                      <w:sz w:val="28"/>
                      <w:szCs w:val="28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8"/>
                      <w:szCs w:val="28"/>
                    </w:rPr>
                    <w:t>Date</w:t>
                  </w:r>
                </w:p>
              </w:tc>
              <w:tc>
                <w:tcPr>
                  <w:tcW w:w="998" w:type="pct"/>
                </w:tcPr>
                <w:p w14:paraId="2CAE124A" w14:textId="77777777" w:rsidR="007B09D4" w:rsidRPr="00C423E2" w:rsidRDefault="007B09D4" w:rsidP="007B09D4">
                  <w:pPr>
                    <w:pStyle w:val="Heading2"/>
                    <w:rPr>
                      <w:rFonts w:ascii="Bell MT" w:hAnsi="Bell MT"/>
                      <w:b/>
                      <w:bCs/>
                      <w:sz w:val="28"/>
                      <w:szCs w:val="28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8"/>
                      <w:szCs w:val="28"/>
                    </w:rPr>
                    <w:t>time</w:t>
                  </w:r>
                </w:p>
              </w:tc>
            </w:tr>
            <w:tr w:rsidR="007B09D4" w:rsidRPr="0083317A" w14:paraId="5F5E32CB" w14:textId="77777777" w:rsidTr="00BE3D1C">
              <w:trPr>
                <w:trHeight w:val="357"/>
              </w:trPr>
              <w:tc>
                <w:tcPr>
                  <w:tcW w:w="2816" w:type="pct"/>
                  <w:shd w:val="clear" w:color="auto" w:fill="F2F2F2" w:themeFill="background1" w:themeFillShade="F2"/>
                </w:tcPr>
                <w:p w14:paraId="03857E82" w14:textId="175A6E43" w:rsidR="007B09D4" w:rsidRPr="00C423E2" w:rsidRDefault="00E263DB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>
                    <w:rPr>
                      <w:rFonts w:ascii="Bell MT" w:hAnsi="Bell MT"/>
                      <w:sz w:val="24"/>
                    </w:rPr>
                    <w:t>F.W. Webb</w:t>
                  </w:r>
                </w:p>
              </w:tc>
              <w:tc>
                <w:tcPr>
                  <w:tcW w:w="1186" w:type="pct"/>
                  <w:shd w:val="clear" w:color="auto" w:fill="F2F2F2" w:themeFill="background1" w:themeFillShade="F2"/>
                </w:tcPr>
                <w:p w14:paraId="3352F18E" w14:textId="6B9FFF52" w:rsidR="007B09D4" w:rsidRPr="00C423E2" w:rsidRDefault="007B09D4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4345A3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May </w:t>
                  </w:r>
                  <w:r w:rsidR="00E263DB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21</w:t>
                  </w:r>
                  <w:r w:rsidR="00E263DB" w:rsidRPr="00E263DB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  <w:r w:rsidR="00E263DB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8" w:type="pct"/>
                  <w:shd w:val="clear" w:color="auto" w:fill="F2F2F2" w:themeFill="background1" w:themeFillShade="F2"/>
                </w:tcPr>
                <w:p w14:paraId="1009B47F" w14:textId="60E8F868" w:rsidR="007B09D4" w:rsidRPr="00C423E2" w:rsidRDefault="00D909DC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12:00pm Shotgun</w:t>
                  </w:r>
                </w:p>
              </w:tc>
            </w:tr>
            <w:tr w:rsidR="007B09D4" w:rsidRPr="0083317A" w14:paraId="75DBA755" w14:textId="77777777" w:rsidTr="00BE3D1C">
              <w:trPr>
                <w:trHeight w:val="357"/>
              </w:trPr>
              <w:tc>
                <w:tcPr>
                  <w:tcW w:w="2816" w:type="pct"/>
                  <w:shd w:val="clear" w:color="auto" w:fill="C2D7FE"/>
                </w:tcPr>
                <w:p w14:paraId="3BCF7A9A" w14:textId="77777777" w:rsidR="007B09D4" w:rsidRPr="00C423E2" w:rsidRDefault="007B09D4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 w:rsidRPr="00C423E2">
                    <w:rPr>
                      <w:rFonts w:ascii="Bell MT" w:hAnsi="Bell MT"/>
                      <w:sz w:val="24"/>
                    </w:rPr>
                    <w:t>LAdies State Day</w:t>
                  </w:r>
                </w:p>
              </w:tc>
              <w:tc>
                <w:tcPr>
                  <w:tcW w:w="1186" w:type="pct"/>
                  <w:shd w:val="clear" w:color="auto" w:fill="C2D7FE"/>
                </w:tcPr>
                <w:p w14:paraId="219F2C28" w14:textId="28913582" w:rsidR="007B09D4" w:rsidRPr="00C423E2" w:rsidRDefault="007B09D4" w:rsidP="007B09D4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May 2</w:t>
                  </w:r>
                  <w:r w:rsidR="00D909DC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6</w:t>
                  </w:r>
                  <w:r w:rsidR="00D909DC" w:rsidRPr="00D909DC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="00D909DC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8" w:type="pct"/>
                  <w:shd w:val="clear" w:color="auto" w:fill="C2D7FE"/>
                </w:tcPr>
                <w:p w14:paraId="726DB592" w14:textId="5A8A479D" w:rsidR="007B09D4" w:rsidRPr="00C423E2" w:rsidRDefault="007B09D4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8:</w:t>
                  </w:r>
                  <w:r w:rsidR="00D909DC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0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0am Tee Times</w:t>
                  </w:r>
                </w:p>
              </w:tc>
            </w:tr>
            <w:tr w:rsidR="007B09D4" w:rsidRPr="0083317A" w14:paraId="21F6A481" w14:textId="77777777" w:rsidTr="00BE3D1C">
              <w:trPr>
                <w:trHeight w:val="357"/>
              </w:trPr>
              <w:tc>
                <w:tcPr>
                  <w:tcW w:w="2816" w:type="pct"/>
                  <w:shd w:val="clear" w:color="auto" w:fill="F2F2F2" w:themeFill="background1" w:themeFillShade="F2"/>
                </w:tcPr>
                <w:p w14:paraId="06AF6D7B" w14:textId="755D4078" w:rsidR="007B09D4" w:rsidRPr="00C423E2" w:rsidRDefault="003724E6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>
                    <w:rPr>
                      <w:rFonts w:ascii="Bell MT" w:hAnsi="Bell MT"/>
                      <w:sz w:val="24"/>
                    </w:rPr>
                    <w:t>Killarney spring classic</w:t>
                  </w:r>
                </w:p>
              </w:tc>
              <w:tc>
                <w:tcPr>
                  <w:tcW w:w="1186" w:type="pct"/>
                  <w:shd w:val="clear" w:color="auto" w:fill="F2F2F2" w:themeFill="background1" w:themeFillShade="F2"/>
                </w:tcPr>
                <w:p w14:paraId="1307B611" w14:textId="4656663A" w:rsidR="007B09D4" w:rsidRPr="00C423E2" w:rsidRDefault="003724E6" w:rsidP="007B09D4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June 1</w:t>
                  </w:r>
                  <w:r w:rsidRPr="003724E6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8" w:type="pct"/>
                  <w:shd w:val="clear" w:color="auto" w:fill="F2F2F2" w:themeFill="background1" w:themeFillShade="F2"/>
                </w:tcPr>
                <w:p w14:paraId="29E06E5D" w14:textId="1DA95984" w:rsidR="007B09D4" w:rsidRPr="00C423E2" w:rsidRDefault="007B09D4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1</w:t>
                  </w:r>
                  <w:r w:rsidR="003724E6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1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:00</w:t>
                  </w:r>
                  <w:r w:rsidR="003724E6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a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m Shotgun</w:t>
                  </w:r>
                </w:p>
              </w:tc>
            </w:tr>
            <w:tr w:rsidR="00852DB0" w:rsidRPr="0083317A" w14:paraId="066F94C0" w14:textId="77777777" w:rsidTr="00BE3D1C">
              <w:trPr>
                <w:trHeight w:val="357"/>
              </w:trPr>
              <w:tc>
                <w:tcPr>
                  <w:tcW w:w="2816" w:type="pct"/>
                  <w:shd w:val="clear" w:color="auto" w:fill="C2D7FE"/>
                </w:tcPr>
                <w:p w14:paraId="0E119D9E" w14:textId="6326E17C" w:rsidR="00852DB0" w:rsidRPr="00C423E2" w:rsidRDefault="00852DB0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 w:rsidRPr="00C423E2">
                    <w:rPr>
                      <w:rFonts w:ascii="Bell MT" w:hAnsi="Bell MT"/>
                      <w:sz w:val="24"/>
                    </w:rPr>
                    <w:t>Crown Point Board Of realtors</w:t>
                  </w:r>
                </w:p>
              </w:tc>
              <w:tc>
                <w:tcPr>
                  <w:tcW w:w="1186" w:type="pct"/>
                  <w:shd w:val="clear" w:color="auto" w:fill="C2D7FE"/>
                </w:tcPr>
                <w:p w14:paraId="54D86514" w14:textId="7397B9C9" w:rsidR="00852DB0" w:rsidRPr="00C423E2" w:rsidRDefault="00852DB0" w:rsidP="007B09D4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June </w:t>
                  </w:r>
                  <w:r w:rsidR="0008467A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15</w:t>
                  </w:r>
                  <w:r w:rsidR="0008467A" w:rsidRPr="0008467A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="0008467A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8" w:type="pct"/>
                  <w:shd w:val="clear" w:color="auto" w:fill="C2D7FE"/>
                </w:tcPr>
                <w:p w14:paraId="0CAA9054" w14:textId="7EF0DEA0" w:rsidR="00852DB0" w:rsidRPr="00C423E2" w:rsidRDefault="00852DB0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1:00</w:t>
                  </w:r>
                  <w:r w:rsidR="00E366BA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p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m Shotgun</w:t>
                  </w:r>
                </w:p>
              </w:tc>
            </w:tr>
            <w:tr w:rsidR="00852DB0" w:rsidRPr="0083317A" w14:paraId="072B60C7" w14:textId="77777777" w:rsidTr="00BE3D1C">
              <w:trPr>
                <w:trHeight w:val="357"/>
              </w:trPr>
              <w:tc>
                <w:tcPr>
                  <w:tcW w:w="2816" w:type="pct"/>
                  <w:shd w:val="clear" w:color="auto" w:fill="F2F2F2" w:themeFill="background1" w:themeFillShade="F2"/>
                </w:tcPr>
                <w:p w14:paraId="01AA4001" w14:textId="7DD00377" w:rsidR="00852DB0" w:rsidRPr="00C423E2" w:rsidRDefault="00852DB0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 w:rsidRPr="00C423E2">
                    <w:rPr>
                      <w:rFonts w:ascii="Bell MT" w:hAnsi="Bell MT"/>
                      <w:sz w:val="24"/>
                    </w:rPr>
                    <w:t>sIDE hILL cRONCHERS</w:t>
                  </w:r>
                </w:p>
              </w:tc>
              <w:tc>
                <w:tcPr>
                  <w:tcW w:w="1186" w:type="pct"/>
                  <w:shd w:val="clear" w:color="auto" w:fill="F2F2F2" w:themeFill="background1" w:themeFillShade="F2"/>
                </w:tcPr>
                <w:p w14:paraId="7B6606F4" w14:textId="34E0961F" w:rsidR="00852DB0" w:rsidRPr="00C423E2" w:rsidRDefault="00852DB0" w:rsidP="007B09D4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June 2</w:t>
                  </w:r>
                  <w:r w:rsidR="00D22D54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6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8" w:type="pct"/>
                  <w:shd w:val="clear" w:color="auto" w:fill="F2F2F2" w:themeFill="background1" w:themeFillShade="F2"/>
                </w:tcPr>
                <w:p w14:paraId="1425BF5F" w14:textId="19B8F058" w:rsidR="00852DB0" w:rsidRPr="00C423E2" w:rsidRDefault="00852DB0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8:00am Shotgun</w:t>
                  </w:r>
                </w:p>
              </w:tc>
            </w:tr>
            <w:tr w:rsidR="00852DB0" w:rsidRPr="0083317A" w14:paraId="42D1A625" w14:textId="77777777" w:rsidTr="00BE3D1C">
              <w:trPr>
                <w:trHeight w:val="357"/>
              </w:trPr>
              <w:tc>
                <w:tcPr>
                  <w:tcW w:w="2816" w:type="pct"/>
                  <w:shd w:val="clear" w:color="auto" w:fill="C2D7FE"/>
                </w:tcPr>
                <w:p w14:paraId="262C6DCA" w14:textId="1836DB98" w:rsidR="00852DB0" w:rsidRPr="00C423E2" w:rsidRDefault="00852DB0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 w:rsidRPr="00C423E2">
                    <w:rPr>
                      <w:rFonts w:ascii="Bell MT" w:hAnsi="Bell MT"/>
                      <w:sz w:val="24"/>
                    </w:rPr>
                    <w:t>brews &amp; birdies</w:t>
                  </w:r>
                </w:p>
              </w:tc>
              <w:tc>
                <w:tcPr>
                  <w:tcW w:w="1186" w:type="pct"/>
                  <w:shd w:val="clear" w:color="auto" w:fill="C2D7FE"/>
                </w:tcPr>
                <w:p w14:paraId="117C9A67" w14:textId="3B85068D" w:rsidR="00852DB0" w:rsidRPr="00C423E2" w:rsidRDefault="00852DB0" w:rsidP="007B09D4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June </w:t>
                  </w:r>
                  <w:r w:rsidR="00081DB3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29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h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8" w:type="pct"/>
                  <w:shd w:val="clear" w:color="auto" w:fill="C2D7FE"/>
                </w:tcPr>
                <w:p w14:paraId="743C27D9" w14:textId="68060D2A" w:rsidR="00852DB0" w:rsidRPr="00C423E2" w:rsidRDefault="00852DB0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1</w:t>
                  </w: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0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:00am Shotgun</w:t>
                  </w:r>
                </w:p>
              </w:tc>
            </w:tr>
            <w:tr w:rsidR="00852DB0" w:rsidRPr="0083317A" w14:paraId="015BA849" w14:textId="77777777" w:rsidTr="00BE3D1C">
              <w:trPr>
                <w:trHeight w:val="357"/>
              </w:trPr>
              <w:tc>
                <w:tcPr>
                  <w:tcW w:w="2816" w:type="pct"/>
                  <w:shd w:val="clear" w:color="auto" w:fill="F2F2F2" w:themeFill="background1" w:themeFillShade="F2"/>
                </w:tcPr>
                <w:p w14:paraId="7FDFAC15" w14:textId="20D36BA2" w:rsidR="00852DB0" w:rsidRPr="00C423E2" w:rsidRDefault="00852DB0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 w:rsidRPr="00C423E2">
                    <w:rPr>
                      <w:rFonts w:ascii="Bell MT" w:hAnsi="Bell MT"/>
                      <w:sz w:val="24"/>
                    </w:rPr>
                    <w:t>mEN’S MEMBER GUEST</w:t>
                  </w:r>
                </w:p>
              </w:tc>
              <w:tc>
                <w:tcPr>
                  <w:tcW w:w="1186" w:type="pct"/>
                  <w:shd w:val="clear" w:color="auto" w:fill="F2F2F2" w:themeFill="background1" w:themeFillShade="F2"/>
                </w:tcPr>
                <w:p w14:paraId="42D9AF3E" w14:textId="79DBB153" w:rsidR="00852DB0" w:rsidRPr="00C423E2" w:rsidRDefault="00852DB0" w:rsidP="007B09D4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July </w:t>
                  </w: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1</w:t>
                  </w:r>
                  <w:r w:rsidR="00537D43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3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8" w:type="pct"/>
                  <w:shd w:val="clear" w:color="auto" w:fill="F2F2F2" w:themeFill="background1" w:themeFillShade="F2"/>
                </w:tcPr>
                <w:p w14:paraId="3424C30D" w14:textId="33D3681B" w:rsidR="00852DB0" w:rsidRPr="00C423E2" w:rsidRDefault="00852DB0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11:00am </w:t>
                  </w: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Shotgun</w:t>
                  </w:r>
                </w:p>
              </w:tc>
            </w:tr>
            <w:tr w:rsidR="00852DB0" w:rsidRPr="0083317A" w14:paraId="784203A7" w14:textId="77777777" w:rsidTr="00BE3D1C">
              <w:trPr>
                <w:trHeight w:val="357"/>
              </w:trPr>
              <w:tc>
                <w:tcPr>
                  <w:tcW w:w="2816" w:type="pct"/>
                  <w:shd w:val="clear" w:color="auto" w:fill="C2D7FE"/>
                </w:tcPr>
                <w:p w14:paraId="3453B4D6" w14:textId="246CFC06" w:rsidR="00852DB0" w:rsidRPr="00C423E2" w:rsidRDefault="00537D43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>
                    <w:rPr>
                      <w:rFonts w:ascii="Bell MT" w:hAnsi="Bell MT"/>
                      <w:sz w:val="24"/>
                    </w:rPr>
                    <w:t>Mount Holly Snowfliers</w:t>
                  </w:r>
                </w:p>
              </w:tc>
              <w:tc>
                <w:tcPr>
                  <w:tcW w:w="1186" w:type="pct"/>
                  <w:shd w:val="clear" w:color="auto" w:fill="C2D7FE"/>
                </w:tcPr>
                <w:p w14:paraId="0A4D580E" w14:textId="6812110A" w:rsidR="00852DB0" w:rsidRPr="00C423E2" w:rsidRDefault="00852DB0" w:rsidP="007B09D4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July </w:t>
                  </w:r>
                  <w:r w:rsidR="00537D43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19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8" w:type="pct"/>
                  <w:shd w:val="clear" w:color="auto" w:fill="C2D7FE"/>
                </w:tcPr>
                <w:p w14:paraId="5437B5B0" w14:textId="0BCA0BB6" w:rsidR="00852DB0" w:rsidRPr="00C423E2" w:rsidRDefault="00852DB0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537D43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8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:00am Shotgun</w:t>
                  </w:r>
                </w:p>
              </w:tc>
            </w:tr>
            <w:tr w:rsidR="00852DB0" w:rsidRPr="0083317A" w14:paraId="6AD27911" w14:textId="77777777" w:rsidTr="00BE3D1C">
              <w:trPr>
                <w:trHeight w:val="357"/>
              </w:trPr>
              <w:tc>
                <w:tcPr>
                  <w:tcW w:w="2816" w:type="pct"/>
                  <w:shd w:val="clear" w:color="auto" w:fill="F2F2F2" w:themeFill="background1" w:themeFillShade="F2"/>
                </w:tcPr>
                <w:p w14:paraId="1793169B" w14:textId="26D2F228" w:rsidR="00852DB0" w:rsidRPr="00C423E2" w:rsidRDefault="00BB0E26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>
                    <w:rPr>
                      <w:rFonts w:ascii="Bell MT" w:hAnsi="Bell MT"/>
                      <w:sz w:val="24"/>
                    </w:rPr>
                    <w:t>Fairway Fundraiser (LOFT)</w:t>
                  </w:r>
                </w:p>
              </w:tc>
              <w:tc>
                <w:tcPr>
                  <w:tcW w:w="1186" w:type="pct"/>
                  <w:shd w:val="clear" w:color="auto" w:fill="F2F2F2" w:themeFill="background1" w:themeFillShade="F2"/>
                </w:tcPr>
                <w:p w14:paraId="00D6F262" w14:textId="0FF72331" w:rsidR="00852DB0" w:rsidRPr="00C423E2" w:rsidRDefault="00D30C3C" w:rsidP="007B09D4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July 27</w:t>
                  </w:r>
                  <w:r w:rsidRPr="00D30C3C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52DB0"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8" w:type="pct"/>
                  <w:shd w:val="clear" w:color="auto" w:fill="F2F2F2" w:themeFill="background1" w:themeFillShade="F2"/>
                </w:tcPr>
                <w:p w14:paraId="511D444F" w14:textId="1EC3FD5E" w:rsidR="00852DB0" w:rsidRPr="00C423E2" w:rsidRDefault="00852DB0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1</w:t>
                  </w:r>
                  <w:r w:rsidR="00FD061F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1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:00am </w:t>
                  </w:r>
                  <w:r w:rsidR="00FD061F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Shotgun</w:t>
                  </w:r>
                </w:p>
              </w:tc>
            </w:tr>
            <w:tr w:rsidR="00C2598E" w:rsidRPr="0083317A" w14:paraId="475CB14E" w14:textId="77777777" w:rsidTr="00601C8F">
              <w:trPr>
                <w:trHeight w:val="357"/>
              </w:trPr>
              <w:tc>
                <w:tcPr>
                  <w:tcW w:w="2816" w:type="pct"/>
                  <w:shd w:val="clear" w:color="auto" w:fill="C2D7FE"/>
                </w:tcPr>
                <w:p w14:paraId="08C51686" w14:textId="34EFD365" w:rsidR="00C2598E" w:rsidRDefault="00601C8F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>
                    <w:rPr>
                      <w:rFonts w:ascii="Bell MT" w:hAnsi="Bell MT"/>
                      <w:sz w:val="24"/>
                    </w:rPr>
                    <w:t>Member</w:t>
                  </w:r>
                  <w:r w:rsidR="00D30170">
                    <w:rPr>
                      <w:rFonts w:ascii="Bell MT" w:hAnsi="Bell MT"/>
                      <w:sz w:val="24"/>
                    </w:rPr>
                    <w:t>-Member</w:t>
                  </w:r>
                </w:p>
              </w:tc>
              <w:tc>
                <w:tcPr>
                  <w:tcW w:w="1186" w:type="pct"/>
                  <w:shd w:val="clear" w:color="auto" w:fill="C2D7FE"/>
                </w:tcPr>
                <w:p w14:paraId="0BFDB91F" w14:textId="1C71BF3F" w:rsidR="00C2598E" w:rsidRDefault="00D30170" w:rsidP="007B09D4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July 29</w:t>
                  </w:r>
                  <w:r w:rsidRPr="00D30170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8" w:type="pct"/>
                  <w:shd w:val="clear" w:color="auto" w:fill="C2D7FE"/>
                </w:tcPr>
                <w:p w14:paraId="1FB394B5" w14:textId="1E26A994" w:rsidR="00C2598E" w:rsidRDefault="00D30170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9:00am Tee Times</w:t>
                  </w:r>
                </w:p>
              </w:tc>
            </w:tr>
            <w:tr w:rsidR="00852DB0" w:rsidRPr="0083317A" w14:paraId="41D4C561" w14:textId="77777777" w:rsidTr="00496BFB">
              <w:trPr>
                <w:trHeight w:val="342"/>
              </w:trPr>
              <w:tc>
                <w:tcPr>
                  <w:tcW w:w="2816" w:type="pct"/>
                  <w:shd w:val="clear" w:color="auto" w:fill="F2F2F2" w:themeFill="background1" w:themeFillShade="F2"/>
                </w:tcPr>
                <w:p w14:paraId="277B7BD6" w14:textId="1212012C" w:rsidR="00852DB0" w:rsidRPr="00C423E2" w:rsidRDefault="006A5913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>
                    <w:rPr>
                      <w:rFonts w:ascii="Bell MT" w:hAnsi="Bell MT"/>
                      <w:sz w:val="24"/>
                    </w:rPr>
                    <w:t>The Garvey Invitational</w:t>
                  </w:r>
                </w:p>
              </w:tc>
              <w:tc>
                <w:tcPr>
                  <w:tcW w:w="1186" w:type="pct"/>
                  <w:shd w:val="clear" w:color="auto" w:fill="F2F2F2" w:themeFill="background1" w:themeFillShade="F2"/>
                </w:tcPr>
                <w:p w14:paraId="474A818E" w14:textId="7D936CE1" w:rsidR="00852DB0" w:rsidRPr="00C423E2" w:rsidRDefault="00852DB0" w:rsidP="007B09D4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August </w:t>
                  </w:r>
                  <w:r w:rsidR="00D30C3C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7</w:t>
                  </w:r>
                  <w:r w:rsidR="00D30C3C" w:rsidRPr="00D30C3C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="00D30C3C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, 8</w:t>
                  </w:r>
                  <w:r w:rsidR="00D30C3C" w:rsidRPr="00D30C3C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="00D30C3C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 xml:space="preserve"> </w:t>
                  </w:r>
                  <w:r w:rsidR="00D30C3C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&amp; 9</w:t>
                  </w:r>
                  <w:r w:rsidR="00D30C3C" w:rsidRPr="00D30C3C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="00D30C3C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998" w:type="pct"/>
                  <w:shd w:val="clear" w:color="auto" w:fill="F2F2F2" w:themeFill="background1" w:themeFillShade="F2"/>
                </w:tcPr>
                <w:p w14:paraId="10590300" w14:textId="6A6E7D24" w:rsidR="00852DB0" w:rsidRPr="00C423E2" w:rsidRDefault="00852DB0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30C3C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10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:00am Tee Times</w:t>
                  </w:r>
                </w:p>
              </w:tc>
            </w:tr>
            <w:tr w:rsidR="00852DB0" w:rsidRPr="0083317A" w14:paraId="360B7D35" w14:textId="77777777" w:rsidTr="00601C8F">
              <w:trPr>
                <w:trHeight w:val="357"/>
              </w:trPr>
              <w:tc>
                <w:tcPr>
                  <w:tcW w:w="2816" w:type="pct"/>
                  <w:shd w:val="clear" w:color="auto" w:fill="C2D7FE"/>
                </w:tcPr>
                <w:p w14:paraId="1AA504CA" w14:textId="22D973C4" w:rsidR="00852DB0" w:rsidRPr="00C423E2" w:rsidRDefault="00075643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>
                    <w:rPr>
                      <w:rFonts w:ascii="Bell MT" w:hAnsi="Bell MT"/>
                      <w:sz w:val="24"/>
                    </w:rPr>
                    <w:t xml:space="preserve">Vermont senior golf association </w:t>
                  </w:r>
                </w:p>
              </w:tc>
              <w:tc>
                <w:tcPr>
                  <w:tcW w:w="1186" w:type="pct"/>
                  <w:shd w:val="clear" w:color="auto" w:fill="C2D7FE"/>
                </w:tcPr>
                <w:p w14:paraId="47B57819" w14:textId="6FB9F8F2" w:rsidR="00852DB0" w:rsidRPr="00C423E2" w:rsidRDefault="008D1393" w:rsidP="007B09D4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August 12</w:t>
                  </w:r>
                  <w:r w:rsidRPr="008D1393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8" w:type="pct"/>
                  <w:shd w:val="clear" w:color="auto" w:fill="C2D7FE"/>
                </w:tcPr>
                <w:p w14:paraId="17CD3233" w14:textId="03F48DBB" w:rsidR="00852DB0" w:rsidRPr="00C423E2" w:rsidRDefault="00852DB0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D1393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9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:00</w:t>
                  </w:r>
                  <w:r w:rsidR="008D1393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a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m Tee Times</w:t>
                  </w:r>
                </w:p>
              </w:tc>
            </w:tr>
            <w:tr w:rsidR="00852DB0" w:rsidRPr="0083317A" w14:paraId="1174E0C6" w14:textId="77777777" w:rsidTr="00F673CB">
              <w:trPr>
                <w:trHeight w:val="351"/>
              </w:trPr>
              <w:tc>
                <w:tcPr>
                  <w:tcW w:w="2816" w:type="pct"/>
                  <w:shd w:val="clear" w:color="auto" w:fill="F2F2F2" w:themeFill="background1" w:themeFillShade="F2"/>
                </w:tcPr>
                <w:p w14:paraId="71CF3A4F" w14:textId="1E06D74C" w:rsidR="00852DB0" w:rsidRPr="00496BFB" w:rsidRDefault="0048010C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 w:rsidRPr="00496BFB">
                    <w:rPr>
                      <w:rFonts w:ascii="Bell MT" w:hAnsi="Bell MT"/>
                      <w:sz w:val="24"/>
                    </w:rPr>
                    <w:t xml:space="preserve">Ryder &amp; Solhiem Cup </w:t>
                  </w:r>
                </w:p>
              </w:tc>
              <w:tc>
                <w:tcPr>
                  <w:tcW w:w="1186" w:type="pct"/>
                  <w:shd w:val="clear" w:color="auto" w:fill="F2F2F2" w:themeFill="background1" w:themeFillShade="F2"/>
                </w:tcPr>
                <w:p w14:paraId="35FCE3A8" w14:textId="285BE01D" w:rsidR="00852DB0" w:rsidRPr="00496BFB" w:rsidRDefault="0048010C" w:rsidP="007B09D4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496BFB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August 25</w:t>
                  </w:r>
                  <w:r w:rsidRPr="00496BFB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Pr="00496BFB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&amp; 26</w:t>
                  </w:r>
                  <w:r w:rsidRPr="00496BFB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Pr="00496BFB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52DB0" w:rsidRPr="00496BFB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8" w:type="pct"/>
                  <w:shd w:val="clear" w:color="auto" w:fill="F2F2F2" w:themeFill="background1" w:themeFillShade="F2"/>
                </w:tcPr>
                <w:p w14:paraId="41B680B8" w14:textId="3B59682E" w:rsidR="00852DB0" w:rsidRPr="00496BFB" w:rsidRDefault="00852DB0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496BFB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9:00am </w:t>
                  </w:r>
                  <w:r w:rsidR="00683DF7" w:rsidRPr="00496BFB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Tee Times</w:t>
                  </w:r>
                </w:p>
              </w:tc>
            </w:tr>
            <w:tr w:rsidR="00852DB0" w:rsidRPr="0083317A" w14:paraId="411879C1" w14:textId="77777777" w:rsidTr="00601C8F">
              <w:trPr>
                <w:trHeight w:val="351"/>
              </w:trPr>
              <w:tc>
                <w:tcPr>
                  <w:tcW w:w="2816" w:type="pct"/>
                  <w:shd w:val="clear" w:color="auto" w:fill="C2D7FE"/>
                </w:tcPr>
                <w:p w14:paraId="75C2399B" w14:textId="1BCA0B3D" w:rsidR="00852DB0" w:rsidRPr="00496BFB" w:rsidRDefault="00662823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 w:rsidRPr="00496BFB">
                    <w:rPr>
                      <w:rFonts w:ascii="Bell MT" w:hAnsi="Bell MT"/>
                      <w:sz w:val="24"/>
                    </w:rPr>
                    <w:t>Club Championship</w:t>
                  </w:r>
                </w:p>
              </w:tc>
              <w:tc>
                <w:tcPr>
                  <w:tcW w:w="1186" w:type="pct"/>
                  <w:shd w:val="clear" w:color="auto" w:fill="C2D7FE"/>
                </w:tcPr>
                <w:p w14:paraId="3728ECAA" w14:textId="72F7CA5C" w:rsidR="00852DB0" w:rsidRPr="00496BFB" w:rsidRDefault="00852DB0" w:rsidP="007B09D4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496BFB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September </w:t>
                  </w:r>
                  <w:r w:rsidR="00662823" w:rsidRPr="00496BFB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8</w:t>
                  </w:r>
                  <w:r w:rsidR="00662823" w:rsidRPr="00496BFB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="00662823" w:rsidRPr="00496BFB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&amp; 9</w:t>
                  </w:r>
                  <w:r w:rsidR="00662823" w:rsidRPr="00496BFB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="00662823" w:rsidRPr="00496BFB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8" w:type="pct"/>
                  <w:shd w:val="clear" w:color="auto" w:fill="C2D7FE"/>
                </w:tcPr>
                <w:p w14:paraId="380C0B40" w14:textId="4C154165" w:rsidR="00852DB0" w:rsidRPr="00496BFB" w:rsidRDefault="00852DB0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496BFB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1</w:t>
                  </w:r>
                  <w:r w:rsidR="001A69F1" w:rsidRPr="00496BFB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0</w:t>
                  </w:r>
                  <w:r w:rsidRPr="00496BFB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:00</w:t>
                  </w:r>
                  <w:r w:rsidR="001A69F1" w:rsidRPr="00496BFB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a</w:t>
                  </w:r>
                  <w:r w:rsidRPr="00496BFB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m </w:t>
                  </w:r>
                  <w:r w:rsidR="001A69F1" w:rsidRPr="00496BFB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Tee Times</w:t>
                  </w:r>
                </w:p>
              </w:tc>
            </w:tr>
            <w:tr w:rsidR="00852DB0" w:rsidRPr="0083317A" w14:paraId="237E2EE7" w14:textId="77777777" w:rsidTr="00F673CB">
              <w:trPr>
                <w:trHeight w:val="351"/>
              </w:trPr>
              <w:tc>
                <w:tcPr>
                  <w:tcW w:w="2816" w:type="pct"/>
                  <w:shd w:val="clear" w:color="auto" w:fill="F2F2F2" w:themeFill="background1" w:themeFillShade="F2"/>
                </w:tcPr>
                <w:p w14:paraId="4BDFBBCF" w14:textId="30947A89" w:rsidR="00852DB0" w:rsidRPr="00C423E2" w:rsidRDefault="001A69F1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>
                    <w:rPr>
                      <w:rFonts w:ascii="Bell MT" w:hAnsi="Bell MT"/>
                      <w:sz w:val="24"/>
                    </w:rPr>
                    <w:t>Fairway fundraiser (Goodmans)</w:t>
                  </w:r>
                </w:p>
              </w:tc>
              <w:tc>
                <w:tcPr>
                  <w:tcW w:w="1186" w:type="pct"/>
                  <w:shd w:val="clear" w:color="auto" w:fill="F2F2F2" w:themeFill="background1" w:themeFillShade="F2"/>
                </w:tcPr>
                <w:p w14:paraId="6134D0A9" w14:textId="22F6B6B5" w:rsidR="00852DB0" w:rsidRPr="00C423E2" w:rsidRDefault="00852DB0" w:rsidP="007B09D4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September </w:t>
                  </w:r>
                  <w:r w:rsidR="001A69F1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14</w:t>
                  </w:r>
                  <w:r w:rsidR="001A69F1" w:rsidRPr="001A69F1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="001A69F1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8" w:type="pct"/>
                  <w:shd w:val="clear" w:color="auto" w:fill="F2F2F2" w:themeFill="background1" w:themeFillShade="F2"/>
                </w:tcPr>
                <w:p w14:paraId="4235C2C7" w14:textId="1D082C46" w:rsidR="00852DB0" w:rsidRPr="00C423E2" w:rsidRDefault="00852DB0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1:00pm </w:t>
                  </w: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Shotgun</w:t>
                  </w:r>
                </w:p>
              </w:tc>
            </w:tr>
            <w:tr w:rsidR="00852DB0" w:rsidRPr="0083317A" w14:paraId="686B8CA0" w14:textId="77777777" w:rsidTr="00601C8F">
              <w:trPr>
                <w:trHeight w:val="351"/>
              </w:trPr>
              <w:tc>
                <w:tcPr>
                  <w:tcW w:w="2816" w:type="pct"/>
                  <w:shd w:val="clear" w:color="auto" w:fill="C2D7FE"/>
                </w:tcPr>
                <w:p w14:paraId="3ADA08E5" w14:textId="7D54BBC6" w:rsidR="00852DB0" w:rsidRPr="00C423E2" w:rsidRDefault="004858AE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>
                    <w:rPr>
                      <w:rFonts w:ascii="Bell MT" w:hAnsi="Bell MT"/>
                      <w:sz w:val="24"/>
                    </w:rPr>
                    <w:t>VTGCSA Tradeshow</w:t>
                  </w:r>
                </w:p>
              </w:tc>
              <w:tc>
                <w:tcPr>
                  <w:tcW w:w="1186" w:type="pct"/>
                  <w:shd w:val="clear" w:color="auto" w:fill="C2D7FE"/>
                </w:tcPr>
                <w:p w14:paraId="5993FCC7" w14:textId="633D7641" w:rsidR="00852DB0" w:rsidRPr="00C423E2" w:rsidRDefault="00852DB0" w:rsidP="007B09D4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September </w:t>
                  </w:r>
                  <w:r w:rsidR="004858AE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16</w:t>
                  </w:r>
                  <w:r w:rsidR="004858AE" w:rsidRPr="004858AE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="004858AE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8" w:type="pct"/>
                  <w:shd w:val="clear" w:color="auto" w:fill="C2D7FE"/>
                </w:tcPr>
                <w:p w14:paraId="1D5531FE" w14:textId="4EA68E07" w:rsidR="00852DB0" w:rsidRPr="00C423E2" w:rsidRDefault="00852DB0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A251A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12:00pm Shotgun</w:t>
                  </w:r>
                </w:p>
              </w:tc>
            </w:tr>
            <w:tr w:rsidR="00852DB0" w:rsidRPr="0083317A" w14:paraId="32D4819E" w14:textId="77777777" w:rsidTr="00F673CB">
              <w:trPr>
                <w:trHeight w:val="351"/>
              </w:trPr>
              <w:tc>
                <w:tcPr>
                  <w:tcW w:w="2816" w:type="pct"/>
                  <w:shd w:val="clear" w:color="auto" w:fill="F2F2F2" w:themeFill="background1" w:themeFillShade="F2"/>
                </w:tcPr>
                <w:p w14:paraId="00FECE8A" w14:textId="2067E234" w:rsidR="00852DB0" w:rsidRPr="00C423E2" w:rsidRDefault="008A251A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>
                    <w:rPr>
                      <w:rFonts w:ascii="Bell MT" w:hAnsi="Bell MT"/>
                      <w:sz w:val="24"/>
                    </w:rPr>
                    <w:t>Calcutta cup</w:t>
                  </w:r>
                </w:p>
              </w:tc>
              <w:tc>
                <w:tcPr>
                  <w:tcW w:w="1186" w:type="pct"/>
                  <w:shd w:val="clear" w:color="auto" w:fill="F2F2F2" w:themeFill="background1" w:themeFillShade="F2"/>
                </w:tcPr>
                <w:p w14:paraId="4A4633A3" w14:textId="42DCF923" w:rsidR="00852DB0" w:rsidRPr="00C423E2" w:rsidRDefault="00852DB0" w:rsidP="007B09D4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September 2</w:t>
                  </w:r>
                  <w:r w:rsidR="0049383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0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8" w:type="pct"/>
                  <w:shd w:val="clear" w:color="auto" w:fill="F2F2F2" w:themeFill="background1" w:themeFillShade="F2"/>
                </w:tcPr>
                <w:p w14:paraId="0237D434" w14:textId="21A26112" w:rsidR="00852DB0" w:rsidRPr="00C423E2" w:rsidRDefault="00852DB0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1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:00</w:t>
                  </w: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p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m Shotgun</w:t>
                  </w:r>
                </w:p>
              </w:tc>
            </w:tr>
            <w:tr w:rsidR="00493832" w:rsidRPr="0083317A" w14:paraId="11FB4F81" w14:textId="77777777" w:rsidTr="00601C8F">
              <w:trPr>
                <w:trHeight w:val="351"/>
              </w:trPr>
              <w:tc>
                <w:tcPr>
                  <w:tcW w:w="2816" w:type="pct"/>
                  <w:shd w:val="clear" w:color="auto" w:fill="C2D7FE"/>
                </w:tcPr>
                <w:p w14:paraId="37B04A24" w14:textId="7EC8C4FA" w:rsidR="00493832" w:rsidRDefault="00C4233E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>
                    <w:rPr>
                      <w:rFonts w:ascii="Bell MT" w:hAnsi="Bell MT"/>
                      <w:sz w:val="24"/>
                    </w:rPr>
                    <w:t>Cancer ca</w:t>
                  </w:r>
                  <w:r w:rsidR="00575C0F">
                    <w:rPr>
                      <w:rFonts w:ascii="Bell MT" w:hAnsi="Bell MT"/>
                      <w:sz w:val="24"/>
                    </w:rPr>
                    <w:t>n</w:t>
                  </w:r>
                  <w:r>
                    <w:rPr>
                      <w:rFonts w:ascii="Bell MT" w:hAnsi="Bell MT"/>
                      <w:sz w:val="24"/>
                    </w:rPr>
                    <w:t>knot fall classic</w:t>
                  </w:r>
                </w:p>
              </w:tc>
              <w:tc>
                <w:tcPr>
                  <w:tcW w:w="1186" w:type="pct"/>
                  <w:shd w:val="clear" w:color="auto" w:fill="C2D7FE"/>
                </w:tcPr>
                <w:p w14:paraId="01190E57" w14:textId="0B1BB896" w:rsidR="00493832" w:rsidRPr="00C423E2" w:rsidRDefault="00C4233E" w:rsidP="007B09D4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September 27</w:t>
                  </w:r>
                  <w:r w:rsidRPr="00C4233E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8" w:type="pct"/>
                  <w:shd w:val="clear" w:color="auto" w:fill="C2D7FE"/>
                </w:tcPr>
                <w:p w14:paraId="3947C91E" w14:textId="08356DE9" w:rsidR="00493832" w:rsidRPr="00C423E2" w:rsidRDefault="00B21B0B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8:00am Shotgun</w:t>
                  </w:r>
                </w:p>
              </w:tc>
            </w:tr>
            <w:tr w:rsidR="00B21B0B" w:rsidRPr="0083317A" w14:paraId="745D3F08" w14:textId="77777777" w:rsidTr="00F673CB">
              <w:trPr>
                <w:trHeight w:val="351"/>
              </w:trPr>
              <w:tc>
                <w:tcPr>
                  <w:tcW w:w="2816" w:type="pct"/>
                  <w:shd w:val="clear" w:color="auto" w:fill="F2F2F2" w:themeFill="background1" w:themeFillShade="F2"/>
                </w:tcPr>
                <w:p w14:paraId="3C9C1777" w14:textId="66897C1F" w:rsidR="00B21B0B" w:rsidRDefault="00B21B0B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>
                    <w:rPr>
                      <w:rFonts w:ascii="Bell MT" w:hAnsi="Bell MT"/>
                      <w:sz w:val="24"/>
                    </w:rPr>
                    <w:t xml:space="preserve">Lavalleys </w:t>
                  </w:r>
                  <w:r w:rsidR="00F712F7">
                    <w:rPr>
                      <w:rFonts w:ascii="Bell MT" w:hAnsi="Bell MT"/>
                      <w:sz w:val="24"/>
                    </w:rPr>
                    <w:t>tournament</w:t>
                  </w:r>
                </w:p>
              </w:tc>
              <w:tc>
                <w:tcPr>
                  <w:tcW w:w="1186" w:type="pct"/>
                  <w:shd w:val="clear" w:color="auto" w:fill="F2F2F2" w:themeFill="background1" w:themeFillShade="F2"/>
                </w:tcPr>
                <w:p w14:paraId="4B3D01D4" w14:textId="16FDF2C9" w:rsidR="00B21B0B" w:rsidRDefault="00F712F7" w:rsidP="007B09D4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September 29</w:t>
                  </w:r>
                  <w:r w:rsidRPr="00F712F7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8" w:type="pct"/>
                  <w:shd w:val="clear" w:color="auto" w:fill="F2F2F2" w:themeFill="background1" w:themeFillShade="F2"/>
                </w:tcPr>
                <w:p w14:paraId="7E7BF46F" w14:textId="456CBEDE" w:rsidR="00B21B0B" w:rsidRDefault="00F712F7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8:00am Shotgun</w:t>
                  </w:r>
                </w:p>
              </w:tc>
            </w:tr>
            <w:tr w:rsidR="00DC7727" w:rsidRPr="0083317A" w14:paraId="5ED98D32" w14:textId="77777777" w:rsidTr="00601C8F">
              <w:trPr>
                <w:trHeight w:val="351"/>
              </w:trPr>
              <w:tc>
                <w:tcPr>
                  <w:tcW w:w="2816" w:type="pct"/>
                  <w:shd w:val="clear" w:color="auto" w:fill="C2D7FE"/>
                </w:tcPr>
                <w:p w14:paraId="2062B45D" w14:textId="77777777" w:rsidR="00DC7727" w:rsidRPr="00C423E2" w:rsidRDefault="00DC7727" w:rsidP="00DC7727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 w:rsidRPr="00C423E2">
                    <w:rPr>
                      <w:rFonts w:ascii="Bell MT" w:hAnsi="Bell MT"/>
                      <w:sz w:val="24"/>
                    </w:rPr>
                    <w:t>Killarney Fall Classic</w:t>
                  </w:r>
                </w:p>
              </w:tc>
              <w:tc>
                <w:tcPr>
                  <w:tcW w:w="1186" w:type="pct"/>
                  <w:shd w:val="clear" w:color="auto" w:fill="C2D7FE"/>
                </w:tcPr>
                <w:p w14:paraId="05AE1128" w14:textId="0D5B632C" w:rsidR="00DC7727" w:rsidRPr="00C423E2" w:rsidRDefault="00DC7727" w:rsidP="00DC7727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October </w:t>
                  </w: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5</w:t>
                  </w:r>
                  <w:r w:rsidRPr="00DC7727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8" w:type="pct"/>
                  <w:shd w:val="clear" w:color="auto" w:fill="C2D7FE"/>
                </w:tcPr>
                <w:p w14:paraId="01D4E172" w14:textId="77777777" w:rsidR="00DC7727" w:rsidRPr="00C423E2" w:rsidRDefault="00DC7727" w:rsidP="00DC7727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TBD</w:t>
                  </w:r>
                </w:p>
              </w:tc>
            </w:tr>
            <w:tr w:rsidR="00852DB0" w:rsidRPr="0083317A" w14:paraId="672F2242" w14:textId="77777777" w:rsidTr="00F673CB">
              <w:trPr>
                <w:trHeight w:val="393"/>
              </w:trPr>
              <w:tc>
                <w:tcPr>
                  <w:tcW w:w="2816" w:type="pct"/>
                  <w:shd w:val="clear" w:color="auto" w:fill="F2F2F2" w:themeFill="background1" w:themeFillShade="F2"/>
                </w:tcPr>
                <w:p w14:paraId="1D7D631E" w14:textId="64518630" w:rsidR="00852DB0" w:rsidRPr="00C423E2" w:rsidRDefault="00852DB0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 w:rsidRPr="00C423E2">
                    <w:rPr>
                      <w:rFonts w:ascii="Bell MT" w:hAnsi="Bell MT"/>
                      <w:sz w:val="24"/>
                    </w:rPr>
                    <w:t>VT Fall Four Ball Classic</w:t>
                  </w:r>
                </w:p>
              </w:tc>
              <w:tc>
                <w:tcPr>
                  <w:tcW w:w="1186" w:type="pct"/>
                  <w:shd w:val="clear" w:color="auto" w:fill="F2F2F2" w:themeFill="background1" w:themeFillShade="F2"/>
                </w:tcPr>
                <w:p w14:paraId="6E5042C6" w14:textId="0FA0F57A" w:rsidR="00852DB0" w:rsidRPr="00C423E2" w:rsidRDefault="00852DB0" w:rsidP="007B09D4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October 1</w:t>
                  </w:r>
                  <w:r w:rsidR="00DC7727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5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&amp; 1</w:t>
                  </w:r>
                  <w:r w:rsidR="00DC7727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6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8" w:type="pct"/>
                  <w:shd w:val="clear" w:color="auto" w:fill="F2F2F2" w:themeFill="background1" w:themeFillShade="F2"/>
                </w:tcPr>
                <w:p w14:paraId="181E8DB5" w14:textId="4DCCE3E7" w:rsidR="00852DB0" w:rsidRPr="00C423E2" w:rsidRDefault="00852DB0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 w:rsidRPr="00C423E2"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8:00am Tee Times</w:t>
                  </w:r>
                </w:p>
              </w:tc>
            </w:tr>
            <w:tr w:rsidR="00D30170" w:rsidRPr="0083317A" w14:paraId="0601283B" w14:textId="77777777" w:rsidTr="00D17C0D">
              <w:trPr>
                <w:trHeight w:val="393"/>
              </w:trPr>
              <w:tc>
                <w:tcPr>
                  <w:tcW w:w="2816" w:type="pct"/>
                  <w:shd w:val="clear" w:color="auto" w:fill="C2D7FE"/>
                </w:tcPr>
                <w:p w14:paraId="3D134776" w14:textId="77777777" w:rsidR="00D30170" w:rsidRPr="00C423E2" w:rsidRDefault="00D30170" w:rsidP="007B09D4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</w:p>
              </w:tc>
              <w:tc>
                <w:tcPr>
                  <w:tcW w:w="1186" w:type="pct"/>
                  <w:shd w:val="clear" w:color="auto" w:fill="C2D7FE"/>
                </w:tcPr>
                <w:p w14:paraId="27A93CEE" w14:textId="77777777" w:rsidR="00D30170" w:rsidRPr="00C423E2" w:rsidRDefault="00D30170" w:rsidP="007B09D4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8" w:type="pct"/>
                  <w:shd w:val="clear" w:color="auto" w:fill="C2D7FE"/>
                </w:tcPr>
                <w:p w14:paraId="22933FBE" w14:textId="77777777" w:rsidR="00D30170" w:rsidRPr="00C423E2" w:rsidRDefault="00D30170" w:rsidP="007B09D4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F6C99" w:rsidRPr="0083317A" w14:paraId="59AA5457" w14:textId="77777777" w:rsidTr="00D17C0D">
              <w:trPr>
                <w:trHeight w:val="351"/>
              </w:trPr>
              <w:tc>
                <w:tcPr>
                  <w:tcW w:w="2816" w:type="pct"/>
                  <w:shd w:val="clear" w:color="auto" w:fill="F2F2F2" w:themeFill="background1" w:themeFillShade="F2"/>
                </w:tcPr>
                <w:p w14:paraId="6170891F" w14:textId="5200AB3D" w:rsidR="004F6C99" w:rsidRPr="00C423E2" w:rsidRDefault="004F6C99" w:rsidP="004F6C99">
                  <w:pPr>
                    <w:pStyle w:val="Heading3"/>
                    <w:rPr>
                      <w:rFonts w:ascii="Bell MT" w:hAnsi="Bell MT"/>
                      <w:sz w:val="24"/>
                    </w:rPr>
                  </w:pPr>
                  <w:r>
                    <w:rPr>
                      <w:rFonts w:ascii="Bell MT" w:hAnsi="Bell MT"/>
                      <w:sz w:val="24"/>
                    </w:rPr>
                    <w:t xml:space="preserve">Sunday </w:t>
                  </w:r>
                  <w:r w:rsidR="00F71D0D">
                    <w:rPr>
                      <w:rFonts w:ascii="Bell MT" w:hAnsi="Bell MT"/>
                      <w:sz w:val="24"/>
                    </w:rPr>
                    <w:t>mixed-</w:t>
                  </w:r>
                  <w:r w:rsidR="007005D5">
                    <w:rPr>
                      <w:rFonts w:ascii="Bell MT" w:hAnsi="Bell MT"/>
                      <w:sz w:val="24"/>
                    </w:rPr>
                    <w:t xml:space="preserve">member </w:t>
                  </w:r>
                  <w:r>
                    <w:rPr>
                      <w:rFonts w:ascii="Bell MT" w:hAnsi="Bell MT"/>
                      <w:sz w:val="24"/>
                    </w:rPr>
                    <w:t xml:space="preserve">Scrambles </w:t>
                  </w:r>
                </w:p>
              </w:tc>
              <w:tc>
                <w:tcPr>
                  <w:tcW w:w="1186" w:type="pct"/>
                  <w:shd w:val="clear" w:color="auto" w:fill="F2F2F2" w:themeFill="background1" w:themeFillShade="F2"/>
                </w:tcPr>
                <w:p w14:paraId="35494FB7" w14:textId="73A0545B" w:rsidR="004F6C99" w:rsidRPr="00C423E2" w:rsidRDefault="004F6C99" w:rsidP="004F6C99">
                  <w:pPr>
                    <w:pStyle w:val="TableText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>June - September</w:t>
                  </w:r>
                </w:p>
              </w:tc>
              <w:tc>
                <w:tcPr>
                  <w:tcW w:w="998" w:type="pct"/>
                  <w:shd w:val="clear" w:color="auto" w:fill="F2F2F2" w:themeFill="background1" w:themeFillShade="F2"/>
                </w:tcPr>
                <w:p w14:paraId="5883F712" w14:textId="68D12A7B" w:rsidR="004F6C99" w:rsidRPr="00C423E2" w:rsidRDefault="004F6C99" w:rsidP="004F6C99">
                  <w:pPr>
                    <w:pStyle w:val="TableText"/>
                    <w:ind w:left="0"/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ell MT" w:hAnsi="Bell MT"/>
                      <w:b/>
                      <w:bCs/>
                      <w:sz w:val="24"/>
                      <w:szCs w:val="24"/>
                    </w:rPr>
                    <w:t xml:space="preserve"> 3:00pm Shotgun</w:t>
                  </w:r>
                </w:p>
              </w:tc>
            </w:tr>
          </w:tbl>
          <w:p w14:paraId="2AAFF291" w14:textId="77777777" w:rsidR="006178CD" w:rsidRPr="0083317A" w:rsidRDefault="006178CD" w:rsidP="0083317A">
            <w:pPr>
              <w:spacing w:after="160" w:line="300" w:lineRule="auto"/>
              <w:rPr>
                <w:sz w:val="22"/>
                <w:szCs w:val="22"/>
              </w:rPr>
            </w:pPr>
          </w:p>
        </w:tc>
      </w:tr>
      <w:tr w:rsidR="006178CD" w14:paraId="35BDB78E" w14:textId="77777777" w:rsidTr="00B47DC0">
        <w:trPr>
          <w:trHeight w:val="357"/>
        </w:trPr>
        <w:tc>
          <w:tcPr>
            <w:tcW w:w="5000" w:type="pct"/>
            <w:vMerge/>
          </w:tcPr>
          <w:p w14:paraId="1CEC83DB" w14:textId="77777777" w:rsidR="006178CD" w:rsidRDefault="006178CD" w:rsidP="008E7F13">
            <w:pPr>
              <w:pStyle w:val="Heading2"/>
            </w:pPr>
          </w:p>
        </w:tc>
      </w:tr>
      <w:tr w:rsidR="006178CD" w14:paraId="63C5C284" w14:textId="77777777" w:rsidTr="00B47DC0">
        <w:trPr>
          <w:trHeight w:val="357"/>
        </w:trPr>
        <w:tc>
          <w:tcPr>
            <w:tcW w:w="5000" w:type="pct"/>
            <w:vMerge/>
          </w:tcPr>
          <w:p w14:paraId="4A37A1AB" w14:textId="77777777" w:rsidR="006178CD" w:rsidRDefault="006178CD" w:rsidP="008E7F13">
            <w:pPr>
              <w:pStyle w:val="Heading2"/>
            </w:pPr>
          </w:p>
        </w:tc>
      </w:tr>
      <w:tr w:rsidR="006178CD" w14:paraId="0DAF572E" w14:textId="77777777" w:rsidTr="00B47DC0">
        <w:trPr>
          <w:trHeight w:val="357"/>
        </w:trPr>
        <w:tc>
          <w:tcPr>
            <w:tcW w:w="5000" w:type="pct"/>
            <w:vMerge/>
          </w:tcPr>
          <w:p w14:paraId="34C41D5E" w14:textId="77777777" w:rsidR="006178CD" w:rsidRDefault="006178CD" w:rsidP="008E7F13">
            <w:pPr>
              <w:pStyle w:val="Heading2"/>
            </w:pPr>
          </w:p>
        </w:tc>
      </w:tr>
      <w:tr w:rsidR="006178CD" w14:paraId="106414A8" w14:textId="77777777" w:rsidTr="00B47DC0">
        <w:trPr>
          <w:trHeight w:val="357"/>
        </w:trPr>
        <w:tc>
          <w:tcPr>
            <w:tcW w:w="5000" w:type="pct"/>
            <w:vMerge/>
          </w:tcPr>
          <w:p w14:paraId="1AB040FA" w14:textId="77777777" w:rsidR="006178CD" w:rsidRDefault="006178CD" w:rsidP="008E7F13">
            <w:pPr>
              <w:pStyle w:val="Heading2"/>
            </w:pPr>
          </w:p>
        </w:tc>
      </w:tr>
      <w:tr w:rsidR="006178CD" w14:paraId="5CAB8ABE" w14:textId="77777777" w:rsidTr="00B47DC0">
        <w:trPr>
          <w:trHeight w:val="357"/>
        </w:trPr>
        <w:tc>
          <w:tcPr>
            <w:tcW w:w="5000" w:type="pct"/>
            <w:vMerge/>
          </w:tcPr>
          <w:p w14:paraId="6A79191E" w14:textId="77777777" w:rsidR="006178CD" w:rsidRDefault="006178CD" w:rsidP="008E7F13">
            <w:pPr>
              <w:pStyle w:val="Heading2"/>
            </w:pPr>
          </w:p>
        </w:tc>
      </w:tr>
      <w:tr w:rsidR="006178CD" w14:paraId="3386EFF7" w14:textId="77777777" w:rsidTr="00B47DC0">
        <w:trPr>
          <w:trHeight w:val="357"/>
        </w:trPr>
        <w:tc>
          <w:tcPr>
            <w:tcW w:w="5000" w:type="pct"/>
            <w:vMerge/>
          </w:tcPr>
          <w:p w14:paraId="3BF67F94" w14:textId="77777777" w:rsidR="006178CD" w:rsidRDefault="006178CD" w:rsidP="008E7F13">
            <w:pPr>
              <w:pStyle w:val="Heading2"/>
            </w:pPr>
          </w:p>
        </w:tc>
      </w:tr>
    </w:tbl>
    <w:p w14:paraId="7B80816F" w14:textId="77777777" w:rsidR="00F059BC" w:rsidRPr="00AA023A" w:rsidRDefault="00F059BC" w:rsidP="00C423E2">
      <w:pPr>
        <w:pStyle w:val="NoSpacing"/>
        <w:rPr>
          <w:sz w:val="10"/>
        </w:rPr>
      </w:pPr>
    </w:p>
    <w:sectPr w:rsidR="00F059BC" w:rsidRPr="00AA023A" w:rsidSect="006E58C2">
      <w:pgSz w:w="15840" w:h="12240" w:orient="landscape"/>
      <w:pgMar w:top="28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10F0" w14:textId="77777777" w:rsidR="00AF6BAE" w:rsidRDefault="00AF6BAE">
      <w:pPr>
        <w:spacing w:before="0" w:after="0"/>
      </w:pPr>
      <w:r>
        <w:separator/>
      </w:r>
    </w:p>
  </w:endnote>
  <w:endnote w:type="continuationSeparator" w:id="0">
    <w:p w14:paraId="7B54E808" w14:textId="77777777" w:rsidR="00AF6BAE" w:rsidRDefault="00AF6B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5451" w14:textId="77777777" w:rsidR="00AF6BAE" w:rsidRDefault="00AF6BAE">
      <w:pPr>
        <w:spacing w:before="0" w:after="0"/>
      </w:pPr>
      <w:r>
        <w:separator/>
      </w:r>
    </w:p>
  </w:footnote>
  <w:footnote w:type="continuationSeparator" w:id="0">
    <w:p w14:paraId="124C95CF" w14:textId="77777777" w:rsidR="00AF6BAE" w:rsidRDefault="00AF6B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1/31/2021"/>
    <w:docVar w:name="MonthEnd10" w:val="10/31/2021"/>
    <w:docVar w:name="MonthEnd11" w:val="11/30/2021"/>
    <w:docVar w:name="MonthEnd12" w:val="12/31/2021"/>
    <w:docVar w:name="MonthEnd2" w:val="2/28/2021"/>
    <w:docVar w:name="MonthEnd3" w:val="3/31/2021"/>
    <w:docVar w:name="MonthEnd4" w:val="4/30/2021"/>
    <w:docVar w:name="MonthEnd5" w:val="5/31/2021"/>
    <w:docVar w:name="MonthEnd6" w:val="6/30/2021"/>
    <w:docVar w:name="MonthEnd7" w:val="7/31/2021"/>
    <w:docVar w:name="MonthEnd8" w:val="8/31/2021"/>
    <w:docVar w:name="MonthEnd9" w:val="9/30/2021"/>
    <w:docVar w:name="Months" w:val="12"/>
    <w:docVar w:name="MonthStart1" w:val="1/1/2021"/>
    <w:docVar w:name="MonthStart10" w:val="10/1/2021"/>
    <w:docVar w:name="MonthStart11" w:val="11/1/2021"/>
    <w:docVar w:name="MonthStart12" w:val="12/1/2021"/>
    <w:docVar w:name="MonthStart2" w:val="2/1/2021"/>
    <w:docVar w:name="MonthStart3" w:val="3/1/2021"/>
    <w:docVar w:name="MonthStart4" w:val="4/1/2021"/>
    <w:docVar w:name="MonthStart5" w:val="5/1/2021"/>
    <w:docVar w:name="MonthStart6" w:val="6/1/2021"/>
    <w:docVar w:name="MonthStart7" w:val="7/1/2021"/>
    <w:docVar w:name="MonthStart8" w:val="8/1/2021"/>
    <w:docVar w:name="MonthStart9" w:val="9/1/2021"/>
    <w:docVar w:name="MonthStartLast" w:val="12/1/2021"/>
    <w:docVar w:name="WeekStart" w:val="Sunday"/>
  </w:docVars>
  <w:rsids>
    <w:rsidRoot w:val="00E26E25"/>
    <w:rsid w:val="00005C75"/>
    <w:rsid w:val="00033FB1"/>
    <w:rsid w:val="00075643"/>
    <w:rsid w:val="00081DB3"/>
    <w:rsid w:val="00083A3D"/>
    <w:rsid w:val="0008467A"/>
    <w:rsid w:val="00090326"/>
    <w:rsid w:val="00091AA1"/>
    <w:rsid w:val="00123990"/>
    <w:rsid w:val="00172DF3"/>
    <w:rsid w:val="001A00F7"/>
    <w:rsid w:val="001A69F1"/>
    <w:rsid w:val="001C35FB"/>
    <w:rsid w:val="00205BD2"/>
    <w:rsid w:val="002129BE"/>
    <w:rsid w:val="00237DED"/>
    <w:rsid w:val="00293263"/>
    <w:rsid w:val="00296429"/>
    <w:rsid w:val="002A24DF"/>
    <w:rsid w:val="002D440E"/>
    <w:rsid w:val="00302DA6"/>
    <w:rsid w:val="00317147"/>
    <w:rsid w:val="00320481"/>
    <w:rsid w:val="003211AD"/>
    <w:rsid w:val="00324A16"/>
    <w:rsid w:val="00356A1D"/>
    <w:rsid w:val="003724E6"/>
    <w:rsid w:val="003A462B"/>
    <w:rsid w:val="00404E40"/>
    <w:rsid w:val="00415B8B"/>
    <w:rsid w:val="004345A3"/>
    <w:rsid w:val="0044141D"/>
    <w:rsid w:val="0048010C"/>
    <w:rsid w:val="00482707"/>
    <w:rsid w:val="004858AE"/>
    <w:rsid w:val="00493832"/>
    <w:rsid w:val="00496BFB"/>
    <w:rsid w:val="004B4ADB"/>
    <w:rsid w:val="004C192D"/>
    <w:rsid w:val="004E695F"/>
    <w:rsid w:val="004F6C99"/>
    <w:rsid w:val="005327E2"/>
    <w:rsid w:val="00537D43"/>
    <w:rsid w:val="005573FA"/>
    <w:rsid w:val="0056703D"/>
    <w:rsid w:val="00575285"/>
    <w:rsid w:val="00575C0F"/>
    <w:rsid w:val="00591D48"/>
    <w:rsid w:val="00601C8F"/>
    <w:rsid w:val="006178CD"/>
    <w:rsid w:val="00622478"/>
    <w:rsid w:val="006362B9"/>
    <w:rsid w:val="00662823"/>
    <w:rsid w:val="00683DF7"/>
    <w:rsid w:val="00687FB0"/>
    <w:rsid w:val="006A5913"/>
    <w:rsid w:val="006E58C2"/>
    <w:rsid w:val="006F74F6"/>
    <w:rsid w:val="007005D5"/>
    <w:rsid w:val="00722E00"/>
    <w:rsid w:val="007744CB"/>
    <w:rsid w:val="00783D64"/>
    <w:rsid w:val="007B09D4"/>
    <w:rsid w:val="007D359D"/>
    <w:rsid w:val="00814610"/>
    <w:rsid w:val="0083317A"/>
    <w:rsid w:val="00852DB0"/>
    <w:rsid w:val="00874B9B"/>
    <w:rsid w:val="008A251A"/>
    <w:rsid w:val="008B1632"/>
    <w:rsid w:val="008C282A"/>
    <w:rsid w:val="008C2AFF"/>
    <w:rsid w:val="008D1393"/>
    <w:rsid w:val="008E7F13"/>
    <w:rsid w:val="008F2846"/>
    <w:rsid w:val="00917A83"/>
    <w:rsid w:val="00924301"/>
    <w:rsid w:val="00950BF4"/>
    <w:rsid w:val="00975ED4"/>
    <w:rsid w:val="009E1DF2"/>
    <w:rsid w:val="00A37870"/>
    <w:rsid w:val="00A64891"/>
    <w:rsid w:val="00AA023A"/>
    <w:rsid w:val="00AB3F91"/>
    <w:rsid w:val="00AF11D5"/>
    <w:rsid w:val="00AF6BAE"/>
    <w:rsid w:val="00B15C3F"/>
    <w:rsid w:val="00B21B0B"/>
    <w:rsid w:val="00B21CB7"/>
    <w:rsid w:val="00B47DC0"/>
    <w:rsid w:val="00B727BC"/>
    <w:rsid w:val="00B970A1"/>
    <w:rsid w:val="00BB0E26"/>
    <w:rsid w:val="00BC5DAE"/>
    <w:rsid w:val="00BE3D1C"/>
    <w:rsid w:val="00BF3109"/>
    <w:rsid w:val="00C07812"/>
    <w:rsid w:val="00C2598E"/>
    <w:rsid w:val="00C37ABD"/>
    <w:rsid w:val="00C4233E"/>
    <w:rsid w:val="00C423E2"/>
    <w:rsid w:val="00C50B42"/>
    <w:rsid w:val="00C6126B"/>
    <w:rsid w:val="00CC3D3C"/>
    <w:rsid w:val="00CF226E"/>
    <w:rsid w:val="00D101BD"/>
    <w:rsid w:val="00D17C0D"/>
    <w:rsid w:val="00D22D54"/>
    <w:rsid w:val="00D22E5A"/>
    <w:rsid w:val="00D30170"/>
    <w:rsid w:val="00D30C3C"/>
    <w:rsid w:val="00D726AE"/>
    <w:rsid w:val="00D72E76"/>
    <w:rsid w:val="00D909DC"/>
    <w:rsid w:val="00DC7727"/>
    <w:rsid w:val="00DD1038"/>
    <w:rsid w:val="00DE1B3B"/>
    <w:rsid w:val="00E01846"/>
    <w:rsid w:val="00E17B9A"/>
    <w:rsid w:val="00E263DB"/>
    <w:rsid w:val="00E26E25"/>
    <w:rsid w:val="00E31DD1"/>
    <w:rsid w:val="00E366BA"/>
    <w:rsid w:val="00E46FF5"/>
    <w:rsid w:val="00E903CE"/>
    <w:rsid w:val="00EE33F8"/>
    <w:rsid w:val="00F059BC"/>
    <w:rsid w:val="00F33F84"/>
    <w:rsid w:val="00F41A33"/>
    <w:rsid w:val="00F673CB"/>
    <w:rsid w:val="00F712F7"/>
    <w:rsid w:val="00F71D0D"/>
    <w:rsid w:val="00F861CE"/>
    <w:rsid w:val="00FA606B"/>
    <w:rsid w:val="00FC1C77"/>
    <w:rsid w:val="00FC3951"/>
    <w:rsid w:val="00FD061F"/>
    <w:rsid w:val="00FE66D4"/>
    <w:rsid w:val="383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FDED7"/>
  <w15:docId w15:val="{96D52B10-916D-4788-958E-E9C795F1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91"/>
  </w:style>
  <w:style w:type="paragraph" w:styleId="Heading1">
    <w:name w:val="heading 1"/>
    <w:basedOn w:val="Date"/>
    <w:link w:val="Heading1Char"/>
    <w:uiPriority w:val="2"/>
    <w:qFormat/>
    <w:pPr>
      <w:keepNext/>
      <w:keepLines/>
      <w:spacing w:before="60" w:after="60"/>
      <w:ind w:left="115" w:right="115"/>
      <w:outlineLvl w:val="0"/>
    </w:pPr>
    <w:rPr>
      <w:rFonts w:asciiTheme="majorHAnsi" w:eastAsiaTheme="majorEastAsia" w:hAnsiTheme="majorHAnsi" w:cstheme="majorBidi"/>
      <w:caps/>
      <w:sz w:val="24"/>
      <w:szCs w:val="32"/>
    </w:rPr>
  </w:style>
  <w:style w:type="paragraph" w:styleId="Heading2">
    <w:name w:val="heading 2"/>
    <w:basedOn w:val="Normal"/>
    <w:link w:val="Heading2Char"/>
    <w:uiPriority w:val="2"/>
    <w:unhideWhenUsed/>
    <w:qFormat/>
    <w:pPr>
      <w:keepNext/>
      <w:keepLines/>
      <w:spacing w:before="100" w:after="0"/>
      <w:ind w:left="115" w:right="115"/>
      <w:outlineLvl w:val="1"/>
    </w:pPr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B727BC"/>
    <w:pPr>
      <w:keepNext/>
      <w:keepLines/>
      <w:spacing w:before="80" w:after="0"/>
      <w:ind w:left="115" w:right="115"/>
      <w:outlineLvl w:val="2"/>
    </w:pPr>
    <w:rPr>
      <w:rFonts w:asciiTheme="majorHAnsi" w:eastAsiaTheme="majorEastAsia" w:hAnsiTheme="majorHAnsi" w:cstheme="majorBidi"/>
      <w:b/>
      <w:caps/>
      <w:color w:val="000000" w:themeColor="text1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before="0" w:after="80"/>
      <w:ind w:left="115"/>
    </w:pPr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EventPlannerTable">
    <w:name w:val="Event Planner Table"/>
    <w:basedOn w:val="TableNormal"/>
    <w:uiPriority w:val="99"/>
    <w:pPr>
      <w:spacing w:after="0"/>
    </w:pPr>
    <w:tblPr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FormText">
    <w:name w:val="Form Text"/>
    <w:basedOn w:val="Normal"/>
    <w:uiPriority w:val="3"/>
    <w:qFormat/>
    <w:pPr>
      <w:spacing w:before="60" w:after="60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4"/>
    </w:rPr>
  </w:style>
  <w:style w:type="paragraph" w:styleId="NoSpacing">
    <w:name w:val="No Spacing"/>
    <w:uiPriority w:val="36"/>
    <w:semiHidden/>
    <w:pPr>
      <w:spacing w:before="0" w:after="0"/>
    </w:pPr>
  </w:style>
  <w:style w:type="character" w:customStyle="1" w:styleId="Heading3Char">
    <w:name w:val="Heading 3 Char"/>
    <w:basedOn w:val="DefaultParagraphFont"/>
    <w:link w:val="Heading3"/>
    <w:uiPriority w:val="2"/>
    <w:rsid w:val="00B727BC"/>
    <w:rPr>
      <w:rFonts w:asciiTheme="majorHAnsi" w:eastAsiaTheme="majorEastAsia" w:hAnsiTheme="majorHAnsi" w:cstheme="majorBidi"/>
      <w:b/>
      <w:caps/>
      <w:color w:val="000000" w:themeColor="text1"/>
      <w:sz w:val="22"/>
      <w:szCs w:val="24"/>
    </w:rPr>
  </w:style>
  <w:style w:type="paragraph" w:customStyle="1" w:styleId="TableText">
    <w:name w:val="Table Text"/>
    <w:basedOn w:val="Normal"/>
    <w:uiPriority w:val="7"/>
    <w:qFormat/>
    <w:rsid w:val="00B727BC"/>
    <w:pPr>
      <w:spacing w:before="80"/>
      <w:ind w:left="115" w:right="11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customStyle="1" w:styleId="Days">
    <w:name w:val="Days"/>
    <w:basedOn w:val="Normal"/>
    <w:uiPriority w:val="9"/>
    <w:qFormat/>
    <w:pPr>
      <w:spacing w:before="60" w:after="0"/>
      <w:jc w:val="center"/>
    </w:pPr>
    <w:rPr>
      <w:rFonts w:asciiTheme="majorHAnsi" w:eastAsiaTheme="majorEastAsia" w:hAnsiTheme="majorHAnsi" w:cstheme="majorBidi"/>
    </w:rPr>
  </w:style>
  <w:style w:type="paragraph" w:customStyle="1" w:styleId="Dates">
    <w:name w:val="Dates"/>
    <w:basedOn w:val="Normal"/>
    <w:uiPriority w:val="11"/>
    <w:qFormat/>
    <w:pPr>
      <w:spacing w:before="20" w:after="20"/>
      <w:jc w:val="center"/>
    </w:pPr>
    <w:rPr>
      <w:color w:val="262626" w:themeColor="text1" w:themeTint="D9"/>
    </w:rPr>
  </w:style>
  <w:style w:type="paragraph" w:customStyle="1" w:styleId="Months">
    <w:name w:val="Months"/>
    <w:basedOn w:val="Normal"/>
    <w:uiPriority w:val="8"/>
    <w:qFormat/>
    <w:pPr>
      <w:keepNext/>
      <w:spacing w:before="80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DateChar1">
    <w:name w:val="Date Char1"/>
    <w:basedOn w:val="DefaultParagraphFont"/>
    <w:uiPriority w:val="1"/>
    <w:semiHidden/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4891"/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4891"/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  <w:szCs w:val="26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sz w:val="24"/>
      <w:szCs w:val="32"/>
    </w:rPr>
  </w:style>
  <w:style w:type="paragraph" w:styleId="Date">
    <w:name w:val="Date"/>
    <w:basedOn w:val="Normal"/>
    <w:next w:val="Normal"/>
    <w:link w:val="DateChar"/>
    <w:uiPriority w:val="1"/>
    <w:semiHidden/>
    <w:unhideWhenUsed/>
    <w:qFormat/>
  </w:style>
  <w:style w:type="character" w:customStyle="1" w:styleId="DateChar">
    <w:name w:val="Date Char"/>
    <w:basedOn w:val="DefaultParagraphFont"/>
    <w:link w:val="Date"/>
    <w:uiPriority w:val="1"/>
    <w:semiHidden/>
  </w:style>
  <w:style w:type="table" w:customStyle="1" w:styleId="CalendarTable">
    <w:name w:val="Calendar Table"/>
    <w:basedOn w:val="TableNormal"/>
    <w:uiPriority w:val="99"/>
    <w:pPr>
      <w:spacing w:before="0" w:after="0"/>
    </w:pPr>
    <w:rPr>
      <w:color w:val="404040" w:themeColor="text1" w:themeTint="BF"/>
      <w:szCs w:val="22"/>
      <w:lang w:eastAsia="en-US"/>
    </w:rPr>
    <w:tblPr>
      <w:jc w:val="center"/>
      <w:tblCellMar>
        <w:left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\AppData\Roaming\Microsoft\Templates\Event%20planner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Event Planner">
      <a:majorFont>
        <a:latin typeface="Trebuchet MS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3D155-E571-4074-ADCC-A85818F149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8AA76B3-4354-437C-969D-118560D931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6C9DE4-161B-4B33-BB2B-8B4144339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DD648E-22CD-4746-B40B-D865F6665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Event planner</Template>
  <TotalTime>2548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Emily McNamara</cp:lastModifiedBy>
  <cp:revision>70</cp:revision>
  <cp:lastPrinted>2026-05-07T14:19:00Z</cp:lastPrinted>
  <dcterms:created xsi:type="dcterms:W3CDTF">2025-02-19T03:44:00Z</dcterms:created>
  <dcterms:modified xsi:type="dcterms:W3CDTF">2026-05-14T17:52:00Z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