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358" w:type="pct"/>
        <w:tblInd w:w="-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521"/>
        <w:gridCol w:w="2431"/>
        <w:gridCol w:w="2522"/>
        <w:gridCol w:w="2881"/>
        <w:gridCol w:w="2523"/>
      </w:tblGrid>
      <w:tr w:rsidR="00BD14D7" w:rsidRPr="009F56C9" w14:paraId="77094304" w14:textId="4B3C9109" w:rsidTr="00E57C1F">
        <w:trPr>
          <w:trHeight w:val="379"/>
        </w:trPr>
        <w:tc>
          <w:tcPr>
            <w:tcW w:w="153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tcMar>
              <w:left w:w="0" w:type="dxa"/>
              <w:right w:w="0" w:type="dxa"/>
            </w:tcMar>
            <w:vAlign w:val="center"/>
          </w:tcPr>
          <w:p w14:paraId="6D94DFBB" w14:textId="157AA267" w:rsidR="00BD14D7" w:rsidRPr="009F56C9" w:rsidRDefault="00BD14D7" w:rsidP="00BD14D7">
            <w:pPr>
              <w:pStyle w:val="Title"/>
              <w:jc w:val="center"/>
              <w:rPr>
                <w:rFonts w:ascii="Calibri" w:hAnsi="Calibri" w:cs="Calibri"/>
              </w:rPr>
            </w:pPr>
            <w:r w:rsidRPr="00840DC9">
              <w:rPr>
                <w:rFonts w:ascii="Calibri" w:hAnsi="Calibri" w:cs="Calibri"/>
                <w:sz w:val="56"/>
                <w:szCs w:val="96"/>
              </w:rPr>
              <w:t>Chemical Strength For Surfaces and Materials</w:t>
            </w:r>
          </w:p>
        </w:tc>
      </w:tr>
      <w:tr w:rsidR="00797A91" w:rsidRPr="009F56C9" w14:paraId="5C78D9F2" w14:textId="0358047F" w:rsidTr="00F376EE">
        <w:trPr>
          <w:trHeight w:val="160"/>
        </w:trPr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EF52B"/>
          </w:tcPr>
          <w:p w14:paraId="691755E1" w14:textId="59138D50" w:rsidR="00BD14D7" w:rsidRPr="009F56C9" w:rsidRDefault="00BD14D7" w:rsidP="009F56C9">
            <w:pPr>
              <w:pStyle w:val="Heading1"/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510640884"/>
            <w:bookmarkEnd w:id="0"/>
            <w:r>
              <w:rPr>
                <w:rFonts w:ascii="Calibri" w:hAnsi="Calibri" w:cs="Calibri"/>
                <w:b/>
                <w:bCs/>
              </w:rPr>
              <w:t>1</w:t>
            </w:r>
            <w:r w:rsidRPr="009F56C9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3ED3BFFB" w14:textId="3651D83F" w:rsidR="00BD14D7" w:rsidRPr="009F56C9" w:rsidRDefault="00BD14D7" w:rsidP="009F56C9">
            <w:pPr>
              <w:pStyle w:val="Heading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2%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4E90CF6" w14:textId="394EAF2C" w:rsidR="00BD14D7" w:rsidRPr="00BD14D7" w:rsidRDefault="00BD14D7" w:rsidP="00BD14D7">
            <w:pPr>
              <w:pStyle w:val="Heading1"/>
              <w:tabs>
                <w:tab w:val="center" w:pos="1861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3%</w:t>
            </w:r>
          </w:p>
        </w:tc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2BA32FC1" w14:textId="7C4A5552" w:rsidR="00BD14D7" w:rsidRPr="00BD14D7" w:rsidRDefault="00BD14D7" w:rsidP="00BD14D7">
            <w:pPr>
              <w:pStyle w:val="Heading1"/>
              <w:tabs>
                <w:tab w:val="center" w:pos="1861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4%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2E6BD8A7" w14:textId="54D91B62" w:rsidR="00BD14D7" w:rsidRPr="00BD14D7" w:rsidRDefault="00BD14D7" w:rsidP="00BD14D7">
            <w:pPr>
              <w:pStyle w:val="Heading1"/>
              <w:tabs>
                <w:tab w:val="center" w:pos="1861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5%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2B11D7A" w14:textId="1607E22B" w:rsidR="00BD14D7" w:rsidRPr="00BD14D7" w:rsidRDefault="00BD14D7" w:rsidP="00BD14D7">
            <w:pPr>
              <w:pStyle w:val="Heading1"/>
              <w:tabs>
                <w:tab w:val="center" w:pos="1861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6%</w:t>
            </w:r>
          </w:p>
        </w:tc>
      </w:tr>
      <w:tr w:rsidR="00797A91" w:rsidRPr="009F56C9" w14:paraId="2707F1A8" w14:textId="3FC4CB01" w:rsidTr="00F376EE">
        <w:trPr>
          <w:trHeight w:val="6882"/>
        </w:trPr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EF52B"/>
          </w:tcPr>
          <w:p w14:paraId="768A4D8F" w14:textId="65A959D6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Vinyl Homes</w:t>
            </w:r>
          </w:p>
          <w:p w14:paraId="2CE863CD" w14:textId="77777777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6CE0CCA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11F449A7" w14:textId="2ACEB3A2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Painted </w:t>
            </w:r>
          </w:p>
          <w:p w14:paraId="1D4EAB7A" w14:textId="668185BB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Hardi Board</w:t>
            </w:r>
          </w:p>
          <w:p w14:paraId="32CE4DE7" w14:textId="152A0E22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1095C006" w14:textId="096CF6F6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Brick Homes</w:t>
            </w:r>
          </w:p>
          <w:p w14:paraId="2F8F6093" w14:textId="57C3E0D9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(Light Growth)</w:t>
            </w:r>
          </w:p>
          <w:p w14:paraId="3C5862C5" w14:textId="77777777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2A78B016" w14:textId="25D2010D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Pool Cages</w:t>
            </w:r>
          </w:p>
          <w:p w14:paraId="047F0F44" w14:textId="77777777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307F6CF" w14:textId="19795861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Commercial Signs</w:t>
            </w:r>
          </w:p>
          <w:p w14:paraId="5F404F50" w14:textId="77777777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13945398" w14:textId="2BD46B1C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Shopping Carts</w:t>
            </w:r>
          </w:p>
          <w:p w14:paraId="08CC14B2" w14:textId="77777777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956E2BE" w14:textId="63B3EE5B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Windows</w:t>
            </w:r>
          </w:p>
          <w:p w14:paraId="045FA119" w14:textId="77777777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3E1BFB3" w14:textId="412F943E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664BF8F" w14:textId="77777777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Vinyl Homes</w:t>
            </w:r>
          </w:p>
          <w:p w14:paraId="4D665C82" w14:textId="14566F7A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(Heavy Growth)</w:t>
            </w:r>
          </w:p>
          <w:p w14:paraId="52FF64E6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6A7DF37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Painted </w:t>
            </w:r>
          </w:p>
          <w:p w14:paraId="212B472E" w14:textId="77777777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Hardi Board</w:t>
            </w:r>
          </w:p>
          <w:p w14:paraId="3C1E4D36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A14D143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Brick</w:t>
            </w:r>
          </w:p>
          <w:p w14:paraId="0BACE7BC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(Medium Growth)</w:t>
            </w:r>
          </w:p>
          <w:p w14:paraId="385CD0C5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264D2B5" w14:textId="52C7D6A2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Stucco</w:t>
            </w:r>
            <w:r w:rsidR="002C65D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Dryvit</w:t>
            </w:r>
            <w:proofErr w:type="spellEnd"/>
          </w:p>
          <w:p w14:paraId="62766B2C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6EFA295" w14:textId="3264DCC6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D3F3AB3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Asphalt Shingles</w:t>
            </w:r>
          </w:p>
          <w:p w14:paraId="2AEE8A6C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41ACDFD9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1120DF1" w14:textId="0C9EC309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Tile Roof</w:t>
            </w:r>
          </w:p>
          <w:p w14:paraId="6EA81A3F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4AEADE86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E6AFA76" w14:textId="20146EC9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Membrane Roofs</w:t>
            </w:r>
          </w:p>
          <w:p w14:paraId="6123A6DA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EPDM, TPO, PVC</w:t>
            </w:r>
          </w:p>
          <w:p w14:paraId="307E684D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3105AD9F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Brick </w:t>
            </w:r>
          </w:p>
          <w:p w14:paraId="13C4E9C1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(Heavy Growth)</w:t>
            </w:r>
          </w:p>
          <w:p w14:paraId="659E4DF4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478B90D6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24ACE716" w14:textId="0318F367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Stucco</w:t>
            </w:r>
            <w:r w:rsidR="00C937D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2C65D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/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Dryvit</w:t>
            </w:r>
            <w:proofErr w:type="spellEnd"/>
          </w:p>
          <w:p w14:paraId="5911DD4A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323CDD09" w14:textId="2A8163FE" w:rsidR="00C937D0" w:rsidRPr="00840DC9" w:rsidRDefault="00C937D0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Concrete Post Treat</w:t>
            </w:r>
          </w:p>
        </w:tc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</w:tcPr>
          <w:p w14:paraId="21449F0D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Asphalt Shingles</w:t>
            </w:r>
          </w:p>
          <w:p w14:paraId="60968A8A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A4DC1A7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40ADE43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Tile Roof</w:t>
            </w:r>
          </w:p>
          <w:p w14:paraId="0FFD8BD5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CEA158B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B491A97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Membrane Roofs</w:t>
            </w:r>
          </w:p>
          <w:p w14:paraId="0E8DC2F6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EPDM, TPO, PVC</w:t>
            </w:r>
          </w:p>
          <w:p w14:paraId="6F7D225E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2E9C6989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Brick </w:t>
            </w:r>
          </w:p>
          <w:p w14:paraId="2E95433E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(Heavy Growth)</w:t>
            </w:r>
          </w:p>
          <w:p w14:paraId="1E78E836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Spot Treat</w:t>
            </w:r>
          </w:p>
          <w:p w14:paraId="531B2D2E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393F1C9C" w14:textId="47DBCE97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Stucco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(Darker Growth)</w:t>
            </w:r>
            <w:r w:rsidR="00C937D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2C65DA">
              <w:rPr>
                <w:rFonts w:ascii="Calibri" w:hAnsi="Calibri" w:cs="Calibri"/>
                <w:b/>
                <w:bCs/>
                <w:sz w:val="32"/>
                <w:szCs w:val="32"/>
              </w:rPr>
              <w:t>/</w:t>
            </w:r>
            <w:r w:rsidR="00C937D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Dryvit</w:t>
            </w:r>
            <w:proofErr w:type="spellEnd"/>
          </w:p>
          <w:p w14:paraId="0BD5E03B" w14:textId="1F712813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232FD169" w14:textId="4C5DA58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Asphalt Shingles</w:t>
            </w:r>
          </w:p>
          <w:p w14:paraId="0BFE7817" w14:textId="65E5563F" w:rsidR="007830D6" w:rsidRDefault="00797A91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(Heavy Dark Growth)</w:t>
            </w:r>
          </w:p>
          <w:p w14:paraId="74CADA74" w14:textId="77777777" w:rsidR="00797A91" w:rsidRDefault="00797A91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3C51BB6F" w14:textId="2B40ECD8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Tile Roof</w:t>
            </w:r>
          </w:p>
          <w:p w14:paraId="26906A31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D469D9D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9195245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Membrane Roofs</w:t>
            </w:r>
          </w:p>
          <w:p w14:paraId="0B7610CA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EPDM, TPO, PVC</w:t>
            </w:r>
          </w:p>
          <w:p w14:paraId="4B6EC231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31C9D1A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Brick </w:t>
            </w:r>
          </w:p>
          <w:p w14:paraId="7708BDA0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(Heavy Growth)</w:t>
            </w:r>
          </w:p>
          <w:p w14:paraId="4D375DE9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Spot Treat</w:t>
            </w:r>
          </w:p>
          <w:p w14:paraId="758D4166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C43C522" w14:textId="0A0F8CCC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0DC9">
              <w:rPr>
                <w:rFonts w:ascii="Calibri" w:hAnsi="Calibri" w:cs="Calibri"/>
                <w:b/>
                <w:bCs/>
                <w:sz w:val="32"/>
                <w:szCs w:val="32"/>
              </w:rPr>
              <w:t>Stucco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(Heavy Black Growth)</w:t>
            </w:r>
            <w:r w:rsidR="002C65D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/</w:t>
            </w:r>
            <w:r w:rsidR="00C937D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Dryvit</w:t>
            </w:r>
            <w:proofErr w:type="spellEnd"/>
          </w:p>
          <w:p w14:paraId="70A836F5" w14:textId="601A8C82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F6345DF" w14:textId="06214929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Asphalt Shingles</w:t>
            </w:r>
          </w:p>
          <w:p w14:paraId="46006CA8" w14:textId="7B036599" w:rsidR="00797A91" w:rsidRDefault="00797A91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(Black Growth)</w:t>
            </w:r>
          </w:p>
          <w:p w14:paraId="2E7C65F6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0D9ED589" w14:textId="77777777" w:rsidR="007830D6" w:rsidRDefault="007830D6" w:rsidP="00797A9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Tile Roof</w:t>
            </w:r>
          </w:p>
          <w:p w14:paraId="21729474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43B5FC02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3791B8B6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Membrane Roofs</w:t>
            </w:r>
          </w:p>
          <w:p w14:paraId="6C67EBBE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EPDM, TPO, PVC</w:t>
            </w:r>
          </w:p>
          <w:p w14:paraId="69CBB8C1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477BB122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Brick </w:t>
            </w:r>
          </w:p>
          <w:p w14:paraId="3B6A2559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(Heavy Growth)</w:t>
            </w:r>
          </w:p>
          <w:p w14:paraId="775FCCC0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Spot Treat</w:t>
            </w:r>
          </w:p>
          <w:p w14:paraId="5183C103" w14:textId="77777777" w:rsidR="007830D6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BACBE99" w14:textId="49C9D0D1" w:rsidR="007830D6" w:rsidRPr="00840DC9" w:rsidRDefault="007830D6" w:rsidP="007830D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Tree Stains on Concrete (Leaves, Acorns,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)</w:t>
            </w:r>
          </w:p>
        </w:tc>
      </w:tr>
    </w:tbl>
    <w:p w14:paraId="4EC5F5B2" w14:textId="518C292B" w:rsidR="0036203D" w:rsidRPr="009F56C9" w:rsidRDefault="0036203D" w:rsidP="00840DC9">
      <w:pPr>
        <w:rPr>
          <w:rFonts w:ascii="Calibri" w:hAnsi="Calibri" w:cs="Calibri"/>
        </w:rPr>
      </w:pPr>
    </w:p>
    <w:sectPr w:rsidR="0036203D" w:rsidRPr="009F56C9" w:rsidSect="009F56C9">
      <w:pgSz w:w="15840" w:h="12240" w:orient="landscape" w:code="1"/>
      <w:pgMar w:top="720" w:right="720" w:bottom="720" w:left="720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C9DB" w14:textId="77777777" w:rsidR="00475139" w:rsidRDefault="00475139" w:rsidP="00932FCB">
      <w:r>
        <w:separator/>
      </w:r>
    </w:p>
  </w:endnote>
  <w:endnote w:type="continuationSeparator" w:id="0">
    <w:p w14:paraId="6DF5CCB9" w14:textId="77777777" w:rsidR="00475139" w:rsidRDefault="00475139" w:rsidP="0093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099C" w14:textId="77777777" w:rsidR="00475139" w:rsidRDefault="00475139" w:rsidP="00932FCB">
      <w:r>
        <w:separator/>
      </w:r>
    </w:p>
  </w:footnote>
  <w:footnote w:type="continuationSeparator" w:id="0">
    <w:p w14:paraId="2FE81AEB" w14:textId="77777777" w:rsidR="00475139" w:rsidRDefault="00475139" w:rsidP="0093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3AE"/>
    <w:multiLevelType w:val="hybridMultilevel"/>
    <w:tmpl w:val="F67EE5BE"/>
    <w:lvl w:ilvl="0" w:tplc="C1EAD034">
      <w:start w:val="9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67D95"/>
    <w:multiLevelType w:val="hybridMultilevel"/>
    <w:tmpl w:val="2AFA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36B19"/>
    <w:multiLevelType w:val="hybridMultilevel"/>
    <w:tmpl w:val="E82E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A46AE"/>
    <w:multiLevelType w:val="hybridMultilevel"/>
    <w:tmpl w:val="728A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28064">
    <w:abstractNumId w:val="0"/>
  </w:num>
  <w:num w:numId="2" w16cid:durableId="911549235">
    <w:abstractNumId w:val="3"/>
  </w:num>
  <w:num w:numId="3" w16cid:durableId="332228237">
    <w:abstractNumId w:val="2"/>
  </w:num>
  <w:num w:numId="4" w16cid:durableId="56348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C9"/>
    <w:rsid w:val="00056A15"/>
    <w:rsid w:val="000700A7"/>
    <w:rsid w:val="000B34CF"/>
    <w:rsid w:val="00176084"/>
    <w:rsid w:val="001C0188"/>
    <w:rsid w:val="001C59D6"/>
    <w:rsid w:val="002106AD"/>
    <w:rsid w:val="0022113F"/>
    <w:rsid w:val="002C65DA"/>
    <w:rsid w:val="002E2551"/>
    <w:rsid w:val="0030705F"/>
    <w:rsid w:val="00316059"/>
    <w:rsid w:val="00323879"/>
    <w:rsid w:val="00352256"/>
    <w:rsid w:val="0036203D"/>
    <w:rsid w:val="003A312B"/>
    <w:rsid w:val="003E5142"/>
    <w:rsid w:val="00475139"/>
    <w:rsid w:val="00481177"/>
    <w:rsid w:val="004B37FF"/>
    <w:rsid w:val="004C3020"/>
    <w:rsid w:val="004E1A8F"/>
    <w:rsid w:val="004E1B1C"/>
    <w:rsid w:val="00532929"/>
    <w:rsid w:val="00565083"/>
    <w:rsid w:val="00574FDC"/>
    <w:rsid w:val="005904E7"/>
    <w:rsid w:val="005A0E96"/>
    <w:rsid w:val="005C0D44"/>
    <w:rsid w:val="005C2BB0"/>
    <w:rsid w:val="005E4CE6"/>
    <w:rsid w:val="00602A2E"/>
    <w:rsid w:val="006C7C1B"/>
    <w:rsid w:val="006E1A82"/>
    <w:rsid w:val="007477EA"/>
    <w:rsid w:val="00771E33"/>
    <w:rsid w:val="007830D6"/>
    <w:rsid w:val="00797A91"/>
    <w:rsid w:val="007B4537"/>
    <w:rsid w:val="007D0F97"/>
    <w:rsid w:val="00840DC9"/>
    <w:rsid w:val="00853E5E"/>
    <w:rsid w:val="008D7ED5"/>
    <w:rsid w:val="00901841"/>
    <w:rsid w:val="0090454C"/>
    <w:rsid w:val="00932FCB"/>
    <w:rsid w:val="009409F3"/>
    <w:rsid w:val="009A6203"/>
    <w:rsid w:val="009E7A97"/>
    <w:rsid w:val="009F56C9"/>
    <w:rsid w:val="00A03C8E"/>
    <w:rsid w:val="00A160E4"/>
    <w:rsid w:val="00A3330A"/>
    <w:rsid w:val="00A5689C"/>
    <w:rsid w:val="00A949D8"/>
    <w:rsid w:val="00AE33FF"/>
    <w:rsid w:val="00B2313D"/>
    <w:rsid w:val="00B23B76"/>
    <w:rsid w:val="00B54AE0"/>
    <w:rsid w:val="00BC544D"/>
    <w:rsid w:val="00BD14D7"/>
    <w:rsid w:val="00C120AC"/>
    <w:rsid w:val="00C80691"/>
    <w:rsid w:val="00C81CC6"/>
    <w:rsid w:val="00C937D0"/>
    <w:rsid w:val="00CA4364"/>
    <w:rsid w:val="00CB341E"/>
    <w:rsid w:val="00D00BA8"/>
    <w:rsid w:val="00D20C48"/>
    <w:rsid w:val="00D42CB0"/>
    <w:rsid w:val="00DB6730"/>
    <w:rsid w:val="00DF6B98"/>
    <w:rsid w:val="00E36153"/>
    <w:rsid w:val="00E509AB"/>
    <w:rsid w:val="00E5466A"/>
    <w:rsid w:val="00E57C1F"/>
    <w:rsid w:val="00E66FFC"/>
    <w:rsid w:val="00EB0A8B"/>
    <w:rsid w:val="00EF5E4A"/>
    <w:rsid w:val="00F23B3F"/>
    <w:rsid w:val="00F376EE"/>
    <w:rsid w:val="00F87C22"/>
    <w:rsid w:val="00F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FA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DA2"/>
    <w:rPr>
      <w:spacing w:val="-1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9D8"/>
    <w:pPr>
      <w:keepNext/>
      <w:keepLines/>
      <w:outlineLvl w:val="0"/>
    </w:pPr>
    <w:rPr>
      <w:rFonts w:asciiTheme="majorHAnsi" w:eastAsiaTheme="majorEastAsia" w:hAnsiTheme="majorHAnsi" w:cstheme="majorBidi"/>
      <w:caps/>
      <w:spacing w:val="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C22"/>
    <w:pPr>
      <w:keepNext/>
      <w:keepLines/>
      <w:outlineLvl w:val="1"/>
    </w:pPr>
    <w:rPr>
      <w:rFonts w:eastAsiaTheme="majorEastAsia" w:cstheme="majorBidi"/>
      <w:b/>
      <w:spacing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D0F97"/>
    <w:pPr>
      <w:ind w:left="720"/>
      <w:contextualSpacing/>
    </w:pPr>
  </w:style>
  <w:style w:type="table" w:styleId="TableGrid">
    <w:name w:val="Table Grid"/>
    <w:basedOn w:val="TableNormal"/>
    <w:uiPriority w:val="39"/>
    <w:rsid w:val="0053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932F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44D"/>
    <w:rPr>
      <w:spacing w:val="-10"/>
    </w:rPr>
  </w:style>
  <w:style w:type="paragraph" w:styleId="Footer">
    <w:name w:val="footer"/>
    <w:basedOn w:val="Normal"/>
    <w:link w:val="FooterChar"/>
    <w:uiPriority w:val="99"/>
    <w:semiHidden/>
    <w:rsid w:val="00932F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44D"/>
    <w:rPr>
      <w:spacing w:val="-10"/>
    </w:rPr>
  </w:style>
  <w:style w:type="character" w:styleId="PlaceholderText">
    <w:name w:val="Placeholder Text"/>
    <w:basedOn w:val="DefaultParagraphFont"/>
    <w:uiPriority w:val="99"/>
    <w:semiHidden/>
    <w:rsid w:val="003238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949D8"/>
    <w:rPr>
      <w:rFonts w:asciiTheme="majorHAnsi" w:eastAsiaTheme="majorEastAsia" w:hAnsiTheme="majorHAnsi" w:cstheme="majorBidi"/>
      <w:caps/>
      <w:sz w:val="4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44"/>
    <w:rPr>
      <w:rFonts w:ascii="Segoe UI" w:hAnsi="Segoe UI" w:cs="Segoe UI"/>
      <w:spacing w:val="-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49D8"/>
    <w:pPr>
      <w:contextualSpacing/>
    </w:pPr>
    <w:rPr>
      <w:rFonts w:asciiTheme="majorHAnsi" w:eastAsiaTheme="majorEastAsia" w:hAnsiTheme="majorHAnsi" w:cstheme="majorBidi"/>
      <w:b/>
      <w:caps/>
      <w:spacing w:val="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9D8"/>
    <w:rPr>
      <w:rFonts w:asciiTheme="majorHAnsi" w:eastAsiaTheme="majorEastAsia" w:hAnsiTheme="majorHAnsi" w:cstheme="majorBidi"/>
      <w:b/>
      <w:caps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87C22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13\AppData\Local\Microsoft\Office\16.0\DTS\en-US%7b9B7E9FED-961B-43A4-8F61-6C499F681A07%7d\%7b3C9C0593-7A9F-46C2-B2F2-CDC269F83B38%7dtf1641207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ino PP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5E891-731C-4BFF-9D45-DEA76CC39B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E6FA246-982D-47C3-B5AC-F5AC281E8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51864-C0CD-434F-BF04-E8A0A0AEF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DA809-9EB4-4939-80D0-3E0DC9CDD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{3C9C0593-7A9F-46C2-B2F2-CDC269F83B38}tf16412078_win32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2022-10-16T20:09:00Z</dcterms:created>
  <dcterms:modified xsi:type="dcterms:W3CDTF">2022-10-17T01:18:00Z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