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0A34" w14:textId="72307D96" w:rsidR="00260A67" w:rsidRDefault="00260A67">
      <w:pPr>
        <w:jc w:val="center"/>
        <w:rPr>
          <w:sz w:val="28"/>
        </w:rPr>
      </w:pPr>
      <w:r>
        <w:rPr>
          <w:noProof/>
          <w:sz w:val="28"/>
        </w:rPr>
        <w:drawing>
          <wp:inline distT="0" distB="0" distL="0" distR="0" wp14:anchorId="494EC9EB" wp14:editId="7E980AC5">
            <wp:extent cx="3619500" cy="1140071"/>
            <wp:effectExtent l="0" t="0" r="0" b="0"/>
            <wp:docPr id="141306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62008" name="Picture 14130620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1125" cy="1150032"/>
                    </a:xfrm>
                    <a:prstGeom prst="rect">
                      <a:avLst/>
                    </a:prstGeom>
                  </pic:spPr>
                </pic:pic>
              </a:graphicData>
            </a:graphic>
          </wp:inline>
        </w:drawing>
      </w:r>
    </w:p>
    <w:p w14:paraId="63DAB76E" w14:textId="5D4281A2" w:rsidR="00421416" w:rsidRDefault="00215E94">
      <w:pPr>
        <w:jc w:val="center"/>
        <w:rPr>
          <w:sz w:val="28"/>
        </w:rPr>
      </w:pPr>
      <w:r>
        <w:rPr>
          <w:sz w:val="28"/>
        </w:rPr>
        <w:t>410 VISTA AVE</w:t>
      </w:r>
    </w:p>
    <w:p w14:paraId="58BBEACD" w14:textId="77777777" w:rsidR="00421416" w:rsidRDefault="00215E94">
      <w:pPr>
        <w:pStyle w:val="Heading1"/>
      </w:pPr>
      <w:r>
        <w:t>ADDISON, IL 60101</w:t>
      </w:r>
    </w:p>
    <w:p w14:paraId="3C2B8D45" w14:textId="77777777" w:rsidR="00421416" w:rsidRDefault="00215E94">
      <w:pPr>
        <w:jc w:val="center"/>
        <w:rPr>
          <w:sz w:val="28"/>
        </w:rPr>
      </w:pPr>
      <w:r>
        <w:rPr>
          <w:sz w:val="28"/>
        </w:rPr>
        <w:t>(630) 543-2200</w:t>
      </w:r>
    </w:p>
    <w:p w14:paraId="6DD75EE3" w14:textId="77777777" w:rsidR="00421416" w:rsidRPr="00260A67" w:rsidRDefault="00215E94">
      <w:pPr>
        <w:jc w:val="center"/>
        <w:rPr>
          <w:sz w:val="22"/>
          <w:szCs w:val="22"/>
        </w:rPr>
      </w:pPr>
      <w:r w:rsidRPr="00260A67">
        <w:rPr>
          <w:sz w:val="22"/>
          <w:szCs w:val="22"/>
        </w:rPr>
        <w:t>(630) 543-2110</w:t>
      </w:r>
      <w:r w:rsidRPr="00260A67">
        <w:rPr>
          <w:szCs w:val="22"/>
        </w:rPr>
        <w:t xml:space="preserve"> </w:t>
      </w:r>
      <w:r w:rsidRPr="00260A67">
        <w:rPr>
          <w:sz w:val="18"/>
          <w:szCs w:val="22"/>
        </w:rPr>
        <w:t>fax</w:t>
      </w:r>
    </w:p>
    <w:p w14:paraId="7A602DF6" w14:textId="77777777" w:rsidR="00421416" w:rsidRPr="00687E9D" w:rsidRDefault="00B536E4">
      <w:pPr>
        <w:jc w:val="center"/>
        <w:rPr>
          <w:sz w:val="22"/>
          <w:szCs w:val="22"/>
        </w:rPr>
      </w:pPr>
      <w:hyperlink r:id="rId7" w:history="1">
        <w:r w:rsidRPr="00687E9D">
          <w:rPr>
            <w:rStyle w:val="Hyperlink"/>
            <w:b/>
            <w:bCs/>
            <w:i/>
            <w:iCs/>
            <w:color w:val="00B0F0"/>
            <w:sz w:val="28"/>
            <w:szCs w:val="28"/>
            <w:u w:val="none"/>
          </w:rPr>
          <w:t>CustomAutoinc@ATT.net</w:t>
        </w:r>
      </w:hyperlink>
    </w:p>
    <w:p w14:paraId="03FB8831" w14:textId="10241F9D" w:rsidR="00687E9D" w:rsidRPr="00687E9D" w:rsidRDefault="00687E9D">
      <w:pPr>
        <w:jc w:val="center"/>
        <w:rPr>
          <w:b/>
          <w:bCs/>
          <w:i/>
          <w:iCs/>
          <w:color w:val="00B0F0"/>
          <w:sz w:val="36"/>
          <w:szCs w:val="36"/>
        </w:rPr>
      </w:pPr>
      <w:r w:rsidRPr="00687E9D">
        <w:rPr>
          <w:b/>
          <w:bCs/>
          <w:i/>
          <w:iCs/>
          <w:color w:val="00B0F0"/>
          <w:sz w:val="28"/>
          <w:szCs w:val="28"/>
        </w:rPr>
        <w:t>CustomAutoSpecialties.com</w:t>
      </w:r>
    </w:p>
    <w:p w14:paraId="56D02E2D" w14:textId="77777777" w:rsidR="00B536E4" w:rsidRPr="00260A67" w:rsidRDefault="00B536E4">
      <w:pPr>
        <w:jc w:val="center"/>
        <w:rPr>
          <w:b/>
          <w:bCs/>
          <w:i/>
          <w:iCs/>
          <w:color w:val="00B0F0"/>
          <w:sz w:val="32"/>
          <w:szCs w:val="32"/>
        </w:rPr>
      </w:pPr>
    </w:p>
    <w:p w14:paraId="7F681D5B" w14:textId="77777777" w:rsidR="00DD2B3E" w:rsidRDefault="00DD2B3E" w:rsidP="00100ED3"/>
    <w:p w14:paraId="72208C72" w14:textId="77777777" w:rsidR="00DD2B3E" w:rsidRPr="005C0AED" w:rsidRDefault="00DD2B3E" w:rsidP="00100ED3">
      <w:pPr>
        <w:rPr>
          <w:szCs w:val="22"/>
        </w:rPr>
      </w:pPr>
    </w:p>
    <w:p w14:paraId="29B2D315" w14:textId="15F8DC88" w:rsidR="00C1318C" w:rsidRPr="005C0AED" w:rsidRDefault="00B53CB6" w:rsidP="00C1318C">
      <w:pPr>
        <w:rPr>
          <w:sz w:val="28"/>
          <w:szCs w:val="28"/>
        </w:rPr>
      </w:pPr>
      <w:r w:rsidRPr="005C0AED">
        <w:rPr>
          <w:sz w:val="28"/>
          <w:szCs w:val="28"/>
        </w:rPr>
        <w:t xml:space="preserve">  </w:t>
      </w:r>
      <w:r w:rsidR="00C1318C" w:rsidRPr="005C0AED">
        <w:rPr>
          <w:sz w:val="28"/>
          <w:szCs w:val="28"/>
        </w:rPr>
        <w:t xml:space="preserve">       I, ______________________________, authorize Custom Auto Specialties to begin repairing my </w:t>
      </w:r>
      <w:r w:rsidR="005C0AED" w:rsidRPr="005C0AED">
        <w:rPr>
          <w:sz w:val="28"/>
          <w:szCs w:val="28"/>
        </w:rPr>
        <w:t>____</w:t>
      </w:r>
      <w:r w:rsidR="00C1318C" w:rsidRPr="005C0AED">
        <w:rPr>
          <w:sz w:val="28"/>
          <w:szCs w:val="28"/>
        </w:rPr>
        <w:t>__________________________</w:t>
      </w:r>
      <w:r w:rsidR="00BE1704" w:rsidRPr="005C0AED">
        <w:rPr>
          <w:sz w:val="28"/>
          <w:szCs w:val="28"/>
        </w:rPr>
        <w:t>____</w:t>
      </w:r>
      <w:r w:rsidR="003267E2" w:rsidRPr="005C0AED">
        <w:rPr>
          <w:sz w:val="28"/>
          <w:szCs w:val="28"/>
        </w:rPr>
        <w:t>__</w:t>
      </w:r>
      <w:r w:rsidR="00BE1704" w:rsidRPr="005C0AED">
        <w:rPr>
          <w:sz w:val="28"/>
          <w:szCs w:val="28"/>
        </w:rPr>
        <w:t xml:space="preserve"> </w:t>
      </w:r>
      <w:r w:rsidR="00C1318C" w:rsidRPr="005C0AED">
        <w:rPr>
          <w:sz w:val="28"/>
          <w:szCs w:val="28"/>
        </w:rPr>
        <w:t>(vin#</w:t>
      </w:r>
      <w:r w:rsidR="00BE1704" w:rsidRPr="005C0AED">
        <w:rPr>
          <w:sz w:val="28"/>
          <w:szCs w:val="28"/>
        </w:rPr>
        <w:t xml:space="preserve"> ____________________________</w:t>
      </w:r>
      <w:r w:rsidR="00C1318C" w:rsidRPr="005C0AED">
        <w:rPr>
          <w:sz w:val="28"/>
          <w:szCs w:val="28"/>
        </w:rPr>
        <w:t xml:space="preserve">) pertaining to </w:t>
      </w:r>
      <w:r w:rsidR="00BE1704" w:rsidRPr="005C0AED">
        <w:rPr>
          <w:sz w:val="28"/>
          <w:szCs w:val="28"/>
        </w:rPr>
        <w:t>__________________________________</w:t>
      </w:r>
      <w:r w:rsidR="003267E2" w:rsidRPr="005C0AED">
        <w:rPr>
          <w:sz w:val="28"/>
          <w:szCs w:val="28"/>
        </w:rPr>
        <w:t>_ claim</w:t>
      </w:r>
      <w:r w:rsidR="00C1318C" w:rsidRPr="005C0AED">
        <w:rPr>
          <w:sz w:val="28"/>
          <w:szCs w:val="28"/>
        </w:rPr>
        <w:t xml:space="preserve"> number </w:t>
      </w:r>
      <w:r w:rsidR="0088505A" w:rsidRPr="005C0AED">
        <w:rPr>
          <w:sz w:val="28"/>
          <w:szCs w:val="28"/>
        </w:rPr>
        <w:t>________________________</w:t>
      </w:r>
      <w:r w:rsidR="003267E2" w:rsidRPr="005C0AED">
        <w:rPr>
          <w:sz w:val="28"/>
          <w:szCs w:val="28"/>
        </w:rPr>
        <w:t xml:space="preserve"> as per</w:t>
      </w:r>
      <w:r w:rsidR="00F676CA" w:rsidRPr="005C0AED">
        <w:rPr>
          <w:sz w:val="28"/>
          <w:szCs w:val="28"/>
        </w:rPr>
        <w:t xml:space="preserve"> our repair terms and agreement. </w:t>
      </w:r>
    </w:p>
    <w:p w14:paraId="281BDC53" w14:textId="4C58A5B8" w:rsidR="00B72EDF" w:rsidRDefault="00B72EDF" w:rsidP="00100ED3">
      <w:pPr>
        <w:rPr>
          <w:sz w:val="22"/>
          <w:szCs w:val="22"/>
        </w:rPr>
      </w:pPr>
    </w:p>
    <w:p w14:paraId="6B96C5E0" w14:textId="77777777" w:rsidR="004F4EBA" w:rsidRDefault="004F4EBA" w:rsidP="00100ED3">
      <w:pPr>
        <w:rPr>
          <w:sz w:val="22"/>
          <w:szCs w:val="22"/>
        </w:rPr>
      </w:pPr>
    </w:p>
    <w:p w14:paraId="279662D3" w14:textId="77777777" w:rsidR="004F4EBA" w:rsidRPr="005C0AED" w:rsidRDefault="004F4EBA" w:rsidP="00100ED3">
      <w:pPr>
        <w:rPr>
          <w:sz w:val="22"/>
          <w:szCs w:val="22"/>
        </w:rPr>
      </w:pPr>
    </w:p>
    <w:p w14:paraId="73C3218C" w14:textId="77777777" w:rsidR="004F4EBA" w:rsidRDefault="004F4EBA" w:rsidP="00A826DD">
      <w:pPr>
        <w:rPr>
          <w:sz w:val="28"/>
          <w:szCs w:val="28"/>
        </w:rPr>
      </w:pPr>
      <w:r w:rsidRPr="004F4EBA">
        <w:rPr>
          <w:sz w:val="28"/>
          <w:szCs w:val="28"/>
        </w:rPr>
        <w:t xml:space="preserve">Information: </w:t>
      </w:r>
    </w:p>
    <w:p w14:paraId="586DCB2E" w14:textId="77777777" w:rsidR="004F4EBA" w:rsidRDefault="004F4EBA" w:rsidP="00A826DD">
      <w:pPr>
        <w:rPr>
          <w:sz w:val="28"/>
          <w:szCs w:val="28"/>
        </w:rPr>
      </w:pPr>
      <w:r w:rsidRPr="004F4EBA">
        <w:rPr>
          <w:sz w:val="28"/>
          <w:szCs w:val="28"/>
        </w:rPr>
        <w:t xml:space="preserve"> Name: ________________________________________               </w:t>
      </w:r>
    </w:p>
    <w:p w14:paraId="54F0D53A" w14:textId="77777777" w:rsidR="004F4EBA" w:rsidRDefault="004F4EBA" w:rsidP="00A826DD">
      <w:pPr>
        <w:rPr>
          <w:sz w:val="28"/>
          <w:szCs w:val="28"/>
        </w:rPr>
      </w:pPr>
      <w:r w:rsidRPr="004F4EBA">
        <w:rPr>
          <w:sz w:val="28"/>
          <w:szCs w:val="28"/>
        </w:rPr>
        <w:t xml:space="preserve">Address: ________________________________________ </w:t>
      </w:r>
    </w:p>
    <w:p w14:paraId="0D1683FC" w14:textId="77777777" w:rsidR="004F4EBA" w:rsidRDefault="004F4EBA" w:rsidP="00A826DD">
      <w:pPr>
        <w:rPr>
          <w:sz w:val="28"/>
          <w:szCs w:val="28"/>
        </w:rPr>
      </w:pPr>
      <w:r w:rsidRPr="004F4EBA">
        <w:rPr>
          <w:sz w:val="28"/>
          <w:szCs w:val="28"/>
        </w:rPr>
        <w:t xml:space="preserve">City ________________ State ______ Zip ___________ </w:t>
      </w:r>
    </w:p>
    <w:p w14:paraId="1D81E191" w14:textId="1C20498C" w:rsidR="004F4EBA" w:rsidRDefault="004F4EBA" w:rsidP="00A826DD">
      <w:pPr>
        <w:rPr>
          <w:sz w:val="28"/>
          <w:szCs w:val="28"/>
        </w:rPr>
      </w:pPr>
      <w:r w:rsidRPr="004F4EBA">
        <w:rPr>
          <w:sz w:val="28"/>
          <w:szCs w:val="28"/>
        </w:rPr>
        <w:t>Phone #: (____</w:t>
      </w:r>
      <w:r w:rsidR="0058662E" w:rsidRPr="004F4EBA">
        <w:rPr>
          <w:sz w:val="28"/>
          <w:szCs w:val="28"/>
        </w:rPr>
        <w:t>_) _</w:t>
      </w:r>
      <w:r w:rsidRPr="004F4EBA">
        <w:rPr>
          <w:sz w:val="28"/>
          <w:szCs w:val="28"/>
        </w:rPr>
        <w:t xml:space="preserve">____________________ </w:t>
      </w:r>
    </w:p>
    <w:p w14:paraId="03A42537" w14:textId="77777777" w:rsidR="00B80D65" w:rsidRDefault="004F4EBA" w:rsidP="00A826DD">
      <w:pPr>
        <w:rPr>
          <w:sz w:val="28"/>
          <w:szCs w:val="28"/>
        </w:rPr>
      </w:pPr>
      <w:r w:rsidRPr="004F4EBA">
        <w:rPr>
          <w:sz w:val="28"/>
          <w:szCs w:val="28"/>
        </w:rPr>
        <w:t>Email: ________________________________________________</w:t>
      </w:r>
    </w:p>
    <w:p w14:paraId="1E65F984" w14:textId="77777777" w:rsidR="00EC3D8A" w:rsidRDefault="004F4EBA" w:rsidP="00A826DD">
      <w:pPr>
        <w:rPr>
          <w:sz w:val="28"/>
          <w:szCs w:val="28"/>
        </w:rPr>
      </w:pPr>
      <w:r w:rsidRPr="004F4EBA">
        <w:rPr>
          <w:sz w:val="28"/>
          <w:szCs w:val="28"/>
        </w:rPr>
        <w:t xml:space="preserve"> </w:t>
      </w:r>
    </w:p>
    <w:p w14:paraId="540F2EFA" w14:textId="77777777" w:rsidR="00D35384" w:rsidRDefault="004F4EBA" w:rsidP="00A826DD">
      <w:pPr>
        <w:rPr>
          <w:sz w:val="28"/>
          <w:szCs w:val="28"/>
        </w:rPr>
      </w:pPr>
      <w:r w:rsidRPr="004F4EBA">
        <w:rPr>
          <w:sz w:val="28"/>
          <w:szCs w:val="28"/>
        </w:rPr>
        <w:t>Vehicle Information: Year ___</w:t>
      </w:r>
      <w:r w:rsidR="00EC3D8A">
        <w:rPr>
          <w:sz w:val="28"/>
          <w:szCs w:val="28"/>
        </w:rPr>
        <w:t>__</w:t>
      </w:r>
      <w:r w:rsidRPr="004F4EBA">
        <w:rPr>
          <w:sz w:val="28"/>
          <w:szCs w:val="28"/>
        </w:rPr>
        <w:t xml:space="preserve"> Make _____________ Model ____________</w:t>
      </w:r>
      <w:r w:rsidR="00D35384">
        <w:rPr>
          <w:sz w:val="28"/>
          <w:szCs w:val="28"/>
        </w:rPr>
        <w:t>___</w:t>
      </w:r>
    </w:p>
    <w:p w14:paraId="7D8FB7A5" w14:textId="77777777" w:rsidR="00D35384" w:rsidRDefault="004F4EBA" w:rsidP="00A826DD">
      <w:pPr>
        <w:rPr>
          <w:sz w:val="28"/>
          <w:szCs w:val="28"/>
        </w:rPr>
      </w:pPr>
      <w:r w:rsidRPr="004F4EBA">
        <w:rPr>
          <w:sz w:val="28"/>
          <w:szCs w:val="28"/>
        </w:rPr>
        <w:t xml:space="preserve">VIN# ____________________________________ </w:t>
      </w:r>
    </w:p>
    <w:p w14:paraId="46C90ACF" w14:textId="77777777" w:rsidR="007F41DF" w:rsidRDefault="007F41DF" w:rsidP="00A826DD">
      <w:pPr>
        <w:rPr>
          <w:sz w:val="28"/>
          <w:szCs w:val="28"/>
        </w:rPr>
      </w:pPr>
    </w:p>
    <w:p w14:paraId="0AB758AB" w14:textId="0F8EA605" w:rsidR="007F41DF" w:rsidRDefault="004F4EBA" w:rsidP="00A826DD">
      <w:pPr>
        <w:rPr>
          <w:sz w:val="28"/>
          <w:szCs w:val="28"/>
        </w:rPr>
      </w:pPr>
      <w:r w:rsidRPr="004F4EBA">
        <w:rPr>
          <w:sz w:val="28"/>
          <w:szCs w:val="28"/>
        </w:rPr>
        <w:t>Insurance Company</w:t>
      </w:r>
      <w:r w:rsidR="007F41DF">
        <w:rPr>
          <w:sz w:val="28"/>
          <w:szCs w:val="28"/>
        </w:rPr>
        <w:t xml:space="preserve"> &amp; Claim</w:t>
      </w:r>
      <w:r w:rsidR="006614EC">
        <w:rPr>
          <w:sz w:val="28"/>
          <w:szCs w:val="28"/>
        </w:rPr>
        <w:t xml:space="preserve"> Number</w:t>
      </w:r>
      <w:r w:rsidRPr="004F4EBA">
        <w:rPr>
          <w:sz w:val="28"/>
          <w:szCs w:val="28"/>
        </w:rPr>
        <w:t xml:space="preserve"> Responsibility for Payment:</w:t>
      </w:r>
      <w:r w:rsidR="007F41DF">
        <w:rPr>
          <w:sz w:val="28"/>
          <w:szCs w:val="28"/>
        </w:rPr>
        <w:t xml:space="preserve"> </w:t>
      </w:r>
      <w:r w:rsidRPr="004F4EBA">
        <w:rPr>
          <w:sz w:val="28"/>
          <w:szCs w:val="28"/>
        </w:rPr>
        <w:t>________________________________________</w:t>
      </w:r>
      <w:r w:rsidR="006614EC">
        <w:rPr>
          <w:sz w:val="28"/>
          <w:szCs w:val="28"/>
        </w:rPr>
        <w:t>_______</w:t>
      </w:r>
    </w:p>
    <w:p w14:paraId="169E7AA3" w14:textId="77777777" w:rsidR="007F41DF" w:rsidRDefault="007F41DF" w:rsidP="00A826DD">
      <w:pPr>
        <w:rPr>
          <w:sz w:val="28"/>
          <w:szCs w:val="28"/>
        </w:rPr>
      </w:pPr>
    </w:p>
    <w:p w14:paraId="71E3767F" w14:textId="0E017064" w:rsidR="0095230E" w:rsidRPr="0095230E" w:rsidRDefault="004F4EBA" w:rsidP="00A826DD">
      <w:pPr>
        <w:rPr>
          <w:sz w:val="28"/>
          <w:szCs w:val="28"/>
        </w:rPr>
      </w:pPr>
      <w:r w:rsidRPr="004F4EBA">
        <w:rPr>
          <w:sz w:val="28"/>
          <w:szCs w:val="28"/>
        </w:rPr>
        <w:t xml:space="preserve">The staff at </w:t>
      </w:r>
      <w:r w:rsidR="00F42DFB">
        <w:rPr>
          <w:sz w:val="28"/>
          <w:szCs w:val="28"/>
        </w:rPr>
        <w:t>Custom Auto Specialties</w:t>
      </w:r>
      <w:r w:rsidRPr="004F4EBA">
        <w:rPr>
          <w:sz w:val="28"/>
          <w:szCs w:val="28"/>
        </w:rPr>
        <w:t xml:space="preserve"> realizes it is very inconvenient to be without your vehicle. We promise to return your vehicle to you as quickly as possible without compromising the quality of repairs just to meet a target date. </w:t>
      </w:r>
      <w:r w:rsidR="00E97153">
        <w:rPr>
          <w:sz w:val="28"/>
          <w:szCs w:val="28"/>
        </w:rPr>
        <w:t>There are many f</w:t>
      </w:r>
      <w:r w:rsidRPr="004F4EBA">
        <w:rPr>
          <w:sz w:val="28"/>
          <w:szCs w:val="28"/>
        </w:rPr>
        <w:t>actors to consider that may occur during the repair of your vehicle.</w:t>
      </w:r>
    </w:p>
    <w:p w14:paraId="20F59648" w14:textId="41D7E79C" w:rsidR="00215E94" w:rsidRPr="00BF7B9B" w:rsidRDefault="00215E94" w:rsidP="00BF7B9B">
      <w:pPr>
        <w:rPr>
          <w:sz w:val="28"/>
          <w:szCs w:val="28"/>
        </w:rPr>
      </w:pPr>
    </w:p>
    <w:sectPr w:rsidR="00215E94" w:rsidRPr="00BF7B9B" w:rsidSect="004056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6717B"/>
    <w:multiLevelType w:val="hybridMultilevel"/>
    <w:tmpl w:val="863652AC"/>
    <w:lvl w:ilvl="0" w:tplc="1E1EC5B0">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1753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94"/>
    <w:rsid w:val="000131BC"/>
    <w:rsid w:val="00044B7C"/>
    <w:rsid w:val="00044F09"/>
    <w:rsid w:val="00052D66"/>
    <w:rsid w:val="0005429F"/>
    <w:rsid w:val="0006739A"/>
    <w:rsid w:val="000F7AA2"/>
    <w:rsid w:val="00100ED3"/>
    <w:rsid w:val="00106918"/>
    <w:rsid w:val="00131C50"/>
    <w:rsid w:val="001919BB"/>
    <w:rsid w:val="001A3F6E"/>
    <w:rsid w:val="00203AD1"/>
    <w:rsid w:val="00212243"/>
    <w:rsid w:val="00214D60"/>
    <w:rsid w:val="00215E94"/>
    <w:rsid w:val="002161B9"/>
    <w:rsid w:val="00226B4E"/>
    <w:rsid w:val="00234A5F"/>
    <w:rsid w:val="00260A67"/>
    <w:rsid w:val="002853CD"/>
    <w:rsid w:val="00292153"/>
    <w:rsid w:val="002A0000"/>
    <w:rsid w:val="002B16F4"/>
    <w:rsid w:val="002F4A3A"/>
    <w:rsid w:val="00304B1F"/>
    <w:rsid w:val="003267E2"/>
    <w:rsid w:val="00336EE4"/>
    <w:rsid w:val="0035130C"/>
    <w:rsid w:val="00391EC0"/>
    <w:rsid w:val="003E64FA"/>
    <w:rsid w:val="003F33B3"/>
    <w:rsid w:val="00405635"/>
    <w:rsid w:val="00421416"/>
    <w:rsid w:val="004407F9"/>
    <w:rsid w:val="00462EA2"/>
    <w:rsid w:val="0047532B"/>
    <w:rsid w:val="004A4AF0"/>
    <w:rsid w:val="004F4EBA"/>
    <w:rsid w:val="00546501"/>
    <w:rsid w:val="00574563"/>
    <w:rsid w:val="0058405E"/>
    <w:rsid w:val="00584C01"/>
    <w:rsid w:val="0058662E"/>
    <w:rsid w:val="00593365"/>
    <w:rsid w:val="005B329F"/>
    <w:rsid w:val="005B5F40"/>
    <w:rsid w:val="005C0AED"/>
    <w:rsid w:val="005C3856"/>
    <w:rsid w:val="005E1B16"/>
    <w:rsid w:val="005F5F17"/>
    <w:rsid w:val="00640A90"/>
    <w:rsid w:val="006535AF"/>
    <w:rsid w:val="006614EC"/>
    <w:rsid w:val="0067534A"/>
    <w:rsid w:val="00687E9D"/>
    <w:rsid w:val="0069485B"/>
    <w:rsid w:val="006B01E3"/>
    <w:rsid w:val="006B7386"/>
    <w:rsid w:val="006C50CB"/>
    <w:rsid w:val="006D3C67"/>
    <w:rsid w:val="006E1F08"/>
    <w:rsid w:val="00723BA2"/>
    <w:rsid w:val="007451C4"/>
    <w:rsid w:val="007909B7"/>
    <w:rsid w:val="00792C3E"/>
    <w:rsid w:val="007A2C86"/>
    <w:rsid w:val="007B5270"/>
    <w:rsid w:val="007C1265"/>
    <w:rsid w:val="007F2714"/>
    <w:rsid w:val="007F41DF"/>
    <w:rsid w:val="0087003C"/>
    <w:rsid w:val="00871F98"/>
    <w:rsid w:val="0088505A"/>
    <w:rsid w:val="008D4B66"/>
    <w:rsid w:val="00913B38"/>
    <w:rsid w:val="00930CB8"/>
    <w:rsid w:val="0095230E"/>
    <w:rsid w:val="009529D0"/>
    <w:rsid w:val="009D5542"/>
    <w:rsid w:val="00A1015C"/>
    <w:rsid w:val="00A40C71"/>
    <w:rsid w:val="00A826DD"/>
    <w:rsid w:val="00B2696C"/>
    <w:rsid w:val="00B32801"/>
    <w:rsid w:val="00B420DB"/>
    <w:rsid w:val="00B536E4"/>
    <w:rsid w:val="00B53CB6"/>
    <w:rsid w:val="00B64627"/>
    <w:rsid w:val="00B72EDF"/>
    <w:rsid w:val="00B80D65"/>
    <w:rsid w:val="00B93688"/>
    <w:rsid w:val="00BA664C"/>
    <w:rsid w:val="00BD5EB0"/>
    <w:rsid w:val="00BE1704"/>
    <w:rsid w:val="00BE5215"/>
    <w:rsid w:val="00BF7B9B"/>
    <w:rsid w:val="00C1318C"/>
    <w:rsid w:val="00C72212"/>
    <w:rsid w:val="00C805E6"/>
    <w:rsid w:val="00CA1DFD"/>
    <w:rsid w:val="00CD00DE"/>
    <w:rsid w:val="00CD796B"/>
    <w:rsid w:val="00D22CBB"/>
    <w:rsid w:val="00D35384"/>
    <w:rsid w:val="00D51030"/>
    <w:rsid w:val="00D653C0"/>
    <w:rsid w:val="00D75BC6"/>
    <w:rsid w:val="00DA0A52"/>
    <w:rsid w:val="00DA6B0F"/>
    <w:rsid w:val="00DD2B3E"/>
    <w:rsid w:val="00DF57BD"/>
    <w:rsid w:val="00E07558"/>
    <w:rsid w:val="00E339E7"/>
    <w:rsid w:val="00E36CCE"/>
    <w:rsid w:val="00E36DFE"/>
    <w:rsid w:val="00E46211"/>
    <w:rsid w:val="00E77A19"/>
    <w:rsid w:val="00E82762"/>
    <w:rsid w:val="00E83998"/>
    <w:rsid w:val="00E97153"/>
    <w:rsid w:val="00EA0EA4"/>
    <w:rsid w:val="00EC2553"/>
    <w:rsid w:val="00EC3D8A"/>
    <w:rsid w:val="00F13CB3"/>
    <w:rsid w:val="00F164AA"/>
    <w:rsid w:val="00F1732F"/>
    <w:rsid w:val="00F225BE"/>
    <w:rsid w:val="00F42DFB"/>
    <w:rsid w:val="00F44B58"/>
    <w:rsid w:val="00F46D3B"/>
    <w:rsid w:val="00F676CA"/>
    <w:rsid w:val="00F7773F"/>
    <w:rsid w:val="00F91956"/>
    <w:rsid w:val="00F91E95"/>
    <w:rsid w:val="00FA285C"/>
    <w:rsid w:val="00FE4A61"/>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9C97"/>
  <w15:docId w15:val="{928E4E05-1BE9-4719-9240-E75ED84E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16"/>
    <w:rPr>
      <w:sz w:val="24"/>
      <w:szCs w:val="24"/>
    </w:rPr>
  </w:style>
  <w:style w:type="paragraph" w:styleId="Heading1">
    <w:name w:val="heading 1"/>
    <w:basedOn w:val="Normal"/>
    <w:next w:val="Normal"/>
    <w:qFormat/>
    <w:rsid w:val="00421416"/>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1416"/>
    <w:pPr>
      <w:jc w:val="center"/>
    </w:pPr>
    <w:rPr>
      <w:rFonts w:ascii="Lucida Handwriting" w:hAnsi="Lucida Handwriting"/>
      <w:b/>
      <w:bCs/>
      <w:color w:val="3366FF"/>
      <w:sz w:val="36"/>
    </w:rPr>
  </w:style>
  <w:style w:type="paragraph" w:styleId="NormalWeb">
    <w:name w:val="Normal (Web)"/>
    <w:basedOn w:val="Normal"/>
    <w:uiPriority w:val="99"/>
    <w:unhideWhenUsed/>
    <w:rsid w:val="00B64627"/>
    <w:pPr>
      <w:spacing w:before="100" w:beforeAutospacing="1" w:after="100" w:afterAutospacing="1"/>
    </w:pPr>
  </w:style>
  <w:style w:type="character" w:styleId="Hyperlink">
    <w:name w:val="Hyperlink"/>
    <w:basedOn w:val="DefaultParagraphFont"/>
    <w:uiPriority w:val="99"/>
    <w:unhideWhenUsed/>
    <w:rsid w:val="00B536E4"/>
    <w:rPr>
      <w:color w:val="0000FF" w:themeColor="hyperlink"/>
      <w:u w:val="single"/>
    </w:rPr>
  </w:style>
  <w:style w:type="paragraph" w:styleId="ListParagraph">
    <w:name w:val="List Paragraph"/>
    <w:basedOn w:val="Normal"/>
    <w:uiPriority w:val="34"/>
    <w:qFormat/>
    <w:rsid w:val="00B72EDF"/>
    <w:pPr>
      <w:ind w:left="720"/>
      <w:contextualSpacing/>
    </w:pPr>
  </w:style>
  <w:style w:type="character" w:customStyle="1" w:styleId="hgkelc">
    <w:name w:val="hgkelc"/>
    <w:basedOn w:val="DefaultParagraphFont"/>
    <w:rsid w:val="00B72EDF"/>
  </w:style>
  <w:style w:type="character" w:customStyle="1" w:styleId="kx21rb">
    <w:name w:val="kx21rb"/>
    <w:basedOn w:val="DefaultParagraphFont"/>
    <w:rsid w:val="00B7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472">
      <w:bodyDiv w:val="1"/>
      <w:marLeft w:val="0"/>
      <w:marRight w:val="0"/>
      <w:marTop w:val="0"/>
      <w:marBottom w:val="0"/>
      <w:divBdr>
        <w:top w:val="none" w:sz="0" w:space="0" w:color="auto"/>
        <w:left w:val="none" w:sz="0" w:space="0" w:color="auto"/>
        <w:bottom w:val="none" w:sz="0" w:space="0" w:color="auto"/>
        <w:right w:val="none" w:sz="0" w:space="0" w:color="auto"/>
      </w:divBdr>
    </w:div>
    <w:div w:id="1380395694">
      <w:bodyDiv w:val="1"/>
      <w:marLeft w:val="0"/>
      <w:marRight w:val="0"/>
      <w:marTop w:val="0"/>
      <w:marBottom w:val="0"/>
      <w:divBdr>
        <w:top w:val="none" w:sz="0" w:space="0" w:color="auto"/>
        <w:left w:val="none" w:sz="0" w:space="0" w:color="auto"/>
        <w:bottom w:val="none" w:sz="0" w:space="0" w:color="auto"/>
        <w:right w:val="none" w:sz="0" w:space="0" w:color="auto"/>
      </w:divBdr>
      <w:divsChild>
        <w:div w:id="1251814074">
          <w:marLeft w:val="0"/>
          <w:marRight w:val="0"/>
          <w:marTop w:val="0"/>
          <w:marBottom w:val="0"/>
          <w:divBdr>
            <w:top w:val="none" w:sz="0" w:space="0" w:color="auto"/>
            <w:left w:val="none" w:sz="0" w:space="0" w:color="auto"/>
            <w:bottom w:val="none" w:sz="0" w:space="0" w:color="auto"/>
            <w:right w:val="none" w:sz="0" w:space="0" w:color="auto"/>
          </w:divBdr>
        </w:div>
        <w:div w:id="729891382">
          <w:marLeft w:val="0"/>
          <w:marRight w:val="0"/>
          <w:marTop w:val="0"/>
          <w:marBottom w:val="0"/>
          <w:divBdr>
            <w:top w:val="none" w:sz="0" w:space="0" w:color="auto"/>
            <w:left w:val="none" w:sz="0" w:space="0" w:color="auto"/>
            <w:bottom w:val="none" w:sz="0" w:space="0" w:color="auto"/>
            <w:right w:val="none" w:sz="0" w:space="0" w:color="auto"/>
          </w:divBdr>
        </w:div>
        <w:div w:id="583028598">
          <w:marLeft w:val="0"/>
          <w:marRight w:val="0"/>
          <w:marTop w:val="0"/>
          <w:marBottom w:val="0"/>
          <w:divBdr>
            <w:top w:val="none" w:sz="0" w:space="0" w:color="auto"/>
            <w:left w:val="none" w:sz="0" w:space="0" w:color="auto"/>
            <w:bottom w:val="none" w:sz="0" w:space="0" w:color="auto"/>
            <w:right w:val="none" w:sz="0" w:space="0" w:color="auto"/>
          </w:divBdr>
        </w:div>
        <w:div w:id="2005930803">
          <w:marLeft w:val="0"/>
          <w:marRight w:val="0"/>
          <w:marTop w:val="0"/>
          <w:marBottom w:val="0"/>
          <w:divBdr>
            <w:top w:val="none" w:sz="0" w:space="0" w:color="auto"/>
            <w:left w:val="none" w:sz="0" w:space="0" w:color="auto"/>
            <w:bottom w:val="none" w:sz="0" w:space="0" w:color="auto"/>
            <w:right w:val="none" w:sz="0" w:space="0" w:color="auto"/>
          </w:divBdr>
        </w:div>
        <w:div w:id="480073708">
          <w:marLeft w:val="0"/>
          <w:marRight w:val="0"/>
          <w:marTop w:val="0"/>
          <w:marBottom w:val="0"/>
          <w:divBdr>
            <w:top w:val="none" w:sz="0" w:space="0" w:color="auto"/>
            <w:left w:val="none" w:sz="0" w:space="0" w:color="auto"/>
            <w:bottom w:val="none" w:sz="0" w:space="0" w:color="auto"/>
            <w:right w:val="none" w:sz="0" w:space="0" w:color="auto"/>
          </w:divBdr>
        </w:div>
        <w:div w:id="611475105">
          <w:marLeft w:val="0"/>
          <w:marRight w:val="0"/>
          <w:marTop w:val="0"/>
          <w:marBottom w:val="0"/>
          <w:divBdr>
            <w:top w:val="none" w:sz="0" w:space="0" w:color="auto"/>
            <w:left w:val="none" w:sz="0" w:space="0" w:color="auto"/>
            <w:bottom w:val="none" w:sz="0" w:space="0" w:color="auto"/>
            <w:right w:val="none" w:sz="0" w:space="0" w:color="auto"/>
          </w:divBdr>
        </w:div>
        <w:div w:id="1678655013">
          <w:marLeft w:val="0"/>
          <w:marRight w:val="0"/>
          <w:marTop w:val="0"/>
          <w:marBottom w:val="0"/>
          <w:divBdr>
            <w:top w:val="none" w:sz="0" w:space="0" w:color="auto"/>
            <w:left w:val="none" w:sz="0" w:space="0" w:color="auto"/>
            <w:bottom w:val="none" w:sz="0" w:space="0" w:color="auto"/>
            <w:right w:val="none" w:sz="0" w:space="0" w:color="auto"/>
          </w:divBdr>
        </w:div>
        <w:div w:id="998727667">
          <w:marLeft w:val="0"/>
          <w:marRight w:val="0"/>
          <w:marTop w:val="0"/>
          <w:marBottom w:val="0"/>
          <w:divBdr>
            <w:top w:val="none" w:sz="0" w:space="0" w:color="auto"/>
            <w:left w:val="none" w:sz="0" w:space="0" w:color="auto"/>
            <w:bottom w:val="none" w:sz="0" w:space="0" w:color="auto"/>
            <w:right w:val="none" w:sz="0" w:space="0" w:color="auto"/>
          </w:divBdr>
        </w:div>
        <w:div w:id="492795534">
          <w:marLeft w:val="0"/>
          <w:marRight w:val="0"/>
          <w:marTop w:val="0"/>
          <w:marBottom w:val="0"/>
          <w:divBdr>
            <w:top w:val="none" w:sz="0" w:space="0" w:color="auto"/>
            <w:left w:val="none" w:sz="0" w:space="0" w:color="auto"/>
            <w:bottom w:val="none" w:sz="0" w:space="0" w:color="auto"/>
            <w:right w:val="none" w:sz="0" w:space="0" w:color="auto"/>
          </w:divBdr>
        </w:div>
        <w:div w:id="1043602342">
          <w:marLeft w:val="0"/>
          <w:marRight w:val="0"/>
          <w:marTop w:val="0"/>
          <w:marBottom w:val="0"/>
          <w:divBdr>
            <w:top w:val="none" w:sz="0" w:space="0" w:color="auto"/>
            <w:left w:val="none" w:sz="0" w:space="0" w:color="auto"/>
            <w:bottom w:val="none" w:sz="0" w:space="0" w:color="auto"/>
            <w:right w:val="none" w:sz="0" w:space="0" w:color="auto"/>
          </w:divBdr>
        </w:div>
        <w:div w:id="1094205586">
          <w:marLeft w:val="0"/>
          <w:marRight w:val="0"/>
          <w:marTop w:val="0"/>
          <w:marBottom w:val="0"/>
          <w:divBdr>
            <w:top w:val="none" w:sz="0" w:space="0" w:color="auto"/>
            <w:left w:val="none" w:sz="0" w:space="0" w:color="auto"/>
            <w:bottom w:val="none" w:sz="0" w:space="0" w:color="auto"/>
            <w:right w:val="none" w:sz="0" w:space="0" w:color="auto"/>
          </w:divBdr>
        </w:div>
        <w:div w:id="1244293586">
          <w:marLeft w:val="0"/>
          <w:marRight w:val="0"/>
          <w:marTop w:val="0"/>
          <w:marBottom w:val="0"/>
          <w:divBdr>
            <w:top w:val="none" w:sz="0" w:space="0" w:color="auto"/>
            <w:left w:val="none" w:sz="0" w:space="0" w:color="auto"/>
            <w:bottom w:val="none" w:sz="0" w:space="0" w:color="auto"/>
            <w:right w:val="none" w:sz="0" w:space="0" w:color="auto"/>
          </w:divBdr>
          <w:divsChild>
            <w:div w:id="11453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ustomAutoinc@AT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stom%20auto\Desktop\CAS%20STUFF\CAS%20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D7A5-946B-4792-AFA6-187E14B6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 heading</Template>
  <TotalTime>6</TotalTime>
  <Pages>1</Pages>
  <Words>130</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CUSTOM AUTO SPECIALTIES</vt:lpstr>
    </vt:vector>
  </TitlesOfParts>
  <Company>Gateway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AUTO SPECIALTIES</dc:title>
  <dc:subject/>
  <dc:creator>custom auto</dc:creator>
  <cp:keywords/>
  <dc:description/>
  <cp:lastModifiedBy>John Finnegan</cp:lastModifiedBy>
  <cp:revision>4</cp:revision>
  <cp:lastPrinted>2025-03-19T23:39:00Z</cp:lastPrinted>
  <dcterms:created xsi:type="dcterms:W3CDTF">2025-09-09T20:57:00Z</dcterms:created>
  <dcterms:modified xsi:type="dcterms:W3CDTF">2025-09-09T21:01:00Z</dcterms:modified>
</cp:coreProperties>
</file>