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8338E" w14:textId="77777777" w:rsidR="006348DA" w:rsidRDefault="006348DA" w:rsidP="006348DA">
      <w:pPr>
        <w:spacing w:after="0"/>
      </w:pPr>
      <w:r>
        <w:rPr>
          <w:noProof/>
        </w:rPr>
        <mc:AlternateContent>
          <mc:Choice Requires="wps">
            <w:drawing>
              <wp:anchor distT="0" distB="0" distL="114300" distR="114300" simplePos="0" relativeHeight="251659264" behindDoc="1" locked="1" layoutInCell="1" allowOverlap="1" wp14:anchorId="0B0F8F6C" wp14:editId="753C560D">
                <wp:simplePos x="0" y="0"/>
                <wp:positionH relativeFrom="margin">
                  <wp:posOffset>-685800</wp:posOffset>
                </wp:positionH>
                <wp:positionV relativeFrom="paragraph">
                  <wp:posOffset>-457200</wp:posOffset>
                </wp:positionV>
                <wp:extent cx="7772400" cy="10058400"/>
                <wp:effectExtent l="0" t="0" r="19050" b="19050"/>
                <wp:wrapNone/>
                <wp:docPr id="11664489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32A54" id="Rectangle 1" o:spid="_x0000_s1026" alt="&quot;&quot;" style="position:absolute;margin-left:-54pt;margin-top:-36pt;width:612pt;height:1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" filled="f" strokecolor="#2f2119 [1604]" strokeweight="1pt">
                <w10:wrap anchorx="margin"/>
                <w10:anchorlock/>
              </v:rect>
            </w:pict>
          </mc:Fallback>
        </mc:AlternateContent>
      </w:r>
    </w:p>
    <w:tbl>
      <w:tblPr>
        <w:tblStyle w:val="FormTable"/>
        <w:tblW w:w="5000" w:type="pct"/>
        <w:tblLook w:val="04A0" w:firstRow="1" w:lastRow="0" w:firstColumn="1" w:lastColumn="0" w:noHBand="0" w:noVBand="1"/>
        <w:tblDescription w:val="Top table contains the title. Bottom table has meeting location, date and time"/>
      </w:tblPr>
      <w:tblGrid>
        <w:gridCol w:w="1729"/>
        <w:gridCol w:w="8351"/>
      </w:tblGrid>
      <w:tr w:rsidR="006348DA" w:rsidRPr="001D6BBE" w14:paraId="7A78EBBC" w14:textId="77777777" w:rsidTr="006348DA">
        <w:trPr>
          <w:cnfStyle w:val="100000000000" w:firstRow="1" w:lastRow="0" w:firstColumn="0" w:lastColumn="0" w:oddVBand="0" w:evenVBand="0" w:oddHBand="0" w:evenHBand="0" w:firstRowFirstColumn="0" w:firstRowLastColumn="0" w:lastRowFirstColumn="0" w:lastRowLastColumn="0"/>
          <w:trHeight w:val="1440"/>
        </w:trPr>
        <w:tc>
          <w:tcPr>
            <w:tcW w:w="9926" w:type="dxa"/>
            <w:gridSpan w:val="2"/>
          </w:tcPr>
          <w:p w14:paraId="77AE72D9" w14:textId="310D1C4F" w:rsidR="006348DA" w:rsidRPr="001D6BBE" w:rsidRDefault="00AA1759" w:rsidP="008D50B1">
            <w:pPr>
              <w:pStyle w:val="Title"/>
              <w:spacing w:before="0" w:after="0"/>
            </w:pPr>
            <w:sdt>
              <w:sdtPr>
                <w:id w:val="99311485"/>
                <w:placeholder>
                  <w:docPart w:val="203BAB4ACE33423A9818F108E690B2D0"/>
                </w:placeholder>
                <w15:appearance w15:val="hidden"/>
              </w:sdtPr>
              <w:sdtEndPr/>
              <w:sdtContent>
                <w:r w:rsidR="004076CA">
                  <w:t>COUNCIL MEETING AGENDA</w:t>
                </w:r>
              </w:sdtContent>
            </w:sdt>
            <w:r w:rsidR="006348DA">
              <w:t xml:space="preserve"> </w:t>
            </w:r>
          </w:p>
        </w:tc>
      </w:tr>
      <w:tr w:rsidR="006348DA" w:rsidRPr="001D6BBE" w14:paraId="02DF6F9F" w14:textId="77777777" w:rsidTr="00227AC1">
        <w:trPr>
          <w:trHeight w:val="543"/>
        </w:trPr>
        <w:tc>
          <w:tcPr>
            <w:tcW w:w="1703" w:type="dxa"/>
            <w:tcBorders>
              <w:top w:val="single" w:sz="24" w:space="0" w:color="00663D" w:themeColor="accent3"/>
              <w:bottom w:val="single" w:sz="4" w:space="0" w:color="D8D3CC" w:themeColor="accent2" w:themeTint="99"/>
            </w:tcBorders>
          </w:tcPr>
          <w:p w14:paraId="0BF883B6" w14:textId="77777777" w:rsidR="006348DA" w:rsidRPr="001D6BBE" w:rsidRDefault="00AA1759" w:rsidP="006348DA">
            <w:pPr>
              <w:pStyle w:val="Details"/>
            </w:pPr>
            <w:sdt>
              <w:sdtPr>
                <w:id w:val="-1448387654"/>
                <w:placeholder>
                  <w:docPart w:val="E3AE51314BFC4FB8BDB793416A782985"/>
                </w:placeholder>
                <w:showingPlcHdr/>
                <w15:appearance w15:val="hidden"/>
              </w:sdtPr>
              <w:sdtEndPr/>
              <w:sdtContent>
                <w:r w:rsidR="006348DA" w:rsidRPr="006348DA">
                  <w:t>Location:</w:t>
                </w:r>
              </w:sdtContent>
            </w:sdt>
            <w:r w:rsidR="006348DA">
              <w:t xml:space="preserve"> </w:t>
            </w:r>
          </w:p>
        </w:tc>
        <w:tc>
          <w:tcPr>
            <w:tcW w:w="8223" w:type="dxa"/>
            <w:tcBorders>
              <w:top w:val="single" w:sz="24" w:space="0" w:color="00663D" w:themeColor="accent3"/>
              <w:bottom w:val="single" w:sz="4" w:space="0" w:color="D8D3CC" w:themeColor="accent2" w:themeTint="99"/>
            </w:tcBorders>
          </w:tcPr>
          <w:p w14:paraId="57E18CB2" w14:textId="6DEFB818" w:rsidR="006348DA" w:rsidRPr="001D6BBE" w:rsidRDefault="00AA1759" w:rsidP="006348DA">
            <w:pPr>
              <w:pStyle w:val="Details"/>
            </w:pPr>
            <w:sdt>
              <w:sdtPr>
                <w:id w:val="-1314706371"/>
                <w:placeholder>
                  <w:docPart w:val="72C31D20B8B849238B3B3FA7DB91B2DC"/>
                </w:placeholder>
                <w15:appearance w15:val="hidden"/>
              </w:sdtPr>
              <w:sdtEndPr/>
              <w:sdtContent>
                <w:r w:rsidR="0094292E">
                  <w:t>Commissioner’s</w:t>
                </w:r>
                <w:r w:rsidR="00E573EE">
                  <w:t xml:space="preserve"> meeting room, 1</w:t>
                </w:r>
                <w:r w:rsidR="00E573EE" w:rsidRPr="00E573EE">
                  <w:rPr>
                    <w:vertAlign w:val="superscript"/>
                  </w:rPr>
                  <w:t>st</w:t>
                </w:r>
                <w:r w:rsidR="00E573EE">
                  <w:t xml:space="preserve"> Floor Courthouse</w:t>
                </w:r>
              </w:sdtContent>
            </w:sdt>
            <w:r w:rsidR="006348DA">
              <w:t xml:space="preserve"> </w:t>
            </w:r>
          </w:p>
        </w:tc>
      </w:tr>
      <w:tr w:rsidR="006348DA" w:rsidRPr="001D6BBE" w14:paraId="66FCDA9B" w14:textId="77777777" w:rsidTr="00227AC1">
        <w:trPr>
          <w:trHeight w:val="350"/>
        </w:trPr>
        <w:tc>
          <w:tcPr>
            <w:tcW w:w="1703" w:type="dxa"/>
            <w:tcBorders>
              <w:top w:val="single" w:sz="4" w:space="0" w:color="D8D3CC" w:themeColor="accent2" w:themeTint="99"/>
              <w:bottom w:val="single" w:sz="4" w:space="0" w:color="D8D3CC" w:themeColor="accent2" w:themeTint="99"/>
            </w:tcBorders>
          </w:tcPr>
          <w:p w14:paraId="50C9C9E7" w14:textId="77777777" w:rsidR="006348DA" w:rsidRPr="001D6BBE" w:rsidRDefault="00AA1759" w:rsidP="006348DA">
            <w:pPr>
              <w:pStyle w:val="Details"/>
            </w:pPr>
            <w:sdt>
              <w:sdtPr>
                <w:id w:val="-1613049027"/>
                <w:placeholder>
                  <w:docPart w:val="AF1DEC61BF3648CBAF7B5A59E6A2346A"/>
                </w:placeholder>
                <w:showingPlcHdr/>
                <w15:appearance w15:val="hidden"/>
              </w:sdtPr>
              <w:sdtEndPr/>
              <w:sdtContent>
                <w:r w:rsidR="006348DA" w:rsidRPr="006348DA">
                  <w:t>Date:</w:t>
                </w:r>
              </w:sdtContent>
            </w:sdt>
            <w:r w:rsidR="006348DA">
              <w:t xml:space="preserve"> </w:t>
            </w:r>
          </w:p>
        </w:tc>
        <w:tc>
          <w:tcPr>
            <w:tcW w:w="8223" w:type="dxa"/>
            <w:tcBorders>
              <w:top w:val="single" w:sz="4" w:space="0" w:color="D8D3CC" w:themeColor="accent2" w:themeTint="99"/>
              <w:bottom w:val="single" w:sz="4" w:space="0" w:color="D8D3CC" w:themeColor="accent2" w:themeTint="99"/>
            </w:tcBorders>
          </w:tcPr>
          <w:p w14:paraId="68538406" w14:textId="13A7965D" w:rsidR="006348DA" w:rsidRPr="001D6BBE" w:rsidRDefault="00F859AD" w:rsidP="006348DA">
            <w:pPr>
              <w:pStyle w:val="Details"/>
            </w:pPr>
            <w:r>
              <w:t>August 19</w:t>
            </w:r>
            <w:r w:rsidR="00C37898">
              <w:t>, 202</w:t>
            </w:r>
            <w:r w:rsidR="00112F97">
              <w:t>5</w:t>
            </w:r>
          </w:p>
        </w:tc>
      </w:tr>
      <w:tr w:rsidR="006348DA" w:rsidRPr="001D6BBE" w14:paraId="04650020" w14:textId="77777777" w:rsidTr="00227AC1">
        <w:trPr>
          <w:trHeight w:val="431"/>
        </w:trPr>
        <w:tc>
          <w:tcPr>
            <w:tcW w:w="1703" w:type="dxa"/>
            <w:tcBorders>
              <w:top w:val="single" w:sz="4" w:space="0" w:color="D8D3CC" w:themeColor="accent2" w:themeTint="99"/>
              <w:bottom w:val="single" w:sz="24" w:space="0" w:color="00663D" w:themeColor="accent3"/>
            </w:tcBorders>
          </w:tcPr>
          <w:p w14:paraId="0D5B52E4" w14:textId="77777777" w:rsidR="006348DA" w:rsidRPr="001D6BBE" w:rsidRDefault="00AA1759" w:rsidP="006348DA">
            <w:pPr>
              <w:pStyle w:val="Details"/>
            </w:pPr>
            <w:sdt>
              <w:sdtPr>
                <w:id w:val="-1014604151"/>
                <w:placeholder>
                  <w:docPart w:val="54E88612FDCA4A1FBABEE26C8604634C"/>
                </w:placeholder>
                <w:showingPlcHdr/>
                <w15:appearance w15:val="hidden"/>
              </w:sdtPr>
              <w:sdtEndPr/>
              <w:sdtContent>
                <w:r w:rsidR="006348DA" w:rsidRPr="006348DA">
                  <w:t>Time:</w:t>
                </w:r>
                <w:r w:rsidR="006348DA">
                  <w:t xml:space="preserve"> </w:t>
                </w:r>
              </w:sdtContent>
            </w:sdt>
            <w:r w:rsidR="006348DA">
              <w:t xml:space="preserve"> </w:t>
            </w:r>
          </w:p>
        </w:tc>
        <w:tc>
          <w:tcPr>
            <w:tcW w:w="8223" w:type="dxa"/>
            <w:tcBorders>
              <w:top w:val="single" w:sz="4" w:space="0" w:color="D8D3CC" w:themeColor="accent2" w:themeTint="99"/>
              <w:bottom w:val="single" w:sz="24" w:space="0" w:color="00663D" w:themeColor="accent3"/>
            </w:tcBorders>
          </w:tcPr>
          <w:p w14:paraId="03879B7F" w14:textId="593A3608" w:rsidR="006348DA" w:rsidRPr="001D6BBE" w:rsidRDefault="00AA1759" w:rsidP="006348DA">
            <w:pPr>
              <w:pStyle w:val="Details"/>
            </w:pPr>
            <w:sdt>
              <w:sdtPr>
                <w:id w:val="-600021746"/>
                <w:placeholder>
                  <w:docPart w:val="ACC94DBC3BE84E669824AC7D08CA9A07"/>
                </w:placeholder>
                <w15:appearance w15:val="hidden"/>
              </w:sdtPr>
              <w:sdtEndPr/>
              <w:sdtContent>
                <w:r w:rsidR="00BE54F0">
                  <w:t>6</w:t>
                </w:r>
                <w:r w:rsidR="00531C30">
                  <w:t>:</w:t>
                </w:r>
                <w:r w:rsidR="00313B03">
                  <w:t>30</w:t>
                </w:r>
                <w:r w:rsidR="00531C30">
                  <w:t xml:space="preserve"> </w:t>
                </w:r>
                <w:r w:rsidR="007D51F9">
                  <w:t>P.</w:t>
                </w:r>
                <w:r w:rsidR="00531C30">
                  <w:t>M.</w:t>
                </w:r>
              </w:sdtContent>
            </w:sdt>
          </w:p>
        </w:tc>
      </w:tr>
    </w:tbl>
    <w:p w14:paraId="31C28CD0" w14:textId="77777777" w:rsidR="0086196D" w:rsidRPr="006348DA" w:rsidRDefault="00AA1759" w:rsidP="00227AC1">
      <w:pPr>
        <w:pStyle w:val="Heading1"/>
        <w:spacing w:before="0" w:after="0"/>
      </w:pPr>
      <w:sdt>
        <w:sdtPr>
          <w:id w:val="-1645041655"/>
          <w:placeholder>
            <w:docPart w:val="3933ADDC508F4AEB9D6A6AC7919832C1"/>
          </w:placeholder>
          <w:showingPlcHdr/>
          <w15:appearance w15:val="hidden"/>
        </w:sdtPr>
        <w:sdtEndPr/>
        <w:sdtContent>
          <w:r w:rsidR="006348DA" w:rsidRPr="006348DA">
            <w:t>Agenda details</w:t>
          </w:r>
        </w:sdtContent>
      </w:sdt>
      <w:r w:rsidR="006348DA" w:rsidRPr="006348DA">
        <w:t xml:space="preserve"> </w:t>
      </w:r>
    </w:p>
    <w:p w14:paraId="0FA0E274" w14:textId="77777777" w:rsidR="0086196D" w:rsidRDefault="00AA1759">
      <w:pPr>
        <w:pStyle w:val="Heading2"/>
      </w:pPr>
      <w:sdt>
        <w:sdtPr>
          <w:id w:val="650634384"/>
          <w:placeholder>
            <w:docPart w:val="142922CD6B6F44AF9E478434FBD13B25"/>
          </w:placeholder>
          <w:showingPlcHdr/>
          <w15:appearance w15:val="hidden"/>
        </w:sdtPr>
        <w:sdtEndPr/>
        <w:sdtContent>
          <w:r w:rsidR="006348DA" w:rsidRPr="006348DA">
            <w:t>Introductions</w:t>
          </w:r>
        </w:sdtContent>
      </w:sdt>
      <w:r w:rsidR="006348DA">
        <w:t xml:space="preserve"> </w:t>
      </w:r>
    </w:p>
    <w:p w14:paraId="2A1C3C48" w14:textId="3A0FAA4E" w:rsidR="0086196D" w:rsidRDefault="00AA1759" w:rsidP="00F85405">
      <w:pPr>
        <w:pStyle w:val="Heading3"/>
      </w:pPr>
      <w:sdt>
        <w:sdtPr>
          <w:id w:val="430861581"/>
          <w:placeholder>
            <w:docPart w:val="C413492F1CBD45D1A256A05986589CAF"/>
          </w:placeholder>
          <w15:appearance w15:val="hidden"/>
        </w:sdtPr>
        <w:sdtEndPr/>
        <w:sdtContent/>
      </w:sdt>
      <w:r w:rsidR="00F85405">
        <w:t xml:space="preserve"> </w:t>
      </w:r>
      <w:sdt>
        <w:sdtPr>
          <w:id w:val="-2036715686"/>
          <w:placeholder>
            <w:docPart w:val="CDE21EB4917A42D3B14F69692E3AF018"/>
          </w:placeholder>
          <w15:appearance w15:val="hidden"/>
        </w:sdtPr>
        <w:sdtEndPr/>
        <w:sdtContent>
          <w:r w:rsidR="008E315C" w:rsidRPr="00D95500">
            <w:rPr>
              <w:color w:val="auto"/>
            </w:rPr>
            <w:t>Open meeting with pledge to the flag</w:t>
          </w:r>
        </w:sdtContent>
      </w:sdt>
    </w:p>
    <w:p w14:paraId="6D86D226" w14:textId="78446F9F" w:rsidR="00E573EE" w:rsidRPr="00210BFE" w:rsidRDefault="00AA1759" w:rsidP="00210BFE">
      <w:pPr>
        <w:pStyle w:val="Heading2"/>
      </w:pPr>
      <w:sdt>
        <w:sdtPr>
          <w:id w:val="-2145180343"/>
          <w:placeholder>
            <w:docPart w:val="DC00723A082D4C17881339A1D1CF6A8C"/>
          </w:placeholder>
          <w:showingPlcHdr/>
          <w15:appearance w15:val="hidden"/>
        </w:sdtPr>
        <w:sdtEndPr/>
        <w:sdtContent>
          <w:r w:rsidR="006348DA" w:rsidRPr="006348DA">
            <w:t>New business</w:t>
          </w:r>
        </w:sdtContent>
      </w:sdt>
      <w:r w:rsidR="006348DA">
        <w:t xml:space="preserve"> </w:t>
      </w:r>
    </w:p>
    <w:p w14:paraId="7CB89CF2" w14:textId="0D0B918A" w:rsidR="00F859AD" w:rsidRDefault="00A67CFE" w:rsidP="00B64A2C">
      <w:pPr>
        <w:pStyle w:val="Heading3"/>
        <w:rPr>
          <w:color w:val="auto"/>
        </w:rPr>
      </w:pPr>
      <w:r>
        <w:rPr>
          <w:color w:val="auto"/>
        </w:rPr>
        <w:t>Public Hearing – resolution for the rainy-day fund</w:t>
      </w:r>
    </w:p>
    <w:p w14:paraId="706891F7" w14:textId="537A02ED" w:rsidR="00A67CFE" w:rsidRDefault="00A67CFE" w:rsidP="00B64A2C">
      <w:pPr>
        <w:pStyle w:val="Heading3"/>
        <w:rPr>
          <w:color w:val="auto"/>
        </w:rPr>
      </w:pPr>
      <w:r>
        <w:rPr>
          <w:color w:val="auto"/>
        </w:rPr>
        <w:t>Sheriff – on call detective</w:t>
      </w:r>
    </w:p>
    <w:p w14:paraId="4771315E" w14:textId="63D95419" w:rsidR="00A67CFE" w:rsidRDefault="00A67CFE" w:rsidP="00B64A2C">
      <w:pPr>
        <w:pStyle w:val="Heading3"/>
        <w:rPr>
          <w:color w:val="auto"/>
        </w:rPr>
      </w:pPr>
      <w:r>
        <w:rPr>
          <w:color w:val="auto"/>
        </w:rPr>
        <w:t>Surveyor – additional requests (tabled from July meeting)</w:t>
      </w:r>
    </w:p>
    <w:p w14:paraId="50B0D8F6" w14:textId="2F9EE1E3" w:rsidR="00DD47FE" w:rsidRDefault="00DD47FE" w:rsidP="00B64A2C">
      <w:pPr>
        <w:pStyle w:val="Heading3"/>
        <w:rPr>
          <w:color w:val="auto"/>
        </w:rPr>
      </w:pPr>
      <w:r>
        <w:rPr>
          <w:color w:val="auto"/>
        </w:rPr>
        <w:t xml:space="preserve">Planning &amp; Building – additional request </w:t>
      </w:r>
    </w:p>
    <w:p w14:paraId="6F5C6E24" w14:textId="0B3199F5" w:rsidR="00A67CFE" w:rsidRDefault="00A67CFE" w:rsidP="00B64A2C">
      <w:pPr>
        <w:pStyle w:val="Heading3"/>
        <w:rPr>
          <w:color w:val="auto"/>
        </w:rPr>
      </w:pPr>
      <w:r>
        <w:rPr>
          <w:color w:val="auto"/>
        </w:rPr>
        <w:t xml:space="preserve">Community Corrections – additional request </w:t>
      </w:r>
    </w:p>
    <w:p w14:paraId="3FC88480" w14:textId="4386EF21" w:rsidR="00D95972" w:rsidRDefault="00D95972" w:rsidP="00B64A2C">
      <w:pPr>
        <w:pStyle w:val="Heading3"/>
        <w:rPr>
          <w:color w:val="auto"/>
        </w:rPr>
      </w:pPr>
      <w:r>
        <w:rPr>
          <w:color w:val="auto"/>
        </w:rPr>
        <w:t>Commissioners – additional request</w:t>
      </w:r>
    </w:p>
    <w:p w14:paraId="09542E86" w14:textId="05AAA842" w:rsidR="00FF5F5F" w:rsidRDefault="00FF5F5F" w:rsidP="00B64A2C">
      <w:pPr>
        <w:pStyle w:val="Heading3"/>
        <w:rPr>
          <w:color w:val="auto"/>
        </w:rPr>
      </w:pPr>
      <w:r>
        <w:rPr>
          <w:color w:val="auto"/>
        </w:rPr>
        <w:t>Auditor – budget reduction request</w:t>
      </w:r>
    </w:p>
    <w:p w14:paraId="51AC75D4" w14:textId="7FC43439" w:rsidR="00C56D40" w:rsidRDefault="00C56D40" w:rsidP="00B64A2C">
      <w:pPr>
        <w:pStyle w:val="Heading3"/>
        <w:rPr>
          <w:color w:val="auto"/>
        </w:rPr>
      </w:pPr>
      <w:r>
        <w:rPr>
          <w:color w:val="auto"/>
        </w:rPr>
        <w:t>Roachdale Public Library - additional request</w:t>
      </w:r>
    </w:p>
    <w:p w14:paraId="58C67BC5" w14:textId="08A84347" w:rsidR="00AA1759" w:rsidRDefault="00AA1759" w:rsidP="00B64A2C">
      <w:pPr>
        <w:pStyle w:val="Heading3"/>
        <w:rPr>
          <w:color w:val="auto"/>
        </w:rPr>
      </w:pPr>
      <w:r>
        <w:rPr>
          <w:color w:val="auto"/>
        </w:rPr>
        <w:t>Auditor – non-binding budget reviews</w:t>
      </w:r>
    </w:p>
    <w:p w14:paraId="754B0DAB" w14:textId="620FC7FD" w:rsidR="000073D9" w:rsidRDefault="000073D9" w:rsidP="00B64A2C">
      <w:pPr>
        <w:pStyle w:val="Heading3"/>
        <w:rPr>
          <w:color w:val="auto"/>
        </w:rPr>
      </w:pPr>
      <w:r>
        <w:rPr>
          <w:color w:val="auto"/>
        </w:rPr>
        <w:t xml:space="preserve">Minutes – </w:t>
      </w:r>
      <w:r w:rsidR="00F77A59">
        <w:rPr>
          <w:color w:val="auto"/>
        </w:rPr>
        <w:t>July 15</w:t>
      </w:r>
      <w:r w:rsidR="00F77A59" w:rsidRPr="00F77A59">
        <w:rPr>
          <w:color w:val="auto"/>
          <w:vertAlign w:val="superscript"/>
        </w:rPr>
        <w:t>th</w:t>
      </w:r>
      <w:r w:rsidR="00F77A59">
        <w:rPr>
          <w:color w:val="auto"/>
        </w:rPr>
        <w:t xml:space="preserve"> </w:t>
      </w:r>
    </w:p>
    <w:p w14:paraId="0D87A479" w14:textId="77777777" w:rsidR="00432462" w:rsidRDefault="00AA1759" w:rsidP="00432462">
      <w:pPr>
        <w:pStyle w:val="Heading2"/>
      </w:pPr>
      <w:sdt>
        <w:sdtPr>
          <w:id w:val="1367788906"/>
          <w:placeholder>
            <w:docPart w:val="FADF23A58AC54008933A00CCD6CF6F73"/>
          </w:placeholder>
          <w:showingPlcHdr/>
          <w15:appearance w15:val="hidden"/>
        </w:sdtPr>
        <w:sdtEndPr/>
        <w:sdtContent>
          <w:r w:rsidR="00432462" w:rsidRPr="006348DA">
            <w:t>Old business</w:t>
          </w:r>
        </w:sdtContent>
      </w:sdt>
      <w:r w:rsidR="00432462">
        <w:t xml:space="preserve"> </w:t>
      </w:r>
    </w:p>
    <w:p w14:paraId="27BD6217" w14:textId="77777777" w:rsidR="00432462" w:rsidRDefault="00AA1759" w:rsidP="00432462">
      <w:pPr>
        <w:pStyle w:val="Heading2"/>
      </w:pPr>
      <w:sdt>
        <w:sdtPr>
          <w:id w:val="-1657148359"/>
          <w:placeholder>
            <w:docPart w:val="A4F6B9B1F2B94519BEF18A6321BC34EE"/>
          </w:placeholder>
          <w:showingPlcHdr/>
          <w15:appearance w15:val="hidden"/>
        </w:sdtPr>
        <w:sdtEndPr/>
        <w:sdtContent>
          <w:r w:rsidR="00432462" w:rsidRPr="006348DA">
            <w:t>Conclusion</w:t>
          </w:r>
        </w:sdtContent>
      </w:sdt>
      <w:r w:rsidR="00432462">
        <w:t xml:space="preserve"> </w:t>
      </w:r>
    </w:p>
    <w:p w14:paraId="70C727BD" w14:textId="297E0690" w:rsidR="00607561" w:rsidRDefault="00607561" w:rsidP="00D05E68">
      <w:pPr>
        <w:pStyle w:val="Heading3"/>
        <w:rPr>
          <w:color w:val="auto"/>
        </w:rPr>
      </w:pPr>
      <w:r w:rsidRPr="00E83FAE">
        <w:rPr>
          <w:color w:val="auto"/>
        </w:rPr>
        <w:t xml:space="preserve">Next meeting will be held on </w:t>
      </w:r>
      <w:r w:rsidR="00F859AD">
        <w:rPr>
          <w:color w:val="auto"/>
        </w:rPr>
        <w:t>September 16</w:t>
      </w:r>
      <w:r w:rsidR="00B91880">
        <w:rPr>
          <w:color w:val="auto"/>
        </w:rPr>
        <w:t>, 2025</w:t>
      </w:r>
      <w:r w:rsidR="004A09A1">
        <w:rPr>
          <w:color w:val="auto"/>
        </w:rPr>
        <w:t>,</w:t>
      </w:r>
      <w:r w:rsidR="00BC3ACE">
        <w:rPr>
          <w:color w:val="auto"/>
        </w:rPr>
        <w:t xml:space="preserve"> </w:t>
      </w:r>
      <w:r w:rsidRPr="00E83FAE">
        <w:rPr>
          <w:color w:val="auto"/>
        </w:rPr>
        <w:t>at 6:30 p.m.</w:t>
      </w:r>
    </w:p>
    <w:sdt>
      <w:sdtPr>
        <w:rPr>
          <w:color w:val="auto"/>
        </w:rPr>
        <w:id w:val="1756938472"/>
        <w:placeholder>
          <w:docPart w:val="8AE900806FCE42E3909AD38871D72BC1"/>
        </w:placeholder>
        <w15:appearance w15:val="hidden"/>
      </w:sdtPr>
      <w:sdtEndPr>
        <w:rPr>
          <w:sz w:val="18"/>
          <w:szCs w:val="18"/>
        </w:rPr>
      </w:sdtEndPr>
      <w:sdtContent>
        <w:p w14:paraId="3C362E6D" w14:textId="0FC9ABC1" w:rsidR="00D53527" w:rsidRDefault="00D53527" w:rsidP="004A09A1">
          <w:pPr>
            <w:pStyle w:val="Heading3"/>
            <w:numPr>
              <w:ilvl w:val="0"/>
              <w:numId w:val="0"/>
            </w:numPr>
            <w:ind w:left="864" w:hanging="288"/>
            <w:rPr>
              <w:color w:val="auto"/>
            </w:rPr>
          </w:pPr>
        </w:p>
        <w:p w14:paraId="08FE6C28" w14:textId="77777777" w:rsidR="009A0A77" w:rsidRDefault="009A0A77" w:rsidP="004A09A1">
          <w:pPr>
            <w:pStyle w:val="Heading3"/>
            <w:numPr>
              <w:ilvl w:val="0"/>
              <w:numId w:val="0"/>
            </w:numPr>
            <w:ind w:left="864" w:hanging="288"/>
            <w:rPr>
              <w:color w:val="auto"/>
            </w:rPr>
          </w:pPr>
        </w:p>
        <w:p w14:paraId="51EC2718" w14:textId="77777777" w:rsidR="009A0A77" w:rsidRDefault="009A0A77" w:rsidP="004A09A1">
          <w:pPr>
            <w:pStyle w:val="Heading3"/>
            <w:numPr>
              <w:ilvl w:val="0"/>
              <w:numId w:val="0"/>
            </w:numPr>
            <w:ind w:left="864" w:hanging="288"/>
            <w:rPr>
              <w:color w:val="auto"/>
            </w:rPr>
          </w:pPr>
        </w:p>
        <w:p w14:paraId="18A9BD16" w14:textId="77777777" w:rsidR="0016664D" w:rsidRDefault="0016664D" w:rsidP="004A09A1">
          <w:pPr>
            <w:pStyle w:val="Heading3"/>
            <w:numPr>
              <w:ilvl w:val="0"/>
              <w:numId w:val="0"/>
            </w:numPr>
            <w:ind w:left="864" w:hanging="288"/>
            <w:rPr>
              <w:color w:val="auto"/>
            </w:rPr>
          </w:pPr>
        </w:p>
        <w:p w14:paraId="682FD31B" w14:textId="77777777" w:rsidR="00D9415F" w:rsidRDefault="00D9415F" w:rsidP="004A09A1">
          <w:pPr>
            <w:pStyle w:val="Heading3"/>
            <w:numPr>
              <w:ilvl w:val="0"/>
              <w:numId w:val="0"/>
            </w:numPr>
            <w:ind w:left="864" w:hanging="288"/>
            <w:rPr>
              <w:color w:val="auto"/>
            </w:rPr>
          </w:pPr>
        </w:p>
        <w:p w14:paraId="7DCDF4A0" w14:textId="77777777" w:rsidR="00D9415F" w:rsidRDefault="00D9415F" w:rsidP="004A09A1">
          <w:pPr>
            <w:pStyle w:val="Heading3"/>
            <w:numPr>
              <w:ilvl w:val="0"/>
              <w:numId w:val="0"/>
            </w:numPr>
            <w:ind w:left="864" w:hanging="288"/>
            <w:rPr>
              <w:color w:val="auto"/>
            </w:rPr>
          </w:pPr>
        </w:p>
        <w:p w14:paraId="541B12A9" w14:textId="77777777" w:rsidR="00D9415F" w:rsidRDefault="00D9415F" w:rsidP="004A09A1">
          <w:pPr>
            <w:pStyle w:val="Heading3"/>
            <w:numPr>
              <w:ilvl w:val="0"/>
              <w:numId w:val="0"/>
            </w:numPr>
            <w:ind w:left="864" w:hanging="288"/>
            <w:rPr>
              <w:color w:val="auto"/>
            </w:rPr>
          </w:pPr>
        </w:p>
        <w:p w14:paraId="5F76053E" w14:textId="77777777" w:rsidR="00432462" w:rsidRDefault="00432462" w:rsidP="00432462">
          <w:pPr>
            <w:pStyle w:val="BodyText"/>
            <w:rPr>
              <w:color w:val="auto"/>
            </w:rPr>
          </w:pPr>
        </w:p>
        <w:p w14:paraId="5DBF4359" w14:textId="33733AA1" w:rsidR="00432462" w:rsidRPr="00432462" w:rsidRDefault="00432462" w:rsidP="00302272">
          <w:pPr>
            <w:pStyle w:val="BodyText"/>
            <w:rPr>
              <w:color w:val="auto"/>
              <w:sz w:val="18"/>
              <w:szCs w:val="18"/>
            </w:rPr>
          </w:pPr>
          <w:r w:rsidRPr="00D95500">
            <w:rPr>
              <w:color w:val="auto"/>
              <w:sz w:val="18"/>
              <w:szCs w:val="18"/>
            </w:rPr>
            <w:t>Putnam County will provide, free of charge, appropriate auxiliary aids, and services, when necessary and upon request to the Putnam County Auditor, to ensure that all individuals have an opportunity to participate in County meetings and services.</w:t>
          </w:r>
        </w:p>
      </w:sdtContent>
    </w:sdt>
    <w:sectPr w:rsidR="00432462" w:rsidRPr="00432462" w:rsidSect="004A09A1">
      <w:footerReference w:type="default" r:id="rId11"/>
      <w:pgSz w:w="12240" w:h="15840"/>
      <w:pgMar w:top="720" w:right="1080" w:bottom="2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91E1A" w14:textId="77777777" w:rsidR="00E573EE" w:rsidRDefault="00E573EE">
      <w:pPr>
        <w:spacing w:after="0" w:line="240" w:lineRule="auto"/>
      </w:pPr>
      <w:r>
        <w:separator/>
      </w:r>
    </w:p>
  </w:endnote>
  <w:endnote w:type="continuationSeparator" w:id="0">
    <w:p w14:paraId="2DAFCD41" w14:textId="77777777" w:rsidR="00E573EE" w:rsidRDefault="00E573EE">
      <w:pPr>
        <w:spacing w:after="0" w:line="240" w:lineRule="auto"/>
      </w:pPr>
      <w:r>
        <w:continuationSeparator/>
      </w:r>
    </w:p>
  </w:endnote>
  <w:endnote w:type="continuationNotice" w:id="1">
    <w:p w14:paraId="67A574C1" w14:textId="77777777" w:rsidR="00E573EE" w:rsidRDefault="00E573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1234E" w14:textId="77777777" w:rsidR="0086196D" w:rsidRDefault="005B4FA4">
    <w:pPr>
      <w:pStyle w:val="Footer"/>
    </w:pPr>
    <w:r>
      <w:t xml:space="preserve">Page </w:t>
    </w:r>
    <w:r>
      <w:fldChar w:fldCharType="begin"/>
    </w:r>
    <w:r>
      <w:instrText xml:space="preserve"> PAGE   \* MERGEFORMAT </w:instrText>
    </w:r>
    <w:r>
      <w:fldChar w:fldCharType="separate"/>
    </w:r>
    <w:r w:rsidR="00766C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FBA16" w14:textId="77777777" w:rsidR="00E573EE" w:rsidRDefault="00E573EE">
      <w:pPr>
        <w:spacing w:after="0" w:line="240" w:lineRule="auto"/>
      </w:pPr>
      <w:r>
        <w:separator/>
      </w:r>
    </w:p>
  </w:footnote>
  <w:footnote w:type="continuationSeparator" w:id="0">
    <w:p w14:paraId="5C1F7620" w14:textId="77777777" w:rsidR="00E573EE" w:rsidRDefault="00E573EE">
      <w:pPr>
        <w:spacing w:after="0" w:line="240" w:lineRule="auto"/>
      </w:pPr>
      <w:r>
        <w:continuationSeparator/>
      </w:r>
    </w:p>
  </w:footnote>
  <w:footnote w:type="continuationNotice" w:id="1">
    <w:p w14:paraId="2B01D96F" w14:textId="77777777" w:rsidR="00E573EE" w:rsidRDefault="00E573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EB7C7A80"/>
    <w:lvl w:ilvl="0">
      <w:start w:val="1"/>
      <w:numFmt w:val="upperRoman"/>
      <w:pStyle w:val="Heading2"/>
      <w:lvlText w:val="%1."/>
      <w:lvlJc w:val="left"/>
      <w:pPr>
        <w:ind w:left="576" w:hanging="576"/>
      </w:pPr>
      <w:rPr>
        <w:rFonts w:hint="default"/>
        <w:b/>
        <w:bCs/>
        <w:color w:val="000000" w:themeColor="text1"/>
        <w:sz w:val="28"/>
      </w:rPr>
    </w:lvl>
    <w:lvl w:ilvl="1">
      <w:start w:val="1"/>
      <w:numFmt w:val="lowerLetter"/>
      <w:pStyle w:val="Heading3"/>
      <w:lvlText w:val="%2."/>
      <w:lvlJc w:val="left"/>
      <w:pPr>
        <w:ind w:left="864" w:hanging="288"/>
      </w:pPr>
      <w:rPr>
        <w:rFonts w:hint="default"/>
        <w:color w:val="auto"/>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5021691">
    <w:abstractNumId w:val="10"/>
  </w:num>
  <w:num w:numId="2" w16cid:durableId="1301685940">
    <w:abstractNumId w:val="9"/>
  </w:num>
  <w:num w:numId="3" w16cid:durableId="360938520">
    <w:abstractNumId w:val="7"/>
  </w:num>
  <w:num w:numId="4" w16cid:durableId="982584785">
    <w:abstractNumId w:val="6"/>
  </w:num>
  <w:num w:numId="5" w16cid:durableId="219369494">
    <w:abstractNumId w:val="5"/>
  </w:num>
  <w:num w:numId="6" w16cid:durableId="1411930454">
    <w:abstractNumId w:val="4"/>
  </w:num>
  <w:num w:numId="7" w16cid:durableId="457650427">
    <w:abstractNumId w:val="8"/>
  </w:num>
  <w:num w:numId="8" w16cid:durableId="348409344">
    <w:abstractNumId w:val="3"/>
  </w:num>
  <w:num w:numId="9" w16cid:durableId="992639001">
    <w:abstractNumId w:val="2"/>
  </w:num>
  <w:num w:numId="10" w16cid:durableId="1563369930">
    <w:abstractNumId w:val="1"/>
  </w:num>
  <w:num w:numId="11" w16cid:durableId="873805134">
    <w:abstractNumId w:val="0"/>
  </w:num>
  <w:num w:numId="12" w16cid:durableId="534585356">
    <w:abstractNumId w:val="10"/>
  </w:num>
  <w:num w:numId="13" w16cid:durableId="1086457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EE"/>
    <w:rsid w:val="000073D9"/>
    <w:rsid w:val="0001116D"/>
    <w:rsid w:val="0002012C"/>
    <w:rsid w:val="000205A2"/>
    <w:rsid w:val="00026130"/>
    <w:rsid w:val="000459AF"/>
    <w:rsid w:val="000650C8"/>
    <w:rsid w:val="00095B1E"/>
    <w:rsid w:val="00096EDB"/>
    <w:rsid w:val="000A088B"/>
    <w:rsid w:val="000A3B11"/>
    <w:rsid w:val="000B2C18"/>
    <w:rsid w:val="000B5AF0"/>
    <w:rsid w:val="000C5555"/>
    <w:rsid w:val="000C617B"/>
    <w:rsid w:val="000E2DC9"/>
    <w:rsid w:val="000F000B"/>
    <w:rsid w:val="000F3A59"/>
    <w:rsid w:val="00112F97"/>
    <w:rsid w:val="00115563"/>
    <w:rsid w:val="0013374D"/>
    <w:rsid w:val="00137439"/>
    <w:rsid w:val="001465B0"/>
    <w:rsid w:val="00151CB0"/>
    <w:rsid w:val="00153A9F"/>
    <w:rsid w:val="00163991"/>
    <w:rsid w:val="001661C4"/>
    <w:rsid w:val="0016664D"/>
    <w:rsid w:val="00172A5C"/>
    <w:rsid w:val="00181401"/>
    <w:rsid w:val="00195DF8"/>
    <w:rsid w:val="001961CB"/>
    <w:rsid w:val="00196C7D"/>
    <w:rsid w:val="001A2C50"/>
    <w:rsid w:val="001B3DFA"/>
    <w:rsid w:val="001B7531"/>
    <w:rsid w:val="001B7C1F"/>
    <w:rsid w:val="001D116E"/>
    <w:rsid w:val="001D6BBE"/>
    <w:rsid w:val="001F123C"/>
    <w:rsid w:val="001F7520"/>
    <w:rsid w:val="00202E33"/>
    <w:rsid w:val="00210BFE"/>
    <w:rsid w:val="002226E5"/>
    <w:rsid w:val="00227AC1"/>
    <w:rsid w:val="00237DED"/>
    <w:rsid w:val="00243D25"/>
    <w:rsid w:val="00251170"/>
    <w:rsid w:val="0025478A"/>
    <w:rsid w:val="0026322A"/>
    <w:rsid w:val="00276F0D"/>
    <w:rsid w:val="00277ACF"/>
    <w:rsid w:val="00282292"/>
    <w:rsid w:val="00285FBA"/>
    <w:rsid w:val="0028653D"/>
    <w:rsid w:val="0029018A"/>
    <w:rsid w:val="00291999"/>
    <w:rsid w:val="0029643A"/>
    <w:rsid w:val="002A4C75"/>
    <w:rsid w:val="002C077D"/>
    <w:rsid w:val="002C2D0C"/>
    <w:rsid w:val="002F4F96"/>
    <w:rsid w:val="002F5010"/>
    <w:rsid w:val="00302272"/>
    <w:rsid w:val="003060B2"/>
    <w:rsid w:val="00306C8A"/>
    <w:rsid w:val="00313B03"/>
    <w:rsid w:val="003226C8"/>
    <w:rsid w:val="00326AAE"/>
    <w:rsid w:val="003272F8"/>
    <w:rsid w:val="00331E69"/>
    <w:rsid w:val="0033420E"/>
    <w:rsid w:val="003457DF"/>
    <w:rsid w:val="00350ACB"/>
    <w:rsid w:val="00363B16"/>
    <w:rsid w:val="003648EE"/>
    <w:rsid w:val="00364D4D"/>
    <w:rsid w:val="00372657"/>
    <w:rsid w:val="0037441D"/>
    <w:rsid w:val="00385171"/>
    <w:rsid w:val="003910C5"/>
    <w:rsid w:val="003A6EC8"/>
    <w:rsid w:val="003B414D"/>
    <w:rsid w:val="003E238F"/>
    <w:rsid w:val="003F5514"/>
    <w:rsid w:val="003F5DB6"/>
    <w:rsid w:val="004002A5"/>
    <w:rsid w:val="004076CA"/>
    <w:rsid w:val="004256E4"/>
    <w:rsid w:val="00427641"/>
    <w:rsid w:val="004307CA"/>
    <w:rsid w:val="00432462"/>
    <w:rsid w:val="004345E4"/>
    <w:rsid w:val="00441562"/>
    <w:rsid w:val="0044486A"/>
    <w:rsid w:val="00453E9B"/>
    <w:rsid w:val="0047387B"/>
    <w:rsid w:val="004845C2"/>
    <w:rsid w:val="00486E8C"/>
    <w:rsid w:val="00490BA6"/>
    <w:rsid w:val="00493D81"/>
    <w:rsid w:val="004A09A1"/>
    <w:rsid w:val="004A16CD"/>
    <w:rsid w:val="004B07BF"/>
    <w:rsid w:val="004B0C18"/>
    <w:rsid w:val="004B10B4"/>
    <w:rsid w:val="004C3378"/>
    <w:rsid w:val="004C7AF6"/>
    <w:rsid w:val="004E6762"/>
    <w:rsid w:val="004E78DF"/>
    <w:rsid w:val="004F5F39"/>
    <w:rsid w:val="0050012E"/>
    <w:rsid w:val="00502510"/>
    <w:rsid w:val="00502BE0"/>
    <w:rsid w:val="0052549B"/>
    <w:rsid w:val="00531C30"/>
    <w:rsid w:val="00540BE1"/>
    <w:rsid w:val="00571497"/>
    <w:rsid w:val="00571890"/>
    <w:rsid w:val="00572337"/>
    <w:rsid w:val="00572A75"/>
    <w:rsid w:val="00576254"/>
    <w:rsid w:val="00583D22"/>
    <w:rsid w:val="00586999"/>
    <w:rsid w:val="005A410D"/>
    <w:rsid w:val="005B4FA4"/>
    <w:rsid w:val="005C2A18"/>
    <w:rsid w:val="005C78A6"/>
    <w:rsid w:val="005D04D6"/>
    <w:rsid w:val="005F11C1"/>
    <w:rsid w:val="005F11E9"/>
    <w:rsid w:val="00600E6F"/>
    <w:rsid w:val="00607561"/>
    <w:rsid w:val="00610372"/>
    <w:rsid w:val="00610625"/>
    <w:rsid w:val="006348DA"/>
    <w:rsid w:val="006421B6"/>
    <w:rsid w:val="0065167E"/>
    <w:rsid w:val="0065374F"/>
    <w:rsid w:val="00653A9F"/>
    <w:rsid w:val="006549DB"/>
    <w:rsid w:val="00654D23"/>
    <w:rsid w:val="00654DCA"/>
    <w:rsid w:val="00670543"/>
    <w:rsid w:val="006807AE"/>
    <w:rsid w:val="00684C96"/>
    <w:rsid w:val="0069194B"/>
    <w:rsid w:val="006E2B34"/>
    <w:rsid w:val="006F038B"/>
    <w:rsid w:val="006F1464"/>
    <w:rsid w:val="006F192E"/>
    <w:rsid w:val="006F2BD2"/>
    <w:rsid w:val="00700BFF"/>
    <w:rsid w:val="007073BD"/>
    <w:rsid w:val="00707450"/>
    <w:rsid w:val="00711FD3"/>
    <w:rsid w:val="00735964"/>
    <w:rsid w:val="00742636"/>
    <w:rsid w:val="00751424"/>
    <w:rsid w:val="007572DA"/>
    <w:rsid w:val="00761649"/>
    <w:rsid w:val="00766CB4"/>
    <w:rsid w:val="0077020D"/>
    <w:rsid w:val="007844FD"/>
    <w:rsid w:val="00792FD6"/>
    <w:rsid w:val="00793A42"/>
    <w:rsid w:val="007C3249"/>
    <w:rsid w:val="007C7535"/>
    <w:rsid w:val="007D51F9"/>
    <w:rsid w:val="007D5D1F"/>
    <w:rsid w:val="007F5E55"/>
    <w:rsid w:val="007F7AFB"/>
    <w:rsid w:val="0082390D"/>
    <w:rsid w:val="0082647A"/>
    <w:rsid w:val="00846B08"/>
    <w:rsid w:val="0086196D"/>
    <w:rsid w:val="00867291"/>
    <w:rsid w:val="00877B93"/>
    <w:rsid w:val="00877BC2"/>
    <w:rsid w:val="00887ED8"/>
    <w:rsid w:val="008A12B2"/>
    <w:rsid w:val="008A2806"/>
    <w:rsid w:val="008B0993"/>
    <w:rsid w:val="008C7B12"/>
    <w:rsid w:val="008E315C"/>
    <w:rsid w:val="00902E8C"/>
    <w:rsid w:val="0092442F"/>
    <w:rsid w:val="00925F69"/>
    <w:rsid w:val="00926811"/>
    <w:rsid w:val="00936A39"/>
    <w:rsid w:val="00936B10"/>
    <w:rsid w:val="0094292E"/>
    <w:rsid w:val="00954690"/>
    <w:rsid w:val="009657F8"/>
    <w:rsid w:val="00970FB3"/>
    <w:rsid w:val="00985897"/>
    <w:rsid w:val="00995056"/>
    <w:rsid w:val="009A0A77"/>
    <w:rsid w:val="009A11EA"/>
    <w:rsid w:val="009A6F27"/>
    <w:rsid w:val="009B6987"/>
    <w:rsid w:val="009D1B57"/>
    <w:rsid w:val="00A003A6"/>
    <w:rsid w:val="00A00FB4"/>
    <w:rsid w:val="00A03D29"/>
    <w:rsid w:val="00A128C7"/>
    <w:rsid w:val="00A175B8"/>
    <w:rsid w:val="00A36374"/>
    <w:rsid w:val="00A45898"/>
    <w:rsid w:val="00A47533"/>
    <w:rsid w:val="00A668D9"/>
    <w:rsid w:val="00A67CFE"/>
    <w:rsid w:val="00A73676"/>
    <w:rsid w:val="00A73871"/>
    <w:rsid w:val="00A74ED8"/>
    <w:rsid w:val="00A82219"/>
    <w:rsid w:val="00A82F57"/>
    <w:rsid w:val="00A911E7"/>
    <w:rsid w:val="00A96535"/>
    <w:rsid w:val="00AA1419"/>
    <w:rsid w:val="00AA1759"/>
    <w:rsid w:val="00AA74E5"/>
    <w:rsid w:val="00AD4DF1"/>
    <w:rsid w:val="00AF63D8"/>
    <w:rsid w:val="00B3345D"/>
    <w:rsid w:val="00B35678"/>
    <w:rsid w:val="00B43FC8"/>
    <w:rsid w:val="00B44624"/>
    <w:rsid w:val="00B64A2C"/>
    <w:rsid w:val="00B71A64"/>
    <w:rsid w:val="00B7315E"/>
    <w:rsid w:val="00B80576"/>
    <w:rsid w:val="00B833B5"/>
    <w:rsid w:val="00B91880"/>
    <w:rsid w:val="00BA0732"/>
    <w:rsid w:val="00BA5048"/>
    <w:rsid w:val="00BB0EF2"/>
    <w:rsid w:val="00BC3ACE"/>
    <w:rsid w:val="00BC4913"/>
    <w:rsid w:val="00BC4E3F"/>
    <w:rsid w:val="00BD2CFC"/>
    <w:rsid w:val="00BE54F0"/>
    <w:rsid w:val="00C033B5"/>
    <w:rsid w:val="00C05D24"/>
    <w:rsid w:val="00C117F3"/>
    <w:rsid w:val="00C31D2A"/>
    <w:rsid w:val="00C34449"/>
    <w:rsid w:val="00C357E2"/>
    <w:rsid w:val="00C37651"/>
    <w:rsid w:val="00C37898"/>
    <w:rsid w:val="00C43A63"/>
    <w:rsid w:val="00C550FE"/>
    <w:rsid w:val="00C56D40"/>
    <w:rsid w:val="00C57E76"/>
    <w:rsid w:val="00C62AAC"/>
    <w:rsid w:val="00C673F7"/>
    <w:rsid w:val="00C84473"/>
    <w:rsid w:val="00C877B6"/>
    <w:rsid w:val="00CA1C33"/>
    <w:rsid w:val="00CB316F"/>
    <w:rsid w:val="00CC2753"/>
    <w:rsid w:val="00CD12F6"/>
    <w:rsid w:val="00CD75E8"/>
    <w:rsid w:val="00CE09BB"/>
    <w:rsid w:val="00CE5382"/>
    <w:rsid w:val="00CE6D7B"/>
    <w:rsid w:val="00CF50D8"/>
    <w:rsid w:val="00CF6D6E"/>
    <w:rsid w:val="00D02246"/>
    <w:rsid w:val="00D05E68"/>
    <w:rsid w:val="00D060A0"/>
    <w:rsid w:val="00D06D38"/>
    <w:rsid w:val="00D230B1"/>
    <w:rsid w:val="00D24C71"/>
    <w:rsid w:val="00D2504C"/>
    <w:rsid w:val="00D33BAC"/>
    <w:rsid w:val="00D41DE5"/>
    <w:rsid w:val="00D434D4"/>
    <w:rsid w:val="00D46464"/>
    <w:rsid w:val="00D52F21"/>
    <w:rsid w:val="00D53527"/>
    <w:rsid w:val="00D55413"/>
    <w:rsid w:val="00D66A41"/>
    <w:rsid w:val="00D76F8F"/>
    <w:rsid w:val="00D77EE7"/>
    <w:rsid w:val="00D929D1"/>
    <w:rsid w:val="00D9415F"/>
    <w:rsid w:val="00D95500"/>
    <w:rsid w:val="00D95972"/>
    <w:rsid w:val="00DA4882"/>
    <w:rsid w:val="00DC03F4"/>
    <w:rsid w:val="00DD18AD"/>
    <w:rsid w:val="00DD47FE"/>
    <w:rsid w:val="00DE2C56"/>
    <w:rsid w:val="00DE6D02"/>
    <w:rsid w:val="00E01EA1"/>
    <w:rsid w:val="00E05049"/>
    <w:rsid w:val="00E10ED3"/>
    <w:rsid w:val="00E12333"/>
    <w:rsid w:val="00E16F0D"/>
    <w:rsid w:val="00E173EA"/>
    <w:rsid w:val="00E435EF"/>
    <w:rsid w:val="00E51342"/>
    <w:rsid w:val="00E573EE"/>
    <w:rsid w:val="00E833F6"/>
    <w:rsid w:val="00E83FAE"/>
    <w:rsid w:val="00E84020"/>
    <w:rsid w:val="00EA44DF"/>
    <w:rsid w:val="00EB43F4"/>
    <w:rsid w:val="00EC1033"/>
    <w:rsid w:val="00EC230E"/>
    <w:rsid w:val="00ED20E4"/>
    <w:rsid w:val="00ED5350"/>
    <w:rsid w:val="00ED74FB"/>
    <w:rsid w:val="00EE1AA0"/>
    <w:rsid w:val="00EE3071"/>
    <w:rsid w:val="00F02D9B"/>
    <w:rsid w:val="00F14E3F"/>
    <w:rsid w:val="00F356C2"/>
    <w:rsid w:val="00F62C90"/>
    <w:rsid w:val="00F64E30"/>
    <w:rsid w:val="00F67F07"/>
    <w:rsid w:val="00F72510"/>
    <w:rsid w:val="00F77A59"/>
    <w:rsid w:val="00F85405"/>
    <w:rsid w:val="00F859AD"/>
    <w:rsid w:val="00F96A09"/>
    <w:rsid w:val="00FA6DD7"/>
    <w:rsid w:val="00FA6E66"/>
    <w:rsid w:val="00FB6DE8"/>
    <w:rsid w:val="00FD410C"/>
    <w:rsid w:val="00FD506F"/>
    <w:rsid w:val="00FE5038"/>
    <w:rsid w:val="00FF1A4C"/>
    <w:rsid w:val="00FF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9D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4546A"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405"/>
  </w:style>
  <w:style w:type="paragraph" w:styleId="Heading1">
    <w:name w:val="heading 1"/>
    <w:basedOn w:val="Normal"/>
    <w:next w:val="Heading2"/>
    <w:link w:val="Heading1Char"/>
    <w:uiPriority w:val="3"/>
    <w:qFormat/>
    <w:rsid w:val="00F85405"/>
    <w:pPr>
      <w:keepNext/>
      <w:keepLines/>
      <w:spacing w:before="360" w:after="240"/>
      <w:outlineLvl w:val="0"/>
    </w:pPr>
    <w:rPr>
      <w:rFonts w:asciiTheme="majorHAnsi" w:eastAsiaTheme="majorEastAsia" w:hAnsiTheme="majorHAnsi" w:cs="Times New Roman (Headings CS)"/>
      <w:b/>
      <w:caps/>
      <w:color w:val="000000" w:themeColor="text1"/>
      <w:spacing w:val="40"/>
      <w:sz w:val="32"/>
      <w:szCs w:val="26"/>
    </w:rPr>
  </w:style>
  <w:style w:type="paragraph" w:styleId="Heading2">
    <w:name w:val="heading 2"/>
    <w:basedOn w:val="Normal"/>
    <w:next w:val="BodyText"/>
    <w:link w:val="Heading2Char"/>
    <w:uiPriority w:val="3"/>
    <w:unhideWhenUsed/>
    <w:qFormat/>
    <w:rsid w:val="00F85405"/>
    <w:pPr>
      <w:keepNext/>
      <w:keepLines/>
      <w:numPr>
        <w:numId w:val="1"/>
      </w:numPr>
      <w:spacing w:before="400" w:after="80"/>
      <w:ind w:right="2160"/>
      <w:outlineLvl w:val="1"/>
    </w:pPr>
    <w:rPr>
      <w:rFonts w:asciiTheme="majorHAnsi" w:eastAsiaTheme="majorEastAsia" w:hAnsiTheme="majorHAnsi" w:cs="Times New Roman (Headings CS)"/>
      <w:b/>
      <w:caps/>
      <w:color w:val="000000" w:themeColor="text1"/>
      <w:spacing w:val="20"/>
    </w:rPr>
  </w:style>
  <w:style w:type="paragraph" w:styleId="Heading3">
    <w:name w:val="heading 3"/>
    <w:basedOn w:val="Normal"/>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85405"/>
    <w:pPr>
      <w:spacing w:before="280" w:after="280"/>
      <w:contextualSpacing/>
    </w:pPr>
    <w:rPr>
      <w:rFonts w:asciiTheme="majorHAnsi" w:eastAsiaTheme="majorEastAsia" w:hAnsiTheme="majorHAnsi" w:cs="Times New Roman (Headings CS)"/>
      <w:b/>
      <w:caps/>
      <w:color w:val="000000" w:themeColor="text1"/>
      <w:spacing w:val="40"/>
      <w:kern w:val="28"/>
      <w:sz w:val="60"/>
      <w:szCs w:val="44"/>
    </w:rPr>
  </w:style>
  <w:style w:type="character" w:customStyle="1" w:styleId="TitleChar">
    <w:name w:val="Title Char"/>
    <w:basedOn w:val="DefaultParagraphFont"/>
    <w:link w:val="Title"/>
    <w:uiPriority w:val="1"/>
    <w:rsid w:val="00F85405"/>
    <w:rPr>
      <w:rFonts w:asciiTheme="majorHAnsi" w:eastAsiaTheme="majorEastAsia" w:hAnsiTheme="majorHAnsi" w:cs="Times New Roman (Headings CS)"/>
      <w:b/>
      <w:caps/>
      <w:color w:val="000000" w:themeColor="text1"/>
      <w:spacing w:val="40"/>
      <w:kern w:val="28"/>
      <w:sz w:val="60"/>
      <w:szCs w:val="44"/>
    </w:rPr>
  </w:style>
  <w:style w:type="character" w:customStyle="1" w:styleId="Heading2Char">
    <w:name w:val="Heading 2 Char"/>
    <w:basedOn w:val="DefaultParagraphFont"/>
    <w:link w:val="Heading2"/>
    <w:uiPriority w:val="3"/>
    <w:rsid w:val="00F85405"/>
    <w:rPr>
      <w:rFonts w:asciiTheme="majorHAnsi" w:eastAsiaTheme="majorEastAsia" w:hAnsiTheme="majorHAnsi" w:cs="Times New Roman (Headings CS)"/>
      <w:b/>
      <w:caps/>
      <w:color w:val="000000" w:themeColor="text1"/>
      <w:spacing w:val="20"/>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1D6BBE"/>
    <w:pPr>
      <w:spacing w:after="0"/>
    </w:pPr>
    <w:rPr>
      <w:rFonts w:ascii="Century Gothic" w:hAnsi="Century Gothic"/>
    </w:rPr>
    <w:tblPr>
      <w:jc w:val="center"/>
      <w:tblBorders>
        <w:bottom w:val="single" w:sz="8" w:space="0" w:color="000000" w:themeColor="text1"/>
        <w:insideH w:val="single" w:sz="8" w:space="0" w:color="BFB6AB" w:themeColor="accent2"/>
      </w:tblBorders>
    </w:tblPr>
    <w:trPr>
      <w:jc w:val="center"/>
    </w:trPr>
    <w:tblStylePr w:type="firstRow">
      <w:rPr>
        <w:rFonts w:ascii="Century Gothic" w:hAnsi="Century Gothic"/>
        <w:b/>
        <w:i w:val="0"/>
        <w:caps/>
        <w:smallCaps w:val="0"/>
        <w:color w:val="000000" w:themeColor="text1"/>
        <w:spacing w:val="40"/>
        <w:sz w:val="36"/>
      </w:rPr>
      <w:tblPr/>
      <w:tcPr>
        <w:tcBorders>
          <w:top w:val="nil"/>
          <w:left w:val="nil"/>
          <w:bottom w:val="single" w:sz="8" w:space="0" w:color="auto"/>
          <w:right w:val="nil"/>
          <w:insideH w:val="nil"/>
          <w:insideV w:val="nil"/>
          <w:tl2br w:val="nil"/>
          <w:tr2bl w:val="nil"/>
        </w:tcBorders>
      </w:tcPr>
    </w:tblStylePr>
  </w:style>
  <w:style w:type="table" w:customStyle="1" w:styleId="FormTable">
    <w:name w:val="Form Table"/>
    <w:basedOn w:val="TableNormal"/>
    <w:uiPriority w:val="99"/>
    <w:rsid w:val="001D6BBE"/>
    <w:pPr>
      <w:spacing w:after="360"/>
    </w:pPr>
    <w:rPr>
      <w:rFonts w:ascii="Century Gothic" w:hAnsi="Century Gothic"/>
      <w:color w:val="000000" w:themeColor="text1"/>
    </w:rPr>
    <w:tblPr>
      <w:tblBorders>
        <w:bottom w:val="single" w:sz="8" w:space="0" w:color="000000" w:themeColor="text1"/>
        <w:insideH w:val="single" w:sz="4" w:space="0" w:color="D8D3CC" w:themeColor="accent2" w:themeTint="99"/>
      </w:tblBorders>
      <w:tblCellMar>
        <w:left w:w="0" w:type="dxa"/>
        <w:right w:w="144" w:type="dxa"/>
      </w:tblCellMar>
    </w:tblPr>
    <w:tcPr>
      <w:shd w:val="clear" w:color="auto" w:fill="auto"/>
      <w:vAlign w:val="center"/>
    </w:tcPr>
    <w:tblStylePr w:type="firstRow">
      <w:rPr>
        <w:rFonts w:ascii="Century Gothic" w:hAnsi="Century Gothic"/>
      </w:rPr>
      <w:tblPr/>
      <w:tcPr>
        <w:tcBorders>
          <w:top w:val="nil"/>
          <w:left w:val="nil"/>
          <w:bottom w:val="single" w:sz="24" w:space="0" w:color="00663D" w:themeColor="accent3"/>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3"/>
    <w:rsid w:val="00F85405"/>
    <w:rPr>
      <w:rFonts w:asciiTheme="majorHAnsi" w:eastAsiaTheme="majorEastAsia" w:hAnsiTheme="majorHAnsi" w:cs="Times New Roman (Headings CS)"/>
      <w:b/>
      <w:caps/>
      <w:color w:val="000000" w:themeColor="text1"/>
      <w:spacing w:val="40"/>
      <w:sz w:val="32"/>
      <w:szCs w:val="26"/>
    </w:rPr>
  </w:style>
  <w:style w:type="paragraph" w:styleId="Header">
    <w:name w:val="header"/>
    <w:basedOn w:val="Normal"/>
    <w:link w:val="HeaderChar"/>
    <w:uiPriority w:val="99"/>
    <w:semiHidden/>
    <w:rsid w:val="00502510"/>
    <w:pPr>
      <w:spacing w:after="0" w:line="240" w:lineRule="auto"/>
    </w:pPr>
  </w:style>
  <w:style w:type="character" w:customStyle="1" w:styleId="HeaderChar">
    <w:name w:val="Header Char"/>
    <w:basedOn w:val="DefaultParagraphFont"/>
    <w:link w:val="Header"/>
    <w:uiPriority w:val="99"/>
    <w:semiHidden/>
    <w:rsid w:val="00F85405"/>
  </w:style>
  <w:style w:type="paragraph" w:styleId="Footer">
    <w:name w:val="footer"/>
    <w:basedOn w:val="Normal"/>
    <w:link w:val="FooterChar"/>
    <w:uiPriority w:val="99"/>
    <w:semiHidden/>
    <w:pPr>
      <w:spacing w:before="360" w:after="0" w:line="240" w:lineRule="auto"/>
      <w:jc w:val="right"/>
    </w:pPr>
    <w:rPr>
      <w:szCs w:val="18"/>
    </w:rPr>
  </w:style>
  <w:style w:type="character" w:customStyle="1" w:styleId="FooterChar">
    <w:name w:val="Footer Char"/>
    <w:basedOn w:val="DefaultParagraphFont"/>
    <w:link w:val="Footer"/>
    <w:uiPriority w:val="99"/>
    <w:semiHidden/>
    <w:rsid w:val="00F85405"/>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semiHidden/>
    <w:pPr>
      <w:spacing w:after="80"/>
      <w:ind w:left="576" w:right="2160"/>
    </w:pPr>
  </w:style>
  <w:style w:type="character" w:customStyle="1" w:styleId="BodyTextChar">
    <w:name w:val="Body Text Char"/>
    <w:basedOn w:val="DefaultParagraphFont"/>
    <w:link w:val="BodyText"/>
    <w:uiPriority w:val="4"/>
    <w:semiHidden/>
    <w:rsid w:val="00F85405"/>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604333" w:themeColor="accent1" w:shadow="1"/>
        <w:left w:val="single" w:sz="2" w:space="10" w:color="604333" w:themeColor="accent1" w:shadow="1"/>
        <w:bottom w:val="single" w:sz="2" w:space="10" w:color="604333" w:themeColor="accent1" w:shadow="1"/>
        <w:right w:val="single" w:sz="2" w:space="10" w:color="604333" w:themeColor="accent1" w:shadow="1"/>
      </w:pBdr>
      <w:ind w:left="1152" w:right="1152"/>
    </w:pPr>
    <w:rPr>
      <w:i/>
      <w:iCs/>
      <w:color w:val="604333"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954F72"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styleId="GridTable1Light">
    <w:name w:val="Grid Table 1 Light"/>
    <w:basedOn w:val="TableNormal"/>
    <w:uiPriority w:val="46"/>
    <w:rsid w:val="005025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2510"/>
    <w:pPr>
      <w:spacing w:after="0" w:line="240" w:lineRule="auto"/>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2510"/>
    <w:pPr>
      <w:spacing w:after="0" w:line="240" w:lineRule="auto"/>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2510"/>
    <w:pPr>
      <w:spacing w:after="0" w:line="240" w:lineRule="auto"/>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2510"/>
    <w:pPr>
      <w:spacing w:after="0" w:line="240" w:lineRule="auto"/>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2510"/>
    <w:pPr>
      <w:spacing w:after="0" w:line="240" w:lineRule="auto"/>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2510"/>
    <w:pPr>
      <w:spacing w:after="0" w:line="240" w:lineRule="auto"/>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25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2510"/>
    <w:pPr>
      <w:spacing w:after="0" w:line="240" w:lineRule="auto"/>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502510"/>
    <w:pPr>
      <w:spacing w:after="0" w:line="240" w:lineRule="auto"/>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502510"/>
    <w:pPr>
      <w:spacing w:after="0" w:line="240" w:lineRule="auto"/>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502510"/>
    <w:pPr>
      <w:spacing w:after="0" w:line="240" w:lineRule="auto"/>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502510"/>
    <w:pPr>
      <w:spacing w:after="0" w:line="240" w:lineRule="auto"/>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502510"/>
    <w:pPr>
      <w:spacing w:after="0" w:line="240" w:lineRule="auto"/>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5025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50251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2510"/>
    <w:pPr>
      <w:spacing w:after="0" w:line="240" w:lineRule="auto"/>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502510"/>
    <w:pPr>
      <w:spacing w:after="0" w:line="240" w:lineRule="auto"/>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502510"/>
    <w:pPr>
      <w:spacing w:after="0" w:line="240" w:lineRule="auto"/>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502510"/>
    <w:pPr>
      <w:spacing w:after="0" w:line="240" w:lineRule="auto"/>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502510"/>
    <w:pPr>
      <w:spacing w:after="0" w:line="240" w:lineRule="auto"/>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502510"/>
    <w:pPr>
      <w:spacing w:after="0" w:line="240" w:lineRule="auto"/>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semiHidden/>
    <w:unhideWhenUsed/>
    <w:rsid w:val="00502510"/>
    <w:rPr>
      <w:color w:val="0563C1"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604333"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604333" w:themeColor="accent1"/>
        <w:bottom w:val="single" w:sz="4" w:space="10" w:color="604333" w:themeColor="accent1"/>
      </w:pBdr>
      <w:spacing w:before="360" w:after="360"/>
      <w:ind w:left="864" w:right="864"/>
      <w:jc w:val="center"/>
    </w:pPr>
    <w:rPr>
      <w:i/>
      <w:iCs/>
      <w:color w:val="604333" w:themeColor="accent1"/>
    </w:rPr>
  </w:style>
  <w:style w:type="character" w:customStyle="1" w:styleId="IntenseQuoteChar">
    <w:name w:val="Intense Quote Char"/>
    <w:basedOn w:val="DefaultParagraphFont"/>
    <w:link w:val="IntenseQuote"/>
    <w:uiPriority w:val="30"/>
    <w:semiHidden/>
    <w:rsid w:val="00502510"/>
    <w:rPr>
      <w:i/>
      <w:iCs/>
      <w:color w:val="604333" w:themeColor="accent1"/>
    </w:rPr>
  </w:style>
  <w:style w:type="character" w:styleId="IntenseReference">
    <w:name w:val="Intense Reference"/>
    <w:basedOn w:val="DefaultParagraphFont"/>
    <w:uiPriority w:val="32"/>
    <w:semiHidden/>
    <w:unhideWhenUsed/>
    <w:qFormat/>
    <w:rsid w:val="00502510"/>
    <w:rPr>
      <w:b/>
      <w:bCs/>
      <w:smallCaps/>
      <w:color w:val="604333"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semiHidden/>
    <w:unhideWhenUsed/>
    <w:qFormat/>
    <w:rsid w:val="00502510"/>
    <w:pPr>
      <w:ind w:left="720"/>
      <w:contextualSpacing/>
    </w:pPr>
  </w:style>
  <w:style w:type="table" w:styleId="ListTable1Light">
    <w:name w:val="List Table 1 Light"/>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502510"/>
    <w:pPr>
      <w:spacing w:after="0" w:line="240" w:lineRule="auto"/>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50251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2510"/>
    <w:pPr>
      <w:spacing w:after="0" w:line="240" w:lineRule="auto"/>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502510"/>
    <w:pPr>
      <w:spacing w:after="0" w:line="240" w:lineRule="auto"/>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502510"/>
    <w:pPr>
      <w:spacing w:after="0" w:line="240" w:lineRule="auto"/>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502510"/>
    <w:pPr>
      <w:spacing w:after="0" w:line="240" w:lineRule="auto"/>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502510"/>
    <w:pPr>
      <w:spacing w:after="0" w:line="240" w:lineRule="auto"/>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502510"/>
    <w:pPr>
      <w:spacing w:after="0" w:line="240" w:lineRule="auto"/>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5025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2510"/>
    <w:pPr>
      <w:spacing w:after="0" w:line="240" w:lineRule="auto"/>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502510"/>
    <w:pPr>
      <w:spacing w:after="0" w:line="240" w:lineRule="auto"/>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502510"/>
    <w:pPr>
      <w:spacing w:after="0" w:line="240" w:lineRule="auto"/>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502510"/>
    <w:pPr>
      <w:spacing w:after="0" w:line="240" w:lineRule="auto"/>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502510"/>
    <w:pPr>
      <w:spacing w:after="0" w:line="240" w:lineRule="auto"/>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502510"/>
    <w:pPr>
      <w:spacing w:after="0" w:line="240" w:lineRule="auto"/>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5025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2510"/>
    <w:pPr>
      <w:spacing w:after="0" w:line="240" w:lineRule="auto"/>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502510"/>
    <w:pPr>
      <w:spacing w:after="0" w:line="240" w:lineRule="auto"/>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502510"/>
    <w:pPr>
      <w:spacing w:after="0" w:line="240" w:lineRule="auto"/>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502510"/>
    <w:pPr>
      <w:spacing w:after="0" w:line="240" w:lineRule="auto"/>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502510"/>
    <w:pPr>
      <w:spacing w:after="0" w:line="240" w:lineRule="auto"/>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502510"/>
    <w:pPr>
      <w:spacing w:after="0" w:line="240" w:lineRule="auto"/>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50251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2510"/>
    <w:pPr>
      <w:spacing w:after="0" w:line="240" w:lineRule="auto"/>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2510"/>
    <w:pPr>
      <w:spacing w:after="0" w:line="240" w:lineRule="auto"/>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2510"/>
    <w:pPr>
      <w:spacing w:after="0" w:line="240" w:lineRule="auto"/>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2510"/>
    <w:pPr>
      <w:spacing w:after="0" w:line="240" w:lineRule="auto"/>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2510"/>
    <w:pPr>
      <w:spacing w:after="0" w:line="240" w:lineRule="auto"/>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2510"/>
    <w:pPr>
      <w:spacing w:after="0" w:line="240" w:lineRule="auto"/>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251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2510"/>
    <w:pPr>
      <w:spacing w:after="0" w:line="240" w:lineRule="auto"/>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502510"/>
    <w:pPr>
      <w:spacing w:after="0" w:line="240" w:lineRule="auto"/>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502510"/>
    <w:pPr>
      <w:spacing w:after="0" w:line="240" w:lineRule="auto"/>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502510"/>
    <w:pPr>
      <w:spacing w:after="0" w:line="240" w:lineRule="auto"/>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502510"/>
    <w:pPr>
      <w:spacing w:after="0" w:line="240" w:lineRule="auto"/>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502510"/>
    <w:pPr>
      <w:spacing w:after="0" w:line="240" w:lineRule="auto"/>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50251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2510"/>
    <w:pPr>
      <w:spacing w:after="0" w:line="240" w:lineRule="auto"/>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2510"/>
    <w:pPr>
      <w:spacing w:after="0" w:line="240" w:lineRule="auto"/>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2510"/>
    <w:pPr>
      <w:spacing w:after="0" w:line="240" w:lineRule="auto"/>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2510"/>
    <w:pPr>
      <w:spacing w:after="0" w:line="240" w:lineRule="auto"/>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2510"/>
    <w:pPr>
      <w:spacing w:after="0" w:line="240" w:lineRule="auto"/>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2510"/>
    <w:pPr>
      <w:spacing w:after="0" w:line="240" w:lineRule="auto"/>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styleId="PlainTable1">
    <w:name w:val="Plain Table 1"/>
    <w:basedOn w:val="TableNormal"/>
    <w:uiPriority w:val="41"/>
    <w:rsid w:val="00502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2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25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251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251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25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251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251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473226" w:themeColor="accent1" w:themeShade="BF"/>
      <w:szCs w:val="32"/>
    </w:rPr>
  </w:style>
  <w:style w:type="paragraph" w:customStyle="1" w:styleId="Details">
    <w:name w:val="Details"/>
    <w:basedOn w:val="Normal"/>
    <w:qFormat/>
    <w:rsid w:val="006348DA"/>
    <w:pPr>
      <w:spacing w:after="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a\AppData\Roaming\Microsoft\Templates\Classic%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3BAB4ACE33423A9818F108E690B2D0"/>
        <w:category>
          <w:name w:val="General"/>
          <w:gallery w:val="placeholder"/>
        </w:category>
        <w:types>
          <w:type w:val="bbPlcHdr"/>
        </w:types>
        <w:behaviors>
          <w:behavior w:val="content"/>
        </w:behaviors>
        <w:guid w:val="{62511ED3-A336-4BA7-AA07-14A5285393B7}"/>
      </w:docPartPr>
      <w:docPartBody>
        <w:p w:rsidR="0050767D" w:rsidRDefault="0050767D">
          <w:pPr>
            <w:pStyle w:val="203BAB4ACE33423A9818F108E690B2D0"/>
          </w:pPr>
          <w:r w:rsidRPr="006348DA">
            <w:t>MEETING AGENDA</w:t>
          </w:r>
        </w:p>
      </w:docPartBody>
    </w:docPart>
    <w:docPart>
      <w:docPartPr>
        <w:name w:val="E3AE51314BFC4FB8BDB793416A782985"/>
        <w:category>
          <w:name w:val="General"/>
          <w:gallery w:val="placeholder"/>
        </w:category>
        <w:types>
          <w:type w:val="bbPlcHdr"/>
        </w:types>
        <w:behaviors>
          <w:behavior w:val="content"/>
        </w:behaviors>
        <w:guid w:val="{6C321604-F576-446A-AA91-0E07F8B8AEC6}"/>
      </w:docPartPr>
      <w:docPartBody>
        <w:p w:rsidR="0050767D" w:rsidRDefault="0050767D">
          <w:pPr>
            <w:pStyle w:val="E3AE51314BFC4FB8BDB793416A782985"/>
          </w:pPr>
          <w:r w:rsidRPr="006348DA">
            <w:t>Location:</w:t>
          </w:r>
        </w:p>
      </w:docPartBody>
    </w:docPart>
    <w:docPart>
      <w:docPartPr>
        <w:name w:val="72C31D20B8B849238B3B3FA7DB91B2DC"/>
        <w:category>
          <w:name w:val="General"/>
          <w:gallery w:val="placeholder"/>
        </w:category>
        <w:types>
          <w:type w:val="bbPlcHdr"/>
        </w:types>
        <w:behaviors>
          <w:behavior w:val="content"/>
        </w:behaviors>
        <w:guid w:val="{0DEFA983-1DC6-40C2-BF8A-46C3DEA763F7}"/>
      </w:docPartPr>
      <w:docPartBody>
        <w:p w:rsidR="0050767D" w:rsidRDefault="0050767D">
          <w:pPr>
            <w:pStyle w:val="72C31D20B8B849238B3B3FA7DB91B2DC"/>
          </w:pPr>
          <w:r w:rsidRPr="006348DA">
            <w:t>Room 914 B</w:t>
          </w:r>
        </w:p>
      </w:docPartBody>
    </w:docPart>
    <w:docPart>
      <w:docPartPr>
        <w:name w:val="AF1DEC61BF3648CBAF7B5A59E6A2346A"/>
        <w:category>
          <w:name w:val="General"/>
          <w:gallery w:val="placeholder"/>
        </w:category>
        <w:types>
          <w:type w:val="bbPlcHdr"/>
        </w:types>
        <w:behaviors>
          <w:behavior w:val="content"/>
        </w:behaviors>
        <w:guid w:val="{C3A008B6-3005-4C7E-AB32-9674A40B6B30}"/>
      </w:docPartPr>
      <w:docPartBody>
        <w:p w:rsidR="0050767D" w:rsidRDefault="0050767D">
          <w:pPr>
            <w:pStyle w:val="AF1DEC61BF3648CBAF7B5A59E6A2346A"/>
          </w:pPr>
          <w:r w:rsidRPr="006348DA">
            <w:t>Date:</w:t>
          </w:r>
        </w:p>
      </w:docPartBody>
    </w:docPart>
    <w:docPart>
      <w:docPartPr>
        <w:name w:val="54E88612FDCA4A1FBABEE26C8604634C"/>
        <w:category>
          <w:name w:val="General"/>
          <w:gallery w:val="placeholder"/>
        </w:category>
        <w:types>
          <w:type w:val="bbPlcHdr"/>
        </w:types>
        <w:behaviors>
          <w:behavior w:val="content"/>
        </w:behaviors>
        <w:guid w:val="{8091A007-5121-4023-9C69-B29A1935832E}"/>
      </w:docPartPr>
      <w:docPartBody>
        <w:p w:rsidR="0050767D" w:rsidRDefault="0050767D">
          <w:pPr>
            <w:pStyle w:val="54E88612FDCA4A1FBABEE26C8604634C"/>
          </w:pPr>
          <w:r w:rsidRPr="006348DA">
            <w:t>Time:</w:t>
          </w:r>
          <w:r>
            <w:t xml:space="preserve"> </w:t>
          </w:r>
        </w:p>
      </w:docPartBody>
    </w:docPart>
    <w:docPart>
      <w:docPartPr>
        <w:name w:val="ACC94DBC3BE84E669824AC7D08CA9A07"/>
        <w:category>
          <w:name w:val="General"/>
          <w:gallery w:val="placeholder"/>
        </w:category>
        <w:types>
          <w:type w:val="bbPlcHdr"/>
        </w:types>
        <w:behaviors>
          <w:behavior w:val="content"/>
        </w:behaviors>
        <w:guid w:val="{572EC3E0-D207-4A33-B12B-5AE0D4E75613}"/>
      </w:docPartPr>
      <w:docPartBody>
        <w:p w:rsidR="0050767D" w:rsidRDefault="0050767D">
          <w:pPr>
            <w:pStyle w:val="ACC94DBC3BE84E669824AC7D08CA9A07"/>
          </w:pPr>
          <w:r w:rsidRPr="006348DA">
            <w:t>2:15 PM</w:t>
          </w:r>
        </w:p>
      </w:docPartBody>
    </w:docPart>
    <w:docPart>
      <w:docPartPr>
        <w:name w:val="3933ADDC508F4AEB9D6A6AC7919832C1"/>
        <w:category>
          <w:name w:val="General"/>
          <w:gallery w:val="placeholder"/>
        </w:category>
        <w:types>
          <w:type w:val="bbPlcHdr"/>
        </w:types>
        <w:behaviors>
          <w:behavior w:val="content"/>
        </w:behaviors>
        <w:guid w:val="{6EA6CC88-AD44-40AD-B539-0A09DD9A80A6}"/>
      </w:docPartPr>
      <w:docPartBody>
        <w:p w:rsidR="0050767D" w:rsidRDefault="0050767D">
          <w:pPr>
            <w:pStyle w:val="3933ADDC508F4AEB9D6A6AC7919832C1"/>
          </w:pPr>
          <w:r w:rsidRPr="006348DA">
            <w:t>Agenda details</w:t>
          </w:r>
        </w:p>
      </w:docPartBody>
    </w:docPart>
    <w:docPart>
      <w:docPartPr>
        <w:name w:val="142922CD6B6F44AF9E478434FBD13B25"/>
        <w:category>
          <w:name w:val="General"/>
          <w:gallery w:val="placeholder"/>
        </w:category>
        <w:types>
          <w:type w:val="bbPlcHdr"/>
        </w:types>
        <w:behaviors>
          <w:behavior w:val="content"/>
        </w:behaviors>
        <w:guid w:val="{467506E7-18BF-44ED-8BBB-A69237149E83}"/>
      </w:docPartPr>
      <w:docPartBody>
        <w:p w:rsidR="0050767D" w:rsidRDefault="0050767D">
          <w:pPr>
            <w:pStyle w:val="142922CD6B6F44AF9E478434FBD13B25"/>
          </w:pPr>
          <w:r w:rsidRPr="006348DA">
            <w:t>Introductions</w:t>
          </w:r>
        </w:p>
      </w:docPartBody>
    </w:docPart>
    <w:docPart>
      <w:docPartPr>
        <w:name w:val="C413492F1CBD45D1A256A05986589CAF"/>
        <w:category>
          <w:name w:val="General"/>
          <w:gallery w:val="placeholder"/>
        </w:category>
        <w:types>
          <w:type w:val="bbPlcHdr"/>
        </w:types>
        <w:behaviors>
          <w:behavior w:val="content"/>
        </w:behaviors>
        <w:guid w:val="{D4B61F1A-C511-47A7-90C8-6D06F0602C2F}"/>
      </w:docPartPr>
      <w:docPartBody>
        <w:p w:rsidR="0050767D" w:rsidRDefault="0050767D">
          <w:pPr>
            <w:pStyle w:val="C413492F1CBD45D1A256A05986589CAF"/>
          </w:pPr>
          <w:r w:rsidRPr="00F85405">
            <w:t>Sarah will read the minutes from last month’s meeting</w:t>
          </w:r>
        </w:p>
      </w:docPartBody>
    </w:docPart>
    <w:docPart>
      <w:docPartPr>
        <w:name w:val="DC00723A082D4C17881339A1D1CF6A8C"/>
        <w:category>
          <w:name w:val="General"/>
          <w:gallery w:val="placeholder"/>
        </w:category>
        <w:types>
          <w:type w:val="bbPlcHdr"/>
        </w:types>
        <w:behaviors>
          <w:behavior w:val="content"/>
        </w:behaviors>
        <w:guid w:val="{8B7CF9C9-1267-474D-ABFF-0A042A29C437}"/>
      </w:docPartPr>
      <w:docPartBody>
        <w:p w:rsidR="0050767D" w:rsidRDefault="0050767D">
          <w:pPr>
            <w:pStyle w:val="DC00723A082D4C17881339A1D1CF6A8C"/>
          </w:pPr>
          <w:r w:rsidRPr="006348DA">
            <w:t>New business</w:t>
          </w:r>
        </w:p>
      </w:docPartBody>
    </w:docPart>
    <w:docPart>
      <w:docPartPr>
        <w:name w:val="CDE21EB4917A42D3B14F69692E3AF018"/>
        <w:category>
          <w:name w:val="General"/>
          <w:gallery w:val="placeholder"/>
        </w:category>
        <w:types>
          <w:type w:val="bbPlcHdr"/>
        </w:types>
        <w:behaviors>
          <w:behavior w:val="content"/>
        </w:behaviors>
        <w:guid w:val="{4D825712-5FEC-4A68-A918-448BE57087B5}"/>
      </w:docPartPr>
      <w:docPartBody>
        <w:p w:rsidR="005E17BA" w:rsidRDefault="005E17BA" w:rsidP="005E17BA">
          <w:pPr>
            <w:pStyle w:val="CDE21EB4917A42D3B14F69692E3AF018"/>
          </w:pPr>
          <w:r w:rsidRPr="00F85405">
            <w:t>Sarah will read the minutes from last month’s meeting</w:t>
          </w:r>
        </w:p>
      </w:docPartBody>
    </w:docPart>
    <w:docPart>
      <w:docPartPr>
        <w:name w:val="FADF23A58AC54008933A00CCD6CF6F73"/>
        <w:category>
          <w:name w:val="General"/>
          <w:gallery w:val="placeholder"/>
        </w:category>
        <w:types>
          <w:type w:val="bbPlcHdr"/>
        </w:types>
        <w:behaviors>
          <w:behavior w:val="content"/>
        </w:behaviors>
        <w:guid w:val="{685CB4A6-9CDF-462C-A2B4-8276AF615A87}"/>
      </w:docPartPr>
      <w:docPartBody>
        <w:p w:rsidR="00684762" w:rsidRDefault="00684762" w:rsidP="00684762">
          <w:pPr>
            <w:pStyle w:val="FADF23A58AC54008933A00CCD6CF6F73"/>
          </w:pPr>
          <w:r w:rsidRPr="006348DA">
            <w:t>Old business</w:t>
          </w:r>
        </w:p>
      </w:docPartBody>
    </w:docPart>
    <w:docPart>
      <w:docPartPr>
        <w:name w:val="A4F6B9B1F2B94519BEF18A6321BC34EE"/>
        <w:category>
          <w:name w:val="General"/>
          <w:gallery w:val="placeholder"/>
        </w:category>
        <w:types>
          <w:type w:val="bbPlcHdr"/>
        </w:types>
        <w:behaviors>
          <w:behavior w:val="content"/>
        </w:behaviors>
        <w:guid w:val="{A46B1BC7-0B4F-4790-864D-9A1F392317A1}"/>
      </w:docPartPr>
      <w:docPartBody>
        <w:p w:rsidR="00684762" w:rsidRDefault="00684762" w:rsidP="00684762">
          <w:pPr>
            <w:pStyle w:val="A4F6B9B1F2B94519BEF18A6321BC34EE"/>
          </w:pPr>
          <w:r w:rsidRPr="006348DA">
            <w:t>Conclusion</w:t>
          </w:r>
        </w:p>
      </w:docPartBody>
    </w:docPart>
    <w:docPart>
      <w:docPartPr>
        <w:name w:val="8AE900806FCE42E3909AD38871D72BC1"/>
        <w:category>
          <w:name w:val="General"/>
          <w:gallery w:val="placeholder"/>
        </w:category>
        <w:types>
          <w:type w:val="bbPlcHdr"/>
        </w:types>
        <w:behaviors>
          <w:behavior w:val="content"/>
        </w:behaviors>
        <w:guid w:val="{DD3B24FD-0C81-4D05-9ECF-F4F5B772369E}"/>
      </w:docPartPr>
      <w:docPartBody>
        <w:p w:rsidR="00684762" w:rsidRDefault="00684762" w:rsidP="00684762">
          <w:pPr>
            <w:pStyle w:val="8AE900806FCE42E3909AD38871D72BC1"/>
          </w:pPr>
          <w:r w:rsidRPr="00F85405">
            <w:t>Next meeting will be held on February 6, 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7D"/>
    <w:rsid w:val="0001116D"/>
    <w:rsid w:val="00095B1E"/>
    <w:rsid w:val="000A3B11"/>
    <w:rsid w:val="00163991"/>
    <w:rsid w:val="0028653D"/>
    <w:rsid w:val="00291999"/>
    <w:rsid w:val="0029643A"/>
    <w:rsid w:val="002B3ED6"/>
    <w:rsid w:val="00364D4D"/>
    <w:rsid w:val="0050767D"/>
    <w:rsid w:val="0052549B"/>
    <w:rsid w:val="005C2A18"/>
    <w:rsid w:val="005E17BA"/>
    <w:rsid w:val="00600E6F"/>
    <w:rsid w:val="0065374F"/>
    <w:rsid w:val="00684762"/>
    <w:rsid w:val="00970FB3"/>
    <w:rsid w:val="00A03D29"/>
    <w:rsid w:val="00AF63D8"/>
    <w:rsid w:val="00B43FC8"/>
    <w:rsid w:val="00BA5048"/>
    <w:rsid w:val="00BC4E3F"/>
    <w:rsid w:val="00C05D24"/>
    <w:rsid w:val="00D02246"/>
    <w:rsid w:val="00D06D38"/>
    <w:rsid w:val="00D24C71"/>
    <w:rsid w:val="00D33BAC"/>
    <w:rsid w:val="00DE6D02"/>
    <w:rsid w:val="00FA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BAB4ACE33423A9818F108E690B2D0">
    <w:name w:val="203BAB4ACE33423A9818F108E690B2D0"/>
  </w:style>
  <w:style w:type="paragraph" w:customStyle="1" w:styleId="E3AE51314BFC4FB8BDB793416A782985">
    <w:name w:val="E3AE51314BFC4FB8BDB793416A782985"/>
  </w:style>
  <w:style w:type="paragraph" w:customStyle="1" w:styleId="72C31D20B8B849238B3B3FA7DB91B2DC">
    <w:name w:val="72C31D20B8B849238B3B3FA7DB91B2DC"/>
  </w:style>
  <w:style w:type="paragraph" w:customStyle="1" w:styleId="AF1DEC61BF3648CBAF7B5A59E6A2346A">
    <w:name w:val="AF1DEC61BF3648CBAF7B5A59E6A2346A"/>
  </w:style>
  <w:style w:type="paragraph" w:customStyle="1" w:styleId="54E88612FDCA4A1FBABEE26C8604634C">
    <w:name w:val="54E88612FDCA4A1FBABEE26C8604634C"/>
  </w:style>
  <w:style w:type="paragraph" w:customStyle="1" w:styleId="ACC94DBC3BE84E669824AC7D08CA9A07">
    <w:name w:val="ACC94DBC3BE84E669824AC7D08CA9A07"/>
  </w:style>
  <w:style w:type="paragraph" w:customStyle="1" w:styleId="3933ADDC508F4AEB9D6A6AC7919832C1">
    <w:name w:val="3933ADDC508F4AEB9D6A6AC7919832C1"/>
  </w:style>
  <w:style w:type="paragraph" w:customStyle="1" w:styleId="142922CD6B6F44AF9E478434FBD13B25">
    <w:name w:val="142922CD6B6F44AF9E478434FBD13B25"/>
  </w:style>
  <w:style w:type="paragraph" w:customStyle="1" w:styleId="C413492F1CBD45D1A256A05986589CAF">
    <w:name w:val="C413492F1CBD45D1A256A05986589CAF"/>
  </w:style>
  <w:style w:type="paragraph" w:customStyle="1" w:styleId="DC00723A082D4C17881339A1D1CF6A8C">
    <w:name w:val="DC00723A082D4C17881339A1D1CF6A8C"/>
  </w:style>
  <w:style w:type="paragraph" w:customStyle="1" w:styleId="CDE21EB4917A42D3B14F69692E3AF018">
    <w:name w:val="CDE21EB4917A42D3B14F69692E3AF018"/>
    <w:rsid w:val="005E17BA"/>
    <w:rPr>
      <w:kern w:val="2"/>
      <w14:ligatures w14:val="standardContextual"/>
    </w:rPr>
  </w:style>
  <w:style w:type="paragraph" w:customStyle="1" w:styleId="FADF23A58AC54008933A00CCD6CF6F73">
    <w:name w:val="FADF23A58AC54008933A00CCD6CF6F73"/>
    <w:rsid w:val="00684762"/>
    <w:rPr>
      <w:kern w:val="2"/>
      <w14:ligatures w14:val="standardContextual"/>
    </w:rPr>
  </w:style>
  <w:style w:type="paragraph" w:customStyle="1" w:styleId="A4F6B9B1F2B94519BEF18A6321BC34EE">
    <w:name w:val="A4F6B9B1F2B94519BEF18A6321BC34EE"/>
    <w:rsid w:val="00684762"/>
    <w:rPr>
      <w:kern w:val="2"/>
      <w14:ligatures w14:val="standardContextual"/>
    </w:rPr>
  </w:style>
  <w:style w:type="paragraph" w:customStyle="1" w:styleId="8AE900806FCE42E3909AD38871D72BC1">
    <w:name w:val="8AE900806FCE42E3909AD38871D72BC1"/>
    <w:rsid w:val="0068476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1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60143-8888-4A2C-B5EF-32A2E728890C}">
  <ds:schemaRefs>
    <ds:schemaRef ds:uri="http://schemas.openxmlformats.org/officeDocument/2006/bibliography"/>
  </ds:schemaRefs>
</ds:datastoreItem>
</file>

<file path=customXml/itemProps2.xml><?xml version="1.0" encoding="utf-8"?>
<ds:datastoreItem xmlns:ds="http://schemas.openxmlformats.org/officeDocument/2006/customXml" ds:itemID="{FE21A7C4-90F3-49AB-8EA2-ECE1E2F9309F}">
  <ds:schemaRefs>
    <ds:schemaRef ds:uri="http://schemas.microsoft.com/sharepoint/v3/contenttype/forms"/>
  </ds:schemaRefs>
</ds:datastoreItem>
</file>

<file path=customXml/itemProps3.xml><?xml version="1.0" encoding="utf-8"?>
<ds:datastoreItem xmlns:ds="http://schemas.openxmlformats.org/officeDocument/2006/customXml" ds:itemID="{26A4E3FE-51BE-4A8C-BE9B-5B4BC4B3D41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1997B9BA-7353-4667-B610-6D49901E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meeting agenda</Template>
  <TotalTime>0</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2025-07-31T15:53:00Z</dcterms:created>
  <dcterms:modified xsi:type="dcterms:W3CDTF">2025-08-05T13:56:00Z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