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64EAE35D"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 xml:space="preserve">COMMISSIONER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054252"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054252"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054252"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19F45BA8" w:rsidR="006348DA" w:rsidRPr="001D6BBE" w:rsidRDefault="00E80013" w:rsidP="006348DA">
            <w:pPr>
              <w:pStyle w:val="Details"/>
            </w:pPr>
            <w:r>
              <w:t>Ju</w:t>
            </w:r>
            <w:r w:rsidR="007226B6">
              <w:t xml:space="preserve">ly </w:t>
            </w:r>
            <w:r w:rsidR="00167E94">
              <w:t>21</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054252"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4DB74EA4" w:rsidR="006348DA" w:rsidRPr="001D6BBE" w:rsidRDefault="00054252" w:rsidP="006348DA">
            <w:pPr>
              <w:pStyle w:val="Details"/>
            </w:pPr>
            <w:sdt>
              <w:sdtPr>
                <w:id w:val="-600021746"/>
                <w:placeholder>
                  <w:docPart w:val="ACC94DBC3BE84E669824AC7D08CA9A07"/>
                </w:placeholder>
                <w15:appearance w15:val="hidden"/>
              </w:sdtPr>
              <w:sdtEndPr/>
              <w:sdtContent>
                <w:r w:rsidR="00E573EE">
                  <w:t>9:00 a.m.</w:t>
                </w:r>
              </w:sdtContent>
            </w:sdt>
          </w:p>
        </w:tc>
      </w:tr>
    </w:tbl>
    <w:p w14:paraId="31C28CD0" w14:textId="77777777" w:rsidR="0086196D" w:rsidRPr="006348DA" w:rsidRDefault="00054252"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054252">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20282720" w:rsidR="0086196D" w:rsidRDefault="00054252" w:rsidP="005150CE">
      <w:pPr>
        <w:pStyle w:val="Heading3"/>
        <w:spacing w:line="240" w:lineRule="auto"/>
      </w:pPr>
      <w:sdt>
        <w:sdtPr>
          <w:id w:val="430861581"/>
          <w:placeholder>
            <w:docPart w:val="C413492F1CBD45D1A256A05986589CAF"/>
          </w:placeholder>
          <w15:appearance w15:val="hidden"/>
        </w:sdtPr>
        <w:sdtEndPr/>
        <w:sdtContent>
          <w:r w:rsidR="00E573EE" w:rsidRPr="00D95500">
            <w:rPr>
              <w:color w:val="auto"/>
            </w:rPr>
            <w:t>Open meeting with pledge to the flag</w:t>
          </w:r>
        </w:sdtContent>
      </w:sdt>
      <w:r w:rsidR="00F85405">
        <w:t xml:space="preserve"> </w:t>
      </w:r>
    </w:p>
    <w:p w14:paraId="526155B9" w14:textId="37E1A865" w:rsidR="00D00711" w:rsidRDefault="00054252"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25AD3DAA" w14:textId="177A30A0" w:rsidR="003A10A3" w:rsidRDefault="003A10A3" w:rsidP="005150CE">
      <w:pPr>
        <w:pStyle w:val="Heading3"/>
        <w:rPr>
          <w:color w:val="auto"/>
        </w:rPr>
      </w:pPr>
      <w:r>
        <w:rPr>
          <w:color w:val="auto"/>
        </w:rPr>
        <w:t xml:space="preserve">Vince </w:t>
      </w:r>
      <w:proofErr w:type="spellStart"/>
      <w:r>
        <w:rPr>
          <w:color w:val="auto"/>
        </w:rPr>
        <w:t>Davitto</w:t>
      </w:r>
      <w:proofErr w:type="spellEnd"/>
      <w:r>
        <w:rPr>
          <w:color w:val="auto"/>
        </w:rPr>
        <w:t xml:space="preserve"> w/ Hannig Construction</w:t>
      </w:r>
    </w:p>
    <w:p w14:paraId="5EF4009E" w14:textId="71B41C43" w:rsidR="009D1923" w:rsidRDefault="009D1923" w:rsidP="005150CE">
      <w:pPr>
        <w:pStyle w:val="Heading3"/>
        <w:rPr>
          <w:color w:val="auto"/>
        </w:rPr>
      </w:pPr>
      <w:r>
        <w:rPr>
          <w:color w:val="auto"/>
        </w:rPr>
        <w:t>Highway Director Maddox - report</w:t>
      </w:r>
    </w:p>
    <w:p w14:paraId="219D36F0" w14:textId="30211C76" w:rsidR="00F61C22" w:rsidRPr="005150CE" w:rsidRDefault="00F61C22" w:rsidP="005150CE">
      <w:pPr>
        <w:pStyle w:val="Heading3"/>
        <w:rPr>
          <w:color w:val="auto"/>
        </w:rPr>
      </w:pPr>
      <w:r>
        <w:rPr>
          <w:color w:val="auto"/>
        </w:rPr>
        <w:t xml:space="preserve">Minutes </w:t>
      </w:r>
      <w:r w:rsidR="003F7515">
        <w:rPr>
          <w:color w:val="auto"/>
        </w:rPr>
        <w:t xml:space="preserve">– </w:t>
      </w:r>
      <w:r w:rsidR="00B95A00">
        <w:rPr>
          <w:color w:val="auto"/>
        </w:rPr>
        <w:t>July 7</w:t>
      </w:r>
      <w:r w:rsidR="00B95A00" w:rsidRPr="00B95A00">
        <w:rPr>
          <w:color w:val="auto"/>
          <w:vertAlign w:val="superscript"/>
        </w:rPr>
        <w:t>th</w:t>
      </w:r>
      <w:r w:rsidR="00B95A00">
        <w:rPr>
          <w:color w:val="auto"/>
        </w:rPr>
        <w:t xml:space="preserve"> </w:t>
      </w:r>
    </w:p>
    <w:p w14:paraId="06DAE266" w14:textId="68A64FEC" w:rsidR="009A6F27" w:rsidRPr="00D95500" w:rsidRDefault="009A6F27" w:rsidP="00F85405">
      <w:pPr>
        <w:pStyle w:val="Heading3"/>
        <w:rPr>
          <w:color w:val="auto"/>
        </w:rPr>
      </w:pPr>
      <w:r>
        <w:rPr>
          <w:color w:val="auto"/>
        </w:rPr>
        <w:t>Mail</w:t>
      </w:r>
    </w:p>
    <w:p w14:paraId="53523D78" w14:textId="77777777" w:rsidR="0086196D" w:rsidRDefault="00054252">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6FAF3118" w14:textId="2D9BDB74" w:rsidR="00777622" w:rsidRPr="00777622" w:rsidRDefault="00777622" w:rsidP="00777622">
      <w:pPr>
        <w:pStyle w:val="Heading3"/>
        <w:rPr>
          <w:color w:val="auto"/>
        </w:rPr>
      </w:pPr>
      <w:r w:rsidRPr="00777622">
        <w:rPr>
          <w:color w:val="auto"/>
        </w:rPr>
        <w:t xml:space="preserve"> </w:t>
      </w:r>
    </w:p>
    <w:p w14:paraId="2EBD77AB" w14:textId="77777777" w:rsidR="0086196D" w:rsidRDefault="00054252">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31BC91C7" w:rsidR="003060B2" w:rsidRDefault="00E573EE" w:rsidP="00F85405">
          <w:pPr>
            <w:pStyle w:val="Heading3"/>
            <w:rPr>
              <w:color w:val="auto"/>
            </w:rPr>
          </w:pPr>
          <w:r w:rsidRPr="00D95500">
            <w:rPr>
              <w:color w:val="auto"/>
            </w:rPr>
            <w:t>Next meeting will be held on</w:t>
          </w:r>
          <w:r w:rsidR="00665141">
            <w:rPr>
              <w:color w:val="auto"/>
            </w:rPr>
            <w:t xml:space="preserve"> </w:t>
          </w:r>
          <w:r w:rsidR="00167E94">
            <w:rPr>
              <w:color w:val="auto"/>
            </w:rPr>
            <w:t>August 4</w:t>
          </w:r>
          <w:r w:rsidR="003C5787">
            <w:rPr>
              <w:color w:val="auto"/>
            </w:rPr>
            <w:t xml:space="preserve">, </w:t>
          </w:r>
          <w:r w:rsidR="006E1300">
            <w:rPr>
              <w:color w:val="auto"/>
            </w:rPr>
            <w:t>202</w:t>
          </w:r>
          <w:r w:rsidR="00954FEE">
            <w:rPr>
              <w:color w:val="auto"/>
            </w:rPr>
            <w:t>5</w:t>
          </w:r>
          <w:r w:rsidR="00CE5088">
            <w:rPr>
              <w:color w:val="auto"/>
            </w:rPr>
            <w:t>,</w:t>
          </w:r>
          <w:r w:rsidR="005150CE">
            <w:rPr>
              <w:color w:val="auto"/>
            </w:rPr>
            <w:t xml:space="preserve"> at</w:t>
          </w:r>
          <w:r w:rsidR="003060B2" w:rsidRPr="00D95500">
            <w:rPr>
              <w:color w:val="auto"/>
            </w:rPr>
            <w:t xml:space="preserve"> </w:t>
          </w:r>
          <w:r w:rsidR="002847DF">
            <w:rPr>
              <w:color w:val="auto"/>
            </w:rPr>
            <w:t>9</w:t>
          </w:r>
          <w:r w:rsidR="00FA587B">
            <w:rPr>
              <w:color w:val="auto"/>
            </w:rPr>
            <w:t>:00</w:t>
          </w:r>
          <w:r w:rsidR="003060B2" w:rsidRPr="00D95500">
            <w:rPr>
              <w:color w:val="auto"/>
            </w:rPr>
            <w:t xml:space="preserve"> </w:t>
          </w:r>
          <w:r w:rsidR="002847DF">
            <w:rPr>
              <w:color w:val="auto"/>
            </w:rPr>
            <w:t>a</w:t>
          </w:r>
          <w:r w:rsidR="003C5787">
            <w:rPr>
              <w:color w:val="auto"/>
            </w:rPr>
            <w:t>.</w:t>
          </w:r>
          <w:r w:rsidR="003060B2" w:rsidRPr="00D95500">
            <w:rPr>
              <w:color w:val="auto"/>
            </w:rPr>
            <w:t>m.</w:t>
          </w:r>
        </w:p>
        <w:p w14:paraId="25F95E20" w14:textId="77777777" w:rsidR="00A627E9" w:rsidRPr="00A627E9" w:rsidRDefault="00EE266E" w:rsidP="009F01CB">
          <w:pPr>
            <w:pStyle w:val="Heading3"/>
            <w:rPr>
              <w:color w:val="auto"/>
              <w:sz w:val="18"/>
              <w:szCs w:val="18"/>
            </w:rPr>
          </w:pPr>
          <w:r w:rsidRPr="005A1984">
            <w:rPr>
              <w:color w:val="auto"/>
            </w:rPr>
            <w:t xml:space="preserve">Sign administrative </w:t>
          </w:r>
          <w:r w:rsidR="00F93FCA" w:rsidRPr="005A1984">
            <w:rPr>
              <w:color w:val="auto"/>
            </w:rPr>
            <w:t>forms</w:t>
          </w:r>
        </w:p>
        <w:p w14:paraId="7A1D7C6A" w14:textId="77777777" w:rsidR="005D78A7" w:rsidRDefault="005D78A7" w:rsidP="00A275EF">
          <w:pPr>
            <w:pStyle w:val="BodyText"/>
          </w:pPr>
        </w:p>
        <w:p w14:paraId="41E1BF2D" w14:textId="77777777" w:rsidR="00B33793" w:rsidRDefault="00B33793" w:rsidP="00A275EF">
          <w:pPr>
            <w:pStyle w:val="BodyText"/>
          </w:pPr>
        </w:p>
        <w:p w14:paraId="66BF5B0E" w14:textId="77777777" w:rsidR="005D78A7" w:rsidRDefault="005D78A7" w:rsidP="00A275EF">
          <w:pPr>
            <w:pStyle w:val="BodyText"/>
          </w:pPr>
        </w:p>
        <w:p w14:paraId="464C8B60" w14:textId="77777777" w:rsidR="00BF715E" w:rsidRDefault="00BF715E" w:rsidP="00A275EF">
          <w:pPr>
            <w:pStyle w:val="BodyText"/>
          </w:pPr>
        </w:p>
        <w:p w14:paraId="0F24DECB" w14:textId="77777777" w:rsidR="00AB442E" w:rsidRDefault="00AB442E" w:rsidP="00A275EF">
          <w:pPr>
            <w:pStyle w:val="BodyText"/>
          </w:pPr>
        </w:p>
        <w:p w14:paraId="1FBE9B89" w14:textId="77777777" w:rsidR="00AB442E" w:rsidRDefault="00AB442E" w:rsidP="00A275EF">
          <w:pPr>
            <w:pStyle w:val="BodyText"/>
          </w:pPr>
        </w:p>
        <w:p w14:paraId="2FF2D9B2" w14:textId="77777777" w:rsidR="00AB442E" w:rsidRDefault="00AB442E" w:rsidP="00A275EF">
          <w:pPr>
            <w:pStyle w:val="BodyText"/>
          </w:pPr>
        </w:p>
        <w:p w14:paraId="2D13379B" w14:textId="77777777" w:rsidR="00AB442E" w:rsidRDefault="00AB442E" w:rsidP="00A275EF">
          <w:pPr>
            <w:pStyle w:val="BodyText"/>
          </w:pPr>
        </w:p>
        <w:p w14:paraId="6B1CF116" w14:textId="77777777" w:rsidR="00BF715E" w:rsidRDefault="00BF715E" w:rsidP="00A275EF">
          <w:pPr>
            <w:pStyle w:val="BodyText"/>
          </w:pPr>
        </w:p>
        <w:p w14:paraId="1FFDAEBD" w14:textId="77777777" w:rsidR="002D3884" w:rsidRDefault="002D3884" w:rsidP="003060B2">
          <w:pPr>
            <w:pStyle w:val="BodyText"/>
            <w:rPr>
              <w:color w:val="auto"/>
              <w:sz w:val="18"/>
              <w:szCs w:val="18"/>
            </w:rPr>
          </w:pPr>
        </w:p>
        <w:p w14:paraId="30249A6C" w14:textId="69068282" w:rsidR="003060B2" w:rsidRPr="00D95500" w:rsidRDefault="003060B2" w:rsidP="003060B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5622"/>
    <w:rsid w:val="00141048"/>
    <w:rsid w:val="001465B0"/>
    <w:rsid w:val="001469C9"/>
    <w:rsid w:val="00161DC0"/>
    <w:rsid w:val="00167E94"/>
    <w:rsid w:val="00174F37"/>
    <w:rsid w:val="00181401"/>
    <w:rsid w:val="0018768A"/>
    <w:rsid w:val="0019185F"/>
    <w:rsid w:val="001961CB"/>
    <w:rsid w:val="001A290E"/>
    <w:rsid w:val="001B3F80"/>
    <w:rsid w:val="001D440F"/>
    <w:rsid w:val="001D6BBE"/>
    <w:rsid w:val="001D6BD9"/>
    <w:rsid w:val="001D79D9"/>
    <w:rsid w:val="001E1534"/>
    <w:rsid w:val="001F0DB5"/>
    <w:rsid w:val="001F123C"/>
    <w:rsid w:val="001F15F8"/>
    <w:rsid w:val="001F3466"/>
    <w:rsid w:val="001F7F12"/>
    <w:rsid w:val="0020365F"/>
    <w:rsid w:val="00210BFE"/>
    <w:rsid w:val="00220414"/>
    <w:rsid w:val="002226E5"/>
    <w:rsid w:val="00231070"/>
    <w:rsid w:val="0023375C"/>
    <w:rsid w:val="002453A0"/>
    <w:rsid w:val="00251C0F"/>
    <w:rsid w:val="00265518"/>
    <w:rsid w:val="00276F0D"/>
    <w:rsid w:val="0027711A"/>
    <w:rsid w:val="00280CAA"/>
    <w:rsid w:val="002847DF"/>
    <w:rsid w:val="00285CFD"/>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58AD"/>
    <w:rsid w:val="003059CB"/>
    <w:rsid w:val="003060B2"/>
    <w:rsid w:val="0030610B"/>
    <w:rsid w:val="00336802"/>
    <w:rsid w:val="00342B3C"/>
    <w:rsid w:val="003476BF"/>
    <w:rsid w:val="00350796"/>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BCA"/>
    <w:rsid w:val="00546466"/>
    <w:rsid w:val="00550481"/>
    <w:rsid w:val="00552651"/>
    <w:rsid w:val="005628B9"/>
    <w:rsid w:val="0056532E"/>
    <w:rsid w:val="00576254"/>
    <w:rsid w:val="005863B6"/>
    <w:rsid w:val="005A1984"/>
    <w:rsid w:val="005A410D"/>
    <w:rsid w:val="005A7423"/>
    <w:rsid w:val="005B3DD3"/>
    <w:rsid w:val="005B4FA4"/>
    <w:rsid w:val="005C2A00"/>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1300"/>
    <w:rsid w:val="006E4F03"/>
    <w:rsid w:val="006E61C5"/>
    <w:rsid w:val="006F1D4A"/>
    <w:rsid w:val="006F3E0B"/>
    <w:rsid w:val="00700BFF"/>
    <w:rsid w:val="00700FBF"/>
    <w:rsid w:val="007045E3"/>
    <w:rsid w:val="00706925"/>
    <w:rsid w:val="00711FD3"/>
    <w:rsid w:val="007226B6"/>
    <w:rsid w:val="00732098"/>
    <w:rsid w:val="00734393"/>
    <w:rsid w:val="00736DAB"/>
    <w:rsid w:val="00742636"/>
    <w:rsid w:val="00745123"/>
    <w:rsid w:val="00745A71"/>
    <w:rsid w:val="00752A5C"/>
    <w:rsid w:val="00761649"/>
    <w:rsid w:val="00765F45"/>
    <w:rsid w:val="00766CB4"/>
    <w:rsid w:val="007765BC"/>
    <w:rsid w:val="00777622"/>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A49E0"/>
    <w:rsid w:val="009A655E"/>
    <w:rsid w:val="009A6F27"/>
    <w:rsid w:val="009B1188"/>
    <w:rsid w:val="009B3A24"/>
    <w:rsid w:val="009D1923"/>
    <w:rsid w:val="009D1B57"/>
    <w:rsid w:val="009D6CEF"/>
    <w:rsid w:val="009F01CB"/>
    <w:rsid w:val="00A00A18"/>
    <w:rsid w:val="00A00FB4"/>
    <w:rsid w:val="00A05458"/>
    <w:rsid w:val="00A128C7"/>
    <w:rsid w:val="00A16181"/>
    <w:rsid w:val="00A175B8"/>
    <w:rsid w:val="00A246C7"/>
    <w:rsid w:val="00A275EF"/>
    <w:rsid w:val="00A306B5"/>
    <w:rsid w:val="00A3088C"/>
    <w:rsid w:val="00A45DD8"/>
    <w:rsid w:val="00A5185E"/>
    <w:rsid w:val="00A51B9C"/>
    <w:rsid w:val="00A5424D"/>
    <w:rsid w:val="00A627E9"/>
    <w:rsid w:val="00A73676"/>
    <w:rsid w:val="00A8001D"/>
    <w:rsid w:val="00A85ED2"/>
    <w:rsid w:val="00A8668C"/>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44CA"/>
    <w:rsid w:val="00B56A8C"/>
    <w:rsid w:val="00B660DB"/>
    <w:rsid w:val="00B670FB"/>
    <w:rsid w:val="00B744AE"/>
    <w:rsid w:val="00B8104C"/>
    <w:rsid w:val="00B81CA5"/>
    <w:rsid w:val="00B83586"/>
    <w:rsid w:val="00B940E6"/>
    <w:rsid w:val="00B95A00"/>
    <w:rsid w:val="00BA2C9F"/>
    <w:rsid w:val="00BB3FB5"/>
    <w:rsid w:val="00BD0E2A"/>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429B"/>
    <w:rsid w:val="00C76464"/>
    <w:rsid w:val="00C76CE9"/>
    <w:rsid w:val="00C77F27"/>
    <w:rsid w:val="00C9757F"/>
    <w:rsid w:val="00CA0BF2"/>
    <w:rsid w:val="00CA1C5C"/>
    <w:rsid w:val="00CA5E52"/>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A1"/>
    <w:rsid w:val="00D00711"/>
    <w:rsid w:val="00D02D0F"/>
    <w:rsid w:val="00D06D38"/>
    <w:rsid w:val="00D20F29"/>
    <w:rsid w:val="00D2218B"/>
    <w:rsid w:val="00D23E26"/>
    <w:rsid w:val="00D24DDF"/>
    <w:rsid w:val="00D2504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747C6"/>
    <w:rsid w:val="00E80013"/>
    <w:rsid w:val="00E8041C"/>
    <w:rsid w:val="00EA15B6"/>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50767D"/>
    <w:rsid w:val="00515E9E"/>
    <w:rsid w:val="00606958"/>
    <w:rsid w:val="0064715E"/>
    <w:rsid w:val="00697283"/>
    <w:rsid w:val="00793BCB"/>
    <w:rsid w:val="00826D1C"/>
    <w:rsid w:val="00840586"/>
    <w:rsid w:val="00867064"/>
    <w:rsid w:val="0087096F"/>
    <w:rsid w:val="00877061"/>
    <w:rsid w:val="008D415A"/>
    <w:rsid w:val="00A85ED2"/>
    <w:rsid w:val="00AA768B"/>
    <w:rsid w:val="00B24B5F"/>
    <w:rsid w:val="00B50B65"/>
    <w:rsid w:val="00C04B0C"/>
    <w:rsid w:val="00CA0BF2"/>
    <w:rsid w:val="00CF46A1"/>
    <w:rsid w:val="00D06D38"/>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8</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6</cp:revision>
  <cp:lastPrinted>2025-06-12T12:36:00Z</cp:lastPrinted>
  <dcterms:created xsi:type="dcterms:W3CDTF">2025-07-17T13:28:00Z</dcterms:created>
  <dcterms:modified xsi:type="dcterms:W3CDTF">2025-07-17T13:36:00Z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