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754FB0"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754FB0"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754FB0"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754FB0"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52042086" w:rsidR="006348DA" w:rsidRPr="001D6BBE" w:rsidRDefault="003E3B12" w:rsidP="006348DA">
            <w:pPr>
              <w:pStyle w:val="Details"/>
            </w:pPr>
            <w:r>
              <w:t>June 16</w:t>
            </w:r>
            <w:r w:rsidR="004C2DE4">
              <w:t>, 2026</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754FB0"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754FB0"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754FB0"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754FB0">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754FB0"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754FB0"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641EA742" w14:textId="0632B706" w:rsidR="002C5F1C" w:rsidRDefault="002C5F1C" w:rsidP="00B64A2C">
      <w:pPr>
        <w:pStyle w:val="Heading3"/>
        <w:rPr>
          <w:color w:val="auto"/>
        </w:rPr>
      </w:pPr>
      <w:r>
        <w:rPr>
          <w:color w:val="auto"/>
        </w:rPr>
        <w:t>Public hearing and resolution for the Putnam County Library – Matt McClelland</w:t>
      </w:r>
    </w:p>
    <w:p w14:paraId="4B54A73B" w14:textId="4B94AD05" w:rsidR="002C5F1C" w:rsidRDefault="002C5F1C" w:rsidP="00B64A2C">
      <w:pPr>
        <w:pStyle w:val="Heading3"/>
        <w:rPr>
          <w:color w:val="auto"/>
        </w:rPr>
      </w:pPr>
      <w:r>
        <w:rPr>
          <w:color w:val="auto"/>
        </w:rPr>
        <w:t>Greencastle Schools Corporation – additional request</w:t>
      </w:r>
    </w:p>
    <w:p w14:paraId="20028292" w14:textId="2AAD5B1D" w:rsidR="002C5F1C" w:rsidRDefault="002C5F1C" w:rsidP="00B64A2C">
      <w:pPr>
        <w:pStyle w:val="Heading3"/>
        <w:rPr>
          <w:color w:val="auto"/>
        </w:rPr>
      </w:pPr>
      <w:r>
        <w:rPr>
          <w:color w:val="auto"/>
        </w:rPr>
        <w:t>Kristin Clary, Economic Development – abatements</w:t>
      </w:r>
    </w:p>
    <w:p w14:paraId="60797866" w14:textId="1205FF2A" w:rsidR="002C5F1C" w:rsidRDefault="002C5F1C" w:rsidP="00B64A2C">
      <w:pPr>
        <w:pStyle w:val="Heading3"/>
        <w:rPr>
          <w:color w:val="auto"/>
        </w:rPr>
      </w:pPr>
      <w:r>
        <w:rPr>
          <w:color w:val="auto"/>
        </w:rPr>
        <w:t>Commissioners – additional request</w:t>
      </w:r>
    </w:p>
    <w:p w14:paraId="1AD4D747" w14:textId="328C09D9" w:rsidR="002C5F1C" w:rsidRDefault="002C5F1C" w:rsidP="00B64A2C">
      <w:pPr>
        <w:pStyle w:val="Heading3"/>
        <w:rPr>
          <w:color w:val="auto"/>
        </w:rPr>
      </w:pPr>
      <w:r>
        <w:rPr>
          <w:color w:val="auto"/>
        </w:rPr>
        <w:t>Appointment to Roachdale Library board</w:t>
      </w:r>
    </w:p>
    <w:p w14:paraId="7DFD485F" w14:textId="079C9D75" w:rsidR="002C5F1C" w:rsidRDefault="002C5F1C" w:rsidP="00B64A2C">
      <w:pPr>
        <w:pStyle w:val="Heading3"/>
        <w:rPr>
          <w:color w:val="auto"/>
        </w:rPr>
      </w:pPr>
      <w:r>
        <w:rPr>
          <w:color w:val="auto"/>
        </w:rPr>
        <w:t>West Central Solid Waste 2027 contribution request</w:t>
      </w:r>
    </w:p>
    <w:p w14:paraId="754B0DAB" w14:textId="71A00374" w:rsidR="000073D9" w:rsidRDefault="000073D9" w:rsidP="00B64A2C">
      <w:pPr>
        <w:pStyle w:val="Heading3"/>
        <w:rPr>
          <w:color w:val="auto"/>
        </w:rPr>
      </w:pPr>
      <w:r>
        <w:rPr>
          <w:color w:val="auto"/>
        </w:rPr>
        <w:t>Minutes –</w:t>
      </w:r>
      <w:r w:rsidR="00381022">
        <w:rPr>
          <w:color w:val="auto"/>
        </w:rPr>
        <w:t xml:space="preserve"> </w:t>
      </w:r>
      <w:r w:rsidR="002C5F1C">
        <w:rPr>
          <w:color w:val="auto"/>
        </w:rPr>
        <w:t>May 19</w:t>
      </w:r>
      <w:r w:rsidR="002C5F1C" w:rsidRPr="002C5F1C">
        <w:rPr>
          <w:color w:val="auto"/>
          <w:vertAlign w:val="superscript"/>
        </w:rPr>
        <w:t>th</w:t>
      </w:r>
      <w:r w:rsidR="002C5F1C">
        <w:rPr>
          <w:color w:val="auto"/>
        </w:rPr>
        <w:t xml:space="preserve"> </w:t>
      </w:r>
    </w:p>
    <w:p w14:paraId="0D87A479" w14:textId="77777777" w:rsidR="00432462" w:rsidRDefault="00754FB0"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67418EC0" w14:textId="1B331128" w:rsidR="00A97F59" w:rsidRPr="00A97F59" w:rsidRDefault="00A97F59" w:rsidP="00A97F59">
      <w:pPr>
        <w:pStyle w:val="Heading3"/>
        <w:rPr>
          <w:color w:val="auto"/>
        </w:rPr>
      </w:pPr>
    </w:p>
    <w:p w14:paraId="27BD6217" w14:textId="77777777" w:rsidR="00432462" w:rsidRDefault="00754FB0"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0A2D5D06" w:rsidR="00607561" w:rsidRDefault="00607561" w:rsidP="00D05E68">
      <w:pPr>
        <w:pStyle w:val="Heading3"/>
        <w:rPr>
          <w:color w:val="auto"/>
        </w:rPr>
      </w:pPr>
      <w:r w:rsidRPr="00E83FAE">
        <w:rPr>
          <w:color w:val="auto"/>
        </w:rPr>
        <w:t>Next meeting will be held on</w:t>
      </w:r>
      <w:r w:rsidR="007B71E7">
        <w:rPr>
          <w:color w:val="auto"/>
        </w:rPr>
        <w:t xml:space="preserve"> </w:t>
      </w:r>
      <w:r w:rsidR="0004287F">
        <w:rPr>
          <w:color w:val="auto"/>
        </w:rPr>
        <w:t>Ju</w:t>
      </w:r>
      <w:r w:rsidR="003E3B12">
        <w:rPr>
          <w:color w:val="auto"/>
        </w:rPr>
        <w:t>ly 21</w:t>
      </w:r>
      <w:r w:rsidR="007B71E7">
        <w:rPr>
          <w:color w:val="auto"/>
        </w:rPr>
        <w:t>,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46779B08" w14:textId="77777777" w:rsidR="00A97F59" w:rsidRDefault="00A97F59" w:rsidP="004A09A1">
          <w:pPr>
            <w:pStyle w:val="Heading3"/>
            <w:numPr>
              <w:ilvl w:val="0"/>
              <w:numId w:val="0"/>
            </w:numPr>
            <w:ind w:left="864" w:hanging="288"/>
            <w:rPr>
              <w:color w:val="auto"/>
            </w:rPr>
          </w:pPr>
        </w:p>
        <w:p w14:paraId="4A77CAAA" w14:textId="77777777" w:rsidR="00A97F59" w:rsidRDefault="00A97F59" w:rsidP="004A09A1">
          <w:pPr>
            <w:pStyle w:val="Heading3"/>
            <w:numPr>
              <w:ilvl w:val="0"/>
              <w:numId w:val="0"/>
            </w:numPr>
            <w:ind w:left="864" w:hanging="288"/>
            <w:rPr>
              <w:color w:val="auto"/>
            </w:rPr>
          </w:pPr>
        </w:p>
        <w:p w14:paraId="45668DB4" w14:textId="77777777" w:rsidR="00A97F59" w:rsidRDefault="00A97F59" w:rsidP="004A09A1">
          <w:pPr>
            <w:pStyle w:val="Heading3"/>
            <w:numPr>
              <w:ilvl w:val="0"/>
              <w:numId w:val="0"/>
            </w:numPr>
            <w:ind w:left="864" w:hanging="288"/>
            <w:rPr>
              <w:color w:val="auto"/>
            </w:rPr>
          </w:pPr>
        </w:p>
        <w:p w14:paraId="5674D8B9" w14:textId="77777777" w:rsidR="004167AA" w:rsidRDefault="004167AA"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CF04" w14:textId="77777777" w:rsidR="00754FB0" w:rsidRDefault="00754FB0">
      <w:pPr>
        <w:spacing w:after="0" w:line="240" w:lineRule="auto"/>
      </w:pPr>
      <w:r>
        <w:separator/>
      </w:r>
    </w:p>
  </w:endnote>
  <w:endnote w:type="continuationSeparator" w:id="0">
    <w:p w14:paraId="7F49177C" w14:textId="77777777" w:rsidR="00754FB0" w:rsidRDefault="00754FB0">
      <w:pPr>
        <w:spacing w:after="0" w:line="240" w:lineRule="auto"/>
      </w:pPr>
      <w:r>
        <w:continuationSeparator/>
      </w:r>
    </w:p>
  </w:endnote>
  <w:endnote w:type="continuationNotice" w:id="1">
    <w:p w14:paraId="32093BA8" w14:textId="77777777" w:rsidR="00754FB0" w:rsidRDefault="00754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B505" w14:textId="77777777" w:rsidR="00754FB0" w:rsidRDefault="00754FB0">
      <w:pPr>
        <w:spacing w:after="0" w:line="240" w:lineRule="auto"/>
      </w:pPr>
      <w:r>
        <w:separator/>
      </w:r>
    </w:p>
  </w:footnote>
  <w:footnote w:type="continuationSeparator" w:id="0">
    <w:p w14:paraId="17022901" w14:textId="77777777" w:rsidR="00754FB0" w:rsidRDefault="00754FB0">
      <w:pPr>
        <w:spacing w:after="0" w:line="240" w:lineRule="auto"/>
      </w:pPr>
      <w:r>
        <w:continuationSeparator/>
      </w:r>
    </w:p>
  </w:footnote>
  <w:footnote w:type="continuationNotice" w:id="1">
    <w:p w14:paraId="17164F01" w14:textId="77777777" w:rsidR="00754FB0" w:rsidRDefault="00754F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287F"/>
    <w:rsid w:val="000459AF"/>
    <w:rsid w:val="00060ADD"/>
    <w:rsid w:val="000650C8"/>
    <w:rsid w:val="00095B1E"/>
    <w:rsid w:val="00096EDB"/>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1B9"/>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C5F1C"/>
    <w:rsid w:val="002C7315"/>
    <w:rsid w:val="002E11DE"/>
    <w:rsid w:val="002F4F96"/>
    <w:rsid w:val="002F5010"/>
    <w:rsid w:val="00302272"/>
    <w:rsid w:val="003060B2"/>
    <w:rsid w:val="00306C8A"/>
    <w:rsid w:val="00313B03"/>
    <w:rsid w:val="003226C8"/>
    <w:rsid w:val="00326AAE"/>
    <w:rsid w:val="003272F8"/>
    <w:rsid w:val="00331E69"/>
    <w:rsid w:val="0033420E"/>
    <w:rsid w:val="00344BF7"/>
    <w:rsid w:val="003457DF"/>
    <w:rsid w:val="00350ACB"/>
    <w:rsid w:val="00363B16"/>
    <w:rsid w:val="003648EE"/>
    <w:rsid w:val="00364D4D"/>
    <w:rsid w:val="00372657"/>
    <w:rsid w:val="0037441D"/>
    <w:rsid w:val="00381022"/>
    <w:rsid w:val="00385171"/>
    <w:rsid w:val="003910C5"/>
    <w:rsid w:val="003A6EC8"/>
    <w:rsid w:val="003B414D"/>
    <w:rsid w:val="003E238F"/>
    <w:rsid w:val="003E3B12"/>
    <w:rsid w:val="003E59CB"/>
    <w:rsid w:val="003F5514"/>
    <w:rsid w:val="003F5AF2"/>
    <w:rsid w:val="003F5DB6"/>
    <w:rsid w:val="004002A5"/>
    <w:rsid w:val="004076CA"/>
    <w:rsid w:val="004122AC"/>
    <w:rsid w:val="004167AA"/>
    <w:rsid w:val="004256E4"/>
    <w:rsid w:val="00427641"/>
    <w:rsid w:val="004307CA"/>
    <w:rsid w:val="00432462"/>
    <w:rsid w:val="004345E4"/>
    <w:rsid w:val="00441562"/>
    <w:rsid w:val="0044486A"/>
    <w:rsid w:val="00453E9B"/>
    <w:rsid w:val="004572D6"/>
    <w:rsid w:val="0047387B"/>
    <w:rsid w:val="004845C2"/>
    <w:rsid w:val="00486E8C"/>
    <w:rsid w:val="00490BA6"/>
    <w:rsid w:val="00493D81"/>
    <w:rsid w:val="004A09A1"/>
    <w:rsid w:val="004A16CD"/>
    <w:rsid w:val="004B07BF"/>
    <w:rsid w:val="004B0C18"/>
    <w:rsid w:val="004B10B4"/>
    <w:rsid w:val="004C2DE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60C4C"/>
    <w:rsid w:val="00571497"/>
    <w:rsid w:val="00571890"/>
    <w:rsid w:val="00572337"/>
    <w:rsid w:val="00572A75"/>
    <w:rsid w:val="00576254"/>
    <w:rsid w:val="00576CB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1C76"/>
    <w:rsid w:val="007073BD"/>
    <w:rsid w:val="00707450"/>
    <w:rsid w:val="00711FD3"/>
    <w:rsid w:val="00734058"/>
    <w:rsid w:val="00735964"/>
    <w:rsid w:val="00742636"/>
    <w:rsid w:val="00751424"/>
    <w:rsid w:val="00754FB0"/>
    <w:rsid w:val="007572DA"/>
    <w:rsid w:val="00761649"/>
    <w:rsid w:val="00766CB4"/>
    <w:rsid w:val="0077020D"/>
    <w:rsid w:val="007844FD"/>
    <w:rsid w:val="00792FD6"/>
    <w:rsid w:val="00793A42"/>
    <w:rsid w:val="007A6D0E"/>
    <w:rsid w:val="007B71E7"/>
    <w:rsid w:val="007B7D97"/>
    <w:rsid w:val="007C2CF7"/>
    <w:rsid w:val="007C3249"/>
    <w:rsid w:val="007C7535"/>
    <w:rsid w:val="007D1549"/>
    <w:rsid w:val="007D51F9"/>
    <w:rsid w:val="007D5D1F"/>
    <w:rsid w:val="007F5E55"/>
    <w:rsid w:val="007F7AFB"/>
    <w:rsid w:val="008177FB"/>
    <w:rsid w:val="0082390D"/>
    <w:rsid w:val="0082647A"/>
    <w:rsid w:val="00846B08"/>
    <w:rsid w:val="0086196D"/>
    <w:rsid w:val="00867291"/>
    <w:rsid w:val="00877B93"/>
    <w:rsid w:val="00877BC2"/>
    <w:rsid w:val="00887ED8"/>
    <w:rsid w:val="0089243F"/>
    <w:rsid w:val="008A12B2"/>
    <w:rsid w:val="008A2806"/>
    <w:rsid w:val="008B0993"/>
    <w:rsid w:val="008C7B12"/>
    <w:rsid w:val="008D4199"/>
    <w:rsid w:val="008E315C"/>
    <w:rsid w:val="00902E8C"/>
    <w:rsid w:val="00923AD1"/>
    <w:rsid w:val="0092442F"/>
    <w:rsid w:val="00925F69"/>
    <w:rsid w:val="00926811"/>
    <w:rsid w:val="00936A39"/>
    <w:rsid w:val="00936B10"/>
    <w:rsid w:val="0094292E"/>
    <w:rsid w:val="00954690"/>
    <w:rsid w:val="009657F8"/>
    <w:rsid w:val="00970FB3"/>
    <w:rsid w:val="00981FB8"/>
    <w:rsid w:val="00985897"/>
    <w:rsid w:val="00995056"/>
    <w:rsid w:val="009A0175"/>
    <w:rsid w:val="009A0A77"/>
    <w:rsid w:val="009A11EA"/>
    <w:rsid w:val="009A67B7"/>
    <w:rsid w:val="009A6F27"/>
    <w:rsid w:val="009B6987"/>
    <w:rsid w:val="009C28F2"/>
    <w:rsid w:val="009D1B57"/>
    <w:rsid w:val="009F4AA4"/>
    <w:rsid w:val="00A003A6"/>
    <w:rsid w:val="00A00FB4"/>
    <w:rsid w:val="00A03D29"/>
    <w:rsid w:val="00A057AD"/>
    <w:rsid w:val="00A10C84"/>
    <w:rsid w:val="00A128C7"/>
    <w:rsid w:val="00A13F74"/>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97F59"/>
    <w:rsid w:val="00AA0544"/>
    <w:rsid w:val="00AA1419"/>
    <w:rsid w:val="00AA1759"/>
    <w:rsid w:val="00AA74E5"/>
    <w:rsid w:val="00AD4DF1"/>
    <w:rsid w:val="00AF63D8"/>
    <w:rsid w:val="00B3345D"/>
    <w:rsid w:val="00B35678"/>
    <w:rsid w:val="00B37753"/>
    <w:rsid w:val="00B43FC8"/>
    <w:rsid w:val="00B44624"/>
    <w:rsid w:val="00B4631F"/>
    <w:rsid w:val="00B53378"/>
    <w:rsid w:val="00B64A2C"/>
    <w:rsid w:val="00B71A64"/>
    <w:rsid w:val="00B7315E"/>
    <w:rsid w:val="00B777A6"/>
    <w:rsid w:val="00B80576"/>
    <w:rsid w:val="00B833B5"/>
    <w:rsid w:val="00B91880"/>
    <w:rsid w:val="00B951CB"/>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A5CDE"/>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245"/>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4B98"/>
    <w:rsid w:val="00DA7931"/>
    <w:rsid w:val="00DB5312"/>
    <w:rsid w:val="00DC03F4"/>
    <w:rsid w:val="00DD18AD"/>
    <w:rsid w:val="00DD47FE"/>
    <w:rsid w:val="00DE2C56"/>
    <w:rsid w:val="00DE4C1F"/>
    <w:rsid w:val="00DE6D02"/>
    <w:rsid w:val="00E01EA1"/>
    <w:rsid w:val="00E05049"/>
    <w:rsid w:val="00E066F9"/>
    <w:rsid w:val="00E07DD2"/>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105"/>
    <w:rsid w:val="00ED5350"/>
    <w:rsid w:val="00ED74FB"/>
    <w:rsid w:val="00EE1AA0"/>
    <w:rsid w:val="00EE3071"/>
    <w:rsid w:val="00F02D9B"/>
    <w:rsid w:val="00F06495"/>
    <w:rsid w:val="00F14E3F"/>
    <w:rsid w:val="00F32C6A"/>
    <w:rsid w:val="00F356C2"/>
    <w:rsid w:val="00F57B54"/>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A24EA"/>
    <w:rsid w:val="002B3ED6"/>
    <w:rsid w:val="00364D4D"/>
    <w:rsid w:val="00372BD2"/>
    <w:rsid w:val="003F4350"/>
    <w:rsid w:val="0050767D"/>
    <w:rsid w:val="0052549B"/>
    <w:rsid w:val="00576CB4"/>
    <w:rsid w:val="005C2A18"/>
    <w:rsid w:val="005E17BA"/>
    <w:rsid w:val="005F5E7B"/>
    <w:rsid w:val="00600E6F"/>
    <w:rsid w:val="0065374F"/>
    <w:rsid w:val="00684762"/>
    <w:rsid w:val="006B53F3"/>
    <w:rsid w:val="008177FB"/>
    <w:rsid w:val="0089243F"/>
    <w:rsid w:val="008F3B61"/>
    <w:rsid w:val="00970FB3"/>
    <w:rsid w:val="009A0175"/>
    <w:rsid w:val="009C28F2"/>
    <w:rsid w:val="009E0271"/>
    <w:rsid w:val="00A03D29"/>
    <w:rsid w:val="00A057AD"/>
    <w:rsid w:val="00A13F74"/>
    <w:rsid w:val="00A34782"/>
    <w:rsid w:val="00AF63D8"/>
    <w:rsid w:val="00B43FC8"/>
    <w:rsid w:val="00B53378"/>
    <w:rsid w:val="00BA5048"/>
    <w:rsid w:val="00BC4E3F"/>
    <w:rsid w:val="00C05D24"/>
    <w:rsid w:val="00D02246"/>
    <w:rsid w:val="00D06D38"/>
    <w:rsid w:val="00D24C71"/>
    <w:rsid w:val="00D33BAC"/>
    <w:rsid w:val="00D6617A"/>
    <w:rsid w:val="00DE6D02"/>
    <w:rsid w:val="00F563C3"/>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2026-06-09T17:15:00Z</dcterms:created>
  <dcterms:modified xsi:type="dcterms:W3CDTF">2026-06-09T17:19:00Z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