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1B8DCDFD"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9E3E1D"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9E3E1D"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9E3E1D"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7DFBFD38" w:rsidR="006348DA" w:rsidRPr="001D6BBE" w:rsidRDefault="00610AA1" w:rsidP="006348DA">
            <w:pPr>
              <w:pStyle w:val="Details"/>
            </w:pPr>
            <w:r>
              <w:t xml:space="preserve">February </w:t>
            </w:r>
            <w:r w:rsidR="00332498">
              <w:t>16</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9E3E1D"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17E35E76" w:rsidR="006348DA" w:rsidRPr="001D6BBE" w:rsidRDefault="009E3E1D" w:rsidP="006348DA">
            <w:pPr>
              <w:pStyle w:val="Details"/>
            </w:pPr>
            <w:sdt>
              <w:sdtPr>
                <w:id w:val="-600021746"/>
                <w:placeholder>
                  <w:docPart w:val="ACC94DBC3BE84E669824AC7D08CA9A07"/>
                </w:placeholder>
                <w15:appearance w15:val="hidden"/>
              </w:sdtPr>
              <w:sdtEndPr/>
              <w:sdtContent>
                <w:r w:rsidR="00332498">
                  <w:t>9:00 a</w:t>
                </w:r>
                <w:r w:rsidR="00EA7F20">
                  <w:t>m</w:t>
                </w:r>
              </w:sdtContent>
            </w:sdt>
          </w:p>
        </w:tc>
      </w:tr>
    </w:tbl>
    <w:p w14:paraId="31C28CD0" w14:textId="77777777" w:rsidR="0086196D" w:rsidRPr="006348DA" w:rsidRDefault="009E3E1D"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9E3E1D">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9E3E1D"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1B184FB5" w14:textId="06B23DC8" w:rsidR="007919DD" w:rsidRDefault="007919DD" w:rsidP="00F85405">
      <w:pPr>
        <w:pStyle w:val="Heading3"/>
        <w:rPr>
          <w:color w:val="auto"/>
        </w:rPr>
      </w:pPr>
      <w:r>
        <w:rPr>
          <w:color w:val="auto"/>
        </w:rPr>
        <w:t>Bids for loan – 308 Medic Way property</w:t>
      </w:r>
    </w:p>
    <w:p w14:paraId="7977916F" w14:textId="314A456B" w:rsidR="007919DD" w:rsidRPr="00E711B4" w:rsidRDefault="007919DD" w:rsidP="00F85405">
      <w:pPr>
        <w:pStyle w:val="Heading3"/>
        <w:rPr>
          <w:color w:val="auto"/>
        </w:rPr>
      </w:pPr>
      <w:r w:rsidRPr="00E711B4">
        <w:rPr>
          <w:color w:val="auto"/>
        </w:rPr>
        <w:t>Lisa Zeiner, Plan Commission – rezone cell tower</w:t>
      </w:r>
    </w:p>
    <w:p w14:paraId="49AE43F5" w14:textId="42576A88" w:rsidR="007919DD" w:rsidRDefault="007919DD" w:rsidP="00F85405">
      <w:pPr>
        <w:pStyle w:val="Heading3"/>
        <w:rPr>
          <w:color w:val="auto"/>
        </w:rPr>
      </w:pPr>
      <w:r>
        <w:rPr>
          <w:color w:val="auto"/>
        </w:rPr>
        <w:t>Kelly Russ, EMS – holiday pay personnel policy</w:t>
      </w:r>
    </w:p>
    <w:p w14:paraId="1C52FA1A" w14:textId="13E059A1" w:rsidR="007919DD" w:rsidRDefault="007919DD" w:rsidP="00F85405">
      <w:pPr>
        <w:pStyle w:val="Heading3"/>
        <w:rPr>
          <w:color w:val="auto"/>
        </w:rPr>
      </w:pPr>
      <w:r>
        <w:rPr>
          <w:color w:val="auto"/>
        </w:rPr>
        <w:t>Marc O’Leary – 2026 Dust Bowl</w:t>
      </w:r>
    </w:p>
    <w:p w14:paraId="2DEC8A4E" w14:textId="09813D79" w:rsidR="007919DD" w:rsidRDefault="007919DD" w:rsidP="00F85405">
      <w:pPr>
        <w:pStyle w:val="Heading3"/>
        <w:rPr>
          <w:color w:val="auto"/>
        </w:rPr>
      </w:pPr>
      <w:r>
        <w:rPr>
          <w:color w:val="auto"/>
        </w:rPr>
        <w:t>Sheriff – Heritage Lake Special Deputy position &amp; jail control panel work for HVAC</w:t>
      </w:r>
    </w:p>
    <w:p w14:paraId="6D4B302A" w14:textId="4207DA2E" w:rsidR="007919DD" w:rsidRDefault="007919DD" w:rsidP="00F85405">
      <w:pPr>
        <w:pStyle w:val="Heading3"/>
        <w:rPr>
          <w:color w:val="auto"/>
        </w:rPr>
      </w:pPr>
      <w:r>
        <w:rPr>
          <w:color w:val="auto"/>
        </w:rPr>
        <w:t>Ryan Keller - Thrive</w:t>
      </w:r>
    </w:p>
    <w:p w14:paraId="530B4FC7" w14:textId="4ACB6F3F" w:rsidR="00B103C9" w:rsidRDefault="00B103C9" w:rsidP="00F85405">
      <w:pPr>
        <w:pStyle w:val="Heading3"/>
        <w:rPr>
          <w:color w:val="auto"/>
        </w:rPr>
      </w:pPr>
      <w:r>
        <w:rPr>
          <w:color w:val="auto"/>
        </w:rPr>
        <w:t>Clint Maddox, Director – highway report</w:t>
      </w:r>
    </w:p>
    <w:p w14:paraId="4741EA4E" w14:textId="786CEE8E" w:rsidR="00B103C9" w:rsidRDefault="00B103C9" w:rsidP="00F85405">
      <w:pPr>
        <w:pStyle w:val="Heading3"/>
        <w:rPr>
          <w:color w:val="auto"/>
        </w:rPr>
      </w:pPr>
      <w:r>
        <w:rPr>
          <w:color w:val="auto"/>
        </w:rPr>
        <w:t xml:space="preserve">Minutes </w:t>
      </w:r>
      <w:r w:rsidR="00474968">
        <w:rPr>
          <w:color w:val="auto"/>
        </w:rPr>
        <w:t>–</w:t>
      </w:r>
      <w:r w:rsidR="00903510">
        <w:rPr>
          <w:color w:val="auto"/>
        </w:rPr>
        <w:t xml:space="preserve"> February 2</w:t>
      </w:r>
      <w:r w:rsidR="00903510" w:rsidRPr="00903510">
        <w:rPr>
          <w:color w:val="auto"/>
          <w:vertAlign w:val="superscript"/>
        </w:rPr>
        <w:t>nd</w:t>
      </w:r>
      <w:r w:rsidR="00903510">
        <w:rPr>
          <w:color w:val="auto"/>
        </w:rPr>
        <w:t xml:space="preserve"> </w:t>
      </w:r>
      <w:r w:rsidR="007919DD">
        <w:rPr>
          <w:color w:val="auto"/>
        </w:rPr>
        <w:t>&amp; February 3</w:t>
      </w:r>
      <w:r w:rsidR="007919DD" w:rsidRPr="007919DD">
        <w:rPr>
          <w:color w:val="auto"/>
          <w:vertAlign w:val="superscript"/>
        </w:rPr>
        <w:t>rd</w:t>
      </w:r>
      <w:r w:rsidR="007919DD">
        <w:rPr>
          <w:color w:val="auto"/>
        </w:rPr>
        <w:t xml:space="preserve"> </w:t>
      </w:r>
    </w:p>
    <w:p w14:paraId="180F8403" w14:textId="32C50130" w:rsidR="007919DD" w:rsidRDefault="007919DD" w:rsidP="00F85405">
      <w:pPr>
        <w:pStyle w:val="Heading3"/>
        <w:rPr>
          <w:color w:val="auto"/>
        </w:rPr>
      </w:pPr>
      <w:r>
        <w:rPr>
          <w:color w:val="auto"/>
        </w:rPr>
        <w:t>Mail</w:t>
      </w:r>
    </w:p>
    <w:p w14:paraId="53523D78" w14:textId="77777777" w:rsidR="0086196D" w:rsidRDefault="009E3E1D">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46898A7F" w14:textId="6B60DAC8" w:rsidR="00150E7F" w:rsidRDefault="007919DD" w:rsidP="00150E7F">
      <w:pPr>
        <w:pStyle w:val="Heading3"/>
        <w:rPr>
          <w:color w:val="auto"/>
        </w:rPr>
      </w:pPr>
      <w:r>
        <w:rPr>
          <w:color w:val="auto"/>
        </w:rPr>
        <w:t>2026 EDIT plan</w:t>
      </w:r>
      <w:r w:rsidR="001C64F5">
        <w:rPr>
          <w:color w:val="auto"/>
        </w:rPr>
        <w:t xml:space="preserve"> (draft)</w:t>
      </w:r>
    </w:p>
    <w:p w14:paraId="2EBD77AB" w14:textId="77777777" w:rsidR="0086196D" w:rsidRDefault="009E3E1D">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194D28D0" w:rsidR="003060B2" w:rsidRDefault="00A92F3D" w:rsidP="00F85405">
          <w:pPr>
            <w:pStyle w:val="Heading3"/>
            <w:rPr>
              <w:color w:val="auto"/>
            </w:rPr>
          </w:pPr>
          <w:r>
            <w:rPr>
              <w:color w:val="auto"/>
            </w:rPr>
            <w:t>Next Meeting will be held on</w:t>
          </w:r>
          <w:r w:rsidR="00906280">
            <w:rPr>
              <w:color w:val="auto"/>
            </w:rPr>
            <w:t xml:space="preserve"> </w:t>
          </w:r>
          <w:r w:rsidR="00332498">
            <w:rPr>
              <w:color w:val="auto"/>
            </w:rPr>
            <w:t>March 2</w:t>
          </w:r>
          <w:r w:rsidR="0037752C">
            <w:rPr>
              <w:color w:val="auto"/>
            </w:rPr>
            <w:t xml:space="preserve">, </w:t>
          </w:r>
          <w:r w:rsidR="00392169">
            <w:rPr>
              <w:color w:val="auto"/>
            </w:rPr>
            <w:t>2026,</w:t>
          </w:r>
          <w:r w:rsidR="0037752C">
            <w:rPr>
              <w:color w:val="auto"/>
            </w:rPr>
            <w:t xml:space="preserve"> at </w:t>
          </w:r>
          <w:r w:rsidR="00332498">
            <w:rPr>
              <w:color w:val="auto"/>
            </w:rPr>
            <w:t>6</w:t>
          </w:r>
          <w:r w:rsidR="00150E7F">
            <w:rPr>
              <w:color w:val="auto"/>
            </w:rPr>
            <w:t xml:space="preserve">:00 </w:t>
          </w:r>
          <w:r w:rsidR="00332498">
            <w:rPr>
              <w:color w:val="auto"/>
            </w:rPr>
            <w:t>p</w:t>
          </w:r>
          <w:r w:rsidR="00150E7F">
            <w:rPr>
              <w:color w:val="auto"/>
            </w:rPr>
            <w:t>m</w:t>
          </w:r>
        </w:p>
        <w:p w14:paraId="0E8E76A5" w14:textId="77779C7A" w:rsidR="00D64FF1" w:rsidRDefault="00D64FF1" w:rsidP="00F85405">
          <w:pPr>
            <w:pStyle w:val="Heading3"/>
            <w:rPr>
              <w:color w:val="auto"/>
            </w:rPr>
          </w:pPr>
          <w:r>
            <w:rPr>
              <w:color w:val="auto"/>
            </w:rPr>
            <w:t>Sign administrative forms</w:t>
          </w:r>
        </w:p>
        <w:p w14:paraId="301E12E4" w14:textId="77777777" w:rsidR="001B60F4" w:rsidRDefault="001B60F4" w:rsidP="003060B2">
          <w:pPr>
            <w:pStyle w:val="BodyText"/>
            <w:rPr>
              <w:color w:val="auto"/>
              <w:sz w:val="18"/>
              <w:szCs w:val="18"/>
            </w:rPr>
          </w:pPr>
        </w:p>
        <w:p w14:paraId="7AF1FEF9" w14:textId="77777777" w:rsidR="00150E7F" w:rsidRDefault="00150E7F" w:rsidP="003060B2">
          <w:pPr>
            <w:pStyle w:val="BodyText"/>
            <w:rPr>
              <w:color w:val="auto"/>
              <w:sz w:val="18"/>
              <w:szCs w:val="18"/>
            </w:rPr>
          </w:pPr>
        </w:p>
        <w:p w14:paraId="56867019" w14:textId="77777777" w:rsidR="00EA7F20" w:rsidRDefault="00EA7F20"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793C" w14:textId="77777777" w:rsidR="009E3E1D" w:rsidRDefault="009E3E1D">
      <w:pPr>
        <w:spacing w:after="0" w:line="240" w:lineRule="auto"/>
      </w:pPr>
      <w:r>
        <w:separator/>
      </w:r>
    </w:p>
  </w:endnote>
  <w:endnote w:type="continuationSeparator" w:id="0">
    <w:p w14:paraId="5D48BE61" w14:textId="77777777" w:rsidR="009E3E1D" w:rsidRDefault="009E3E1D">
      <w:pPr>
        <w:spacing w:after="0" w:line="240" w:lineRule="auto"/>
      </w:pPr>
      <w:r>
        <w:continuationSeparator/>
      </w:r>
    </w:p>
  </w:endnote>
  <w:endnote w:type="continuationNotice" w:id="1">
    <w:p w14:paraId="38741D4F" w14:textId="77777777" w:rsidR="009E3E1D" w:rsidRDefault="009E3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1891" w14:textId="77777777" w:rsidR="009E3E1D" w:rsidRDefault="009E3E1D">
      <w:pPr>
        <w:spacing w:after="0" w:line="240" w:lineRule="auto"/>
      </w:pPr>
      <w:r>
        <w:separator/>
      </w:r>
    </w:p>
  </w:footnote>
  <w:footnote w:type="continuationSeparator" w:id="0">
    <w:p w14:paraId="09D88348" w14:textId="77777777" w:rsidR="009E3E1D" w:rsidRDefault="009E3E1D">
      <w:pPr>
        <w:spacing w:after="0" w:line="240" w:lineRule="auto"/>
      </w:pPr>
      <w:r>
        <w:continuationSeparator/>
      </w:r>
    </w:p>
  </w:footnote>
  <w:footnote w:type="continuationNotice" w:id="1">
    <w:p w14:paraId="3F6A429A" w14:textId="77777777" w:rsidR="009E3E1D" w:rsidRDefault="009E3E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9102E"/>
    <w:rsid w:val="00092187"/>
    <w:rsid w:val="00095DDC"/>
    <w:rsid w:val="000A088B"/>
    <w:rsid w:val="000B34A8"/>
    <w:rsid w:val="000B64F8"/>
    <w:rsid w:val="000C0620"/>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7E94"/>
    <w:rsid w:val="00174F37"/>
    <w:rsid w:val="00181401"/>
    <w:rsid w:val="001828CF"/>
    <w:rsid w:val="0018768A"/>
    <w:rsid w:val="0019185F"/>
    <w:rsid w:val="001961CB"/>
    <w:rsid w:val="0019773C"/>
    <w:rsid w:val="001A290E"/>
    <w:rsid w:val="001A4743"/>
    <w:rsid w:val="001A604C"/>
    <w:rsid w:val="001B3F80"/>
    <w:rsid w:val="001B60F4"/>
    <w:rsid w:val="001B7A73"/>
    <w:rsid w:val="001C64F5"/>
    <w:rsid w:val="001D440F"/>
    <w:rsid w:val="001D6BBE"/>
    <w:rsid w:val="001D6BD9"/>
    <w:rsid w:val="001D79D9"/>
    <w:rsid w:val="001E1534"/>
    <w:rsid w:val="001E5EAB"/>
    <w:rsid w:val="001F0DB5"/>
    <w:rsid w:val="001F123C"/>
    <w:rsid w:val="001F15F8"/>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6F0D"/>
    <w:rsid w:val="0027711A"/>
    <w:rsid w:val="00280CAA"/>
    <w:rsid w:val="002847DF"/>
    <w:rsid w:val="00285A94"/>
    <w:rsid w:val="00285CFD"/>
    <w:rsid w:val="00294DC7"/>
    <w:rsid w:val="002A21BE"/>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32498"/>
    <w:rsid w:val="00336802"/>
    <w:rsid w:val="00342B3C"/>
    <w:rsid w:val="003476BF"/>
    <w:rsid w:val="00350796"/>
    <w:rsid w:val="00350985"/>
    <w:rsid w:val="00356FB4"/>
    <w:rsid w:val="0035756A"/>
    <w:rsid w:val="003652C7"/>
    <w:rsid w:val="0036726F"/>
    <w:rsid w:val="0036792A"/>
    <w:rsid w:val="003704E7"/>
    <w:rsid w:val="003727C4"/>
    <w:rsid w:val="0037337A"/>
    <w:rsid w:val="00376422"/>
    <w:rsid w:val="0037752C"/>
    <w:rsid w:val="00380B05"/>
    <w:rsid w:val="00392169"/>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755"/>
    <w:rsid w:val="0043160F"/>
    <w:rsid w:val="00437DC5"/>
    <w:rsid w:val="00443621"/>
    <w:rsid w:val="004528EF"/>
    <w:rsid w:val="00453E9B"/>
    <w:rsid w:val="00460331"/>
    <w:rsid w:val="0046187E"/>
    <w:rsid w:val="00467B06"/>
    <w:rsid w:val="00471588"/>
    <w:rsid w:val="00474968"/>
    <w:rsid w:val="00483359"/>
    <w:rsid w:val="0048399A"/>
    <w:rsid w:val="00483ED8"/>
    <w:rsid w:val="004858BB"/>
    <w:rsid w:val="00490000"/>
    <w:rsid w:val="004A674B"/>
    <w:rsid w:val="004B10B4"/>
    <w:rsid w:val="004B1984"/>
    <w:rsid w:val="004C7AF6"/>
    <w:rsid w:val="004D24CE"/>
    <w:rsid w:val="004D4FA1"/>
    <w:rsid w:val="004D5576"/>
    <w:rsid w:val="004E2271"/>
    <w:rsid w:val="004E31A8"/>
    <w:rsid w:val="004E40B0"/>
    <w:rsid w:val="004F0EED"/>
    <w:rsid w:val="004F69EE"/>
    <w:rsid w:val="00502510"/>
    <w:rsid w:val="00504AB5"/>
    <w:rsid w:val="00511D30"/>
    <w:rsid w:val="005150CE"/>
    <w:rsid w:val="00515E9E"/>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0BFB"/>
    <w:rsid w:val="005D1983"/>
    <w:rsid w:val="005D4FD9"/>
    <w:rsid w:val="005D61F2"/>
    <w:rsid w:val="005D78A7"/>
    <w:rsid w:val="005E0D12"/>
    <w:rsid w:val="005E0D3B"/>
    <w:rsid w:val="005E3078"/>
    <w:rsid w:val="005E6202"/>
    <w:rsid w:val="00602636"/>
    <w:rsid w:val="00602B12"/>
    <w:rsid w:val="0060316E"/>
    <w:rsid w:val="00606958"/>
    <w:rsid w:val="00610AA1"/>
    <w:rsid w:val="00610D6C"/>
    <w:rsid w:val="00620EF0"/>
    <w:rsid w:val="00623483"/>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8DE"/>
    <w:rsid w:val="007919DD"/>
    <w:rsid w:val="00792CC2"/>
    <w:rsid w:val="00792FD6"/>
    <w:rsid w:val="00793BCB"/>
    <w:rsid w:val="007A36E7"/>
    <w:rsid w:val="007A4C18"/>
    <w:rsid w:val="007B21A6"/>
    <w:rsid w:val="007B3646"/>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3510"/>
    <w:rsid w:val="00906280"/>
    <w:rsid w:val="0092419A"/>
    <w:rsid w:val="00925F69"/>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97ABB"/>
    <w:rsid w:val="009A33F9"/>
    <w:rsid w:val="009A49E0"/>
    <w:rsid w:val="009A655E"/>
    <w:rsid w:val="009A6F27"/>
    <w:rsid w:val="009B1188"/>
    <w:rsid w:val="009B3A24"/>
    <w:rsid w:val="009D1923"/>
    <w:rsid w:val="009D1B57"/>
    <w:rsid w:val="009D4E85"/>
    <w:rsid w:val="009D6CEF"/>
    <w:rsid w:val="009E3E1D"/>
    <w:rsid w:val="009E6713"/>
    <w:rsid w:val="009F0019"/>
    <w:rsid w:val="009F01CB"/>
    <w:rsid w:val="00A00A18"/>
    <w:rsid w:val="00A00FB4"/>
    <w:rsid w:val="00A05458"/>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AF7FC8"/>
    <w:rsid w:val="00B1006F"/>
    <w:rsid w:val="00B103C9"/>
    <w:rsid w:val="00B13027"/>
    <w:rsid w:val="00B13C38"/>
    <w:rsid w:val="00B24B5F"/>
    <w:rsid w:val="00B251C6"/>
    <w:rsid w:val="00B30B9E"/>
    <w:rsid w:val="00B32A20"/>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6D38"/>
    <w:rsid w:val="00D11E6F"/>
    <w:rsid w:val="00D12CC8"/>
    <w:rsid w:val="00D17F56"/>
    <w:rsid w:val="00D20F29"/>
    <w:rsid w:val="00D2218B"/>
    <w:rsid w:val="00D23E26"/>
    <w:rsid w:val="00D24DDF"/>
    <w:rsid w:val="00D2504C"/>
    <w:rsid w:val="00D33BAC"/>
    <w:rsid w:val="00D456E7"/>
    <w:rsid w:val="00D5521E"/>
    <w:rsid w:val="00D55A71"/>
    <w:rsid w:val="00D64FF1"/>
    <w:rsid w:val="00D67197"/>
    <w:rsid w:val="00D702B1"/>
    <w:rsid w:val="00D77EE7"/>
    <w:rsid w:val="00D86610"/>
    <w:rsid w:val="00D9050A"/>
    <w:rsid w:val="00D9213B"/>
    <w:rsid w:val="00D95500"/>
    <w:rsid w:val="00DA6391"/>
    <w:rsid w:val="00DB364A"/>
    <w:rsid w:val="00DB3714"/>
    <w:rsid w:val="00DC03F4"/>
    <w:rsid w:val="00DC4A63"/>
    <w:rsid w:val="00DC6119"/>
    <w:rsid w:val="00DD2F20"/>
    <w:rsid w:val="00DD497E"/>
    <w:rsid w:val="00DE010A"/>
    <w:rsid w:val="00DE4CA2"/>
    <w:rsid w:val="00DE6B2F"/>
    <w:rsid w:val="00DF1CFB"/>
    <w:rsid w:val="00DF1D21"/>
    <w:rsid w:val="00DF1FD9"/>
    <w:rsid w:val="00DF5A3B"/>
    <w:rsid w:val="00DF5CEF"/>
    <w:rsid w:val="00E07E80"/>
    <w:rsid w:val="00E13663"/>
    <w:rsid w:val="00E143EC"/>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11B4"/>
    <w:rsid w:val="00E747C6"/>
    <w:rsid w:val="00E80013"/>
    <w:rsid w:val="00E8041C"/>
    <w:rsid w:val="00EA15B6"/>
    <w:rsid w:val="00EA1D47"/>
    <w:rsid w:val="00EA44DF"/>
    <w:rsid w:val="00EA6E05"/>
    <w:rsid w:val="00EA7F20"/>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D410C"/>
    <w:rsid w:val="00FD4D4F"/>
    <w:rsid w:val="00FD7169"/>
    <w:rsid w:val="00FD73F7"/>
    <w:rsid w:val="00FE5038"/>
    <w:rsid w:val="00FE5F23"/>
    <w:rsid w:val="00FE713C"/>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A290E"/>
    <w:rsid w:val="001B7A73"/>
    <w:rsid w:val="001D6BD9"/>
    <w:rsid w:val="001F7F12"/>
    <w:rsid w:val="00200E3B"/>
    <w:rsid w:val="002453A0"/>
    <w:rsid w:val="00251C0F"/>
    <w:rsid w:val="0026187C"/>
    <w:rsid w:val="002D2531"/>
    <w:rsid w:val="00336802"/>
    <w:rsid w:val="00350796"/>
    <w:rsid w:val="0035756A"/>
    <w:rsid w:val="0037337A"/>
    <w:rsid w:val="003760B6"/>
    <w:rsid w:val="00404F9B"/>
    <w:rsid w:val="00421B8D"/>
    <w:rsid w:val="004858BB"/>
    <w:rsid w:val="004D24CE"/>
    <w:rsid w:val="004F69EE"/>
    <w:rsid w:val="0050767D"/>
    <w:rsid w:val="00515E9E"/>
    <w:rsid w:val="005C3588"/>
    <w:rsid w:val="005D4FD9"/>
    <w:rsid w:val="00606958"/>
    <w:rsid w:val="0064715E"/>
    <w:rsid w:val="00697283"/>
    <w:rsid w:val="006D3DEB"/>
    <w:rsid w:val="00777855"/>
    <w:rsid w:val="00793BCB"/>
    <w:rsid w:val="007F11C5"/>
    <w:rsid w:val="00826D1C"/>
    <w:rsid w:val="00840586"/>
    <w:rsid w:val="00867064"/>
    <w:rsid w:val="0087096F"/>
    <w:rsid w:val="00877061"/>
    <w:rsid w:val="008D415A"/>
    <w:rsid w:val="00A85ED2"/>
    <w:rsid w:val="00AA768B"/>
    <w:rsid w:val="00B24B5F"/>
    <w:rsid w:val="00B32A20"/>
    <w:rsid w:val="00B50B65"/>
    <w:rsid w:val="00B52727"/>
    <w:rsid w:val="00B53378"/>
    <w:rsid w:val="00C04B0C"/>
    <w:rsid w:val="00C62D5E"/>
    <w:rsid w:val="00C873BE"/>
    <w:rsid w:val="00CA0BF2"/>
    <w:rsid w:val="00CF46A1"/>
    <w:rsid w:val="00D06D38"/>
    <w:rsid w:val="00D11E6F"/>
    <w:rsid w:val="00D33BAC"/>
    <w:rsid w:val="00D702B1"/>
    <w:rsid w:val="00DA6391"/>
    <w:rsid w:val="00DB3714"/>
    <w:rsid w:val="00DD2F20"/>
    <w:rsid w:val="00DF5CEF"/>
    <w:rsid w:val="00E31016"/>
    <w:rsid w:val="00E3297A"/>
    <w:rsid w:val="00EC1F8A"/>
    <w:rsid w:val="00F41860"/>
    <w:rsid w:val="00F57929"/>
    <w:rsid w:val="00FA6DD7"/>
    <w:rsid w:val="00FC424B"/>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70</TotalTime>
  <Pages>1</Pages>
  <Words>150</Words>
  <Characters>827</Characters>
  <Application>Microsoft Office Word</Application>
  <DocSecurity>0</DocSecurity>
  <Lines>43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8</cp:revision>
  <cp:lastPrinted>2026-02-02T22:40:00Z</cp:lastPrinted>
  <dcterms:created xsi:type="dcterms:W3CDTF">2026-02-11T16:06:00Z</dcterms:created>
  <dcterms:modified xsi:type="dcterms:W3CDTF">2026-02-11T17:16:00Z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