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742"/>
        <w:tblW w:w="11057" w:type="dxa"/>
        <w:tblBorders>
          <w:top w:val="thinThickThinSmallGap" w:sz="24" w:space="0" w:color="17365D"/>
          <w:left w:val="thinThickThinSmallGap" w:sz="24" w:space="0" w:color="17365D"/>
          <w:bottom w:val="thinThickThinSmallGap" w:sz="24" w:space="0" w:color="17365D"/>
          <w:right w:val="thinThickThinSmallGap" w:sz="24" w:space="0" w:color="17365D"/>
          <w:insideH w:val="thinThickThinSmallGap" w:sz="24" w:space="0" w:color="17365D"/>
          <w:insideV w:val="thinThickThinSmallGap" w:sz="24" w:space="0" w:color="17365D"/>
        </w:tblBorders>
        <w:tblLook w:val="04A0" w:firstRow="1" w:lastRow="0" w:firstColumn="1" w:lastColumn="0" w:noHBand="0" w:noVBand="1"/>
      </w:tblPr>
      <w:tblGrid>
        <w:gridCol w:w="11057"/>
      </w:tblGrid>
      <w:tr w:rsidR="003C49B8" w:rsidRPr="0096780E" w14:paraId="43B81BE3" w14:textId="77777777" w:rsidTr="003C49B8">
        <w:trPr>
          <w:trHeight w:val="45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274D2BC5" w14:textId="5C930716" w:rsidR="003C49B8" w:rsidRDefault="003C49B8" w:rsidP="003C49B8">
            <w:pPr>
              <w:pStyle w:val="Header"/>
              <w:jc w:val="right"/>
              <w:rPr>
                <w:b/>
                <w:bCs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E11F596" wp14:editId="3BA8FA31">
                  <wp:simplePos x="0" y="0"/>
                  <wp:positionH relativeFrom="margin">
                    <wp:posOffset>-291465</wp:posOffset>
                  </wp:positionH>
                  <wp:positionV relativeFrom="paragraph">
                    <wp:posOffset>-4445</wp:posOffset>
                  </wp:positionV>
                  <wp:extent cx="1314450" cy="76136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80E">
              <w:rPr>
                <w:b/>
                <w:bCs/>
                <w:szCs w:val="16"/>
              </w:rPr>
              <w:t>3823 Augusta Rd</w:t>
            </w:r>
          </w:p>
          <w:p w14:paraId="5694EF92" w14:textId="3D1F9553" w:rsidR="003C49B8" w:rsidRDefault="003C49B8" w:rsidP="003C49B8">
            <w:pPr>
              <w:pStyle w:val="Header"/>
              <w:jc w:val="right"/>
              <w:rPr>
                <w:b/>
                <w:bCs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077361" wp14:editId="3E116A16">
                  <wp:simplePos x="0" y="0"/>
                  <wp:positionH relativeFrom="margin">
                    <wp:posOffset>666115</wp:posOffset>
                  </wp:positionH>
                  <wp:positionV relativeFrom="paragraph">
                    <wp:posOffset>66040</wp:posOffset>
                  </wp:positionV>
                  <wp:extent cx="1581785" cy="40259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80E">
              <w:rPr>
                <w:b/>
                <w:bCs/>
                <w:szCs w:val="16"/>
              </w:rPr>
              <w:t>West Columbia, SC  29170</w:t>
            </w:r>
          </w:p>
          <w:p w14:paraId="2AB78710" w14:textId="77777777" w:rsidR="003C49B8" w:rsidRPr="0096780E" w:rsidRDefault="003C49B8" w:rsidP="003C49B8">
            <w:pPr>
              <w:pStyle w:val="Header"/>
              <w:jc w:val="right"/>
              <w:rPr>
                <w:b/>
                <w:bCs/>
                <w:szCs w:val="16"/>
              </w:rPr>
            </w:pPr>
            <w:r w:rsidRPr="0096780E">
              <w:rPr>
                <w:b/>
                <w:bCs/>
                <w:szCs w:val="16"/>
              </w:rPr>
              <w:t>Tel: (803) 359-0023</w:t>
            </w:r>
          </w:p>
          <w:p w14:paraId="5DC52E2D" w14:textId="77777777" w:rsidR="003C49B8" w:rsidRDefault="003C49B8" w:rsidP="003C49B8">
            <w:pPr>
              <w:pStyle w:val="Header"/>
              <w:jc w:val="right"/>
              <w:rPr>
                <w:b/>
                <w:bCs/>
                <w:szCs w:val="16"/>
              </w:rPr>
            </w:pPr>
            <w:r w:rsidRPr="0096780E">
              <w:rPr>
                <w:b/>
                <w:bCs/>
                <w:szCs w:val="16"/>
              </w:rPr>
              <w:t>Fax: (803) 814-0307</w:t>
            </w:r>
          </w:p>
          <w:p w14:paraId="70896B7B" w14:textId="7A697544" w:rsidR="003C49B8" w:rsidRDefault="003C49B8" w:rsidP="003C49B8">
            <w:pPr>
              <w:pStyle w:val="Header"/>
              <w:jc w:val="right"/>
              <w:rPr>
                <w:b/>
                <w:bCs/>
                <w:szCs w:val="16"/>
              </w:rPr>
            </w:pPr>
            <w:r w:rsidRPr="0096780E">
              <w:rPr>
                <w:b/>
                <w:bCs/>
                <w:szCs w:val="16"/>
              </w:rPr>
              <w:t xml:space="preserve">Email: </w:t>
            </w:r>
            <w:hyperlink r:id="rId8" w:history="1">
              <w:r w:rsidR="008065C4" w:rsidRPr="006B6E3E">
                <w:rPr>
                  <w:rStyle w:val="Hyperlink"/>
                  <w:b/>
                  <w:bCs/>
                  <w:szCs w:val="16"/>
                </w:rPr>
                <w:t>fast.response@outlook.com</w:t>
              </w:r>
            </w:hyperlink>
          </w:p>
          <w:p w14:paraId="62ED468B" w14:textId="77777777" w:rsidR="003C49B8" w:rsidRPr="0096780E" w:rsidRDefault="003C49B8" w:rsidP="003C49B8">
            <w:pPr>
              <w:pStyle w:val="Header"/>
              <w:jc w:val="right"/>
              <w:rPr>
                <w:b/>
                <w:bCs/>
                <w:szCs w:val="16"/>
              </w:rPr>
            </w:pPr>
            <w:r w:rsidRPr="0096780E">
              <w:rPr>
                <w:b/>
                <w:bCs/>
                <w:szCs w:val="16"/>
              </w:rPr>
              <w:t xml:space="preserve">Web: </w:t>
            </w:r>
            <w:hyperlink r:id="rId9" w:history="1">
              <w:r w:rsidRPr="0096780E">
                <w:rPr>
                  <w:rStyle w:val="Hyperlink"/>
                  <w:b/>
                  <w:bCs/>
                  <w:szCs w:val="16"/>
                </w:rPr>
                <w:t>www.fastresponseplumbingllc.com</w:t>
              </w:r>
            </w:hyperlink>
          </w:p>
        </w:tc>
      </w:tr>
      <w:tr w:rsidR="003C49B8" w14:paraId="2AD1CF0E" w14:textId="77777777" w:rsidTr="003C49B8">
        <w:trPr>
          <w:trHeight w:val="45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0912A1B2" w14:textId="74E62A1D" w:rsidR="003C49B8" w:rsidRDefault="003C49B8" w:rsidP="003C49B8">
            <w:pPr>
              <w:pStyle w:val="Header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2" behindDoc="0" locked="0" layoutInCell="1" allowOverlap="1" wp14:anchorId="32E21BB1" wp14:editId="2E9E08C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123825</wp:posOffset>
                      </wp:positionV>
                      <wp:extent cx="70256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0256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D177C" id="Straight Connector 3" o:spid="_x0000_s1026" style="position:absolute;flip:y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pt,9.75pt" to="54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" strokecolor="#002060" strokeweight="1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41DDA28" w14:textId="77777777" w:rsidR="00A51116" w:rsidRPr="00A51116" w:rsidRDefault="00A51116" w:rsidP="00A51116">
      <w:pPr>
        <w:pStyle w:val="Title"/>
        <w:spacing w:after="0"/>
        <w:jc w:val="center"/>
        <w:rPr>
          <w:b/>
          <w:sz w:val="28"/>
        </w:rPr>
      </w:pPr>
      <w:r w:rsidRPr="00A51116">
        <w:rPr>
          <w:b/>
          <w:sz w:val="28"/>
        </w:rPr>
        <w:t>EMPLOYMENT APPLICATION</w:t>
      </w:r>
    </w:p>
    <w:p w14:paraId="18471550" w14:textId="77777777" w:rsidR="00A51116" w:rsidRPr="00A51116" w:rsidRDefault="00A51116" w:rsidP="00A51116"/>
    <w:p w14:paraId="7A095D4C" w14:textId="77777777" w:rsidR="00A51116" w:rsidRDefault="00A51116"/>
    <w:tbl>
      <w:tblPr>
        <w:tblW w:w="500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14"/>
        <w:gridCol w:w="26"/>
        <w:gridCol w:w="228"/>
        <w:gridCol w:w="13"/>
        <w:gridCol w:w="86"/>
        <w:gridCol w:w="158"/>
        <w:gridCol w:w="178"/>
        <w:gridCol w:w="197"/>
        <w:gridCol w:w="87"/>
        <w:gridCol w:w="148"/>
        <w:gridCol w:w="212"/>
        <w:gridCol w:w="445"/>
        <w:gridCol w:w="95"/>
        <w:gridCol w:w="88"/>
        <w:gridCol w:w="520"/>
        <w:gridCol w:w="105"/>
        <w:gridCol w:w="716"/>
        <w:gridCol w:w="103"/>
        <w:gridCol w:w="74"/>
        <w:gridCol w:w="286"/>
        <w:gridCol w:w="357"/>
        <w:gridCol w:w="513"/>
        <w:gridCol w:w="30"/>
        <w:gridCol w:w="172"/>
        <w:gridCol w:w="94"/>
        <w:gridCol w:w="178"/>
        <w:gridCol w:w="210"/>
        <w:gridCol w:w="156"/>
        <w:gridCol w:w="178"/>
        <w:gridCol w:w="99"/>
        <w:gridCol w:w="225"/>
        <w:gridCol w:w="218"/>
        <w:gridCol w:w="53"/>
        <w:gridCol w:w="70"/>
        <w:gridCol w:w="111"/>
        <w:gridCol w:w="414"/>
        <w:gridCol w:w="82"/>
        <w:gridCol w:w="353"/>
        <w:gridCol w:w="76"/>
        <w:gridCol w:w="11"/>
        <w:gridCol w:w="188"/>
        <w:gridCol w:w="275"/>
        <w:gridCol w:w="619"/>
        <w:gridCol w:w="890"/>
        <w:gridCol w:w="10"/>
      </w:tblGrid>
      <w:tr w:rsidR="00A35524" w:rsidRPr="00A51116" w14:paraId="05BB2AA2" w14:textId="77777777" w:rsidTr="00613FCA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5"/>
            <w:shd w:val="clear" w:color="auto" w:fill="D9D9D9"/>
            <w:vAlign w:val="center"/>
          </w:tcPr>
          <w:p w14:paraId="6CE0C38F" w14:textId="77777777" w:rsidR="00A35524" w:rsidRPr="00A51116" w:rsidRDefault="009C220D" w:rsidP="00AA7471">
            <w:pPr>
              <w:pStyle w:val="Heading1"/>
            </w:pPr>
            <w:r w:rsidRPr="00A51116">
              <w:t>Applicant Information</w:t>
            </w:r>
          </w:p>
        </w:tc>
      </w:tr>
      <w:tr w:rsidR="009D6AEA" w:rsidRPr="00A51116" w14:paraId="5DE55FA1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785F3654" w14:textId="77777777" w:rsidR="009D6AEA" w:rsidRPr="00A51116" w:rsidRDefault="009D6AEA" w:rsidP="002A733C">
            <w:r w:rsidRPr="00A51116">
              <w:t>Last Name</w:t>
            </w:r>
          </w:p>
        </w:tc>
        <w:tc>
          <w:tcPr>
            <w:tcW w:w="3127" w:type="dxa"/>
            <w:gridSpan w:val="14"/>
            <w:vAlign w:val="center"/>
          </w:tcPr>
          <w:p w14:paraId="77B43E88" w14:textId="77777777" w:rsidR="009D6AEA" w:rsidRPr="00A51116" w:rsidRDefault="009D6AEA" w:rsidP="002A733C"/>
        </w:tc>
        <w:tc>
          <w:tcPr>
            <w:tcW w:w="641" w:type="dxa"/>
            <w:gridSpan w:val="2"/>
            <w:vAlign w:val="center"/>
          </w:tcPr>
          <w:p w14:paraId="58CFD7B9" w14:textId="77777777" w:rsidR="009D6AEA" w:rsidRPr="00A51116" w:rsidRDefault="009D6AEA" w:rsidP="002A733C">
            <w:r w:rsidRPr="00A51116">
              <w:t>First</w:t>
            </w:r>
          </w:p>
        </w:tc>
        <w:tc>
          <w:tcPr>
            <w:tcW w:w="2196" w:type="dxa"/>
            <w:gridSpan w:val="13"/>
            <w:vAlign w:val="center"/>
          </w:tcPr>
          <w:p w14:paraId="3893B8D6" w14:textId="77777777" w:rsidR="009D6AEA" w:rsidRPr="00A51116" w:rsidRDefault="009D6AEA" w:rsidP="002A733C"/>
        </w:tc>
        <w:tc>
          <w:tcPr>
            <w:tcW w:w="960" w:type="dxa"/>
            <w:gridSpan w:val="4"/>
            <w:vAlign w:val="center"/>
          </w:tcPr>
          <w:p w14:paraId="1626C169" w14:textId="77777777" w:rsidR="009D6AEA" w:rsidRPr="00A51116" w:rsidRDefault="009D6AEA" w:rsidP="002A733C">
            <w:r w:rsidRPr="00A51116">
              <w:t>M.I.</w:t>
            </w:r>
          </w:p>
        </w:tc>
        <w:tc>
          <w:tcPr>
            <w:tcW w:w="550" w:type="dxa"/>
            <w:gridSpan w:val="4"/>
            <w:vAlign w:val="center"/>
          </w:tcPr>
          <w:p w14:paraId="67D6A08D" w14:textId="77777777" w:rsidR="009D6AEA" w:rsidRPr="00A51116" w:rsidRDefault="009D6AEA" w:rsidP="002A733C">
            <w:r w:rsidRPr="00A51116">
              <w:t>Date</w:t>
            </w:r>
          </w:p>
        </w:tc>
        <w:tc>
          <w:tcPr>
            <w:tcW w:w="1509" w:type="dxa"/>
            <w:gridSpan w:val="2"/>
            <w:vAlign w:val="center"/>
          </w:tcPr>
          <w:p w14:paraId="2FDA1F09" w14:textId="77777777" w:rsidR="009D6AEA" w:rsidRPr="00A51116" w:rsidRDefault="009D6AEA" w:rsidP="002A733C"/>
        </w:tc>
      </w:tr>
      <w:tr w:rsidR="004C2FEE" w:rsidRPr="00A51116" w14:paraId="58B874FE" w14:textId="77777777" w:rsidTr="00613FCA">
        <w:trPr>
          <w:gridAfter w:val="1"/>
          <w:wAfter w:w="10" w:type="dxa"/>
          <w:trHeight w:hRule="exact" w:val="403"/>
        </w:trPr>
        <w:tc>
          <w:tcPr>
            <w:tcW w:w="1246" w:type="dxa"/>
            <w:gridSpan w:val="7"/>
            <w:vAlign w:val="center"/>
          </w:tcPr>
          <w:p w14:paraId="439288A4" w14:textId="77777777" w:rsidR="004C2FEE" w:rsidRPr="00A51116" w:rsidRDefault="004C2FEE" w:rsidP="002A733C">
            <w:r w:rsidRPr="00A51116">
              <w:t>Street Address</w:t>
            </w:r>
          </w:p>
        </w:tc>
        <w:tc>
          <w:tcPr>
            <w:tcW w:w="5805" w:type="dxa"/>
            <w:gridSpan w:val="28"/>
            <w:vAlign w:val="center"/>
          </w:tcPr>
          <w:p w14:paraId="6790DDA8" w14:textId="77777777" w:rsidR="004C2FEE" w:rsidRPr="00A51116" w:rsidRDefault="004C2FEE" w:rsidP="002A733C"/>
        </w:tc>
        <w:tc>
          <w:tcPr>
            <w:tcW w:w="1510" w:type="dxa"/>
            <w:gridSpan w:val="8"/>
            <w:vAlign w:val="center"/>
          </w:tcPr>
          <w:p w14:paraId="3B946D51" w14:textId="77777777" w:rsidR="004C2FEE" w:rsidRPr="00A51116" w:rsidRDefault="004C2FEE" w:rsidP="002A733C">
            <w:r w:rsidRPr="00A51116">
              <w:t>Apartment/Unit #</w:t>
            </w:r>
          </w:p>
        </w:tc>
        <w:tc>
          <w:tcPr>
            <w:tcW w:w="1509" w:type="dxa"/>
            <w:gridSpan w:val="2"/>
            <w:vAlign w:val="center"/>
          </w:tcPr>
          <w:p w14:paraId="48329CDC" w14:textId="77777777" w:rsidR="004C2FEE" w:rsidRPr="00A51116" w:rsidRDefault="004C2FEE" w:rsidP="002A733C"/>
        </w:tc>
      </w:tr>
      <w:tr w:rsidR="008D40FF" w:rsidRPr="00A51116" w14:paraId="4FCA5D7E" w14:textId="77777777" w:rsidTr="00613FCA">
        <w:trPr>
          <w:gridAfter w:val="1"/>
          <w:wAfter w:w="10" w:type="dxa"/>
          <w:trHeight w:hRule="exact" w:val="403"/>
        </w:trPr>
        <w:tc>
          <w:tcPr>
            <w:tcW w:w="733" w:type="dxa"/>
            <w:gridSpan w:val="2"/>
            <w:vAlign w:val="center"/>
          </w:tcPr>
          <w:p w14:paraId="376D22A5" w14:textId="77777777" w:rsidR="004C2FEE" w:rsidRPr="00A51116" w:rsidRDefault="004C2FEE" w:rsidP="002A733C">
            <w:r w:rsidRPr="00A51116">
              <w:t>City</w:t>
            </w:r>
          </w:p>
        </w:tc>
        <w:tc>
          <w:tcPr>
            <w:tcW w:w="3481" w:type="dxa"/>
            <w:gridSpan w:val="18"/>
            <w:vAlign w:val="center"/>
          </w:tcPr>
          <w:p w14:paraId="70D6DCC5" w14:textId="77777777" w:rsidR="004C2FEE" w:rsidRPr="00A51116" w:rsidRDefault="004C2FEE" w:rsidP="002A733C"/>
        </w:tc>
        <w:tc>
          <w:tcPr>
            <w:tcW w:w="641" w:type="dxa"/>
            <w:gridSpan w:val="2"/>
            <w:vAlign w:val="center"/>
          </w:tcPr>
          <w:p w14:paraId="7DE060AE" w14:textId="77777777" w:rsidR="004C2FEE" w:rsidRPr="00A51116" w:rsidRDefault="004C2FEE" w:rsidP="002A733C">
            <w:r w:rsidRPr="00A51116">
              <w:t>State</w:t>
            </w:r>
          </w:p>
        </w:tc>
        <w:tc>
          <w:tcPr>
            <w:tcW w:w="2196" w:type="dxa"/>
            <w:gridSpan w:val="13"/>
            <w:vAlign w:val="center"/>
          </w:tcPr>
          <w:p w14:paraId="23EA01CD" w14:textId="77777777" w:rsidR="004C2FEE" w:rsidRPr="00A51116" w:rsidRDefault="004C2FEE" w:rsidP="002A733C"/>
        </w:tc>
        <w:tc>
          <w:tcPr>
            <w:tcW w:w="525" w:type="dxa"/>
            <w:gridSpan w:val="2"/>
            <w:vAlign w:val="center"/>
          </w:tcPr>
          <w:p w14:paraId="6353E26C" w14:textId="77777777" w:rsidR="004C2FEE" w:rsidRPr="00A51116" w:rsidRDefault="004C2FEE" w:rsidP="002A733C">
            <w:r w:rsidRPr="00A51116">
              <w:t>ZIP</w:t>
            </w:r>
          </w:p>
        </w:tc>
        <w:tc>
          <w:tcPr>
            <w:tcW w:w="2494" w:type="dxa"/>
            <w:gridSpan w:val="8"/>
            <w:vAlign w:val="center"/>
          </w:tcPr>
          <w:p w14:paraId="242237FB" w14:textId="77777777" w:rsidR="004C2FEE" w:rsidRPr="00A51116" w:rsidRDefault="004C2FEE" w:rsidP="002A733C"/>
        </w:tc>
      </w:tr>
      <w:tr w:rsidR="00C90A29" w:rsidRPr="00A51116" w14:paraId="70245031" w14:textId="77777777" w:rsidTr="00613FCA">
        <w:trPr>
          <w:gridAfter w:val="1"/>
          <w:wAfter w:w="10" w:type="dxa"/>
          <w:trHeight w:hRule="exact" w:val="403"/>
        </w:trPr>
        <w:tc>
          <w:tcPr>
            <w:tcW w:w="733" w:type="dxa"/>
            <w:gridSpan w:val="2"/>
            <w:vAlign w:val="center"/>
          </w:tcPr>
          <w:p w14:paraId="2171854A" w14:textId="77777777" w:rsidR="00C90A29" w:rsidRPr="00A51116" w:rsidRDefault="00C90A29" w:rsidP="002A733C">
            <w:r w:rsidRPr="00A51116">
              <w:t>Phone</w:t>
            </w:r>
          </w:p>
        </w:tc>
        <w:tc>
          <w:tcPr>
            <w:tcW w:w="3481" w:type="dxa"/>
            <w:gridSpan w:val="18"/>
            <w:vAlign w:val="center"/>
          </w:tcPr>
          <w:p w14:paraId="1B132B8C" w14:textId="77777777" w:rsidR="00C90A29" w:rsidRPr="00A51116" w:rsidRDefault="00C90A29" w:rsidP="002A733C"/>
        </w:tc>
        <w:tc>
          <w:tcPr>
            <w:tcW w:w="1358" w:type="dxa"/>
            <w:gridSpan w:val="5"/>
            <w:vAlign w:val="center"/>
          </w:tcPr>
          <w:p w14:paraId="497A4E29" w14:textId="77777777" w:rsidR="00C90A29" w:rsidRPr="00A51116" w:rsidRDefault="00C90A29" w:rsidP="002A733C">
            <w:r w:rsidRPr="00A51116">
              <w:t>E-mail Address</w:t>
            </w:r>
          </w:p>
        </w:tc>
        <w:tc>
          <w:tcPr>
            <w:tcW w:w="4498" w:type="dxa"/>
            <w:gridSpan w:val="20"/>
            <w:vAlign w:val="center"/>
          </w:tcPr>
          <w:p w14:paraId="74154C7D" w14:textId="77777777" w:rsidR="00C90A29" w:rsidRPr="00A51116" w:rsidRDefault="00C90A29" w:rsidP="002A733C"/>
        </w:tc>
      </w:tr>
      <w:tr w:rsidR="008D40FF" w:rsidRPr="00A51116" w14:paraId="60E07D13" w14:textId="77777777" w:rsidTr="00613FCA">
        <w:trPr>
          <w:gridAfter w:val="1"/>
          <w:wAfter w:w="10" w:type="dxa"/>
          <w:trHeight w:hRule="exact" w:val="403"/>
        </w:trPr>
        <w:tc>
          <w:tcPr>
            <w:tcW w:w="1246" w:type="dxa"/>
            <w:gridSpan w:val="7"/>
            <w:vAlign w:val="center"/>
          </w:tcPr>
          <w:p w14:paraId="3C256083" w14:textId="77777777" w:rsidR="004C2FEE" w:rsidRPr="00A51116" w:rsidRDefault="004C2FEE" w:rsidP="002A733C">
            <w:r w:rsidRPr="00A51116">
              <w:t>Date Available</w:t>
            </w:r>
          </w:p>
        </w:tc>
        <w:tc>
          <w:tcPr>
            <w:tcW w:w="2075" w:type="dxa"/>
            <w:gridSpan w:val="10"/>
            <w:vAlign w:val="center"/>
          </w:tcPr>
          <w:p w14:paraId="00F44D0C" w14:textId="77777777" w:rsidR="004C2FEE" w:rsidRPr="00A51116" w:rsidRDefault="004C2FEE" w:rsidP="002A733C"/>
        </w:tc>
        <w:tc>
          <w:tcPr>
            <w:tcW w:w="1534" w:type="dxa"/>
            <w:gridSpan w:val="5"/>
            <w:vAlign w:val="center"/>
          </w:tcPr>
          <w:p w14:paraId="373C7577" w14:textId="77777777" w:rsidR="004C2FEE" w:rsidRPr="00A51116" w:rsidRDefault="004C2FEE" w:rsidP="002A733C">
            <w:r w:rsidRPr="00A51116">
              <w:t>Social Security No.</w:t>
            </w:r>
          </w:p>
        </w:tc>
        <w:tc>
          <w:tcPr>
            <w:tcW w:w="1855" w:type="dxa"/>
            <w:gridSpan w:val="10"/>
            <w:vAlign w:val="center"/>
          </w:tcPr>
          <w:p w14:paraId="2573213D" w14:textId="77777777" w:rsidR="004C2FEE" w:rsidRPr="00A51116" w:rsidRDefault="004C2FEE" w:rsidP="002A733C"/>
        </w:tc>
        <w:tc>
          <w:tcPr>
            <w:tcW w:w="1301" w:type="dxa"/>
            <w:gridSpan w:val="7"/>
            <w:vAlign w:val="center"/>
          </w:tcPr>
          <w:p w14:paraId="4CCED948" w14:textId="77777777" w:rsidR="004C2FEE" w:rsidRPr="00A51116" w:rsidRDefault="00C50AD9" w:rsidP="002A733C">
            <w:r>
              <w:t>Date of Birth:</w:t>
            </w:r>
          </w:p>
        </w:tc>
        <w:tc>
          <w:tcPr>
            <w:tcW w:w="2059" w:type="dxa"/>
            <w:gridSpan w:val="6"/>
            <w:vAlign w:val="center"/>
          </w:tcPr>
          <w:p w14:paraId="36727ADF" w14:textId="77777777" w:rsidR="004C2FEE" w:rsidRPr="00A51116" w:rsidRDefault="004C2FEE" w:rsidP="002A733C"/>
        </w:tc>
      </w:tr>
      <w:tr w:rsidR="003722E5" w:rsidRPr="00A51116" w14:paraId="14D1CD03" w14:textId="77777777" w:rsidTr="00613FCA">
        <w:trPr>
          <w:gridAfter w:val="1"/>
          <w:wAfter w:w="10" w:type="dxa"/>
          <w:trHeight w:hRule="exact" w:val="403"/>
        </w:trPr>
        <w:tc>
          <w:tcPr>
            <w:tcW w:w="1621" w:type="dxa"/>
            <w:gridSpan w:val="9"/>
            <w:vAlign w:val="center"/>
          </w:tcPr>
          <w:p w14:paraId="1F2B275C" w14:textId="77777777" w:rsidR="003722E5" w:rsidRPr="00A51116" w:rsidRDefault="003722E5" w:rsidP="002A733C">
            <w:r w:rsidRPr="00A51116">
              <w:t>Position Applied for</w:t>
            </w:r>
            <w:r>
              <w:t>:</w:t>
            </w:r>
          </w:p>
        </w:tc>
        <w:tc>
          <w:tcPr>
            <w:tcW w:w="4223" w:type="dxa"/>
            <w:gridSpan w:val="18"/>
            <w:vAlign w:val="center"/>
          </w:tcPr>
          <w:p w14:paraId="5591A5A6" w14:textId="77777777" w:rsidR="003722E5" w:rsidRPr="00A51116" w:rsidRDefault="003722E5" w:rsidP="002A733C">
            <w:pPr>
              <w:rPr>
                <w:b/>
              </w:rPr>
            </w:pPr>
          </w:p>
        </w:tc>
        <w:tc>
          <w:tcPr>
            <w:tcW w:w="1320" w:type="dxa"/>
            <w:gridSpan w:val="9"/>
            <w:vAlign w:val="center"/>
          </w:tcPr>
          <w:p w14:paraId="4F8CB81B" w14:textId="77777777" w:rsidR="003722E5" w:rsidRPr="003722E5" w:rsidRDefault="00C50AD9" w:rsidP="002A733C">
            <w:r w:rsidRPr="00A51116">
              <w:t>Desired Salary</w:t>
            </w:r>
            <w:r>
              <w:t>:</w:t>
            </w:r>
          </w:p>
        </w:tc>
        <w:tc>
          <w:tcPr>
            <w:tcW w:w="2906" w:type="dxa"/>
            <w:gridSpan w:val="9"/>
            <w:vAlign w:val="center"/>
          </w:tcPr>
          <w:p w14:paraId="647FC5BD" w14:textId="77777777" w:rsidR="003722E5" w:rsidRPr="00A51116" w:rsidRDefault="003722E5" w:rsidP="002A733C">
            <w:pPr>
              <w:rPr>
                <w:b/>
              </w:rPr>
            </w:pPr>
          </w:p>
        </w:tc>
      </w:tr>
      <w:tr w:rsidR="008D40FF" w:rsidRPr="00A51116" w14:paraId="16D8DFC6" w14:textId="77777777" w:rsidTr="00613FCA">
        <w:trPr>
          <w:gridAfter w:val="1"/>
          <w:wAfter w:w="10" w:type="dxa"/>
          <w:trHeight w:hRule="exact" w:val="403"/>
        </w:trPr>
        <w:tc>
          <w:tcPr>
            <w:tcW w:w="3216" w:type="dxa"/>
            <w:gridSpan w:val="16"/>
            <w:vAlign w:val="center"/>
          </w:tcPr>
          <w:p w14:paraId="4FB2AE67" w14:textId="77777777" w:rsidR="004C2FEE" w:rsidRPr="00A51116" w:rsidRDefault="004C2FEE" w:rsidP="002A733C">
            <w:r w:rsidRPr="00A51116">
              <w:t>Are you a citizen of the United States?</w:t>
            </w:r>
          </w:p>
        </w:tc>
        <w:tc>
          <w:tcPr>
            <w:tcW w:w="819" w:type="dxa"/>
            <w:gridSpan w:val="2"/>
            <w:vAlign w:val="center"/>
          </w:tcPr>
          <w:p w14:paraId="14D975BE" w14:textId="77777777" w:rsidR="004C2FEE" w:rsidRPr="00A51116" w:rsidRDefault="004C2FEE" w:rsidP="00CA28E6">
            <w:r w:rsidRPr="00A51116">
              <w:t xml:space="preserve">YES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820" w:type="dxa"/>
            <w:gridSpan w:val="4"/>
            <w:vAlign w:val="center"/>
          </w:tcPr>
          <w:p w14:paraId="7586C912" w14:textId="77777777" w:rsidR="004C2FEE" w:rsidRPr="00A51116" w:rsidRDefault="004C2FEE" w:rsidP="00CA28E6">
            <w:r w:rsidRPr="00A51116">
              <w:t xml:space="preserve">NO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3431" w:type="dxa"/>
            <w:gridSpan w:val="20"/>
            <w:vAlign w:val="center"/>
          </w:tcPr>
          <w:p w14:paraId="4EDCA994" w14:textId="77777777" w:rsidR="004C2FEE" w:rsidRPr="00A51116" w:rsidRDefault="004C2FEE" w:rsidP="002A733C">
            <w:r w:rsidRPr="00A51116">
              <w:t>If no, are you authorized to work in the U.S.?</w:t>
            </w:r>
          </w:p>
        </w:tc>
        <w:tc>
          <w:tcPr>
            <w:tcW w:w="894" w:type="dxa"/>
            <w:gridSpan w:val="2"/>
            <w:vAlign w:val="center"/>
          </w:tcPr>
          <w:p w14:paraId="02627E4B" w14:textId="77777777" w:rsidR="004C2FEE" w:rsidRPr="00A51116" w:rsidRDefault="004C2FEE" w:rsidP="00CA28E6">
            <w:r w:rsidRPr="00A51116">
              <w:t xml:space="preserve">YES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1793A976" w14:textId="77777777" w:rsidR="004C2FEE" w:rsidRPr="00A51116" w:rsidRDefault="004C2FEE" w:rsidP="00CA28E6">
            <w:r w:rsidRPr="00A51116">
              <w:t xml:space="preserve">NO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</w:tr>
      <w:tr w:rsidR="008D40FF" w:rsidRPr="00A51116" w14:paraId="48BD0579" w14:textId="77777777" w:rsidTr="00613FCA">
        <w:trPr>
          <w:gridAfter w:val="1"/>
          <w:wAfter w:w="10" w:type="dxa"/>
          <w:trHeight w:hRule="exact" w:val="403"/>
        </w:trPr>
        <w:tc>
          <w:tcPr>
            <w:tcW w:w="3216" w:type="dxa"/>
            <w:gridSpan w:val="16"/>
            <w:vAlign w:val="center"/>
          </w:tcPr>
          <w:p w14:paraId="190D797C" w14:textId="77777777" w:rsidR="007229D0" w:rsidRPr="00A51116" w:rsidRDefault="007229D0" w:rsidP="002A733C">
            <w:r w:rsidRPr="00A51116">
              <w:t>Have you ever worked for this company?</w:t>
            </w:r>
          </w:p>
        </w:tc>
        <w:tc>
          <w:tcPr>
            <w:tcW w:w="819" w:type="dxa"/>
            <w:gridSpan w:val="2"/>
            <w:vAlign w:val="center"/>
          </w:tcPr>
          <w:p w14:paraId="34FA599F" w14:textId="77777777" w:rsidR="007229D0" w:rsidRPr="00A51116" w:rsidRDefault="007229D0" w:rsidP="00CA28E6">
            <w:r w:rsidRPr="00A51116">
              <w:t>YES</w:t>
            </w:r>
            <w:r w:rsidR="004C2FEE" w:rsidRPr="00A51116">
              <w:t xml:space="preserve"> </w:t>
            </w:r>
            <w:r w:rsidRPr="00A51116">
              <w:t xml:space="preserve">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820" w:type="dxa"/>
            <w:gridSpan w:val="4"/>
            <w:vAlign w:val="center"/>
          </w:tcPr>
          <w:p w14:paraId="034CFEDC" w14:textId="77777777" w:rsidR="007229D0" w:rsidRPr="00A51116" w:rsidRDefault="007229D0" w:rsidP="00CA28E6">
            <w:r w:rsidRPr="00A51116">
              <w:t>NO</w:t>
            </w:r>
            <w:r w:rsidR="004C2FEE" w:rsidRPr="00A51116">
              <w:t xml:space="preserve"> </w:t>
            </w:r>
            <w:r w:rsidRPr="00A51116">
              <w:t xml:space="preserve">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1630" w:type="dxa"/>
            <w:gridSpan w:val="9"/>
            <w:vAlign w:val="center"/>
          </w:tcPr>
          <w:p w14:paraId="3BD9E616" w14:textId="77777777" w:rsidR="007229D0" w:rsidRPr="00A51116" w:rsidRDefault="007229D0" w:rsidP="002A733C">
            <w:r w:rsidRPr="00A51116">
              <w:t>If so, when?</w:t>
            </w:r>
          </w:p>
        </w:tc>
        <w:tc>
          <w:tcPr>
            <w:tcW w:w="3585" w:type="dxa"/>
            <w:gridSpan w:val="14"/>
            <w:vAlign w:val="center"/>
          </w:tcPr>
          <w:p w14:paraId="315C9B42" w14:textId="77777777" w:rsidR="007229D0" w:rsidRPr="00A51116" w:rsidRDefault="007229D0" w:rsidP="002A733C"/>
        </w:tc>
      </w:tr>
      <w:tr w:rsidR="003722E5" w:rsidRPr="00A51116" w14:paraId="53E35D4D" w14:textId="77777777" w:rsidTr="00613FCA">
        <w:trPr>
          <w:gridAfter w:val="1"/>
          <w:wAfter w:w="10" w:type="dxa"/>
          <w:trHeight w:hRule="exact" w:val="403"/>
        </w:trPr>
        <w:tc>
          <w:tcPr>
            <w:tcW w:w="3216" w:type="dxa"/>
            <w:gridSpan w:val="16"/>
            <w:vAlign w:val="center"/>
          </w:tcPr>
          <w:p w14:paraId="1687CC46" w14:textId="77777777" w:rsidR="003722E5" w:rsidRPr="00A51116" w:rsidRDefault="003722E5" w:rsidP="002A733C">
            <w:r w:rsidRPr="00A51116">
              <w:t>Have you ever been convicted of a felony?</w:t>
            </w:r>
          </w:p>
        </w:tc>
        <w:tc>
          <w:tcPr>
            <w:tcW w:w="819" w:type="dxa"/>
            <w:gridSpan w:val="2"/>
            <w:vAlign w:val="center"/>
          </w:tcPr>
          <w:p w14:paraId="72B460AF" w14:textId="77777777" w:rsidR="003722E5" w:rsidRPr="00A51116" w:rsidRDefault="003722E5" w:rsidP="00F31E91">
            <w:r w:rsidRPr="00A51116">
              <w:t xml:space="preserve">YES  </w:t>
            </w:r>
            <w:r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820" w:type="dxa"/>
            <w:gridSpan w:val="4"/>
            <w:vAlign w:val="center"/>
          </w:tcPr>
          <w:p w14:paraId="0CEE0FD1" w14:textId="77777777" w:rsidR="003722E5" w:rsidRPr="00A51116" w:rsidRDefault="003722E5" w:rsidP="00F31E91">
            <w:r w:rsidRPr="00A51116">
              <w:t xml:space="preserve">NO  </w:t>
            </w:r>
            <w:r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1630" w:type="dxa"/>
            <w:gridSpan w:val="9"/>
            <w:vAlign w:val="center"/>
          </w:tcPr>
          <w:p w14:paraId="23E16A51" w14:textId="77777777" w:rsidR="003722E5" w:rsidRPr="00A51116" w:rsidRDefault="003722E5" w:rsidP="00F31E91">
            <w:r w:rsidRPr="00A51116">
              <w:t>If yes, explain</w:t>
            </w:r>
          </w:p>
        </w:tc>
        <w:tc>
          <w:tcPr>
            <w:tcW w:w="3585" w:type="dxa"/>
            <w:gridSpan w:val="14"/>
            <w:vAlign w:val="center"/>
          </w:tcPr>
          <w:p w14:paraId="19B87168" w14:textId="77777777" w:rsidR="003722E5" w:rsidRPr="00A51116" w:rsidRDefault="003722E5" w:rsidP="002A733C"/>
        </w:tc>
      </w:tr>
      <w:tr w:rsidR="003722E5" w:rsidRPr="00A51116" w14:paraId="2D078315" w14:textId="77777777" w:rsidTr="00613FCA">
        <w:trPr>
          <w:gridAfter w:val="1"/>
          <w:wAfter w:w="10" w:type="dxa"/>
          <w:trHeight w:hRule="exact" w:val="403"/>
        </w:trPr>
        <w:tc>
          <w:tcPr>
            <w:tcW w:w="3216" w:type="dxa"/>
            <w:gridSpan w:val="16"/>
            <w:vAlign w:val="center"/>
          </w:tcPr>
          <w:p w14:paraId="547F277E" w14:textId="77777777" w:rsidR="003722E5" w:rsidRPr="00A51116" w:rsidRDefault="003722E5" w:rsidP="002A733C">
            <w:r>
              <w:t>Licensed Driver?</w:t>
            </w:r>
          </w:p>
        </w:tc>
        <w:tc>
          <w:tcPr>
            <w:tcW w:w="819" w:type="dxa"/>
            <w:gridSpan w:val="2"/>
            <w:vAlign w:val="center"/>
          </w:tcPr>
          <w:p w14:paraId="2D1AE26B" w14:textId="77777777" w:rsidR="003722E5" w:rsidRPr="00A51116" w:rsidRDefault="003722E5" w:rsidP="00CA28E6">
            <w:r w:rsidRPr="00A51116">
              <w:t xml:space="preserve">YES  </w:t>
            </w:r>
            <w:r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820" w:type="dxa"/>
            <w:gridSpan w:val="4"/>
            <w:vAlign w:val="center"/>
          </w:tcPr>
          <w:p w14:paraId="7B6CEDF2" w14:textId="77777777" w:rsidR="003722E5" w:rsidRPr="00A51116" w:rsidRDefault="003722E5" w:rsidP="00CA28E6">
            <w:r w:rsidRPr="00A51116">
              <w:t xml:space="preserve">NO  </w:t>
            </w:r>
            <w:r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1630" w:type="dxa"/>
            <w:gridSpan w:val="9"/>
            <w:vAlign w:val="center"/>
          </w:tcPr>
          <w:p w14:paraId="1CF15D45" w14:textId="420C7425" w:rsidR="003722E5" w:rsidRPr="00A51116" w:rsidRDefault="003722E5" w:rsidP="003722E5">
            <w:r w:rsidRPr="00A51116">
              <w:t xml:space="preserve">If </w:t>
            </w:r>
            <w:r w:rsidR="003C49B8" w:rsidRPr="00A51116">
              <w:t xml:space="preserve">yes, </w:t>
            </w:r>
            <w:r w:rsidR="003C49B8">
              <w:t>License</w:t>
            </w:r>
            <w:r>
              <w:t xml:space="preserve"> #</w:t>
            </w:r>
          </w:p>
        </w:tc>
        <w:tc>
          <w:tcPr>
            <w:tcW w:w="3585" w:type="dxa"/>
            <w:gridSpan w:val="14"/>
            <w:vAlign w:val="center"/>
          </w:tcPr>
          <w:p w14:paraId="7293D962" w14:textId="77777777" w:rsidR="003722E5" w:rsidRPr="00A51116" w:rsidRDefault="003722E5" w:rsidP="002A733C"/>
        </w:tc>
      </w:tr>
      <w:tr w:rsidR="003722E5" w:rsidRPr="00A51116" w14:paraId="71266521" w14:textId="77777777" w:rsidTr="00613FCA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5"/>
            <w:shd w:val="clear" w:color="auto" w:fill="D9D9D9"/>
            <w:vAlign w:val="center"/>
          </w:tcPr>
          <w:p w14:paraId="143C877C" w14:textId="77777777" w:rsidR="003722E5" w:rsidRPr="00A51116" w:rsidRDefault="003722E5" w:rsidP="00AA7471">
            <w:pPr>
              <w:pStyle w:val="Heading1"/>
            </w:pPr>
            <w:r w:rsidRPr="00A51116">
              <w:t>Education</w:t>
            </w:r>
          </w:p>
        </w:tc>
      </w:tr>
      <w:tr w:rsidR="003722E5" w:rsidRPr="00A51116" w14:paraId="076D6B48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69028EF5" w14:textId="77777777" w:rsidR="003722E5" w:rsidRPr="00A51116" w:rsidRDefault="003722E5" w:rsidP="009126F8">
            <w:r w:rsidRPr="00A51116">
              <w:t>High School</w:t>
            </w:r>
          </w:p>
        </w:tc>
        <w:tc>
          <w:tcPr>
            <w:tcW w:w="2948" w:type="dxa"/>
            <w:gridSpan w:val="12"/>
            <w:vAlign w:val="center"/>
          </w:tcPr>
          <w:p w14:paraId="22334378" w14:textId="77777777" w:rsidR="003722E5" w:rsidRPr="00A51116" w:rsidRDefault="003722E5" w:rsidP="009126F8"/>
        </w:tc>
        <w:tc>
          <w:tcPr>
            <w:tcW w:w="820" w:type="dxa"/>
            <w:gridSpan w:val="4"/>
            <w:vAlign w:val="center"/>
          </w:tcPr>
          <w:p w14:paraId="23B00CBD" w14:textId="77777777" w:rsidR="003722E5" w:rsidRPr="00A51116" w:rsidRDefault="003722E5" w:rsidP="009126F8">
            <w:r w:rsidRPr="00A51116">
              <w:t>Address</w:t>
            </w:r>
          </w:p>
        </w:tc>
        <w:tc>
          <w:tcPr>
            <w:tcW w:w="5215" w:type="dxa"/>
            <w:gridSpan w:val="23"/>
            <w:vAlign w:val="center"/>
          </w:tcPr>
          <w:p w14:paraId="33E586B4" w14:textId="77777777" w:rsidR="003722E5" w:rsidRPr="00A51116" w:rsidRDefault="003722E5" w:rsidP="009126F8"/>
        </w:tc>
      </w:tr>
      <w:tr w:rsidR="003722E5" w:rsidRPr="00A51116" w14:paraId="6B1C459A" w14:textId="77777777" w:rsidTr="00613FCA">
        <w:trPr>
          <w:gridAfter w:val="1"/>
          <w:wAfter w:w="10" w:type="dxa"/>
          <w:trHeight w:hRule="exact" w:val="403"/>
        </w:trPr>
        <w:tc>
          <w:tcPr>
            <w:tcW w:w="759" w:type="dxa"/>
            <w:gridSpan w:val="3"/>
            <w:vAlign w:val="center"/>
          </w:tcPr>
          <w:p w14:paraId="0BB94C00" w14:textId="77777777" w:rsidR="003722E5" w:rsidRPr="00A51116" w:rsidRDefault="003722E5" w:rsidP="009126F8">
            <w:r w:rsidRPr="00A51116">
              <w:t>From</w:t>
            </w:r>
          </w:p>
        </w:tc>
        <w:tc>
          <w:tcPr>
            <w:tcW w:w="663" w:type="dxa"/>
            <w:gridSpan w:val="5"/>
            <w:vAlign w:val="center"/>
          </w:tcPr>
          <w:p w14:paraId="5EA5613B" w14:textId="77777777" w:rsidR="003722E5" w:rsidRPr="00A51116" w:rsidRDefault="003722E5" w:rsidP="009126F8"/>
        </w:tc>
        <w:tc>
          <w:tcPr>
            <w:tcW w:w="432" w:type="dxa"/>
            <w:gridSpan w:val="3"/>
            <w:vAlign w:val="center"/>
          </w:tcPr>
          <w:p w14:paraId="09900E58" w14:textId="77777777" w:rsidR="003722E5" w:rsidRPr="00A51116" w:rsidRDefault="003722E5" w:rsidP="009126F8">
            <w:r w:rsidRPr="00A51116">
              <w:t>To</w:t>
            </w:r>
          </w:p>
        </w:tc>
        <w:tc>
          <w:tcPr>
            <w:tcW w:w="657" w:type="dxa"/>
            <w:gridSpan w:val="2"/>
            <w:vAlign w:val="center"/>
          </w:tcPr>
          <w:p w14:paraId="76830DBF" w14:textId="77777777" w:rsidR="003722E5" w:rsidRPr="00A51116" w:rsidRDefault="003722E5" w:rsidP="009126F8"/>
        </w:tc>
        <w:tc>
          <w:tcPr>
            <w:tcW w:w="1524" w:type="dxa"/>
            <w:gridSpan w:val="5"/>
            <w:vAlign w:val="center"/>
          </w:tcPr>
          <w:p w14:paraId="1CB3590B" w14:textId="77777777" w:rsidR="003722E5" w:rsidRPr="00A51116" w:rsidRDefault="003722E5" w:rsidP="009126F8">
            <w:r w:rsidRPr="00A51116">
              <w:t>Did you graduate?</w:t>
            </w:r>
          </w:p>
        </w:tc>
        <w:tc>
          <w:tcPr>
            <w:tcW w:w="820" w:type="dxa"/>
            <w:gridSpan w:val="4"/>
            <w:vAlign w:val="center"/>
          </w:tcPr>
          <w:p w14:paraId="276BA9D4" w14:textId="77777777" w:rsidR="003722E5" w:rsidRPr="00A51116" w:rsidRDefault="003722E5" w:rsidP="00CA28E6">
            <w:r w:rsidRPr="00A51116">
              <w:t xml:space="preserve">YES  </w:t>
            </w:r>
            <w:r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4"/>
            <w:vAlign w:val="center"/>
          </w:tcPr>
          <w:p w14:paraId="685EF1A5" w14:textId="77777777" w:rsidR="003722E5" w:rsidRPr="00A51116" w:rsidRDefault="003722E5" w:rsidP="00CA28E6">
            <w:r w:rsidRPr="00A51116">
              <w:t xml:space="preserve">NO  </w:t>
            </w:r>
            <w:r w:rsidRPr="00A51116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821" w:type="dxa"/>
            <w:gridSpan w:val="5"/>
            <w:vAlign w:val="center"/>
          </w:tcPr>
          <w:p w14:paraId="1D6939A9" w14:textId="77777777" w:rsidR="003722E5" w:rsidRPr="00A51116" w:rsidRDefault="003722E5" w:rsidP="009126F8">
            <w:r w:rsidRPr="00A51116">
              <w:t>Degree</w:t>
            </w:r>
          </w:p>
        </w:tc>
        <w:tc>
          <w:tcPr>
            <w:tcW w:w="3585" w:type="dxa"/>
            <w:gridSpan w:val="14"/>
            <w:vAlign w:val="center"/>
          </w:tcPr>
          <w:p w14:paraId="68D5BF64" w14:textId="77777777" w:rsidR="003722E5" w:rsidRPr="00A51116" w:rsidRDefault="003722E5" w:rsidP="009126F8"/>
        </w:tc>
      </w:tr>
      <w:tr w:rsidR="003722E5" w:rsidRPr="00A51116" w14:paraId="7901D847" w14:textId="77777777" w:rsidTr="00613FCA">
        <w:trPr>
          <w:gridAfter w:val="1"/>
          <w:wAfter w:w="10" w:type="dxa"/>
          <w:trHeight w:hRule="exact" w:val="403"/>
        </w:trPr>
        <w:tc>
          <w:tcPr>
            <w:tcW w:w="759" w:type="dxa"/>
            <w:gridSpan w:val="3"/>
            <w:vAlign w:val="center"/>
          </w:tcPr>
          <w:p w14:paraId="36A722D3" w14:textId="77777777" w:rsidR="003722E5" w:rsidRPr="00A51116" w:rsidRDefault="003722E5" w:rsidP="009126F8">
            <w:r w:rsidRPr="00A51116">
              <w:t>College</w:t>
            </w:r>
          </w:p>
        </w:tc>
        <w:tc>
          <w:tcPr>
            <w:tcW w:w="3276" w:type="dxa"/>
            <w:gridSpan w:val="15"/>
            <w:vAlign w:val="center"/>
          </w:tcPr>
          <w:p w14:paraId="44EFD87C" w14:textId="77777777" w:rsidR="003722E5" w:rsidRPr="00A51116" w:rsidRDefault="003722E5" w:rsidP="009126F8"/>
        </w:tc>
        <w:tc>
          <w:tcPr>
            <w:tcW w:w="820" w:type="dxa"/>
            <w:gridSpan w:val="4"/>
            <w:vAlign w:val="center"/>
          </w:tcPr>
          <w:p w14:paraId="4050F319" w14:textId="77777777" w:rsidR="003722E5" w:rsidRPr="00A51116" w:rsidRDefault="003722E5" w:rsidP="009126F8">
            <w:r w:rsidRPr="00A51116">
              <w:t>Address</w:t>
            </w:r>
          </w:p>
        </w:tc>
        <w:tc>
          <w:tcPr>
            <w:tcW w:w="5215" w:type="dxa"/>
            <w:gridSpan w:val="23"/>
            <w:vAlign w:val="center"/>
          </w:tcPr>
          <w:p w14:paraId="7C8AEF0E" w14:textId="77777777" w:rsidR="003722E5" w:rsidRPr="00A51116" w:rsidRDefault="003722E5" w:rsidP="009126F8"/>
        </w:tc>
      </w:tr>
      <w:tr w:rsidR="003722E5" w:rsidRPr="00A51116" w14:paraId="7806478F" w14:textId="77777777" w:rsidTr="00613FCA">
        <w:trPr>
          <w:gridAfter w:val="1"/>
          <w:wAfter w:w="10" w:type="dxa"/>
          <w:trHeight w:hRule="exact" w:val="403"/>
        </w:trPr>
        <w:tc>
          <w:tcPr>
            <w:tcW w:w="759" w:type="dxa"/>
            <w:gridSpan w:val="3"/>
            <w:vAlign w:val="center"/>
          </w:tcPr>
          <w:p w14:paraId="56D32715" w14:textId="77777777" w:rsidR="003722E5" w:rsidRPr="00A51116" w:rsidRDefault="003722E5" w:rsidP="009126F8">
            <w:r w:rsidRPr="00A51116">
              <w:t>From</w:t>
            </w:r>
          </w:p>
        </w:tc>
        <w:tc>
          <w:tcPr>
            <w:tcW w:w="663" w:type="dxa"/>
            <w:gridSpan w:val="5"/>
            <w:vAlign w:val="center"/>
          </w:tcPr>
          <w:p w14:paraId="7D8F443D" w14:textId="77777777" w:rsidR="003722E5" w:rsidRPr="00A51116" w:rsidRDefault="003722E5" w:rsidP="009126F8"/>
        </w:tc>
        <w:tc>
          <w:tcPr>
            <w:tcW w:w="432" w:type="dxa"/>
            <w:gridSpan w:val="3"/>
            <w:vAlign w:val="center"/>
          </w:tcPr>
          <w:p w14:paraId="7C39E2C6" w14:textId="77777777" w:rsidR="003722E5" w:rsidRPr="00A51116" w:rsidRDefault="003722E5" w:rsidP="009126F8">
            <w:r w:rsidRPr="00A51116">
              <w:t>To</w:t>
            </w:r>
          </w:p>
        </w:tc>
        <w:tc>
          <w:tcPr>
            <w:tcW w:w="657" w:type="dxa"/>
            <w:gridSpan w:val="2"/>
            <w:vAlign w:val="center"/>
          </w:tcPr>
          <w:p w14:paraId="53BDC7A1" w14:textId="77777777" w:rsidR="003722E5" w:rsidRPr="00A51116" w:rsidRDefault="003722E5" w:rsidP="009126F8"/>
        </w:tc>
        <w:tc>
          <w:tcPr>
            <w:tcW w:w="1524" w:type="dxa"/>
            <w:gridSpan w:val="5"/>
            <w:vAlign w:val="center"/>
          </w:tcPr>
          <w:p w14:paraId="32A05583" w14:textId="77777777" w:rsidR="003722E5" w:rsidRPr="00A51116" w:rsidRDefault="003722E5" w:rsidP="009126F8">
            <w:r w:rsidRPr="00A51116">
              <w:t>Did you graduate?</w:t>
            </w:r>
          </w:p>
        </w:tc>
        <w:tc>
          <w:tcPr>
            <w:tcW w:w="820" w:type="dxa"/>
            <w:gridSpan w:val="4"/>
            <w:vAlign w:val="center"/>
          </w:tcPr>
          <w:p w14:paraId="4BFD5D41" w14:textId="77777777" w:rsidR="003722E5" w:rsidRPr="00A51116" w:rsidRDefault="003722E5" w:rsidP="00CA28E6">
            <w:r w:rsidRPr="00A51116">
              <w:t xml:space="preserve">YES  </w:t>
            </w:r>
            <w:r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4"/>
            <w:vAlign w:val="center"/>
          </w:tcPr>
          <w:p w14:paraId="51EF5836" w14:textId="77777777" w:rsidR="003722E5" w:rsidRPr="00A51116" w:rsidRDefault="003722E5" w:rsidP="00CA28E6">
            <w:r w:rsidRPr="00A51116">
              <w:t xml:space="preserve">NO  </w:t>
            </w:r>
            <w:r w:rsidRPr="00A51116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Pr="00A51116">
              <w:rPr>
                <w:rStyle w:val="CheckBoxChar"/>
              </w:rPr>
            </w:r>
            <w:r w:rsidRPr="00A51116">
              <w:rPr>
                <w:rStyle w:val="CheckBoxChar"/>
              </w:rPr>
              <w:fldChar w:fldCharType="separate"/>
            </w:r>
            <w:r w:rsidRPr="00A51116">
              <w:rPr>
                <w:rStyle w:val="CheckBoxChar"/>
              </w:rPr>
              <w:fldChar w:fldCharType="end"/>
            </w:r>
          </w:p>
        </w:tc>
        <w:tc>
          <w:tcPr>
            <w:tcW w:w="821" w:type="dxa"/>
            <w:gridSpan w:val="5"/>
            <w:vAlign w:val="center"/>
          </w:tcPr>
          <w:p w14:paraId="6617E209" w14:textId="77777777" w:rsidR="003722E5" w:rsidRPr="00A51116" w:rsidRDefault="003722E5" w:rsidP="009126F8">
            <w:r w:rsidRPr="00A51116">
              <w:t>Degree</w:t>
            </w:r>
          </w:p>
        </w:tc>
        <w:tc>
          <w:tcPr>
            <w:tcW w:w="3585" w:type="dxa"/>
            <w:gridSpan w:val="14"/>
            <w:vAlign w:val="center"/>
          </w:tcPr>
          <w:p w14:paraId="3D476BFB" w14:textId="77777777" w:rsidR="003722E5" w:rsidRPr="00A51116" w:rsidRDefault="003722E5" w:rsidP="009126F8"/>
        </w:tc>
      </w:tr>
      <w:tr w:rsidR="00684262" w:rsidRPr="00A51116" w14:paraId="69B4B0C2" w14:textId="77777777" w:rsidTr="00613FCA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45"/>
            <w:vAlign w:val="center"/>
          </w:tcPr>
          <w:p w14:paraId="23F42ED0" w14:textId="77777777" w:rsidR="00684262" w:rsidRPr="00A51116" w:rsidRDefault="00684262" w:rsidP="00684262">
            <w:r>
              <w:t xml:space="preserve">Please list any trade licenses, certifications, and training:  </w:t>
            </w:r>
          </w:p>
        </w:tc>
      </w:tr>
      <w:tr w:rsidR="00684262" w:rsidRPr="00A51116" w14:paraId="6CE0FF45" w14:textId="77777777" w:rsidTr="00613FCA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45"/>
            <w:vAlign w:val="center"/>
          </w:tcPr>
          <w:p w14:paraId="53EE0274" w14:textId="77777777" w:rsidR="00684262" w:rsidRPr="00A51116" w:rsidRDefault="00684262" w:rsidP="009126F8"/>
        </w:tc>
      </w:tr>
      <w:tr w:rsidR="003722E5" w:rsidRPr="00A51116" w14:paraId="3F70488A" w14:textId="77777777" w:rsidTr="00613FCA">
        <w:trPr>
          <w:gridAfter w:val="1"/>
          <w:wAfter w:w="10" w:type="dxa"/>
          <w:trHeight w:hRule="exact" w:val="331"/>
        </w:trPr>
        <w:tc>
          <w:tcPr>
            <w:tcW w:w="10070" w:type="dxa"/>
            <w:gridSpan w:val="45"/>
            <w:tcBorders>
              <w:bottom w:val="single" w:sz="4" w:space="0" w:color="BFBFBF"/>
            </w:tcBorders>
            <w:vAlign w:val="center"/>
          </w:tcPr>
          <w:p w14:paraId="0EADDFD3" w14:textId="77777777" w:rsidR="003722E5" w:rsidRPr="00A51116" w:rsidRDefault="003722E5" w:rsidP="00195009"/>
        </w:tc>
      </w:tr>
      <w:tr w:rsidR="003722E5" w:rsidRPr="00A51116" w14:paraId="5E4A4327" w14:textId="77777777" w:rsidTr="00613FCA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5"/>
            <w:shd w:val="clear" w:color="auto" w:fill="D9D9D9"/>
            <w:vAlign w:val="center"/>
          </w:tcPr>
          <w:p w14:paraId="519BBA63" w14:textId="77777777" w:rsidR="003722E5" w:rsidRPr="00A51116" w:rsidRDefault="003722E5" w:rsidP="00AA7471">
            <w:pPr>
              <w:pStyle w:val="Heading1"/>
            </w:pPr>
            <w:r w:rsidRPr="00A51116">
              <w:t>References</w:t>
            </w:r>
          </w:p>
        </w:tc>
      </w:tr>
      <w:tr w:rsidR="003722E5" w:rsidRPr="00A51116" w14:paraId="105CBFA7" w14:textId="77777777" w:rsidTr="00613FCA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5"/>
            <w:vAlign w:val="center"/>
          </w:tcPr>
          <w:p w14:paraId="61FF0B2E" w14:textId="77777777" w:rsidR="003722E5" w:rsidRPr="00A51116" w:rsidRDefault="003722E5" w:rsidP="007229D0">
            <w:pPr>
              <w:pStyle w:val="Italics"/>
            </w:pPr>
            <w:r w:rsidRPr="00A51116">
              <w:t>Please list three professional references.</w:t>
            </w:r>
          </w:p>
        </w:tc>
      </w:tr>
      <w:tr w:rsidR="003722E5" w:rsidRPr="00A51116" w14:paraId="2C704DEC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51311846" w14:textId="77777777" w:rsidR="003722E5" w:rsidRPr="00A51116" w:rsidRDefault="003722E5" w:rsidP="007229D0">
            <w:r w:rsidRPr="00A51116">
              <w:t>Full Name</w:t>
            </w:r>
          </w:p>
        </w:tc>
        <w:tc>
          <w:tcPr>
            <w:tcW w:w="4283" w:type="dxa"/>
            <w:gridSpan w:val="17"/>
            <w:vAlign w:val="center"/>
          </w:tcPr>
          <w:p w14:paraId="637D0E85" w14:textId="77777777" w:rsidR="003722E5" w:rsidRPr="00A51116" w:rsidRDefault="003722E5" w:rsidP="007229D0"/>
        </w:tc>
        <w:tc>
          <w:tcPr>
            <w:tcW w:w="1115" w:type="dxa"/>
            <w:gridSpan w:val="8"/>
            <w:vAlign w:val="center"/>
          </w:tcPr>
          <w:p w14:paraId="4FA2DD08" w14:textId="77777777" w:rsidR="003722E5" w:rsidRPr="00A51116" w:rsidRDefault="003722E5" w:rsidP="007229D0">
            <w:r w:rsidRPr="00A51116">
              <w:t>Relationship</w:t>
            </w:r>
          </w:p>
        </w:tc>
        <w:tc>
          <w:tcPr>
            <w:tcW w:w="3585" w:type="dxa"/>
            <w:gridSpan w:val="14"/>
            <w:vAlign w:val="center"/>
          </w:tcPr>
          <w:p w14:paraId="36065825" w14:textId="77777777" w:rsidR="003722E5" w:rsidRPr="00A51116" w:rsidRDefault="003722E5" w:rsidP="007229D0"/>
        </w:tc>
      </w:tr>
      <w:tr w:rsidR="003722E5" w:rsidRPr="00A51116" w14:paraId="3AEF9CD7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6B6A1F56" w14:textId="77777777" w:rsidR="003722E5" w:rsidRPr="00A51116" w:rsidRDefault="003722E5" w:rsidP="007229D0">
            <w:r w:rsidRPr="00A51116">
              <w:t>Company</w:t>
            </w:r>
          </w:p>
        </w:tc>
        <w:tc>
          <w:tcPr>
            <w:tcW w:w="4283" w:type="dxa"/>
            <w:gridSpan w:val="17"/>
            <w:vAlign w:val="center"/>
          </w:tcPr>
          <w:p w14:paraId="614126D1" w14:textId="77777777" w:rsidR="003722E5" w:rsidRPr="00A51116" w:rsidRDefault="003722E5" w:rsidP="007229D0"/>
        </w:tc>
        <w:tc>
          <w:tcPr>
            <w:tcW w:w="684" w:type="dxa"/>
            <w:gridSpan w:val="5"/>
            <w:vAlign w:val="center"/>
          </w:tcPr>
          <w:p w14:paraId="1B7B1471" w14:textId="77777777" w:rsidR="003722E5" w:rsidRPr="00A51116" w:rsidRDefault="003722E5" w:rsidP="007229D0">
            <w:r w:rsidRPr="00A51116">
              <w:t>Phone</w:t>
            </w:r>
          </w:p>
        </w:tc>
        <w:tc>
          <w:tcPr>
            <w:tcW w:w="4016" w:type="dxa"/>
            <w:gridSpan w:val="17"/>
            <w:vAlign w:val="center"/>
          </w:tcPr>
          <w:p w14:paraId="5BCBF7D5" w14:textId="77777777" w:rsidR="003722E5" w:rsidRPr="00A51116" w:rsidRDefault="003722E5" w:rsidP="007229D0"/>
        </w:tc>
      </w:tr>
      <w:tr w:rsidR="003722E5" w:rsidRPr="00A51116" w14:paraId="530E2A26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1560C49E" w14:textId="77777777" w:rsidR="003722E5" w:rsidRPr="00A51116" w:rsidRDefault="003722E5" w:rsidP="007229D0">
            <w:r w:rsidRPr="00A51116">
              <w:t>Address</w:t>
            </w:r>
          </w:p>
        </w:tc>
        <w:tc>
          <w:tcPr>
            <w:tcW w:w="8983" w:type="dxa"/>
            <w:gridSpan w:val="39"/>
            <w:vAlign w:val="center"/>
          </w:tcPr>
          <w:p w14:paraId="3C639314" w14:textId="77777777" w:rsidR="003722E5" w:rsidRPr="00A51116" w:rsidRDefault="003722E5" w:rsidP="007229D0"/>
        </w:tc>
      </w:tr>
      <w:tr w:rsidR="003722E5" w:rsidRPr="00A51116" w14:paraId="48F08E90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6173E35F" w14:textId="77777777" w:rsidR="003722E5" w:rsidRPr="00A51116" w:rsidRDefault="003722E5" w:rsidP="007229D0">
            <w:r w:rsidRPr="00A51116">
              <w:t>Full Name</w:t>
            </w:r>
          </w:p>
        </w:tc>
        <w:tc>
          <w:tcPr>
            <w:tcW w:w="4283" w:type="dxa"/>
            <w:gridSpan w:val="17"/>
            <w:vAlign w:val="center"/>
          </w:tcPr>
          <w:p w14:paraId="35E69F1C" w14:textId="77777777" w:rsidR="003722E5" w:rsidRPr="00A51116" w:rsidRDefault="003722E5" w:rsidP="007229D0"/>
        </w:tc>
        <w:tc>
          <w:tcPr>
            <w:tcW w:w="1115" w:type="dxa"/>
            <w:gridSpan w:val="8"/>
            <w:vAlign w:val="center"/>
          </w:tcPr>
          <w:p w14:paraId="6B72C8B7" w14:textId="77777777" w:rsidR="003722E5" w:rsidRPr="00A51116" w:rsidRDefault="003722E5" w:rsidP="007229D0">
            <w:r w:rsidRPr="00A51116">
              <w:t>Relationship</w:t>
            </w:r>
          </w:p>
        </w:tc>
        <w:tc>
          <w:tcPr>
            <w:tcW w:w="3585" w:type="dxa"/>
            <w:gridSpan w:val="14"/>
            <w:vAlign w:val="center"/>
          </w:tcPr>
          <w:p w14:paraId="2D8B02A0" w14:textId="77777777" w:rsidR="003722E5" w:rsidRPr="00A51116" w:rsidRDefault="003722E5" w:rsidP="007229D0"/>
        </w:tc>
      </w:tr>
      <w:tr w:rsidR="003722E5" w:rsidRPr="00A51116" w14:paraId="0464DDEE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4F9A0D5E" w14:textId="77777777" w:rsidR="003722E5" w:rsidRPr="00A51116" w:rsidRDefault="003722E5" w:rsidP="007229D0">
            <w:r w:rsidRPr="00A51116">
              <w:t>Company</w:t>
            </w:r>
          </w:p>
        </w:tc>
        <w:tc>
          <w:tcPr>
            <w:tcW w:w="4283" w:type="dxa"/>
            <w:gridSpan w:val="17"/>
            <w:vAlign w:val="center"/>
          </w:tcPr>
          <w:p w14:paraId="63FFADEE" w14:textId="77777777" w:rsidR="003722E5" w:rsidRPr="00A51116" w:rsidRDefault="003722E5" w:rsidP="007229D0"/>
        </w:tc>
        <w:tc>
          <w:tcPr>
            <w:tcW w:w="684" w:type="dxa"/>
            <w:gridSpan w:val="5"/>
            <w:vAlign w:val="center"/>
          </w:tcPr>
          <w:p w14:paraId="62C07B0B" w14:textId="77777777" w:rsidR="003722E5" w:rsidRPr="00A51116" w:rsidRDefault="003722E5" w:rsidP="007229D0">
            <w:r w:rsidRPr="00A51116">
              <w:t>Phone</w:t>
            </w:r>
          </w:p>
        </w:tc>
        <w:tc>
          <w:tcPr>
            <w:tcW w:w="4016" w:type="dxa"/>
            <w:gridSpan w:val="17"/>
            <w:vAlign w:val="center"/>
          </w:tcPr>
          <w:p w14:paraId="0D3D514E" w14:textId="77777777" w:rsidR="003722E5" w:rsidRPr="00A51116" w:rsidRDefault="003722E5" w:rsidP="007229D0"/>
        </w:tc>
      </w:tr>
      <w:tr w:rsidR="003722E5" w:rsidRPr="00A51116" w14:paraId="4BE2A325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2CA2969B" w14:textId="77777777" w:rsidR="003722E5" w:rsidRPr="00A51116" w:rsidRDefault="003722E5" w:rsidP="007229D0">
            <w:r w:rsidRPr="00A51116">
              <w:t>Address</w:t>
            </w:r>
          </w:p>
        </w:tc>
        <w:tc>
          <w:tcPr>
            <w:tcW w:w="8983" w:type="dxa"/>
            <w:gridSpan w:val="39"/>
            <w:vAlign w:val="center"/>
          </w:tcPr>
          <w:p w14:paraId="7478730D" w14:textId="77777777" w:rsidR="003722E5" w:rsidRPr="00A51116" w:rsidRDefault="003722E5" w:rsidP="007229D0"/>
        </w:tc>
      </w:tr>
      <w:tr w:rsidR="003722E5" w:rsidRPr="00A51116" w14:paraId="3813853A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5099B229" w14:textId="77777777" w:rsidR="003722E5" w:rsidRPr="00A51116" w:rsidRDefault="003722E5" w:rsidP="007229D0">
            <w:r w:rsidRPr="00A51116">
              <w:t>Full Name</w:t>
            </w:r>
          </w:p>
        </w:tc>
        <w:tc>
          <w:tcPr>
            <w:tcW w:w="4283" w:type="dxa"/>
            <w:gridSpan w:val="17"/>
            <w:vAlign w:val="center"/>
          </w:tcPr>
          <w:p w14:paraId="3354A211" w14:textId="77777777" w:rsidR="003722E5" w:rsidRPr="00A51116" w:rsidRDefault="003722E5" w:rsidP="007229D0"/>
        </w:tc>
        <w:tc>
          <w:tcPr>
            <w:tcW w:w="1115" w:type="dxa"/>
            <w:gridSpan w:val="8"/>
            <w:vAlign w:val="center"/>
          </w:tcPr>
          <w:p w14:paraId="50DA317A" w14:textId="77777777" w:rsidR="003722E5" w:rsidRPr="00A51116" w:rsidRDefault="003722E5" w:rsidP="007229D0">
            <w:r w:rsidRPr="00A51116">
              <w:t>Relationship</w:t>
            </w:r>
          </w:p>
        </w:tc>
        <w:tc>
          <w:tcPr>
            <w:tcW w:w="3585" w:type="dxa"/>
            <w:gridSpan w:val="14"/>
            <w:vAlign w:val="center"/>
          </w:tcPr>
          <w:p w14:paraId="5DA90436" w14:textId="77777777" w:rsidR="003722E5" w:rsidRPr="00A51116" w:rsidRDefault="003722E5" w:rsidP="007229D0"/>
        </w:tc>
      </w:tr>
      <w:tr w:rsidR="003722E5" w:rsidRPr="00A51116" w14:paraId="19B79EA8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5FEAD457" w14:textId="77777777" w:rsidR="003722E5" w:rsidRPr="00A51116" w:rsidRDefault="003722E5" w:rsidP="007229D0">
            <w:r w:rsidRPr="00A51116">
              <w:t>Company</w:t>
            </w:r>
          </w:p>
        </w:tc>
        <w:tc>
          <w:tcPr>
            <w:tcW w:w="4283" w:type="dxa"/>
            <w:gridSpan w:val="17"/>
            <w:vAlign w:val="center"/>
          </w:tcPr>
          <w:p w14:paraId="4EE0F861" w14:textId="77777777" w:rsidR="003722E5" w:rsidRPr="00A51116" w:rsidRDefault="003722E5" w:rsidP="007229D0"/>
        </w:tc>
        <w:tc>
          <w:tcPr>
            <w:tcW w:w="684" w:type="dxa"/>
            <w:gridSpan w:val="5"/>
            <w:vAlign w:val="center"/>
          </w:tcPr>
          <w:p w14:paraId="27A574DC" w14:textId="77777777" w:rsidR="003722E5" w:rsidRPr="00A51116" w:rsidRDefault="003722E5" w:rsidP="007229D0">
            <w:r w:rsidRPr="00A51116">
              <w:t>Phone</w:t>
            </w:r>
          </w:p>
        </w:tc>
        <w:tc>
          <w:tcPr>
            <w:tcW w:w="4016" w:type="dxa"/>
            <w:gridSpan w:val="17"/>
            <w:vAlign w:val="center"/>
          </w:tcPr>
          <w:p w14:paraId="1180EAAD" w14:textId="77777777" w:rsidR="003722E5" w:rsidRPr="00A51116" w:rsidRDefault="003722E5" w:rsidP="007229D0"/>
        </w:tc>
      </w:tr>
      <w:tr w:rsidR="003722E5" w:rsidRPr="00A51116" w14:paraId="5A61E549" w14:textId="77777777" w:rsidTr="00613FCA">
        <w:trPr>
          <w:gridAfter w:val="1"/>
          <w:wAfter w:w="10" w:type="dxa"/>
          <w:trHeight w:hRule="exact" w:val="403"/>
        </w:trPr>
        <w:tc>
          <w:tcPr>
            <w:tcW w:w="1087" w:type="dxa"/>
            <w:gridSpan w:val="6"/>
            <w:vAlign w:val="center"/>
          </w:tcPr>
          <w:p w14:paraId="344E422A" w14:textId="77777777" w:rsidR="003722E5" w:rsidRPr="00A51116" w:rsidRDefault="003722E5" w:rsidP="007229D0">
            <w:r w:rsidRPr="00A51116">
              <w:t>Address</w:t>
            </w:r>
          </w:p>
        </w:tc>
        <w:tc>
          <w:tcPr>
            <w:tcW w:w="8983" w:type="dxa"/>
            <w:gridSpan w:val="39"/>
            <w:vAlign w:val="center"/>
          </w:tcPr>
          <w:p w14:paraId="394D0266" w14:textId="77777777" w:rsidR="003722E5" w:rsidRPr="00A51116" w:rsidRDefault="003722E5" w:rsidP="007229D0"/>
        </w:tc>
      </w:tr>
      <w:tr w:rsidR="000D2539" w:rsidRPr="00A51116" w14:paraId="4CCB8ADB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6"/>
            <w:shd w:val="clear" w:color="auto" w:fill="D9D9D9"/>
            <w:vAlign w:val="center"/>
          </w:tcPr>
          <w:p w14:paraId="1369616F" w14:textId="77777777" w:rsidR="000D2539" w:rsidRPr="00A51116" w:rsidRDefault="000D2539" w:rsidP="00AA7471">
            <w:pPr>
              <w:pStyle w:val="Heading1"/>
            </w:pPr>
            <w:r w:rsidRPr="00A51116">
              <w:lastRenderedPageBreak/>
              <w:t>Previous Employment</w:t>
            </w:r>
          </w:p>
        </w:tc>
      </w:tr>
      <w:tr w:rsidR="0019779B" w:rsidRPr="00A51116" w14:paraId="4F9FB4B5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01" w:type="dxa"/>
            <w:gridSpan w:val="5"/>
            <w:vAlign w:val="center"/>
          </w:tcPr>
          <w:p w14:paraId="379AE1DB" w14:textId="77777777" w:rsidR="000D2539" w:rsidRPr="00A51116" w:rsidRDefault="000D2539" w:rsidP="0019779B">
            <w:r w:rsidRPr="00A51116">
              <w:t>Company</w:t>
            </w:r>
          </w:p>
        </w:tc>
        <w:tc>
          <w:tcPr>
            <w:tcW w:w="4399" w:type="dxa"/>
            <w:gridSpan w:val="19"/>
            <w:tcBorders>
              <w:right w:val="single" w:sz="4" w:space="0" w:color="C0C0C0"/>
            </w:tcBorders>
            <w:vAlign w:val="center"/>
          </w:tcPr>
          <w:p w14:paraId="4BD7506C" w14:textId="77777777" w:rsidR="000D2539" w:rsidRPr="00A51116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1E350C1D" w14:textId="77777777" w:rsidR="000D2539" w:rsidRPr="00A51116" w:rsidRDefault="000D2539" w:rsidP="0019779B">
            <w:r w:rsidRPr="00A51116">
              <w:t>Phone</w:t>
            </w:r>
          </w:p>
        </w:tc>
        <w:tc>
          <w:tcPr>
            <w:tcW w:w="3870" w:type="dxa"/>
            <w:gridSpan w:val="17"/>
            <w:vAlign w:val="center"/>
          </w:tcPr>
          <w:p w14:paraId="741E75F2" w14:textId="77777777" w:rsidR="000D2539" w:rsidRPr="00A51116" w:rsidRDefault="000D2539" w:rsidP="0019779B"/>
        </w:tc>
      </w:tr>
      <w:tr w:rsidR="0019779B" w:rsidRPr="00A51116" w14:paraId="11F03D45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3CE45DE5" w14:textId="77777777" w:rsidR="000D2539" w:rsidRPr="00A51116" w:rsidRDefault="0019779B" w:rsidP="0019779B">
            <w:r w:rsidRPr="00A51116">
              <w:t>Address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14:paraId="1FF2E160" w14:textId="77777777" w:rsidR="000D2539" w:rsidRPr="00A51116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43BCE8C8" w14:textId="77777777" w:rsidR="000D2539" w:rsidRPr="00A51116" w:rsidRDefault="000D2539" w:rsidP="0019779B">
            <w:r w:rsidRPr="00A51116">
              <w:t>Supervisor</w:t>
            </w:r>
          </w:p>
        </w:tc>
        <w:tc>
          <w:tcPr>
            <w:tcW w:w="3692" w:type="dxa"/>
            <w:gridSpan w:val="16"/>
            <w:vAlign w:val="center"/>
          </w:tcPr>
          <w:p w14:paraId="413B1061" w14:textId="77777777" w:rsidR="000D2539" w:rsidRPr="00A51116" w:rsidRDefault="000D2539" w:rsidP="0019779B"/>
        </w:tc>
      </w:tr>
      <w:tr w:rsidR="001059A0" w:rsidRPr="00A51116" w14:paraId="10BB6797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486B4659" w14:textId="77777777" w:rsidR="000D2539" w:rsidRPr="00A51116" w:rsidRDefault="0019779B" w:rsidP="0019779B">
            <w:r w:rsidRPr="00A51116"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14:paraId="5676ACB5" w14:textId="77777777" w:rsidR="000D2539" w:rsidRPr="00A51116" w:rsidRDefault="000D2539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14:paraId="21CC7692" w14:textId="77777777" w:rsidR="000D2539" w:rsidRPr="00A51116" w:rsidRDefault="000D2539" w:rsidP="0019779B">
            <w:r w:rsidRPr="00A51116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3BED7836" w14:textId="77777777" w:rsidR="000D2539" w:rsidRPr="00A51116" w:rsidRDefault="000D2539" w:rsidP="0019779B">
            <w:r w:rsidRPr="00A51116">
              <w:t>$</w:t>
            </w:r>
          </w:p>
        </w:tc>
        <w:tc>
          <w:tcPr>
            <w:tcW w:w="1170" w:type="dxa"/>
            <w:gridSpan w:val="8"/>
            <w:tcBorders>
              <w:left w:val="single" w:sz="4" w:space="0" w:color="C0C0C0"/>
            </w:tcBorders>
            <w:vAlign w:val="center"/>
          </w:tcPr>
          <w:p w14:paraId="202979CC" w14:textId="77777777" w:rsidR="000D2539" w:rsidRPr="00A51116" w:rsidRDefault="000D2539" w:rsidP="0019779B">
            <w:r w:rsidRPr="00A51116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14:paraId="72325A34" w14:textId="77777777" w:rsidR="000D2539" w:rsidRPr="00A51116" w:rsidRDefault="000D2539" w:rsidP="0019779B">
            <w:r w:rsidRPr="00A51116">
              <w:t>$</w:t>
            </w:r>
          </w:p>
        </w:tc>
      </w:tr>
      <w:tr w:rsidR="004C2FEE" w:rsidRPr="00A51116" w14:paraId="2BCB82E1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14:paraId="0081D883" w14:textId="77777777" w:rsidR="000D2539" w:rsidRPr="00A51116" w:rsidRDefault="000D2539" w:rsidP="0019779B">
            <w:r w:rsidRPr="00A51116">
              <w:t>Responsibilities</w:t>
            </w:r>
          </w:p>
        </w:tc>
        <w:tc>
          <w:tcPr>
            <w:tcW w:w="8656" w:type="dxa"/>
            <w:gridSpan w:val="38"/>
            <w:vAlign w:val="center"/>
          </w:tcPr>
          <w:p w14:paraId="105BC61A" w14:textId="77777777" w:rsidR="000D2539" w:rsidRPr="00A51116" w:rsidRDefault="000D2539" w:rsidP="0019779B"/>
        </w:tc>
      </w:tr>
      <w:tr w:rsidR="0019779B" w:rsidRPr="00A51116" w14:paraId="3207A765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14:paraId="3968AFE4" w14:textId="77777777" w:rsidR="000D2539" w:rsidRPr="00A51116" w:rsidRDefault="000D2539" w:rsidP="0019779B">
            <w:r w:rsidRPr="00A51116">
              <w:t>From</w:t>
            </w:r>
          </w:p>
        </w:tc>
        <w:tc>
          <w:tcPr>
            <w:tcW w:w="705" w:type="dxa"/>
            <w:gridSpan w:val="7"/>
            <w:vAlign w:val="center"/>
          </w:tcPr>
          <w:p w14:paraId="00309E3A" w14:textId="77777777" w:rsidR="000D2539" w:rsidRPr="00A51116" w:rsidRDefault="000D2539" w:rsidP="0019779B"/>
        </w:tc>
        <w:tc>
          <w:tcPr>
            <w:tcW w:w="644" w:type="dxa"/>
            <w:gridSpan w:val="4"/>
            <w:vAlign w:val="center"/>
          </w:tcPr>
          <w:p w14:paraId="6432D183" w14:textId="77777777" w:rsidR="000D2539" w:rsidRPr="00A51116" w:rsidRDefault="000D2539" w:rsidP="0019779B">
            <w:r w:rsidRPr="00A51116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0C9C8282" w14:textId="77777777" w:rsidR="000D2539" w:rsidRPr="00A51116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14:paraId="6B477703" w14:textId="77777777" w:rsidR="000D2539" w:rsidRPr="00A51116" w:rsidRDefault="007E56C4" w:rsidP="0019779B">
            <w:r w:rsidRPr="00A51116">
              <w:t>Reason for L</w:t>
            </w:r>
            <w:r w:rsidR="000D2539" w:rsidRPr="00A51116">
              <w:t>eaving</w:t>
            </w:r>
          </w:p>
        </w:tc>
        <w:tc>
          <w:tcPr>
            <w:tcW w:w="5580" w:type="dxa"/>
            <w:gridSpan w:val="25"/>
            <w:vAlign w:val="center"/>
          </w:tcPr>
          <w:p w14:paraId="2FAD9A5D" w14:textId="77777777" w:rsidR="000D2539" w:rsidRPr="00A51116" w:rsidRDefault="000D2539" w:rsidP="0019779B"/>
        </w:tc>
      </w:tr>
      <w:tr w:rsidR="008D40FF" w:rsidRPr="00A51116" w14:paraId="27339764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vAlign w:val="center"/>
          </w:tcPr>
          <w:p w14:paraId="6AAD9DB6" w14:textId="77777777" w:rsidR="000D2539" w:rsidRPr="00A51116" w:rsidRDefault="000D2539" w:rsidP="0019779B">
            <w:r w:rsidRPr="00A51116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14:paraId="21884F06" w14:textId="77777777" w:rsidR="000D2539" w:rsidRPr="00A51116" w:rsidRDefault="000D2539" w:rsidP="00CA28E6">
            <w:r w:rsidRPr="00A51116">
              <w:t>YES</w:t>
            </w:r>
            <w:r w:rsidR="0019779B" w:rsidRPr="00A51116">
              <w:t xml:space="preserve">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14:paraId="054C4EFB" w14:textId="77777777" w:rsidR="000D2539" w:rsidRPr="00A51116" w:rsidRDefault="000D2539" w:rsidP="00CA28E6">
            <w:r w:rsidRPr="00A51116">
              <w:t>NO</w:t>
            </w:r>
            <w:r w:rsidR="0019779B" w:rsidRPr="00A51116">
              <w:t xml:space="preserve">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7"/>
            <w:vAlign w:val="center"/>
          </w:tcPr>
          <w:p w14:paraId="5B7EB6B1" w14:textId="77777777" w:rsidR="000D2539" w:rsidRPr="00A51116" w:rsidRDefault="000D2539" w:rsidP="0019779B"/>
        </w:tc>
      </w:tr>
      <w:tr w:rsidR="0019779B" w:rsidRPr="00A51116" w14:paraId="29797BEA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01" w:type="dxa"/>
            <w:gridSpan w:val="5"/>
            <w:vAlign w:val="center"/>
          </w:tcPr>
          <w:p w14:paraId="0143B12C" w14:textId="77777777" w:rsidR="000D2539" w:rsidRPr="00A51116" w:rsidRDefault="000D2539" w:rsidP="0019779B">
            <w:r w:rsidRPr="00A51116">
              <w:t>Company</w:t>
            </w:r>
          </w:p>
        </w:tc>
        <w:tc>
          <w:tcPr>
            <w:tcW w:w="4399" w:type="dxa"/>
            <w:gridSpan w:val="19"/>
            <w:tcBorders>
              <w:right w:val="single" w:sz="4" w:space="0" w:color="C0C0C0"/>
            </w:tcBorders>
            <w:vAlign w:val="center"/>
          </w:tcPr>
          <w:p w14:paraId="1CF0904C" w14:textId="77777777" w:rsidR="000D2539" w:rsidRPr="00A51116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53DC66A3" w14:textId="77777777" w:rsidR="000D2539" w:rsidRPr="00A51116" w:rsidRDefault="000D2539" w:rsidP="0019779B">
            <w:r w:rsidRPr="00A51116">
              <w:t>Phone</w:t>
            </w:r>
          </w:p>
        </w:tc>
        <w:tc>
          <w:tcPr>
            <w:tcW w:w="3870" w:type="dxa"/>
            <w:gridSpan w:val="17"/>
            <w:vAlign w:val="center"/>
          </w:tcPr>
          <w:p w14:paraId="495A54F1" w14:textId="77777777" w:rsidR="000D2539" w:rsidRPr="00A51116" w:rsidRDefault="000D2539" w:rsidP="0019779B"/>
        </w:tc>
      </w:tr>
      <w:tr w:rsidR="0019779B" w:rsidRPr="00A51116" w14:paraId="363474EE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34939C19" w14:textId="77777777" w:rsidR="000D2539" w:rsidRPr="00A51116" w:rsidRDefault="000D2539" w:rsidP="0019779B">
            <w:r w:rsidRPr="00A51116">
              <w:t>Address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14:paraId="1DD827A0" w14:textId="77777777" w:rsidR="000D2539" w:rsidRPr="00A51116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0874F5FA" w14:textId="77777777" w:rsidR="000D2539" w:rsidRPr="00A51116" w:rsidRDefault="000D2539" w:rsidP="0019779B">
            <w:r w:rsidRPr="00A51116">
              <w:t>Supervisor</w:t>
            </w:r>
          </w:p>
        </w:tc>
        <w:tc>
          <w:tcPr>
            <w:tcW w:w="3692" w:type="dxa"/>
            <w:gridSpan w:val="16"/>
            <w:vAlign w:val="center"/>
          </w:tcPr>
          <w:p w14:paraId="0A0D2AED" w14:textId="77777777" w:rsidR="000D2539" w:rsidRPr="00A51116" w:rsidRDefault="000D2539" w:rsidP="0019779B"/>
        </w:tc>
      </w:tr>
      <w:tr w:rsidR="001059A0" w:rsidRPr="00A51116" w14:paraId="43AF2073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15769618" w14:textId="77777777" w:rsidR="000D2539" w:rsidRPr="00A51116" w:rsidRDefault="000D2539" w:rsidP="0019779B">
            <w:r w:rsidRPr="00A51116"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14:paraId="0168E313" w14:textId="77777777" w:rsidR="000D2539" w:rsidRPr="00A51116" w:rsidRDefault="000D2539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14:paraId="2FDC06E7" w14:textId="77777777" w:rsidR="000D2539" w:rsidRPr="00A51116" w:rsidRDefault="000D2539" w:rsidP="0019779B">
            <w:r w:rsidRPr="00A51116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27018BD6" w14:textId="77777777" w:rsidR="000D2539" w:rsidRPr="00A51116" w:rsidRDefault="000D2539" w:rsidP="0019779B">
            <w:r w:rsidRPr="00A51116">
              <w:t>$</w:t>
            </w:r>
          </w:p>
        </w:tc>
        <w:tc>
          <w:tcPr>
            <w:tcW w:w="1170" w:type="dxa"/>
            <w:gridSpan w:val="8"/>
            <w:tcBorders>
              <w:left w:val="single" w:sz="4" w:space="0" w:color="C0C0C0"/>
            </w:tcBorders>
            <w:vAlign w:val="center"/>
          </w:tcPr>
          <w:p w14:paraId="015E4D67" w14:textId="77777777" w:rsidR="000D2539" w:rsidRPr="00A51116" w:rsidRDefault="000D2539" w:rsidP="0019779B">
            <w:r w:rsidRPr="00A51116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14:paraId="19CC0A2D" w14:textId="77777777" w:rsidR="000D2539" w:rsidRPr="00A51116" w:rsidRDefault="000D2539" w:rsidP="0019779B">
            <w:r w:rsidRPr="00A51116">
              <w:t>$</w:t>
            </w:r>
          </w:p>
        </w:tc>
      </w:tr>
      <w:tr w:rsidR="004C2FEE" w:rsidRPr="00A51116" w14:paraId="35F1BF1B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14:paraId="307CBD09" w14:textId="77777777" w:rsidR="000D2539" w:rsidRPr="00A51116" w:rsidRDefault="000D2539" w:rsidP="0019779B">
            <w:r w:rsidRPr="00A51116">
              <w:t>Responsibilities</w:t>
            </w:r>
          </w:p>
        </w:tc>
        <w:tc>
          <w:tcPr>
            <w:tcW w:w="8656" w:type="dxa"/>
            <w:gridSpan w:val="38"/>
            <w:vAlign w:val="center"/>
          </w:tcPr>
          <w:p w14:paraId="3C6CD344" w14:textId="77777777" w:rsidR="000D2539" w:rsidRPr="00A51116" w:rsidRDefault="000D2539" w:rsidP="0019779B"/>
        </w:tc>
      </w:tr>
      <w:tr w:rsidR="0019779B" w:rsidRPr="00A51116" w14:paraId="7722E609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14:paraId="163D3BC3" w14:textId="77777777" w:rsidR="000D2539" w:rsidRPr="00A51116" w:rsidRDefault="000D2539" w:rsidP="0019779B">
            <w:r w:rsidRPr="00A51116">
              <w:t>From</w:t>
            </w:r>
          </w:p>
        </w:tc>
        <w:tc>
          <w:tcPr>
            <w:tcW w:w="705" w:type="dxa"/>
            <w:gridSpan w:val="7"/>
            <w:vAlign w:val="center"/>
          </w:tcPr>
          <w:p w14:paraId="462A7038" w14:textId="77777777" w:rsidR="000D2539" w:rsidRPr="00A51116" w:rsidRDefault="000D2539" w:rsidP="0019779B"/>
        </w:tc>
        <w:tc>
          <w:tcPr>
            <w:tcW w:w="644" w:type="dxa"/>
            <w:gridSpan w:val="4"/>
            <w:vAlign w:val="center"/>
          </w:tcPr>
          <w:p w14:paraId="65200004" w14:textId="77777777" w:rsidR="000D2539" w:rsidRPr="00A51116" w:rsidRDefault="000D2539" w:rsidP="0019779B">
            <w:r w:rsidRPr="00A51116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17AD73F8" w14:textId="77777777" w:rsidR="000D2539" w:rsidRPr="00A51116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14:paraId="7446B4C0" w14:textId="77777777" w:rsidR="000D2539" w:rsidRPr="00A51116" w:rsidRDefault="007E56C4" w:rsidP="0019779B">
            <w:r w:rsidRPr="00A51116">
              <w:t>Reason for L</w:t>
            </w:r>
            <w:r w:rsidR="000D2539" w:rsidRPr="00A51116">
              <w:t>eaving</w:t>
            </w:r>
          </w:p>
        </w:tc>
        <w:tc>
          <w:tcPr>
            <w:tcW w:w="5580" w:type="dxa"/>
            <w:gridSpan w:val="25"/>
            <w:vAlign w:val="center"/>
          </w:tcPr>
          <w:p w14:paraId="57912AC7" w14:textId="77777777" w:rsidR="000D2539" w:rsidRPr="00A51116" w:rsidRDefault="000D2539" w:rsidP="0019779B"/>
        </w:tc>
      </w:tr>
      <w:tr w:rsidR="00CA28E6" w:rsidRPr="00A51116" w14:paraId="482988CF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vAlign w:val="center"/>
          </w:tcPr>
          <w:p w14:paraId="10DFEDFE" w14:textId="77777777" w:rsidR="000D2539" w:rsidRPr="00A51116" w:rsidRDefault="000D2539" w:rsidP="0019779B">
            <w:r w:rsidRPr="00A51116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14:paraId="79B9F386" w14:textId="77777777" w:rsidR="000D2539" w:rsidRPr="00A51116" w:rsidRDefault="002D486E" w:rsidP="00CA28E6">
            <w:r w:rsidRPr="00A51116">
              <w:t xml:space="preserve">YES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14:paraId="6DC05C1B" w14:textId="77777777" w:rsidR="000D2539" w:rsidRPr="00A51116" w:rsidRDefault="002D486E" w:rsidP="00CA28E6">
            <w:r w:rsidRPr="00A51116">
              <w:t xml:space="preserve">NO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7"/>
            <w:vAlign w:val="center"/>
          </w:tcPr>
          <w:p w14:paraId="079A5E8A" w14:textId="77777777" w:rsidR="000D2539" w:rsidRPr="00A51116" w:rsidRDefault="000D2539" w:rsidP="0019779B"/>
        </w:tc>
      </w:tr>
      <w:tr w:rsidR="00CA28E6" w:rsidRPr="00A51116" w14:paraId="6817A8D1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7C723B45" w14:textId="77777777" w:rsidR="000D2539" w:rsidRPr="00A51116" w:rsidRDefault="000D2539" w:rsidP="0019779B">
            <w:r w:rsidRPr="00A51116">
              <w:t>Company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14:paraId="4558D09C" w14:textId="77777777" w:rsidR="000D2539" w:rsidRPr="00A51116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7B47C4F7" w14:textId="77777777" w:rsidR="000D2539" w:rsidRPr="00A51116" w:rsidRDefault="000D2539" w:rsidP="0019779B">
            <w:r w:rsidRPr="00A51116">
              <w:t>Phone</w:t>
            </w:r>
          </w:p>
        </w:tc>
        <w:tc>
          <w:tcPr>
            <w:tcW w:w="3870" w:type="dxa"/>
            <w:gridSpan w:val="17"/>
            <w:vAlign w:val="center"/>
          </w:tcPr>
          <w:p w14:paraId="0B5C1ED6" w14:textId="77777777" w:rsidR="000D2539" w:rsidRPr="00A51116" w:rsidRDefault="000D2539" w:rsidP="0019779B"/>
        </w:tc>
      </w:tr>
      <w:tr w:rsidR="0019779B" w:rsidRPr="00A51116" w14:paraId="1690A4BC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6EB45927" w14:textId="77777777" w:rsidR="000D2539" w:rsidRPr="00A51116" w:rsidRDefault="000D2539" w:rsidP="0019779B">
            <w:r w:rsidRPr="00A51116">
              <w:t>Address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14:paraId="17CD1758" w14:textId="77777777" w:rsidR="000D2539" w:rsidRPr="00A51116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32054D48" w14:textId="77777777" w:rsidR="000D2539" w:rsidRPr="00A51116" w:rsidRDefault="000D2539" w:rsidP="0019779B">
            <w:r w:rsidRPr="00A51116">
              <w:t>Supervisor</w:t>
            </w:r>
          </w:p>
        </w:tc>
        <w:tc>
          <w:tcPr>
            <w:tcW w:w="3692" w:type="dxa"/>
            <w:gridSpan w:val="16"/>
            <w:vAlign w:val="center"/>
          </w:tcPr>
          <w:p w14:paraId="1072937C" w14:textId="77777777" w:rsidR="000D2539" w:rsidRPr="00A51116" w:rsidRDefault="000D2539" w:rsidP="0019779B"/>
        </w:tc>
      </w:tr>
      <w:tr w:rsidR="001059A0" w:rsidRPr="00A51116" w14:paraId="5A27A878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460C8BF9" w14:textId="77777777" w:rsidR="000D2539" w:rsidRPr="00A51116" w:rsidRDefault="000D2539" w:rsidP="0019779B">
            <w:r w:rsidRPr="00A51116"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14:paraId="6A62BAD4" w14:textId="77777777" w:rsidR="000D2539" w:rsidRPr="00A51116" w:rsidRDefault="000D2539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14:paraId="68A63C04" w14:textId="77777777" w:rsidR="000D2539" w:rsidRPr="00A51116" w:rsidRDefault="000D2539" w:rsidP="0019779B">
            <w:r w:rsidRPr="00A51116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4C595FF6" w14:textId="77777777" w:rsidR="000D2539" w:rsidRPr="00A51116" w:rsidRDefault="000D2539" w:rsidP="0019779B">
            <w:r w:rsidRPr="00A51116">
              <w:t>$</w:t>
            </w:r>
          </w:p>
        </w:tc>
        <w:tc>
          <w:tcPr>
            <w:tcW w:w="1170" w:type="dxa"/>
            <w:gridSpan w:val="8"/>
            <w:tcBorders>
              <w:left w:val="single" w:sz="4" w:space="0" w:color="C0C0C0"/>
            </w:tcBorders>
            <w:vAlign w:val="center"/>
          </w:tcPr>
          <w:p w14:paraId="1BC33989" w14:textId="77777777" w:rsidR="000D2539" w:rsidRPr="00A51116" w:rsidRDefault="000D2539" w:rsidP="0019779B">
            <w:r w:rsidRPr="00A51116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14:paraId="2B82F617" w14:textId="77777777" w:rsidR="000D2539" w:rsidRPr="00A51116" w:rsidRDefault="000D2539" w:rsidP="0019779B">
            <w:r w:rsidRPr="00A51116">
              <w:t>$</w:t>
            </w:r>
          </w:p>
        </w:tc>
      </w:tr>
      <w:tr w:rsidR="004C2FEE" w:rsidRPr="00A51116" w14:paraId="694569E9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14:paraId="3E76F4D0" w14:textId="77777777" w:rsidR="000D2539" w:rsidRPr="00A51116" w:rsidRDefault="000D2539" w:rsidP="0019779B">
            <w:r w:rsidRPr="00A51116">
              <w:t>Responsibilities</w:t>
            </w:r>
          </w:p>
        </w:tc>
        <w:tc>
          <w:tcPr>
            <w:tcW w:w="8656" w:type="dxa"/>
            <w:gridSpan w:val="38"/>
            <w:vAlign w:val="center"/>
          </w:tcPr>
          <w:p w14:paraId="749A94A5" w14:textId="77777777" w:rsidR="000D2539" w:rsidRPr="00A51116" w:rsidRDefault="000D2539" w:rsidP="0019779B"/>
        </w:tc>
      </w:tr>
      <w:tr w:rsidR="0019779B" w:rsidRPr="00A51116" w14:paraId="3E9D505C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14:paraId="26FD061C" w14:textId="77777777" w:rsidR="000D2539" w:rsidRPr="00A51116" w:rsidRDefault="000D2539" w:rsidP="0019779B">
            <w:r w:rsidRPr="00A51116">
              <w:t>From</w:t>
            </w:r>
          </w:p>
        </w:tc>
        <w:tc>
          <w:tcPr>
            <w:tcW w:w="705" w:type="dxa"/>
            <w:gridSpan w:val="7"/>
            <w:vAlign w:val="center"/>
          </w:tcPr>
          <w:p w14:paraId="53E01A51" w14:textId="77777777" w:rsidR="000D2539" w:rsidRPr="00A51116" w:rsidRDefault="000D2539" w:rsidP="0019779B"/>
        </w:tc>
        <w:tc>
          <w:tcPr>
            <w:tcW w:w="644" w:type="dxa"/>
            <w:gridSpan w:val="4"/>
            <w:vAlign w:val="center"/>
          </w:tcPr>
          <w:p w14:paraId="575E6D77" w14:textId="77777777" w:rsidR="000D2539" w:rsidRPr="00A51116" w:rsidRDefault="000D2539" w:rsidP="0019779B">
            <w:r w:rsidRPr="00A51116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5C9A587A" w14:textId="77777777" w:rsidR="000D2539" w:rsidRPr="00A51116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14:paraId="28412FE4" w14:textId="77777777" w:rsidR="000D2539" w:rsidRPr="00A51116" w:rsidRDefault="007E56C4" w:rsidP="0019779B">
            <w:r w:rsidRPr="00A51116">
              <w:t>Reason for L</w:t>
            </w:r>
            <w:r w:rsidR="000D2539" w:rsidRPr="00A51116">
              <w:t>eaving</w:t>
            </w:r>
          </w:p>
        </w:tc>
        <w:tc>
          <w:tcPr>
            <w:tcW w:w="5580" w:type="dxa"/>
            <w:gridSpan w:val="25"/>
            <w:vAlign w:val="center"/>
          </w:tcPr>
          <w:p w14:paraId="67D7030F" w14:textId="77777777" w:rsidR="000D2539" w:rsidRPr="00A51116" w:rsidRDefault="000D2539" w:rsidP="0019779B"/>
        </w:tc>
      </w:tr>
      <w:tr w:rsidR="00CA28E6" w:rsidRPr="00A51116" w14:paraId="6B9BDD77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tcBorders>
              <w:bottom w:val="single" w:sz="4" w:space="0" w:color="C0C0C0"/>
            </w:tcBorders>
            <w:vAlign w:val="center"/>
          </w:tcPr>
          <w:p w14:paraId="3420A134" w14:textId="77777777" w:rsidR="000D2539" w:rsidRPr="00A51116" w:rsidRDefault="000D2539" w:rsidP="0019779B">
            <w:r w:rsidRPr="00A51116">
              <w:t>May we contact your previous supervisor for a reference?</w:t>
            </w:r>
          </w:p>
        </w:tc>
        <w:tc>
          <w:tcPr>
            <w:tcW w:w="900" w:type="dxa"/>
            <w:gridSpan w:val="3"/>
            <w:tcBorders>
              <w:bottom w:val="single" w:sz="4" w:space="0" w:color="C0C0C0"/>
            </w:tcBorders>
            <w:vAlign w:val="center"/>
          </w:tcPr>
          <w:p w14:paraId="62D5222D" w14:textId="77777777" w:rsidR="000D2539" w:rsidRPr="00A51116" w:rsidRDefault="002D486E" w:rsidP="00CA28E6">
            <w:r w:rsidRPr="00A51116">
              <w:t xml:space="preserve">YES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bottom w:val="single" w:sz="4" w:space="0" w:color="C0C0C0"/>
            </w:tcBorders>
            <w:vAlign w:val="center"/>
          </w:tcPr>
          <w:p w14:paraId="258D13D5" w14:textId="77777777" w:rsidR="000D2539" w:rsidRPr="00A51116" w:rsidRDefault="002D486E" w:rsidP="00CA28E6">
            <w:r w:rsidRPr="00A51116">
              <w:t xml:space="preserve">NO  </w:t>
            </w:r>
            <w:r w:rsidR="003A11E9" w:rsidRPr="00A51116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16">
              <w:rPr>
                <w:rStyle w:val="CheckBoxChar"/>
              </w:rPr>
              <w:instrText xml:space="preserve"> FORMCHECKBOX </w:instrText>
            </w:r>
            <w:r w:rsidR="003A11E9" w:rsidRPr="00A51116">
              <w:rPr>
                <w:rStyle w:val="CheckBoxChar"/>
              </w:rPr>
            </w:r>
            <w:r w:rsidR="003A11E9" w:rsidRPr="00A51116">
              <w:rPr>
                <w:rStyle w:val="CheckBoxChar"/>
              </w:rPr>
              <w:fldChar w:fldCharType="separate"/>
            </w:r>
            <w:r w:rsidR="003A11E9" w:rsidRPr="00A51116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7"/>
            <w:tcBorders>
              <w:bottom w:val="single" w:sz="4" w:space="0" w:color="C0C0C0"/>
            </w:tcBorders>
            <w:vAlign w:val="center"/>
          </w:tcPr>
          <w:p w14:paraId="303E930B" w14:textId="77777777" w:rsidR="000D2539" w:rsidRPr="00A51116" w:rsidRDefault="000D2539" w:rsidP="0019779B"/>
        </w:tc>
      </w:tr>
      <w:tr w:rsidR="000D2539" w:rsidRPr="00A51116" w14:paraId="7BF114A3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58C2194" w14:textId="77777777" w:rsidR="000D2539" w:rsidRPr="00A51116" w:rsidRDefault="000D2539" w:rsidP="0019779B"/>
        </w:tc>
      </w:tr>
      <w:tr w:rsidR="000D2539" w:rsidRPr="00A51116" w14:paraId="3BF91E2D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6"/>
            <w:shd w:val="clear" w:color="auto" w:fill="D9D9D9"/>
            <w:vAlign w:val="center"/>
          </w:tcPr>
          <w:p w14:paraId="6AB1A44D" w14:textId="77777777" w:rsidR="000D2539" w:rsidRPr="00A51116" w:rsidRDefault="000D2539" w:rsidP="00AA7471">
            <w:pPr>
              <w:pStyle w:val="Heading1"/>
            </w:pPr>
            <w:r w:rsidRPr="00A51116">
              <w:t>Military Service</w:t>
            </w:r>
          </w:p>
        </w:tc>
      </w:tr>
      <w:tr w:rsidR="0019779B" w:rsidRPr="00A51116" w14:paraId="712F8A18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4"/>
            <w:vAlign w:val="center"/>
          </w:tcPr>
          <w:p w14:paraId="5F077605" w14:textId="77777777" w:rsidR="000D2539" w:rsidRPr="00A51116" w:rsidRDefault="000D2539" w:rsidP="0019779B">
            <w:r w:rsidRPr="00A51116">
              <w:t>Branch</w:t>
            </w:r>
          </w:p>
        </w:tc>
        <w:tc>
          <w:tcPr>
            <w:tcW w:w="5400" w:type="dxa"/>
            <w:gridSpan w:val="26"/>
            <w:tcBorders>
              <w:right w:val="single" w:sz="4" w:space="0" w:color="C0C0C0"/>
            </w:tcBorders>
            <w:vAlign w:val="center"/>
          </w:tcPr>
          <w:p w14:paraId="3C477735" w14:textId="77777777" w:rsidR="000D2539" w:rsidRPr="00A51116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14:paraId="1CB4FA7B" w14:textId="77777777" w:rsidR="000D2539" w:rsidRPr="00A51116" w:rsidRDefault="000D2539" w:rsidP="0019779B">
            <w:r w:rsidRPr="00A51116"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65FA0C6F" w14:textId="77777777" w:rsidR="000D2539" w:rsidRPr="00A51116" w:rsidRDefault="000D2539" w:rsidP="0019779B"/>
        </w:tc>
        <w:tc>
          <w:tcPr>
            <w:tcW w:w="429" w:type="dxa"/>
            <w:gridSpan w:val="2"/>
            <w:vAlign w:val="center"/>
          </w:tcPr>
          <w:p w14:paraId="44BBF0AA" w14:textId="77777777" w:rsidR="000D2539" w:rsidRPr="00A51116" w:rsidRDefault="000D2539" w:rsidP="0019779B">
            <w:r w:rsidRPr="00A51116">
              <w:t>To</w:t>
            </w:r>
          </w:p>
        </w:tc>
        <w:tc>
          <w:tcPr>
            <w:tcW w:w="1992" w:type="dxa"/>
            <w:gridSpan w:val="6"/>
            <w:vAlign w:val="center"/>
          </w:tcPr>
          <w:p w14:paraId="790C8AA3" w14:textId="77777777" w:rsidR="000D2539" w:rsidRPr="00A51116" w:rsidRDefault="000D2539" w:rsidP="0019779B"/>
        </w:tc>
      </w:tr>
      <w:tr w:rsidR="00CA28E6" w:rsidRPr="00A51116" w14:paraId="286010EA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8" w:type="dxa"/>
            <w:gridSpan w:val="10"/>
            <w:vAlign w:val="center"/>
          </w:tcPr>
          <w:p w14:paraId="47D1B6BA" w14:textId="77777777" w:rsidR="000D2539" w:rsidRPr="00A51116" w:rsidRDefault="000D2539" w:rsidP="0019779B">
            <w:r w:rsidRPr="00A51116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14:paraId="535BC8B9" w14:textId="77777777" w:rsidR="000D2539" w:rsidRPr="00A51116" w:rsidRDefault="000D2539" w:rsidP="0019779B"/>
        </w:tc>
        <w:tc>
          <w:tcPr>
            <w:tcW w:w="1712" w:type="dxa"/>
            <w:gridSpan w:val="11"/>
            <w:tcBorders>
              <w:left w:val="single" w:sz="4" w:space="0" w:color="C0C0C0"/>
            </w:tcBorders>
            <w:vAlign w:val="center"/>
          </w:tcPr>
          <w:p w14:paraId="0330422B" w14:textId="77777777" w:rsidR="000D2539" w:rsidRPr="00A51116" w:rsidRDefault="000D2539" w:rsidP="0019779B">
            <w:r w:rsidRPr="00A51116">
              <w:t>Type of Discharge</w:t>
            </w:r>
          </w:p>
        </w:tc>
        <w:tc>
          <w:tcPr>
            <w:tcW w:w="1980" w:type="dxa"/>
            <w:gridSpan w:val="5"/>
            <w:vAlign w:val="center"/>
          </w:tcPr>
          <w:p w14:paraId="6D6720BE" w14:textId="77777777" w:rsidR="000D2539" w:rsidRPr="00A51116" w:rsidRDefault="000D2539" w:rsidP="0019779B"/>
        </w:tc>
      </w:tr>
      <w:tr w:rsidR="004C2FEE" w:rsidRPr="00A51116" w14:paraId="7531A98C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2608" w:type="dxa"/>
            <w:gridSpan w:val="14"/>
            <w:tcBorders>
              <w:bottom w:val="single" w:sz="4" w:space="0" w:color="C0C0C0"/>
            </w:tcBorders>
            <w:vAlign w:val="center"/>
          </w:tcPr>
          <w:p w14:paraId="08759D2E" w14:textId="77777777" w:rsidR="000D2539" w:rsidRPr="00A51116" w:rsidRDefault="000D2539" w:rsidP="0019779B">
            <w:r w:rsidRPr="00A51116">
              <w:t>If other than honorable, explain</w:t>
            </w:r>
          </w:p>
        </w:tc>
        <w:tc>
          <w:tcPr>
            <w:tcW w:w="7472" w:type="dxa"/>
            <w:gridSpan w:val="32"/>
            <w:tcBorders>
              <w:bottom w:val="single" w:sz="4" w:space="0" w:color="C0C0C0"/>
            </w:tcBorders>
            <w:vAlign w:val="center"/>
          </w:tcPr>
          <w:p w14:paraId="231B9BB8" w14:textId="77777777" w:rsidR="000D2539" w:rsidRPr="00A51116" w:rsidRDefault="000D2539" w:rsidP="0019779B"/>
        </w:tc>
      </w:tr>
      <w:tr w:rsidR="000D2539" w:rsidRPr="00A51116" w14:paraId="457202BC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D42598C" w14:textId="77777777" w:rsidR="000D2539" w:rsidRPr="00A51116" w:rsidRDefault="000D2539" w:rsidP="0019779B"/>
        </w:tc>
      </w:tr>
      <w:tr w:rsidR="000D2539" w:rsidRPr="00A51116" w14:paraId="41C65A46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6"/>
            <w:shd w:val="clear" w:color="auto" w:fill="D9D9D9"/>
            <w:vAlign w:val="center"/>
          </w:tcPr>
          <w:p w14:paraId="41DFCCF3" w14:textId="77777777" w:rsidR="000D2539" w:rsidRPr="00A51116" w:rsidRDefault="000D2539" w:rsidP="00AA7471">
            <w:pPr>
              <w:pStyle w:val="Heading1"/>
            </w:pPr>
            <w:r w:rsidRPr="00A51116">
              <w:t>Disclaimer and Signature</w:t>
            </w:r>
          </w:p>
        </w:tc>
      </w:tr>
      <w:tr w:rsidR="000D2539" w:rsidRPr="00A51116" w14:paraId="01B61A48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080" w:type="dxa"/>
            <w:gridSpan w:val="46"/>
            <w:tcBorders>
              <w:top w:val="nil"/>
              <w:bottom w:val="single" w:sz="4" w:space="0" w:color="C0C0C0"/>
            </w:tcBorders>
            <w:vAlign w:val="center"/>
          </w:tcPr>
          <w:p w14:paraId="7181FAA8" w14:textId="77777777" w:rsidR="00185BA5" w:rsidRPr="00A51116" w:rsidRDefault="000D2539" w:rsidP="00185BA5">
            <w:pPr>
              <w:pStyle w:val="Disclaimer"/>
            </w:pPr>
            <w:r w:rsidRPr="00A51116">
              <w:t xml:space="preserve">I certify that my answers are true and complete to the best of my knowledge. </w:t>
            </w:r>
          </w:p>
          <w:p w14:paraId="2279E6F5" w14:textId="77777777" w:rsidR="00D8114A" w:rsidRPr="00D8114A" w:rsidRDefault="000D2539" w:rsidP="00D8114A">
            <w:pPr>
              <w:rPr>
                <w:rFonts w:eastAsia="Calibri" w:cs="Tahoma"/>
                <w:szCs w:val="16"/>
              </w:rPr>
            </w:pPr>
            <w:r w:rsidRPr="00A51116">
              <w:t xml:space="preserve">If this application leads to employment, I understand that false or misleading information in my application or interview </w:t>
            </w:r>
            <w:r w:rsidR="00185BA5" w:rsidRPr="00A51116">
              <w:br/>
            </w:r>
            <w:r w:rsidRPr="00A51116">
              <w:t>may result in my release.</w:t>
            </w:r>
            <w:r w:rsidR="00C50AD9">
              <w:t xml:space="preserve"> Fast Response has </w:t>
            </w:r>
            <w:r w:rsidR="0078519C">
              <w:t xml:space="preserve">a </w:t>
            </w:r>
            <w:r w:rsidR="00C50AD9">
              <w:t xml:space="preserve">right to deny employment to any </w:t>
            </w:r>
            <w:proofErr w:type="gramStart"/>
            <w:r w:rsidR="00C50AD9">
              <w:t>persons</w:t>
            </w:r>
            <w:proofErr w:type="gramEnd"/>
            <w:r w:rsidR="00C50AD9">
              <w:t xml:space="preserve"> </w:t>
            </w:r>
            <w:r w:rsidR="0078519C">
              <w:t xml:space="preserve">who </w:t>
            </w:r>
            <w:proofErr w:type="gramStart"/>
            <w:r w:rsidR="0078519C">
              <w:t>do</w:t>
            </w:r>
            <w:proofErr w:type="gramEnd"/>
            <w:r w:rsidR="0078519C">
              <w:t xml:space="preserve"> not meet the qualifications needed for the applied position. </w:t>
            </w:r>
            <w:r w:rsidR="00BA0112">
              <w:t xml:space="preserve"> This is not an employee contract</w:t>
            </w:r>
            <w:r w:rsidR="00BA0112" w:rsidRPr="00D8114A">
              <w:rPr>
                <w:rFonts w:cs="Tahoma"/>
              </w:rPr>
              <w:t xml:space="preserve">. </w:t>
            </w:r>
            <w:r w:rsidR="00D8114A" w:rsidRPr="00D8114A">
              <w:rPr>
                <w:rFonts w:eastAsia="Calibri" w:cs="Tahoma"/>
                <w:sz w:val="24"/>
              </w:rPr>
              <w:t xml:space="preserve"> </w:t>
            </w:r>
            <w:r w:rsidR="00D8114A" w:rsidRPr="00D8114A">
              <w:rPr>
                <w:rFonts w:eastAsia="Calibri" w:cs="Tahoma"/>
                <w:szCs w:val="16"/>
              </w:rPr>
              <w:t>I</w:t>
            </w:r>
            <w:r w:rsidR="00D8114A">
              <w:rPr>
                <w:rFonts w:eastAsia="Calibri" w:cs="Tahoma"/>
                <w:szCs w:val="16"/>
              </w:rPr>
              <w:t xml:space="preserve">f hired, I will be </w:t>
            </w:r>
            <w:r w:rsidR="00D8114A" w:rsidRPr="00D8114A">
              <w:rPr>
                <w:rFonts w:eastAsia="Calibri" w:cs="Tahoma"/>
                <w:szCs w:val="16"/>
              </w:rPr>
              <w:t>an “At Will” employee and can leave the company with or without notice at any time.</w:t>
            </w:r>
            <w:r w:rsidR="00D8114A">
              <w:rPr>
                <w:rFonts w:eastAsia="Calibri" w:cs="Tahoma"/>
                <w:szCs w:val="16"/>
              </w:rPr>
              <w:t xml:space="preserve"> </w:t>
            </w:r>
            <w:r w:rsidR="00D8114A" w:rsidRPr="00D8114A">
              <w:rPr>
                <w:rFonts w:eastAsia="Calibri" w:cs="Tahoma"/>
                <w:szCs w:val="16"/>
              </w:rPr>
              <w:t xml:space="preserve"> Also, the company can terminate or release me from employment at any time. </w:t>
            </w:r>
          </w:p>
          <w:p w14:paraId="399E1C72" w14:textId="77777777" w:rsidR="000D2539" w:rsidRPr="00A51116" w:rsidRDefault="000D2539" w:rsidP="00185BA5">
            <w:pPr>
              <w:pStyle w:val="Disclaimer"/>
            </w:pPr>
          </w:p>
        </w:tc>
      </w:tr>
      <w:tr w:rsidR="002D486E" w:rsidRPr="00A51116" w14:paraId="476482E8" w14:textId="77777777" w:rsidTr="00613FCA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86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14:paraId="421AFFF7" w14:textId="77777777" w:rsidR="000D2539" w:rsidRPr="00A51116" w:rsidRDefault="000D2539" w:rsidP="0019779B">
            <w:r w:rsidRPr="00A51116">
              <w:t>Signature</w:t>
            </w:r>
          </w:p>
        </w:tc>
        <w:tc>
          <w:tcPr>
            <w:tcW w:w="5896" w:type="dxa"/>
            <w:gridSpan w:val="2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0DA8F56" w14:textId="77777777" w:rsidR="000D2539" w:rsidRPr="00A51116" w:rsidRDefault="000D2539" w:rsidP="0019779B"/>
        </w:tc>
        <w:tc>
          <w:tcPr>
            <w:tcW w:w="677" w:type="dxa"/>
            <w:gridSpan w:val="4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BB9903C" w14:textId="77777777" w:rsidR="000D2539" w:rsidRPr="00A51116" w:rsidRDefault="000D2539" w:rsidP="0019779B">
            <w:r w:rsidRPr="00A51116">
              <w:t>Date</w:t>
            </w:r>
          </w:p>
        </w:tc>
        <w:tc>
          <w:tcPr>
            <w:tcW w:w="2421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14:paraId="18DF3E44" w14:textId="77777777" w:rsidR="000D2539" w:rsidRPr="00A51116" w:rsidRDefault="000D2539" w:rsidP="0019779B"/>
        </w:tc>
      </w:tr>
    </w:tbl>
    <w:p w14:paraId="75FECDB4" w14:textId="77777777" w:rsidR="005F6E87" w:rsidRPr="002A733C" w:rsidRDefault="005F6E87" w:rsidP="002A733C"/>
    <w:sectPr w:rsidR="005F6E87" w:rsidRPr="002A733C" w:rsidSect="00AA7471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F145" w14:textId="77777777" w:rsidR="004B5C0A" w:rsidRDefault="004B5C0A" w:rsidP="00A51116">
      <w:r>
        <w:separator/>
      </w:r>
    </w:p>
  </w:endnote>
  <w:endnote w:type="continuationSeparator" w:id="0">
    <w:p w14:paraId="73F3A686" w14:textId="77777777" w:rsidR="004B5C0A" w:rsidRDefault="004B5C0A" w:rsidP="00A51116">
      <w:r>
        <w:continuationSeparator/>
      </w:r>
    </w:p>
  </w:endnote>
  <w:endnote w:type="continuationNotice" w:id="1">
    <w:p w14:paraId="24375329" w14:textId="77777777" w:rsidR="004B5C0A" w:rsidRDefault="004B5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AA65" w14:textId="77777777" w:rsidR="00A51116" w:rsidRDefault="00A51116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C6D96">
      <w:rPr>
        <w:noProof/>
      </w:rPr>
      <w:t>1</w:t>
    </w:r>
    <w:r>
      <w:rPr>
        <w:noProof/>
      </w:rPr>
      <w:fldChar w:fldCharType="end"/>
    </w:r>
  </w:p>
  <w:p w14:paraId="50BFC247" w14:textId="77777777" w:rsidR="00A51116" w:rsidRDefault="00A51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F050" w14:textId="77777777" w:rsidR="004B5C0A" w:rsidRDefault="004B5C0A" w:rsidP="00A51116">
      <w:r>
        <w:separator/>
      </w:r>
    </w:p>
  </w:footnote>
  <w:footnote w:type="continuationSeparator" w:id="0">
    <w:p w14:paraId="2D31EC56" w14:textId="77777777" w:rsidR="004B5C0A" w:rsidRDefault="004B5C0A" w:rsidP="00A51116">
      <w:r>
        <w:continuationSeparator/>
      </w:r>
    </w:p>
  </w:footnote>
  <w:footnote w:type="continuationNotice" w:id="1">
    <w:p w14:paraId="2C7F1EFF" w14:textId="77777777" w:rsidR="004B5C0A" w:rsidRDefault="004B5C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4544188">
    <w:abstractNumId w:val="9"/>
  </w:num>
  <w:num w:numId="2" w16cid:durableId="1217350390">
    <w:abstractNumId w:val="7"/>
  </w:num>
  <w:num w:numId="3" w16cid:durableId="1612392246">
    <w:abstractNumId w:val="6"/>
  </w:num>
  <w:num w:numId="4" w16cid:durableId="944967074">
    <w:abstractNumId w:val="5"/>
  </w:num>
  <w:num w:numId="5" w16cid:durableId="67774940">
    <w:abstractNumId w:val="4"/>
  </w:num>
  <w:num w:numId="6" w16cid:durableId="774180638">
    <w:abstractNumId w:val="8"/>
  </w:num>
  <w:num w:numId="7" w16cid:durableId="254172800">
    <w:abstractNumId w:val="3"/>
  </w:num>
  <w:num w:numId="8" w16cid:durableId="2972772">
    <w:abstractNumId w:val="2"/>
  </w:num>
  <w:num w:numId="9" w16cid:durableId="1384065413">
    <w:abstractNumId w:val="1"/>
  </w:num>
  <w:num w:numId="10" w16cid:durableId="110927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16"/>
    <w:rsid w:val="000071F7"/>
    <w:rsid w:val="000134FA"/>
    <w:rsid w:val="00020542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16F7F"/>
    <w:rsid w:val="00120C95"/>
    <w:rsid w:val="0014663E"/>
    <w:rsid w:val="001564EE"/>
    <w:rsid w:val="00180664"/>
    <w:rsid w:val="00185BA5"/>
    <w:rsid w:val="00195009"/>
    <w:rsid w:val="0019779B"/>
    <w:rsid w:val="001E1631"/>
    <w:rsid w:val="001F7FB1"/>
    <w:rsid w:val="00250014"/>
    <w:rsid w:val="00254D4B"/>
    <w:rsid w:val="00257602"/>
    <w:rsid w:val="002676EC"/>
    <w:rsid w:val="00275BB5"/>
    <w:rsid w:val="00286F6A"/>
    <w:rsid w:val="00291C8C"/>
    <w:rsid w:val="002A1ECE"/>
    <w:rsid w:val="002A2510"/>
    <w:rsid w:val="002A733C"/>
    <w:rsid w:val="002B4D1D"/>
    <w:rsid w:val="002B56E6"/>
    <w:rsid w:val="002C10B1"/>
    <w:rsid w:val="002C4C1B"/>
    <w:rsid w:val="002D222A"/>
    <w:rsid w:val="002D486E"/>
    <w:rsid w:val="003076FD"/>
    <w:rsid w:val="00317005"/>
    <w:rsid w:val="00335259"/>
    <w:rsid w:val="00343D12"/>
    <w:rsid w:val="003722E5"/>
    <w:rsid w:val="00380F4B"/>
    <w:rsid w:val="003929F1"/>
    <w:rsid w:val="003A11E9"/>
    <w:rsid w:val="003A1B63"/>
    <w:rsid w:val="003A41A1"/>
    <w:rsid w:val="003B2326"/>
    <w:rsid w:val="003C49B8"/>
    <w:rsid w:val="003F1D46"/>
    <w:rsid w:val="00437ED0"/>
    <w:rsid w:val="00440CD8"/>
    <w:rsid w:val="00443837"/>
    <w:rsid w:val="0044598D"/>
    <w:rsid w:val="00450F66"/>
    <w:rsid w:val="00461739"/>
    <w:rsid w:val="00467865"/>
    <w:rsid w:val="0048685F"/>
    <w:rsid w:val="004A1437"/>
    <w:rsid w:val="004A4198"/>
    <w:rsid w:val="004A54EA"/>
    <w:rsid w:val="004B0578"/>
    <w:rsid w:val="004B5C0A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752D3"/>
    <w:rsid w:val="005B4AE2"/>
    <w:rsid w:val="005C3D49"/>
    <w:rsid w:val="005C6D96"/>
    <w:rsid w:val="005E63CC"/>
    <w:rsid w:val="005E7616"/>
    <w:rsid w:val="005F6E87"/>
    <w:rsid w:val="00613129"/>
    <w:rsid w:val="00613FCA"/>
    <w:rsid w:val="00617C65"/>
    <w:rsid w:val="006373CA"/>
    <w:rsid w:val="00642394"/>
    <w:rsid w:val="00674A2D"/>
    <w:rsid w:val="00682C69"/>
    <w:rsid w:val="00684262"/>
    <w:rsid w:val="006D2635"/>
    <w:rsid w:val="006D779C"/>
    <w:rsid w:val="006E4F63"/>
    <w:rsid w:val="006E729E"/>
    <w:rsid w:val="007229D0"/>
    <w:rsid w:val="007602AC"/>
    <w:rsid w:val="00774B67"/>
    <w:rsid w:val="00782F3B"/>
    <w:rsid w:val="0078519C"/>
    <w:rsid w:val="00793AC6"/>
    <w:rsid w:val="007A71DE"/>
    <w:rsid w:val="007B199B"/>
    <w:rsid w:val="007B6119"/>
    <w:rsid w:val="007C1DA0"/>
    <w:rsid w:val="007E2A15"/>
    <w:rsid w:val="007E56C4"/>
    <w:rsid w:val="008065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352BD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51116"/>
    <w:rsid w:val="00A74F99"/>
    <w:rsid w:val="00A82BA3"/>
    <w:rsid w:val="00A94ACC"/>
    <w:rsid w:val="00A97A8F"/>
    <w:rsid w:val="00AA7471"/>
    <w:rsid w:val="00AE6FA4"/>
    <w:rsid w:val="00B03907"/>
    <w:rsid w:val="00B11811"/>
    <w:rsid w:val="00B311E1"/>
    <w:rsid w:val="00B4735C"/>
    <w:rsid w:val="00B90EC2"/>
    <w:rsid w:val="00BA0112"/>
    <w:rsid w:val="00BA268F"/>
    <w:rsid w:val="00C079CA"/>
    <w:rsid w:val="00C50AD9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56FD7"/>
    <w:rsid w:val="00D6155E"/>
    <w:rsid w:val="00D63D56"/>
    <w:rsid w:val="00D8114A"/>
    <w:rsid w:val="00D90A75"/>
    <w:rsid w:val="00DA4B5C"/>
    <w:rsid w:val="00DC47A2"/>
    <w:rsid w:val="00DD3B2E"/>
    <w:rsid w:val="00DE1551"/>
    <w:rsid w:val="00DE7FB7"/>
    <w:rsid w:val="00E02038"/>
    <w:rsid w:val="00E20DDA"/>
    <w:rsid w:val="00E32A8B"/>
    <w:rsid w:val="00E33634"/>
    <w:rsid w:val="00E36054"/>
    <w:rsid w:val="00E37E7B"/>
    <w:rsid w:val="00E46E04"/>
    <w:rsid w:val="00E87396"/>
    <w:rsid w:val="00EB478A"/>
    <w:rsid w:val="00EC42A3"/>
    <w:rsid w:val="00F02A61"/>
    <w:rsid w:val="00F264EB"/>
    <w:rsid w:val="00F31E9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1A42E"/>
  <w15:chartTrackingRefBased/>
  <w15:docId w15:val="{819F8CBB-CBF2-4C75-9324-61E0AE4A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/>
    </w:rPr>
  </w:style>
  <w:style w:type="character" w:customStyle="1" w:styleId="CheckBoxChar">
    <w:name w:val="Check Box Char"/>
    <w:link w:val="CheckBox"/>
    <w:semiHidden/>
    <w:rsid w:val="001564EE"/>
    <w:rPr>
      <w:rFonts w:ascii="Tahoma" w:hAnsi="Tahoma"/>
      <w:color w:val="A6A6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link w:val="Title"/>
    <w:rsid w:val="00AA7471"/>
    <w:rPr>
      <w:rFonts w:ascii="Tahoma" w:hAnsi="Tahoma"/>
      <w:sz w:val="22"/>
      <w:szCs w:val="24"/>
    </w:rPr>
  </w:style>
  <w:style w:type="table" w:styleId="TableGrid">
    <w:name w:val="Table Grid"/>
    <w:basedOn w:val="TableNormal"/>
    <w:uiPriority w:val="39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A51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116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1116"/>
    <w:rPr>
      <w:rFonts w:ascii="Tahoma" w:hAnsi="Tahoma"/>
      <w:sz w:val="16"/>
      <w:szCs w:val="24"/>
    </w:rPr>
  </w:style>
  <w:style w:type="character" w:styleId="Hyperlink">
    <w:name w:val="Hyperlink"/>
    <w:uiPriority w:val="99"/>
    <w:unhideWhenUsed/>
    <w:rsid w:val="003C49B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.response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stresponseplumbingll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S52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BlueCross BlueShield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subject/>
  <dc:creator>Nicole Gamble</dc:creator>
  <cp:keywords/>
  <cp:lastModifiedBy>Fast Response Plumbing LLC</cp:lastModifiedBy>
  <cp:revision>3</cp:revision>
  <cp:lastPrinted>2020-11-23T17:32:00Z</cp:lastPrinted>
  <dcterms:created xsi:type="dcterms:W3CDTF">2025-09-02T16:41:00Z</dcterms:created>
  <dcterms:modified xsi:type="dcterms:W3CDTF">2025-09-02T16:41:00Z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