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0A5F" w14:textId="45447FD4" w:rsidR="002663AC" w:rsidRDefault="00D2515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5BDC72" wp14:editId="191FDAD1">
                <wp:simplePos x="0" y="0"/>
                <wp:positionH relativeFrom="column">
                  <wp:posOffset>3430829</wp:posOffset>
                </wp:positionH>
                <wp:positionV relativeFrom="paragraph">
                  <wp:posOffset>-457200</wp:posOffset>
                </wp:positionV>
                <wp:extent cx="2194560" cy="86319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6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D1EFB" w14:textId="5B61D4B4" w:rsidR="00702938" w:rsidRDefault="00D2515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 Box 33008</w:t>
                            </w:r>
                          </w:p>
                          <w:p w14:paraId="1F7A6531" w14:textId="60050293" w:rsidR="00702938" w:rsidRDefault="0070293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Raleigh, NC </w:t>
                            </w:r>
                            <w:r w:rsidR="00D2515E">
                              <w:rPr>
                                <w:rFonts w:ascii="Arial" w:hAnsi="Arial"/>
                              </w:rPr>
                              <w:t>27636-3008</w:t>
                            </w:r>
                          </w:p>
                          <w:p w14:paraId="3588D2C2" w14:textId="77777777" w:rsidR="00702938" w:rsidRDefault="0070293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Office: 919-515-2851</w:t>
                            </w:r>
                          </w:p>
                          <w:p w14:paraId="5D0A1AAA" w14:textId="3B409925" w:rsidR="00702938" w:rsidRDefault="00702938"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NC_CIA@ncsu.edu</w:t>
                              </w:r>
                            </w:hyperlink>
                          </w:p>
                          <w:p w14:paraId="67ADE2D1" w14:textId="77777777" w:rsidR="00702938" w:rsidRDefault="00702938">
                            <w:hyperlink r:id="rId6" w:history="1">
                              <w:r w:rsidRPr="00B301D7">
                                <w:rPr>
                                  <w:rStyle w:val="Hyperlink"/>
                                </w:rPr>
                                <w:t>www.nccrop.com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BD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15pt;margin-top:-36pt;width:172.8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" o:allowincell="f" stroked="f">
                <v:textbox>
                  <w:txbxContent>
                    <w:p w14:paraId="505D1EFB" w14:textId="5B61D4B4" w:rsidR="00702938" w:rsidRDefault="00D2515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 Box 33008</w:t>
                      </w:r>
                    </w:p>
                    <w:p w14:paraId="1F7A6531" w14:textId="60050293" w:rsidR="00702938" w:rsidRDefault="0070293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Raleigh, NC </w:t>
                      </w:r>
                      <w:r w:rsidR="00D2515E">
                        <w:rPr>
                          <w:rFonts w:ascii="Arial" w:hAnsi="Arial"/>
                        </w:rPr>
                        <w:t>27636-3008</w:t>
                      </w:r>
                    </w:p>
                    <w:p w14:paraId="3588D2C2" w14:textId="77777777" w:rsidR="00702938" w:rsidRDefault="0070293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Office: 919-515-2851</w:t>
                      </w:r>
                    </w:p>
                    <w:p w14:paraId="5D0A1AAA" w14:textId="3B409925" w:rsidR="00702938" w:rsidRDefault="00702938">
                      <w:hyperlink r:id="rId7" w:history="1">
                        <w:r>
                          <w:rPr>
                            <w:rStyle w:val="Hyperlink"/>
                          </w:rPr>
                          <w:t>NC_CIA@ncsu.edu</w:t>
                        </w:r>
                      </w:hyperlink>
                    </w:p>
                    <w:p w14:paraId="67ADE2D1" w14:textId="77777777" w:rsidR="00702938" w:rsidRDefault="00702938">
                      <w:hyperlink r:id="rId8" w:history="1">
                        <w:r w:rsidRPr="00B301D7">
                          <w:rPr>
                            <w:rStyle w:val="Hyperlink"/>
                          </w:rPr>
                          <w:t>www.nccrop.com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4B9">
        <w:rPr>
          <w:noProof/>
          <w:sz w:val="24"/>
        </w:rPr>
        <w:drawing>
          <wp:anchor distT="0" distB="0" distL="114300" distR="114300" simplePos="0" relativeHeight="251658752" behindDoc="0" locked="0" layoutInCell="1" allowOverlap="1" wp14:anchorId="66D9C5B8" wp14:editId="0ADA789F">
            <wp:simplePos x="0" y="0"/>
            <wp:positionH relativeFrom="column">
              <wp:posOffset>0</wp:posOffset>
            </wp:positionH>
            <wp:positionV relativeFrom="paragraph">
              <wp:posOffset>-651510</wp:posOffset>
            </wp:positionV>
            <wp:extent cx="2495550" cy="13252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SOD New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4D113" w14:textId="77777777" w:rsidR="002663AC" w:rsidRDefault="002663AC">
      <w:pPr>
        <w:rPr>
          <w:sz w:val="24"/>
        </w:rPr>
      </w:pPr>
    </w:p>
    <w:p w14:paraId="6015BBC3" w14:textId="77777777" w:rsidR="002663AC" w:rsidRDefault="002663AC">
      <w:pPr>
        <w:rPr>
          <w:sz w:val="24"/>
        </w:rPr>
      </w:pPr>
    </w:p>
    <w:p w14:paraId="3CD11D67" w14:textId="77777777" w:rsidR="002663AC" w:rsidRDefault="002663AC">
      <w:pPr>
        <w:rPr>
          <w:sz w:val="24"/>
        </w:rPr>
      </w:pPr>
    </w:p>
    <w:p w14:paraId="3D61D208" w14:textId="77777777" w:rsidR="002663AC" w:rsidRDefault="006A39C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38D67" wp14:editId="33547F56">
                <wp:simplePos x="0" y="0"/>
                <wp:positionH relativeFrom="column">
                  <wp:posOffset>-520065</wp:posOffset>
                </wp:positionH>
                <wp:positionV relativeFrom="paragraph">
                  <wp:posOffset>40640</wp:posOffset>
                </wp:positionV>
                <wp:extent cx="6492240" cy="0"/>
                <wp:effectExtent l="0" t="0" r="0" b="0"/>
                <wp:wrapNone/>
                <wp:docPr id="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5A649" id="Line 7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3.2pt" to="470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" strokeweight="2.25pt"/>
            </w:pict>
          </mc:Fallback>
        </mc:AlternateContent>
      </w:r>
    </w:p>
    <w:p w14:paraId="6CC36009" w14:textId="77777777" w:rsidR="00B27ADC" w:rsidRPr="00D5357A" w:rsidRDefault="00B27ADC" w:rsidP="00B27AD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5357A">
        <w:rPr>
          <w:rFonts w:ascii="Arial" w:hAnsi="Arial" w:cs="Arial"/>
          <w:b/>
          <w:sz w:val="28"/>
          <w:szCs w:val="28"/>
          <w:u w:val="single"/>
        </w:rPr>
        <w:t>COOL-SEASON</w:t>
      </w:r>
      <w:r w:rsidRPr="00D5357A">
        <w:rPr>
          <w:rFonts w:ascii="Arial" w:hAnsi="Arial" w:cs="Arial"/>
          <w:b/>
          <w:sz w:val="28"/>
          <w:szCs w:val="28"/>
        </w:rPr>
        <w:t xml:space="preserve"> TURFGRASS APPLICATION</w:t>
      </w:r>
    </w:p>
    <w:p w14:paraId="1E481F06" w14:textId="77777777" w:rsidR="00D5357A" w:rsidRDefault="00D5357A" w:rsidP="009E2190">
      <w:pPr>
        <w:tabs>
          <w:tab w:val="left" w:pos="720"/>
        </w:tabs>
        <w:spacing w:line="360" w:lineRule="auto"/>
        <w:ind w:left="-630" w:right="-990"/>
        <w:jc w:val="both"/>
        <w:rPr>
          <w:rFonts w:ascii="Arial" w:hAnsi="Arial" w:cs="Arial"/>
          <w:sz w:val="22"/>
        </w:rPr>
      </w:pPr>
    </w:p>
    <w:p w14:paraId="4FDAF66E" w14:textId="77777777" w:rsidR="00B27ADC" w:rsidRPr="00B27ADC" w:rsidRDefault="00B27ADC" w:rsidP="009E2190">
      <w:pPr>
        <w:tabs>
          <w:tab w:val="left" w:pos="720"/>
        </w:tabs>
        <w:spacing w:line="360" w:lineRule="auto"/>
        <w:ind w:left="-630" w:right="-990"/>
        <w:jc w:val="both"/>
        <w:rPr>
          <w:rFonts w:ascii="Arial" w:hAnsi="Arial" w:cs="Arial"/>
          <w:sz w:val="22"/>
          <w:u w:val="single"/>
        </w:rPr>
      </w:pPr>
      <w:r w:rsidRPr="00B27ADC">
        <w:rPr>
          <w:rFonts w:ascii="Arial" w:hAnsi="Arial" w:cs="Arial"/>
          <w:sz w:val="22"/>
        </w:rPr>
        <w:t>Name:</w:t>
      </w:r>
      <w:r w:rsidR="00D5357A">
        <w:rPr>
          <w:rFonts w:ascii="Arial" w:hAnsi="Arial" w:cs="Arial"/>
          <w:sz w:val="22"/>
        </w:rPr>
        <w:t xml:space="preserve">   </w:t>
      </w:r>
      <w:r w:rsidRPr="00B27ADC">
        <w:rPr>
          <w:rFonts w:ascii="Arial" w:hAnsi="Arial" w:cs="Arial"/>
          <w:sz w:val="22"/>
        </w:rPr>
        <w:t xml:space="preserve"> </w:t>
      </w:r>
      <w:r w:rsidR="000C3A0B">
        <w:rPr>
          <w:rFonts w:ascii="Arial" w:hAnsi="Arial" w:cs="Arial"/>
          <w:sz w:val="22"/>
          <w:u w:val="single"/>
        </w:rPr>
        <w:t>__________________</w:t>
      </w:r>
      <w:r w:rsidR="00D5357A">
        <w:rPr>
          <w:rFonts w:ascii="Arial" w:hAnsi="Arial" w:cs="Arial"/>
          <w:sz w:val="22"/>
        </w:rPr>
        <w:tab/>
      </w:r>
      <w:r w:rsidR="00D5357A">
        <w:rPr>
          <w:rFonts w:ascii="Arial" w:hAnsi="Arial" w:cs="Arial"/>
          <w:sz w:val="22"/>
        </w:rPr>
        <w:tab/>
      </w:r>
      <w:r w:rsidRPr="00B27ADC">
        <w:rPr>
          <w:rFonts w:ascii="Arial" w:hAnsi="Arial" w:cs="Arial"/>
          <w:sz w:val="22"/>
        </w:rPr>
        <w:t>Company</w:t>
      </w:r>
      <w:r w:rsidRPr="00D5357A">
        <w:rPr>
          <w:rFonts w:ascii="Arial" w:hAnsi="Arial" w:cs="Arial"/>
          <w:sz w:val="22"/>
          <w:u w:val="single"/>
        </w:rPr>
        <w:t xml:space="preserve">: </w:t>
      </w:r>
      <w:r w:rsidR="000C3A0B">
        <w:rPr>
          <w:rFonts w:ascii="Arial" w:hAnsi="Arial" w:cs="Arial"/>
          <w:sz w:val="22"/>
          <w:u w:val="single"/>
        </w:rPr>
        <w:t>____________________________</w:t>
      </w:r>
    </w:p>
    <w:p w14:paraId="1E2CBE38" w14:textId="77777777" w:rsidR="006A2B46" w:rsidRDefault="00B27ADC" w:rsidP="006A2B46">
      <w:pPr>
        <w:tabs>
          <w:tab w:val="left" w:pos="720"/>
        </w:tabs>
        <w:spacing w:line="360" w:lineRule="auto"/>
        <w:ind w:left="-630" w:right="-990"/>
        <w:jc w:val="both"/>
        <w:rPr>
          <w:rFonts w:ascii="Arial" w:hAnsi="Arial" w:cs="Arial"/>
          <w:sz w:val="22"/>
          <w:u w:val="single"/>
        </w:rPr>
      </w:pPr>
      <w:r w:rsidRPr="00B27ADC">
        <w:rPr>
          <w:rFonts w:ascii="Arial" w:hAnsi="Arial" w:cs="Arial"/>
          <w:sz w:val="22"/>
        </w:rPr>
        <w:t>Address:</w:t>
      </w:r>
      <w:r w:rsidR="00D5357A">
        <w:rPr>
          <w:rFonts w:ascii="Arial" w:hAnsi="Arial" w:cs="Arial"/>
          <w:sz w:val="22"/>
        </w:rPr>
        <w:t xml:space="preserve"> </w:t>
      </w:r>
      <w:r w:rsidR="00D5357A" w:rsidRPr="00D5357A">
        <w:rPr>
          <w:rFonts w:ascii="Arial" w:hAnsi="Arial" w:cs="Arial"/>
          <w:sz w:val="22"/>
          <w:u w:val="single"/>
        </w:rPr>
        <w:fldChar w:fldCharType="begin"/>
      </w:r>
      <w:r w:rsidR="00D5357A" w:rsidRPr="00D5357A">
        <w:rPr>
          <w:rFonts w:ascii="Arial" w:hAnsi="Arial" w:cs="Arial"/>
          <w:sz w:val="22"/>
          <w:u w:val="single"/>
        </w:rPr>
        <w:instrText xml:space="preserve"> MERGEFIELD "Address1" </w:instrText>
      </w:r>
      <w:r w:rsidR="00D5357A" w:rsidRPr="00D5357A">
        <w:rPr>
          <w:rFonts w:ascii="Arial" w:hAnsi="Arial" w:cs="Arial"/>
          <w:sz w:val="22"/>
          <w:u w:val="single"/>
        </w:rPr>
        <w:fldChar w:fldCharType="end"/>
      </w:r>
      <w:r w:rsidR="006A2B46">
        <w:rPr>
          <w:rFonts w:ascii="Arial" w:hAnsi="Arial" w:cs="Arial"/>
          <w:sz w:val="22"/>
          <w:u w:val="single"/>
        </w:rPr>
        <w:t>________________________________________________________________</w:t>
      </w:r>
      <w:r w:rsidR="00D5357A" w:rsidRPr="00D5357A">
        <w:rPr>
          <w:rFonts w:ascii="Arial" w:hAnsi="Arial" w:cs="Arial"/>
          <w:sz w:val="22"/>
          <w:u w:val="single"/>
        </w:rPr>
        <w:fldChar w:fldCharType="begin"/>
      </w:r>
      <w:r w:rsidR="00D5357A" w:rsidRPr="00D5357A">
        <w:rPr>
          <w:rFonts w:ascii="Arial" w:hAnsi="Arial" w:cs="Arial"/>
          <w:sz w:val="22"/>
          <w:u w:val="single"/>
        </w:rPr>
        <w:instrText xml:space="preserve"> MERGEFIELD "State" </w:instrText>
      </w:r>
      <w:r w:rsidR="00D5357A" w:rsidRPr="00D5357A">
        <w:rPr>
          <w:rFonts w:ascii="Arial" w:hAnsi="Arial" w:cs="Arial"/>
          <w:sz w:val="22"/>
          <w:u w:val="single"/>
        </w:rPr>
        <w:fldChar w:fldCharType="end"/>
      </w:r>
      <w:r w:rsidR="00D5357A" w:rsidRPr="00D5357A">
        <w:rPr>
          <w:rFonts w:ascii="Arial" w:hAnsi="Arial" w:cs="Arial"/>
          <w:sz w:val="22"/>
          <w:u w:val="single"/>
        </w:rPr>
        <w:fldChar w:fldCharType="begin"/>
      </w:r>
      <w:r w:rsidR="00D5357A" w:rsidRPr="00D5357A">
        <w:rPr>
          <w:rFonts w:ascii="Arial" w:hAnsi="Arial" w:cs="Arial"/>
          <w:sz w:val="22"/>
          <w:u w:val="single"/>
        </w:rPr>
        <w:instrText xml:space="preserve"> MERGEFIELD "Postalcode" </w:instrText>
      </w:r>
      <w:r w:rsidR="00D5357A" w:rsidRPr="00D5357A">
        <w:rPr>
          <w:rFonts w:ascii="Arial" w:hAnsi="Arial" w:cs="Arial"/>
          <w:sz w:val="22"/>
          <w:u w:val="single"/>
        </w:rPr>
        <w:fldChar w:fldCharType="end"/>
      </w:r>
    </w:p>
    <w:p w14:paraId="358A1F2B" w14:textId="77777777" w:rsidR="00B27ADC" w:rsidRPr="00B27ADC" w:rsidRDefault="006A2B46" w:rsidP="006A2B46">
      <w:pPr>
        <w:tabs>
          <w:tab w:val="left" w:pos="720"/>
        </w:tabs>
        <w:spacing w:line="360" w:lineRule="auto"/>
        <w:ind w:left="-630" w:right="-990"/>
        <w:jc w:val="both"/>
        <w:rPr>
          <w:rFonts w:ascii="Arial" w:hAnsi="Arial" w:cs="Arial"/>
          <w:sz w:val="22"/>
          <w:u w:val="single"/>
        </w:rPr>
      </w:pPr>
      <w:r w:rsidRPr="006A2B46">
        <w:rPr>
          <w:rFonts w:ascii="Arial" w:hAnsi="Arial" w:cs="Arial"/>
          <w:sz w:val="22"/>
        </w:rPr>
        <w:t>Teleph</w:t>
      </w:r>
      <w:r w:rsidR="00B27ADC" w:rsidRPr="00B27ADC">
        <w:rPr>
          <w:rFonts w:ascii="Arial" w:hAnsi="Arial" w:cs="Arial"/>
          <w:sz w:val="22"/>
        </w:rPr>
        <w:t>one: _________________</w:t>
      </w:r>
      <w:r>
        <w:rPr>
          <w:rFonts w:ascii="Arial" w:hAnsi="Arial" w:cs="Arial"/>
          <w:sz w:val="22"/>
        </w:rPr>
        <w:t>________</w:t>
      </w:r>
      <w:r w:rsidR="00B27ADC" w:rsidRPr="00B27ADC">
        <w:rPr>
          <w:rFonts w:ascii="Arial" w:hAnsi="Arial" w:cs="Arial"/>
          <w:sz w:val="22"/>
        </w:rPr>
        <w:tab/>
        <w:t>Cell # ________________</w:t>
      </w:r>
      <w:r>
        <w:rPr>
          <w:rFonts w:ascii="Arial" w:hAnsi="Arial" w:cs="Arial"/>
          <w:sz w:val="22"/>
          <w:u w:val="single"/>
        </w:rPr>
        <w:t>________________</w:t>
      </w:r>
    </w:p>
    <w:p w14:paraId="0EDA90A3" w14:textId="77777777" w:rsidR="00B27ADC" w:rsidRPr="00B27ADC" w:rsidRDefault="00B27ADC" w:rsidP="009E2190">
      <w:pPr>
        <w:tabs>
          <w:tab w:val="left" w:pos="720"/>
        </w:tabs>
        <w:spacing w:before="80" w:line="360" w:lineRule="auto"/>
        <w:ind w:left="-630" w:right="-990"/>
        <w:jc w:val="both"/>
        <w:rPr>
          <w:rFonts w:ascii="Arial" w:hAnsi="Arial" w:cs="Arial"/>
          <w:sz w:val="22"/>
          <w:u w:val="single"/>
        </w:rPr>
      </w:pPr>
      <w:r w:rsidRPr="00B27ADC">
        <w:rPr>
          <w:rFonts w:ascii="Arial" w:hAnsi="Arial" w:cs="Arial"/>
          <w:sz w:val="22"/>
        </w:rPr>
        <w:t>Certification</w:t>
      </w:r>
      <w:r w:rsidR="006A2B46">
        <w:rPr>
          <w:rFonts w:ascii="Arial" w:hAnsi="Arial" w:cs="Arial"/>
          <w:sz w:val="22"/>
        </w:rPr>
        <w:t xml:space="preserve"> #:</w:t>
      </w:r>
      <w:r w:rsidRPr="00B27ADC">
        <w:rPr>
          <w:rFonts w:ascii="Arial" w:hAnsi="Arial" w:cs="Arial"/>
          <w:sz w:val="22"/>
        </w:rPr>
        <w:t xml:space="preserve"> </w:t>
      </w:r>
      <w:r w:rsidR="000C3A0B">
        <w:rPr>
          <w:rFonts w:ascii="Arial" w:hAnsi="Arial" w:cs="Arial"/>
          <w:sz w:val="22"/>
        </w:rPr>
        <w:t>____________</w:t>
      </w:r>
      <w:r w:rsidR="00D5357A" w:rsidRPr="00D5357A">
        <w:rPr>
          <w:rFonts w:ascii="Arial" w:hAnsi="Arial" w:cs="Arial"/>
          <w:sz w:val="22"/>
          <w:u w:val="single"/>
        </w:rPr>
        <w:fldChar w:fldCharType="begin"/>
      </w:r>
      <w:r w:rsidR="00D5357A" w:rsidRPr="00D5357A">
        <w:rPr>
          <w:rFonts w:ascii="Arial" w:hAnsi="Arial" w:cs="Arial"/>
          <w:sz w:val="22"/>
          <w:u w:val="single"/>
        </w:rPr>
        <w:instrText xml:space="preserve"> MERGEFIELD "Cert_No" </w:instrText>
      </w:r>
      <w:r w:rsidR="00D5357A" w:rsidRPr="00D5357A">
        <w:rPr>
          <w:rFonts w:ascii="Arial" w:hAnsi="Arial" w:cs="Arial"/>
          <w:sz w:val="22"/>
          <w:u w:val="single"/>
        </w:rPr>
        <w:fldChar w:fldCharType="end"/>
      </w:r>
      <w:r w:rsidR="006A2B46">
        <w:rPr>
          <w:rFonts w:ascii="Arial" w:hAnsi="Arial" w:cs="Arial"/>
          <w:sz w:val="22"/>
        </w:rPr>
        <w:tab/>
      </w:r>
      <w:r w:rsidR="006A2B46">
        <w:rPr>
          <w:rFonts w:ascii="Arial" w:hAnsi="Arial" w:cs="Arial"/>
          <w:sz w:val="22"/>
        </w:rPr>
        <w:tab/>
      </w:r>
      <w:r w:rsidRPr="00B27ADC">
        <w:rPr>
          <w:rFonts w:ascii="Arial" w:hAnsi="Arial" w:cs="Arial"/>
          <w:sz w:val="22"/>
        </w:rPr>
        <w:t>Email: __________________</w:t>
      </w:r>
      <w:r w:rsidR="006A2B46">
        <w:rPr>
          <w:rFonts w:ascii="Arial" w:hAnsi="Arial" w:cs="Arial"/>
          <w:sz w:val="22"/>
          <w:u w:val="single"/>
        </w:rPr>
        <w:t>______________</w:t>
      </w:r>
    </w:p>
    <w:p w14:paraId="71EB72C9" w14:textId="77777777" w:rsidR="00B27ADC" w:rsidRPr="00B27ADC" w:rsidRDefault="00B27ADC" w:rsidP="009E2190">
      <w:pPr>
        <w:tabs>
          <w:tab w:val="left" w:pos="720"/>
        </w:tabs>
        <w:ind w:left="-630" w:right="-990"/>
        <w:jc w:val="both"/>
        <w:rPr>
          <w:rFonts w:ascii="Arial" w:hAnsi="Arial" w:cs="Arial"/>
          <w:sz w:val="22"/>
        </w:rPr>
      </w:pPr>
    </w:p>
    <w:p w14:paraId="709F8459" w14:textId="77777777" w:rsidR="00D5357A" w:rsidRPr="00EF5E65" w:rsidRDefault="00D5357A" w:rsidP="009E2190">
      <w:pPr>
        <w:ind w:left="-630" w:right="-990"/>
        <w:rPr>
          <w:rFonts w:ascii="Arial" w:hAnsi="Arial" w:cs="Arial"/>
          <w:sz w:val="24"/>
        </w:rPr>
      </w:pPr>
      <w:r w:rsidRPr="00EF5E65">
        <w:rPr>
          <w:rFonts w:ascii="Arial" w:hAnsi="Arial" w:cs="Arial"/>
          <w:sz w:val="24"/>
        </w:rPr>
        <w:t>Please complete and return th</w:t>
      </w:r>
      <w:r>
        <w:rPr>
          <w:rFonts w:ascii="Arial" w:hAnsi="Arial" w:cs="Arial"/>
          <w:sz w:val="24"/>
        </w:rPr>
        <w:t>is</w:t>
      </w:r>
      <w:r w:rsidRPr="00EF5E65">
        <w:rPr>
          <w:rFonts w:ascii="Arial" w:hAnsi="Arial" w:cs="Arial"/>
          <w:sz w:val="24"/>
        </w:rPr>
        <w:t xml:space="preserve"> application to our office </w:t>
      </w:r>
      <w:r w:rsidR="006A39C7">
        <w:rPr>
          <w:rFonts w:ascii="Arial" w:hAnsi="Arial" w:cs="Arial"/>
          <w:sz w:val="24"/>
        </w:rPr>
        <w:t>by February 1</w:t>
      </w:r>
      <w:r w:rsidRPr="00EF5E65">
        <w:rPr>
          <w:rFonts w:ascii="Arial" w:hAnsi="Arial" w:cs="Arial"/>
          <w:sz w:val="24"/>
        </w:rPr>
        <w:t xml:space="preserve">. In order to verify your source of seed, please include at least </w:t>
      </w:r>
      <w:r w:rsidRPr="00EF5E65">
        <w:rPr>
          <w:rFonts w:ascii="Arial" w:hAnsi="Arial" w:cs="Arial"/>
          <w:b/>
          <w:sz w:val="24"/>
          <w:u w:val="single"/>
        </w:rPr>
        <w:t>one</w:t>
      </w:r>
      <w:r w:rsidRPr="00EF5E65">
        <w:rPr>
          <w:rFonts w:ascii="Arial" w:hAnsi="Arial" w:cs="Arial"/>
          <w:sz w:val="24"/>
        </w:rPr>
        <w:t xml:space="preserve"> tag from each lot planted and an invoice showing the total amount planted.</w:t>
      </w:r>
    </w:p>
    <w:p w14:paraId="32A549F0" w14:textId="77777777" w:rsidR="00D5357A" w:rsidRPr="00EF5E65" w:rsidRDefault="00D5357A" w:rsidP="009E2190">
      <w:pPr>
        <w:ind w:left="-630" w:right="-990"/>
        <w:rPr>
          <w:rFonts w:ascii="Arial" w:hAnsi="Arial" w:cs="Arial"/>
          <w:sz w:val="24"/>
        </w:rPr>
      </w:pPr>
    </w:p>
    <w:p w14:paraId="0A123C8E" w14:textId="77777777" w:rsidR="00D5357A" w:rsidRPr="00EF5E65" w:rsidRDefault="00D5357A" w:rsidP="009E2190">
      <w:pPr>
        <w:ind w:left="-630" w:right="-990"/>
        <w:rPr>
          <w:rFonts w:ascii="Arial" w:hAnsi="Arial" w:cs="Arial"/>
          <w:sz w:val="24"/>
        </w:rPr>
      </w:pPr>
      <w:r w:rsidRPr="00EF5E65">
        <w:rPr>
          <w:rFonts w:ascii="Arial" w:hAnsi="Arial" w:cs="Arial"/>
          <w:sz w:val="24"/>
        </w:rPr>
        <w:t>If you are using a field(s) that is new to NCCIA for cool-season turfgrass production, please include a copy of field maps. Also, if you have not provided maps within the past year to NCCIA, this would be a good time to mail them in so that the correct acreages can be calculated. These maps will also assist the inspectors when they visit your farm.</w:t>
      </w:r>
    </w:p>
    <w:p w14:paraId="78A9C82F" w14:textId="77777777" w:rsidR="009E2190" w:rsidRPr="002F6425" w:rsidRDefault="009E2190" w:rsidP="009E2190">
      <w:pPr>
        <w:ind w:left="-630" w:right="-990"/>
        <w:rPr>
          <w:rFonts w:ascii="Arial" w:hAnsi="Arial" w:cs="Arial"/>
        </w:rPr>
      </w:pPr>
    </w:p>
    <w:tbl>
      <w:tblPr>
        <w:tblW w:w="11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990"/>
        <w:gridCol w:w="3960"/>
        <w:gridCol w:w="2700"/>
        <w:gridCol w:w="1170"/>
      </w:tblGrid>
      <w:tr w:rsidR="009E2190" w:rsidRPr="002F6425" w14:paraId="4E4C927E" w14:textId="77777777" w:rsidTr="009E2190">
        <w:trPr>
          <w:jc w:val="center"/>
        </w:trPr>
        <w:tc>
          <w:tcPr>
            <w:tcW w:w="2880" w:type="dxa"/>
          </w:tcPr>
          <w:p w14:paraId="2471A08C" w14:textId="77777777" w:rsidR="009E2190" w:rsidRPr="002F6425" w:rsidRDefault="009E2190" w:rsidP="009E2190">
            <w:pPr>
              <w:pStyle w:val="Heading1"/>
              <w:ind w:left="-720"/>
              <w:jc w:val="center"/>
              <w:rPr>
                <w:rFonts w:ascii="Arial" w:hAnsi="Arial" w:cs="Arial"/>
                <w:b/>
                <w:sz w:val="22"/>
              </w:rPr>
            </w:pPr>
            <w:r w:rsidRPr="002F6425">
              <w:rPr>
                <w:rFonts w:ascii="Arial" w:hAnsi="Arial" w:cs="Arial"/>
                <w:b/>
                <w:sz w:val="22"/>
              </w:rPr>
              <w:t>Variety</w:t>
            </w:r>
          </w:p>
        </w:tc>
        <w:tc>
          <w:tcPr>
            <w:tcW w:w="990" w:type="dxa"/>
          </w:tcPr>
          <w:p w14:paraId="3628DCDF" w14:textId="77777777" w:rsidR="009E2190" w:rsidRPr="002F6425" w:rsidRDefault="009E2190" w:rsidP="009E2190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Class</w:t>
            </w:r>
          </w:p>
        </w:tc>
        <w:tc>
          <w:tcPr>
            <w:tcW w:w="3960" w:type="dxa"/>
          </w:tcPr>
          <w:p w14:paraId="58AE31D3" w14:textId="77777777" w:rsidR="009E2190" w:rsidRPr="002F6425" w:rsidRDefault="009E2190" w:rsidP="009E2190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Farm Name</w:t>
            </w:r>
          </w:p>
        </w:tc>
        <w:tc>
          <w:tcPr>
            <w:tcW w:w="2700" w:type="dxa"/>
          </w:tcPr>
          <w:p w14:paraId="2DBA4B30" w14:textId="77777777" w:rsidR="009E2190" w:rsidRPr="002F6425" w:rsidRDefault="009E2190" w:rsidP="009E2190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Field Number</w:t>
            </w:r>
          </w:p>
        </w:tc>
        <w:tc>
          <w:tcPr>
            <w:tcW w:w="1170" w:type="dxa"/>
          </w:tcPr>
          <w:p w14:paraId="5EE33A9D" w14:textId="77777777" w:rsidR="009E2190" w:rsidRPr="002F6425" w:rsidRDefault="009E2190" w:rsidP="009E2190">
            <w:pPr>
              <w:pStyle w:val="Heading1"/>
              <w:jc w:val="center"/>
              <w:rPr>
                <w:rFonts w:ascii="Arial" w:hAnsi="Arial" w:cs="Arial"/>
                <w:b/>
                <w:sz w:val="22"/>
              </w:rPr>
            </w:pPr>
            <w:r w:rsidRPr="002F6425">
              <w:rPr>
                <w:rFonts w:ascii="Arial" w:hAnsi="Arial" w:cs="Arial"/>
                <w:b/>
                <w:sz w:val="22"/>
              </w:rPr>
              <w:t>Acreage</w:t>
            </w:r>
          </w:p>
        </w:tc>
      </w:tr>
      <w:tr w:rsidR="009E2190" w:rsidRPr="002F6425" w14:paraId="0135014E" w14:textId="77777777" w:rsidTr="009E2190">
        <w:trPr>
          <w:trHeight w:val="432"/>
          <w:jc w:val="center"/>
        </w:trPr>
        <w:tc>
          <w:tcPr>
            <w:tcW w:w="2880" w:type="dxa"/>
          </w:tcPr>
          <w:p w14:paraId="6A9CD678" w14:textId="77777777" w:rsidR="009E2190" w:rsidRPr="00712B71" w:rsidRDefault="009E2190" w:rsidP="009E2190">
            <w:pPr>
              <w:tabs>
                <w:tab w:val="center" w:pos="1017"/>
              </w:tabs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712B71">
              <w:rPr>
                <w:rFonts w:ascii="Arial" w:hAnsi="Arial" w:cs="Arial"/>
                <w:b/>
                <w:i/>
                <w:sz w:val="22"/>
              </w:rPr>
              <w:t>Example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</w:rPr>
              <w:t>Sodman</w:t>
            </w:r>
            <w:proofErr w:type="spellEnd"/>
          </w:p>
        </w:tc>
        <w:tc>
          <w:tcPr>
            <w:tcW w:w="990" w:type="dxa"/>
          </w:tcPr>
          <w:p w14:paraId="1DDCAC9C" w14:textId="77777777" w:rsidR="009E2190" w:rsidRPr="00712B71" w:rsidRDefault="009E2190" w:rsidP="009E2190">
            <w:pPr>
              <w:ind w:left="-720" w:firstLine="7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12B71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960" w:type="dxa"/>
          </w:tcPr>
          <w:p w14:paraId="35D6AF8B" w14:textId="77777777" w:rsidR="009E2190" w:rsidRPr="00712B71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12B71">
              <w:rPr>
                <w:rFonts w:ascii="Arial" w:hAnsi="Arial" w:cs="Arial"/>
                <w:b/>
                <w:i/>
                <w:sz w:val="22"/>
              </w:rPr>
              <w:t xml:space="preserve">            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  <w:i/>
                    <w:sz w:val="22"/>
                  </w:rPr>
                  <w:t>Allman</w:t>
                </w:r>
                <w:r w:rsidRPr="00712B71">
                  <w:rPr>
                    <w:rFonts w:ascii="Arial" w:hAnsi="Arial" w:cs="Arial"/>
                    <w:b/>
                    <w:i/>
                    <w:sz w:val="22"/>
                  </w:rPr>
                  <w:t xml:space="preserve"> Place</w:t>
                </w:r>
              </w:smartTag>
            </w:smartTag>
          </w:p>
        </w:tc>
        <w:tc>
          <w:tcPr>
            <w:tcW w:w="2700" w:type="dxa"/>
          </w:tcPr>
          <w:p w14:paraId="08193D4B" w14:textId="77777777" w:rsidR="009E2190" w:rsidRPr="00712B71" w:rsidRDefault="009E2190" w:rsidP="009E2190">
            <w:pPr>
              <w:tabs>
                <w:tab w:val="center" w:pos="972"/>
              </w:tabs>
              <w:ind w:left="-720"/>
              <w:rPr>
                <w:rFonts w:ascii="Arial" w:hAnsi="Arial" w:cs="Arial"/>
                <w:b/>
                <w:i/>
                <w:sz w:val="22"/>
              </w:rPr>
            </w:pPr>
            <w:r w:rsidRPr="00712B71">
              <w:rPr>
                <w:rFonts w:ascii="Arial" w:hAnsi="Arial" w:cs="Arial"/>
                <w:b/>
                <w:i/>
                <w:sz w:val="22"/>
              </w:rPr>
              <w:t xml:space="preserve">AA1 </w:t>
            </w:r>
            <w:r w:rsidRPr="00712B71">
              <w:rPr>
                <w:rFonts w:ascii="Arial" w:hAnsi="Arial" w:cs="Arial"/>
                <w:b/>
                <w:i/>
                <w:sz w:val="22"/>
              </w:rPr>
              <w:tab/>
              <w:t xml:space="preserve">         A1</w:t>
            </w:r>
          </w:p>
        </w:tc>
        <w:tc>
          <w:tcPr>
            <w:tcW w:w="1170" w:type="dxa"/>
          </w:tcPr>
          <w:p w14:paraId="4B5118E6" w14:textId="77777777" w:rsidR="009E2190" w:rsidRPr="00712B71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712B71">
              <w:rPr>
                <w:rFonts w:ascii="Arial" w:hAnsi="Arial" w:cs="Arial"/>
                <w:b/>
                <w:i/>
                <w:sz w:val="22"/>
              </w:rPr>
              <w:t xml:space="preserve">         15.25</w:t>
            </w:r>
          </w:p>
        </w:tc>
      </w:tr>
      <w:tr w:rsidR="009E2190" w:rsidRPr="002F6425" w14:paraId="4AF6E174" w14:textId="77777777" w:rsidTr="009E2190">
        <w:trPr>
          <w:trHeight w:val="432"/>
          <w:jc w:val="center"/>
        </w:trPr>
        <w:tc>
          <w:tcPr>
            <w:tcW w:w="2880" w:type="dxa"/>
          </w:tcPr>
          <w:p w14:paraId="697FC754" w14:textId="77777777" w:rsidR="009E2190" w:rsidRPr="002F6425" w:rsidRDefault="009E2190" w:rsidP="009E2190">
            <w:pPr>
              <w:ind w:left="-72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660ED1FB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19A8823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00658D85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52F2E2E2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190" w:rsidRPr="002F6425" w14:paraId="677650AE" w14:textId="77777777" w:rsidTr="009E2190">
        <w:trPr>
          <w:trHeight w:val="432"/>
          <w:jc w:val="center"/>
        </w:trPr>
        <w:tc>
          <w:tcPr>
            <w:tcW w:w="2880" w:type="dxa"/>
          </w:tcPr>
          <w:p w14:paraId="7C33EFD6" w14:textId="77777777" w:rsidR="009E2190" w:rsidRPr="002F6425" w:rsidRDefault="009E2190" w:rsidP="009E2190">
            <w:pPr>
              <w:ind w:left="-72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6F84D6A1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62AE249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4637F7D7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6C2BCD77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190" w:rsidRPr="002F6425" w14:paraId="4EA0685E" w14:textId="77777777" w:rsidTr="009E2190">
        <w:trPr>
          <w:trHeight w:val="432"/>
          <w:jc w:val="center"/>
        </w:trPr>
        <w:tc>
          <w:tcPr>
            <w:tcW w:w="2880" w:type="dxa"/>
          </w:tcPr>
          <w:p w14:paraId="41020631" w14:textId="77777777" w:rsidR="009E2190" w:rsidRPr="002F6425" w:rsidRDefault="009E2190" w:rsidP="009E2190">
            <w:pPr>
              <w:ind w:left="-72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05B45D9F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3784BBD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</w:tcPr>
          <w:p w14:paraId="68FE8D97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088AC47B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190" w:rsidRPr="002F6425" w14:paraId="637C27C8" w14:textId="77777777" w:rsidTr="009E2190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523" w14:textId="77777777" w:rsidR="009E2190" w:rsidRPr="002F6425" w:rsidRDefault="009E2190" w:rsidP="009E219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B7F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3AD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3D6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73B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190" w:rsidRPr="002F6425" w14:paraId="24D3CFF0" w14:textId="77777777" w:rsidTr="009E2190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A16" w14:textId="77777777" w:rsidR="009E2190" w:rsidRPr="002F6425" w:rsidRDefault="009E2190" w:rsidP="009E2190">
            <w:pPr>
              <w:ind w:left="-72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D15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638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924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260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190" w:rsidRPr="002F6425" w14:paraId="69FDAB33" w14:textId="77777777" w:rsidTr="009E2190">
        <w:trPr>
          <w:trHeight w:val="43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377" w14:textId="77777777" w:rsidR="009E2190" w:rsidRPr="002F6425" w:rsidRDefault="009E2190" w:rsidP="009E2190">
            <w:pPr>
              <w:ind w:left="-72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ECB" w14:textId="77777777" w:rsidR="009E2190" w:rsidRPr="002F6425" w:rsidRDefault="009E2190" w:rsidP="009E2190">
            <w:pPr>
              <w:ind w:left="-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79B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ADE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6B3" w14:textId="77777777" w:rsidR="009E2190" w:rsidRPr="002F6425" w:rsidRDefault="009E2190" w:rsidP="009E2190">
            <w:pPr>
              <w:tabs>
                <w:tab w:val="left" w:pos="702"/>
                <w:tab w:val="right" w:pos="6264"/>
              </w:tabs>
              <w:ind w:left="-72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39DAC21" w14:textId="77777777" w:rsidR="009E2190" w:rsidRDefault="009E2190" w:rsidP="009E2190">
      <w:pPr>
        <w:jc w:val="both"/>
        <w:rPr>
          <w:rFonts w:ascii="Arial" w:hAnsi="Arial" w:cs="Arial"/>
          <w:sz w:val="22"/>
        </w:rPr>
      </w:pPr>
    </w:p>
    <w:p w14:paraId="12E13759" w14:textId="77777777" w:rsidR="00D5357A" w:rsidRPr="00B27ADC" w:rsidRDefault="00D5357A" w:rsidP="009E2190">
      <w:pPr>
        <w:pStyle w:val="BodyText"/>
        <w:ind w:left="-5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27ADC">
        <w:rPr>
          <w:rFonts w:ascii="Arial" w:hAnsi="Arial" w:cs="Arial"/>
        </w:rPr>
        <w:t>ign, date and return this form to our office.</w:t>
      </w:r>
    </w:p>
    <w:p w14:paraId="6514FE23" w14:textId="77777777" w:rsidR="00B27ADC" w:rsidRPr="00B27ADC" w:rsidRDefault="00B27ADC" w:rsidP="009E2190">
      <w:pPr>
        <w:ind w:left="-540"/>
        <w:rPr>
          <w:rFonts w:ascii="Arial" w:hAnsi="Arial" w:cs="Arial"/>
          <w:b/>
        </w:rPr>
      </w:pPr>
    </w:p>
    <w:p w14:paraId="71667661" w14:textId="77777777" w:rsidR="00B27ADC" w:rsidRPr="00B27ADC" w:rsidRDefault="00B27ADC" w:rsidP="009E2190">
      <w:pPr>
        <w:ind w:left="-540"/>
        <w:rPr>
          <w:rFonts w:ascii="Arial" w:hAnsi="Arial" w:cs="Arial"/>
        </w:rPr>
      </w:pPr>
    </w:p>
    <w:p w14:paraId="02D85623" w14:textId="77777777" w:rsidR="00B27ADC" w:rsidRPr="00B27ADC" w:rsidRDefault="00B27ADC" w:rsidP="009E2190">
      <w:pPr>
        <w:ind w:left="-540"/>
        <w:rPr>
          <w:rFonts w:ascii="Arial" w:hAnsi="Arial" w:cs="Arial"/>
        </w:rPr>
      </w:pPr>
    </w:p>
    <w:p w14:paraId="406D2999" w14:textId="77777777" w:rsidR="00B27ADC" w:rsidRPr="00B27ADC" w:rsidRDefault="00B27ADC" w:rsidP="009E2190">
      <w:pPr>
        <w:spacing w:line="360" w:lineRule="auto"/>
        <w:ind w:left="-540"/>
        <w:rPr>
          <w:rFonts w:ascii="Arial" w:hAnsi="Arial" w:cs="Arial"/>
          <w:b/>
          <w:u w:val="single"/>
        </w:rPr>
      </w:pPr>
      <w:r w:rsidRPr="00B27ADC">
        <w:rPr>
          <w:rFonts w:ascii="Arial" w:hAnsi="Arial" w:cs="Arial"/>
          <w:b/>
        </w:rPr>
        <w:t>Signature</w:t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</w:rPr>
        <w:t xml:space="preserve"> </w:t>
      </w:r>
      <w:r w:rsidRPr="00B27ADC">
        <w:rPr>
          <w:rFonts w:ascii="Arial" w:hAnsi="Arial" w:cs="Arial"/>
          <w:b/>
        </w:rPr>
        <w:tab/>
        <w:t>Date</w:t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  <w:r w:rsidRPr="00B27ADC">
        <w:rPr>
          <w:rFonts w:ascii="Arial" w:hAnsi="Arial" w:cs="Arial"/>
          <w:b/>
          <w:u w:val="single"/>
        </w:rPr>
        <w:tab/>
      </w:r>
    </w:p>
    <w:p w14:paraId="36E1A4DB" w14:textId="77777777" w:rsidR="00B27ADC" w:rsidRPr="00B27ADC" w:rsidRDefault="00B27ADC" w:rsidP="009E2190">
      <w:pPr>
        <w:spacing w:line="360" w:lineRule="auto"/>
        <w:ind w:left="-540"/>
        <w:rPr>
          <w:rFonts w:ascii="Arial" w:hAnsi="Arial" w:cs="Arial"/>
        </w:rPr>
      </w:pPr>
    </w:p>
    <w:p w14:paraId="097E40FA" w14:textId="77777777" w:rsidR="00B27ADC" w:rsidRPr="00B27ADC" w:rsidRDefault="00B27ADC" w:rsidP="009E2190">
      <w:pPr>
        <w:ind w:left="-540"/>
        <w:rPr>
          <w:rFonts w:ascii="Arial" w:hAnsi="Arial" w:cs="Arial"/>
          <w:sz w:val="22"/>
        </w:rPr>
      </w:pPr>
      <w:r w:rsidRPr="00B27ADC">
        <w:rPr>
          <w:rFonts w:ascii="Arial" w:hAnsi="Arial" w:cs="Arial"/>
          <w:sz w:val="22"/>
        </w:rPr>
        <w:t>Thank you,</w:t>
      </w:r>
    </w:p>
    <w:p w14:paraId="4B8F5B03" w14:textId="77777777" w:rsidR="00B27ADC" w:rsidRPr="00B27ADC" w:rsidRDefault="00B27ADC" w:rsidP="009E2190">
      <w:pPr>
        <w:ind w:left="-540"/>
        <w:rPr>
          <w:rFonts w:ascii="Arial" w:hAnsi="Arial" w:cs="Arial"/>
          <w:sz w:val="22"/>
        </w:rPr>
      </w:pPr>
    </w:p>
    <w:p w14:paraId="55A351AA" w14:textId="77777777" w:rsidR="00B27ADC" w:rsidRPr="00B27ADC" w:rsidRDefault="00B27ADC" w:rsidP="009E2190">
      <w:pPr>
        <w:ind w:left="-540"/>
        <w:rPr>
          <w:rFonts w:ascii="Arial" w:hAnsi="Arial" w:cs="Arial"/>
          <w:sz w:val="22"/>
        </w:rPr>
      </w:pPr>
      <w:r w:rsidRPr="00B27ADC">
        <w:rPr>
          <w:rFonts w:ascii="Arial" w:hAnsi="Arial" w:cs="Arial"/>
          <w:sz w:val="22"/>
        </w:rPr>
        <w:t>Rita Helms</w:t>
      </w:r>
    </w:p>
    <w:p w14:paraId="7580BCD9" w14:textId="77777777" w:rsidR="002663AC" w:rsidRPr="00D5357A" w:rsidRDefault="00B27ADC" w:rsidP="009E2190">
      <w:pPr>
        <w:spacing w:line="360" w:lineRule="auto"/>
        <w:ind w:left="-540"/>
        <w:rPr>
          <w:rFonts w:ascii="Arial" w:hAnsi="Arial" w:cs="Arial"/>
          <w:sz w:val="22"/>
        </w:rPr>
      </w:pPr>
      <w:r w:rsidRPr="00B27ADC">
        <w:rPr>
          <w:rFonts w:ascii="Arial" w:hAnsi="Arial" w:cs="Arial"/>
          <w:sz w:val="22"/>
        </w:rPr>
        <w:t>Program Assistant</w:t>
      </w:r>
    </w:p>
    <w:sectPr w:rsidR="002663AC" w:rsidRPr="00D5357A" w:rsidSect="00D2515E">
      <w:pgSz w:w="12240" w:h="15840"/>
      <w:pgMar w:top="1584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275"/>
    <w:multiLevelType w:val="hybridMultilevel"/>
    <w:tmpl w:val="482889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913763"/>
    <w:multiLevelType w:val="hybridMultilevel"/>
    <w:tmpl w:val="3628F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7FE0"/>
    <w:multiLevelType w:val="multilevel"/>
    <w:tmpl w:val="1DE668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3A02CE9"/>
    <w:multiLevelType w:val="multilevel"/>
    <w:tmpl w:val="247E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E0C06FD"/>
    <w:multiLevelType w:val="hybridMultilevel"/>
    <w:tmpl w:val="A8CE63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B94C8E"/>
    <w:multiLevelType w:val="hybridMultilevel"/>
    <w:tmpl w:val="3B4C35D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70405312">
    <w:abstractNumId w:val="3"/>
  </w:num>
  <w:num w:numId="2" w16cid:durableId="1233276024">
    <w:abstractNumId w:val="2"/>
  </w:num>
  <w:num w:numId="3" w16cid:durableId="1661495713">
    <w:abstractNumId w:val="0"/>
  </w:num>
  <w:num w:numId="4" w16cid:durableId="1680429612">
    <w:abstractNumId w:val="5"/>
  </w:num>
  <w:num w:numId="5" w16cid:durableId="593822989">
    <w:abstractNumId w:val="4"/>
  </w:num>
  <w:num w:numId="6" w16cid:durableId="157712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84A"/>
    <w:rsid w:val="000C3A0B"/>
    <w:rsid w:val="00176A5D"/>
    <w:rsid w:val="001A4587"/>
    <w:rsid w:val="001B0DAE"/>
    <w:rsid w:val="002663AC"/>
    <w:rsid w:val="002B1AF0"/>
    <w:rsid w:val="00362CE7"/>
    <w:rsid w:val="004D284A"/>
    <w:rsid w:val="004E3867"/>
    <w:rsid w:val="00526874"/>
    <w:rsid w:val="00646876"/>
    <w:rsid w:val="006A2B46"/>
    <w:rsid w:val="006A39C7"/>
    <w:rsid w:val="00702938"/>
    <w:rsid w:val="007242F8"/>
    <w:rsid w:val="007B5985"/>
    <w:rsid w:val="007E33A2"/>
    <w:rsid w:val="008F52FA"/>
    <w:rsid w:val="0090728F"/>
    <w:rsid w:val="009E2190"/>
    <w:rsid w:val="00B27ADC"/>
    <w:rsid w:val="00BA3E1B"/>
    <w:rsid w:val="00C64224"/>
    <w:rsid w:val="00D2515E"/>
    <w:rsid w:val="00D5357A"/>
    <w:rsid w:val="00D625AA"/>
    <w:rsid w:val="00D917F0"/>
    <w:rsid w:val="00E06DF1"/>
    <w:rsid w:val="00E36301"/>
    <w:rsid w:val="00E554B9"/>
    <w:rsid w:val="00F80406"/>
    <w:rsid w:val="00F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05B49AB"/>
  <w15:docId w15:val="{7B296703-E77C-47A1-AE49-F12C73C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ro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_CIA@n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cro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C_CIA@nc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%20CI%20285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CI 2851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11, 1999</vt:lpstr>
    </vt:vector>
  </TitlesOfParts>
  <Company>NC State University - CALS</Company>
  <LinksUpToDate>false</LinksUpToDate>
  <CharactersWithSpaces>1277</CharactersWithSpaces>
  <SharedDoc>false</SharedDoc>
  <HLinks>
    <vt:vector size="12" baseType="variant"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http://www.nccrop.com/</vt:lpwstr>
      </vt:variant>
      <vt:variant>
        <vt:lpwstr/>
      </vt:variant>
      <vt:variant>
        <vt:i4>8126588</vt:i4>
      </vt:variant>
      <vt:variant>
        <vt:i4>3</vt:i4>
      </vt:variant>
      <vt:variant>
        <vt:i4>0</vt:i4>
      </vt:variant>
      <vt:variant>
        <vt:i4>5</vt:i4>
      </vt:variant>
      <vt:variant>
        <vt:lpwstr>mailto:NC_CIA@ncsu.edu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11, 1999</dc:title>
  <dc:creator>Myron Fountain</dc:creator>
  <cp:lastModifiedBy>Dianne Coats</cp:lastModifiedBy>
  <cp:revision>5</cp:revision>
  <cp:lastPrinted>2015-02-18T19:28:00Z</cp:lastPrinted>
  <dcterms:created xsi:type="dcterms:W3CDTF">2015-02-18T19:28:00Z</dcterms:created>
  <dcterms:modified xsi:type="dcterms:W3CDTF">2025-08-26T17:47:00Z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156306932</vt:i4>
  </property>
  <property fmtid="{D5CDD505-2E9C-101B-9397-08002B2CF9AE}" pid="3" name="_EmailSubject">
    <vt:lpwstr>turfgrass letter file</vt:lpwstr>
  </property>
  <property fmtid="{D5CDD505-2E9C-101B-9397-08002B2CF9AE}" pid="4" name="_AuthorEmail">
    <vt:lpwstr>myron_fountain@ncsu.edu</vt:lpwstr>
  </property>
  <property fmtid="{D5CDD505-2E9C-101B-9397-08002B2CF9AE}" pid="5" name="_AuthorEmailDisplayName">
    <vt:lpwstr>Myron Fountain</vt:lpwstr>
  </property>
  <property fmtid="{D5CDD505-2E9C-101B-9397-08002B2CF9AE}" pid="6" name="_ReviewingToolsShownOnce">
    <vt:lpwstr/>
  </property>
</Properties>
</file>