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29FE7A69" w:rsidR="007A0806" w:rsidRDefault="00740982" w:rsidP="007A31F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6CF182CE">
                <wp:simplePos x="0" y="0"/>
                <wp:positionH relativeFrom="column">
                  <wp:posOffset>-219075</wp:posOffset>
                </wp:positionH>
                <wp:positionV relativeFrom="paragraph">
                  <wp:posOffset>-9525</wp:posOffset>
                </wp:positionV>
                <wp:extent cx="4457700" cy="6048375"/>
                <wp:effectExtent l="0" t="0" r="0" b="952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04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3FDA" w14:textId="0AF0527B" w:rsidR="00674D9D" w:rsidRPr="00286955" w:rsidRDefault="00252D4E" w:rsidP="007A31FB">
                            <w:r w:rsidRPr="00286955">
                              <w:t xml:space="preserve">Have a discussion with your sponsor or another </w:t>
                            </w:r>
                            <w:r w:rsidR="00740982">
                              <w:br/>
                            </w:r>
                            <w:r w:rsidRPr="00286955">
                              <w:t>trusted adult.</w:t>
                            </w:r>
                            <w:r w:rsidR="00286955">
                              <w:t xml:space="preserve"> </w:t>
                            </w:r>
                            <w:r w:rsidR="00674D9D" w:rsidRPr="00286955">
                              <w:t>Ask your sponsor or trusted adult the following:</w:t>
                            </w:r>
                          </w:p>
                          <w:p w14:paraId="6D5D2AEC" w14:textId="55C33439" w:rsidR="00674D9D" w:rsidRPr="007A31FB" w:rsidRDefault="007A31FB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0E22E7CC" w14:textId="4098FCF2" w:rsidR="00740982" w:rsidRDefault="00674D9D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Do you have a favorite Saint? What drew you to the Saint? What do you admire about the Saint?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F746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5F9D6690" w14:textId="77777777" w:rsidR="007A31FB" w:rsidRPr="007A31FB" w:rsidRDefault="007A31FB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55B052C" w14:textId="22AAD10F" w:rsidR="00674D9D" w:rsidRPr="007A31FB" w:rsidRDefault="00674D9D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4B59C1A0" w14:textId="482C9599" w:rsidR="00740982" w:rsidRDefault="00674D9D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What is your vision of human greatness? Dr. Martin Luther King Jr. said, “Everyone can be great, because anyone can serve.” Do you agree?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F746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7604DC3B" w14:textId="77777777" w:rsidR="007A31FB" w:rsidRPr="007A31FB" w:rsidRDefault="007A31FB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4E2F511" w14:textId="5A35570F" w:rsidR="00674D9D" w:rsidRPr="007A31FB" w:rsidRDefault="00674D9D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49D45168" w14:textId="76A10690" w:rsidR="00674D9D" w:rsidRPr="007A31FB" w:rsidRDefault="00286955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Which moral virtue have you developed over the years? How did you intentionally grow in that virtue? Is there a virtue you continue to build today?</w:t>
                            </w:r>
                          </w:p>
                          <w:p w14:paraId="548282FC" w14:textId="77777777" w:rsidR="00252D4E" w:rsidRPr="00F92FBF" w:rsidRDefault="00252D4E" w:rsidP="007A31FB"/>
                          <w:p w14:paraId="1E1F75DE" w14:textId="38E432CD" w:rsidR="00B648F2" w:rsidRPr="00F92FBF" w:rsidRDefault="00F320F4" w:rsidP="007A31FB">
                            <w:r w:rsidRPr="00F92FBF">
                              <w:br/>
                            </w:r>
                          </w:p>
                          <w:p w14:paraId="0030122C" w14:textId="32AF9C24" w:rsidR="002C07B8" w:rsidRPr="00F92FBF" w:rsidRDefault="002C07B8" w:rsidP="007A3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7.25pt;margin-top:-.75pt;width:351pt;height:47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h34AEAAKI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" filled="f" stroked="f">
                <v:textbox>
                  <w:txbxContent>
                    <w:p w14:paraId="38193FDA" w14:textId="0AF0527B" w:rsidR="00674D9D" w:rsidRPr="00286955" w:rsidRDefault="00252D4E" w:rsidP="007A31FB">
                      <w:r w:rsidRPr="00286955">
                        <w:t xml:space="preserve">Have a discussion with your sponsor or another </w:t>
                      </w:r>
                      <w:r w:rsidR="00740982">
                        <w:br/>
                      </w:r>
                      <w:r w:rsidRPr="00286955">
                        <w:t>trusted adult.</w:t>
                      </w:r>
                      <w:r w:rsidR="00286955">
                        <w:t xml:space="preserve"> </w:t>
                      </w:r>
                      <w:r w:rsidR="00674D9D" w:rsidRPr="00286955">
                        <w:t>Ask your sponsor or trusted adult the following:</w:t>
                      </w:r>
                    </w:p>
                    <w:p w14:paraId="6D5D2AEC" w14:textId="55C33439" w:rsidR="00674D9D" w:rsidRPr="007A31FB" w:rsidRDefault="007A31FB" w:rsidP="007A31F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0E22E7CC" w14:textId="4098FCF2" w:rsidR="00740982" w:rsidRDefault="00674D9D" w:rsidP="007A31FB">
                      <w:p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Do you have a favorite Saint? What drew you to the Saint? What do you admire about the Saint?</w:t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="007F746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5F9D6690" w14:textId="77777777" w:rsidR="007A31FB" w:rsidRPr="007A31FB" w:rsidRDefault="007A31FB" w:rsidP="007A31F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355B052C" w14:textId="22AAD10F" w:rsidR="00674D9D" w:rsidRPr="007A31FB" w:rsidRDefault="00674D9D" w:rsidP="007A31FB">
                      <w:p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4B59C1A0" w14:textId="482C9599" w:rsidR="00740982" w:rsidRDefault="00674D9D" w:rsidP="007A31FB">
                      <w:p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What is your vision of human greatness? Dr. Martin Luther King Jr. said, “Everyone can be great, because anyone can serve.” Do you agree?</w:t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="007F746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7604DC3B" w14:textId="77777777" w:rsidR="007A31FB" w:rsidRPr="007A31FB" w:rsidRDefault="007A31FB" w:rsidP="007A31F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34E2F511" w14:textId="5A35570F" w:rsidR="00674D9D" w:rsidRPr="007A31FB" w:rsidRDefault="00674D9D" w:rsidP="007A31FB">
                      <w:p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49D45168" w14:textId="76A10690" w:rsidR="00674D9D" w:rsidRPr="007A31FB" w:rsidRDefault="00286955" w:rsidP="007A31FB">
                      <w:p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Which moral virtue have you developed over the years? How did you intentionally grow in that virtue? Is there a virtue you continue to build today?</w:t>
                      </w:r>
                    </w:p>
                    <w:p w14:paraId="548282FC" w14:textId="77777777" w:rsidR="00252D4E" w:rsidRPr="00F92FBF" w:rsidRDefault="00252D4E" w:rsidP="007A31FB"/>
                    <w:p w14:paraId="1E1F75DE" w14:textId="38E432CD" w:rsidR="00B648F2" w:rsidRPr="00F92FBF" w:rsidRDefault="00F320F4" w:rsidP="007A31FB">
                      <w:r w:rsidRPr="00F92FBF">
                        <w:br/>
                      </w:r>
                    </w:p>
                    <w:p w14:paraId="0030122C" w14:textId="32AF9C24" w:rsidR="002C07B8" w:rsidRPr="00F92FBF" w:rsidRDefault="002C07B8" w:rsidP="007A31FB"/>
                  </w:txbxContent>
                </v:textbox>
              </v:shape>
            </w:pict>
          </mc:Fallback>
        </mc:AlternateContent>
      </w:r>
      <w:r w:rsidR="00286955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605902CB">
                <wp:simplePos x="0" y="0"/>
                <wp:positionH relativeFrom="page">
                  <wp:posOffset>371475</wp:posOffset>
                </wp:positionH>
                <wp:positionV relativeFrom="page">
                  <wp:posOffset>428625</wp:posOffset>
                </wp:positionV>
                <wp:extent cx="4552950" cy="701040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D0336" id="AutoShape 151" o:spid="_x0000_s1026" style="position:absolute;margin-left:29.25pt;margin-top:33.75pt;width:358.5pt;height:5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4602E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147C220E">
                <wp:simplePos x="0" y="0"/>
                <wp:positionH relativeFrom="column">
                  <wp:posOffset>6029326</wp:posOffset>
                </wp:positionH>
                <wp:positionV relativeFrom="paragraph">
                  <wp:posOffset>-257175</wp:posOffset>
                </wp:positionV>
                <wp:extent cx="2952750" cy="495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7D329648" w:rsidR="00DC302A" w:rsidRDefault="00DC302A" w:rsidP="007A31FB">
                            <w:r>
                              <w:t>Name: 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760" id="Text Box 19" o:spid="_x0000_s1027" type="#_x0000_t202" style="position:absolute;margin-left:474.75pt;margin-top:-20.25pt;width:232.5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XLgIAAFs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" fillcolor="white [3201]" stroked="f" strokeweight=".5pt">
                <v:textbox>
                  <w:txbxContent>
                    <w:p w14:paraId="70377408" w14:textId="7D329648" w:rsidR="00DC302A" w:rsidRDefault="00DC302A" w:rsidP="007A31FB">
                      <w:r>
                        <w:t>Name: 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42B44D1D" w:rsidR="007A0806" w:rsidRPr="007A0806" w:rsidRDefault="007A0806" w:rsidP="007A31FB"/>
    <w:p w14:paraId="1E1F75B2" w14:textId="01AD8270" w:rsidR="007A0806" w:rsidRPr="007A0806" w:rsidRDefault="007A0806" w:rsidP="007A31FB"/>
    <w:p w14:paraId="1E1F75B3" w14:textId="4BE84DD3" w:rsidR="007A0806" w:rsidRDefault="007A0806" w:rsidP="007A31FB"/>
    <w:p w14:paraId="1E1F75B4" w14:textId="0941D081" w:rsidR="007A0806" w:rsidRDefault="007A0806" w:rsidP="007A31FB">
      <w:r>
        <w:tab/>
      </w:r>
    </w:p>
    <w:p w14:paraId="1E1F75B5" w14:textId="2D53F58B" w:rsidR="008B7DE6" w:rsidRDefault="007A31FB" w:rsidP="007A31F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162C33C8">
                <wp:simplePos x="0" y="0"/>
                <wp:positionH relativeFrom="column">
                  <wp:posOffset>5267325</wp:posOffset>
                </wp:positionH>
                <wp:positionV relativeFrom="paragraph">
                  <wp:posOffset>3881120</wp:posOffset>
                </wp:positionV>
                <wp:extent cx="3257550" cy="1190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F92FBF" w:rsidRDefault="002639B7" w:rsidP="007A31FB">
                            <w:r w:rsidRPr="00F92FBF">
                              <w:t xml:space="preserve">Parent/Sponsor Affirmation: </w:t>
                            </w:r>
                          </w:p>
                          <w:p w14:paraId="1E1F75DA" w14:textId="59C118DD" w:rsidR="002639B7" w:rsidRPr="00F92FBF" w:rsidRDefault="002639B7" w:rsidP="007A31FB">
                            <w:r w:rsidRPr="00F92FBF">
                              <w:t xml:space="preserve">I have discussed the material with the candidate and affirm that (s)he understands the material intellectually </w:t>
                            </w:r>
                            <w:r w:rsidR="009A3A9C" w:rsidRPr="00F92FBF">
                              <w:br/>
                              <w:t>a</w:t>
                            </w:r>
                            <w:r w:rsidRPr="00F92FBF">
                              <w:t xml:space="preserve">nd demonstrates the desire to apply </w:t>
                            </w:r>
                            <w:r w:rsidR="009A3A9C" w:rsidRPr="00F92FBF">
                              <w:br/>
                            </w:r>
                            <w:r w:rsidRPr="00F92FBF">
                              <w:t xml:space="preserve">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8" type="#_x0000_t202" style="position:absolute;margin-left:414.75pt;margin-top:305.6pt;width:256.5pt;height:9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F92FBF" w:rsidRDefault="002639B7" w:rsidP="007A31FB">
                      <w:r w:rsidRPr="00F92FBF">
                        <w:t xml:space="preserve">Parent/Sponsor Affirmation: </w:t>
                      </w:r>
                    </w:p>
                    <w:p w14:paraId="1E1F75DA" w14:textId="59C118DD" w:rsidR="002639B7" w:rsidRPr="00F92FBF" w:rsidRDefault="002639B7" w:rsidP="007A31FB">
                      <w:r w:rsidRPr="00F92FBF">
                        <w:t xml:space="preserve">I have discussed the material with the candidate and affirm that (s)he understands the material intellectually </w:t>
                      </w:r>
                      <w:r w:rsidR="009A3A9C" w:rsidRPr="00F92FBF">
                        <w:br/>
                        <w:t>a</w:t>
                      </w:r>
                      <w:r w:rsidRPr="00F92FBF">
                        <w:t xml:space="preserve">nd demonstrates the desire to apply </w:t>
                      </w:r>
                      <w:r w:rsidR="009A3A9C" w:rsidRPr="00F92FBF">
                        <w:br/>
                      </w:r>
                      <w:r w:rsidRPr="00F92FBF">
                        <w:t xml:space="preserve">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11477A4D">
                <wp:simplePos x="0" y="0"/>
                <wp:positionH relativeFrom="column">
                  <wp:posOffset>5619115</wp:posOffset>
                </wp:positionH>
                <wp:positionV relativeFrom="paragraph">
                  <wp:posOffset>5271770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5A26B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45pt,415.1pt" to="659.2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DV&#10;KfWN4AAAAAwBAAAPAAAAAAAAAAAAAAAAAPYDAABkcnMvZG93bnJldi54bWxQSwUGAAAAAAQABADz&#10;AAAAA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16C82D73">
                <wp:simplePos x="0" y="0"/>
                <wp:positionH relativeFrom="column">
                  <wp:posOffset>6353175</wp:posOffset>
                </wp:positionH>
                <wp:positionV relativeFrom="paragraph">
                  <wp:posOffset>5338445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D5881" w:rsidRDefault="002639B7" w:rsidP="007A31FB">
                            <w:r w:rsidRPr="002D5881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29" type="#_x0000_t202" style="position:absolute;margin-left:500.25pt;margin-top:420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" fillcolor="white [3201]" stroked="f" strokeweight=".5pt">
                <v:textbox>
                  <w:txbxContent>
                    <w:p w14:paraId="1E1F75DB" w14:textId="77777777" w:rsidR="002639B7" w:rsidRPr="002D5881" w:rsidRDefault="002639B7" w:rsidP="007A31FB">
                      <w:r w:rsidRPr="002D5881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FFAD0" wp14:editId="37F3857A">
                <wp:simplePos x="0" y="0"/>
                <wp:positionH relativeFrom="column">
                  <wp:posOffset>5619750</wp:posOffset>
                </wp:positionH>
                <wp:positionV relativeFrom="paragraph">
                  <wp:posOffset>2519045</wp:posOffset>
                </wp:positionV>
                <wp:extent cx="28575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022AD" w14:textId="60E73CFC" w:rsidR="003A1D4E" w:rsidRPr="007A31FB" w:rsidRDefault="00740982" w:rsidP="007A31FB">
                            <w:r w:rsidRPr="007A31FB">
                              <w:t>Circle of Grace</w:t>
                            </w:r>
                            <w:r w:rsidR="003A1D4E" w:rsidRPr="007A31FB">
                              <w:t>: Lessons 2</w:t>
                            </w:r>
                            <w:r w:rsidRPr="007A31FB">
                              <w:t>0 &amp; 21</w:t>
                            </w:r>
                          </w:p>
                          <w:p w14:paraId="3FBB57E5" w14:textId="77777777" w:rsidR="003A1D4E" w:rsidRDefault="003A1D4E" w:rsidP="007A3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FAD0" id="Text Box 2" o:spid="_x0000_s1030" type="#_x0000_t202" style="position:absolute;margin-left:442.5pt;margin-top:198.35pt;width:225pt;height:40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XT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" fillcolor="white [3201]" stroked="f" strokeweight=".5pt">
                <v:textbox>
                  <w:txbxContent>
                    <w:p w14:paraId="686022AD" w14:textId="60E73CFC" w:rsidR="003A1D4E" w:rsidRPr="007A31FB" w:rsidRDefault="00740982" w:rsidP="007A31FB">
                      <w:r w:rsidRPr="007A31FB">
                        <w:t>Circle of Grace</w:t>
                      </w:r>
                      <w:r w:rsidR="003A1D4E" w:rsidRPr="007A31FB">
                        <w:t>: Lessons 2</w:t>
                      </w:r>
                      <w:r w:rsidRPr="007A31FB">
                        <w:t>0 &amp; 21</w:t>
                      </w:r>
                    </w:p>
                    <w:p w14:paraId="3FBB57E5" w14:textId="77777777" w:rsidR="003A1D4E" w:rsidRDefault="003A1D4E" w:rsidP="007A31FB"/>
                  </w:txbxContent>
                </v:textbox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16EB65DD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E0DAD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5723363F" w:rsidR="00982F8F" w:rsidRPr="00982F8F" w:rsidRDefault="00740982" w:rsidP="007A31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31624B08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4181475" cy="65532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A749C" w14:textId="28C0AF44" w:rsidR="00370F4F" w:rsidRDefault="006E1694" w:rsidP="007A31FB">
                            <w:r>
                              <w:t xml:space="preserve"> </w:t>
                            </w:r>
                            <w:r w:rsidR="00370F4F">
                              <w:t xml:space="preserve">    Letter to Bishop </w:t>
                            </w:r>
                            <w:proofErr w:type="spellStart"/>
                            <w:r w:rsidR="00370F4F">
                              <w:t>Schlert</w:t>
                            </w:r>
                            <w:proofErr w:type="spellEnd"/>
                            <w:r w:rsidR="00370F4F">
                              <w:t>-My Saint</w:t>
                            </w:r>
                          </w:p>
                          <w:p w14:paraId="42B95D2D" w14:textId="77777777" w:rsidR="00370F4F" w:rsidRDefault="00370F4F" w:rsidP="007A31FB"/>
                          <w:p w14:paraId="5A93C2CC" w14:textId="69CFD2D9" w:rsidR="00370F4F" w:rsidRPr="007A31FB" w:rsidRDefault="00370F4F" w:rsidP="007A31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Tell the bishop which Saint you chose and provide brief biographical information.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6CE479EE" w14:textId="0EA738BE" w:rsidR="00370F4F" w:rsidRPr="007A31FB" w:rsidRDefault="00370F4F" w:rsidP="007A31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Why did you choose the Saint?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546DC697" w14:textId="4D829448" w:rsidR="00370F4F" w:rsidRPr="007A31FB" w:rsidRDefault="00370F4F" w:rsidP="007A31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What characteristics/virtues do you admire, and how do you/could you live these in your own life?</w:t>
                            </w:r>
                          </w:p>
                          <w:p w14:paraId="02AEA713" w14:textId="77777777" w:rsidR="00370F4F" w:rsidRPr="00370F4F" w:rsidRDefault="00370F4F" w:rsidP="007A3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1" type="#_x0000_t202" style="position:absolute;margin-left:-4.5pt;margin-top:-4.5pt;width:329.25pt;height:51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" filled="f" stroked="f">
                <v:textbox>
                  <w:txbxContent>
                    <w:p w14:paraId="480A749C" w14:textId="28C0AF44" w:rsidR="00370F4F" w:rsidRDefault="006E1694" w:rsidP="007A31FB">
                      <w:r>
                        <w:t xml:space="preserve"> </w:t>
                      </w:r>
                      <w:r w:rsidR="00370F4F">
                        <w:t xml:space="preserve">    Letter to Bishop </w:t>
                      </w:r>
                      <w:proofErr w:type="spellStart"/>
                      <w:r w:rsidR="00370F4F">
                        <w:t>Schlert</w:t>
                      </w:r>
                      <w:proofErr w:type="spellEnd"/>
                      <w:r w:rsidR="00370F4F">
                        <w:t>-My Saint</w:t>
                      </w:r>
                    </w:p>
                    <w:p w14:paraId="42B95D2D" w14:textId="77777777" w:rsidR="00370F4F" w:rsidRDefault="00370F4F" w:rsidP="007A31FB"/>
                    <w:p w14:paraId="5A93C2CC" w14:textId="69CFD2D9" w:rsidR="00370F4F" w:rsidRPr="007A31FB" w:rsidRDefault="00370F4F" w:rsidP="007A31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Tell the bishop which Saint you chose and provide brief biographical information.</w:t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6CE479EE" w14:textId="0EA738BE" w:rsidR="00370F4F" w:rsidRPr="007A31FB" w:rsidRDefault="00370F4F" w:rsidP="007A31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Why did you choose the Saint?</w:t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546DC697" w14:textId="4D829448" w:rsidR="00370F4F" w:rsidRPr="007A31FB" w:rsidRDefault="00370F4F" w:rsidP="007A31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What characteristics/virtues do you admire, and how do you/could you live these in your own life?</w:t>
                      </w:r>
                    </w:p>
                    <w:p w14:paraId="02AEA713" w14:textId="77777777" w:rsidR="00370F4F" w:rsidRPr="00370F4F" w:rsidRDefault="00370F4F" w:rsidP="007A31FB"/>
                  </w:txbxContent>
                </v:textbox>
              </v:shape>
            </w:pict>
          </mc:Fallback>
        </mc:AlternateContent>
      </w:r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57F3AE52">
                <wp:simplePos x="0" y="0"/>
                <wp:positionH relativeFrom="page">
                  <wp:posOffset>5724525</wp:posOffset>
                </wp:positionH>
                <wp:positionV relativeFrom="page">
                  <wp:posOffset>542290</wp:posOffset>
                </wp:positionV>
                <wp:extent cx="3705225" cy="6791325"/>
                <wp:effectExtent l="0" t="0" r="0" b="9525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227235" w14:textId="1F8AD70A" w:rsidR="0026764D" w:rsidRPr="000E4920" w:rsidRDefault="001A2D05" w:rsidP="007A31FB">
                            <w:proofErr w:type="gramStart"/>
                            <w:r w:rsidRPr="00DD5BC3">
                              <w:t>21</w:t>
                            </w:r>
                            <w:r w:rsidR="00286955">
                              <w:t xml:space="preserve"> </w:t>
                            </w:r>
                            <w:r w:rsidR="00C51BC0" w:rsidRPr="00DD5BC3">
                              <w:t xml:space="preserve"> </w:t>
                            </w:r>
                            <w:r w:rsidR="0026764D" w:rsidRPr="00DD5BC3">
                              <w:t>Virtues</w:t>
                            </w:r>
                            <w:proofErr w:type="gramEnd"/>
                            <w:r w:rsidR="0026764D" w:rsidRPr="00DD5BC3">
                              <w:t xml:space="preserve"> Survey</w:t>
                            </w:r>
                            <w:r w:rsidR="00DB33B6" w:rsidRPr="00DD5BC3">
                              <w:t>—Complete each statement.</w:t>
                            </w:r>
                            <w:r w:rsidR="0026764D" w:rsidRPr="00DD5BC3">
                              <w:br/>
                            </w:r>
                            <w:r w:rsidR="007A31FB">
                              <w:br/>
                            </w:r>
                          </w:p>
                          <w:p w14:paraId="3CB9899B" w14:textId="77777777" w:rsidR="007A31FB" w:rsidRDefault="00A76F64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 xml:space="preserve">My </w:t>
                            </w:r>
                            <w:r w:rsidR="000E4920" w:rsidRPr="007A31FB">
                              <w:rPr>
                                <w:b w:val="0"/>
                                <w:bCs w:val="0"/>
                              </w:rPr>
                              <w:t>strongest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t xml:space="preserve"> current </w:t>
                            </w:r>
                            <w:r w:rsidR="00867221" w:rsidRPr="00502F23">
                              <w:t>moral</w:t>
                            </w:r>
                            <w:r w:rsidR="00867221" w:rsidRPr="007A31FB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t>habit (virtue) is…</w:t>
                            </w:r>
                            <w:r w:rsidR="000E4920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34AC72C1" w14:textId="01274139" w:rsidR="00A76F64" w:rsidRPr="007A31FB" w:rsidRDefault="007A31FB" w:rsidP="007A31F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A76F64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3992A0B5" w14:textId="59FDE659" w:rsidR="00A76F64" w:rsidRPr="007A31FB" w:rsidRDefault="00454E0A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 xml:space="preserve">A </w:t>
                            </w:r>
                            <w:r w:rsidR="00087B97" w:rsidRPr="00502F23">
                              <w:t>moral</w:t>
                            </w:r>
                            <w:r w:rsidR="00087B97" w:rsidRPr="007A31FB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t>virtue that comes naturally to me is…</w:t>
                            </w:r>
                            <w:r w:rsidR="000E4920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2D62D6B7" w14:textId="7C7AB879" w:rsidR="00454E0A" w:rsidRPr="007A31FB" w:rsidRDefault="00454E0A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A</w:t>
                            </w:r>
                            <w:r w:rsidR="00087B97" w:rsidRPr="007A31FB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087B97" w:rsidRPr="00502F23">
                              <w:t>moral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t xml:space="preserve"> virtue that is difficult for me</w:t>
                            </w:r>
                            <w:r w:rsidR="00151346" w:rsidRPr="007A31FB">
                              <w:rPr>
                                <w:b w:val="0"/>
                                <w:bCs w:val="0"/>
                              </w:rPr>
                              <w:t xml:space="preserve"> is…</w:t>
                            </w:r>
                            <w:r w:rsidR="00151346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151346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737D1E16" w14:textId="301E77AE" w:rsidR="00151346" w:rsidRPr="007A31FB" w:rsidRDefault="00151346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What factors in your life encourage virtu</w:t>
                            </w:r>
                            <w:r w:rsidR="001F1C83" w:rsidRPr="007A31FB">
                              <w:rPr>
                                <w:b w:val="0"/>
                                <w:bCs w:val="0"/>
                              </w:rPr>
                              <w:t>e?</w:t>
                            </w:r>
                            <w:r w:rsidR="000E4920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1F1C83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1F1C83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1F1C83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2DF19A0B" w14:textId="7E3586AB" w:rsidR="001F1C83" w:rsidRPr="007A31FB" w:rsidRDefault="001F1C83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>What is the biggest obstacle to your growth in virtue?</w:t>
                            </w:r>
                            <w:r w:rsidR="000E4920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559E3FDA" w14:textId="1BE21818" w:rsidR="005D6C3C" w:rsidRPr="007A31FB" w:rsidRDefault="005D6C3C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 xml:space="preserve">One </w:t>
                            </w:r>
                            <w:r w:rsidR="00087B97" w:rsidRPr="00502F23">
                              <w:t>moral</w:t>
                            </w:r>
                            <w:r w:rsidR="00087B97" w:rsidRPr="007A31FB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t>virtue that could help me in my life now is…</w:t>
                            </w:r>
                            <w:r w:rsidR="000E4920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326720" w:rsidRP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4C8D4708" w14:textId="0B0404F4" w:rsidR="001F1C83" w:rsidRPr="007A31FB" w:rsidRDefault="005D6C3C" w:rsidP="007A31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7A31FB">
                              <w:rPr>
                                <w:b w:val="0"/>
                                <w:bCs w:val="0"/>
                              </w:rPr>
                              <w:t xml:space="preserve">One specific step I will take to grow in </w:t>
                            </w:r>
                            <w:r w:rsidR="00DB33B6" w:rsidRPr="007A31FB">
                              <w:rPr>
                                <w:b w:val="0"/>
                                <w:bCs w:val="0"/>
                              </w:rPr>
                              <w:t xml:space="preserve">this </w:t>
                            </w:r>
                            <w:r w:rsidRPr="007A31FB">
                              <w:rPr>
                                <w:b w:val="0"/>
                                <w:bCs w:val="0"/>
                              </w:rPr>
                              <w:t>virtue is…</w:t>
                            </w:r>
                            <w:r w:rsidR="007A31FB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="00FC2407" w:rsidRPr="007A31FB">
                              <w:rPr>
                                <w:b w:val="0"/>
                                <w:bCs w:val="0"/>
                              </w:rPr>
                              <w:t>(see Workbook p.204)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2" type="#_x0000_t202" style="position:absolute;margin-left:450.75pt;margin-top:42.7pt;width:291.75pt;height:5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" filled="f" stroked="f">
                <v:textbox>
                  <w:txbxContent>
                    <w:p w14:paraId="5A227235" w14:textId="1F8AD70A" w:rsidR="0026764D" w:rsidRPr="000E4920" w:rsidRDefault="001A2D05" w:rsidP="007A31FB">
                      <w:proofErr w:type="gramStart"/>
                      <w:r w:rsidRPr="00DD5BC3">
                        <w:t>21</w:t>
                      </w:r>
                      <w:r w:rsidR="00286955">
                        <w:t xml:space="preserve"> </w:t>
                      </w:r>
                      <w:r w:rsidR="00C51BC0" w:rsidRPr="00DD5BC3">
                        <w:t xml:space="preserve"> </w:t>
                      </w:r>
                      <w:r w:rsidR="0026764D" w:rsidRPr="00DD5BC3">
                        <w:t>Virtues</w:t>
                      </w:r>
                      <w:proofErr w:type="gramEnd"/>
                      <w:r w:rsidR="0026764D" w:rsidRPr="00DD5BC3">
                        <w:t xml:space="preserve"> Survey</w:t>
                      </w:r>
                      <w:r w:rsidR="00DB33B6" w:rsidRPr="00DD5BC3">
                        <w:t>—Complete each statement.</w:t>
                      </w:r>
                      <w:r w:rsidR="0026764D" w:rsidRPr="00DD5BC3">
                        <w:br/>
                      </w:r>
                      <w:r w:rsidR="007A31FB">
                        <w:br/>
                      </w:r>
                    </w:p>
                    <w:p w14:paraId="3CB9899B" w14:textId="77777777" w:rsidR="007A31FB" w:rsidRDefault="00A76F64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 xml:space="preserve">My </w:t>
                      </w:r>
                      <w:r w:rsidR="000E4920" w:rsidRPr="007A31FB">
                        <w:rPr>
                          <w:b w:val="0"/>
                          <w:bCs w:val="0"/>
                        </w:rPr>
                        <w:t>strongest</w:t>
                      </w:r>
                      <w:r w:rsidRPr="007A31FB">
                        <w:rPr>
                          <w:b w:val="0"/>
                          <w:bCs w:val="0"/>
                        </w:rPr>
                        <w:t xml:space="preserve"> current </w:t>
                      </w:r>
                      <w:r w:rsidR="00867221" w:rsidRPr="00502F23">
                        <w:t>moral</w:t>
                      </w:r>
                      <w:r w:rsidR="00867221" w:rsidRPr="007A31FB">
                        <w:rPr>
                          <w:b w:val="0"/>
                          <w:bCs w:val="0"/>
                        </w:rPr>
                        <w:t xml:space="preserve"> </w:t>
                      </w:r>
                      <w:r w:rsidRPr="007A31FB">
                        <w:rPr>
                          <w:b w:val="0"/>
                          <w:bCs w:val="0"/>
                        </w:rPr>
                        <w:t>habit (virtue) is…</w:t>
                      </w:r>
                      <w:r w:rsidR="000E4920"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34AC72C1" w14:textId="01274139" w:rsidR="00A76F64" w:rsidRPr="007A31FB" w:rsidRDefault="007A31FB" w:rsidP="007A31F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  <w:r w:rsidR="00A76F64"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3992A0B5" w14:textId="59FDE659" w:rsidR="00A76F64" w:rsidRPr="007A31FB" w:rsidRDefault="00454E0A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 xml:space="preserve">A </w:t>
                      </w:r>
                      <w:r w:rsidR="00087B97" w:rsidRPr="00502F23">
                        <w:t>moral</w:t>
                      </w:r>
                      <w:r w:rsidR="00087B97" w:rsidRPr="007A31FB">
                        <w:rPr>
                          <w:b w:val="0"/>
                          <w:bCs w:val="0"/>
                        </w:rPr>
                        <w:t xml:space="preserve"> </w:t>
                      </w:r>
                      <w:r w:rsidRPr="007A31FB">
                        <w:rPr>
                          <w:b w:val="0"/>
                          <w:bCs w:val="0"/>
                        </w:rPr>
                        <w:t>virtue that comes naturally to me is…</w:t>
                      </w:r>
                      <w:r w:rsidR="000E4920" w:rsidRP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2D62D6B7" w14:textId="7C7AB879" w:rsidR="00454E0A" w:rsidRPr="007A31FB" w:rsidRDefault="00454E0A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A</w:t>
                      </w:r>
                      <w:r w:rsidR="00087B97" w:rsidRPr="007A31FB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087B97" w:rsidRPr="00502F23">
                        <w:t>moral</w:t>
                      </w:r>
                      <w:r w:rsidRPr="007A31FB">
                        <w:rPr>
                          <w:b w:val="0"/>
                          <w:bCs w:val="0"/>
                        </w:rPr>
                        <w:t xml:space="preserve"> virtue that is difficult for me</w:t>
                      </w:r>
                      <w:r w:rsidR="00151346" w:rsidRPr="007A31FB">
                        <w:rPr>
                          <w:b w:val="0"/>
                          <w:bCs w:val="0"/>
                        </w:rPr>
                        <w:t xml:space="preserve"> is…</w:t>
                      </w:r>
                      <w:r w:rsidR="00151346" w:rsidRPr="007A31FB">
                        <w:rPr>
                          <w:b w:val="0"/>
                          <w:bCs w:val="0"/>
                        </w:rPr>
                        <w:br/>
                      </w:r>
                      <w:r w:rsidR="00151346" w:rsidRP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737D1E16" w14:textId="301E77AE" w:rsidR="00151346" w:rsidRPr="007A31FB" w:rsidRDefault="00151346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What factors in your life encourage virtu</w:t>
                      </w:r>
                      <w:r w:rsidR="001F1C83" w:rsidRPr="007A31FB">
                        <w:rPr>
                          <w:b w:val="0"/>
                          <w:bCs w:val="0"/>
                        </w:rPr>
                        <w:t>e?</w:t>
                      </w:r>
                      <w:r w:rsidR="000E4920" w:rsidRPr="007A31FB">
                        <w:rPr>
                          <w:b w:val="0"/>
                          <w:bCs w:val="0"/>
                        </w:rPr>
                        <w:br/>
                      </w:r>
                      <w:r w:rsidR="001F1C83" w:rsidRP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  <w:r w:rsidR="001F1C83" w:rsidRPr="007A31FB">
                        <w:rPr>
                          <w:b w:val="0"/>
                          <w:bCs w:val="0"/>
                        </w:rPr>
                        <w:br/>
                      </w:r>
                      <w:r w:rsidR="001F1C83"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2DF19A0B" w14:textId="7E3586AB" w:rsidR="001F1C83" w:rsidRPr="007A31FB" w:rsidRDefault="001F1C83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>What is the biggest obstacle to your growth in virtue?</w:t>
                      </w:r>
                      <w:r w:rsidR="000E4920" w:rsidRP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559E3FDA" w14:textId="1BE21818" w:rsidR="005D6C3C" w:rsidRPr="007A31FB" w:rsidRDefault="005D6C3C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 xml:space="preserve">One </w:t>
                      </w:r>
                      <w:r w:rsidR="00087B97" w:rsidRPr="00502F23">
                        <w:t>moral</w:t>
                      </w:r>
                      <w:r w:rsidR="00087B97" w:rsidRPr="007A31FB">
                        <w:rPr>
                          <w:b w:val="0"/>
                          <w:bCs w:val="0"/>
                        </w:rPr>
                        <w:t xml:space="preserve"> </w:t>
                      </w:r>
                      <w:r w:rsidRPr="007A31FB">
                        <w:rPr>
                          <w:b w:val="0"/>
                          <w:bCs w:val="0"/>
                        </w:rPr>
                        <w:t>virtue that could help me in my life now is…</w:t>
                      </w:r>
                      <w:r w:rsidR="000E4920" w:rsidRPr="007A31FB">
                        <w:rPr>
                          <w:b w:val="0"/>
                          <w:bCs w:val="0"/>
                        </w:rPr>
                        <w:br/>
                      </w:r>
                      <w:r w:rsidRPr="007A31FB">
                        <w:rPr>
                          <w:b w:val="0"/>
                          <w:bCs w:val="0"/>
                        </w:rPr>
                        <w:br/>
                      </w:r>
                      <w:r w:rsidR="00326720" w:rsidRPr="007A31FB">
                        <w:rPr>
                          <w:b w:val="0"/>
                          <w:bCs w:val="0"/>
                        </w:rPr>
                        <w:br/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4C8D4708" w14:textId="0B0404F4" w:rsidR="001F1C83" w:rsidRPr="007A31FB" w:rsidRDefault="005D6C3C" w:rsidP="007A31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 w:val="0"/>
                          <w:bCs w:val="0"/>
                        </w:rPr>
                      </w:pPr>
                      <w:r w:rsidRPr="007A31FB">
                        <w:rPr>
                          <w:b w:val="0"/>
                          <w:bCs w:val="0"/>
                        </w:rPr>
                        <w:t xml:space="preserve">One specific step I will take to grow in </w:t>
                      </w:r>
                      <w:r w:rsidR="00DB33B6" w:rsidRPr="007A31FB">
                        <w:rPr>
                          <w:b w:val="0"/>
                          <w:bCs w:val="0"/>
                        </w:rPr>
                        <w:t xml:space="preserve">this </w:t>
                      </w:r>
                      <w:r w:rsidRPr="007A31FB">
                        <w:rPr>
                          <w:b w:val="0"/>
                          <w:bCs w:val="0"/>
                        </w:rPr>
                        <w:t>virtue is…</w:t>
                      </w:r>
                      <w:r w:rsidR="007A31FB">
                        <w:rPr>
                          <w:b w:val="0"/>
                          <w:bCs w:val="0"/>
                        </w:rPr>
                        <w:br/>
                      </w:r>
                      <w:r w:rsidR="00FC2407" w:rsidRPr="007A31FB">
                        <w:rPr>
                          <w:b w:val="0"/>
                          <w:bCs w:val="0"/>
                        </w:rPr>
                        <w:t>(see Workbook p.204)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4532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249F3343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FFE7B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289D67F1" w:rsidR="00982F8F" w:rsidRPr="00982F8F" w:rsidRDefault="00982F8F" w:rsidP="007A31FB"/>
    <w:p w14:paraId="1383047E" w14:textId="06B30354" w:rsidR="00982F8F" w:rsidRPr="00982F8F" w:rsidRDefault="00982F8F" w:rsidP="007A31FB"/>
    <w:p w14:paraId="2CAAF77E" w14:textId="2036A00B" w:rsidR="00982F8F" w:rsidRPr="00982F8F" w:rsidRDefault="00982F8F" w:rsidP="007A31FB"/>
    <w:p w14:paraId="3EA83AD9" w14:textId="1844D884" w:rsidR="00982F8F" w:rsidRPr="00982F8F" w:rsidRDefault="00982F8F" w:rsidP="007A31FB"/>
    <w:p w14:paraId="5E302E2D" w14:textId="0227DC77" w:rsidR="00982F8F" w:rsidRPr="00982F8F" w:rsidRDefault="00982F8F" w:rsidP="007A31FB"/>
    <w:p w14:paraId="34D3B359" w14:textId="2DD2AECE" w:rsidR="00982F8F" w:rsidRPr="00982F8F" w:rsidRDefault="00982F8F" w:rsidP="007A31FB"/>
    <w:p w14:paraId="26ED7D7D" w14:textId="218325A9" w:rsidR="00982F8F" w:rsidRPr="00982F8F" w:rsidRDefault="00982F8F" w:rsidP="007A31FB"/>
    <w:p w14:paraId="4C348887" w14:textId="1F1F3B38" w:rsidR="00982F8F" w:rsidRPr="00982F8F" w:rsidRDefault="00982F8F" w:rsidP="007A31FB"/>
    <w:p w14:paraId="764D2AB3" w14:textId="4F704E91" w:rsidR="00982F8F" w:rsidRPr="00982F8F" w:rsidRDefault="00982F8F" w:rsidP="007A31FB"/>
    <w:p w14:paraId="115D96DC" w14:textId="0CB56740" w:rsidR="00982F8F" w:rsidRPr="00982F8F" w:rsidRDefault="00982F8F" w:rsidP="007A31FB"/>
    <w:p w14:paraId="649073C5" w14:textId="4F579E81" w:rsidR="00982F8F" w:rsidRPr="00982F8F" w:rsidRDefault="00982F8F" w:rsidP="007A31FB"/>
    <w:p w14:paraId="2E982B2A" w14:textId="23A1D1E4" w:rsidR="00982F8F" w:rsidRPr="00982F8F" w:rsidRDefault="00982F8F" w:rsidP="007A31FB"/>
    <w:p w14:paraId="49EFADF0" w14:textId="68049E16" w:rsidR="00982F8F" w:rsidRPr="00982F8F" w:rsidRDefault="00982F8F" w:rsidP="007A31FB"/>
    <w:p w14:paraId="4B8159B1" w14:textId="1CE8C691" w:rsidR="00982F8F" w:rsidRPr="00982F8F" w:rsidRDefault="00982F8F" w:rsidP="007A31FB"/>
    <w:p w14:paraId="7FC14DCA" w14:textId="588182A0" w:rsidR="00982F8F" w:rsidRPr="00982F8F" w:rsidRDefault="00982F8F" w:rsidP="007A31FB"/>
    <w:p w14:paraId="5C170511" w14:textId="607264E6" w:rsidR="00982F8F" w:rsidRPr="00982F8F" w:rsidRDefault="00982F8F" w:rsidP="007A31FB"/>
    <w:p w14:paraId="40230AE9" w14:textId="40E18CCB" w:rsidR="00982F8F" w:rsidRPr="00982F8F" w:rsidRDefault="00982F8F" w:rsidP="007A31FB"/>
    <w:p w14:paraId="4242B70C" w14:textId="3507B6DB" w:rsidR="00982F8F" w:rsidRPr="00982F8F" w:rsidRDefault="00982F8F" w:rsidP="007A31FB"/>
    <w:p w14:paraId="7B83318F" w14:textId="75FB8EA2" w:rsidR="00982F8F" w:rsidRDefault="00982F8F" w:rsidP="007A31FB"/>
    <w:p w14:paraId="74231ADA" w14:textId="5241A317" w:rsidR="00982F8F" w:rsidRPr="00982F8F" w:rsidRDefault="00982F8F" w:rsidP="007A31FB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20B35"/>
    <w:multiLevelType w:val="hybridMultilevel"/>
    <w:tmpl w:val="522E24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A6D2021"/>
    <w:multiLevelType w:val="hybridMultilevel"/>
    <w:tmpl w:val="B57C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2789F"/>
    <w:multiLevelType w:val="multilevel"/>
    <w:tmpl w:val="8B1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07D0E"/>
    <w:multiLevelType w:val="hybridMultilevel"/>
    <w:tmpl w:val="C67E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7A26"/>
    <w:multiLevelType w:val="hybridMultilevel"/>
    <w:tmpl w:val="9840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  <w:num w:numId="7" w16cid:durableId="344327105">
    <w:abstractNumId w:val="10"/>
  </w:num>
  <w:num w:numId="8" w16cid:durableId="1677423345">
    <w:abstractNumId w:val="8"/>
  </w:num>
  <w:num w:numId="9" w16cid:durableId="598179187">
    <w:abstractNumId w:val="6"/>
  </w:num>
  <w:num w:numId="10" w16cid:durableId="998658897">
    <w:abstractNumId w:val="7"/>
  </w:num>
  <w:num w:numId="11" w16cid:durableId="1109742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27350"/>
    <w:rsid w:val="00031930"/>
    <w:rsid w:val="00042548"/>
    <w:rsid w:val="000472A6"/>
    <w:rsid w:val="00057915"/>
    <w:rsid w:val="00080C4F"/>
    <w:rsid w:val="00084D8A"/>
    <w:rsid w:val="00086600"/>
    <w:rsid w:val="00087B97"/>
    <w:rsid w:val="00092DF7"/>
    <w:rsid w:val="00094A6A"/>
    <w:rsid w:val="000A2917"/>
    <w:rsid w:val="000A6F21"/>
    <w:rsid w:val="000B34F1"/>
    <w:rsid w:val="000C2068"/>
    <w:rsid w:val="000C5BA3"/>
    <w:rsid w:val="000E0CC4"/>
    <w:rsid w:val="000E4920"/>
    <w:rsid w:val="000E7FD9"/>
    <w:rsid w:val="000F05DF"/>
    <w:rsid w:val="000F18C8"/>
    <w:rsid w:val="00120400"/>
    <w:rsid w:val="001278C5"/>
    <w:rsid w:val="001322C1"/>
    <w:rsid w:val="00145D7E"/>
    <w:rsid w:val="00151346"/>
    <w:rsid w:val="00163069"/>
    <w:rsid w:val="0016417B"/>
    <w:rsid w:val="00172D08"/>
    <w:rsid w:val="00176001"/>
    <w:rsid w:val="00184229"/>
    <w:rsid w:val="0019023C"/>
    <w:rsid w:val="001A2D05"/>
    <w:rsid w:val="001B65B9"/>
    <w:rsid w:val="001D37C5"/>
    <w:rsid w:val="001D3ADE"/>
    <w:rsid w:val="001F1C83"/>
    <w:rsid w:val="001F2675"/>
    <w:rsid w:val="001F31B2"/>
    <w:rsid w:val="001F7814"/>
    <w:rsid w:val="00201512"/>
    <w:rsid w:val="0020275F"/>
    <w:rsid w:val="0022709B"/>
    <w:rsid w:val="00230909"/>
    <w:rsid w:val="00232B1F"/>
    <w:rsid w:val="00246B4A"/>
    <w:rsid w:val="00252D4E"/>
    <w:rsid w:val="00262B54"/>
    <w:rsid w:val="002639B7"/>
    <w:rsid w:val="0026520D"/>
    <w:rsid w:val="0026764D"/>
    <w:rsid w:val="002849F7"/>
    <w:rsid w:val="00286955"/>
    <w:rsid w:val="00287B8F"/>
    <w:rsid w:val="00292249"/>
    <w:rsid w:val="0029279E"/>
    <w:rsid w:val="002A32F0"/>
    <w:rsid w:val="002C07B8"/>
    <w:rsid w:val="002D5881"/>
    <w:rsid w:val="002D74D1"/>
    <w:rsid w:val="0030248B"/>
    <w:rsid w:val="00302B95"/>
    <w:rsid w:val="003060E3"/>
    <w:rsid w:val="003071C2"/>
    <w:rsid w:val="00313A0A"/>
    <w:rsid w:val="00320BC8"/>
    <w:rsid w:val="00326720"/>
    <w:rsid w:val="003377BB"/>
    <w:rsid w:val="00337B3F"/>
    <w:rsid w:val="00351962"/>
    <w:rsid w:val="00370BC7"/>
    <w:rsid w:val="00370F4F"/>
    <w:rsid w:val="00371560"/>
    <w:rsid w:val="0037617C"/>
    <w:rsid w:val="00383981"/>
    <w:rsid w:val="003913A4"/>
    <w:rsid w:val="00392726"/>
    <w:rsid w:val="00397636"/>
    <w:rsid w:val="003A1D4E"/>
    <w:rsid w:val="003B5F24"/>
    <w:rsid w:val="003B71FA"/>
    <w:rsid w:val="003C600B"/>
    <w:rsid w:val="003D0CDF"/>
    <w:rsid w:val="003D24DE"/>
    <w:rsid w:val="003D6362"/>
    <w:rsid w:val="003D744C"/>
    <w:rsid w:val="003E0275"/>
    <w:rsid w:val="003E2982"/>
    <w:rsid w:val="004017D7"/>
    <w:rsid w:val="00401D6E"/>
    <w:rsid w:val="00407247"/>
    <w:rsid w:val="00412F7D"/>
    <w:rsid w:val="00413E26"/>
    <w:rsid w:val="004153F6"/>
    <w:rsid w:val="00417A1F"/>
    <w:rsid w:val="00420E9B"/>
    <w:rsid w:val="00427177"/>
    <w:rsid w:val="00430796"/>
    <w:rsid w:val="00432C50"/>
    <w:rsid w:val="00440AAE"/>
    <w:rsid w:val="00454E0A"/>
    <w:rsid w:val="0045601F"/>
    <w:rsid w:val="004602EF"/>
    <w:rsid w:val="004709C7"/>
    <w:rsid w:val="00470BA8"/>
    <w:rsid w:val="00473119"/>
    <w:rsid w:val="004835B6"/>
    <w:rsid w:val="00483642"/>
    <w:rsid w:val="00496E8C"/>
    <w:rsid w:val="004C074F"/>
    <w:rsid w:val="004C49E1"/>
    <w:rsid w:val="004E45CE"/>
    <w:rsid w:val="004F77FD"/>
    <w:rsid w:val="00502F23"/>
    <w:rsid w:val="0051408D"/>
    <w:rsid w:val="00522C6A"/>
    <w:rsid w:val="00535F66"/>
    <w:rsid w:val="00543863"/>
    <w:rsid w:val="00556F91"/>
    <w:rsid w:val="0056093C"/>
    <w:rsid w:val="00571DC4"/>
    <w:rsid w:val="005758F7"/>
    <w:rsid w:val="00581173"/>
    <w:rsid w:val="00581383"/>
    <w:rsid w:val="00581D35"/>
    <w:rsid w:val="005869EC"/>
    <w:rsid w:val="005A47FD"/>
    <w:rsid w:val="005A51D4"/>
    <w:rsid w:val="005B4DC3"/>
    <w:rsid w:val="005C1FDC"/>
    <w:rsid w:val="005C2EA3"/>
    <w:rsid w:val="005C5F83"/>
    <w:rsid w:val="005D6C3C"/>
    <w:rsid w:val="006039E5"/>
    <w:rsid w:val="00604686"/>
    <w:rsid w:val="00605978"/>
    <w:rsid w:val="00625080"/>
    <w:rsid w:val="00633AAD"/>
    <w:rsid w:val="006351E7"/>
    <w:rsid w:val="006618BD"/>
    <w:rsid w:val="00674D9D"/>
    <w:rsid w:val="00682DD0"/>
    <w:rsid w:val="006A1E44"/>
    <w:rsid w:val="006A5064"/>
    <w:rsid w:val="006B3C28"/>
    <w:rsid w:val="006B7B51"/>
    <w:rsid w:val="006C2B01"/>
    <w:rsid w:val="006D0CAA"/>
    <w:rsid w:val="006D4E97"/>
    <w:rsid w:val="006D52BA"/>
    <w:rsid w:val="006E0D54"/>
    <w:rsid w:val="006E169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0982"/>
    <w:rsid w:val="00747F3E"/>
    <w:rsid w:val="00760486"/>
    <w:rsid w:val="00767581"/>
    <w:rsid w:val="007718C4"/>
    <w:rsid w:val="0077523D"/>
    <w:rsid w:val="00785F81"/>
    <w:rsid w:val="00791BA4"/>
    <w:rsid w:val="00795B4C"/>
    <w:rsid w:val="0079738C"/>
    <w:rsid w:val="007A0806"/>
    <w:rsid w:val="007A2250"/>
    <w:rsid w:val="007A2B8D"/>
    <w:rsid w:val="007A31FB"/>
    <w:rsid w:val="007B188E"/>
    <w:rsid w:val="007B2D80"/>
    <w:rsid w:val="007C6A5E"/>
    <w:rsid w:val="007D6DBF"/>
    <w:rsid w:val="007F3F81"/>
    <w:rsid w:val="007F609A"/>
    <w:rsid w:val="007F746B"/>
    <w:rsid w:val="00801B8D"/>
    <w:rsid w:val="00823F1D"/>
    <w:rsid w:val="0084141F"/>
    <w:rsid w:val="0086128D"/>
    <w:rsid w:val="00863D1C"/>
    <w:rsid w:val="00867221"/>
    <w:rsid w:val="0087151D"/>
    <w:rsid w:val="00876D55"/>
    <w:rsid w:val="00886F64"/>
    <w:rsid w:val="008877FF"/>
    <w:rsid w:val="00897EBB"/>
    <w:rsid w:val="008A0F4C"/>
    <w:rsid w:val="008A1A91"/>
    <w:rsid w:val="008A33E2"/>
    <w:rsid w:val="008A348B"/>
    <w:rsid w:val="008B3C0F"/>
    <w:rsid w:val="008B7DE6"/>
    <w:rsid w:val="008E02BF"/>
    <w:rsid w:val="008E3F12"/>
    <w:rsid w:val="0092113E"/>
    <w:rsid w:val="0092478F"/>
    <w:rsid w:val="00926D15"/>
    <w:rsid w:val="00927C19"/>
    <w:rsid w:val="0094502D"/>
    <w:rsid w:val="00961BF3"/>
    <w:rsid w:val="00970115"/>
    <w:rsid w:val="00972B2E"/>
    <w:rsid w:val="00982F8F"/>
    <w:rsid w:val="009940E7"/>
    <w:rsid w:val="00994798"/>
    <w:rsid w:val="009A3A9C"/>
    <w:rsid w:val="009C0207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3EA4"/>
    <w:rsid w:val="00A64C84"/>
    <w:rsid w:val="00A6789C"/>
    <w:rsid w:val="00A73FA1"/>
    <w:rsid w:val="00A76F64"/>
    <w:rsid w:val="00A83E6D"/>
    <w:rsid w:val="00AA365B"/>
    <w:rsid w:val="00AC31FE"/>
    <w:rsid w:val="00AC5C6E"/>
    <w:rsid w:val="00AE1546"/>
    <w:rsid w:val="00AE31D6"/>
    <w:rsid w:val="00AF0634"/>
    <w:rsid w:val="00B015F9"/>
    <w:rsid w:val="00B5106B"/>
    <w:rsid w:val="00B648F2"/>
    <w:rsid w:val="00B663C1"/>
    <w:rsid w:val="00B70183"/>
    <w:rsid w:val="00B87D0F"/>
    <w:rsid w:val="00B9703A"/>
    <w:rsid w:val="00BA4532"/>
    <w:rsid w:val="00BB0560"/>
    <w:rsid w:val="00BB1876"/>
    <w:rsid w:val="00BB3F04"/>
    <w:rsid w:val="00BB42B0"/>
    <w:rsid w:val="00BB4A91"/>
    <w:rsid w:val="00BB5A66"/>
    <w:rsid w:val="00BD5DB7"/>
    <w:rsid w:val="00BE4440"/>
    <w:rsid w:val="00BE5735"/>
    <w:rsid w:val="00BF01BD"/>
    <w:rsid w:val="00C025AD"/>
    <w:rsid w:val="00C06B56"/>
    <w:rsid w:val="00C101FB"/>
    <w:rsid w:val="00C12092"/>
    <w:rsid w:val="00C24C0A"/>
    <w:rsid w:val="00C34931"/>
    <w:rsid w:val="00C36719"/>
    <w:rsid w:val="00C435B1"/>
    <w:rsid w:val="00C51BC0"/>
    <w:rsid w:val="00C622BE"/>
    <w:rsid w:val="00C642E0"/>
    <w:rsid w:val="00C66D96"/>
    <w:rsid w:val="00C67937"/>
    <w:rsid w:val="00C75527"/>
    <w:rsid w:val="00CA6AC9"/>
    <w:rsid w:val="00CB2AB1"/>
    <w:rsid w:val="00CC090D"/>
    <w:rsid w:val="00CE3455"/>
    <w:rsid w:val="00CF4077"/>
    <w:rsid w:val="00D04FC5"/>
    <w:rsid w:val="00D12CC0"/>
    <w:rsid w:val="00D16D73"/>
    <w:rsid w:val="00D341BF"/>
    <w:rsid w:val="00D415E8"/>
    <w:rsid w:val="00D5343C"/>
    <w:rsid w:val="00D65FCB"/>
    <w:rsid w:val="00D73DCF"/>
    <w:rsid w:val="00D83818"/>
    <w:rsid w:val="00D86767"/>
    <w:rsid w:val="00D8724B"/>
    <w:rsid w:val="00D944C6"/>
    <w:rsid w:val="00DA00D4"/>
    <w:rsid w:val="00DA5275"/>
    <w:rsid w:val="00DB33B6"/>
    <w:rsid w:val="00DC302A"/>
    <w:rsid w:val="00DC4834"/>
    <w:rsid w:val="00DC6B59"/>
    <w:rsid w:val="00DC71BC"/>
    <w:rsid w:val="00DD168B"/>
    <w:rsid w:val="00DD5BC3"/>
    <w:rsid w:val="00DD66FA"/>
    <w:rsid w:val="00DE4125"/>
    <w:rsid w:val="00DF3630"/>
    <w:rsid w:val="00E12A2A"/>
    <w:rsid w:val="00E132E8"/>
    <w:rsid w:val="00E22A40"/>
    <w:rsid w:val="00E22B20"/>
    <w:rsid w:val="00E355B0"/>
    <w:rsid w:val="00E61916"/>
    <w:rsid w:val="00E725EA"/>
    <w:rsid w:val="00E930CC"/>
    <w:rsid w:val="00E96CC6"/>
    <w:rsid w:val="00E9761E"/>
    <w:rsid w:val="00EB3BB2"/>
    <w:rsid w:val="00EF185F"/>
    <w:rsid w:val="00F25735"/>
    <w:rsid w:val="00F320F4"/>
    <w:rsid w:val="00F37051"/>
    <w:rsid w:val="00F40A23"/>
    <w:rsid w:val="00F4197A"/>
    <w:rsid w:val="00F437B4"/>
    <w:rsid w:val="00F64186"/>
    <w:rsid w:val="00F64C5A"/>
    <w:rsid w:val="00F64EC7"/>
    <w:rsid w:val="00F7159F"/>
    <w:rsid w:val="00F750AE"/>
    <w:rsid w:val="00F80F09"/>
    <w:rsid w:val="00F9017E"/>
    <w:rsid w:val="00F92FBF"/>
    <w:rsid w:val="00F97E12"/>
    <w:rsid w:val="00FA1528"/>
    <w:rsid w:val="00FA4497"/>
    <w:rsid w:val="00FC240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A31FB"/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267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581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4366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189</cp:revision>
  <cp:lastPrinted>2022-05-26T18:23:00Z</cp:lastPrinted>
  <dcterms:created xsi:type="dcterms:W3CDTF">2016-08-18T17:52:00Z</dcterms:created>
  <dcterms:modified xsi:type="dcterms:W3CDTF">2025-07-02T14:50:00Z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