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F75B0" w14:textId="3C1E59A7" w:rsidR="007A0806" w:rsidRDefault="00031CEE" w:rsidP="00031CEE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E1F75C8" wp14:editId="03AE9CAE">
                <wp:simplePos x="0" y="0"/>
                <wp:positionH relativeFrom="column">
                  <wp:posOffset>-133350</wp:posOffset>
                </wp:positionH>
                <wp:positionV relativeFrom="paragraph">
                  <wp:posOffset>151765</wp:posOffset>
                </wp:positionV>
                <wp:extent cx="3448050" cy="3276600"/>
                <wp:effectExtent l="0" t="0" r="0" b="0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327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F75DE" w14:textId="13653D47" w:rsidR="007A0806" w:rsidRDefault="00370BC7" w:rsidP="00031CEE">
                            <w:r w:rsidRPr="0086128D">
                              <w:rPr>
                                <w:bCs/>
                              </w:rPr>
                              <w:t>“</w:t>
                            </w:r>
                            <w:r w:rsidR="00230909" w:rsidRPr="0086128D">
                              <w:rPr>
                                <w:bCs/>
                              </w:rPr>
                              <w:t>Challenge</w:t>
                            </w:r>
                            <w:r w:rsidRPr="0086128D">
                              <w:rPr>
                                <w:bCs/>
                              </w:rPr>
                              <w:t xml:space="preserve"> of the Week”:</w:t>
                            </w:r>
                            <w:r>
                              <w:t xml:space="preserve"> Choose ONE challenge from </w:t>
                            </w:r>
                            <w:r w:rsidR="00351962">
                              <w:t xml:space="preserve">either </w:t>
                            </w:r>
                            <w:r w:rsidR="00F9017E">
                              <w:t xml:space="preserve">Lesson </w:t>
                            </w:r>
                            <w:r w:rsidR="00031CEE">
                              <w:t>8 or 9</w:t>
                            </w:r>
                            <w:r w:rsidR="00351962">
                              <w:t xml:space="preserve">. </w:t>
                            </w:r>
                            <w:r w:rsidR="00BB1876">
                              <w:t>Complete the challenge and write about your experience.</w:t>
                            </w:r>
                          </w:p>
                          <w:p w14:paraId="51CB1B94" w14:textId="6C6E80F0" w:rsidR="00BB1876" w:rsidRDefault="00BB1876" w:rsidP="00031CEE"/>
                          <w:p w14:paraId="66557B83" w14:textId="4FFA7559" w:rsidR="00BB1876" w:rsidRPr="00031CEE" w:rsidRDefault="00BB1876" w:rsidP="00031CEE">
                            <w:pPr>
                              <w:rPr>
                                <w:b w:val="0"/>
                                <w:bCs/>
                              </w:rPr>
                            </w:pPr>
                            <w:r w:rsidRPr="00031CEE">
                              <w:rPr>
                                <w:b w:val="0"/>
                                <w:bCs/>
                              </w:rPr>
                              <w:t xml:space="preserve">The challenge I </w:t>
                            </w:r>
                            <w:r w:rsidR="003377BB" w:rsidRPr="00031CEE">
                              <w:rPr>
                                <w:b w:val="0"/>
                                <w:bCs/>
                              </w:rPr>
                              <w:t xml:space="preserve">selected </w:t>
                            </w:r>
                            <w:r w:rsidRPr="00031CEE">
                              <w:rPr>
                                <w:b w:val="0"/>
                                <w:bCs/>
                              </w:rPr>
                              <w:t>is</w:t>
                            </w:r>
                            <w:r w:rsidR="003377BB" w:rsidRPr="00031CEE">
                              <w:rPr>
                                <w:b w:val="0"/>
                                <w:bCs/>
                              </w:rPr>
                              <w:t xml:space="preserve"> from Chapter ___. </w:t>
                            </w:r>
                          </w:p>
                          <w:p w14:paraId="5674B285" w14:textId="32F2C8BB" w:rsidR="003377BB" w:rsidRPr="00031CEE" w:rsidRDefault="003377BB" w:rsidP="00031CEE">
                            <w:pPr>
                              <w:rPr>
                                <w:b w:val="0"/>
                                <w:bCs/>
                              </w:rPr>
                            </w:pPr>
                            <w:r w:rsidRPr="00031CEE">
                              <w:rPr>
                                <w:b w:val="0"/>
                                <w:bCs/>
                              </w:rPr>
                              <w:t xml:space="preserve">The challenge </w:t>
                            </w:r>
                            <w:r w:rsidR="00427177" w:rsidRPr="00031CEE">
                              <w:rPr>
                                <w:b w:val="0"/>
                                <w:bCs/>
                              </w:rPr>
                              <w:t>asked me to …</w:t>
                            </w:r>
                          </w:p>
                          <w:p w14:paraId="270B87B3" w14:textId="0061A8BC" w:rsidR="00427177" w:rsidRPr="00031CEE" w:rsidRDefault="00427177" w:rsidP="00031CEE">
                            <w:pPr>
                              <w:rPr>
                                <w:b w:val="0"/>
                                <w:bCs/>
                              </w:rPr>
                            </w:pPr>
                          </w:p>
                          <w:p w14:paraId="3D92EB72" w14:textId="485F4244" w:rsidR="00427177" w:rsidRPr="00031CEE" w:rsidRDefault="00427177" w:rsidP="00031CEE">
                            <w:pPr>
                              <w:rPr>
                                <w:b w:val="0"/>
                                <w:bCs/>
                              </w:rPr>
                            </w:pPr>
                          </w:p>
                          <w:p w14:paraId="6515C7D5" w14:textId="77777777" w:rsidR="00031CEE" w:rsidRPr="00031CEE" w:rsidRDefault="00031CEE" w:rsidP="00031CEE">
                            <w:pPr>
                              <w:rPr>
                                <w:b w:val="0"/>
                                <w:bCs/>
                              </w:rPr>
                            </w:pPr>
                          </w:p>
                          <w:p w14:paraId="0BF6D65F" w14:textId="77777777" w:rsidR="00031CEE" w:rsidRPr="00031CEE" w:rsidRDefault="00031CEE" w:rsidP="00031CEE">
                            <w:pPr>
                              <w:rPr>
                                <w:b w:val="0"/>
                                <w:bCs/>
                              </w:rPr>
                            </w:pPr>
                          </w:p>
                          <w:p w14:paraId="097E085E" w14:textId="4313B393" w:rsidR="00427177" w:rsidRPr="00031CEE" w:rsidRDefault="00427177" w:rsidP="00031CEE">
                            <w:pPr>
                              <w:rPr>
                                <w:b w:val="0"/>
                                <w:bCs/>
                              </w:rPr>
                            </w:pPr>
                          </w:p>
                          <w:p w14:paraId="65DCD56F" w14:textId="01AC88E3" w:rsidR="00427177" w:rsidRPr="00031CEE" w:rsidRDefault="00427177" w:rsidP="00031CEE">
                            <w:pPr>
                              <w:rPr>
                                <w:b w:val="0"/>
                                <w:bCs/>
                              </w:rPr>
                            </w:pPr>
                            <w:r w:rsidRPr="00031CEE">
                              <w:rPr>
                                <w:b w:val="0"/>
                                <w:bCs/>
                              </w:rPr>
                              <w:t>My experience of the challenge was</w:t>
                            </w:r>
                            <w:proofErr w:type="gramStart"/>
                            <w:r w:rsidR="0086128D" w:rsidRPr="00031CEE">
                              <w:rPr>
                                <w:b w:val="0"/>
                                <w:bCs/>
                              </w:rPr>
                              <w:t>…(</w:t>
                            </w:r>
                            <w:proofErr w:type="gramEnd"/>
                            <w:r w:rsidR="0086128D" w:rsidRPr="00031CEE">
                              <w:rPr>
                                <w:b w:val="0"/>
                                <w:bCs/>
                              </w:rPr>
                              <w:t>explain your efforts, successes/challenges, feelings, insights, etc.</w:t>
                            </w:r>
                            <w:r w:rsidR="0029279E" w:rsidRPr="00031CEE">
                              <w:rPr>
                                <w:b w:val="0"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F75C8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10.5pt;margin-top:11.95pt;width:271.5pt;height:25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Wv/4QEAAKIDAAAOAAAAZHJzL2Uyb0RvYy54bWysU9tu2zAMfR+wfxD0vthJ3bQz4hRdiw4D&#10;ugvQ7QNkWbKF2aJGKbGzrx8lp2m2vQ17ESSSPjznkN7cTEPP9gq9AVvx5SLnTFkJjbFtxb99fXhz&#10;zZkPwjaiB6sqflCe32xfv9qMrlQr6KBvFDICsb4cXcW7EFyZZV52ahB+AU5ZSmrAQQR6Yps1KEZC&#10;H/pslefrbARsHIJU3lP0fk7ybcLXWsnwWWuvAusrTtxCOjGddTyz7UaULQrXGXmkIf6BxSCMpaYn&#10;qHsRBNuh+QtqMBLBgw4LCUMGWhupkgZSs8z/UPPUCaeSFjLHu5NN/v/Byk/7J/cFWZjewUQDTCK8&#10;ewT53TMLd52wrbpFhLFToqHGy2hZNjpfHj+NVvvSR5B6/AgNDVnsAiSgSeMQXSGdjNBpAIeT6WoK&#10;TFLwoiiu80tKScpdrK7W6zyNJRPl8+cOfXivYGDxUnGkqSZ4sX/0IdIR5XNJ7GbhwfR9mmxvfwtQ&#10;YYwk+pHxzD1M9UTVUUYNzYGEIMyLQotNlw7wJ2cjLUnF/Y+dQMVZ/8GSGW+XRRG3Kj2Ky6sVPfA8&#10;U59nhJUEVfHA2Xy9C/Mm7hyatqNOs/0WbslAbZK0F1ZH3rQISfFxaeOmnb9T1cuvtf0FAAD//wMA&#10;UEsDBBQABgAIAAAAIQBlTh0m3gAAAAoBAAAPAAAAZHJzL2Rvd25yZXYueG1sTI9BT8MwDIXvSPyH&#10;yEjctmQZm2hpOk1DXEGMgcQta7y2onGqJlvLv8ec4Gb7PT1/r9hMvhMXHGIbyMBirkAgVcG1VBs4&#10;vD3N7kHEZMnZLhAa+MYIm/L6qrC5CyO94mWfasEhFHNroEmpz6WMVYPexnnokVg7hcHbxOtQSzfY&#10;kcN9J7VSa+ltS/yhsT3uGqy+9mdv4P359Plxp17qR7/qxzApST6TxtzeTNsHEAmn9GeGX3xGh5KZ&#10;juFMLorOwEwvuEsyoJcZCDastObDkYdlloEsC/m/QvkDAAD//wMAUEsBAi0AFAAGAAgAAAAhALaD&#10;OJL+AAAA4QEAABMAAAAAAAAAAAAAAAAAAAAAAFtDb250ZW50X1R5cGVzXS54bWxQSwECLQAUAAYA&#10;CAAAACEAOP0h/9YAAACUAQAACwAAAAAAAAAAAAAAAAAvAQAAX3JlbHMvLnJlbHNQSwECLQAUAAYA&#10;CAAAACEAmbVr/+EBAACiAwAADgAAAAAAAAAAAAAAAAAuAgAAZHJzL2Uyb0RvYy54bWxQSwECLQAU&#10;AAYACAAAACEAZU4dJt4AAAAKAQAADwAAAAAAAAAAAAAAAAA7BAAAZHJzL2Rvd25yZXYueG1sUEsF&#10;BgAAAAAEAAQA8wAAAEYFAAAAAA==&#10;" filled="f" stroked="f">
                <v:textbox>
                  <w:txbxContent>
                    <w:p w14:paraId="1E1F75DE" w14:textId="13653D47" w:rsidR="007A0806" w:rsidRDefault="00370BC7" w:rsidP="00031CEE">
                      <w:r w:rsidRPr="0086128D">
                        <w:rPr>
                          <w:bCs/>
                        </w:rPr>
                        <w:t>“</w:t>
                      </w:r>
                      <w:r w:rsidR="00230909" w:rsidRPr="0086128D">
                        <w:rPr>
                          <w:bCs/>
                        </w:rPr>
                        <w:t>Challenge</w:t>
                      </w:r>
                      <w:r w:rsidRPr="0086128D">
                        <w:rPr>
                          <w:bCs/>
                        </w:rPr>
                        <w:t xml:space="preserve"> of the Week”:</w:t>
                      </w:r>
                      <w:r>
                        <w:t xml:space="preserve"> Choose ONE challenge from </w:t>
                      </w:r>
                      <w:r w:rsidR="00351962">
                        <w:t xml:space="preserve">either </w:t>
                      </w:r>
                      <w:r w:rsidR="00F9017E">
                        <w:t xml:space="preserve">Lesson </w:t>
                      </w:r>
                      <w:r w:rsidR="00031CEE">
                        <w:t>8 or 9</w:t>
                      </w:r>
                      <w:r w:rsidR="00351962">
                        <w:t xml:space="preserve">. </w:t>
                      </w:r>
                      <w:r w:rsidR="00BB1876">
                        <w:t>Complete the challenge and write about your experience.</w:t>
                      </w:r>
                    </w:p>
                    <w:p w14:paraId="51CB1B94" w14:textId="6C6E80F0" w:rsidR="00BB1876" w:rsidRDefault="00BB1876" w:rsidP="00031CEE"/>
                    <w:p w14:paraId="66557B83" w14:textId="4FFA7559" w:rsidR="00BB1876" w:rsidRPr="00031CEE" w:rsidRDefault="00BB1876" w:rsidP="00031CEE">
                      <w:pPr>
                        <w:rPr>
                          <w:b w:val="0"/>
                          <w:bCs/>
                        </w:rPr>
                      </w:pPr>
                      <w:r w:rsidRPr="00031CEE">
                        <w:rPr>
                          <w:b w:val="0"/>
                          <w:bCs/>
                        </w:rPr>
                        <w:t xml:space="preserve">The challenge I </w:t>
                      </w:r>
                      <w:r w:rsidR="003377BB" w:rsidRPr="00031CEE">
                        <w:rPr>
                          <w:b w:val="0"/>
                          <w:bCs/>
                        </w:rPr>
                        <w:t xml:space="preserve">selected </w:t>
                      </w:r>
                      <w:r w:rsidRPr="00031CEE">
                        <w:rPr>
                          <w:b w:val="0"/>
                          <w:bCs/>
                        </w:rPr>
                        <w:t>is</w:t>
                      </w:r>
                      <w:r w:rsidR="003377BB" w:rsidRPr="00031CEE">
                        <w:rPr>
                          <w:b w:val="0"/>
                          <w:bCs/>
                        </w:rPr>
                        <w:t xml:space="preserve"> from Chapter ___. </w:t>
                      </w:r>
                    </w:p>
                    <w:p w14:paraId="5674B285" w14:textId="32F2C8BB" w:rsidR="003377BB" w:rsidRPr="00031CEE" w:rsidRDefault="003377BB" w:rsidP="00031CEE">
                      <w:pPr>
                        <w:rPr>
                          <w:b w:val="0"/>
                          <w:bCs/>
                        </w:rPr>
                      </w:pPr>
                      <w:r w:rsidRPr="00031CEE">
                        <w:rPr>
                          <w:b w:val="0"/>
                          <w:bCs/>
                        </w:rPr>
                        <w:t xml:space="preserve">The challenge </w:t>
                      </w:r>
                      <w:r w:rsidR="00427177" w:rsidRPr="00031CEE">
                        <w:rPr>
                          <w:b w:val="0"/>
                          <w:bCs/>
                        </w:rPr>
                        <w:t>asked me to …</w:t>
                      </w:r>
                    </w:p>
                    <w:p w14:paraId="270B87B3" w14:textId="0061A8BC" w:rsidR="00427177" w:rsidRPr="00031CEE" w:rsidRDefault="00427177" w:rsidP="00031CEE">
                      <w:pPr>
                        <w:rPr>
                          <w:b w:val="0"/>
                          <w:bCs/>
                        </w:rPr>
                      </w:pPr>
                    </w:p>
                    <w:p w14:paraId="3D92EB72" w14:textId="485F4244" w:rsidR="00427177" w:rsidRPr="00031CEE" w:rsidRDefault="00427177" w:rsidP="00031CEE">
                      <w:pPr>
                        <w:rPr>
                          <w:b w:val="0"/>
                          <w:bCs/>
                        </w:rPr>
                      </w:pPr>
                    </w:p>
                    <w:p w14:paraId="6515C7D5" w14:textId="77777777" w:rsidR="00031CEE" w:rsidRPr="00031CEE" w:rsidRDefault="00031CEE" w:rsidP="00031CEE">
                      <w:pPr>
                        <w:rPr>
                          <w:b w:val="0"/>
                          <w:bCs/>
                        </w:rPr>
                      </w:pPr>
                    </w:p>
                    <w:p w14:paraId="0BF6D65F" w14:textId="77777777" w:rsidR="00031CEE" w:rsidRPr="00031CEE" w:rsidRDefault="00031CEE" w:rsidP="00031CEE">
                      <w:pPr>
                        <w:rPr>
                          <w:b w:val="0"/>
                          <w:bCs/>
                        </w:rPr>
                      </w:pPr>
                    </w:p>
                    <w:p w14:paraId="097E085E" w14:textId="4313B393" w:rsidR="00427177" w:rsidRPr="00031CEE" w:rsidRDefault="00427177" w:rsidP="00031CEE">
                      <w:pPr>
                        <w:rPr>
                          <w:b w:val="0"/>
                          <w:bCs/>
                        </w:rPr>
                      </w:pPr>
                    </w:p>
                    <w:p w14:paraId="65DCD56F" w14:textId="01AC88E3" w:rsidR="00427177" w:rsidRPr="00031CEE" w:rsidRDefault="00427177" w:rsidP="00031CEE">
                      <w:pPr>
                        <w:rPr>
                          <w:b w:val="0"/>
                          <w:bCs/>
                        </w:rPr>
                      </w:pPr>
                      <w:r w:rsidRPr="00031CEE">
                        <w:rPr>
                          <w:b w:val="0"/>
                          <w:bCs/>
                        </w:rPr>
                        <w:t>My experience of the challenge was</w:t>
                      </w:r>
                      <w:proofErr w:type="gramStart"/>
                      <w:r w:rsidR="0086128D" w:rsidRPr="00031CEE">
                        <w:rPr>
                          <w:b w:val="0"/>
                          <w:bCs/>
                        </w:rPr>
                        <w:t>…(</w:t>
                      </w:r>
                      <w:proofErr w:type="gramEnd"/>
                      <w:r w:rsidR="0086128D" w:rsidRPr="00031CEE">
                        <w:rPr>
                          <w:b w:val="0"/>
                          <w:bCs/>
                        </w:rPr>
                        <w:t>explain your efforts, successes/challenges, feelings, insights, etc.</w:t>
                      </w:r>
                      <w:r w:rsidR="0029279E" w:rsidRPr="00031CEE">
                        <w:rPr>
                          <w:b w:val="0"/>
                          <w:b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C302A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9204760" wp14:editId="29F81EFB">
                <wp:simplePos x="0" y="0"/>
                <wp:positionH relativeFrom="column">
                  <wp:posOffset>6210300</wp:posOffset>
                </wp:positionH>
                <wp:positionV relativeFrom="paragraph">
                  <wp:posOffset>-257175</wp:posOffset>
                </wp:positionV>
                <wp:extent cx="2771775" cy="390525"/>
                <wp:effectExtent l="0" t="0" r="9525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377408" w14:textId="597F28FF" w:rsidR="00DC302A" w:rsidRDefault="00DC302A" w:rsidP="00031CEE">
                            <w:r>
                              <w:t>Name: ____________________</w:t>
                            </w:r>
                            <w:r w:rsidR="004153F6"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204760" id="Text Box 19" o:spid="_x0000_s1027" type="#_x0000_t202" style="position:absolute;margin-left:489pt;margin-top:-20.25pt;width:218.25pt;height:30.7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voMAIAAFsEAAAOAAAAZHJzL2Uyb0RvYy54bWysVE1v2zAMvQ/YfxB0X+ykSbMacYosRYYB&#10;RVsgHXpWZCkWIIuapMTOfv0oOV/rdhp2kUmReiIfnzy77xpN9sJ5Baakw0FOiTAcKmW2Jf3+uvr0&#10;mRIfmKmYBiNKehCe3s8/fpi1thAjqEFXwhEEMb5obUnrEGyRZZ7XomF+AFYYDEpwDQvoum1WOdYi&#10;eqOzUZ7fZi24yjrgwnvcfeiDdJ7wpRQ8PEvpRSC6pFhbSKtL6yau2XzGiq1jtlb8WAb7hyoapgxe&#10;eoZ6YIGRnVN/QDWKO/Agw4BDk4GUiovUA3YzzN91s66ZFakXJMfbM03+/8Hyp/3avjgSui/Q4QAj&#10;Ia31hcfN2E8nXRO/WCnBOFJ4ONMmukA4bo6m0+F0OqGEY+zmLp+MJhEmu5y2zoevAhoSjZI6HEti&#10;i+0ffehTTynxMg9aVSuldXKiFMRSO7JnOEQdUo0I/luWNqQt6e3NJE/ABuLxHlkbrOXSU7RCt+mI&#10;qq763UB1QBoc9Arxlq8U1vrIfHhhDiWBnaPMwzMuUgPeBUeLkhrcz7/tx3ycFEYpaVFiJfU/dswJ&#10;SvQ3gzO8G47HUZPJGU+mI3TcdWRzHTG7ZglIwBAflOXJjPlBn0zpoHnD17CIt2KIGY53lzSczGXo&#10;hY+viYvFIiWhCi0Lj2ZteYSOhMdJvHZvzNnjuAIO+glOYmTFu6n1ufGkgcUugFRppJHnntUj/ajg&#10;JIrja4tP5NpPWZd/wvwXAAAA//8DAFBLAwQUAAYACAAAACEAtpZx3uMAAAALAQAADwAAAGRycy9k&#10;b3ducmV2LnhtbEyPzU7DMBCE70i8g7VIXFDrpE1pCdlUCAGVuNHwI25uvCQR8TqK3SS8Pe4JbrOa&#10;0ew32XYyrRiod41lhHgegSAurW64QngtHmcbEM4r1qq1TAg/5GCbn59lKtV25Bca9r4SoYRdqhBq&#10;77tUSlfWZJSb2444eF+2N8qHs6+k7tUYyk0rF1F0LY1qOHyoVUf3NZXf+6NB+LyqPp7d9PQ2LlfL&#10;7mE3FOt3XSBeXkx3tyA8Tf4vDCf8gA55YDrYI2snWoSb9SZs8QizJFqBOCWSOAnqgLCII5B5Jv9v&#10;yH8BAAD//wMAUEsBAi0AFAAGAAgAAAAhALaDOJL+AAAA4QEAABMAAAAAAAAAAAAAAAAAAAAAAFtD&#10;b250ZW50X1R5cGVzXS54bWxQSwECLQAUAAYACAAAACEAOP0h/9YAAACUAQAACwAAAAAAAAAAAAAA&#10;AAAvAQAAX3JlbHMvLnJlbHNQSwECLQAUAAYACAAAACEAJX/L6DACAABbBAAADgAAAAAAAAAAAAAA&#10;AAAuAgAAZHJzL2Uyb0RvYy54bWxQSwECLQAUAAYACAAAACEAtpZx3uMAAAALAQAADwAAAAAAAAAA&#10;AAAAAACKBAAAZHJzL2Rvd25yZXYueG1sUEsFBgAAAAAEAAQA8wAAAJoFAAAAAA==&#10;" fillcolor="white [3201]" stroked="f" strokeweight=".5pt">
                <v:textbox>
                  <w:txbxContent>
                    <w:p w14:paraId="70377408" w14:textId="597F28FF" w:rsidR="00DC302A" w:rsidRDefault="00DC302A" w:rsidP="00031CEE">
                      <w:r>
                        <w:t>Name: ____________________</w:t>
                      </w:r>
                      <w:r w:rsidR="004153F6"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 w:rsidR="0029279E" w:rsidRPr="00F97E1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1F75B6" wp14:editId="5E9C75EC">
                <wp:simplePos x="0" y="0"/>
                <wp:positionH relativeFrom="page">
                  <wp:posOffset>371475</wp:posOffset>
                </wp:positionH>
                <wp:positionV relativeFrom="page">
                  <wp:posOffset>685800</wp:posOffset>
                </wp:positionV>
                <wp:extent cx="4191000" cy="6572250"/>
                <wp:effectExtent l="19050" t="19050" r="19050" b="19050"/>
                <wp:wrapNone/>
                <wp:docPr id="14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6572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83B5BD" id="AutoShape 151" o:spid="_x0000_s1026" style="position:absolute;margin-left:29.25pt;margin-top:54pt;width:330pt;height:517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ayWTQIAAHwEAAAOAAAAZHJzL2Uyb0RvYy54bWysVNuO0zAQfUfiHyy/s2lKt2WjpqtVl0VI&#10;y0UsfIBrO01Y22Nsp2n5esaTtlTwhniJbI995sw5M1ne7q1hOx1iB67m5dWEM+0kqM5ta/7t68Or&#10;N5zFJJwSBpyu+UFHfrt6+WI5+EpPoQWjdGAI4mI1+Jq3KfmqKKJstRXxCrx2GGwgWJFwG7aFCmJA&#10;dGuK6WQyLwYIygeQOkY8vR+DfEX4TaNl+tQ0USdmao7cEn0DfTf5W6yWotoG4dtOHmmIf2BhRecw&#10;6RnqXiTB+tD9BWU7GSBCk64k2AKappOaasBqyskf1Ty1wmuqBcWJ/ixT/H+w8uPuyX8OmXr0jyCf&#10;I3OwboXb6rsQYGi1UJiuzEIVg4/V+UHeRHzKNsMHUGit6BOQBvsm2AyI1bE9SX04S633iUk8nJU3&#10;5WSCjkiMza8X0+k1mVGI6vTch5jeabAsL2oeoHfqCxpKOcTuMSYSXDEnbE6vvnPWWIP27YRh5Xw+&#10;XxBrUR0vI/YJM7908NAZQw1gHBtq/rpcIAkmrVc1j25LiSKYTuWLJFFuS702gWGKmqvnku6Y3qIE&#10;41muCusaYXuL3Teen6qjzs4QqCdqfomeyd2L2I4PKDTiUOmEmO146xStk+jMuEYg4zI/TR2PyuAF&#10;cisblGchVhtQBzQrwDgCOLK4aCH85GzA9seCf/QiaM7Me4eG35SzWZ4X2szQH9yEy8jmMiKcRKia&#10;J87G5TqNM9b70G1bzDQK5eAOm6TpzvxGVkey2OIkynEc8wxd7unW75/G6hcAAAD//wMAUEsDBBQA&#10;BgAIAAAAIQAlErEE3gAAAAsBAAAPAAAAZHJzL2Rvd25yZXYueG1sTI/BTsMwEETvSPyDtUhcELVD&#10;KUQhTgURvRZIy91NliRgr6PYbQNfz/YEx50dzbzJl5Oz4oBj6D1pSGYKBFLtm55aDdvN6joFEaKh&#10;xlhPqOEbAyyL87PcZI0/0hseqtgKDqGQGQ1djEMmZag7dCbM/IDEvw8/OhP5HFvZjObI4c7KG6Xu&#10;pDM9cUNnBiw7rL+qvdMwzD+rdbr6KV/f7dVz8qTKl3pdan15MT0+gIg4xT8znPAZHQpm2vk9NUFY&#10;DYt0wU7WVcqb2HCfnJQdK8ntXIEscvl/Q/ELAAD//wMAUEsBAi0AFAAGAAgAAAAhALaDOJL+AAAA&#10;4QEAABMAAAAAAAAAAAAAAAAAAAAAAFtDb250ZW50X1R5cGVzXS54bWxQSwECLQAUAAYACAAAACEA&#10;OP0h/9YAAACUAQAACwAAAAAAAAAAAAAAAAAvAQAAX3JlbHMvLnJlbHNQSwECLQAUAAYACAAAACEA&#10;AfGslk0CAAB8BAAADgAAAAAAAAAAAAAAAAAuAgAAZHJzL2Uyb0RvYy54bWxQSwECLQAUAAYACAAA&#10;ACEAJRKxBN4AAAALAQAADwAAAAAAAAAAAAAAAACnBAAAZHJzL2Rvd25yZXYueG1sUEsFBgAAAAAE&#10;AAQA8wAAALIFAAAAAA==&#10;" filled="f" fillcolor="white [3201]" strokecolor="black [3200]" strokeweight="2.5pt">
                <v:shadow color="#868686"/>
                <w10:wrap anchorx="page" anchory="page"/>
              </v:roundrect>
            </w:pict>
          </mc:Fallback>
        </mc:AlternateContent>
      </w:r>
      <w:r w:rsidR="00080C4F">
        <w:rPr>
          <w:noProof/>
        </w:rPr>
        <w:drawing>
          <wp:anchor distT="0" distB="0" distL="114300" distR="114300" simplePos="0" relativeHeight="251667968" behindDoc="1" locked="0" layoutInCell="1" allowOverlap="1" wp14:anchorId="525D53A0" wp14:editId="13E1B960">
            <wp:simplePos x="0" y="0"/>
            <wp:positionH relativeFrom="column">
              <wp:posOffset>5191125</wp:posOffset>
            </wp:positionH>
            <wp:positionV relativeFrom="paragraph">
              <wp:posOffset>138049</wp:posOffset>
            </wp:positionV>
            <wp:extent cx="3181350" cy="2948051"/>
            <wp:effectExtent l="0" t="0" r="0" b="0"/>
            <wp:wrapNone/>
            <wp:docPr id="18" name="Picture 18" descr="Chosen_logo_tri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sen_logo_triang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94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1F75B1" w14:textId="1108B283" w:rsidR="007A0806" w:rsidRPr="007A0806" w:rsidRDefault="007A0806" w:rsidP="00031CEE"/>
    <w:p w14:paraId="1E1F75B2" w14:textId="0DDB9FA7" w:rsidR="007A0806" w:rsidRPr="007A0806" w:rsidRDefault="007A0806" w:rsidP="00031CEE"/>
    <w:p w14:paraId="1E1F75B3" w14:textId="3DEAF479" w:rsidR="007A0806" w:rsidRDefault="007A0806" w:rsidP="00031CEE"/>
    <w:p w14:paraId="1E1F75B4" w14:textId="2FF0CF3A" w:rsidR="007A0806" w:rsidRDefault="007A0806" w:rsidP="00031CEE">
      <w:r>
        <w:tab/>
      </w:r>
    </w:p>
    <w:p w14:paraId="1E1F75B5" w14:textId="5446D320" w:rsidR="008B7DE6" w:rsidRDefault="00031CEE" w:rsidP="00031CEE">
      <w:r w:rsidRPr="00F97E12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E1F75B8" wp14:editId="7F8BE3E4">
                <wp:simplePos x="0" y="0"/>
                <wp:positionH relativeFrom="page">
                  <wp:posOffset>6896100</wp:posOffset>
                </wp:positionH>
                <wp:positionV relativeFrom="page">
                  <wp:posOffset>3940175</wp:posOffset>
                </wp:positionV>
                <wp:extent cx="1228725" cy="704850"/>
                <wp:effectExtent l="0" t="0" r="0" b="3175"/>
                <wp:wrapSquare wrapText="bothSides"/>
                <wp:docPr id="1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F75D7" w14:textId="2539BDCE" w:rsidR="00470BA8" w:rsidRPr="00031CEE" w:rsidRDefault="000B662A" w:rsidP="00031CEE">
                            <w:r w:rsidRPr="00031CEE">
                              <w:t>Lessons</w:t>
                            </w:r>
                            <w:r w:rsidR="006351E7" w:rsidRPr="00031CEE">
                              <w:t xml:space="preserve"> </w:t>
                            </w:r>
                            <w:r w:rsidR="00031CEE" w:rsidRPr="00031CEE">
                              <w:t>8 &amp;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F75B8" id="Text Box 64" o:spid="_x0000_s1028" type="#_x0000_t202" style="position:absolute;margin-left:543pt;margin-top:310.25pt;width:96.75pt;height:55.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ZoO4wEAAKgDAAAOAAAAZHJzL2Uyb0RvYy54bWysU9GO0zAQfEfiHyy/06RRS0vU9HTcqQjp&#10;4JAOPsBxnMQi8Zq126R8PWun7RXu7cSLZXud2ZnZyeZm7Dt2UOg0mILPZylnykiotGkK/uP77t2a&#10;M+eFqUQHRhX8qBy/2b59sxlsrjJooasUMgIxLh9swVvvbZ4kTraqF24GVhkq1oC98HTEJqlQDITe&#10;d0mWpu+TAbCyCFI5R7f3U5FvI35dK+kf69opz7qCEzcfV4xrGdZkuxF5g8K2Wp5oiFew6IU21PQC&#10;dS+8YHvUL6B6LREc1H4moU+grrVUUQOpmaf/qHlqhVVRC5nj7MUm9/9g5dfDk/2GzI8fYaQBRhHO&#10;PoD86ZiBu1aYRt0iwtAqUVHjebAsGazLT58Gq13uAkg5fIGKhiz2HiLQWGMfXCGdjNBpAMeL6Wr0&#10;TIaWWbZeZUvOJNVW6WK9jFNJRH7+2qLznxT0LGwKjjTUiC4OD84HNiI/PwnNDOx018XBduavC3oY&#10;biL7QHii7sdyZLoqeBakBTElVEeSgzDFheJNmxbwN2cDRaXg7tdeoOKs+2zIkg/zxSJkKx4Wy1VG&#10;B7yulNcVYSRBFdxzNm3v/JTHvUXdtNTpPIRbsnGno8JnVif6FIco/BTdkLfrc3z1/INt/wAAAP//&#10;AwBQSwMEFAAGAAgAAAAhAEwvIJfgAAAADQEAAA8AAABkcnMvZG93bnJldi54bWxMj81OwzAQhO9I&#10;vIO1SNyonaCkJcSpKn4kDlwo4e7GSxIRr6N426Rvj3uC2452NPNNuV3cIE44hd6ThmSlQCA13vbU&#10;aqg/X+82IAIbsmbwhBrOGGBbXV+VprB+pg887bkVMYRCYTR0zGMhZWg6dCas/IgUf99+coajnFpp&#10;JzPHcDfIVKlcOtNTbOjMiE8dNj/7o9PAbHfJuX5x4e1reX+eO9Vkptb69mbZPYJgXPjPDBf8iA5V&#10;ZDr4I9kghqjVJo9jWEOeqgzExZKuH+J10LC+TzKQVSn/r6h+AQAA//8DAFBLAQItABQABgAIAAAA&#10;IQC2gziS/gAAAOEBAAATAAAAAAAAAAAAAAAAAAAAAABbQ29udGVudF9UeXBlc10ueG1sUEsBAi0A&#10;FAAGAAgAAAAhADj9If/WAAAAlAEAAAsAAAAAAAAAAAAAAAAALwEAAF9yZWxzLy5yZWxzUEsBAi0A&#10;FAAGAAgAAAAhAOAFmg7jAQAAqAMAAA4AAAAAAAAAAAAAAAAALgIAAGRycy9lMm9Eb2MueG1sUEsB&#10;Ai0AFAAGAAgAAAAhAEwvIJfgAAAADQEAAA8AAAAAAAAAAAAAAAAAPQQAAGRycy9kb3ducmV2Lnht&#10;bFBLBQYAAAAABAAEAPMAAABKBQAAAAA=&#10;" filled="f" stroked="f">
                <v:textbox style="mso-fit-shape-to-text:t">
                  <w:txbxContent>
                    <w:p w14:paraId="1E1F75D7" w14:textId="2539BDCE" w:rsidR="00470BA8" w:rsidRPr="00031CEE" w:rsidRDefault="000B662A" w:rsidP="00031CEE">
                      <w:r w:rsidRPr="00031CEE">
                        <w:t>Lessons</w:t>
                      </w:r>
                      <w:r w:rsidR="006351E7" w:rsidRPr="00031CEE">
                        <w:t xml:space="preserve"> </w:t>
                      </w:r>
                      <w:r w:rsidR="00031CEE" w:rsidRPr="00031CEE">
                        <w:t>8 &amp; 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93E7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1F75D0" wp14:editId="01CAA8BE">
                <wp:simplePos x="0" y="0"/>
                <wp:positionH relativeFrom="column">
                  <wp:posOffset>9705975</wp:posOffset>
                </wp:positionH>
                <wp:positionV relativeFrom="paragraph">
                  <wp:posOffset>914400</wp:posOffset>
                </wp:positionV>
                <wp:extent cx="3343275" cy="476250"/>
                <wp:effectExtent l="0" t="0" r="0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F75E1" w14:textId="521CB902" w:rsidR="00F97E12" w:rsidRDefault="00F97E12" w:rsidP="0003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F75D0" id="Text Box 17" o:spid="_x0000_s1029" type="#_x0000_t202" style="position:absolute;margin-left:764.25pt;margin-top:1in;width:263.2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QP45QEAAKgDAAAOAAAAZHJzL2Uyb0RvYy54bWysU8GO0zAQvSPxD5bvNG3abiFqulp2tQhp&#10;WZAWPsBx7MQi8Zix26R8PWOn2y1wQ1wsz4zz5r03k+312HfsoNAbsCVfzOacKSuhNrYp+bev92/e&#10;cuaDsLXowKqSH5Xn17vXr7aDK1QOLXS1QkYg1heDK3kbgiuyzMtW9cLPwClLRQ3Yi0AhNlmNYiD0&#10;vsvy+fwqGwBrhyCV95S9m4p8l/C1VjJ81tqrwLqSE7eQTkxnFc9stxVFg8K1Rp5oiH9g0QtjqekZ&#10;6k4EwfZo/oLqjUTwoMNMQp+B1kaqpIHULOZ/qHlqhVNJC5nj3dkm//9g5ePhyX1BFsb3MNIAkwjv&#10;HkB+98zCbStso24QYWiVqKnxIlqWDc4Xp0+j1b7wEaQaPkFNQxb7AAlo1NhHV0gnI3QawPFsuhoD&#10;k5RcLlfLfLPmTFJttbnK12kqmSiev3bowwcFPYuXkiMNNaGLw4MPkY0onp/EZhbuTdelwXb2twQ9&#10;jJnEPhKeqIexGpmpiUmUFsVUUB9JDsK0LrTedGkBf3I20KqU3P/YC1ScdR8tWfJusVrF3UrBar3J&#10;KcDLSnVZEVYSVMkDZ9P1Nkz7uHdompY6TUOwcEM2apMUvrA60ad1SMJPqxv37TJOr15+sN0vAAAA&#10;//8DAFBLAwQUAAYACAAAACEAUJzeJN4AAAANAQAADwAAAGRycy9kb3ducmV2LnhtbEyPwU7DMBBE&#10;70j8g7VI3KjdKEZtGqdCIK4gWkDi5sbbJGq8jmK3CX/PcoLbjHY0+6bczr4XFxxjF8jAcqFAINXB&#10;ddQYeN8/361AxGTJ2T4QGvjGCNvq+qq0hQsTveFllxrBJRQLa6BNaSikjHWL3sZFGJD4dgyjt4nt&#10;2Eg32onLfS8zpe6ltx3xh9YO+NhifdqdvYGPl+PXZ65emyevhynMSpJfS2Nub+aHDYiEc/oLwy8+&#10;o0PFTIdwJhdFz15nK81ZVnnOqziSKa1ZHVgt1wpkVcr/K6ofAAAA//8DAFBLAQItABQABgAIAAAA&#10;IQC2gziS/gAAAOEBAAATAAAAAAAAAAAAAAAAAAAAAABbQ29udGVudF9UeXBlc10ueG1sUEsBAi0A&#10;FAAGAAgAAAAhADj9If/WAAAAlAEAAAsAAAAAAAAAAAAAAAAALwEAAF9yZWxzLy5yZWxzUEsBAi0A&#10;FAAGAAgAAAAhAOxpA/jlAQAAqAMAAA4AAAAAAAAAAAAAAAAALgIAAGRycy9lMm9Eb2MueG1sUEsB&#10;Ai0AFAAGAAgAAAAhAFCc3iTeAAAADQEAAA8AAAAAAAAAAAAAAAAAPwQAAGRycy9kb3ducmV2Lnht&#10;bFBLBQYAAAAABAAEAPMAAABKBQAAAAA=&#10;" filled="f" stroked="f">
                <v:textbox>
                  <w:txbxContent>
                    <w:p w14:paraId="1E1F75E1" w14:textId="521CB902" w:rsidR="00F97E12" w:rsidRDefault="00F97E12" w:rsidP="00031CEE"/>
                  </w:txbxContent>
                </v:textbox>
              </v:shape>
            </w:pict>
          </mc:Fallback>
        </mc:AlternateContent>
      </w:r>
      <w:r w:rsidR="00080C4F" w:rsidRPr="00F97E1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1F75BC" wp14:editId="65517D60">
                <wp:simplePos x="0" y="0"/>
                <wp:positionH relativeFrom="page">
                  <wp:posOffset>5695950</wp:posOffset>
                </wp:positionH>
                <wp:positionV relativeFrom="page">
                  <wp:posOffset>5181600</wp:posOffset>
                </wp:positionV>
                <wp:extent cx="3657600" cy="2007235"/>
                <wp:effectExtent l="19050" t="19050" r="38100" b="31115"/>
                <wp:wrapSquare wrapText="bothSides"/>
                <wp:docPr id="1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007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4020B1" id="AutoShape 88" o:spid="_x0000_s1026" style="position:absolute;margin-left:448.5pt;margin-top:408pt;width:4in;height:158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4OWAIAAI0EAAAOAAAAZHJzL2Uyb0RvYy54bWysVNtu2zAMfR+wfxD0vjpOG2cz6hRFug4D&#10;ugvW7gMUSY69SKImKXHarx9FJ1mwvQ3LgyCS5uHRIZnrm701bKdD7ME1vLyYcKadBNW7dcO/P92/&#10;ectZTMIpYcDphj/ryG8Wr19dD77WU+jAKB0YgrhYD77hXUq+LoooO21FvACvHQZbCFYkNMO6UEEM&#10;iG5NMZ1MqmKAoHwAqWNE790Y5AvCb1st05e2jTox03DklugMdK7yWSyuRb0Owne9PNAQ/8DCit5h&#10;0RPUnUiCbUP/F5TtZYAIbbqQYAto215qegO+ppz88ZrHTnhNb0Fxoj/JFP8frPy8e/RfQ6Ye/QPI&#10;TWQOlp1wa30bAgydFgrLlVmoYvCxPiVkI2IqWw2fQGFrxTYBabBvg82A+Dq2J6mfT1LrfWISnZfV&#10;bF5NsCMSY9jI+fRyRjVEfUz3IaYPGizLl4YH2Dr1DRtKNcTuISYSXDEnbC6vfnDWWoPt2wnDyqqq&#10;5gfEw8eFqI+YOdPBfW8MDYBxbGh4dTkjRtarhicciM1Th21lwqxxtmUKVDmC6VXOJM3ynOqlCQxr&#10;NlxtSvrGbC1qMvrKSf6Ng4Z+HMfRTy6kRKOeIVBgtM7RM9s7EbsxgUIjDmlBzHN/3jtF9yR6M94R&#10;yLjMT9MKoFTH9uWO5eWI9QrUM3YvwLgTuMN46SC8cDbgPjQ8/tyKoDkzHx1OwLvy6iovEBlXs/kU&#10;jXAeWZ1HhJMIhSqienRdpnHptj706w4rjUI5uMWpafsTv5HVYdZw5kmUw37mpTq36avf/yKLXwAA&#10;AP//AwBQSwMEFAAGAAgAAAAhAOT0mz3iAAAADQEAAA8AAABkcnMvZG93bnJldi54bWxMj0FPg0AQ&#10;he8m/ofNmHgxdoFqi8jSqEkTL6ZSvXhb2BGI7Cxhlxb99U5Pevte5uXNe/lmtr044Og7RwriRQQC&#10;qXamo0bB+9v2OgXhgyaje0eo4Bs9bIrzs1xnxh2pxMM+NIJDyGdaQRvCkEnp6xat9gs3IPHt041W&#10;B5ZjI82ojxxue5lE0Upa3RF/aPWATy3WX/vJKphc8rwtX2r7Y8eyet1d3T7u0g+lLi/mh3sQAefw&#10;Z4ZTfa4OBXeq3ETGi15BerfmLYEhXjGcHDfrJVPFFC+TGGSRy/8ril8AAAD//wMAUEsBAi0AFAAG&#10;AAgAAAAhALaDOJL+AAAA4QEAABMAAAAAAAAAAAAAAAAAAAAAAFtDb250ZW50X1R5cGVzXS54bWxQ&#10;SwECLQAUAAYACAAAACEAOP0h/9YAAACUAQAACwAAAAAAAAAAAAAAAAAvAQAAX3JlbHMvLnJlbHNQ&#10;SwECLQAUAAYACAAAACEAFEreDlgCAACNBAAADgAAAAAAAAAAAAAAAAAuAgAAZHJzL2Uyb0RvYy54&#10;bWxQSwECLQAUAAYACAAAACEA5PSbPeIAAAANAQAADwAAAAAAAAAAAAAAAACyBAAAZHJzL2Rvd25y&#10;ZXYueG1sUEsFBgAAAAAEAAQA8wAAAMEFAAAAAA==&#10;" filled="f" fillcolor="white [3201]" strokecolor="black [3200]" strokeweight="5pt">
                <v:stroke linestyle="thickThin"/>
                <v:shadow color="#868686"/>
                <w10:wrap type="square" anchorx="page" anchory="page"/>
              </v:roundrect>
            </w:pict>
          </mc:Fallback>
        </mc:AlternateContent>
      </w:r>
      <w:r w:rsidR="00D415E8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E1F75C0" wp14:editId="005EAE37">
                <wp:simplePos x="0" y="0"/>
                <wp:positionH relativeFrom="column">
                  <wp:posOffset>5343525</wp:posOffset>
                </wp:positionH>
                <wp:positionV relativeFrom="paragraph">
                  <wp:posOffset>3938270</wp:posOffset>
                </wp:positionV>
                <wp:extent cx="3126740" cy="1028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674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1F75D9" w14:textId="77777777" w:rsidR="002639B7" w:rsidRPr="0037617C" w:rsidRDefault="002639B7" w:rsidP="00031CEE">
                            <w:r w:rsidRPr="0037617C">
                              <w:t xml:space="preserve">Parent/Sponsor Affirmation: </w:t>
                            </w:r>
                          </w:p>
                          <w:p w14:paraId="1E1F75DA" w14:textId="77777777" w:rsidR="002639B7" w:rsidRPr="002639B7" w:rsidRDefault="002639B7" w:rsidP="00031CEE">
                            <w:r w:rsidRPr="002639B7">
                              <w:t xml:space="preserve">I have discussed the material with the candidate and affirm that (s)he understands the material intellectually and demonstrates the desire to apply the content to a lived faith.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F75C0" id="Text Box 1" o:spid="_x0000_s1030" type="#_x0000_t202" style="position:absolute;margin-left:420.75pt;margin-top:310.1pt;width:246.2pt;height:81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sbkMQIAAFwEAAAOAAAAZHJzL2Uyb0RvYy54bWysVEtv2zAMvg/YfxB0X2ynadoZcYosRYYB&#10;QVsgHXpWZCkRIIuapMTOfv0oOa91Ow27yKRI8fF9pCcPXaPJXjivwFS0GOSUCMOhVmZT0e+vi0/3&#10;lPjATM00GFHRg/D0Yfrxw6S1pRjCFnQtHMEgxpetreg2BFtmmedb0TA/ACsMGiW4hgVU3SarHWsx&#10;eqOzYZ6PsxZcbR1w4T3ePvZGOk3xpRQ8PEvpRSC6olhbSKdL5zqe2XTCyo1jdqv4sQz2D1U0TBlM&#10;eg71yAIjO6f+CNUo7sCDDAMOTQZSKi5SD9hNkb/rZrVlVqReEBxvzzD5/xeWP+1X9sWR0H2BDgmM&#10;gLTWlx4vYz+ddE38YqUE7Qjh4Qyb6ALheHlTDMd3IzRxtBX58P4uT8Bml+fW+fBVQEOiUFGHvCS4&#10;2H7pA6ZE15NLzOZBq3qhtE5KnAUx147sGbKoQyoSX/zmpQ1pKzq+uc1TYAPxeR9ZG0xwaSpKoVt3&#10;RNUVHZ0aXkN9QBwc9CPiLV8orHXJfHhhDmcC+8M5D894SA2YC44SJVtwP/92H/2RKrRS0uKMVdT/&#10;2DEnKNHfDJL4uRhF2EJSRrd3Q1TctWV9bTG7Zg4IQIEbZXkSo3/QJ1E6aN5wHWYxK5qY4Zi7ouEk&#10;zkM/+bhOXMxmyQnH0LKwNCvLY+gIeGTitXtjzh7pCsj0E5ymkZXvWOt940sDs10AqRKlEece1SP8&#10;OMKJ6eO6xR251pPX5acw/QUAAP//AwBQSwMEFAAGAAgAAAAhADyc2tnjAAAADAEAAA8AAABkcnMv&#10;ZG93bnJldi54bWxMj8tOwzAQRfdI/IM1SGwQdWrTNoRMKoR4SOxoeIidG5skIh5HsZuEv8ddwXJ0&#10;j+49k29n27HRDL51hLBcJMAMVU63VCO8lg+XKTAfFGnVOTIIP8bDtjg9yVWm3UQvZtyFmsUS8plC&#10;aELoM8591Rir/ML1hmL25QarQjyHmutBTbHcdlwkyZpb1VJcaFRv7hpTfe8OFuHzov549vPj2yRX&#10;sr9/GsvNuy4Rz8/m2xtgwczhD4ajflSHIjrt3YG0Zx1CerVcRRRhLRIB7EhIKa+B7RE2qRDAi5z/&#10;f6L4BQAA//8DAFBLAQItABQABgAIAAAAIQC2gziS/gAAAOEBAAATAAAAAAAAAAAAAAAAAAAAAABb&#10;Q29udGVudF9UeXBlc10ueG1sUEsBAi0AFAAGAAgAAAAhADj9If/WAAAAlAEAAAsAAAAAAAAAAAAA&#10;AAAALwEAAF9yZWxzLy5yZWxzUEsBAi0AFAAGAAgAAAAhAD5KxuQxAgAAXAQAAA4AAAAAAAAAAAAA&#10;AAAALgIAAGRycy9lMm9Eb2MueG1sUEsBAi0AFAAGAAgAAAAhADyc2tnjAAAADAEAAA8AAAAAAAAA&#10;AAAAAAAAiwQAAGRycy9kb3ducmV2LnhtbFBLBQYAAAAABAAEAPMAAACbBQAAAAA=&#10;" fillcolor="white [3201]" stroked="f" strokeweight=".5pt">
                <v:textbox>
                  <w:txbxContent>
                    <w:p w14:paraId="1E1F75D9" w14:textId="77777777" w:rsidR="002639B7" w:rsidRPr="0037617C" w:rsidRDefault="002639B7" w:rsidP="00031CEE">
                      <w:r w:rsidRPr="0037617C">
                        <w:t xml:space="preserve">Parent/Sponsor Affirmation: </w:t>
                      </w:r>
                    </w:p>
                    <w:p w14:paraId="1E1F75DA" w14:textId="77777777" w:rsidR="002639B7" w:rsidRPr="002639B7" w:rsidRDefault="002639B7" w:rsidP="00031CEE">
                      <w:r w:rsidRPr="002639B7">
                        <w:t xml:space="preserve">I have discussed the material with the candidate and affirm that (s)he understands the material intellectually and demonstrates the desire to apply the content to a lived faith. </w:t>
                      </w:r>
                    </w:p>
                  </w:txbxContent>
                </v:textbox>
              </v:shape>
            </w:pict>
          </mc:Fallback>
        </mc:AlternateContent>
      </w:r>
      <w:r w:rsidR="002639B7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E1F75C2" wp14:editId="1E1F75C3">
                <wp:simplePos x="0" y="0"/>
                <wp:positionH relativeFrom="column">
                  <wp:posOffset>6505575</wp:posOffset>
                </wp:positionH>
                <wp:positionV relativeFrom="paragraph">
                  <wp:posOffset>5262245</wp:posOffset>
                </wp:positionV>
                <wp:extent cx="1390650" cy="2857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1F75DB" w14:textId="77777777" w:rsidR="002639B7" w:rsidRPr="002639B7" w:rsidRDefault="002639B7" w:rsidP="00031CEE">
                            <w:r w:rsidRPr="002639B7"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F75C2" id="Text Box 16" o:spid="_x0000_s1031" type="#_x0000_t202" style="position:absolute;margin-left:512.25pt;margin-top:414.35pt;width:109.5pt;height:2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dlDLwIAAFsEAAAOAAAAZHJzL2Uyb0RvYy54bWysVEtv2zAMvg/YfxB0X5ykSdoacYosRYYB&#10;QVsgHXpWZCkWIIuapMTOfv0oOa92Ow27yKRI8fHxo6cPba3JXjivwBR00OtTIgyHUpltQX+8Lr/c&#10;UeIDMyXTYERBD8LTh9nnT9PG5mIIFehSOIJBjM8bW9AqBJtnmeeVqJnvgRUGjRJczQKqbpuVjjUY&#10;vdbZsN+fZA240jrgwnu8feyMdJbiSyl4eJbSi0B0QbG2kE6Xzk08s9mU5VvHbKX4sQz2D1XUTBlM&#10;eg71yAIjO6f+CFUr7sCDDD0OdQZSKi5SD9jNoP+hm3XFrEi9IDjenmHy/y8sf9qv7Ysjof0KLQ4w&#10;AtJYn3u8jP200tXxi5UStCOEhzNsog2Ex0c39/3JGE0cbcO78S3KGCa7vLbOh28CahKFgjocS0KL&#10;7Vc+dK4nl5jMg1blUmmdlEgFsdCO7BkOUYdUIwZ/56UNaQo6ucHU8ZGB+LyLrA3WcukpSqHdtESV&#10;BR2f+t1AeUAYHHQM8ZYvFda6Yj68MIeUwPaQ5uEZD6kBc8FRoqQC9+tv99EfJ4VWShqkWEH9zx1z&#10;ghL93eAM7wejUeRkUkbj2yEq7tqyubaYXb0ABGCAC2V5EqN/0CdROqjfcBvmMSuamOGYu6DhJC5C&#10;R3zcJi7m8+SELLQsrMza8hg6Yhcn8dq+MWeP4wo46Cc4kZHlH6bW+Xaoz3cBpEojjTh3qB7hRwYn&#10;Uhy3La7ItZ68Lv+E2W8AAAD//wMAUEsDBBQABgAIAAAAIQDWEI594gAAAA0BAAAPAAAAZHJzL2Rv&#10;d25yZXYueG1sTI9LT4RAEITvJv6HSZt4Me4g7ApBho0xPhJvLj7ibZZpgcj0EGYW8N/be9JjVX+p&#10;riq2i+3FhKPvHCm4WkUgkGpnOmoUvFYPlxkIHzQZ3TtCBT/oYVuenhQ6N26mF5x2oREcQj7XCtoQ&#10;hlxKX7dotV+5AYlvX260OrAcG2lGPXO47WUcRdfS6o74Q6sHvGux/t4drILPi+bj2S+Pb3OySYb7&#10;p6lK302l1PnZcnsDIuAS/mA41ufqUHKnvTuQ8aJnHcXrDbMKsjhLQRyReJ2wtWcrTVKQZSH/ryh/&#10;AQAA//8DAFBLAQItABQABgAIAAAAIQC2gziS/gAAAOEBAAATAAAAAAAAAAAAAAAAAAAAAABbQ29u&#10;dGVudF9UeXBlc10ueG1sUEsBAi0AFAAGAAgAAAAhADj9If/WAAAAlAEAAAsAAAAAAAAAAAAAAAAA&#10;LwEAAF9yZWxzLy5yZWxzUEsBAi0AFAAGAAgAAAAhAFnR2UMvAgAAWwQAAA4AAAAAAAAAAAAAAAAA&#10;LgIAAGRycy9lMm9Eb2MueG1sUEsBAi0AFAAGAAgAAAAhANYQjn3iAAAADQEAAA8AAAAAAAAAAAAA&#10;AAAAiQQAAGRycy9kb3ducmV2LnhtbFBLBQYAAAAABAAEAPMAAACYBQAAAAA=&#10;" fillcolor="white [3201]" stroked="f" strokeweight=".5pt">
                <v:textbox>
                  <w:txbxContent>
                    <w:p w14:paraId="1E1F75DB" w14:textId="77777777" w:rsidR="002639B7" w:rsidRPr="002639B7" w:rsidRDefault="002639B7" w:rsidP="00031CEE">
                      <w:r w:rsidRPr="002639B7"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="002639B7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E1F75C4" wp14:editId="68258AF2">
                <wp:simplePos x="0" y="0"/>
                <wp:positionH relativeFrom="column">
                  <wp:posOffset>5610224</wp:posOffset>
                </wp:positionH>
                <wp:positionV relativeFrom="paragraph">
                  <wp:posOffset>5233670</wp:posOffset>
                </wp:positionV>
                <wp:extent cx="2752725" cy="952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D45721" id="Straight Connector 15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75pt,412.1pt" to="658.5pt,4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/XZnAEAAIsDAAAOAAAAZHJzL2Uyb0RvYy54bWysU8tu2zAQvAfoPxC8x5IFuGkEyzkkSC9F&#10;GzTpBzDU0iLCF5asJf99l7QtF21RBEEuKz52ZneGq/XNZA3bAUbtXceXi5ozcNL32m07/uPp/vIT&#10;ZzEJ1wvjHXR8D5HfbD5crMfQQuMHb3pARiQutmPo+JBSaKsqygGsiAsfwNGl8mhFoi1uqx7FSOzW&#10;VE1df6xGj31ALyFGOr07XPJN4VcKZPqmVITETMept1QilvicY7VZi3aLIgxaHtsQb+jCCu2o6Ex1&#10;J5JgP1H/RWW1RB+9SgvpbeWV0hKKBlKzrP9Q8ziIAEULmRPDbFN8P1r5dXfrHpBsGENsY3jArGJS&#10;aPOX+mNTMWs/mwVTYpIOm6tVc9WsOJN0d72iFZFUZ2zAmD6DtywvOm60y1JEK3ZfYjqknlIId65e&#10;VmlvICcb9x0U0z3VWxZ0GQy4Nch2gp60f1key5bMDFHamBlU/x90zM0wKMPyWuCcXSp6l2ag1c7j&#10;v6qm6dSqOuSfVB+0ZtnPvt+Xtyh20IsXQ4/TmUfq932Bn/+hzS8AAAD//wMAUEsDBBQABgAIAAAA&#10;IQCwORR74AAAAAwBAAAPAAAAZHJzL2Rvd25yZXYueG1sTI9PT4NAEMXvJn6HzZh4s0upFUJZGuOf&#10;kx4QPfS4hRFI2VnCbgH99A6nepuZ9/Lm99L9bDox4uBaSwrWqwAEUmmrlmoFX5+vdzEI5zVVurOE&#10;Cn7QwT67vkp1UtmJPnAsfC04hFyiFTTe94mUrmzQaLeyPRJr33Yw2vM61LIa9MThppNhEDxIo1vi&#10;D43u8anB8lScjYLo5a3I++n5/TeXkczz0fr4dFDq9mZ+3IHwOPuLGRZ8RoeMmY72TJUTnYI43mzZ&#10;ykN4H4JYHJt1xPWOy2kbgcxS+b9E9gcAAP//AwBQSwECLQAUAAYACAAAACEAtoM4kv4AAADhAQAA&#10;EwAAAAAAAAAAAAAAAAAAAAAAW0NvbnRlbnRfVHlwZXNdLnhtbFBLAQItABQABgAIAAAAIQA4/SH/&#10;1gAAAJQBAAALAAAAAAAAAAAAAAAAAC8BAABfcmVscy8ucmVsc1BLAQItABQABgAIAAAAIQAFN/XZ&#10;nAEAAIsDAAAOAAAAAAAAAAAAAAAAAC4CAABkcnMvZTJvRG9jLnhtbFBLAQItABQABgAIAAAAIQCw&#10;ORR74AAAAAwBAAAPAAAAAAAAAAAAAAAAAPYDAABkcnMvZG93bnJldi54bWxQSwUGAAAAAAQABADz&#10;AAAAAwUAAAAA&#10;" strokecolor="black [3040]"/>
            </w:pict>
          </mc:Fallback>
        </mc:AlternateContent>
      </w:r>
      <w:r w:rsidR="008B7DE6" w:rsidRPr="007A0806">
        <w:br w:type="page"/>
      </w:r>
    </w:p>
    <w:p w14:paraId="7B6F7BCB" w14:textId="518BDBF8" w:rsidR="00D5661E" w:rsidRPr="00D5661E" w:rsidRDefault="00293E70" w:rsidP="00FB4F9C">
      <w:r w:rsidRPr="00F97E1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65816E" wp14:editId="560F67DD">
                <wp:simplePos x="0" y="0"/>
                <wp:positionH relativeFrom="page">
                  <wp:posOffset>400050</wp:posOffset>
                </wp:positionH>
                <wp:positionV relativeFrom="page">
                  <wp:posOffset>438150</wp:posOffset>
                </wp:positionV>
                <wp:extent cx="9248775" cy="6934200"/>
                <wp:effectExtent l="19050" t="19050" r="28575" b="19050"/>
                <wp:wrapNone/>
                <wp:docPr id="7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8775" cy="6934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46BA20" id="AutoShape 122" o:spid="_x0000_s1026" style="position:absolute;margin-left:31.5pt;margin-top:34.5pt;width:728.25pt;height:546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A3TAIAAHwEAAAOAAAAZHJzL2Uyb0RvYy54bWysVNtuGyEQfa/Uf0C81+t1fIlXXkeR3VSV&#10;0oua9gMwsJcGGArY6/TrO4DtWu1b1X1ADANnZs6c2dXdUStykM73YGpajsaUSMNB9Kat6bevD29u&#10;KfGBGcEUGFnTF+np3fr1q9VgKzmBDpSQjiCI8dVga9qFYKui8LyTmvkRWGnQ2YDTLKDp2kI4NiC6&#10;VsVkPJ4XAzhhHXDpPZ5us5OuE37TSB4+NY2XgaiaYm4hrS6tu7gW6xWrWsds1/NTGuwfstCsNxj0&#10;ArVlgZG96/+C0j134KEJIw66gKbpuUw1YDXl+I9qnjpmZaoFyfH2QpP/f7D84+HJfnYxdW8fgT97&#10;YmDTMdPKe+dg6CQTGK6MRBWD9dXlQTQ8PiW74QMIbC3bB0gcHBunIyBWR46J6pcL1fIYCMfD5WR6&#10;u1jMKOHomy9vptjMFINV5+fW+fBOgiZxU1MHeyO+YENTDHZ49CERLohhOoYX3ylptML2HZgi5Xw+&#10;X5wQT5cLVp0x40sDD71SSQDKkKGmN+Vihhrh2oqaetOmQB5UL+LFRFGUpdwoRzBETcVzme6ovUYK&#10;8lk5jl/WFZ6j+vL5ubqk7AiBfCLn1+gxuS3zXX6QXBknlZ4Sje14a0TaB9arvEcgZWJ+MikemTl3&#10;KzYozoKvdiBesFkO8gjgyOKmA/eTkgHljwX/2DMnKVHvDTZ8WU6ncV6SMZ0tJmi4a8/u2sMMR6ia&#10;BkrydhPyjO2t69sOI2WiDNyjSJr+kl/O6iQtlHgi5TSOcYau7XTr909j/QsAAP//AwBQSwMEFAAG&#10;AAgAAAAhAKkSOTzfAAAACwEAAA8AAABkcnMvZG93bnJldi54bWxMj8FOwzAQRO9I/IO1SFwQtU3V&#10;qA1xKojotZQAdzc2ScBeR7HbBr6e7QlOs6tZzb4p1pN37GjH2AdUIGcCmMUmmB5bBW+vm9slsJg0&#10;Gu0CWgXfNsK6vLwodG7CCV/ssU4toxCMuVbQpTTknMems17HWRgskvcRRq8TrWPLzahPFO4dvxMi&#10;4173SB86Pdiqs81XffAKhvlnvV1ufqrdu7t5ko+iem62lVLXV9PDPbBkp/R3DGd8QoeSmPbhgCYy&#10;pyCbU5VEuiI9+wu5WgDb0yQzKYCXBf/fofwFAAD//wMAUEsBAi0AFAAGAAgAAAAhALaDOJL+AAAA&#10;4QEAABMAAAAAAAAAAAAAAAAAAAAAAFtDb250ZW50X1R5cGVzXS54bWxQSwECLQAUAAYACAAAACEA&#10;OP0h/9YAAACUAQAACwAAAAAAAAAAAAAAAAAvAQAAX3JlbHMvLnJlbHNQSwECLQAUAAYACAAAACEA&#10;yoogN0wCAAB8BAAADgAAAAAAAAAAAAAAAAAuAgAAZHJzL2Uyb0RvYy54bWxQSwECLQAUAAYACAAA&#10;ACEAqRI5PN8AAAALAQAADwAAAAAAAAAAAAAAAACmBAAAZHJzL2Rvd25yZXYueG1sUEsFBgAAAAAE&#10;AAQA8wAAALIFAAAAAA==&#10;" filled="f" fillcolor="white [3201]" strokecolor="black [3200]" strokeweight="2.5pt">
                <v:shadow color="#868686"/>
                <w10:wrap anchorx="page" anchory="page"/>
              </v:roundrect>
            </w:pict>
          </mc:Fallback>
        </mc:AlternateContent>
      </w:r>
      <w:r w:rsidR="00031CEE">
        <w:t xml:space="preserve">      Mass Reflections</w:t>
      </w:r>
      <w:proofErr w:type="gramStart"/>
      <w:r w:rsidR="00031CEE">
        <w:t>:  What</w:t>
      </w:r>
      <w:proofErr w:type="gramEnd"/>
      <w:r w:rsidR="00031CEE">
        <w:t xml:space="preserve"> did you hear, see and </w:t>
      </w:r>
      <w:r w:rsidR="00031CEE">
        <w:tab/>
      </w:r>
      <w:r w:rsidR="00031CEE">
        <w:tab/>
      </w:r>
      <w:r w:rsidR="00031CEE">
        <w:tab/>
      </w:r>
      <w:r w:rsidR="00031CEE">
        <w:tab/>
        <w:t xml:space="preserve">         </w:t>
      </w:r>
      <w:r w:rsidR="00031CEE">
        <w:tab/>
        <w:t>8.1 How would you describe grace? Why is it</w:t>
      </w:r>
      <w:r w:rsidR="00C12998">
        <w:t xml:space="preserve"> </w:t>
      </w:r>
      <w:r w:rsidR="00031CEE">
        <w:t xml:space="preserve">   </w:t>
      </w:r>
      <w:r w:rsidR="00C12998">
        <w:t xml:space="preserve">  </w:t>
      </w:r>
      <w:r w:rsidR="00031CEE">
        <w:t xml:space="preserve"> </w:t>
      </w:r>
      <w:r w:rsidR="00C12998">
        <w:t xml:space="preserve">   </w:t>
      </w:r>
      <w:r w:rsidR="00C12998">
        <w:br/>
        <w:t xml:space="preserve">      </w:t>
      </w:r>
      <w:r w:rsidR="00031CEE">
        <w:t>experience at Mass this week?                                                                             important that grace is a gift and not something we earn</w:t>
      </w:r>
      <w:r w:rsidR="00C12998">
        <w:t>?</w:t>
      </w:r>
    </w:p>
    <w:p w14:paraId="6871F68F" w14:textId="035DEE86" w:rsidR="00D5661E" w:rsidRPr="00D5661E" w:rsidRDefault="00D5661E" w:rsidP="00031CEE"/>
    <w:p w14:paraId="3CC236BA" w14:textId="6E0547DB" w:rsidR="00D5661E" w:rsidRDefault="00D5661E" w:rsidP="00031CEE"/>
    <w:p w14:paraId="776ED3B0" w14:textId="77777777" w:rsidR="00031CEE" w:rsidRDefault="00031CEE" w:rsidP="00031CEE"/>
    <w:p w14:paraId="54037211" w14:textId="77777777" w:rsidR="00031CEE" w:rsidRDefault="00031CEE" w:rsidP="00031CEE"/>
    <w:p w14:paraId="4766099C" w14:textId="77777777" w:rsidR="00031CEE" w:rsidRDefault="00031CEE" w:rsidP="00031CEE"/>
    <w:p w14:paraId="72C454F7" w14:textId="77777777" w:rsidR="00031CEE" w:rsidRDefault="00031CEE" w:rsidP="00031CEE"/>
    <w:p w14:paraId="22793343" w14:textId="77777777" w:rsidR="00031CEE" w:rsidRDefault="00031CEE" w:rsidP="00031CEE"/>
    <w:p w14:paraId="70771C1B" w14:textId="77777777" w:rsidR="00031CEE" w:rsidRDefault="00031CEE" w:rsidP="00031CEE"/>
    <w:p w14:paraId="16C4F908" w14:textId="77777777" w:rsidR="00031CEE" w:rsidRDefault="00031CEE" w:rsidP="00031CEE"/>
    <w:p w14:paraId="1629C959" w14:textId="77777777" w:rsidR="00031CEE" w:rsidRDefault="00031CEE" w:rsidP="00031CEE"/>
    <w:p w14:paraId="0BEDE18D" w14:textId="77777777" w:rsidR="00031CEE" w:rsidRDefault="00031CEE" w:rsidP="00031CEE"/>
    <w:p w14:paraId="57CF3192" w14:textId="77777777" w:rsidR="00031CEE" w:rsidRDefault="00031CEE" w:rsidP="00031CEE"/>
    <w:p w14:paraId="3E3F71C4" w14:textId="77777777" w:rsidR="00FB4F9C" w:rsidRDefault="00031CEE" w:rsidP="00FB4F9C">
      <w:pPr>
        <w:ind w:left="7920"/>
      </w:pPr>
      <w:r>
        <w:t xml:space="preserve">9.3 </w:t>
      </w:r>
      <w:r w:rsidR="00FB4F9C">
        <w:t>At your Baptism, the priest asked your parents what name they chose for you. What is the importance of a name? Why did your parents choose your name?</w:t>
      </w:r>
    </w:p>
    <w:p w14:paraId="1302D569" w14:textId="22FC442C" w:rsidR="00FB4F9C" w:rsidRDefault="00FB4F9C" w:rsidP="00031CEE">
      <w:pPr>
        <w:ind w:left="7920"/>
      </w:pPr>
    </w:p>
    <w:p w14:paraId="1E8F5CDD" w14:textId="77777777" w:rsidR="00FB4F9C" w:rsidRDefault="00FB4F9C" w:rsidP="00031CEE">
      <w:pPr>
        <w:ind w:left="7920"/>
      </w:pPr>
    </w:p>
    <w:p w14:paraId="44A30D3B" w14:textId="77777777" w:rsidR="00FB4F9C" w:rsidRDefault="00FB4F9C" w:rsidP="00031CEE">
      <w:pPr>
        <w:ind w:left="7920"/>
      </w:pPr>
    </w:p>
    <w:p w14:paraId="41F2533F" w14:textId="77777777" w:rsidR="00FB4F9C" w:rsidRDefault="00FB4F9C" w:rsidP="00031CEE">
      <w:pPr>
        <w:ind w:left="7920"/>
      </w:pPr>
    </w:p>
    <w:p w14:paraId="59A2E274" w14:textId="77777777" w:rsidR="00FB4F9C" w:rsidRDefault="00FB4F9C" w:rsidP="00031CEE">
      <w:pPr>
        <w:ind w:left="7920"/>
      </w:pPr>
    </w:p>
    <w:p w14:paraId="320F0B76" w14:textId="77777777" w:rsidR="00FB4F9C" w:rsidRDefault="00FB4F9C" w:rsidP="00031CEE">
      <w:pPr>
        <w:ind w:left="7920"/>
      </w:pPr>
    </w:p>
    <w:p w14:paraId="178CA866" w14:textId="77777777" w:rsidR="00FB4F9C" w:rsidRDefault="00FB4F9C" w:rsidP="00031CEE">
      <w:pPr>
        <w:ind w:left="7920"/>
      </w:pPr>
    </w:p>
    <w:p w14:paraId="4C1CC532" w14:textId="77777777" w:rsidR="00FB4F9C" w:rsidRDefault="00FB4F9C" w:rsidP="00031CEE">
      <w:pPr>
        <w:ind w:left="7920"/>
      </w:pPr>
    </w:p>
    <w:p w14:paraId="70A2A761" w14:textId="77777777" w:rsidR="00FB4F9C" w:rsidRDefault="00FB4F9C" w:rsidP="00031CEE">
      <w:pPr>
        <w:ind w:left="7920"/>
      </w:pPr>
    </w:p>
    <w:p w14:paraId="260D807A" w14:textId="77777777" w:rsidR="00FB4F9C" w:rsidRDefault="00FB4F9C" w:rsidP="00031CEE">
      <w:pPr>
        <w:ind w:left="7920"/>
      </w:pPr>
    </w:p>
    <w:p w14:paraId="67B0E84E" w14:textId="77777777" w:rsidR="00FB4F9C" w:rsidRDefault="00FB4F9C" w:rsidP="00031CEE">
      <w:pPr>
        <w:ind w:left="7920"/>
      </w:pPr>
    </w:p>
    <w:p w14:paraId="4468B124" w14:textId="6F0681DD" w:rsidR="00FB4F9C" w:rsidRDefault="00FB4F9C" w:rsidP="00031CEE">
      <w:pPr>
        <w:ind w:left="7920"/>
      </w:pPr>
      <w:r>
        <w:t xml:space="preserve">Bring an item from your baptism (candle, white garment, etc.). Why is this </w:t>
      </w:r>
      <w:proofErr w:type="gramStart"/>
      <w:r>
        <w:t>item special</w:t>
      </w:r>
      <w:proofErr w:type="gramEnd"/>
      <w:r>
        <w:t>?</w:t>
      </w:r>
    </w:p>
    <w:p w14:paraId="6E34AE0E" w14:textId="77777777" w:rsidR="00FB4F9C" w:rsidRDefault="00FB4F9C" w:rsidP="00031CEE">
      <w:pPr>
        <w:ind w:left="7920"/>
      </w:pPr>
    </w:p>
    <w:p w14:paraId="36CB4802" w14:textId="77777777" w:rsidR="00FB4F9C" w:rsidRDefault="00FB4F9C" w:rsidP="00031CEE">
      <w:pPr>
        <w:ind w:left="7920"/>
      </w:pPr>
    </w:p>
    <w:p w14:paraId="31BBC018" w14:textId="77777777" w:rsidR="00FB4F9C" w:rsidRDefault="00FB4F9C" w:rsidP="00031CEE">
      <w:pPr>
        <w:ind w:left="7920"/>
      </w:pPr>
    </w:p>
    <w:p w14:paraId="4870FDCC" w14:textId="77777777" w:rsidR="00FB4F9C" w:rsidRDefault="00FB4F9C" w:rsidP="00031CEE">
      <w:pPr>
        <w:ind w:left="7920"/>
      </w:pPr>
    </w:p>
    <w:p w14:paraId="1AF6EA76" w14:textId="0AF83345" w:rsidR="00D5661E" w:rsidRPr="00D5661E" w:rsidRDefault="005845E0" w:rsidP="005845E0">
      <w:pPr>
        <w:tabs>
          <w:tab w:val="left" w:pos="9165"/>
        </w:tabs>
        <w:ind w:left="7920"/>
      </w:pPr>
      <w:r>
        <w:tab/>
      </w:r>
    </w:p>
    <w:p w14:paraId="08294949" w14:textId="6AD847A5" w:rsidR="00D5661E" w:rsidRPr="00D5661E" w:rsidRDefault="00D5661E" w:rsidP="00031CEE"/>
    <w:p w14:paraId="501C66DE" w14:textId="77777777" w:rsidR="00D5661E" w:rsidRPr="00D5661E" w:rsidRDefault="00D5661E" w:rsidP="00031CEE"/>
    <w:p w14:paraId="4BC61F62" w14:textId="33DA81DA" w:rsidR="00D5661E" w:rsidRPr="00D5661E" w:rsidRDefault="00D5661E" w:rsidP="00031CEE"/>
    <w:p w14:paraId="6E84211E" w14:textId="0A8B7831" w:rsidR="00D5661E" w:rsidRPr="00D5661E" w:rsidRDefault="00D5661E" w:rsidP="00031CEE"/>
    <w:p w14:paraId="784FDAFC" w14:textId="51152806" w:rsidR="00D5661E" w:rsidRPr="00D5661E" w:rsidRDefault="00D5661E" w:rsidP="00031CEE"/>
    <w:p w14:paraId="667354EF" w14:textId="48E7CEC4" w:rsidR="005845E0" w:rsidRPr="005845E0" w:rsidRDefault="005845E0" w:rsidP="005845E0"/>
    <w:sectPr w:rsidR="005845E0" w:rsidRPr="005845E0" w:rsidSect="006D0CAA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1AE81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CA615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FB8F7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9A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924C1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B4C7C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8963780">
    <w:abstractNumId w:val="5"/>
  </w:num>
  <w:num w:numId="2" w16cid:durableId="487406792">
    <w:abstractNumId w:val="4"/>
  </w:num>
  <w:num w:numId="3" w16cid:durableId="166020744">
    <w:abstractNumId w:val="3"/>
  </w:num>
  <w:num w:numId="4" w16cid:durableId="1990093465">
    <w:abstractNumId w:val="2"/>
  </w:num>
  <w:num w:numId="5" w16cid:durableId="1596136113">
    <w:abstractNumId w:val="1"/>
  </w:num>
  <w:num w:numId="6" w16cid:durableId="2130659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360"/>
  <w:drawingGridVerticalSpacing w:val="36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A8"/>
    <w:rsid w:val="00031930"/>
    <w:rsid w:val="00031CEE"/>
    <w:rsid w:val="00042548"/>
    <w:rsid w:val="000472A6"/>
    <w:rsid w:val="00057915"/>
    <w:rsid w:val="00074807"/>
    <w:rsid w:val="00080C4F"/>
    <w:rsid w:val="00084D8A"/>
    <w:rsid w:val="00086600"/>
    <w:rsid w:val="00092DF7"/>
    <w:rsid w:val="00094A6A"/>
    <w:rsid w:val="000A2917"/>
    <w:rsid w:val="000A6F21"/>
    <w:rsid w:val="000B34F1"/>
    <w:rsid w:val="000B662A"/>
    <w:rsid w:val="000F05DF"/>
    <w:rsid w:val="000F18C8"/>
    <w:rsid w:val="00120400"/>
    <w:rsid w:val="001278C5"/>
    <w:rsid w:val="001322C1"/>
    <w:rsid w:val="00163069"/>
    <w:rsid w:val="0016417B"/>
    <w:rsid w:val="00172D08"/>
    <w:rsid w:val="00176001"/>
    <w:rsid w:val="0019023C"/>
    <w:rsid w:val="001B65B9"/>
    <w:rsid w:val="001D37C5"/>
    <w:rsid w:val="001F31B2"/>
    <w:rsid w:val="001F4246"/>
    <w:rsid w:val="00201512"/>
    <w:rsid w:val="0020275F"/>
    <w:rsid w:val="00230909"/>
    <w:rsid w:val="00232B1F"/>
    <w:rsid w:val="002639B7"/>
    <w:rsid w:val="0026520D"/>
    <w:rsid w:val="00287B8F"/>
    <w:rsid w:val="00292249"/>
    <w:rsid w:val="0029279E"/>
    <w:rsid w:val="00293E70"/>
    <w:rsid w:val="002A32F0"/>
    <w:rsid w:val="00302B95"/>
    <w:rsid w:val="003060E3"/>
    <w:rsid w:val="003071C2"/>
    <w:rsid w:val="00320BC8"/>
    <w:rsid w:val="003377BB"/>
    <w:rsid w:val="00337B3F"/>
    <w:rsid w:val="00351962"/>
    <w:rsid w:val="00370BC7"/>
    <w:rsid w:val="00371560"/>
    <w:rsid w:val="0037617C"/>
    <w:rsid w:val="003913A4"/>
    <w:rsid w:val="003B5F24"/>
    <w:rsid w:val="003B71FA"/>
    <w:rsid w:val="003C600B"/>
    <w:rsid w:val="003D24DE"/>
    <w:rsid w:val="003D6362"/>
    <w:rsid w:val="003D744C"/>
    <w:rsid w:val="003E0275"/>
    <w:rsid w:val="003E2982"/>
    <w:rsid w:val="004017D7"/>
    <w:rsid w:val="00412F7D"/>
    <w:rsid w:val="00413E26"/>
    <w:rsid w:val="004153F6"/>
    <w:rsid w:val="00427177"/>
    <w:rsid w:val="00430796"/>
    <w:rsid w:val="00432C50"/>
    <w:rsid w:val="0045601F"/>
    <w:rsid w:val="00470BA8"/>
    <w:rsid w:val="004835B6"/>
    <w:rsid w:val="00483642"/>
    <w:rsid w:val="004C074F"/>
    <w:rsid w:val="004C49E1"/>
    <w:rsid w:val="004E45CE"/>
    <w:rsid w:val="004F77FD"/>
    <w:rsid w:val="0051408D"/>
    <w:rsid w:val="00522C6A"/>
    <w:rsid w:val="00535F66"/>
    <w:rsid w:val="00543863"/>
    <w:rsid w:val="00556F91"/>
    <w:rsid w:val="0056093C"/>
    <w:rsid w:val="005758F7"/>
    <w:rsid w:val="00581173"/>
    <w:rsid w:val="00581D35"/>
    <w:rsid w:val="005845E0"/>
    <w:rsid w:val="005869EC"/>
    <w:rsid w:val="005A47FD"/>
    <w:rsid w:val="005B4DC3"/>
    <w:rsid w:val="005C5F83"/>
    <w:rsid w:val="006039E5"/>
    <w:rsid w:val="00604686"/>
    <w:rsid w:val="00625080"/>
    <w:rsid w:val="00633AAD"/>
    <w:rsid w:val="006351E7"/>
    <w:rsid w:val="006A1E44"/>
    <w:rsid w:val="006A5064"/>
    <w:rsid w:val="006B3C28"/>
    <w:rsid w:val="006C2B01"/>
    <w:rsid w:val="006D0CAA"/>
    <w:rsid w:val="006D52BA"/>
    <w:rsid w:val="006E0D54"/>
    <w:rsid w:val="006F664D"/>
    <w:rsid w:val="006F6A12"/>
    <w:rsid w:val="006F7841"/>
    <w:rsid w:val="00706721"/>
    <w:rsid w:val="00714656"/>
    <w:rsid w:val="00721B00"/>
    <w:rsid w:val="0074056B"/>
    <w:rsid w:val="00747F3E"/>
    <w:rsid w:val="00760486"/>
    <w:rsid w:val="0076252B"/>
    <w:rsid w:val="007718C4"/>
    <w:rsid w:val="0077523D"/>
    <w:rsid w:val="00785F81"/>
    <w:rsid w:val="00795B4C"/>
    <w:rsid w:val="0079738C"/>
    <w:rsid w:val="007A0806"/>
    <w:rsid w:val="007A2250"/>
    <w:rsid w:val="007B188E"/>
    <w:rsid w:val="007B2D80"/>
    <w:rsid w:val="007D6DBF"/>
    <w:rsid w:val="007F3F81"/>
    <w:rsid w:val="007F609A"/>
    <w:rsid w:val="00801B8D"/>
    <w:rsid w:val="00823F1D"/>
    <w:rsid w:val="0084141F"/>
    <w:rsid w:val="0086128D"/>
    <w:rsid w:val="00863D1C"/>
    <w:rsid w:val="00876D55"/>
    <w:rsid w:val="00886F64"/>
    <w:rsid w:val="008877FF"/>
    <w:rsid w:val="008A0F4C"/>
    <w:rsid w:val="008A33E2"/>
    <w:rsid w:val="008A348B"/>
    <w:rsid w:val="008B3C0F"/>
    <w:rsid w:val="008B7DE6"/>
    <w:rsid w:val="008E02BF"/>
    <w:rsid w:val="008E3F12"/>
    <w:rsid w:val="0092113E"/>
    <w:rsid w:val="00926D15"/>
    <w:rsid w:val="0094502D"/>
    <w:rsid w:val="00970115"/>
    <w:rsid w:val="00972B2E"/>
    <w:rsid w:val="009940E7"/>
    <w:rsid w:val="00994798"/>
    <w:rsid w:val="009C0207"/>
    <w:rsid w:val="009C37A2"/>
    <w:rsid w:val="009D57F4"/>
    <w:rsid w:val="009E551E"/>
    <w:rsid w:val="009F2FE1"/>
    <w:rsid w:val="00A02A5A"/>
    <w:rsid w:val="00A11E74"/>
    <w:rsid w:val="00A24C8F"/>
    <w:rsid w:val="00A259D9"/>
    <w:rsid w:val="00A554DE"/>
    <w:rsid w:val="00A60C01"/>
    <w:rsid w:val="00A64C84"/>
    <w:rsid w:val="00A83E6D"/>
    <w:rsid w:val="00AA365B"/>
    <w:rsid w:val="00AC5C6E"/>
    <w:rsid w:val="00AE1546"/>
    <w:rsid w:val="00AE31D6"/>
    <w:rsid w:val="00AF0634"/>
    <w:rsid w:val="00B27D6A"/>
    <w:rsid w:val="00B5106B"/>
    <w:rsid w:val="00B62647"/>
    <w:rsid w:val="00B9703A"/>
    <w:rsid w:val="00BB0560"/>
    <w:rsid w:val="00BB1876"/>
    <w:rsid w:val="00BB3F04"/>
    <w:rsid w:val="00BB42B0"/>
    <w:rsid w:val="00BB4A91"/>
    <w:rsid w:val="00BE4440"/>
    <w:rsid w:val="00BE5735"/>
    <w:rsid w:val="00BF01BD"/>
    <w:rsid w:val="00C06B56"/>
    <w:rsid w:val="00C101FB"/>
    <w:rsid w:val="00C12998"/>
    <w:rsid w:val="00C24C0A"/>
    <w:rsid w:val="00C34931"/>
    <w:rsid w:val="00C36719"/>
    <w:rsid w:val="00C435B1"/>
    <w:rsid w:val="00C622BE"/>
    <w:rsid w:val="00C642E0"/>
    <w:rsid w:val="00C67937"/>
    <w:rsid w:val="00C75527"/>
    <w:rsid w:val="00CA6AC9"/>
    <w:rsid w:val="00CC090D"/>
    <w:rsid w:val="00CE3455"/>
    <w:rsid w:val="00CF4077"/>
    <w:rsid w:val="00D16D73"/>
    <w:rsid w:val="00D341BF"/>
    <w:rsid w:val="00D415E8"/>
    <w:rsid w:val="00D5343C"/>
    <w:rsid w:val="00D5661E"/>
    <w:rsid w:val="00D65FCB"/>
    <w:rsid w:val="00D73DCF"/>
    <w:rsid w:val="00D8724B"/>
    <w:rsid w:val="00D944C6"/>
    <w:rsid w:val="00D978A3"/>
    <w:rsid w:val="00DA00D4"/>
    <w:rsid w:val="00DA5275"/>
    <w:rsid w:val="00DC302A"/>
    <w:rsid w:val="00DC4834"/>
    <w:rsid w:val="00DC6B59"/>
    <w:rsid w:val="00DD168B"/>
    <w:rsid w:val="00DD66FA"/>
    <w:rsid w:val="00DE4125"/>
    <w:rsid w:val="00DF3630"/>
    <w:rsid w:val="00E12A2A"/>
    <w:rsid w:val="00E132E8"/>
    <w:rsid w:val="00E22A40"/>
    <w:rsid w:val="00E22B20"/>
    <w:rsid w:val="00E32403"/>
    <w:rsid w:val="00E355B0"/>
    <w:rsid w:val="00E61916"/>
    <w:rsid w:val="00E645AD"/>
    <w:rsid w:val="00E725EA"/>
    <w:rsid w:val="00E930CC"/>
    <w:rsid w:val="00E96CC6"/>
    <w:rsid w:val="00E9761E"/>
    <w:rsid w:val="00F25735"/>
    <w:rsid w:val="00F37051"/>
    <w:rsid w:val="00F40A23"/>
    <w:rsid w:val="00F437B4"/>
    <w:rsid w:val="00F64186"/>
    <w:rsid w:val="00F64C5A"/>
    <w:rsid w:val="00F7159F"/>
    <w:rsid w:val="00F750AE"/>
    <w:rsid w:val="00F9017E"/>
    <w:rsid w:val="00F953B5"/>
    <w:rsid w:val="00F97E12"/>
    <w:rsid w:val="00FA4497"/>
    <w:rsid w:val="00FB4F9C"/>
    <w:rsid w:val="00FC2A95"/>
    <w:rsid w:val="00FF3681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63,#8d793f,#f93,#369,#ffa54b,#ffe4c9,#c30,#930"/>
    </o:shapedefaults>
    <o:shapelayout v:ext="edit">
      <o:idmap v:ext="edit" data="1"/>
    </o:shapelayout>
  </w:shapeDefaults>
  <w:decimalSymbol w:val="."/>
  <w:listSeparator w:val=","/>
  <w14:docId w14:val="1E1F75B0"/>
  <w15:docId w15:val="{8C10D6B0-C9BD-45A8-86DC-52B52E91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031CEE"/>
    <w:pPr>
      <w:ind w:right="-90"/>
    </w:pPr>
    <w:rPr>
      <w:rFonts w:asciiTheme="minorHAnsi" w:hAnsiTheme="minorHAnsi"/>
      <w:b/>
      <w:kern w:val="36"/>
      <w:szCs w:val="14"/>
    </w:rPr>
  </w:style>
  <w:style w:type="paragraph" w:styleId="Heading1">
    <w:name w:val="heading 1"/>
    <w:next w:val="Normal"/>
    <w:autoRedefine/>
    <w:qFormat/>
    <w:rsid w:val="00C622BE"/>
    <w:pPr>
      <w:keepNext/>
      <w:outlineLvl w:val="0"/>
    </w:pPr>
    <w:rPr>
      <w:rFonts w:asciiTheme="majorHAnsi" w:hAnsiTheme="majorHAnsi" w:cs="Arial"/>
      <w:b/>
      <w:bCs/>
      <w:color w:val="E36C0A" w:themeColor="accent6" w:themeShade="BF"/>
      <w:sz w:val="32"/>
      <w:szCs w:val="84"/>
    </w:rPr>
  </w:style>
  <w:style w:type="paragraph" w:styleId="Heading2">
    <w:name w:val="heading 2"/>
    <w:next w:val="Normal"/>
    <w:autoRedefine/>
    <w:qFormat/>
    <w:rsid w:val="00A02A5A"/>
    <w:pPr>
      <w:keepNext/>
      <w:pBdr>
        <w:bottom w:val="single" w:sz="4" w:space="0" w:color="E36C0A" w:themeColor="accent6" w:themeShade="BF"/>
      </w:pBdr>
      <w:outlineLvl w:val="1"/>
    </w:pPr>
    <w:rPr>
      <w:rFonts w:asciiTheme="majorHAnsi" w:hAnsiTheme="majorHAnsi" w:cs="Arial"/>
      <w:b/>
      <w:bCs/>
      <w:iCs/>
      <w:sz w:val="52"/>
      <w:szCs w:val="28"/>
    </w:rPr>
  </w:style>
  <w:style w:type="paragraph" w:styleId="Heading3">
    <w:name w:val="heading 3"/>
    <w:next w:val="Normal"/>
    <w:autoRedefine/>
    <w:qFormat/>
    <w:rsid w:val="00C622BE"/>
    <w:pPr>
      <w:keepNext/>
      <w:pBdr>
        <w:bottom w:val="single" w:sz="4" w:space="2" w:color="E36C0A" w:themeColor="accent6" w:themeShade="BF"/>
      </w:pBdr>
      <w:spacing w:before="280" w:after="120"/>
      <w:outlineLvl w:val="2"/>
    </w:pPr>
    <w:rPr>
      <w:rFonts w:asciiTheme="majorHAnsi" w:hAnsiTheme="majorHAnsi" w:cs="Arial"/>
      <w:b/>
      <w:bCs/>
      <w:color w:val="365F91" w:themeColor="accent1" w:themeShade="BF"/>
      <w:spacing w:val="22"/>
      <w:kern w:val="32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22BE"/>
    <w:rPr>
      <w:color w:val="808080"/>
    </w:rPr>
  </w:style>
  <w:style w:type="paragraph" w:styleId="BalloonText">
    <w:name w:val="Balloon Text"/>
    <w:basedOn w:val="Normal"/>
    <w:semiHidden/>
    <w:unhideWhenUsed/>
    <w:rsid w:val="00287B8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C642E0"/>
    <w:pPr>
      <w:jc w:val="right"/>
    </w:pPr>
    <w:rPr>
      <w:rFonts w:asciiTheme="majorHAnsi" w:hAnsiTheme="majorHAnsi"/>
      <w:b w:val="0"/>
      <w:color w:val="E36C0A" w:themeColor="accent6" w:themeShade="BF"/>
      <w:sz w:val="84"/>
    </w:rPr>
  </w:style>
  <w:style w:type="character" w:customStyle="1" w:styleId="TitleChar">
    <w:name w:val="Title Char"/>
    <w:basedOn w:val="DefaultParagraphFont"/>
    <w:link w:val="Title"/>
    <w:rsid w:val="007718C4"/>
    <w:rPr>
      <w:rFonts w:asciiTheme="majorHAnsi" w:hAnsiTheme="majorHAnsi"/>
      <w:b/>
      <w:noProof/>
      <w:color w:val="E36C0A" w:themeColor="accent6" w:themeShade="BF"/>
      <w:kern w:val="36"/>
      <w:sz w:val="84"/>
    </w:rPr>
  </w:style>
  <w:style w:type="paragraph" w:customStyle="1" w:styleId="Year">
    <w:name w:val="Year"/>
    <w:basedOn w:val="Normal"/>
    <w:autoRedefine/>
    <w:qFormat/>
    <w:rsid w:val="00C622BE"/>
    <w:rPr>
      <w:color w:val="E36C0A" w:themeColor="accent6" w:themeShade="BF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Ellen\AppData\Roaming\Microsoft\Templates\Event%20program%20(half-fol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ogra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4D3F6D1-E35C-49F4-BE42-B74A5A7AA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program (half-fold)</Template>
  <TotalTime>4083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event program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event program</dc:title>
  <dc:creator>MaryEllen</dc:creator>
  <cp:keywords/>
  <cp:lastModifiedBy>mejohns@comcast.net</cp:lastModifiedBy>
  <cp:revision>100</cp:revision>
  <cp:lastPrinted>2025-07-02T14:45:00Z</cp:lastPrinted>
  <dcterms:created xsi:type="dcterms:W3CDTF">2016-08-18T17:52:00Z</dcterms:created>
  <dcterms:modified xsi:type="dcterms:W3CDTF">2025-07-02T14:46:00Z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TC060897301033</vt:lpwstr>
  </property>
</Properties>
</file>