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75B0" w14:textId="3F8FC25D" w:rsidR="007A0806" w:rsidRDefault="00DC302A" w:rsidP="00E16B79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204760" wp14:editId="163E5CC0">
                <wp:simplePos x="0" y="0"/>
                <wp:positionH relativeFrom="column">
                  <wp:posOffset>6210300</wp:posOffset>
                </wp:positionH>
                <wp:positionV relativeFrom="paragraph">
                  <wp:posOffset>-257175</wp:posOffset>
                </wp:positionV>
                <wp:extent cx="2771775" cy="3905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77408" w14:textId="597F28FF" w:rsidR="00DC302A" w:rsidRDefault="00DC302A" w:rsidP="00E16B79">
                            <w:r>
                              <w:t>Name: ____________________</w:t>
                            </w:r>
                            <w:r w:rsidR="004153F6"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0476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89pt;margin-top:-20.25pt;width:218.25pt;height:30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UILQ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" fillcolor="white [3201]" stroked="f" strokeweight=".5pt">
                <v:textbox>
                  <w:txbxContent>
                    <w:p w14:paraId="70377408" w14:textId="597F28FF" w:rsidR="00DC302A" w:rsidRDefault="00DC302A" w:rsidP="00E16B79">
                      <w:r>
                        <w:t>Name: ____________________</w:t>
                      </w:r>
                      <w:r w:rsidR="004153F6"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29279E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1F75B6" wp14:editId="5E9C75EC">
                <wp:simplePos x="0" y="0"/>
                <wp:positionH relativeFrom="page">
                  <wp:posOffset>371475</wp:posOffset>
                </wp:positionH>
                <wp:positionV relativeFrom="page">
                  <wp:posOffset>685800</wp:posOffset>
                </wp:positionV>
                <wp:extent cx="4191000" cy="6572250"/>
                <wp:effectExtent l="19050" t="19050" r="19050" b="19050"/>
                <wp:wrapNone/>
                <wp:docPr id="1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657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3B5BD" id="AutoShape 151" o:spid="_x0000_s1026" style="position:absolute;margin-left:29.25pt;margin-top:54pt;width:330pt;height:517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  <w:r w:rsidR="00080C4F">
        <w:rPr>
          <w:noProof/>
        </w:rPr>
        <w:drawing>
          <wp:anchor distT="0" distB="0" distL="114300" distR="114300" simplePos="0" relativeHeight="251667968" behindDoc="1" locked="0" layoutInCell="1" allowOverlap="1" wp14:anchorId="525D53A0" wp14:editId="13E1B960">
            <wp:simplePos x="0" y="0"/>
            <wp:positionH relativeFrom="column">
              <wp:posOffset>5191125</wp:posOffset>
            </wp:positionH>
            <wp:positionV relativeFrom="paragraph">
              <wp:posOffset>138049</wp:posOffset>
            </wp:positionV>
            <wp:extent cx="3181350" cy="2948051"/>
            <wp:effectExtent l="0" t="0" r="0" b="0"/>
            <wp:wrapNone/>
            <wp:docPr id="18" name="Picture 18" descr="Chosen_logo_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sen_logo_triang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9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F75B1" w14:textId="50C34DC0" w:rsidR="007A0806" w:rsidRPr="007A0806" w:rsidRDefault="00A02A5A" w:rsidP="00E16B79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1F75BE" wp14:editId="2D5EB2DE">
                <wp:simplePos x="0" y="0"/>
                <wp:positionH relativeFrom="column">
                  <wp:posOffset>57150</wp:posOffset>
                </wp:positionH>
                <wp:positionV relativeFrom="paragraph">
                  <wp:posOffset>56515</wp:posOffset>
                </wp:positionV>
                <wp:extent cx="2990850" cy="1066800"/>
                <wp:effectExtent l="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F75D8" w14:textId="528FA8A9" w:rsidR="007A0806" w:rsidRDefault="00E16B79" w:rsidP="00E16B79">
                            <w:r>
                              <w:t xml:space="preserve">Letter to Bishop </w:t>
                            </w:r>
                            <w:proofErr w:type="spellStart"/>
                            <w:r>
                              <w:t>Schlert</w:t>
                            </w:r>
                            <w:proofErr w:type="spellEnd"/>
                            <w:r>
                              <w:t>—</w:t>
                            </w:r>
                            <w:r w:rsidR="0038787D">
                              <w:t>My Faith</w:t>
                            </w:r>
                            <w:r w:rsidR="00554ABD">
                              <w:br/>
                            </w:r>
                            <w:r>
                              <w:br/>
                            </w:r>
                            <w:r w:rsidRPr="00554ABD">
                              <w:rPr>
                                <w:b w:val="0"/>
                                <w:bCs/>
                              </w:rPr>
                              <w:t>What do you appreciate about the Catholic Faith? How are you able to live your faith (provide concrete examples), and what are the challenges to living your faith?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BE" id="Text Box 20" o:spid="_x0000_s1027" type="#_x0000_t202" style="position:absolute;margin-left:4.5pt;margin-top:4.45pt;width:235.5pt;height:8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" filled="f" stroked="f">
                <v:textbox>
                  <w:txbxContent>
                    <w:p w14:paraId="1E1F75D8" w14:textId="528FA8A9" w:rsidR="007A0806" w:rsidRDefault="00E16B79" w:rsidP="00E16B79">
                      <w:r>
                        <w:t xml:space="preserve">Letter to Bishop </w:t>
                      </w:r>
                      <w:proofErr w:type="spellStart"/>
                      <w:r>
                        <w:t>Schlert</w:t>
                      </w:r>
                      <w:proofErr w:type="spellEnd"/>
                      <w:r>
                        <w:t>—</w:t>
                      </w:r>
                      <w:r w:rsidR="0038787D">
                        <w:t>My Faith</w:t>
                      </w:r>
                      <w:r w:rsidR="00554ABD">
                        <w:br/>
                      </w:r>
                      <w:r>
                        <w:br/>
                      </w:r>
                      <w:r w:rsidRPr="00554ABD">
                        <w:rPr>
                          <w:b w:val="0"/>
                          <w:bCs/>
                        </w:rPr>
                        <w:t>What do you appreciate about the Catholic Faith? How are you able to live your faith (provide concrete examples), and what are the challenges to living your faith?</w:t>
                      </w:r>
                    </w:p>
                  </w:txbxContent>
                </v:textbox>
              </v:shape>
            </w:pict>
          </mc:Fallback>
        </mc:AlternateContent>
      </w:r>
    </w:p>
    <w:p w14:paraId="1E1F75B2" w14:textId="677415FF" w:rsidR="007A0806" w:rsidRPr="007A0806" w:rsidRDefault="007A0806" w:rsidP="00E16B79"/>
    <w:p w14:paraId="1E1F75B3" w14:textId="4F6E89E6" w:rsidR="007A0806" w:rsidRDefault="007A0806" w:rsidP="00E16B79"/>
    <w:p w14:paraId="1E1F75B4" w14:textId="72069ABD" w:rsidR="007A0806" w:rsidRDefault="007A0806" w:rsidP="00E16B79">
      <w:r>
        <w:tab/>
      </w:r>
    </w:p>
    <w:p w14:paraId="1E1F75B5" w14:textId="56A47E79" w:rsidR="008B7DE6" w:rsidRPr="00F97E12" w:rsidRDefault="003D6362" w:rsidP="00E16B79">
      <w:r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1F75B8" wp14:editId="3027FCFD">
                <wp:simplePos x="0" y="0"/>
                <wp:positionH relativeFrom="page">
                  <wp:posOffset>6896101</wp:posOffset>
                </wp:positionH>
                <wp:positionV relativeFrom="page">
                  <wp:posOffset>3933825</wp:posOffset>
                </wp:positionV>
                <wp:extent cx="1219200" cy="704850"/>
                <wp:effectExtent l="0" t="0" r="0" b="3175"/>
                <wp:wrapSquare wrapText="bothSides"/>
                <wp:docPr id="1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F75D7" w14:textId="2DD715E0" w:rsidR="00470BA8" w:rsidRPr="00E16B79" w:rsidRDefault="004064CF" w:rsidP="00E16B79">
                            <w:r w:rsidRPr="00E16B79">
                              <w:t>Lessons</w:t>
                            </w:r>
                            <w:r w:rsidR="006351E7" w:rsidRPr="00E16B79">
                              <w:t xml:space="preserve"> </w:t>
                            </w:r>
                            <w:r w:rsidR="00E16B79" w:rsidRPr="00E16B79">
                              <w:t>6 &amp;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B8" id="Text Box 64" o:spid="_x0000_s1028" type="#_x0000_t202" style="position:absolute;margin-left:543pt;margin-top:309.75pt;width:96pt;height:55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" filled="f" stroked="f">
                <v:textbox style="mso-fit-shape-to-text:t">
                  <w:txbxContent>
                    <w:p w14:paraId="1E1F75D7" w14:textId="2DD715E0" w:rsidR="00470BA8" w:rsidRPr="00E16B79" w:rsidRDefault="004064CF" w:rsidP="00E16B79">
                      <w:r w:rsidRPr="00E16B79">
                        <w:t>Lessons</w:t>
                      </w:r>
                      <w:r w:rsidR="006351E7" w:rsidRPr="00E16B79">
                        <w:t xml:space="preserve"> </w:t>
                      </w:r>
                      <w:r w:rsidR="00E16B79" w:rsidRPr="00E16B79">
                        <w:t>6 &amp; 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80C4F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1F75BC" wp14:editId="4D730245">
                <wp:simplePos x="0" y="0"/>
                <wp:positionH relativeFrom="page">
                  <wp:posOffset>5695950</wp:posOffset>
                </wp:positionH>
                <wp:positionV relativeFrom="page">
                  <wp:posOffset>5181600</wp:posOffset>
                </wp:positionV>
                <wp:extent cx="3657600" cy="2007235"/>
                <wp:effectExtent l="19050" t="19050" r="38100" b="31115"/>
                <wp:wrapSquare wrapText="bothSides"/>
                <wp:docPr id="1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00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85004E" id="AutoShape 88" o:spid="_x0000_s1026" style="position:absolute;margin-left:448.5pt;margin-top:408pt;width:4in;height:158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" filled="f" fillcolor="white [3201]" strokecolor="black [3200]" strokeweight="5pt">
                <v:stroke linestyle="thickThin"/>
                <v:shadow color="#868686"/>
                <w10:wrap type="square" anchorx="page" anchory="page"/>
              </v:roundrect>
            </w:pict>
          </mc:Fallback>
        </mc:AlternateContent>
      </w:r>
      <w:r w:rsidR="00D415E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1F75C0" wp14:editId="005EAE37">
                <wp:simplePos x="0" y="0"/>
                <wp:positionH relativeFrom="column">
                  <wp:posOffset>5343525</wp:posOffset>
                </wp:positionH>
                <wp:positionV relativeFrom="paragraph">
                  <wp:posOffset>3938270</wp:posOffset>
                </wp:positionV>
                <wp:extent cx="3126740" cy="1028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74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9" w14:textId="77777777" w:rsidR="002639B7" w:rsidRPr="0037617C" w:rsidRDefault="002639B7" w:rsidP="00E16B79">
                            <w:r w:rsidRPr="0037617C">
                              <w:t xml:space="preserve">Parent/Sponsor Affirmation: </w:t>
                            </w:r>
                          </w:p>
                          <w:p w14:paraId="1E1F75DA" w14:textId="77777777" w:rsidR="002639B7" w:rsidRPr="002639B7" w:rsidRDefault="002639B7" w:rsidP="00E16B79">
                            <w:r w:rsidRPr="002639B7">
                              <w:t xml:space="preserve">I have discussed the material with the candidate and affirm that (s)he understands the material intellectually and demonstrates the desire to apply the content to a lived faith.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0" id="Text Box 1" o:spid="_x0000_s1029" type="#_x0000_t202" style="position:absolute;margin-left:420.75pt;margin-top:310.1pt;width:246.2pt;height:81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" fillcolor="white [3201]" stroked="f" strokeweight=".5pt">
                <v:textbox>
                  <w:txbxContent>
                    <w:p w14:paraId="1E1F75D9" w14:textId="77777777" w:rsidR="002639B7" w:rsidRPr="0037617C" w:rsidRDefault="002639B7" w:rsidP="00E16B79">
                      <w:r w:rsidRPr="0037617C">
                        <w:t xml:space="preserve">Parent/Sponsor Affirmation: </w:t>
                      </w:r>
                    </w:p>
                    <w:p w14:paraId="1E1F75DA" w14:textId="77777777" w:rsidR="002639B7" w:rsidRPr="002639B7" w:rsidRDefault="002639B7" w:rsidP="00E16B79">
                      <w:r w:rsidRPr="002639B7">
                        <w:t xml:space="preserve">I have discussed the material with the candidate and affirm that (s)he understands the material intellectually and demonstrates the desire to apply the content to a lived faith. </w:t>
                      </w:r>
                    </w:p>
                  </w:txbxContent>
                </v:textbox>
              </v:shape>
            </w:pict>
          </mc:Fallback>
        </mc:AlternateContent>
      </w:r>
      <w:r w:rsidR="002639B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1F75C2" wp14:editId="1E1F75C3">
                <wp:simplePos x="0" y="0"/>
                <wp:positionH relativeFrom="column">
                  <wp:posOffset>6505575</wp:posOffset>
                </wp:positionH>
                <wp:positionV relativeFrom="paragraph">
                  <wp:posOffset>5262245</wp:posOffset>
                </wp:positionV>
                <wp:extent cx="1390650" cy="285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B" w14:textId="77777777" w:rsidR="002639B7" w:rsidRPr="002639B7" w:rsidRDefault="002639B7" w:rsidP="00E16B79">
                            <w:r w:rsidRPr="002639B7"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2" id="Text Box 16" o:spid="_x0000_s1030" type="#_x0000_t202" style="position:absolute;margin-left:512.25pt;margin-top:414.35pt;width:109.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aWLw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" fillcolor="white [3201]" stroked="f" strokeweight=".5pt">
                <v:textbox>
                  <w:txbxContent>
                    <w:p w14:paraId="1E1F75DB" w14:textId="77777777" w:rsidR="002639B7" w:rsidRPr="002639B7" w:rsidRDefault="002639B7" w:rsidP="00E16B79">
                      <w:r w:rsidRPr="002639B7"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2639B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1F75C4" wp14:editId="68258AF2">
                <wp:simplePos x="0" y="0"/>
                <wp:positionH relativeFrom="column">
                  <wp:posOffset>5610224</wp:posOffset>
                </wp:positionH>
                <wp:positionV relativeFrom="paragraph">
                  <wp:posOffset>5233670</wp:posOffset>
                </wp:positionV>
                <wp:extent cx="27527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45721" id="Straight Connector 15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75pt,412.1pt" to="658.5pt,4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" strokecolor="black [3040]"/>
            </w:pict>
          </mc:Fallback>
        </mc:AlternateContent>
      </w:r>
      <w:r w:rsidR="008B7DE6" w:rsidRPr="007A0806">
        <w:br w:type="page"/>
      </w:r>
      <w:r w:rsidR="009940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1F75CE" wp14:editId="7A94DF1C">
                <wp:simplePos x="0" y="0"/>
                <wp:positionH relativeFrom="column">
                  <wp:posOffset>5143500</wp:posOffset>
                </wp:positionH>
                <wp:positionV relativeFrom="paragraph">
                  <wp:posOffset>3181350</wp:posOffset>
                </wp:positionV>
                <wp:extent cx="3419475" cy="74295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BF017" w14:textId="77777777" w:rsidR="00E16B79" w:rsidRDefault="00E16B79" w:rsidP="00E16B79">
                            <w:r>
                              <w:t>7.2 How would you answer someone who asks why a loving God would allow people to go to hell?</w:t>
                            </w:r>
                          </w:p>
                          <w:p w14:paraId="1E1F75E0" w14:textId="6C5F4EB9" w:rsidR="007A0806" w:rsidRDefault="007A0806" w:rsidP="00E16B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CE" id="Text Box 18" o:spid="_x0000_s1031" type="#_x0000_t202" style="position:absolute;margin-left:405pt;margin-top:250.5pt;width:269.25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" filled="f" stroked="f">
                <v:textbox>
                  <w:txbxContent>
                    <w:p w14:paraId="1F5BF017" w14:textId="77777777" w:rsidR="00E16B79" w:rsidRDefault="00E16B79" w:rsidP="00E16B79">
                      <w:r>
                        <w:t>7.2 How would you answer someone who asks why a loving God would allow people to go to hell?</w:t>
                      </w:r>
                    </w:p>
                    <w:p w14:paraId="1E1F75E0" w14:textId="6C5F4EB9" w:rsidR="007A0806" w:rsidRDefault="007A0806" w:rsidP="00E16B79"/>
                  </w:txbxContent>
                </v:textbox>
              </v:shape>
            </w:pict>
          </mc:Fallback>
        </mc:AlternateContent>
      </w:r>
      <w:r w:rsidR="0029279E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1F75D4" wp14:editId="60B22100">
                <wp:simplePos x="0" y="0"/>
                <wp:positionH relativeFrom="page">
                  <wp:posOffset>752475</wp:posOffset>
                </wp:positionH>
                <wp:positionV relativeFrom="page">
                  <wp:posOffset>709295</wp:posOffset>
                </wp:positionV>
                <wp:extent cx="3171825" cy="643255"/>
                <wp:effectExtent l="0" t="0" r="0" b="0"/>
                <wp:wrapNone/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77E0CB" w14:textId="29BF136C" w:rsidR="000A6F21" w:rsidRDefault="00E16B79" w:rsidP="00E16B79">
                            <w:r>
                              <w:t>Mass Reflections: What did you hear, see and experience at Mass this week?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D4" id="Text Box 152" o:spid="_x0000_s1032" type="#_x0000_t202" style="position:absolute;margin-left:59.25pt;margin-top:55.85pt;width:249.75pt;height:50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" filled="f" stroked="f">
                <v:textbox style="mso-fit-shape-to-text:t">
                  <w:txbxContent>
                    <w:p w14:paraId="1677E0CB" w14:textId="29BF136C" w:rsidR="000A6F21" w:rsidRDefault="00E16B79" w:rsidP="00E16B79">
                      <w:r>
                        <w:t>Mass Reflections: What did you hear, see and experience at Mass this week?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279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1F75D0" wp14:editId="7126444B">
                <wp:simplePos x="0" y="0"/>
                <wp:positionH relativeFrom="column">
                  <wp:posOffset>5019675</wp:posOffset>
                </wp:positionH>
                <wp:positionV relativeFrom="paragraph">
                  <wp:posOffset>0</wp:posOffset>
                </wp:positionV>
                <wp:extent cx="3343275" cy="796925"/>
                <wp:effectExtent l="0" t="0" r="0" b="317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C9285" w14:textId="77777777" w:rsidR="00E16B79" w:rsidRDefault="00E16B79" w:rsidP="00E16B79">
                            <w:r>
                              <w:t>6.3 The Church has had examples of imperfect people and scandals throughout her history. Yet the Church is holy. How would you explain this?</w:t>
                            </w:r>
                          </w:p>
                          <w:p w14:paraId="1E1F75E1" w14:textId="2C8D88F9" w:rsidR="00F97E12" w:rsidRDefault="00F97E12" w:rsidP="00E16B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D0" id="Text Box 17" o:spid="_x0000_s1033" type="#_x0000_t202" style="position:absolute;margin-left:395.25pt;margin-top:0;width:263.2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" filled="f" stroked="f">
                <v:textbox>
                  <w:txbxContent>
                    <w:p w14:paraId="4CCC9285" w14:textId="77777777" w:rsidR="00E16B79" w:rsidRDefault="00E16B79" w:rsidP="00E16B79">
                      <w:r>
                        <w:t>6.3 The Church has had examples of imperfect people and scandals throughout her history. Yet the Church is holy. How would you explain this?</w:t>
                      </w:r>
                    </w:p>
                    <w:p w14:paraId="1E1F75E1" w14:textId="2C8D88F9" w:rsidR="00F97E12" w:rsidRDefault="00F97E12" w:rsidP="00E16B79"/>
                  </w:txbxContent>
                </v:textbox>
              </v:shape>
            </w:pict>
          </mc:Fallback>
        </mc:AlternateContent>
      </w:r>
      <w:r w:rsidR="0029279E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1F75CC" wp14:editId="71CFDE85">
                <wp:simplePos x="0" y="0"/>
                <wp:positionH relativeFrom="page">
                  <wp:posOffset>400050</wp:posOffset>
                </wp:positionH>
                <wp:positionV relativeFrom="page">
                  <wp:posOffset>457200</wp:posOffset>
                </wp:positionV>
                <wp:extent cx="9248775" cy="6934200"/>
                <wp:effectExtent l="19050" t="19050" r="28575" b="19050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8775" cy="693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A214D5" id="AutoShape 122" o:spid="_x0000_s1026" style="position:absolute;margin-left:31.5pt;margin-top:36pt;width:728.25pt;height:5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</w:p>
    <w:sectPr w:rsidR="008B7DE6" w:rsidRPr="00F97E12" w:rsidSect="006D0CA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AE81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61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8F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24C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B4C7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963780">
    <w:abstractNumId w:val="5"/>
  </w:num>
  <w:num w:numId="2" w16cid:durableId="487406792">
    <w:abstractNumId w:val="4"/>
  </w:num>
  <w:num w:numId="3" w16cid:durableId="166020744">
    <w:abstractNumId w:val="3"/>
  </w:num>
  <w:num w:numId="4" w16cid:durableId="1990093465">
    <w:abstractNumId w:val="2"/>
  </w:num>
  <w:num w:numId="5" w16cid:durableId="1596136113">
    <w:abstractNumId w:val="1"/>
  </w:num>
  <w:num w:numId="6" w16cid:durableId="213065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A8"/>
    <w:rsid w:val="00031930"/>
    <w:rsid w:val="00042548"/>
    <w:rsid w:val="000472A6"/>
    <w:rsid w:val="00057915"/>
    <w:rsid w:val="00080C4F"/>
    <w:rsid w:val="00084D8A"/>
    <w:rsid w:val="00086600"/>
    <w:rsid w:val="00092DF7"/>
    <w:rsid w:val="00094A6A"/>
    <w:rsid w:val="000A2917"/>
    <w:rsid w:val="000A6F21"/>
    <w:rsid w:val="000B34F1"/>
    <w:rsid w:val="000F05DF"/>
    <w:rsid w:val="000F18C8"/>
    <w:rsid w:val="00120400"/>
    <w:rsid w:val="001278C5"/>
    <w:rsid w:val="001322C1"/>
    <w:rsid w:val="00163069"/>
    <w:rsid w:val="0016417B"/>
    <w:rsid w:val="00172D08"/>
    <w:rsid w:val="0019023C"/>
    <w:rsid w:val="001B65B9"/>
    <w:rsid w:val="001D37C5"/>
    <w:rsid w:val="0020275F"/>
    <w:rsid w:val="00230909"/>
    <w:rsid w:val="00232B1F"/>
    <w:rsid w:val="002639B7"/>
    <w:rsid w:val="0026520D"/>
    <w:rsid w:val="00276F98"/>
    <w:rsid w:val="00287B8F"/>
    <w:rsid w:val="0029279E"/>
    <w:rsid w:val="002A32F0"/>
    <w:rsid w:val="003060E3"/>
    <w:rsid w:val="003071C2"/>
    <w:rsid w:val="00320BC8"/>
    <w:rsid w:val="003377BB"/>
    <w:rsid w:val="00337B3F"/>
    <w:rsid w:val="00351962"/>
    <w:rsid w:val="00370BC7"/>
    <w:rsid w:val="00371560"/>
    <w:rsid w:val="0037617C"/>
    <w:rsid w:val="0038787D"/>
    <w:rsid w:val="003913A4"/>
    <w:rsid w:val="003B5F24"/>
    <w:rsid w:val="003B71FA"/>
    <w:rsid w:val="003C600B"/>
    <w:rsid w:val="003D24DE"/>
    <w:rsid w:val="003D6362"/>
    <w:rsid w:val="003D744C"/>
    <w:rsid w:val="003E0275"/>
    <w:rsid w:val="003E2982"/>
    <w:rsid w:val="004017D7"/>
    <w:rsid w:val="004064CF"/>
    <w:rsid w:val="00412F7D"/>
    <w:rsid w:val="00413E26"/>
    <w:rsid w:val="004153F6"/>
    <w:rsid w:val="00427177"/>
    <w:rsid w:val="00430796"/>
    <w:rsid w:val="00432C50"/>
    <w:rsid w:val="0045601F"/>
    <w:rsid w:val="00470BA8"/>
    <w:rsid w:val="004835B6"/>
    <w:rsid w:val="004C074F"/>
    <w:rsid w:val="004C49E1"/>
    <w:rsid w:val="004E45CE"/>
    <w:rsid w:val="004F77FD"/>
    <w:rsid w:val="0051408D"/>
    <w:rsid w:val="00522C6A"/>
    <w:rsid w:val="00543863"/>
    <w:rsid w:val="00554ABD"/>
    <w:rsid w:val="00556F91"/>
    <w:rsid w:val="0056093C"/>
    <w:rsid w:val="005758F7"/>
    <w:rsid w:val="00581173"/>
    <w:rsid w:val="005869EC"/>
    <w:rsid w:val="005A47FD"/>
    <w:rsid w:val="005B4DC3"/>
    <w:rsid w:val="005C5F83"/>
    <w:rsid w:val="006039E5"/>
    <w:rsid w:val="00604686"/>
    <w:rsid w:val="00633AAD"/>
    <w:rsid w:val="006351E7"/>
    <w:rsid w:val="006A5064"/>
    <w:rsid w:val="006B3C28"/>
    <w:rsid w:val="006C2B01"/>
    <w:rsid w:val="006D0CAA"/>
    <w:rsid w:val="006D52BA"/>
    <w:rsid w:val="006E0D54"/>
    <w:rsid w:val="006F664D"/>
    <w:rsid w:val="006F7841"/>
    <w:rsid w:val="00706721"/>
    <w:rsid w:val="00714656"/>
    <w:rsid w:val="0071702C"/>
    <w:rsid w:val="00721B00"/>
    <w:rsid w:val="0074056B"/>
    <w:rsid w:val="00747F3E"/>
    <w:rsid w:val="00760486"/>
    <w:rsid w:val="007718C4"/>
    <w:rsid w:val="0077523D"/>
    <w:rsid w:val="00785F81"/>
    <w:rsid w:val="00795B4C"/>
    <w:rsid w:val="0079738C"/>
    <w:rsid w:val="007A0806"/>
    <w:rsid w:val="007A2250"/>
    <w:rsid w:val="007B188E"/>
    <w:rsid w:val="007B2D80"/>
    <w:rsid w:val="007D6DBF"/>
    <w:rsid w:val="007F3F81"/>
    <w:rsid w:val="007F609A"/>
    <w:rsid w:val="00801B8D"/>
    <w:rsid w:val="00823F1D"/>
    <w:rsid w:val="0084141F"/>
    <w:rsid w:val="0086128D"/>
    <w:rsid w:val="00863D1C"/>
    <w:rsid w:val="00876D55"/>
    <w:rsid w:val="00886F64"/>
    <w:rsid w:val="008877FF"/>
    <w:rsid w:val="008A0F4C"/>
    <w:rsid w:val="008A348B"/>
    <w:rsid w:val="008B3C0F"/>
    <w:rsid w:val="008B7DE6"/>
    <w:rsid w:val="008E3F12"/>
    <w:rsid w:val="0092113E"/>
    <w:rsid w:val="00926D15"/>
    <w:rsid w:val="0094502D"/>
    <w:rsid w:val="00970115"/>
    <w:rsid w:val="00972B2E"/>
    <w:rsid w:val="009940E7"/>
    <w:rsid w:val="00994798"/>
    <w:rsid w:val="009C0207"/>
    <w:rsid w:val="009C37A2"/>
    <w:rsid w:val="009D57F4"/>
    <w:rsid w:val="009E551E"/>
    <w:rsid w:val="00A02A5A"/>
    <w:rsid w:val="00A11E74"/>
    <w:rsid w:val="00A24C8F"/>
    <w:rsid w:val="00A554DE"/>
    <w:rsid w:val="00A60C01"/>
    <w:rsid w:val="00A64C84"/>
    <w:rsid w:val="00A83E6D"/>
    <w:rsid w:val="00A97227"/>
    <w:rsid w:val="00AA365B"/>
    <w:rsid w:val="00AC1E1D"/>
    <w:rsid w:val="00AC5C6E"/>
    <w:rsid w:val="00AE1546"/>
    <w:rsid w:val="00AE31D6"/>
    <w:rsid w:val="00AF0634"/>
    <w:rsid w:val="00B5106B"/>
    <w:rsid w:val="00B9703A"/>
    <w:rsid w:val="00BB0560"/>
    <w:rsid w:val="00BB1876"/>
    <w:rsid w:val="00BB3F04"/>
    <w:rsid w:val="00BB42B0"/>
    <w:rsid w:val="00BB4A91"/>
    <w:rsid w:val="00BE4440"/>
    <w:rsid w:val="00BE5735"/>
    <w:rsid w:val="00BF01BD"/>
    <w:rsid w:val="00C06B56"/>
    <w:rsid w:val="00C101FB"/>
    <w:rsid w:val="00C34931"/>
    <w:rsid w:val="00C36719"/>
    <w:rsid w:val="00C435B1"/>
    <w:rsid w:val="00C622BE"/>
    <w:rsid w:val="00C642E0"/>
    <w:rsid w:val="00C67937"/>
    <w:rsid w:val="00C75527"/>
    <w:rsid w:val="00CA6AC9"/>
    <w:rsid w:val="00CC090D"/>
    <w:rsid w:val="00CE3455"/>
    <w:rsid w:val="00CF4077"/>
    <w:rsid w:val="00D16D73"/>
    <w:rsid w:val="00D341BF"/>
    <w:rsid w:val="00D415E8"/>
    <w:rsid w:val="00D5343C"/>
    <w:rsid w:val="00D65FCB"/>
    <w:rsid w:val="00D73DCF"/>
    <w:rsid w:val="00D8724B"/>
    <w:rsid w:val="00D944C6"/>
    <w:rsid w:val="00DA00D4"/>
    <w:rsid w:val="00DC302A"/>
    <w:rsid w:val="00DC4834"/>
    <w:rsid w:val="00DC6B59"/>
    <w:rsid w:val="00DD168B"/>
    <w:rsid w:val="00DD66FA"/>
    <w:rsid w:val="00DE4125"/>
    <w:rsid w:val="00DF3630"/>
    <w:rsid w:val="00E12A2A"/>
    <w:rsid w:val="00E132E8"/>
    <w:rsid w:val="00E16B79"/>
    <w:rsid w:val="00E22A40"/>
    <w:rsid w:val="00E22B20"/>
    <w:rsid w:val="00E61916"/>
    <w:rsid w:val="00E645AD"/>
    <w:rsid w:val="00E725EA"/>
    <w:rsid w:val="00E96CC6"/>
    <w:rsid w:val="00E9761E"/>
    <w:rsid w:val="00F25735"/>
    <w:rsid w:val="00F40A23"/>
    <w:rsid w:val="00F437B4"/>
    <w:rsid w:val="00F64186"/>
    <w:rsid w:val="00F64C5A"/>
    <w:rsid w:val="00F97E12"/>
    <w:rsid w:val="00FA4497"/>
    <w:rsid w:val="00FC2A95"/>
    <w:rsid w:val="00FF3681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8d793f,#f93,#369,#ffa54b,#ffe4c9,#c30,#930"/>
    </o:shapedefaults>
    <o:shapelayout v:ext="edit">
      <o:idmap v:ext="edit" data="1"/>
    </o:shapelayout>
  </w:shapeDefaults>
  <w:decimalSymbol w:val="."/>
  <w:listSeparator w:val=","/>
  <w14:docId w14:val="1E1F75B0"/>
  <w15:docId w15:val="{8C10D6B0-C9BD-45A8-86DC-52B52E91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E16B79"/>
    <w:rPr>
      <w:rFonts w:asciiTheme="minorHAnsi" w:hAnsiTheme="minorHAnsi"/>
      <w:b/>
      <w:kern w:val="36"/>
      <w:szCs w:val="14"/>
    </w:rPr>
  </w:style>
  <w:style w:type="paragraph" w:styleId="Heading1">
    <w:name w:val="heading 1"/>
    <w:next w:val="Normal"/>
    <w:autoRedefine/>
    <w:qFormat/>
    <w:rsid w:val="00C622BE"/>
    <w:pPr>
      <w:keepNext/>
      <w:outlineLvl w:val="0"/>
    </w:pPr>
    <w:rPr>
      <w:rFonts w:asciiTheme="majorHAnsi" w:hAnsiTheme="majorHAnsi" w:cs="Arial"/>
      <w:b/>
      <w:bCs/>
      <w:color w:val="E36C0A" w:themeColor="accent6" w:themeShade="BF"/>
      <w:sz w:val="32"/>
      <w:szCs w:val="84"/>
    </w:rPr>
  </w:style>
  <w:style w:type="paragraph" w:styleId="Heading2">
    <w:name w:val="heading 2"/>
    <w:next w:val="Normal"/>
    <w:autoRedefine/>
    <w:qFormat/>
    <w:rsid w:val="00A02A5A"/>
    <w:pPr>
      <w:keepNext/>
      <w:pBdr>
        <w:bottom w:val="single" w:sz="4" w:space="0" w:color="E36C0A" w:themeColor="accent6" w:themeShade="BF"/>
      </w:pBdr>
      <w:outlineLvl w:val="1"/>
    </w:pPr>
    <w:rPr>
      <w:rFonts w:asciiTheme="majorHAnsi" w:hAnsiTheme="majorHAnsi" w:cs="Arial"/>
      <w:b/>
      <w:bCs/>
      <w:iCs/>
      <w:sz w:val="52"/>
      <w:szCs w:val="28"/>
    </w:rPr>
  </w:style>
  <w:style w:type="paragraph" w:styleId="Heading3">
    <w:name w:val="heading 3"/>
    <w:next w:val="Normal"/>
    <w:autoRedefine/>
    <w:qFormat/>
    <w:rsid w:val="00C622BE"/>
    <w:pPr>
      <w:keepNext/>
      <w:pBdr>
        <w:bottom w:val="single" w:sz="4" w:space="2" w:color="E36C0A" w:themeColor="accent6" w:themeShade="BF"/>
      </w:pBdr>
      <w:spacing w:before="280" w:after="120"/>
      <w:outlineLvl w:val="2"/>
    </w:pPr>
    <w:rPr>
      <w:rFonts w:asciiTheme="majorHAnsi" w:hAnsiTheme="majorHAnsi" w:cs="Arial"/>
      <w:b/>
      <w:bCs/>
      <w:color w:val="365F91" w:themeColor="accent1" w:themeShade="BF"/>
      <w:spacing w:val="22"/>
      <w:kern w:val="3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2BE"/>
    <w:rPr>
      <w:color w:val="808080"/>
    </w:rPr>
  </w:style>
  <w:style w:type="paragraph" w:styleId="BalloonText">
    <w:name w:val="Balloon Text"/>
    <w:basedOn w:val="Normal"/>
    <w:semiHidden/>
    <w:unhideWhenUsed/>
    <w:rsid w:val="00287B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C642E0"/>
    <w:pPr>
      <w:jc w:val="right"/>
    </w:pPr>
    <w:rPr>
      <w:rFonts w:asciiTheme="majorHAnsi" w:hAnsiTheme="majorHAnsi"/>
      <w:b w:val="0"/>
      <w:color w:val="E36C0A" w:themeColor="accent6" w:themeShade="BF"/>
      <w:sz w:val="84"/>
    </w:rPr>
  </w:style>
  <w:style w:type="character" w:customStyle="1" w:styleId="TitleChar">
    <w:name w:val="Title Char"/>
    <w:basedOn w:val="DefaultParagraphFont"/>
    <w:link w:val="Title"/>
    <w:rsid w:val="007718C4"/>
    <w:rPr>
      <w:rFonts w:asciiTheme="majorHAnsi" w:hAnsiTheme="majorHAnsi"/>
      <w:b/>
      <w:noProof/>
      <w:color w:val="E36C0A" w:themeColor="accent6" w:themeShade="BF"/>
      <w:kern w:val="36"/>
      <w:sz w:val="84"/>
    </w:rPr>
  </w:style>
  <w:style w:type="paragraph" w:customStyle="1" w:styleId="Year">
    <w:name w:val="Year"/>
    <w:basedOn w:val="Normal"/>
    <w:autoRedefine/>
    <w:qFormat/>
    <w:rsid w:val="00C622BE"/>
    <w:rPr>
      <w:color w:val="E36C0A" w:themeColor="accent6" w:themeShade="BF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Ellen\AppData\Roaming\Microsoft\Templates\Event%20program%20(half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4D3F6D1-E35C-49F4-BE42-B74A5A7AA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program (half-fold)</Template>
  <TotalTime>4022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event program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event program</dc:title>
  <dc:creator>MaryEllen</dc:creator>
  <cp:keywords/>
  <cp:lastModifiedBy>mejohns@comcast.net</cp:lastModifiedBy>
  <cp:revision>71</cp:revision>
  <cp:lastPrinted>2022-05-19T18:58:00Z</cp:lastPrinted>
  <dcterms:created xsi:type="dcterms:W3CDTF">2016-08-18T17:52:00Z</dcterms:created>
  <dcterms:modified xsi:type="dcterms:W3CDTF">2025-06-04T14:34:00Z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</Properties>
</file>