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5B0" w14:textId="7F9232B5" w:rsidR="007A0806" w:rsidRDefault="005250C1" w:rsidP="004405D0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F75C8" wp14:editId="384DAE85">
                <wp:simplePos x="0" y="0"/>
                <wp:positionH relativeFrom="column">
                  <wp:posOffset>-371475</wp:posOffset>
                </wp:positionH>
                <wp:positionV relativeFrom="paragraph">
                  <wp:posOffset>-142875</wp:posOffset>
                </wp:positionV>
                <wp:extent cx="4610100" cy="6800850"/>
                <wp:effectExtent l="0" t="0" r="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80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04C64" w14:textId="172D061A" w:rsidR="003D0CDF" w:rsidRDefault="00B015F9" w:rsidP="004405D0">
                            <w:r>
                              <w:t xml:space="preserve">     </w:t>
                            </w:r>
                            <w:r w:rsidR="001B5AC4">
                              <w:t xml:space="preserve"> </w:t>
                            </w:r>
                            <w:r w:rsidR="001B5AC4">
                              <w:tab/>
                              <w:t>Rite of Confirmation-continued</w:t>
                            </w:r>
                          </w:p>
                          <w:p w14:paraId="69EC18AE" w14:textId="7F996AF1" w:rsidR="001B5AC4" w:rsidRDefault="004F028D" w:rsidP="004405D0">
                            <w:r>
                              <w:t xml:space="preserve">            </w:t>
                            </w:r>
                          </w:p>
                          <w:p w14:paraId="227732DE" w14:textId="77777777" w:rsidR="001B5AC4" w:rsidRPr="00F92FBF" w:rsidRDefault="001B5AC4" w:rsidP="004405D0"/>
                          <w:p w14:paraId="670CC498" w14:textId="77777777" w:rsidR="001B5AC4" w:rsidRPr="001B5AC4" w:rsidRDefault="001B5AC4" w:rsidP="004405D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What from this experience and from my reflection…</w:t>
                            </w:r>
                          </w:p>
                          <w:p w14:paraId="6FDEE624" w14:textId="77777777" w:rsidR="001B5AC4" w:rsidRPr="001B5AC4" w:rsidRDefault="001B5AC4" w:rsidP="004405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might God be saying to me?</w:t>
                            </w:r>
                          </w:p>
                          <w:p w14:paraId="552FD4A2" w14:textId="77777777" w:rsidR="001B5AC4" w:rsidRPr="001B5AC4" w:rsidRDefault="001B5AC4" w:rsidP="004405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might God be calling me to be or do?</w:t>
                            </w:r>
                          </w:p>
                          <w:p w14:paraId="26FD37E0" w14:textId="77777777" w:rsidR="001B5AC4" w:rsidRPr="001B5AC4" w:rsidRDefault="001B5AC4" w:rsidP="004405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have I learned about God?</w:t>
                            </w:r>
                          </w:p>
                          <w:p w14:paraId="5B554ADD" w14:textId="77777777" w:rsidR="001B5AC4" w:rsidRDefault="001B5AC4" w:rsidP="004405D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have I learned about </w:t>
                            </w:r>
                            <w:hyperlink r:id="rId6" w:history="1">
                              <w:r w:rsidRPr="001B5AC4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being a disciple</w:t>
                              </w:r>
                            </w:hyperlink>
                            <w:r w:rsidRPr="001B5AC4">
                              <w:rPr>
                                <w:color w:val="000000" w:themeColor="text1"/>
                              </w:rPr>
                              <w:t> </w:t>
                            </w:r>
                            <w:r w:rsidRPr="001B5AC4">
                              <w:t>of Jesus?</w:t>
                            </w:r>
                          </w:p>
                          <w:p w14:paraId="3B9129F6" w14:textId="77777777" w:rsidR="001B5AC4" w:rsidRDefault="001B5AC4" w:rsidP="004405D0"/>
                          <w:p w14:paraId="08C6BCF5" w14:textId="77777777" w:rsidR="001B5AC4" w:rsidRDefault="001B5AC4" w:rsidP="004405D0"/>
                          <w:p w14:paraId="31FDB15C" w14:textId="77777777" w:rsidR="001B5AC4" w:rsidRDefault="001B5AC4" w:rsidP="004405D0"/>
                          <w:p w14:paraId="0085C687" w14:textId="77777777" w:rsidR="001B5AC4" w:rsidRDefault="001B5AC4" w:rsidP="004405D0"/>
                          <w:p w14:paraId="3FB2EB37" w14:textId="77777777" w:rsidR="001B5AC4" w:rsidRDefault="001B5AC4" w:rsidP="004405D0"/>
                          <w:p w14:paraId="012C8F9B" w14:textId="77777777" w:rsidR="001B5AC4" w:rsidRDefault="001B5AC4" w:rsidP="004405D0"/>
                          <w:p w14:paraId="4D23A5A5" w14:textId="77777777" w:rsidR="001B5AC4" w:rsidRDefault="001B5AC4" w:rsidP="004405D0"/>
                          <w:p w14:paraId="06A922DE" w14:textId="77777777" w:rsidR="001B5AC4" w:rsidRDefault="001B5AC4" w:rsidP="004405D0"/>
                          <w:p w14:paraId="451B600E" w14:textId="77777777" w:rsidR="001B5AC4" w:rsidRDefault="001B5AC4" w:rsidP="004405D0"/>
                          <w:p w14:paraId="3FC06195" w14:textId="77777777" w:rsidR="001B5AC4" w:rsidRDefault="001B5AC4" w:rsidP="004405D0"/>
                          <w:p w14:paraId="21651F64" w14:textId="77777777" w:rsidR="001B5AC4" w:rsidRDefault="001B5AC4" w:rsidP="004405D0"/>
                          <w:p w14:paraId="16C39DBA" w14:textId="77777777" w:rsidR="001B5AC4" w:rsidRDefault="001B5AC4" w:rsidP="004405D0"/>
                          <w:p w14:paraId="6EFD28EC" w14:textId="77777777" w:rsidR="001B5AC4" w:rsidRDefault="001B5AC4" w:rsidP="004405D0"/>
                          <w:p w14:paraId="09EBDBD2" w14:textId="77777777" w:rsidR="001B5AC4" w:rsidRDefault="001B5AC4" w:rsidP="004405D0"/>
                          <w:p w14:paraId="5A44998E" w14:textId="33AA603A" w:rsidR="001B5AC4" w:rsidRPr="001B5AC4" w:rsidRDefault="001B5AC4" w:rsidP="004405D0"/>
                          <w:p w14:paraId="548282FC" w14:textId="043F8D75" w:rsidR="00252D4E" w:rsidRPr="00F92FBF" w:rsidRDefault="001B5AC4" w:rsidP="004405D0">
                            <w:r>
                              <w:t xml:space="preserve">   </w:t>
                            </w:r>
                            <w:r>
                              <w:tab/>
                              <w:t xml:space="preserve">What questions do I have about our Faith? </w:t>
                            </w:r>
                          </w:p>
                          <w:p w14:paraId="1E1F75DE" w14:textId="38E432CD" w:rsidR="00B648F2" w:rsidRPr="00F92FBF" w:rsidRDefault="00F320F4" w:rsidP="004405D0">
                            <w:r w:rsidRPr="00F92FBF">
                              <w:br/>
                            </w:r>
                          </w:p>
                          <w:p w14:paraId="0030122C" w14:textId="32AF9C24" w:rsidR="002C07B8" w:rsidRPr="00F92FBF" w:rsidRDefault="002C07B8" w:rsidP="004405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F75C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9.25pt;margin-top:-11.25pt;width:363pt;height:53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" filled="f" stroked="f">
                <v:textbox>
                  <w:txbxContent>
                    <w:p w14:paraId="0DD04C64" w14:textId="172D061A" w:rsidR="003D0CDF" w:rsidRDefault="00B015F9" w:rsidP="004405D0">
                      <w:r>
                        <w:t xml:space="preserve">     </w:t>
                      </w:r>
                      <w:r w:rsidR="001B5AC4">
                        <w:t xml:space="preserve"> </w:t>
                      </w:r>
                      <w:r w:rsidR="001B5AC4">
                        <w:tab/>
                        <w:t>Rite of Confirmation-continued</w:t>
                      </w:r>
                    </w:p>
                    <w:p w14:paraId="69EC18AE" w14:textId="7F996AF1" w:rsidR="001B5AC4" w:rsidRDefault="004F028D" w:rsidP="004405D0">
                      <w:r>
                        <w:t xml:space="preserve">            </w:t>
                      </w:r>
                    </w:p>
                    <w:p w14:paraId="227732DE" w14:textId="77777777" w:rsidR="001B5AC4" w:rsidRPr="00F92FBF" w:rsidRDefault="001B5AC4" w:rsidP="004405D0"/>
                    <w:p w14:paraId="670CC498" w14:textId="77777777" w:rsidR="001B5AC4" w:rsidRPr="001B5AC4" w:rsidRDefault="001B5AC4" w:rsidP="004405D0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r w:rsidRPr="001B5AC4">
                        <w:t>What from this experience and from my reflection…</w:t>
                      </w:r>
                    </w:p>
                    <w:p w14:paraId="6FDEE624" w14:textId="77777777" w:rsidR="001B5AC4" w:rsidRPr="001B5AC4" w:rsidRDefault="001B5AC4" w:rsidP="004405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 w:rsidRPr="001B5AC4">
                        <w:t>might God be saying to me?</w:t>
                      </w:r>
                    </w:p>
                    <w:p w14:paraId="552FD4A2" w14:textId="77777777" w:rsidR="001B5AC4" w:rsidRPr="001B5AC4" w:rsidRDefault="001B5AC4" w:rsidP="004405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 w:rsidRPr="001B5AC4">
                        <w:t>might God be calling me to be or do?</w:t>
                      </w:r>
                    </w:p>
                    <w:p w14:paraId="26FD37E0" w14:textId="77777777" w:rsidR="001B5AC4" w:rsidRPr="001B5AC4" w:rsidRDefault="001B5AC4" w:rsidP="004405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 w:rsidRPr="001B5AC4">
                        <w:t>have I learned about God?</w:t>
                      </w:r>
                    </w:p>
                    <w:p w14:paraId="5B554ADD" w14:textId="77777777" w:rsidR="001B5AC4" w:rsidRDefault="001B5AC4" w:rsidP="004405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</w:rPr>
                      </w:pPr>
                      <w:r w:rsidRPr="001B5AC4">
                        <w:t>have I learned about </w:t>
                      </w:r>
                      <w:hyperlink r:id="rId7" w:history="1">
                        <w:r w:rsidRPr="001B5AC4"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>being a disciple</w:t>
                        </w:r>
                      </w:hyperlink>
                      <w:r w:rsidRPr="001B5AC4">
                        <w:rPr>
                          <w:color w:val="000000" w:themeColor="text1"/>
                        </w:rPr>
                        <w:t> </w:t>
                      </w:r>
                      <w:r w:rsidRPr="001B5AC4">
                        <w:t>of Jesus?</w:t>
                      </w:r>
                    </w:p>
                    <w:p w14:paraId="3B9129F6" w14:textId="77777777" w:rsidR="001B5AC4" w:rsidRDefault="001B5AC4" w:rsidP="004405D0"/>
                    <w:p w14:paraId="08C6BCF5" w14:textId="77777777" w:rsidR="001B5AC4" w:rsidRDefault="001B5AC4" w:rsidP="004405D0"/>
                    <w:p w14:paraId="31FDB15C" w14:textId="77777777" w:rsidR="001B5AC4" w:rsidRDefault="001B5AC4" w:rsidP="004405D0"/>
                    <w:p w14:paraId="0085C687" w14:textId="77777777" w:rsidR="001B5AC4" w:rsidRDefault="001B5AC4" w:rsidP="004405D0"/>
                    <w:p w14:paraId="3FB2EB37" w14:textId="77777777" w:rsidR="001B5AC4" w:rsidRDefault="001B5AC4" w:rsidP="004405D0"/>
                    <w:p w14:paraId="012C8F9B" w14:textId="77777777" w:rsidR="001B5AC4" w:rsidRDefault="001B5AC4" w:rsidP="004405D0"/>
                    <w:p w14:paraId="4D23A5A5" w14:textId="77777777" w:rsidR="001B5AC4" w:rsidRDefault="001B5AC4" w:rsidP="004405D0"/>
                    <w:p w14:paraId="06A922DE" w14:textId="77777777" w:rsidR="001B5AC4" w:rsidRDefault="001B5AC4" w:rsidP="004405D0"/>
                    <w:p w14:paraId="451B600E" w14:textId="77777777" w:rsidR="001B5AC4" w:rsidRDefault="001B5AC4" w:rsidP="004405D0"/>
                    <w:p w14:paraId="3FC06195" w14:textId="77777777" w:rsidR="001B5AC4" w:rsidRDefault="001B5AC4" w:rsidP="004405D0"/>
                    <w:p w14:paraId="21651F64" w14:textId="77777777" w:rsidR="001B5AC4" w:rsidRDefault="001B5AC4" w:rsidP="004405D0"/>
                    <w:p w14:paraId="16C39DBA" w14:textId="77777777" w:rsidR="001B5AC4" w:rsidRDefault="001B5AC4" w:rsidP="004405D0"/>
                    <w:p w14:paraId="6EFD28EC" w14:textId="77777777" w:rsidR="001B5AC4" w:rsidRDefault="001B5AC4" w:rsidP="004405D0"/>
                    <w:p w14:paraId="09EBDBD2" w14:textId="77777777" w:rsidR="001B5AC4" w:rsidRDefault="001B5AC4" w:rsidP="004405D0"/>
                    <w:p w14:paraId="5A44998E" w14:textId="33AA603A" w:rsidR="001B5AC4" w:rsidRPr="001B5AC4" w:rsidRDefault="001B5AC4" w:rsidP="004405D0"/>
                    <w:p w14:paraId="548282FC" w14:textId="043F8D75" w:rsidR="00252D4E" w:rsidRPr="00F92FBF" w:rsidRDefault="001B5AC4" w:rsidP="004405D0">
                      <w:r>
                        <w:t xml:space="preserve">   </w:t>
                      </w:r>
                      <w:r>
                        <w:tab/>
                        <w:t xml:space="preserve">What questions do I have about our Faith? </w:t>
                      </w:r>
                    </w:p>
                    <w:p w14:paraId="1E1F75DE" w14:textId="38E432CD" w:rsidR="00B648F2" w:rsidRPr="00F92FBF" w:rsidRDefault="00F320F4" w:rsidP="004405D0">
                      <w:r w:rsidRPr="00F92FBF">
                        <w:br/>
                      </w:r>
                    </w:p>
                    <w:p w14:paraId="0030122C" w14:textId="32AF9C24" w:rsidR="002C07B8" w:rsidRPr="00F92FBF" w:rsidRDefault="002C07B8" w:rsidP="004405D0"/>
                  </w:txbxContent>
                </v:textbox>
              </v:shape>
            </w:pict>
          </mc:Fallback>
        </mc:AlternateContent>
      </w:r>
      <w:r w:rsidR="00286955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1F75B6" wp14:editId="605902CB">
                <wp:simplePos x="0" y="0"/>
                <wp:positionH relativeFrom="page">
                  <wp:posOffset>371475</wp:posOffset>
                </wp:positionH>
                <wp:positionV relativeFrom="page">
                  <wp:posOffset>428625</wp:posOffset>
                </wp:positionV>
                <wp:extent cx="4552950" cy="7010400"/>
                <wp:effectExtent l="19050" t="19050" r="19050" b="19050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701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7D0336" id="AutoShape 151" o:spid="_x0000_s1026" style="position:absolute;margin-left:29.25pt;margin-top:33.75pt;width:358.5pt;height:55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  <w:r w:rsidR="004602E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204760" wp14:editId="69AF5979">
                <wp:simplePos x="0" y="0"/>
                <wp:positionH relativeFrom="column">
                  <wp:posOffset>6029326</wp:posOffset>
                </wp:positionH>
                <wp:positionV relativeFrom="paragraph">
                  <wp:posOffset>-257175</wp:posOffset>
                </wp:positionV>
                <wp:extent cx="2952750" cy="4953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77408" w14:textId="7D329648" w:rsidR="00DC302A" w:rsidRDefault="00DC302A" w:rsidP="004405D0">
                            <w:r>
                              <w:t>Name: _______________</w:t>
                            </w:r>
                            <w:r w:rsidR="004153F6"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4760" id="Text Box 19" o:spid="_x0000_s1027" type="#_x0000_t202" style="position:absolute;margin-left:474.75pt;margin-top:-20.25pt;width:232.5pt;height:3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" fillcolor="white [3201]" stroked="f" strokeweight=".5pt">
                <v:textbox>
                  <w:txbxContent>
                    <w:p w14:paraId="70377408" w14:textId="7D329648" w:rsidR="00DC302A" w:rsidRDefault="00DC302A" w:rsidP="004405D0">
                      <w:r>
                        <w:t>Name: _______________</w:t>
                      </w:r>
                      <w:r w:rsidR="004153F6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080C4F">
        <w:rPr>
          <w:noProof/>
        </w:rPr>
        <w:drawing>
          <wp:anchor distT="0" distB="0" distL="114300" distR="114300" simplePos="0" relativeHeight="251667968" behindDoc="1" locked="0" layoutInCell="1" allowOverlap="1" wp14:anchorId="525D53A0" wp14:editId="13E1B960">
            <wp:simplePos x="0" y="0"/>
            <wp:positionH relativeFrom="column">
              <wp:posOffset>5191125</wp:posOffset>
            </wp:positionH>
            <wp:positionV relativeFrom="paragraph">
              <wp:posOffset>138049</wp:posOffset>
            </wp:positionV>
            <wp:extent cx="3181350" cy="2948051"/>
            <wp:effectExtent l="0" t="0" r="0" b="0"/>
            <wp:wrapNone/>
            <wp:docPr id="18" name="Picture 18" descr="Chosen_logo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sen_logo_triang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F75B1" w14:textId="084F5709" w:rsidR="007A0806" w:rsidRPr="007A0806" w:rsidRDefault="007A0806" w:rsidP="004405D0"/>
    <w:p w14:paraId="1E1F75B2" w14:textId="7EE99C96" w:rsidR="007A0806" w:rsidRPr="007A0806" w:rsidRDefault="007A0806" w:rsidP="004405D0"/>
    <w:p w14:paraId="1E1F75B3" w14:textId="065B81E0" w:rsidR="007A0806" w:rsidRDefault="007A0806" w:rsidP="004405D0"/>
    <w:p w14:paraId="1E1F75B4" w14:textId="0941D081" w:rsidR="007A0806" w:rsidRDefault="007A0806" w:rsidP="004405D0">
      <w:r>
        <w:tab/>
      </w:r>
    </w:p>
    <w:p w14:paraId="1E1F75B5" w14:textId="56D2AE59" w:rsidR="008B7DE6" w:rsidRDefault="005250C1" w:rsidP="004405D0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1F75C0" wp14:editId="5E81BFF8">
                <wp:simplePos x="0" y="0"/>
                <wp:positionH relativeFrom="column">
                  <wp:posOffset>5372100</wp:posOffset>
                </wp:positionH>
                <wp:positionV relativeFrom="paragraph">
                  <wp:posOffset>3851910</wp:posOffset>
                </wp:positionV>
                <wp:extent cx="3126740" cy="1190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74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9" w14:textId="77777777" w:rsidR="002639B7" w:rsidRPr="00F92FBF" w:rsidRDefault="002639B7" w:rsidP="004405D0">
                            <w:r w:rsidRPr="00F92FBF">
                              <w:t xml:space="preserve">Parent/Sponsor Affirmation: </w:t>
                            </w:r>
                          </w:p>
                          <w:p w14:paraId="1E1F75DA" w14:textId="59C118DD" w:rsidR="002639B7" w:rsidRPr="00F92FBF" w:rsidRDefault="002639B7" w:rsidP="004405D0">
                            <w:r w:rsidRPr="00F92FBF">
                              <w:t xml:space="preserve">I have discussed the material with the candidate and affirm that (s)he understands the material intellectually </w:t>
                            </w:r>
                            <w:r w:rsidR="009A3A9C" w:rsidRPr="00F92FBF">
                              <w:br/>
                              <w:t>a</w:t>
                            </w:r>
                            <w:r w:rsidRPr="00F92FBF">
                              <w:t xml:space="preserve">nd demonstrates the desire to apply </w:t>
                            </w:r>
                            <w:r w:rsidR="009A3A9C" w:rsidRPr="00F92FBF">
                              <w:br/>
                            </w:r>
                            <w:r w:rsidRPr="00F92FBF">
                              <w:t xml:space="preserve">the content to a lived faith.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0" id="Text Box 1" o:spid="_x0000_s1028" type="#_x0000_t202" style="position:absolute;margin-left:423pt;margin-top:303.3pt;width:246.2pt;height:93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" fillcolor="white [3201]" stroked="f" strokeweight=".5pt">
                <v:textbox>
                  <w:txbxContent>
                    <w:p w14:paraId="1E1F75D9" w14:textId="77777777" w:rsidR="002639B7" w:rsidRPr="00F92FBF" w:rsidRDefault="002639B7" w:rsidP="004405D0">
                      <w:r w:rsidRPr="00F92FBF">
                        <w:t xml:space="preserve">Parent/Sponsor Affirmation: </w:t>
                      </w:r>
                    </w:p>
                    <w:p w14:paraId="1E1F75DA" w14:textId="59C118DD" w:rsidR="002639B7" w:rsidRPr="00F92FBF" w:rsidRDefault="002639B7" w:rsidP="004405D0">
                      <w:r w:rsidRPr="00F92FBF">
                        <w:t xml:space="preserve">I have discussed the material with the candidate and affirm that (s)he understands the material intellectually </w:t>
                      </w:r>
                      <w:r w:rsidR="009A3A9C" w:rsidRPr="00F92FBF">
                        <w:br/>
                        <w:t>a</w:t>
                      </w:r>
                      <w:r w:rsidRPr="00F92FBF">
                        <w:t xml:space="preserve">nd demonstrates the desire to apply </w:t>
                      </w:r>
                      <w:r w:rsidR="009A3A9C" w:rsidRPr="00F92FBF">
                        <w:br/>
                      </w:r>
                      <w:r w:rsidRPr="00F92FBF">
                        <w:t xml:space="preserve">the content to a lived faith.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F75C4" wp14:editId="692EBC48">
                <wp:simplePos x="0" y="0"/>
                <wp:positionH relativeFrom="column">
                  <wp:posOffset>5619115</wp:posOffset>
                </wp:positionH>
                <wp:positionV relativeFrom="paragraph">
                  <wp:posOffset>5328920</wp:posOffset>
                </wp:positionV>
                <wp:extent cx="2752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8575B" id="Straight Connector 1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45pt,419.6pt" to="659.2pt,4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F75C2" wp14:editId="21C7663F">
                <wp:simplePos x="0" y="0"/>
                <wp:positionH relativeFrom="column">
                  <wp:posOffset>6353175</wp:posOffset>
                </wp:positionH>
                <wp:positionV relativeFrom="paragraph">
                  <wp:posOffset>5347970</wp:posOffset>
                </wp:positionV>
                <wp:extent cx="1390650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B" w14:textId="77777777" w:rsidR="002639B7" w:rsidRPr="002D5881" w:rsidRDefault="002639B7" w:rsidP="004405D0">
                            <w:r w:rsidRPr="002D5881"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2" id="Text Box 16" o:spid="_x0000_s1029" type="#_x0000_t202" style="position:absolute;margin-left:500.25pt;margin-top:421.1pt;width:109.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" fillcolor="white [3201]" stroked="f" strokeweight=".5pt">
                <v:textbox>
                  <w:txbxContent>
                    <w:p w14:paraId="1E1F75DB" w14:textId="77777777" w:rsidR="002639B7" w:rsidRPr="002D5881" w:rsidRDefault="002639B7" w:rsidP="004405D0">
                      <w:r w:rsidRPr="002D5881"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3A1D4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BFFAD0" wp14:editId="2E77CB40">
                <wp:simplePos x="0" y="0"/>
                <wp:positionH relativeFrom="column">
                  <wp:posOffset>6124575</wp:posOffset>
                </wp:positionH>
                <wp:positionV relativeFrom="paragraph">
                  <wp:posOffset>2472055</wp:posOffset>
                </wp:positionV>
                <wp:extent cx="1543050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022AD" w14:textId="4B41286E" w:rsidR="003A1D4E" w:rsidRPr="005250C1" w:rsidRDefault="003A1D4E" w:rsidP="004405D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5250C1">
                              <w:t>Lessons 2</w:t>
                            </w:r>
                            <w:r w:rsidR="005250C1" w:rsidRPr="005250C1">
                              <w:t xml:space="preserve">3 &amp; </w:t>
                            </w:r>
                            <w:r w:rsidRPr="005250C1">
                              <w:t>2</w:t>
                            </w:r>
                            <w:r w:rsidR="005250C1" w:rsidRPr="005250C1">
                              <w:t>4</w:t>
                            </w:r>
                          </w:p>
                          <w:p w14:paraId="3FBB57E5" w14:textId="77777777" w:rsidR="003A1D4E" w:rsidRDefault="003A1D4E" w:rsidP="00440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FFAD0" id="Text Box 2" o:spid="_x0000_s1030" type="#_x0000_t202" style="position:absolute;margin-left:482.25pt;margin-top:194.65pt;width:121.5pt;height:40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" fillcolor="white [3201]" stroked="f" strokeweight=".5pt">
                <v:textbox>
                  <w:txbxContent>
                    <w:p w14:paraId="686022AD" w14:textId="4B41286E" w:rsidR="003A1D4E" w:rsidRPr="005250C1" w:rsidRDefault="003A1D4E" w:rsidP="004405D0">
                      <w:pPr>
                        <w:rPr>
                          <w:sz w:val="18"/>
                          <w:szCs w:val="16"/>
                        </w:rPr>
                      </w:pPr>
                      <w:r w:rsidRPr="005250C1">
                        <w:t>Lessons 2</w:t>
                      </w:r>
                      <w:r w:rsidR="005250C1" w:rsidRPr="005250C1">
                        <w:t xml:space="preserve">3 &amp; </w:t>
                      </w:r>
                      <w:r w:rsidRPr="005250C1">
                        <w:t>2</w:t>
                      </w:r>
                      <w:r w:rsidR="005250C1" w:rsidRPr="005250C1">
                        <w:t>4</w:t>
                      </w:r>
                    </w:p>
                    <w:p w14:paraId="3FBB57E5" w14:textId="77777777" w:rsidR="003A1D4E" w:rsidRDefault="003A1D4E" w:rsidP="004405D0"/>
                  </w:txbxContent>
                </v:textbox>
              </v:shape>
            </w:pict>
          </mc:Fallback>
        </mc:AlternateContent>
      </w:r>
      <w:r w:rsidR="00080C4F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1F75BC" wp14:editId="16EB65DD">
                <wp:simplePos x="0" y="0"/>
                <wp:positionH relativeFrom="page">
                  <wp:posOffset>5695950</wp:posOffset>
                </wp:positionH>
                <wp:positionV relativeFrom="page">
                  <wp:posOffset>5181600</wp:posOffset>
                </wp:positionV>
                <wp:extent cx="3657600" cy="2007235"/>
                <wp:effectExtent l="19050" t="19050" r="38100" b="31115"/>
                <wp:wrapSquare wrapText="bothSides"/>
                <wp:docPr id="1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00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E0DAD" id="AutoShape 88" o:spid="_x0000_s1026" style="position:absolute;margin-left:448.5pt;margin-top:408pt;width:4in;height:15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" filled="f" fillcolor="white [3201]" strokecolor="black [3200]" strokeweight="5pt">
                <v:stroke linestyle="thickThin"/>
                <v:shadow color="#868686"/>
                <w10:wrap type="square" anchorx="page" anchory="page"/>
              </v:roundrect>
            </w:pict>
          </mc:Fallback>
        </mc:AlternateContent>
      </w:r>
      <w:r w:rsidR="008B7DE6" w:rsidRPr="007A0806">
        <w:br w:type="page"/>
      </w:r>
    </w:p>
    <w:p w14:paraId="2D8A371C" w14:textId="67A04F0A" w:rsidR="00982F8F" w:rsidRPr="00982F8F" w:rsidRDefault="001B5AC4" w:rsidP="004405D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1F75D0" wp14:editId="29B65F3A">
                <wp:simplePos x="0" y="0"/>
                <wp:positionH relativeFrom="column">
                  <wp:posOffset>206566</wp:posOffset>
                </wp:positionH>
                <wp:positionV relativeFrom="paragraph">
                  <wp:posOffset>-57839</wp:posOffset>
                </wp:positionV>
                <wp:extent cx="4131326" cy="6543675"/>
                <wp:effectExtent l="0" t="0" r="0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26" cy="654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BE59C" w14:textId="677FAA69" w:rsidR="002D74D1" w:rsidRPr="004F028D" w:rsidRDefault="005250C1" w:rsidP="004405D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Read </w:t>
                            </w:r>
                            <w:r w:rsidR="001B5AC4">
                              <w:t xml:space="preserve">and reflect on </w:t>
                            </w:r>
                            <w:r>
                              <w:t>Matthew 25:34-40</w:t>
                            </w:r>
                            <w:r w:rsidR="001B5AC4">
                              <w:t>.</w:t>
                            </w:r>
                            <w:r>
                              <w:t xml:space="preserve"> </w:t>
                            </w:r>
                            <w:r w:rsidR="004405D0">
                              <w:t xml:space="preserve"> </w:t>
                            </w:r>
                            <w:r>
                              <w:t>(Workbook p. 215)</w:t>
                            </w:r>
                          </w:p>
                          <w:p w14:paraId="018FB945" w14:textId="77777777" w:rsidR="005250C1" w:rsidRDefault="005250C1" w:rsidP="004405D0"/>
                          <w:p w14:paraId="1EDF0711" w14:textId="31B9130B" w:rsidR="004405D0" w:rsidRPr="004405D0" w:rsidRDefault="002B48F1" w:rsidP="004405D0">
                            <w:r w:rsidRPr="004405D0">
                              <w:t xml:space="preserve">Identify </w:t>
                            </w:r>
                            <w:r w:rsidR="004405D0">
                              <w:t xml:space="preserve">(circle) </w:t>
                            </w:r>
                            <w:r w:rsidRPr="004405D0">
                              <w:t>a work of mercy you performed over the past few months</w:t>
                            </w:r>
                            <w:r w:rsidR="004405D0" w:rsidRPr="004405D0">
                              <w:t>--</w:t>
                            </w:r>
                            <w:r w:rsidR="004405D0" w:rsidRPr="004405D0">
                              <w:t>Feed the Hungr</w:t>
                            </w:r>
                            <w:r w:rsidR="004405D0" w:rsidRPr="004405D0">
                              <w:t xml:space="preserve">y; </w:t>
                            </w:r>
                            <w:r w:rsidR="004405D0" w:rsidRPr="004405D0">
                              <w:t>Clothe the Naked</w:t>
                            </w:r>
                            <w:r w:rsidR="004405D0" w:rsidRPr="004405D0">
                              <w:t>; V</w:t>
                            </w:r>
                            <w:r w:rsidR="004405D0" w:rsidRPr="004405D0">
                              <w:t>isit the Imprisoned</w:t>
                            </w:r>
                            <w:r w:rsidR="004405D0" w:rsidRPr="004405D0">
                              <w:t>;</w:t>
                            </w:r>
                            <w:r w:rsidR="004405D0" w:rsidRPr="004405D0">
                              <w:t xml:space="preserve"> Shelter the Homeless</w:t>
                            </w:r>
                            <w:r w:rsidR="004405D0" w:rsidRPr="004405D0">
                              <w:t xml:space="preserve">; </w:t>
                            </w:r>
                            <w:r w:rsidR="004405D0" w:rsidRPr="004405D0">
                              <w:t>Visit the Sick</w:t>
                            </w:r>
                            <w:r w:rsidR="004405D0" w:rsidRPr="004405D0">
                              <w:t>;</w:t>
                            </w:r>
                            <w:r w:rsidR="004405D0" w:rsidRPr="004405D0">
                              <w:t xml:space="preserve"> Instruct the Ignorant</w:t>
                            </w:r>
                            <w:r w:rsidR="004405D0" w:rsidRPr="004405D0">
                              <w:t xml:space="preserve">; </w:t>
                            </w:r>
                            <w:r w:rsidR="004405D0" w:rsidRPr="004405D0">
                              <w:t>Counsel the Doubtful</w:t>
                            </w:r>
                            <w:r w:rsidR="004405D0" w:rsidRPr="004405D0">
                              <w:t xml:space="preserve">; </w:t>
                            </w:r>
                            <w:r w:rsidR="004405D0" w:rsidRPr="004405D0">
                              <w:t>Admonish Sinners</w:t>
                            </w:r>
                            <w:r w:rsidR="004405D0" w:rsidRPr="004405D0">
                              <w:t xml:space="preserve">; </w:t>
                            </w:r>
                            <w:r w:rsidR="004405D0" w:rsidRPr="004405D0">
                              <w:t>Comfort the Sorrowful</w:t>
                            </w:r>
                            <w:r w:rsidR="004405D0" w:rsidRPr="004405D0">
                              <w:t xml:space="preserve">; </w:t>
                            </w:r>
                            <w:r w:rsidR="004405D0" w:rsidRPr="004405D0">
                              <w:t>Pray for the Living and the Dead</w:t>
                            </w:r>
                            <w:r w:rsidR="004405D0" w:rsidRPr="004405D0">
                              <w:t>;</w:t>
                            </w:r>
                            <w:r w:rsidR="004405D0" w:rsidRPr="004405D0">
                              <w:t xml:space="preserve"> Forgive All Injuries</w:t>
                            </w:r>
                            <w:r w:rsidR="004405D0" w:rsidRPr="004405D0">
                              <w:t>.</w:t>
                            </w:r>
                            <w:r w:rsidR="004405D0">
                              <w:br/>
                            </w:r>
                          </w:p>
                          <w:p w14:paraId="0180951D" w14:textId="2F6DBD0A" w:rsidR="00A73FA1" w:rsidRDefault="004405D0" w:rsidP="004405D0">
                            <w:r>
                              <w:t>Describe the act of service:</w:t>
                            </w:r>
                          </w:p>
                          <w:p w14:paraId="2695D187" w14:textId="77777777" w:rsidR="002B48F1" w:rsidRDefault="002B48F1" w:rsidP="004405D0"/>
                          <w:p w14:paraId="330DFB51" w14:textId="77777777" w:rsidR="002B48F1" w:rsidRDefault="002B48F1" w:rsidP="004405D0"/>
                          <w:p w14:paraId="51FFCC8B" w14:textId="77777777" w:rsidR="002B48F1" w:rsidRDefault="002B48F1" w:rsidP="004405D0"/>
                          <w:p w14:paraId="678E608A" w14:textId="77777777" w:rsidR="002B48F1" w:rsidRDefault="002B48F1" w:rsidP="004405D0"/>
                          <w:p w14:paraId="6FC49B5F" w14:textId="77777777" w:rsidR="004405D0" w:rsidRDefault="004405D0" w:rsidP="004405D0"/>
                          <w:p w14:paraId="7E66925B" w14:textId="77777777" w:rsidR="002B48F1" w:rsidRDefault="002B48F1" w:rsidP="004405D0"/>
                          <w:p w14:paraId="4CDBA570" w14:textId="77777777" w:rsidR="002B48F1" w:rsidRDefault="002B48F1" w:rsidP="004405D0"/>
                          <w:p w14:paraId="75172C28" w14:textId="08A153D3" w:rsidR="002B48F1" w:rsidRDefault="002B48F1" w:rsidP="004405D0">
                            <w:r>
                              <w:t>Where did you see God’s presence in the situation?</w:t>
                            </w:r>
                          </w:p>
                          <w:p w14:paraId="5C8AD5AF" w14:textId="77777777" w:rsidR="002B48F1" w:rsidRDefault="002B48F1" w:rsidP="004405D0"/>
                          <w:p w14:paraId="5B5C95E8" w14:textId="77777777" w:rsidR="002B48F1" w:rsidRDefault="002B48F1" w:rsidP="004405D0"/>
                          <w:p w14:paraId="50835767" w14:textId="77777777" w:rsidR="002B48F1" w:rsidRDefault="002B48F1" w:rsidP="004405D0"/>
                          <w:p w14:paraId="4050D558" w14:textId="77777777" w:rsidR="002B48F1" w:rsidRDefault="002B48F1" w:rsidP="004405D0"/>
                          <w:p w14:paraId="07804E2C" w14:textId="77777777" w:rsidR="004405D0" w:rsidRDefault="004405D0" w:rsidP="004405D0"/>
                          <w:p w14:paraId="696470B9" w14:textId="77777777" w:rsidR="002B48F1" w:rsidRDefault="002B48F1" w:rsidP="004405D0"/>
                          <w:p w14:paraId="7671A649" w14:textId="77777777" w:rsidR="002B48F1" w:rsidRDefault="002B48F1" w:rsidP="004405D0"/>
                          <w:p w14:paraId="3FC8A206" w14:textId="278714E1" w:rsidR="002B48F1" w:rsidRDefault="004405D0" w:rsidP="004405D0">
                            <w:r>
                              <w:t>What was the most surprising aspect of this act of service?</w:t>
                            </w:r>
                          </w:p>
                          <w:p w14:paraId="12440D81" w14:textId="77777777" w:rsidR="004405D0" w:rsidRDefault="004405D0" w:rsidP="004405D0"/>
                          <w:p w14:paraId="7E056302" w14:textId="77777777" w:rsidR="004405D0" w:rsidRDefault="004405D0" w:rsidP="004405D0"/>
                          <w:p w14:paraId="3111F99F" w14:textId="77777777" w:rsidR="004405D0" w:rsidRDefault="004405D0" w:rsidP="004405D0"/>
                          <w:p w14:paraId="79DFF917" w14:textId="77777777" w:rsidR="004405D0" w:rsidRDefault="004405D0" w:rsidP="004405D0"/>
                          <w:p w14:paraId="349480AA" w14:textId="77777777" w:rsidR="004405D0" w:rsidRDefault="004405D0" w:rsidP="004405D0"/>
                          <w:p w14:paraId="1BDE3154" w14:textId="77777777" w:rsidR="004405D0" w:rsidRDefault="004405D0" w:rsidP="004405D0"/>
                          <w:p w14:paraId="797D3B29" w14:textId="77777777" w:rsidR="004405D0" w:rsidRDefault="004405D0" w:rsidP="004405D0"/>
                          <w:p w14:paraId="18CE5038" w14:textId="7C884BD4" w:rsidR="004405D0" w:rsidRPr="005250C1" w:rsidRDefault="004405D0" w:rsidP="004405D0">
                            <w:r>
                              <w:t>What did you learn about sacrificial love through the act of service?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0" id="Text Box 17" o:spid="_x0000_s1031" type="#_x0000_t202" style="position:absolute;margin-left:16.25pt;margin-top:-4.55pt;width:325.3pt;height:51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" filled="f" stroked="f">
                <v:textbox>
                  <w:txbxContent>
                    <w:p w14:paraId="51FBE59C" w14:textId="677FAA69" w:rsidR="002D74D1" w:rsidRPr="004F028D" w:rsidRDefault="005250C1" w:rsidP="004405D0">
                      <w:pPr>
                        <w:rPr>
                          <w:b/>
                          <w:bCs/>
                        </w:rPr>
                      </w:pPr>
                      <w:r>
                        <w:t xml:space="preserve">Read </w:t>
                      </w:r>
                      <w:r w:rsidR="001B5AC4">
                        <w:t xml:space="preserve">and reflect on </w:t>
                      </w:r>
                      <w:r>
                        <w:t>Matthew 25:34-40</w:t>
                      </w:r>
                      <w:r w:rsidR="001B5AC4">
                        <w:t>.</w:t>
                      </w:r>
                      <w:r>
                        <w:t xml:space="preserve"> </w:t>
                      </w:r>
                      <w:r w:rsidR="004405D0">
                        <w:t xml:space="preserve"> </w:t>
                      </w:r>
                      <w:r>
                        <w:t>(Workbook p. 215)</w:t>
                      </w:r>
                    </w:p>
                    <w:p w14:paraId="018FB945" w14:textId="77777777" w:rsidR="005250C1" w:rsidRDefault="005250C1" w:rsidP="004405D0"/>
                    <w:p w14:paraId="1EDF0711" w14:textId="31B9130B" w:rsidR="004405D0" w:rsidRPr="004405D0" w:rsidRDefault="002B48F1" w:rsidP="004405D0">
                      <w:r w:rsidRPr="004405D0">
                        <w:t xml:space="preserve">Identify </w:t>
                      </w:r>
                      <w:r w:rsidR="004405D0">
                        <w:t xml:space="preserve">(circle) </w:t>
                      </w:r>
                      <w:r w:rsidRPr="004405D0">
                        <w:t>a work of mercy you performed over the past few months</w:t>
                      </w:r>
                      <w:r w:rsidR="004405D0" w:rsidRPr="004405D0">
                        <w:t>--</w:t>
                      </w:r>
                      <w:r w:rsidR="004405D0" w:rsidRPr="004405D0">
                        <w:t>Feed the Hungr</w:t>
                      </w:r>
                      <w:r w:rsidR="004405D0" w:rsidRPr="004405D0">
                        <w:t xml:space="preserve">y; </w:t>
                      </w:r>
                      <w:r w:rsidR="004405D0" w:rsidRPr="004405D0">
                        <w:t>Clothe the Naked</w:t>
                      </w:r>
                      <w:r w:rsidR="004405D0" w:rsidRPr="004405D0">
                        <w:t>; V</w:t>
                      </w:r>
                      <w:r w:rsidR="004405D0" w:rsidRPr="004405D0">
                        <w:t>isit the Imprisoned</w:t>
                      </w:r>
                      <w:r w:rsidR="004405D0" w:rsidRPr="004405D0">
                        <w:t>;</w:t>
                      </w:r>
                      <w:r w:rsidR="004405D0" w:rsidRPr="004405D0">
                        <w:t xml:space="preserve"> Shelter the Homeless</w:t>
                      </w:r>
                      <w:r w:rsidR="004405D0" w:rsidRPr="004405D0">
                        <w:t xml:space="preserve">; </w:t>
                      </w:r>
                      <w:r w:rsidR="004405D0" w:rsidRPr="004405D0">
                        <w:t>Visit the Sick</w:t>
                      </w:r>
                      <w:r w:rsidR="004405D0" w:rsidRPr="004405D0">
                        <w:t>;</w:t>
                      </w:r>
                      <w:r w:rsidR="004405D0" w:rsidRPr="004405D0">
                        <w:t xml:space="preserve"> Instruct the Ignorant</w:t>
                      </w:r>
                      <w:r w:rsidR="004405D0" w:rsidRPr="004405D0">
                        <w:t xml:space="preserve">; </w:t>
                      </w:r>
                      <w:r w:rsidR="004405D0" w:rsidRPr="004405D0">
                        <w:t>Counsel the Doubtful</w:t>
                      </w:r>
                      <w:r w:rsidR="004405D0" w:rsidRPr="004405D0">
                        <w:t xml:space="preserve">; </w:t>
                      </w:r>
                      <w:r w:rsidR="004405D0" w:rsidRPr="004405D0">
                        <w:t>Admonish Sinners</w:t>
                      </w:r>
                      <w:r w:rsidR="004405D0" w:rsidRPr="004405D0">
                        <w:t xml:space="preserve">; </w:t>
                      </w:r>
                      <w:r w:rsidR="004405D0" w:rsidRPr="004405D0">
                        <w:t>Comfort the Sorrowful</w:t>
                      </w:r>
                      <w:r w:rsidR="004405D0" w:rsidRPr="004405D0">
                        <w:t xml:space="preserve">; </w:t>
                      </w:r>
                      <w:r w:rsidR="004405D0" w:rsidRPr="004405D0">
                        <w:t>Pray for the Living and the Dead</w:t>
                      </w:r>
                      <w:r w:rsidR="004405D0" w:rsidRPr="004405D0">
                        <w:t>;</w:t>
                      </w:r>
                      <w:r w:rsidR="004405D0" w:rsidRPr="004405D0">
                        <w:t xml:space="preserve"> Forgive All Injuries</w:t>
                      </w:r>
                      <w:r w:rsidR="004405D0" w:rsidRPr="004405D0">
                        <w:t>.</w:t>
                      </w:r>
                      <w:r w:rsidR="004405D0">
                        <w:br/>
                      </w:r>
                    </w:p>
                    <w:p w14:paraId="0180951D" w14:textId="2F6DBD0A" w:rsidR="00A73FA1" w:rsidRDefault="004405D0" w:rsidP="004405D0">
                      <w:r>
                        <w:t>Describe the act of service:</w:t>
                      </w:r>
                    </w:p>
                    <w:p w14:paraId="2695D187" w14:textId="77777777" w:rsidR="002B48F1" w:rsidRDefault="002B48F1" w:rsidP="004405D0"/>
                    <w:p w14:paraId="330DFB51" w14:textId="77777777" w:rsidR="002B48F1" w:rsidRDefault="002B48F1" w:rsidP="004405D0"/>
                    <w:p w14:paraId="51FFCC8B" w14:textId="77777777" w:rsidR="002B48F1" w:rsidRDefault="002B48F1" w:rsidP="004405D0"/>
                    <w:p w14:paraId="678E608A" w14:textId="77777777" w:rsidR="002B48F1" w:rsidRDefault="002B48F1" w:rsidP="004405D0"/>
                    <w:p w14:paraId="6FC49B5F" w14:textId="77777777" w:rsidR="004405D0" w:rsidRDefault="004405D0" w:rsidP="004405D0"/>
                    <w:p w14:paraId="7E66925B" w14:textId="77777777" w:rsidR="002B48F1" w:rsidRDefault="002B48F1" w:rsidP="004405D0"/>
                    <w:p w14:paraId="4CDBA570" w14:textId="77777777" w:rsidR="002B48F1" w:rsidRDefault="002B48F1" w:rsidP="004405D0"/>
                    <w:p w14:paraId="75172C28" w14:textId="08A153D3" w:rsidR="002B48F1" w:rsidRDefault="002B48F1" w:rsidP="004405D0">
                      <w:r>
                        <w:t>Where did you see God’s presence in the situation?</w:t>
                      </w:r>
                    </w:p>
                    <w:p w14:paraId="5C8AD5AF" w14:textId="77777777" w:rsidR="002B48F1" w:rsidRDefault="002B48F1" w:rsidP="004405D0"/>
                    <w:p w14:paraId="5B5C95E8" w14:textId="77777777" w:rsidR="002B48F1" w:rsidRDefault="002B48F1" w:rsidP="004405D0"/>
                    <w:p w14:paraId="50835767" w14:textId="77777777" w:rsidR="002B48F1" w:rsidRDefault="002B48F1" w:rsidP="004405D0"/>
                    <w:p w14:paraId="4050D558" w14:textId="77777777" w:rsidR="002B48F1" w:rsidRDefault="002B48F1" w:rsidP="004405D0"/>
                    <w:p w14:paraId="07804E2C" w14:textId="77777777" w:rsidR="004405D0" w:rsidRDefault="004405D0" w:rsidP="004405D0"/>
                    <w:p w14:paraId="696470B9" w14:textId="77777777" w:rsidR="002B48F1" w:rsidRDefault="002B48F1" w:rsidP="004405D0"/>
                    <w:p w14:paraId="7671A649" w14:textId="77777777" w:rsidR="002B48F1" w:rsidRDefault="002B48F1" w:rsidP="004405D0"/>
                    <w:p w14:paraId="3FC8A206" w14:textId="278714E1" w:rsidR="002B48F1" w:rsidRDefault="004405D0" w:rsidP="004405D0">
                      <w:r>
                        <w:t>What was the most surprising aspect of this act of service?</w:t>
                      </w:r>
                    </w:p>
                    <w:p w14:paraId="12440D81" w14:textId="77777777" w:rsidR="004405D0" w:rsidRDefault="004405D0" w:rsidP="004405D0"/>
                    <w:p w14:paraId="7E056302" w14:textId="77777777" w:rsidR="004405D0" w:rsidRDefault="004405D0" w:rsidP="004405D0"/>
                    <w:p w14:paraId="3111F99F" w14:textId="77777777" w:rsidR="004405D0" w:rsidRDefault="004405D0" w:rsidP="004405D0"/>
                    <w:p w14:paraId="79DFF917" w14:textId="77777777" w:rsidR="004405D0" w:rsidRDefault="004405D0" w:rsidP="004405D0"/>
                    <w:p w14:paraId="349480AA" w14:textId="77777777" w:rsidR="004405D0" w:rsidRDefault="004405D0" w:rsidP="004405D0"/>
                    <w:p w14:paraId="1BDE3154" w14:textId="77777777" w:rsidR="004405D0" w:rsidRDefault="004405D0" w:rsidP="004405D0"/>
                    <w:p w14:paraId="797D3B29" w14:textId="77777777" w:rsidR="004405D0" w:rsidRDefault="004405D0" w:rsidP="004405D0"/>
                    <w:p w14:paraId="18CE5038" w14:textId="7C884BD4" w:rsidR="004405D0" w:rsidRPr="005250C1" w:rsidRDefault="004405D0" w:rsidP="004405D0">
                      <w:r>
                        <w:t>What did you learn about sacrificial love through the act of service?</w:t>
                      </w:r>
                    </w:p>
                  </w:txbxContent>
                </v:textbox>
              </v:shape>
            </w:pict>
          </mc:Fallback>
        </mc:AlternateContent>
      </w:r>
      <w:r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F75D4" wp14:editId="618F1D4C">
                <wp:simplePos x="0" y="0"/>
                <wp:positionH relativeFrom="page">
                  <wp:posOffset>5981700</wp:posOffset>
                </wp:positionH>
                <wp:positionV relativeFrom="page">
                  <wp:posOffset>552450</wp:posOffset>
                </wp:positionV>
                <wp:extent cx="3971925" cy="6838950"/>
                <wp:effectExtent l="0" t="0" r="0" b="0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683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D4708" w14:textId="4AEF84C6" w:rsidR="001F1C83" w:rsidRDefault="001B5AC4" w:rsidP="004405D0">
                            <w:pPr>
                              <w:pStyle w:val="ListParagraph"/>
                            </w:pPr>
                            <w:r>
                              <w:t xml:space="preserve">Reflect on the </w:t>
                            </w:r>
                            <w:r w:rsidR="005250C1">
                              <w:t>Rite of Confirmation</w:t>
                            </w:r>
                          </w:p>
                          <w:p w14:paraId="2C2E7896" w14:textId="77777777" w:rsidR="005250C1" w:rsidRDefault="005250C1" w:rsidP="004405D0">
                            <w:pPr>
                              <w:pStyle w:val="ListParagraph"/>
                            </w:pPr>
                          </w:p>
                          <w:p w14:paraId="7D94CD51" w14:textId="77777777" w:rsidR="001B5AC4" w:rsidRPr="001B5AC4" w:rsidRDefault="001B5AC4" w:rsidP="004405D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What in this experience…</w:t>
                            </w:r>
                          </w:p>
                          <w:p w14:paraId="509595A9" w14:textId="77777777" w:rsidR="001B5AC4" w:rsidRPr="001B5AC4" w:rsidRDefault="001B5AC4" w:rsidP="004405D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was good and beautiful?</w:t>
                            </w:r>
                          </w:p>
                          <w:p w14:paraId="159B4A57" w14:textId="77777777" w:rsidR="001B5AC4" w:rsidRPr="001B5AC4" w:rsidRDefault="001B5AC4" w:rsidP="004405D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caught my attention?</w:t>
                            </w:r>
                          </w:p>
                          <w:p w14:paraId="017FAC33" w14:textId="77777777" w:rsidR="001B5AC4" w:rsidRPr="001B5AC4" w:rsidRDefault="001B5AC4" w:rsidP="004405D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caused me to grow?</w:t>
                            </w:r>
                          </w:p>
                          <w:p w14:paraId="19FDC3AC" w14:textId="77777777" w:rsidR="001B5AC4" w:rsidRPr="001B5AC4" w:rsidRDefault="001B5AC4" w:rsidP="004405D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revealed God’s presence?</w:t>
                            </w:r>
                          </w:p>
                          <w:p w14:paraId="3748583B" w14:textId="77777777" w:rsidR="001B5AC4" w:rsidRPr="001B5AC4" w:rsidRDefault="001B5AC4" w:rsidP="004405D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provoked fear, sadness, or despair?</w:t>
                            </w:r>
                          </w:p>
                          <w:p w14:paraId="6D6D9DFE" w14:textId="77777777" w:rsidR="001B5AC4" w:rsidRDefault="001B5AC4" w:rsidP="004405D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brought about a sense of calm, hope, or joy?</w:t>
                            </w:r>
                          </w:p>
                          <w:p w14:paraId="5404F470" w14:textId="77777777" w:rsidR="001B5AC4" w:rsidRDefault="001B5AC4" w:rsidP="004405D0"/>
                          <w:p w14:paraId="0E06CB0D" w14:textId="77777777" w:rsidR="001B5AC4" w:rsidRDefault="001B5AC4" w:rsidP="004405D0"/>
                          <w:p w14:paraId="6FD4ACA0" w14:textId="77777777" w:rsidR="001B5AC4" w:rsidRDefault="001B5AC4" w:rsidP="004405D0"/>
                          <w:p w14:paraId="15A493FE" w14:textId="77777777" w:rsidR="001B5AC4" w:rsidRDefault="001B5AC4" w:rsidP="004405D0"/>
                          <w:p w14:paraId="32DA6772" w14:textId="77777777" w:rsidR="001B5AC4" w:rsidRDefault="001B5AC4" w:rsidP="004405D0"/>
                          <w:p w14:paraId="6B499D88" w14:textId="77777777" w:rsidR="001B5AC4" w:rsidRDefault="001B5AC4" w:rsidP="004405D0"/>
                          <w:p w14:paraId="22A7BCB3" w14:textId="77777777" w:rsidR="001B5AC4" w:rsidRDefault="001B5AC4" w:rsidP="004405D0"/>
                          <w:p w14:paraId="2620A491" w14:textId="77777777" w:rsidR="001B5AC4" w:rsidRDefault="001B5AC4" w:rsidP="004405D0"/>
                          <w:p w14:paraId="793B5137" w14:textId="77777777" w:rsidR="001B5AC4" w:rsidRDefault="001B5AC4" w:rsidP="004405D0"/>
                          <w:p w14:paraId="7F9BDBA2" w14:textId="77777777" w:rsidR="001B5AC4" w:rsidRDefault="001B5AC4" w:rsidP="004405D0"/>
                          <w:p w14:paraId="184ABDB0" w14:textId="77777777" w:rsidR="001B5AC4" w:rsidRDefault="001B5AC4" w:rsidP="004405D0"/>
                          <w:p w14:paraId="0A324AD8" w14:textId="77777777" w:rsidR="001B5AC4" w:rsidRDefault="001B5AC4" w:rsidP="004405D0"/>
                          <w:p w14:paraId="04B86B21" w14:textId="77777777" w:rsidR="001B5AC4" w:rsidRDefault="001B5AC4" w:rsidP="004405D0"/>
                          <w:p w14:paraId="429C5AB3" w14:textId="77777777" w:rsidR="001B5AC4" w:rsidRDefault="001B5AC4" w:rsidP="004405D0"/>
                          <w:p w14:paraId="3EB5CC6A" w14:textId="77777777" w:rsidR="001B5AC4" w:rsidRPr="001B5AC4" w:rsidRDefault="001B5AC4" w:rsidP="004405D0"/>
                          <w:p w14:paraId="2153179B" w14:textId="77777777" w:rsidR="001B5AC4" w:rsidRPr="001B5AC4" w:rsidRDefault="001B5AC4" w:rsidP="004405D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What from this experience reminds me of a…</w:t>
                            </w:r>
                          </w:p>
                          <w:p w14:paraId="0BBD5261" w14:textId="77777777" w:rsidR="001B5AC4" w:rsidRPr="001B5AC4" w:rsidRDefault="001B5AC4" w:rsidP="004405D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Scripture story?</w:t>
                            </w:r>
                          </w:p>
                          <w:p w14:paraId="790E0822" w14:textId="77777777" w:rsidR="001B5AC4" w:rsidRPr="001B5AC4" w:rsidRDefault="001B5AC4" w:rsidP="004405D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story from the life of a saint?</w:t>
                            </w:r>
                          </w:p>
                          <w:p w14:paraId="2A5B09B2" w14:textId="77777777" w:rsidR="001B5AC4" w:rsidRPr="001B5AC4" w:rsidRDefault="001B5AC4" w:rsidP="004405D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5AC4">
                              <w:t>teaching of the Church?</w:t>
                            </w:r>
                          </w:p>
                          <w:p w14:paraId="018FC98F" w14:textId="5F9919E0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1FE76857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43D8F251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25267F7C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7258C348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43300889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1B458075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2ADBFF8A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3FDEECDE" w14:textId="77777777" w:rsidR="001B5AC4" w:rsidRPr="001B5AC4" w:rsidRDefault="001B5AC4" w:rsidP="004405D0">
                            <w:pPr>
                              <w:pStyle w:val="ListParagraph"/>
                            </w:pPr>
                          </w:p>
                          <w:p w14:paraId="038A2018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7C6F2AED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4BF619FF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0CAC2BA4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2715B5F9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2B00F06B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42C585CC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68F412DE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5D00D565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2D78CF97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11081503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64B753B9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5D7DEED9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2E0B2408" w14:textId="77777777" w:rsidR="001B5AC4" w:rsidRDefault="001B5AC4" w:rsidP="004405D0">
                            <w:pPr>
                              <w:pStyle w:val="ListParagraph"/>
                            </w:pPr>
                          </w:p>
                          <w:p w14:paraId="1D20081F" w14:textId="77777777" w:rsidR="001B5AC4" w:rsidRPr="005250C1" w:rsidRDefault="001B5AC4" w:rsidP="004405D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4" id="Text Box 152" o:spid="_x0000_s1032" type="#_x0000_t202" style="position:absolute;margin-left:471pt;margin-top:43.5pt;width:312.75pt;height:538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" filled="f" stroked="f">
                <v:textbox>
                  <w:txbxContent>
                    <w:p w14:paraId="4C8D4708" w14:textId="4AEF84C6" w:rsidR="001F1C83" w:rsidRDefault="001B5AC4" w:rsidP="004405D0">
                      <w:pPr>
                        <w:pStyle w:val="ListParagraph"/>
                      </w:pPr>
                      <w:r>
                        <w:t xml:space="preserve">Reflect on the </w:t>
                      </w:r>
                      <w:r w:rsidR="005250C1">
                        <w:t>Rite of Confirmation</w:t>
                      </w:r>
                    </w:p>
                    <w:p w14:paraId="2C2E7896" w14:textId="77777777" w:rsidR="005250C1" w:rsidRDefault="005250C1" w:rsidP="004405D0">
                      <w:pPr>
                        <w:pStyle w:val="ListParagraph"/>
                      </w:pPr>
                    </w:p>
                    <w:p w14:paraId="7D94CD51" w14:textId="77777777" w:rsidR="001B5AC4" w:rsidRPr="001B5AC4" w:rsidRDefault="001B5AC4" w:rsidP="004405D0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r w:rsidRPr="001B5AC4">
                        <w:t>What in this experience…</w:t>
                      </w:r>
                    </w:p>
                    <w:p w14:paraId="509595A9" w14:textId="77777777" w:rsidR="001B5AC4" w:rsidRPr="001B5AC4" w:rsidRDefault="001B5AC4" w:rsidP="004405D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 w:rsidRPr="001B5AC4">
                        <w:t>was good and beautiful?</w:t>
                      </w:r>
                    </w:p>
                    <w:p w14:paraId="159B4A57" w14:textId="77777777" w:rsidR="001B5AC4" w:rsidRPr="001B5AC4" w:rsidRDefault="001B5AC4" w:rsidP="004405D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 w:rsidRPr="001B5AC4">
                        <w:t>caught my attention?</w:t>
                      </w:r>
                    </w:p>
                    <w:p w14:paraId="017FAC33" w14:textId="77777777" w:rsidR="001B5AC4" w:rsidRPr="001B5AC4" w:rsidRDefault="001B5AC4" w:rsidP="004405D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 w:rsidRPr="001B5AC4">
                        <w:t>caused me to grow?</w:t>
                      </w:r>
                    </w:p>
                    <w:p w14:paraId="19FDC3AC" w14:textId="77777777" w:rsidR="001B5AC4" w:rsidRPr="001B5AC4" w:rsidRDefault="001B5AC4" w:rsidP="004405D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 w:rsidRPr="001B5AC4">
                        <w:t>revealed God’s presence?</w:t>
                      </w:r>
                    </w:p>
                    <w:p w14:paraId="3748583B" w14:textId="77777777" w:rsidR="001B5AC4" w:rsidRPr="001B5AC4" w:rsidRDefault="001B5AC4" w:rsidP="004405D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 w:rsidRPr="001B5AC4">
                        <w:t>provoked fear, sadness, or despair?</w:t>
                      </w:r>
                    </w:p>
                    <w:p w14:paraId="6D6D9DFE" w14:textId="77777777" w:rsidR="001B5AC4" w:rsidRDefault="001B5AC4" w:rsidP="004405D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 w:rsidRPr="001B5AC4">
                        <w:t>brought about a sense of calm, hope, or joy?</w:t>
                      </w:r>
                    </w:p>
                    <w:p w14:paraId="5404F470" w14:textId="77777777" w:rsidR="001B5AC4" w:rsidRDefault="001B5AC4" w:rsidP="004405D0"/>
                    <w:p w14:paraId="0E06CB0D" w14:textId="77777777" w:rsidR="001B5AC4" w:rsidRDefault="001B5AC4" w:rsidP="004405D0"/>
                    <w:p w14:paraId="6FD4ACA0" w14:textId="77777777" w:rsidR="001B5AC4" w:rsidRDefault="001B5AC4" w:rsidP="004405D0"/>
                    <w:p w14:paraId="15A493FE" w14:textId="77777777" w:rsidR="001B5AC4" w:rsidRDefault="001B5AC4" w:rsidP="004405D0"/>
                    <w:p w14:paraId="32DA6772" w14:textId="77777777" w:rsidR="001B5AC4" w:rsidRDefault="001B5AC4" w:rsidP="004405D0"/>
                    <w:p w14:paraId="6B499D88" w14:textId="77777777" w:rsidR="001B5AC4" w:rsidRDefault="001B5AC4" w:rsidP="004405D0"/>
                    <w:p w14:paraId="22A7BCB3" w14:textId="77777777" w:rsidR="001B5AC4" w:rsidRDefault="001B5AC4" w:rsidP="004405D0"/>
                    <w:p w14:paraId="2620A491" w14:textId="77777777" w:rsidR="001B5AC4" w:rsidRDefault="001B5AC4" w:rsidP="004405D0"/>
                    <w:p w14:paraId="793B5137" w14:textId="77777777" w:rsidR="001B5AC4" w:rsidRDefault="001B5AC4" w:rsidP="004405D0"/>
                    <w:p w14:paraId="7F9BDBA2" w14:textId="77777777" w:rsidR="001B5AC4" w:rsidRDefault="001B5AC4" w:rsidP="004405D0"/>
                    <w:p w14:paraId="184ABDB0" w14:textId="77777777" w:rsidR="001B5AC4" w:rsidRDefault="001B5AC4" w:rsidP="004405D0"/>
                    <w:p w14:paraId="0A324AD8" w14:textId="77777777" w:rsidR="001B5AC4" w:rsidRDefault="001B5AC4" w:rsidP="004405D0"/>
                    <w:p w14:paraId="04B86B21" w14:textId="77777777" w:rsidR="001B5AC4" w:rsidRDefault="001B5AC4" w:rsidP="004405D0"/>
                    <w:p w14:paraId="429C5AB3" w14:textId="77777777" w:rsidR="001B5AC4" w:rsidRDefault="001B5AC4" w:rsidP="004405D0"/>
                    <w:p w14:paraId="3EB5CC6A" w14:textId="77777777" w:rsidR="001B5AC4" w:rsidRPr="001B5AC4" w:rsidRDefault="001B5AC4" w:rsidP="004405D0"/>
                    <w:p w14:paraId="2153179B" w14:textId="77777777" w:rsidR="001B5AC4" w:rsidRPr="001B5AC4" w:rsidRDefault="001B5AC4" w:rsidP="004405D0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r w:rsidRPr="001B5AC4">
                        <w:t>What from this experience reminds me of a…</w:t>
                      </w:r>
                    </w:p>
                    <w:p w14:paraId="0BBD5261" w14:textId="77777777" w:rsidR="001B5AC4" w:rsidRPr="001B5AC4" w:rsidRDefault="001B5AC4" w:rsidP="004405D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1B5AC4">
                        <w:t>Scripture story?</w:t>
                      </w:r>
                    </w:p>
                    <w:p w14:paraId="790E0822" w14:textId="77777777" w:rsidR="001B5AC4" w:rsidRPr="001B5AC4" w:rsidRDefault="001B5AC4" w:rsidP="004405D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1B5AC4">
                        <w:t>story from the life of a saint?</w:t>
                      </w:r>
                    </w:p>
                    <w:p w14:paraId="2A5B09B2" w14:textId="77777777" w:rsidR="001B5AC4" w:rsidRPr="001B5AC4" w:rsidRDefault="001B5AC4" w:rsidP="004405D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1B5AC4">
                        <w:t>teaching of the Church?</w:t>
                      </w:r>
                    </w:p>
                    <w:p w14:paraId="018FC98F" w14:textId="5F9919E0" w:rsidR="001B5AC4" w:rsidRDefault="001B5AC4" w:rsidP="004405D0">
                      <w:pPr>
                        <w:pStyle w:val="ListParagraph"/>
                      </w:pPr>
                    </w:p>
                    <w:p w14:paraId="1FE76857" w14:textId="77777777" w:rsidR="001B5AC4" w:rsidRDefault="001B5AC4" w:rsidP="004405D0">
                      <w:pPr>
                        <w:pStyle w:val="ListParagraph"/>
                      </w:pPr>
                    </w:p>
                    <w:p w14:paraId="43D8F251" w14:textId="77777777" w:rsidR="001B5AC4" w:rsidRDefault="001B5AC4" w:rsidP="004405D0">
                      <w:pPr>
                        <w:pStyle w:val="ListParagraph"/>
                      </w:pPr>
                    </w:p>
                    <w:p w14:paraId="25267F7C" w14:textId="77777777" w:rsidR="001B5AC4" w:rsidRDefault="001B5AC4" w:rsidP="004405D0">
                      <w:pPr>
                        <w:pStyle w:val="ListParagraph"/>
                      </w:pPr>
                    </w:p>
                    <w:p w14:paraId="7258C348" w14:textId="77777777" w:rsidR="001B5AC4" w:rsidRDefault="001B5AC4" w:rsidP="004405D0">
                      <w:pPr>
                        <w:pStyle w:val="ListParagraph"/>
                      </w:pPr>
                    </w:p>
                    <w:p w14:paraId="43300889" w14:textId="77777777" w:rsidR="001B5AC4" w:rsidRDefault="001B5AC4" w:rsidP="004405D0">
                      <w:pPr>
                        <w:pStyle w:val="ListParagraph"/>
                      </w:pPr>
                    </w:p>
                    <w:p w14:paraId="1B458075" w14:textId="77777777" w:rsidR="001B5AC4" w:rsidRDefault="001B5AC4" w:rsidP="004405D0">
                      <w:pPr>
                        <w:pStyle w:val="ListParagraph"/>
                      </w:pPr>
                    </w:p>
                    <w:p w14:paraId="2ADBFF8A" w14:textId="77777777" w:rsidR="001B5AC4" w:rsidRDefault="001B5AC4" w:rsidP="004405D0">
                      <w:pPr>
                        <w:pStyle w:val="ListParagraph"/>
                      </w:pPr>
                    </w:p>
                    <w:p w14:paraId="3FDEECDE" w14:textId="77777777" w:rsidR="001B5AC4" w:rsidRPr="001B5AC4" w:rsidRDefault="001B5AC4" w:rsidP="004405D0">
                      <w:pPr>
                        <w:pStyle w:val="ListParagraph"/>
                      </w:pPr>
                    </w:p>
                    <w:p w14:paraId="038A2018" w14:textId="77777777" w:rsidR="001B5AC4" w:rsidRDefault="001B5AC4" w:rsidP="004405D0">
                      <w:pPr>
                        <w:pStyle w:val="ListParagraph"/>
                      </w:pPr>
                    </w:p>
                    <w:p w14:paraId="7C6F2AED" w14:textId="77777777" w:rsidR="001B5AC4" w:rsidRDefault="001B5AC4" w:rsidP="004405D0">
                      <w:pPr>
                        <w:pStyle w:val="ListParagraph"/>
                      </w:pPr>
                    </w:p>
                    <w:p w14:paraId="4BF619FF" w14:textId="77777777" w:rsidR="001B5AC4" w:rsidRDefault="001B5AC4" w:rsidP="004405D0">
                      <w:pPr>
                        <w:pStyle w:val="ListParagraph"/>
                      </w:pPr>
                    </w:p>
                    <w:p w14:paraId="0CAC2BA4" w14:textId="77777777" w:rsidR="001B5AC4" w:rsidRDefault="001B5AC4" w:rsidP="004405D0">
                      <w:pPr>
                        <w:pStyle w:val="ListParagraph"/>
                      </w:pPr>
                    </w:p>
                    <w:p w14:paraId="2715B5F9" w14:textId="77777777" w:rsidR="001B5AC4" w:rsidRDefault="001B5AC4" w:rsidP="004405D0">
                      <w:pPr>
                        <w:pStyle w:val="ListParagraph"/>
                      </w:pPr>
                    </w:p>
                    <w:p w14:paraId="2B00F06B" w14:textId="77777777" w:rsidR="001B5AC4" w:rsidRDefault="001B5AC4" w:rsidP="004405D0">
                      <w:pPr>
                        <w:pStyle w:val="ListParagraph"/>
                      </w:pPr>
                    </w:p>
                    <w:p w14:paraId="42C585CC" w14:textId="77777777" w:rsidR="001B5AC4" w:rsidRDefault="001B5AC4" w:rsidP="004405D0">
                      <w:pPr>
                        <w:pStyle w:val="ListParagraph"/>
                      </w:pPr>
                    </w:p>
                    <w:p w14:paraId="68F412DE" w14:textId="77777777" w:rsidR="001B5AC4" w:rsidRDefault="001B5AC4" w:rsidP="004405D0">
                      <w:pPr>
                        <w:pStyle w:val="ListParagraph"/>
                      </w:pPr>
                    </w:p>
                    <w:p w14:paraId="5D00D565" w14:textId="77777777" w:rsidR="001B5AC4" w:rsidRDefault="001B5AC4" w:rsidP="004405D0">
                      <w:pPr>
                        <w:pStyle w:val="ListParagraph"/>
                      </w:pPr>
                    </w:p>
                    <w:p w14:paraId="2D78CF97" w14:textId="77777777" w:rsidR="001B5AC4" w:rsidRDefault="001B5AC4" w:rsidP="004405D0">
                      <w:pPr>
                        <w:pStyle w:val="ListParagraph"/>
                      </w:pPr>
                    </w:p>
                    <w:p w14:paraId="11081503" w14:textId="77777777" w:rsidR="001B5AC4" w:rsidRDefault="001B5AC4" w:rsidP="004405D0">
                      <w:pPr>
                        <w:pStyle w:val="ListParagraph"/>
                      </w:pPr>
                    </w:p>
                    <w:p w14:paraId="64B753B9" w14:textId="77777777" w:rsidR="001B5AC4" w:rsidRDefault="001B5AC4" w:rsidP="004405D0">
                      <w:pPr>
                        <w:pStyle w:val="ListParagraph"/>
                      </w:pPr>
                    </w:p>
                    <w:p w14:paraId="5D7DEED9" w14:textId="77777777" w:rsidR="001B5AC4" w:rsidRDefault="001B5AC4" w:rsidP="004405D0">
                      <w:pPr>
                        <w:pStyle w:val="ListParagraph"/>
                      </w:pPr>
                    </w:p>
                    <w:p w14:paraId="2E0B2408" w14:textId="77777777" w:rsidR="001B5AC4" w:rsidRDefault="001B5AC4" w:rsidP="004405D0">
                      <w:pPr>
                        <w:pStyle w:val="ListParagraph"/>
                      </w:pPr>
                    </w:p>
                    <w:p w14:paraId="1D20081F" w14:textId="77777777" w:rsidR="001B5AC4" w:rsidRPr="005250C1" w:rsidRDefault="001B5AC4" w:rsidP="004405D0">
                      <w:pPr>
                        <w:pStyle w:val="ListParagrap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4532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1F75CC" wp14:editId="249F3343">
                <wp:simplePos x="0" y="0"/>
                <wp:positionH relativeFrom="page">
                  <wp:posOffset>400050</wp:posOffset>
                </wp:positionH>
                <wp:positionV relativeFrom="page">
                  <wp:posOffset>457200</wp:posOffset>
                </wp:positionV>
                <wp:extent cx="9248775" cy="6934200"/>
                <wp:effectExtent l="19050" t="19050" r="28575" b="1905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8775" cy="693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BFFE7B" id="AutoShape 122" o:spid="_x0000_s1026" style="position:absolute;margin-left:31.5pt;margin-top:36pt;width:728.25pt;height:5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</w:p>
    <w:p w14:paraId="662D079D" w14:textId="66978F21" w:rsidR="00982F8F" w:rsidRPr="00982F8F" w:rsidRDefault="00982F8F" w:rsidP="004405D0"/>
    <w:p w14:paraId="1383047E" w14:textId="6B67FF48" w:rsidR="00982F8F" w:rsidRPr="00982F8F" w:rsidRDefault="00982F8F" w:rsidP="004405D0"/>
    <w:p w14:paraId="2CAAF77E" w14:textId="2036A00B" w:rsidR="00982F8F" w:rsidRPr="00982F8F" w:rsidRDefault="00982F8F" w:rsidP="004405D0"/>
    <w:p w14:paraId="3EA83AD9" w14:textId="1844D884" w:rsidR="00982F8F" w:rsidRPr="00982F8F" w:rsidRDefault="00982F8F" w:rsidP="004405D0"/>
    <w:p w14:paraId="5E302E2D" w14:textId="0227DC77" w:rsidR="00982F8F" w:rsidRPr="00982F8F" w:rsidRDefault="00982F8F" w:rsidP="004405D0"/>
    <w:p w14:paraId="34D3B359" w14:textId="2DD2AECE" w:rsidR="00982F8F" w:rsidRPr="00982F8F" w:rsidRDefault="00982F8F" w:rsidP="004405D0"/>
    <w:p w14:paraId="26ED7D7D" w14:textId="218325A9" w:rsidR="00982F8F" w:rsidRPr="00982F8F" w:rsidRDefault="00982F8F" w:rsidP="004405D0"/>
    <w:p w14:paraId="4C348887" w14:textId="1F1F3B38" w:rsidR="00982F8F" w:rsidRPr="00982F8F" w:rsidRDefault="00982F8F" w:rsidP="004405D0"/>
    <w:p w14:paraId="764D2AB3" w14:textId="4F704E91" w:rsidR="00982F8F" w:rsidRPr="00982F8F" w:rsidRDefault="00982F8F" w:rsidP="004405D0"/>
    <w:p w14:paraId="115D96DC" w14:textId="0CB56740" w:rsidR="00982F8F" w:rsidRPr="00982F8F" w:rsidRDefault="00982F8F" w:rsidP="004405D0"/>
    <w:p w14:paraId="649073C5" w14:textId="4F579E81" w:rsidR="00982F8F" w:rsidRPr="00982F8F" w:rsidRDefault="00982F8F" w:rsidP="004405D0"/>
    <w:p w14:paraId="2E982B2A" w14:textId="23A1D1E4" w:rsidR="00982F8F" w:rsidRPr="00982F8F" w:rsidRDefault="00982F8F" w:rsidP="004405D0"/>
    <w:p w14:paraId="49EFADF0" w14:textId="68049E16" w:rsidR="00982F8F" w:rsidRPr="00982F8F" w:rsidRDefault="00982F8F" w:rsidP="004405D0"/>
    <w:p w14:paraId="4B8159B1" w14:textId="1CE8C691" w:rsidR="00982F8F" w:rsidRPr="00982F8F" w:rsidRDefault="00982F8F" w:rsidP="004405D0"/>
    <w:p w14:paraId="7FC14DCA" w14:textId="588182A0" w:rsidR="00982F8F" w:rsidRPr="00982F8F" w:rsidRDefault="00982F8F" w:rsidP="004405D0"/>
    <w:p w14:paraId="5C170511" w14:textId="607264E6" w:rsidR="00982F8F" w:rsidRPr="00982F8F" w:rsidRDefault="00982F8F" w:rsidP="004405D0"/>
    <w:p w14:paraId="40230AE9" w14:textId="074AB209" w:rsidR="00982F8F" w:rsidRPr="00982F8F" w:rsidRDefault="00982F8F" w:rsidP="004405D0"/>
    <w:p w14:paraId="4242B70C" w14:textId="7A73E302" w:rsidR="00982F8F" w:rsidRPr="00982F8F" w:rsidRDefault="00982F8F" w:rsidP="004405D0"/>
    <w:p w14:paraId="7B83318F" w14:textId="75FB8EA2" w:rsidR="00982F8F" w:rsidRDefault="00982F8F" w:rsidP="004405D0"/>
    <w:p w14:paraId="74231ADA" w14:textId="5241A317" w:rsidR="00982F8F" w:rsidRPr="00982F8F" w:rsidRDefault="00982F8F" w:rsidP="004405D0">
      <w:r>
        <w:tab/>
      </w:r>
    </w:p>
    <w:sectPr w:rsidR="00982F8F" w:rsidRPr="00982F8F" w:rsidSect="006D0CA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820B35"/>
    <w:multiLevelType w:val="hybridMultilevel"/>
    <w:tmpl w:val="522E242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AC2789F"/>
    <w:multiLevelType w:val="multilevel"/>
    <w:tmpl w:val="8B16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C7A26"/>
    <w:multiLevelType w:val="hybridMultilevel"/>
    <w:tmpl w:val="98407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1F5ED4"/>
    <w:multiLevelType w:val="multilevel"/>
    <w:tmpl w:val="8954E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6551C"/>
    <w:multiLevelType w:val="multilevel"/>
    <w:tmpl w:val="AB684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60EF6"/>
    <w:multiLevelType w:val="multilevel"/>
    <w:tmpl w:val="486A631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48963780">
    <w:abstractNumId w:val="5"/>
  </w:num>
  <w:num w:numId="2" w16cid:durableId="487406792">
    <w:abstractNumId w:val="4"/>
  </w:num>
  <w:num w:numId="3" w16cid:durableId="166020744">
    <w:abstractNumId w:val="3"/>
  </w:num>
  <w:num w:numId="4" w16cid:durableId="1990093465">
    <w:abstractNumId w:val="2"/>
  </w:num>
  <w:num w:numId="5" w16cid:durableId="1596136113">
    <w:abstractNumId w:val="1"/>
  </w:num>
  <w:num w:numId="6" w16cid:durableId="2130659393">
    <w:abstractNumId w:val="0"/>
  </w:num>
  <w:num w:numId="7" w16cid:durableId="344327105">
    <w:abstractNumId w:val="8"/>
  </w:num>
  <w:num w:numId="8" w16cid:durableId="1677423345">
    <w:abstractNumId w:val="7"/>
  </w:num>
  <w:num w:numId="9" w16cid:durableId="598179187">
    <w:abstractNumId w:val="6"/>
  </w:num>
  <w:num w:numId="10" w16cid:durableId="1160930275">
    <w:abstractNumId w:val="10"/>
  </w:num>
  <w:num w:numId="11" w16cid:durableId="412821431">
    <w:abstractNumId w:val="9"/>
  </w:num>
  <w:num w:numId="12" w16cid:durableId="443379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8"/>
    <w:rsid w:val="00027350"/>
    <w:rsid w:val="00031930"/>
    <w:rsid w:val="00042548"/>
    <w:rsid w:val="000472A6"/>
    <w:rsid w:val="00057915"/>
    <w:rsid w:val="00080C4F"/>
    <w:rsid w:val="00084D8A"/>
    <w:rsid w:val="00086600"/>
    <w:rsid w:val="00087B97"/>
    <w:rsid w:val="00092DF7"/>
    <w:rsid w:val="00094A6A"/>
    <w:rsid w:val="000A2917"/>
    <w:rsid w:val="000A6F21"/>
    <w:rsid w:val="000B34F1"/>
    <w:rsid w:val="000C2068"/>
    <w:rsid w:val="000C5BA3"/>
    <w:rsid w:val="000E7FD9"/>
    <w:rsid w:val="000F05DF"/>
    <w:rsid w:val="000F18C8"/>
    <w:rsid w:val="00120400"/>
    <w:rsid w:val="001278C5"/>
    <w:rsid w:val="001322C1"/>
    <w:rsid w:val="00145D7E"/>
    <w:rsid w:val="00151346"/>
    <w:rsid w:val="00163069"/>
    <w:rsid w:val="0016417B"/>
    <w:rsid w:val="00172D08"/>
    <w:rsid w:val="00176001"/>
    <w:rsid w:val="00184229"/>
    <w:rsid w:val="0019023C"/>
    <w:rsid w:val="001A2D05"/>
    <w:rsid w:val="001B5AC4"/>
    <w:rsid w:val="001B65B9"/>
    <w:rsid w:val="001D37C5"/>
    <w:rsid w:val="001D3ADE"/>
    <w:rsid w:val="001F1C83"/>
    <w:rsid w:val="001F2675"/>
    <w:rsid w:val="001F31B2"/>
    <w:rsid w:val="001F7814"/>
    <w:rsid w:val="00201512"/>
    <w:rsid w:val="0020275F"/>
    <w:rsid w:val="0022709B"/>
    <w:rsid w:val="00230909"/>
    <w:rsid w:val="00232B1F"/>
    <w:rsid w:val="00246B4A"/>
    <w:rsid w:val="00252D4E"/>
    <w:rsid w:val="00262B54"/>
    <w:rsid w:val="002639B7"/>
    <w:rsid w:val="0026520D"/>
    <w:rsid w:val="0026764D"/>
    <w:rsid w:val="002849F7"/>
    <w:rsid w:val="00286955"/>
    <w:rsid w:val="00287B8F"/>
    <w:rsid w:val="00292249"/>
    <w:rsid w:val="0029279E"/>
    <w:rsid w:val="002A32F0"/>
    <w:rsid w:val="002B48F1"/>
    <w:rsid w:val="002C07B8"/>
    <w:rsid w:val="002D5881"/>
    <w:rsid w:val="002D74D1"/>
    <w:rsid w:val="0030248B"/>
    <w:rsid w:val="00302B95"/>
    <w:rsid w:val="003060E3"/>
    <w:rsid w:val="003071C2"/>
    <w:rsid w:val="00313A0A"/>
    <w:rsid w:val="00320BC8"/>
    <w:rsid w:val="00326720"/>
    <w:rsid w:val="003377BB"/>
    <w:rsid w:val="00337B3F"/>
    <w:rsid w:val="00342538"/>
    <w:rsid w:val="00351962"/>
    <w:rsid w:val="00370BC7"/>
    <w:rsid w:val="00371560"/>
    <w:rsid w:val="0037617C"/>
    <w:rsid w:val="00383981"/>
    <w:rsid w:val="003913A4"/>
    <w:rsid w:val="00392726"/>
    <w:rsid w:val="00397636"/>
    <w:rsid w:val="003A1D4E"/>
    <w:rsid w:val="003B5F24"/>
    <w:rsid w:val="003B71FA"/>
    <w:rsid w:val="003C600B"/>
    <w:rsid w:val="003D0CDF"/>
    <w:rsid w:val="003D24DE"/>
    <w:rsid w:val="003D6362"/>
    <w:rsid w:val="003D744C"/>
    <w:rsid w:val="003E0275"/>
    <w:rsid w:val="003E2982"/>
    <w:rsid w:val="004017D7"/>
    <w:rsid w:val="00401D6E"/>
    <w:rsid w:val="00407247"/>
    <w:rsid w:val="00412F7D"/>
    <w:rsid w:val="00413E26"/>
    <w:rsid w:val="004153F6"/>
    <w:rsid w:val="00417A1F"/>
    <w:rsid w:val="00420E9B"/>
    <w:rsid w:val="00427177"/>
    <w:rsid w:val="00430796"/>
    <w:rsid w:val="00432C50"/>
    <w:rsid w:val="004405D0"/>
    <w:rsid w:val="00440AAE"/>
    <w:rsid w:val="00454E0A"/>
    <w:rsid w:val="0045601F"/>
    <w:rsid w:val="004602EF"/>
    <w:rsid w:val="00470BA8"/>
    <w:rsid w:val="00473119"/>
    <w:rsid w:val="004835B6"/>
    <w:rsid w:val="00483642"/>
    <w:rsid w:val="00496E8C"/>
    <w:rsid w:val="004C074F"/>
    <w:rsid w:val="004C49E1"/>
    <w:rsid w:val="004E45CE"/>
    <w:rsid w:val="004F028D"/>
    <w:rsid w:val="004F77FD"/>
    <w:rsid w:val="0051408D"/>
    <w:rsid w:val="00522C6A"/>
    <w:rsid w:val="005250C1"/>
    <w:rsid w:val="00535F66"/>
    <w:rsid w:val="00543863"/>
    <w:rsid w:val="00556F91"/>
    <w:rsid w:val="0056093C"/>
    <w:rsid w:val="00571DC4"/>
    <w:rsid w:val="005758F7"/>
    <w:rsid w:val="00581173"/>
    <w:rsid w:val="00581383"/>
    <w:rsid w:val="00581D35"/>
    <w:rsid w:val="005869EC"/>
    <w:rsid w:val="005A47FD"/>
    <w:rsid w:val="005A51D4"/>
    <w:rsid w:val="005B4DC3"/>
    <w:rsid w:val="005C1FDC"/>
    <w:rsid w:val="005C2EA3"/>
    <w:rsid w:val="005C5F83"/>
    <w:rsid w:val="005D6C3C"/>
    <w:rsid w:val="006039E5"/>
    <w:rsid w:val="00604686"/>
    <w:rsid w:val="00605978"/>
    <w:rsid w:val="00625080"/>
    <w:rsid w:val="00633AAD"/>
    <w:rsid w:val="006351E7"/>
    <w:rsid w:val="006618BD"/>
    <w:rsid w:val="00674D9D"/>
    <w:rsid w:val="00682DD0"/>
    <w:rsid w:val="006A1E44"/>
    <w:rsid w:val="006A5064"/>
    <w:rsid w:val="006B3C28"/>
    <w:rsid w:val="006B7B51"/>
    <w:rsid w:val="006C2B01"/>
    <w:rsid w:val="006D0CAA"/>
    <w:rsid w:val="006D4E97"/>
    <w:rsid w:val="006D52BA"/>
    <w:rsid w:val="006E0D54"/>
    <w:rsid w:val="006E1694"/>
    <w:rsid w:val="006F3AFD"/>
    <w:rsid w:val="006F664D"/>
    <w:rsid w:val="006F6A12"/>
    <w:rsid w:val="006F7841"/>
    <w:rsid w:val="00706721"/>
    <w:rsid w:val="00706C3B"/>
    <w:rsid w:val="00714656"/>
    <w:rsid w:val="00721B00"/>
    <w:rsid w:val="0074056B"/>
    <w:rsid w:val="00747F3E"/>
    <w:rsid w:val="00760486"/>
    <w:rsid w:val="00767581"/>
    <w:rsid w:val="007718C4"/>
    <w:rsid w:val="0077523D"/>
    <w:rsid w:val="00785F81"/>
    <w:rsid w:val="00791BA4"/>
    <w:rsid w:val="00795B4C"/>
    <w:rsid w:val="0079738C"/>
    <w:rsid w:val="007A0806"/>
    <w:rsid w:val="007A2250"/>
    <w:rsid w:val="007A2B8D"/>
    <w:rsid w:val="007B188E"/>
    <w:rsid w:val="007B2D80"/>
    <w:rsid w:val="007D6DBF"/>
    <w:rsid w:val="007F3F81"/>
    <w:rsid w:val="007F609A"/>
    <w:rsid w:val="00801B8D"/>
    <w:rsid w:val="00823F1D"/>
    <w:rsid w:val="0084141F"/>
    <w:rsid w:val="00844DF5"/>
    <w:rsid w:val="0086128D"/>
    <w:rsid w:val="00863D1C"/>
    <w:rsid w:val="00867221"/>
    <w:rsid w:val="00876D55"/>
    <w:rsid w:val="00886F64"/>
    <w:rsid w:val="008877FF"/>
    <w:rsid w:val="00897EBB"/>
    <w:rsid w:val="008A0F4C"/>
    <w:rsid w:val="008A1A91"/>
    <w:rsid w:val="008A33E2"/>
    <w:rsid w:val="008A348B"/>
    <w:rsid w:val="008B3C0F"/>
    <w:rsid w:val="008B7DE6"/>
    <w:rsid w:val="008E02BF"/>
    <w:rsid w:val="008E3F12"/>
    <w:rsid w:val="0092113E"/>
    <w:rsid w:val="0092478F"/>
    <w:rsid w:val="00926D15"/>
    <w:rsid w:val="00927C19"/>
    <w:rsid w:val="0094502D"/>
    <w:rsid w:val="00961BF3"/>
    <w:rsid w:val="00970115"/>
    <w:rsid w:val="00972B2E"/>
    <w:rsid w:val="00982F8F"/>
    <w:rsid w:val="009940E7"/>
    <w:rsid w:val="00994798"/>
    <w:rsid w:val="009A3A9C"/>
    <w:rsid w:val="009C0207"/>
    <w:rsid w:val="009C37A2"/>
    <w:rsid w:val="009D57F4"/>
    <w:rsid w:val="009E551E"/>
    <w:rsid w:val="009F2FE1"/>
    <w:rsid w:val="00A02A5A"/>
    <w:rsid w:val="00A11E74"/>
    <w:rsid w:val="00A24C8F"/>
    <w:rsid w:val="00A259D9"/>
    <w:rsid w:val="00A554DE"/>
    <w:rsid w:val="00A60C01"/>
    <w:rsid w:val="00A63EA4"/>
    <w:rsid w:val="00A64C84"/>
    <w:rsid w:val="00A6789C"/>
    <w:rsid w:val="00A73FA1"/>
    <w:rsid w:val="00A76F64"/>
    <w:rsid w:val="00A83E6D"/>
    <w:rsid w:val="00AA365B"/>
    <w:rsid w:val="00AC31FE"/>
    <w:rsid w:val="00AC5C6E"/>
    <w:rsid w:val="00AE1546"/>
    <w:rsid w:val="00AE31D6"/>
    <w:rsid w:val="00AF0634"/>
    <w:rsid w:val="00B015F9"/>
    <w:rsid w:val="00B5106B"/>
    <w:rsid w:val="00B648F2"/>
    <w:rsid w:val="00B70183"/>
    <w:rsid w:val="00B87D0F"/>
    <w:rsid w:val="00B9703A"/>
    <w:rsid w:val="00BA4532"/>
    <w:rsid w:val="00BB0560"/>
    <w:rsid w:val="00BB1876"/>
    <w:rsid w:val="00BB3F04"/>
    <w:rsid w:val="00BB42B0"/>
    <w:rsid w:val="00BB4A91"/>
    <w:rsid w:val="00BB5A66"/>
    <w:rsid w:val="00BD2AFE"/>
    <w:rsid w:val="00BD5DB7"/>
    <w:rsid w:val="00BE4440"/>
    <w:rsid w:val="00BE5735"/>
    <w:rsid w:val="00BF01BD"/>
    <w:rsid w:val="00C025AD"/>
    <w:rsid w:val="00C06B56"/>
    <w:rsid w:val="00C101FB"/>
    <w:rsid w:val="00C12092"/>
    <w:rsid w:val="00C24C0A"/>
    <w:rsid w:val="00C34931"/>
    <w:rsid w:val="00C36719"/>
    <w:rsid w:val="00C435B1"/>
    <w:rsid w:val="00C51BC0"/>
    <w:rsid w:val="00C622BE"/>
    <w:rsid w:val="00C642E0"/>
    <w:rsid w:val="00C66D96"/>
    <w:rsid w:val="00C67937"/>
    <w:rsid w:val="00C75527"/>
    <w:rsid w:val="00CA6AC9"/>
    <w:rsid w:val="00CB2AB1"/>
    <w:rsid w:val="00CC090D"/>
    <w:rsid w:val="00CE3455"/>
    <w:rsid w:val="00CF4077"/>
    <w:rsid w:val="00D04FC5"/>
    <w:rsid w:val="00D12CC0"/>
    <w:rsid w:val="00D16D73"/>
    <w:rsid w:val="00D341BF"/>
    <w:rsid w:val="00D415E8"/>
    <w:rsid w:val="00D5343C"/>
    <w:rsid w:val="00D65FCB"/>
    <w:rsid w:val="00D73DCF"/>
    <w:rsid w:val="00D83818"/>
    <w:rsid w:val="00D86767"/>
    <w:rsid w:val="00D8724B"/>
    <w:rsid w:val="00D944C6"/>
    <w:rsid w:val="00DA00D4"/>
    <w:rsid w:val="00DA5275"/>
    <w:rsid w:val="00DB33B6"/>
    <w:rsid w:val="00DC302A"/>
    <w:rsid w:val="00DC4834"/>
    <w:rsid w:val="00DC6B59"/>
    <w:rsid w:val="00DC71BC"/>
    <w:rsid w:val="00DD168B"/>
    <w:rsid w:val="00DD5BC3"/>
    <w:rsid w:val="00DD66FA"/>
    <w:rsid w:val="00DE4125"/>
    <w:rsid w:val="00DF3630"/>
    <w:rsid w:val="00E12A2A"/>
    <w:rsid w:val="00E132E8"/>
    <w:rsid w:val="00E22A40"/>
    <w:rsid w:val="00E22B20"/>
    <w:rsid w:val="00E355B0"/>
    <w:rsid w:val="00E61916"/>
    <w:rsid w:val="00E725EA"/>
    <w:rsid w:val="00E930CC"/>
    <w:rsid w:val="00E96CC6"/>
    <w:rsid w:val="00E9761E"/>
    <w:rsid w:val="00EB3BB2"/>
    <w:rsid w:val="00EF185F"/>
    <w:rsid w:val="00F25735"/>
    <w:rsid w:val="00F320F4"/>
    <w:rsid w:val="00F37051"/>
    <w:rsid w:val="00F40A23"/>
    <w:rsid w:val="00F4197A"/>
    <w:rsid w:val="00F437B4"/>
    <w:rsid w:val="00F64186"/>
    <w:rsid w:val="00F64C5A"/>
    <w:rsid w:val="00F64EC7"/>
    <w:rsid w:val="00F7159F"/>
    <w:rsid w:val="00F750AE"/>
    <w:rsid w:val="00F80F09"/>
    <w:rsid w:val="00F9017E"/>
    <w:rsid w:val="00F92FBF"/>
    <w:rsid w:val="00F97E12"/>
    <w:rsid w:val="00FA1528"/>
    <w:rsid w:val="00FA4497"/>
    <w:rsid w:val="00FC2407"/>
    <w:rsid w:val="00FC2A95"/>
    <w:rsid w:val="00FF3681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1E1F75B0"/>
  <w15:docId w15:val="{8C10D6B0-C9BD-45A8-86DC-52B52E9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405D0"/>
    <w:rPr>
      <w:rFonts w:asciiTheme="majorHAnsi" w:hAnsiTheme="majorHAnsi" w:cstheme="majorHAnsi"/>
      <w:kern w:val="36"/>
      <w:szCs w:val="18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A02A5A"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sz w:val="52"/>
      <w:szCs w:val="28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E36C0A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365F91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C642E0"/>
    <w:pPr>
      <w:jc w:val="right"/>
    </w:pPr>
    <w:rPr>
      <w:b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uiPriority w:val="10"/>
    <w:rsid w:val="007718C4"/>
    <w:rPr>
      <w:rFonts w:asciiTheme="majorHAnsi" w:hAnsiTheme="majorHAnsi"/>
      <w:b/>
      <w:noProof/>
      <w:color w:val="E36C0A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E36C0A" w:themeColor="accent6" w:themeShade="BF"/>
      <w:sz w:val="32"/>
      <w:szCs w:val="44"/>
    </w:rPr>
  </w:style>
  <w:style w:type="paragraph" w:styleId="ListParagraph">
    <w:name w:val="List Paragraph"/>
    <w:basedOn w:val="Normal"/>
    <w:uiPriority w:val="34"/>
    <w:unhideWhenUsed/>
    <w:qFormat/>
    <w:rsid w:val="00267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581"/>
    <w:pP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styleId="Hyperlink">
    <w:name w:val="Hyperlink"/>
    <w:basedOn w:val="DefaultParagraphFont"/>
    <w:unhideWhenUsed/>
    <w:rsid w:val="001B5A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atechistsjourney.loyolapress.com/category/discipleshi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techistsjourney.loyolapress.com/category/discipleship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Ellen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4375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MaryEllen</dc:creator>
  <cp:keywords/>
  <cp:lastModifiedBy>mejohns@comcast.net</cp:lastModifiedBy>
  <cp:revision>187</cp:revision>
  <cp:lastPrinted>2022-05-26T18:23:00Z</cp:lastPrinted>
  <dcterms:created xsi:type="dcterms:W3CDTF">2016-08-18T17:52:00Z</dcterms:created>
  <dcterms:modified xsi:type="dcterms:W3CDTF">2025-07-24T18:05:00Z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