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1CA5E730" w:rsidR="007A0806" w:rsidRDefault="00637B7E" w:rsidP="0025343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586F80A8">
                <wp:simplePos x="0" y="0"/>
                <wp:positionH relativeFrom="column">
                  <wp:posOffset>-581025</wp:posOffset>
                </wp:positionH>
                <wp:positionV relativeFrom="paragraph">
                  <wp:posOffset>-21590</wp:posOffset>
                </wp:positionV>
                <wp:extent cx="4257675" cy="5474335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47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6EE49" w14:textId="67E177DA" w:rsidR="0006428C" w:rsidRDefault="00637B7E" w:rsidP="0025343B">
                            <w:r>
                              <w:t>Discuss with your sponsor or another trusted adult:</w:t>
                            </w:r>
                            <w:r w:rsidR="0025343B">
                              <w:br/>
                            </w:r>
                          </w:p>
                          <w:p w14:paraId="7ABBBC48" w14:textId="77777777" w:rsidR="00637B7E" w:rsidRDefault="00637B7E" w:rsidP="0025343B"/>
                          <w:p w14:paraId="35919D4F" w14:textId="72DF9B08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5343B">
                              <w:rPr>
                                <w:b w:val="0"/>
                                <w:bCs w:val="0"/>
                              </w:rPr>
                              <w:t>What is your favorite place/time/way to pray?</w:t>
                            </w:r>
                          </w:p>
                          <w:p w14:paraId="1EABD826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A6183BD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5208B7A" w14:textId="4FBFE739" w:rsidR="00637B7E" w:rsidRPr="0025343B" w:rsidRDefault="0025343B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58DE680C" w14:textId="2345DDD3" w:rsidR="00637B7E" w:rsidRPr="0025343B" w:rsidRDefault="0025343B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05C2DD45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466EA32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110A694" w14:textId="074B791F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5343B">
                              <w:rPr>
                                <w:b w:val="0"/>
                                <w:bCs w:val="0"/>
                              </w:rPr>
                              <w:t>When have you experienced God’s presence during prayer?</w:t>
                            </w:r>
                          </w:p>
                          <w:p w14:paraId="4040BE41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D5CA25F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C087625" w14:textId="4A5BB308" w:rsidR="00637B7E" w:rsidRPr="0025343B" w:rsidRDefault="0025343B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46827231" w14:textId="1016474F" w:rsidR="00637B7E" w:rsidRPr="0025343B" w:rsidRDefault="0025343B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2D448546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A5F285B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A503875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194AA9FB" w14:textId="75724D6F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5343B">
                              <w:rPr>
                                <w:b w:val="0"/>
                                <w:bCs w:val="0"/>
                              </w:rPr>
                              <w:t>Have you ever found it difficult to pray?</w:t>
                            </w:r>
                          </w:p>
                          <w:p w14:paraId="5FDFAF6C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3268FA6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13F6D00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26E33C9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E16116E" w14:textId="41BA4DC2" w:rsidR="00637B7E" w:rsidRPr="0025343B" w:rsidRDefault="0025343B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3D6229F8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99810D6" w14:textId="77777777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D410633" w14:textId="3D119DDA" w:rsidR="00637B7E" w:rsidRPr="0025343B" w:rsidRDefault="00637B7E" w:rsidP="0025343B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5343B">
                              <w:rPr>
                                <w:b w:val="0"/>
                                <w:bCs w:val="0"/>
                              </w:rPr>
                              <w:t>What would you say to someone who was looking for advice about how to pray when he/she was distracted, discouraged, or having problems with praying?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5.75pt;margin-top:-1.7pt;width:335.25pt;height:431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" filled="f" stroked="f">
                <v:textbox>
                  <w:txbxContent>
                    <w:p w14:paraId="3C36EE49" w14:textId="67E177DA" w:rsidR="0006428C" w:rsidRDefault="00637B7E" w:rsidP="0025343B">
                      <w:r>
                        <w:t>Discuss with your sponsor or another trusted adult:</w:t>
                      </w:r>
                      <w:r w:rsidR="0025343B">
                        <w:br/>
                      </w:r>
                    </w:p>
                    <w:p w14:paraId="7ABBBC48" w14:textId="77777777" w:rsidR="00637B7E" w:rsidRDefault="00637B7E" w:rsidP="0025343B"/>
                    <w:p w14:paraId="35919D4F" w14:textId="72DF9B08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  <w:r w:rsidRPr="0025343B">
                        <w:rPr>
                          <w:b w:val="0"/>
                          <w:bCs w:val="0"/>
                        </w:rPr>
                        <w:t>What is your favorite place/time/way to pray?</w:t>
                      </w:r>
                    </w:p>
                    <w:p w14:paraId="1EABD826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A6183BD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35208B7A" w14:textId="4FBFE739" w:rsidR="00637B7E" w:rsidRPr="0025343B" w:rsidRDefault="0025343B" w:rsidP="0025343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58DE680C" w14:textId="2345DDD3" w:rsidR="00637B7E" w:rsidRPr="0025343B" w:rsidRDefault="0025343B" w:rsidP="0025343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05C2DD45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466EA32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110A694" w14:textId="074B791F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  <w:r w:rsidRPr="0025343B">
                        <w:rPr>
                          <w:b w:val="0"/>
                          <w:bCs w:val="0"/>
                        </w:rPr>
                        <w:t>When have you experienced God’s presence during prayer?</w:t>
                      </w:r>
                    </w:p>
                    <w:p w14:paraId="4040BE41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D5CA25F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C087625" w14:textId="4A5BB308" w:rsidR="00637B7E" w:rsidRPr="0025343B" w:rsidRDefault="0025343B" w:rsidP="0025343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46827231" w14:textId="1016474F" w:rsidR="00637B7E" w:rsidRPr="0025343B" w:rsidRDefault="0025343B" w:rsidP="0025343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2D448546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A5F285B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3A503875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194AA9FB" w14:textId="75724D6F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  <w:r w:rsidRPr="0025343B">
                        <w:rPr>
                          <w:b w:val="0"/>
                          <w:bCs w:val="0"/>
                        </w:rPr>
                        <w:t>Have you ever found it difficult to pray?</w:t>
                      </w:r>
                    </w:p>
                    <w:p w14:paraId="5FDFAF6C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3268FA6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13F6D00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26E33C9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6E16116E" w14:textId="41BA4DC2" w:rsidR="00637B7E" w:rsidRPr="0025343B" w:rsidRDefault="0025343B" w:rsidP="0025343B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3D6229F8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99810D6" w14:textId="77777777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D410633" w14:textId="3D119DDA" w:rsidR="00637B7E" w:rsidRPr="0025343B" w:rsidRDefault="00637B7E" w:rsidP="0025343B">
                      <w:pPr>
                        <w:rPr>
                          <w:b w:val="0"/>
                          <w:bCs w:val="0"/>
                        </w:rPr>
                      </w:pPr>
                      <w:r w:rsidRPr="0025343B">
                        <w:rPr>
                          <w:b w:val="0"/>
                          <w:bCs w:val="0"/>
                        </w:rPr>
                        <w:t>What would you say to someone who was looking for advice about how to pray when he/she was distracted, discouraged, or having problems with praying?</w:t>
                      </w:r>
                    </w:p>
                  </w:txbxContent>
                </v:textbox>
              </v:shape>
            </w:pict>
          </mc:Fallback>
        </mc:AlternateContent>
      </w:r>
      <w:r w:rsidR="00DE5AB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3B28E927">
                <wp:simplePos x="0" y="0"/>
                <wp:positionH relativeFrom="column">
                  <wp:posOffset>6029325</wp:posOffset>
                </wp:positionH>
                <wp:positionV relativeFrom="paragraph">
                  <wp:posOffset>-257174</wp:posOffset>
                </wp:positionV>
                <wp:extent cx="2952750" cy="457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7AE6B22E" w:rsidR="00DC302A" w:rsidRDefault="00DC302A" w:rsidP="0025343B">
                            <w:r>
                              <w:t xml:space="preserve">Name: </w:t>
                            </w:r>
                            <w:r w:rsidR="00DE5AB8">
                              <w:t>__</w:t>
                            </w:r>
                            <w:r>
                              <w:t>______________</w:t>
                            </w:r>
                            <w:r w:rsidR="00DE5AB8"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760" id="Text Box 19" o:spid="_x0000_s1027" type="#_x0000_t202" style="position:absolute;left:0;text-align:left;margin-left:474.75pt;margin-top:-20.25pt;width:232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" fillcolor="white [3201]" stroked="f" strokeweight=".5pt">
                <v:textbox>
                  <w:txbxContent>
                    <w:p w14:paraId="70377408" w14:textId="7AE6B22E" w:rsidR="00DC302A" w:rsidRDefault="00DC302A" w:rsidP="0025343B">
                      <w:r>
                        <w:t xml:space="preserve">Name: </w:t>
                      </w:r>
                      <w:r w:rsidR="00DE5AB8">
                        <w:t>__</w:t>
                      </w:r>
                      <w:r>
                        <w:t>______________</w:t>
                      </w:r>
                      <w:r w:rsidR="00DE5AB8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2849F7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3C653590">
                <wp:simplePos x="0" y="0"/>
                <wp:positionH relativeFrom="page">
                  <wp:posOffset>371475</wp:posOffset>
                </wp:positionH>
                <wp:positionV relativeFrom="page">
                  <wp:posOffset>428625</wp:posOffset>
                </wp:positionV>
                <wp:extent cx="4476750" cy="701040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5C2A6" id="AutoShape 151" o:spid="_x0000_s1026" style="position:absolute;margin-left:29.25pt;margin-top:33.75pt;width:352.5pt;height:5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294D0759" w:rsidR="007A0806" w:rsidRPr="007A0806" w:rsidRDefault="007A0806" w:rsidP="0025343B"/>
    <w:p w14:paraId="1E1F75B2" w14:textId="4C6A149F" w:rsidR="007A0806" w:rsidRPr="007A0806" w:rsidRDefault="007A0806" w:rsidP="0025343B"/>
    <w:p w14:paraId="1E1F75B3" w14:textId="7B8FAD3B" w:rsidR="007A0806" w:rsidRDefault="007A0806" w:rsidP="0025343B"/>
    <w:p w14:paraId="1E1F75B4" w14:textId="0941D081" w:rsidR="007A0806" w:rsidRDefault="007A0806" w:rsidP="0025343B">
      <w:r>
        <w:tab/>
      </w:r>
    </w:p>
    <w:p w14:paraId="1E1F75B5" w14:textId="41D9C814" w:rsidR="008B7DE6" w:rsidRDefault="0025343B" w:rsidP="0025343B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FFAD0" wp14:editId="14B774A0">
                <wp:simplePos x="0" y="0"/>
                <wp:positionH relativeFrom="column">
                  <wp:posOffset>5705475</wp:posOffset>
                </wp:positionH>
                <wp:positionV relativeFrom="paragraph">
                  <wp:posOffset>2490470</wp:posOffset>
                </wp:positionV>
                <wp:extent cx="28575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022AD" w14:textId="31E9246B" w:rsidR="003A1D4E" w:rsidRPr="0025343B" w:rsidRDefault="00B24CDC" w:rsidP="0025343B">
                            <w:r w:rsidRPr="0025343B">
                              <w:t>Lessons 18 &amp; 19</w:t>
                            </w:r>
                          </w:p>
                          <w:p w14:paraId="3FBB57E5" w14:textId="77777777" w:rsidR="003A1D4E" w:rsidRDefault="003A1D4E" w:rsidP="00253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FFAD0" id="Text Box 2" o:spid="_x0000_s1028" type="#_x0000_t202" style="position:absolute;left:0;text-align:left;margin-left:449.25pt;margin-top:196.1pt;width:225pt;height:40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dBLg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" fillcolor="white [3201]" stroked="f" strokeweight=".5pt">
                <v:textbox>
                  <w:txbxContent>
                    <w:p w14:paraId="686022AD" w14:textId="31E9246B" w:rsidR="003A1D4E" w:rsidRPr="0025343B" w:rsidRDefault="00B24CDC" w:rsidP="0025343B">
                      <w:r w:rsidRPr="0025343B">
                        <w:t>Lessons 18 &amp; 19</w:t>
                      </w:r>
                    </w:p>
                    <w:p w14:paraId="3FBB57E5" w14:textId="77777777" w:rsidR="003A1D4E" w:rsidRDefault="003A1D4E" w:rsidP="002534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4E137C40">
                <wp:simplePos x="0" y="0"/>
                <wp:positionH relativeFrom="column">
                  <wp:posOffset>6029325</wp:posOffset>
                </wp:positionH>
                <wp:positionV relativeFrom="paragraph">
                  <wp:posOffset>5374005</wp:posOffset>
                </wp:positionV>
                <wp:extent cx="1619250" cy="35941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D5881" w:rsidRDefault="002639B7" w:rsidP="0025343B">
                            <w:r w:rsidRPr="002D5881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29" type="#_x0000_t202" style="position:absolute;left:0;text-align:left;margin-left:474.75pt;margin-top:423.15pt;width:127.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" filled="f" stroked="f" strokeweight=".5pt">
                <v:textbox>
                  <w:txbxContent>
                    <w:p w14:paraId="1E1F75DB" w14:textId="77777777" w:rsidR="002639B7" w:rsidRPr="002D5881" w:rsidRDefault="002639B7" w:rsidP="0025343B">
                      <w:r w:rsidRPr="002D5881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7F7588B9">
                <wp:simplePos x="0" y="0"/>
                <wp:positionH relativeFrom="column">
                  <wp:posOffset>5457190</wp:posOffset>
                </wp:positionH>
                <wp:positionV relativeFrom="paragraph">
                  <wp:posOffset>5328920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0AF8E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pt,419.6pt" to="646.45pt,4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DH&#10;FKrr4AAAAAwBAAAPAAAAAAAAAAAAAAAAAPYDAABkcnMvZG93bnJldi54bWxQSwUGAAAAAAQABADz&#10;AAAAA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1E1F75C0" wp14:editId="5D70FA5E">
                <wp:simplePos x="0" y="0"/>
                <wp:positionH relativeFrom="column">
                  <wp:posOffset>4724400</wp:posOffset>
                </wp:positionH>
                <wp:positionV relativeFrom="paragraph">
                  <wp:posOffset>3891280</wp:posOffset>
                </wp:positionV>
                <wp:extent cx="3895725" cy="1057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F92FBF" w:rsidRDefault="002639B7" w:rsidP="0025343B">
                            <w:r w:rsidRPr="00F92FBF">
                              <w:t xml:space="preserve">Parent/Sponsor Affirmation: </w:t>
                            </w:r>
                          </w:p>
                          <w:p w14:paraId="1E1F75DA" w14:textId="4CC847DF" w:rsidR="002639B7" w:rsidRPr="00F92FBF" w:rsidRDefault="002639B7" w:rsidP="0025343B">
                            <w:r w:rsidRPr="00F92FBF">
                              <w:t xml:space="preserve">I have discussed the material with the candidate and affirm that (s)he understands the material intellectually </w:t>
                            </w:r>
                            <w:r w:rsidR="009A3A9C" w:rsidRPr="00F92FBF">
                              <w:t>a</w:t>
                            </w:r>
                            <w:r w:rsidRPr="00F92FBF">
                              <w:t xml:space="preserve">nd demonstrates the desire to apply 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30" type="#_x0000_t202" style="position:absolute;left:0;text-align:left;margin-left:372pt;margin-top:306.4pt;width:306.75pt;height:83.25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" fillcolor="white [3201]" stroked="f" strokeweight=".5pt">
                <v:textbox>
                  <w:txbxContent>
                    <w:p w14:paraId="1E1F75D9" w14:textId="77777777" w:rsidR="002639B7" w:rsidRPr="00F92FBF" w:rsidRDefault="002639B7" w:rsidP="0025343B">
                      <w:r w:rsidRPr="00F92FBF">
                        <w:t xml:space="preserve">Parent/Sponsor Affirmation: </w:t>
                      </w:r>
                    </w:p>
                    <w:p w14:paraId="1E1F75DA" w14:textId="4CC847DF" w:rsidR="002639B7" w:rsidRPr="00F92FBF" w:rsidRDefault="002639B7" w:rsidP="0025343B">
                      <w:r w:rsidRPr="00F92FBF">
                        <w:t xml:space="preserve">I have discussed the material with the candidate and affirm that (s)he understands the material intellectually </w:t>
                      </w:r>
                      <w:r w:rsidR="009A3A9C" w:rsidRPr="00F92FBF">
                        <w:t>a</w:t>
                      </w:r>
                      <w:r w:rsidRPr="00F92FBF">
                        <w:t xml:space="preserve">nd demonstrates the desire to apply 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16EB65DD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E0DAD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37678A0A" w:rsidR="00982F8F" w:rsidRPr="00982F8F" w:rsidRDefault="00B24CDC" w:rsidP="0025343B">
      <w:r w:rsidRPr="00F97E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4C824537">
                <wp:simplePos x="0" y="0"/>
                <wp:positionH relativeFrom="page">
                  <wp:posOffset>5591175</wp:posOffset>
                </wp:positionH>
                <wp:positionV relativeFrom="page">
                  <wp:posOffset>647700</wp:posOffset>
                </wp:positionV>
                <wp:extent cx="3990975" cy="6586855"/>
                <wp:effectExtent l="0" t="0" r="0" b="4445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658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D3C4B2" w14:textId="3AF00968" w:rsidR="00AE38B8" w:rsidRDefault="00B24CDC" w:rsidP="0025343B">
                            <w:r>
                              <w:t xml:space="preserve">18.1   In what ways can a relationship with </w:t>
                            </w:r>
                            <w:r>
                              <w:br/>
                              <w:t xml:space="preserve">God be like other relationships? In what ways </w:t>
                            </w:r>
                            <w:r w:rsidR="0025343B">
                              <w:br/>
                            </w:r>
                            <w:r>
                              <w:t>is it different?</w:t>
                            </w:r>
                          </w:p>
                          <w:p w14:paraId="5D34E399" w14:textId="77777777" w:rsidR="00B24CDC" w:rsidRDefault="00B24CDC" w:rsidP="0025343B"/>
                          <w:p w14:paraId="5EA0DCF2" w14:textId="77777777" w:rsidR="00B24CDC" w:rsidRDefault="00B24CDC" w:rsidP="0025343B"/>
                          <w:p w14:paraId="7D26F352" w14:textId="77777777" w:rsidR="00B24CDC" w:rsidRDefault="00B24CDC" w:rsidP="0025343B"/>
                          <w:p w14:paraId="03B32ECA" w14:textId="77777777" w:rsidR="00B24CDC" w:rsidRDefault="00B24CDC" w:rsidP="0025343B"/>
                          <w:p w14:paraId="5CEBA358" w14:textId="77777777" w:rsidR="00B24CDC" w:rsidRDefault="00B24CDC" w:rsidP="0025343B"/>
                          <w:p w14:paraId="5AE97004" w14:textId="77777777" w:rsidR="00B24CDC" w:rsidRDefault="00B24CDC" w:rsidP="0025343B"/>
                          <w:p w14:paraId="38B7D264" w14:textId="77777777" w:rsidR="00B24CDC" w:rsidRDefault="00B24CDC" w:rsidP="0025343B"/>
                          <w:p w14:paraId="00FBD2B0" w14:textId="77777777" w:rsidR="00B24CDC" w:rsidRDefault="00B24CDC" w:rsidP="0025343B"/>
                          <w:p w14:paraId="21950C2F" w14:textId="77777777" w:rsidR="00B24CDC" w:rsidRDefault="00B24CDC" w:rsidP="0025343B"/>
                          <w:p w14:paraId="3FB1535D" w14:textId="77777777" w:rsidR="00B24CDC" w:rsidRDefault="00B24CDC" w:rsidP="0025343B"/>
                          <w:p w14:paraId="4656C5E2" w14:textId="77777777" w:rsidR="00B24CDC" w:rsidRDefault="00B24CDC" w:rsidP="0025343B"/>
                          <w:p w14:paraId="31017EE9" w14:textId="77777777" w:rsidR="00B24CDC" w:rsidRDefault="00B24CDC" w:rsidP="0025343B"/>
                          <w:p w14:paraId="2792D66E" w14:textId="77777777" w:rsidR="00B24CDC" w:rsidRDefault="00B24CDC" w:rsidP="0025343B"/>
                          <w:p w14:paraId="70219A87" w14:textId="77777777" w:rsidR="00B24CDC" w:rsidRDefault="00B24CDC" w:rsidP="0025343B"/>
                          <w:p w14:paraId="205585CC" w14:textId="09E36343" w:rsidR="00B24CDC" w:rsidRPr="00AE38B8" w:rsidRDefault="00B24CDC" w:rsidP="0025343B">
                            <w:proofErr w:type="gramStart"/>
                            <w:r>
                              <w:t xml:space="preserve">18.2  </w:t>
                            </w:r>
                            <w:r w:rsidR="00637B7E">
                              <w:t>What</w:t>
                            </w:r>
                            <w:proofErr w:type="gramEnd"/>
                            <w:r w:rsidR="00637B7E">
                              <w:t xml:space="preserve"> types of prayer have you experienced (</w:t>
                            </w:r>
                            <w:r w:rsidR="0025343B">
                              <w:t>casually</w:t>
                            </w:r>
                            <w:r w:rsidR="00637B7E">
                              <w:t xml:space="preserve"> talking to God, saying memorized prayers, Rosary, Eucharistic Adoration, praying with a Bible passage, </w:t>
                            </w:r>
                            <w:proofErr w:type="spellStart"/>
                            <w:r w:rsidR="00637B7E">
                              <w:t>etc</w:t>
                            </w:r>
                            <w:proofErr w:type="spellEnd"/>
                            <w:r w:rsidR="00637B7E">
                              <w:t>)?  Where/when/how do you prefer to pray?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1" type="#_x0000_t202" style="position:absolute;left:0;text-align:left;margin-left:440.25pt;margin-top:51pt;width:314.25pt;height:5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" filled="f" stroked="f">
                <v:textbox>
                  <w:txbxContent>
                    <w:p w14:paraId="3ED3C4B2" w14:textId="3AF00968" w:rsidR="00AE38B8" w:rsidRDefault="00B24CDC" w:rsidP="0025343B">
                      <w:r>
                        <w:t xml:space="preserve">18.1   In what ways can a relationship with </w:t>
                      </w:r>
                      <w:r>
                        <w:br/>
                        <w:t xml:space="preserve">God be like other relationships? In what ways </w:t>
                      </w:r>
                      <w:r w:rsidR="0025343B">
                        <w:br/>
                      </w:r>
                      <w:r>
                        <w:t>is it different?</w:t>
                      </w:r>
                    </w:p>
                    <w:p w14:paraId="5D34E399" w14:textId="77777777" w:rsidR="00B24CDC" w:rsidRDefault="00B24CDC" w:rsidP="0025343B"/>
                    <w:p w14:paraId="5EA0DCF2" w14:textId="77777777" w:rsidR="00B24CDC" w:rsidRDefault="00B24CDC" w:rsidP="0025343B"/>
                    <w:p w14:paraId="7D26F352" w14:textId="77777777" w:rsidR="00B24CDC" w:rsidRDefault="00B24CDC" w:rsidP="0025343B"/>
                    <w:p w14:paraId="03B32ECA" w14:textId="77777777" w:rsidR="00B24CDC" w:rsidRDefault="00B24CDC" w:rsidP="0025343B"/>
                    <w:p w14:paraId="5CEBA358" w14:textId="77777777" w:rsidR="00B24CDC" w:rsidRDefault="00B24CDC" w:rsidP="0025343B"/>
                    <w:p w14:paraId="5AE97004" w14:textId="77777777" w:rsidR="00B24CDC" w:rsidRDefault="00B24CDC" w:rsidP="0025343B"/>
                    <w:p w14:paraId="38B7D264" w14:textId="77777777" w:rsidR="00B24CDC" w:rsidRDefault="00B24CDC" w:rsidP="0025343B"/>
                    <w:p w14:paraId="00FBD2B0" w14:textId="77777777" w:rsidR="00B24CDC" w:rsidRDefault="00B24CDC" w:rsidP="0025343B"/>
                    <w:p w14:paraId="21950C2F" w14:textId="77777777" w:rsidR="00B24CDC" w:rsidRDefault="00B24CDC" w:rsidP="0025343B"/>
                    <w:p w14:paraId="3FB1535D" w14:textId="77777777" w:rsidR="00B24CDC" w:rsidRDefault="00B24CDC" w:rsidP="0025343B"/>
                    <w:p w14:paraId="4656C5E2" w14:textId="77777777" w:rsidR="00B24CDC" w:rsidRDefault="00B24CDC" w:rsidP="0025343B"/>
                    <w:p w14:paraId="31017EE9" w14:textId="77777777" w:rsidR="00B24CDC" w:rsidRDefault="00B24CDC" w:rsidP="0025343B"/>
                    <w:p w14:paraId="2792D66E" w14:textId="77777777" w:rsidR="00B24CDC" w:rsidRDefault="00B24CDC" w:rsidP="0025343B"/>
                    <w:p w14:paraId="70219A87" w14:textId="77777777" w:rsidR="00B24CDC" w:rsidRDefault="00B24CDC" w:rsidP="0025343B"/>
                    <w:p w14:paraId="205585CC" w14:textId="09E36343" w:rsidR="00B24CDC" w:rsidRPr="00AE38B8" w:rsidRDefault="00B24CDC" w:rsidP="0025343B">
                      <w:proofErr w:type="gramStart"/>
                      <w:r>
                        <w:t xml:space="preserve">18.2  </w:t>
                      </w:r>
                      <w:r w:rsidR="00637B7E">
                        <w:t>What</w:t>
                      </w:r>
                      <w:proofErr w:type="gramEnd"/>
                      <w:r w:rsidR="00637B7E">
                        <w:t xml:space="preserve"> types of prayer have you experienced (</w:t>
                      </w:r>
                      <w:r w:rsidR="0025343B">
                        <w:t>casually</w:t>
                      </w:r>
                      <w:r w:rsidR="00637B7E">
                        <w:t xml:space="preserve"> talking to God, saying memorized prayers, Rosary, Eucharistic Adoration, praying with a Bible passage, </w:t>
                      </w:r>
                      <w:proofErr w:type="spellStart"/>
                      <w:r w:rsidR="00637B7E">
                        <w:t>etc</w:t>
                      </w:r>
                      <w:proofErr w:type="spellEnd"/>
                      <w:r w:rsidR="00637B7E">
                        <w:t>)?  Where/when/how do you prefer to pray?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53F00" wp14:editId="25B74DFA">
                <wp:simplePos x="0" y="0"/>
                <wp:positionH relativeFrom="column">
                  <wp:posOffset>-209550</wp:posOffset>
                </wp:positionH>
                <wp:positionV relativeFrom="paragraph">
                  <wp:posOffset>-38100</wp:posOffset>
                </wp:positionV>
                <wp:extent cx="4067175" cy="66198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1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F614E" w14:textId="3CA6375B" w:rsidR="00A66A85" w:rsidRPr="00F92FBF" w:rsidRDefault="00B24CDC" w:rsidP="0025343B">
                            <w:r>
                              <w:t>Mass Reflections: What did you hear, see and experience at Mass this week?</w:t>
                            </w:r>
                          </w:p>
                          <w:p w14:paraId="1A54CB60" w14:textId="77777777" w:rsidR="00A66A85" w:rsidRPr="00F92FBF" w:rsidRDefault="00A66A85" w:rsidP="0025343B"/>
                          <w:p w14:paraId="63A75B7B" w14:textId="7BF9032B" w:rsidR="005A51D4" w:rsidRPr="00F95C35" w:rsidRDefault="005A51D4" w:rsidP="00253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3F00" id="Text Box 5" o:spid="_x0000_s1032" type="#_x0000_t202" style="position:absolute;left:0;text-align:left;margin-left:-16.5pt;margin-top:-3pt;width:320.25pt;height:52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" filled="f" stroked="f" strokeweight=".5pt">
                <v:textbox>
                  <w:txbxContent>
                    <w:p w14:paraId="624F614E" w14:textId="3CA6375B" w:rsidR="00A66A85" w:rsidRPr="00F92FBF" w:rsidRDefault="00B24CDC" w:rsidP="0025343B">
                      <w:r>
                        <w:t>Mass Reflections: What did you hear, see and experience at Mass this week?</w:t>
                      </w:r>
                    </w:p>
                    <w:p w14:paraId="1A54CB60" w14:textId="77777777" w:rsidR="00A66A85" w:rsidRPr="00F92FBF" w:rsidRDefault="00A66A85" w:rsidP="0025343B"/>
                    <w:p w14:paraId="63A75B7B" w14:textId="7BF9032B" w:rsidR="005A51D4" w:rsidRPr="00F95C35" w:rsidRDefault="005A51D4" w:rsidP="0025343B"/>
                  </w:txbxContent>
                </v:textbox>
              </v:shape>
            </w:pict>
          </mc:Fallback>
        </mc:AlternateContent>
      </w:r>
      <w:r w:rsidR="00BA4532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3EFFCF3D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892B62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4D154B8B" w:rsidR="00982F8F" w:rsidRPr="00982F8F" w:rsidRDefault="00982F8F" w:rsidP="0025343B"/>
    <w:p w14:paraId="1383047E" w14:textId="78F70429" w:rsidR="00982F8F" w:rsidRPr="00982F8F" w:rsidRDefault="00982F8F" w:rsidP="0025343B"/>
    <w:p w14:paraId="2CAAF77E" w14:textId="601741BB" w:rsidR="00982F8F" w:rsidRPr="00982F8F" w:rsidRDefault="00982F8F" w:rsidP="0025343B"/>
    <w:p w14:paraId="3EA83AD9" w14:textId="7F2B0E4E" w:rsidR="00982F8F" w:rsidRPr="00982F8F" w:rsidRDefault="00982F8F" w:rsidP="0025343B"/>
    <w:p w14:paraId="5E302E2D" w14:textId="0227DC77" w:rsidR="00982F8F" w:rsidRPr="00982F8F" w:rsidRDefault="00982F8F" w:rsidP="0025343B"/>
    <w:p w14:paraId="34D3B359" w14:textId="2DD2AECE" w:rsidR="00982F8F" w:rsidRPr="00982F8F" w:rsidRDefault="00982F8F" w:rsidP="0025343B"/>
    <w:p w14:paraId="26ED7D7D" w14:textId="40A99C90" w:rsidR="00982F8F" w:rsidRPr="00982F8F" w:rsidRDefault="00982F8F" w:rsidP="0025343B"/>
    <w:p w14:paraId="4C348887" w14:textId="1F1F3B38" w:rsidR="00982F8F" w:rsidRPr="00982F8F" w:rsidRDefault="00982F8F" w:rsidP="0025343B"/>
    <w:p w14:paraId="764D2AB3" w14:textId="5F0B8AEB" w:rsidR="00982F8F" w:rsidRPr="00982F8F" w:rsidRDefault="00982F8F" w:rsidP="0025343B"/>
    <w:p w14:paraId="115D96DC" w14:textId="0CB56740" w:rsidR="00982F8F" w:rsidRPr="00982F8F" w:rsidRDefault="00982F8F" w:rsidP="0025343B"/>
    <w:p w14:paraId="649073C5" w14:textId="2925A256" w:rsidR="00982F8F" w:rsidRPr="00982F8F" w:rsidRDefault="00982F8F" w:rsidP="0025343B"/>
    <w:p w14:paraId="2E982B2A" w14:textId="76EB6D9E" w:rsidR="00982F8F" w:rsidRPr="00982F8F" w:rsidRDefault="00982F8F" w:rsidP="0025343B"/>
    <w:p w14:paraId="49EFADF0" w14:textId="68049E16" w:rsidR="00982F8F" w:rsidRPr="00982F8F" w:rsidRDefault="00982F8F" w:rsidP="0025343B"/>
    <w:p w14:paraId="4B8159B1" w14:textId="5BA39975" w:rsidR="00982F8F" w:rsidRPr="00982F8F" w:rsidRDefault="00982F8F" w:rsidP="0025343B"/>
    <w:p w14:paraId="7FC14DCA" w14:textId="588182A0" w:rsidR="00982F8F" w:rsidRPr="00982F8F" w:rsidRDefault="00982F8F" w:rsidP="0025343B"/>
    <w:p w14:paraId="40230AE9" w14:textId="28C024B4" w:rsidR="00982F8F" w:rsidRPr="00982F8F" w:rsidRDefault="00982F8F" w:rsidP="0025343B"/>
    <w:p w14:paraId="4242B70C" w14:textId="3507B6DB" w:rsidR="00982F8F" w:rsidRPr="00982F8F" w:rsidRDefault="00982F8F" w:rsidP="0025343B"/>
    <w:p w14:paraId="7B83318F" w14:textId="3961773A" w:rsidR="00982F8F" w:rsidRDefault="00982F8F" w:rsidP="0025343B"/>
    <w:p w14:paraId="74231ADA" w14:textId="564041D6" w:rsidR="00982F8F" w:rsidRPr="00982F8F" w:rsidRDefault="00982F8F" w:rsidP="0025343B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C2789F"/>
    <w:multiLevelType w:val="multilevel"/>
    <w:tmpl w:val="8B1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06BB8"/>
    <w:multiLevelType w:val="hybridMultilevel"/>
    <w:tmpl w:val="802A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36F6"/>
    <w:multiLevelType w:val="hybridMultilevel"/>
    <w:tmpl w:val="590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1250"/>
    <w:multiLevelType w:val="hybridMultilevel"/>
    <w:tmpl w:val="60704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7382"/>
    <w:multiLevelType w:val="hybridMultilevel"/>
    <w:tmpl w:val="0C0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7A26"/>
    <w:multiLevelType w:val="hybridMultilevel"/>
    <w:tmpl w:val="9840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B0900"/>
    <w:multiLevelType w:val="hybridMultilevel"/>
    <w:tmpl w:val="DA02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71C9"/>
    <w:multiLevelType w:val="hybridMultilevel"/>
    <w:tmpl w:val="E020CE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6D454E22"/>
    <w:multiLevelType w:val="hybridMultilevel"/>
    <w:tmpl w:val="5A70F9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B2167B6"/>
    <w:multiLevelType w:val="hybridMultilevel"/>
    <w:tmpl w:val="6BAA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  <w:num w:numId="7" w16cid:durableId="344327105">
    <w:abstractNumId w:val="11"/>
  </w:num>
  <w:num w:numId="8" w16cid:durableId="1677423345">
    <w:abstractNumId w:val="6"/>
  </w:num>
  <w:num w:numId="9" w16cid:durableId="681080472">
    <w:abstractNumId w:val="12"/>
  </w:num>
  <w:num w:numId="10" w16cid:durableId="1635867133">
    <w:abstractNumId w:val="8"/>
  </w:num>
  <w:num w:numId="11" w16cid:durableId="1835876459">
    <w:abstractNumId w:val="15"/>
  </w:num>
  <w:num w:numId="12" w16cid:durableId="628972394">
    <w:abstractNumId w:val="9"/>
  </w:num>
  <w:num w:numId="13" w16cid:durableId="20741628">
    <w:abstractNumId w:val="7"/>
  </w:num>
  <w:num w:numId="14" w16cid:durableId="414284629">
    <w:abstractNumId w:val="10"/>
  </w:num>
  <w:num w:numId="15" w16cid:durableId="547645889">
    <w:abstractNumId w:val="14"/>
  </w:num>
  <w:num w:numId="16" w16cid:durableId="1753621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27350"/>
    <w:rsid w:val="00031930"/>
    <w:rsid w:val="00042548"/>
    <w:rsid w:val="000472A6"/>
    <w:rsid w:val="00057915"/>
    <w:rsid w:val="0006428C"/>
    <w:rsid w:val="00080C4F"/>
    <w:rsid w:val="00084D8A"/>
    <w:rsid w:val="00086600"/>
    <w:rsid w:val="00087B97"/>
    <w:rsid w:val="00092DF7"/>
    <w:rsid w:val="00094A6A"/>
    <w:rsid w:val="000A2917"/>
    <w:rsid w:val="000A6F21"/>
    <w:rsid w:val="000B34F1"/>
    <w:rsid w:val="000C2068"/>
    <w:rsid w:val="000C5BA3"/>
    <w:rsid w:val="000E7FD9"/>
    <w:rsid w:val="000F05DF"/>
    <w:rsid w:val="000F18C8"/>
    <w:rsid w:val="00120400"/>
    <w:rsid w:val="001278C5"/>
    <w:rsid w:val="001279D4"/>
    <w:rsid w:val="001322C1"/>
    <w:rsid w:val="00145D7E"/>
    <w:rsid w:val="00151346"/>
    <w:rsid w:val="00163069"/>
    <w:rsid w:val="0016417B"/>
    <w:rsid w:val="00172D08"/>
    <w:rsid w:val="00176001"/>
    <w:rsid w:val="00184229"/>
    <w:rsid w:val="0019023C"/>
    <w:rsid w:val="001A2D05"/>
    <w:rsid w:val="001B65B9"/>
    <w:rsid w:val="001D37C5"/>
    <w:rsid w:val="001D3ADE"/>
    <w:rsid w:val="001F1C83"/>
    <w:rsid w:val="001F2675"/>
    <w:rsid w:val="001F31B2"/>
    <w:rsid w:val="001F7814"/>
    <w:rsid w:val="00201512"/>
    <w:rsid w:val="0020275F"/>
    <w:rsid w:val="0022709B"/>
    <w:rsid w:val="00230909"/>
    <w:rsid w:val="00232B1F"/>
    <w:rsid w:val="00246B4A"/>
    <w:rsid w:val="0025343B"/>
    <w:rsid w:val="00262B54"/>
    <w:rsid w:val="002639B7"/>
    <w:rsid w:val="0026520D"/>
    <w:rsid w:val="0026764D"/>
    <w:rsid w:val="002849F7"/>
    <w:rsid w:val="00287B8F"/>
    <w:rsid w:val="00292249"/>
    <w:rsid w:val="0029279E"/>
    <w:rsid w:val="002A32F0"/>
    <w:rsid w:val="002C07B8"/>
    <w:rsid w:val="002C784E"/>
    <w:rsid w:val="002D5881"/>
    <w:rsid w:val="0030248B"/>
    <w:rsid w:val="00302B95"/>
    <w:rsid w:val="003060E3"/>
    <w:rsid w:val="003071C2"/>
    <w:rsid w:val="00313A0A"/>
    <w:rsid w:val="00320BC8"/>
    <w:rsid w:val="00326720"/>
    <w:rsid w:val="003377BB"/>
    <w:rsid w:val="00337B3F"/>
    <w:rsid w:val="00351962"/>
    <w:rsid w:val="00370BC7"/>
    <w:rsid w:val="00371560"/>
    <w:rsid w:val="0037617C"/>
    <w:rsid w:val="00383981"/>
    <w:rsid w:val="003913A4"/>
    <w:rsid w:val="00391AC7"/>
    <w:rsid w:val="00392726"/>
    <w:rsid w:val="00397636"/>
    <w:rsid w:val="003A1D4E"/>
    <w:rsid w:val="003B5F24"/>
    <w:rsid w:val="003B71FA"/>
    <w:rsid w:val="003C600B"/>
    <w:rsid w:val="003D0CDF"/>
    <w:rsid w:val="003D24DE"/>
    <w:rsid w:val="003D6362"/>
    <w:rsid w:val="003D744C"/>
    <w:rsid w:val="003E0275"/>
    <w:rsid w:val="003E2982"/>
    <w:rsid w:val="004017D7"/>
    <w:rsid w:val="00401D6E"/>
    <w:rsid w:val="00407247"/>
    <w:rsid w:val="00412F7D"/>
    <w:rsid w:val="00413E26"/>
    <w:rsid w:val="004153F6"/>
    <w:rsid w:val="00417A1F"/>
    <w:rsid w:val="00420E9B"/>
    <w:rsid w:val="00427177"/>
    <w:rsid w:val="00430796"/>
    <w:rsid w:val="00432C50"/>
    <w:rsid w:val="00440AAE"/>
    <w:rsid w:val="00454E0A"/>
    <w:rsid w:val="0045601F"/>
    <w:rsid w:val="004602EF"/>
    <w:rsid w:val="00470BA8"/>
    <w:rsid w:val="00473119"/>
    <w:rsid w:val="004835B6"/>
    <w:rsid w:val="00483642"/>
    <w:rsid w:val="004C074F"/>
    <w:rsid w:val="004C49E1"/>
    <w:rsid w:val="004E45CE"/>
    <w:rsid w:val="004F77FD"/>
    <w:rsid w:val="0051408D"/>
    <w:rsid w:val="00522C6A"/>
    <w:rsid w:val="00535F66"/>
    <w:rsid w:val="00543863"/>
    <w:rsid w:val="00556F91"/>
    <w:rsid w:val="0056093C"/>
    <w:rsid w:val="00571DC4"/>
    <w:rsid w:val="005758F7"/>
    <w:rsid w:val="00581173"/>
    <w:rsid w:val="00581383"/>
    <w:rsid w:val="00581D35"/>
    <w:rsid w:val="005869EC"/>
    <w:rsid w:val="005A47FD"/>
    <w:rsid w:val="005A51D4"/>
    <w:rsid w:val="005B4DC3"/>
    <w:rsid w:val="005C1FDC"/>
    <w:rsid w:val="005C5F83"/>
    <w:rsid w:val="005D6C3C"/>
    <w:rsid w:val="005F2CBE"/>
    <w:rsid w:val="006039E5"/>
    <w:rsid w:val="00604686"/>
    <w:rsid w:val="00605978"/>
    <w:rsid w:val="00625080"/>
    <w:rsid w:val="00633AAD"/>
    <w:rsid w:val="006351E7"/>
    <w:rsid w:val="00637B7E"/>
    <w:rsid w:val="006618BD"/>
    <w:rsid w:val="00672CF5"/>
    <w:rsid w:val="00682DD0"/>
    <w:rsid w:val="006A1E44"/>
    <w:rsid w:val="006A5064"/>
    <w:rsid w:val="006B3C28"/>
    <w:rsid w:val="006B5008"/>
    <w:rsid w:val="006B7B51"/>
    <w:rsid w:val="006C2B01"/>
    <w:rsid w:val="006D0CAA"/>
    <w:rsid w:val="006D4E97"/>
    <w:rsid w:val="006D52BA"/>
    <w:rsid w:val="006E0D54"/>
    <w:rsid w:val="006E169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7F3E"/>
    <w:rsid w:val="00760486"/>
    <w:rsid w:val="00767581"/>
    <w:rsid w:val="007718C4"/>
    <w:rsid w:val="0077523D"/>
    <w:rsid w:val="00785F81"/>
    <w:rsid w:val="00791BA4"/>
    <w:rsid w:val="00795B4C"/>
    <w:rsid w:val="0079738C"/>
    <w:rsid w:val="007A0806"/>
    <w:rsid w:val="007A2250"/>
    <w:rsid w:val="007A2B8D"/>
    <w:rsid w:val="007B188E"/>
    <w:rsid w:val="007B2D80"/>
    <w:rsid w:val="007D6DBF"/>
    <w:rsid w:val="007F3F81"/>
    <w:rsid w:val="007F609A"/>
    <w:rsid w:val="00801B8D"/>
    <w:rsid w:val="00823F1D"/>
    <w:rsid w:val="0084141F"/>
    <w:rsid w:val="008424CF"/>
    <w:rsid w:val="0086128D"/>
    <w:rsid w:val="008632CB"/>
    <w:rsid w:val="00863D1C"/>
    <w:rsid w:val="00867221"/>
    <w:rsid w:val="00876D55"/>
    <w:rsid w:val="00886F64"/>
    <w:rsid w:val="008877FF"/>
    <w:rsid w:val="00897EBB"/>
    <w:rsid w:val="008A0F4C"/>
    <w:rsid w:val="008A1A91"/>
    <w:rsid w:val="008A33E2"/>
    <w:rsid w:val="008A348B"/>
    <w:rsid w:val="008B3C0F"/>
    <w:rsid w:val="008B7DE6"/>
    <w:rsid w:val="008E02BF"/>
    <w:rsid w:val="008E3F12"/>
    <w:rsid w:val="0092113E"/>
    <w:rsid w:val="0092478F"/>
    <w:rsid w:val="00926D15"/>
    <w:rsid w:val="00927C19"/>
    <w:rsid w:val="0094502D"/>
    <w:rsid w:val="00961BF3"/>
    <w:rsid w:val="00970115"/>
    <w:rsid w:val="00972B2E"/>
    <w:rsid w:val="00982F8F"/>
    <w:rsid w:val="009940E7"/>
    <w:rsid w:val="00994798"/>
    <w:rsid w:val="009A3A9C"/>
    <w:rsid w:val="009C0207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3EA4"/>
    <w:rsid w:val="00A64C84"/>
    <w:rsid w:val="00A66A85"/>
    <w:rsid w:val="00A6789C"/>
    <w:rsid w:val="00A73FA1"/>
    <w:rsid w:val="00A76F64"/>
    <w:rsid w:val="00A83E6D"/>
    <w:rsid w:val="00AA365B"/>
    <w:rsid w:val="00AC31FE"/>
    <w:rsid w:val="00AC5C6E"/>
    <w:rsid w:val="00AE1546"/>
    <w:rsid w:val="00AE31D6"/>
    <w:rsid w:val="00AE38B8"/>
    <w:rsid w:val="00AF0634"/>
    <w:rsid w:val="00B015F9"/>
    <w:rsid w:val="00B24CDC"/>
    <w:rsid w:val="00B5106B"/>
    <w:rsid w:val="00B648F2"/>
    <w:rsid w:val="00B70183"/>
    <w:rsid w:val="00B87D0F"/>
    <w:rsid w:val="00B9703A"/>
    <w:rsid w:val="00BA4532"/>
    <w:rsid w:val="00BB0560"/>
    <w:rsid w:val="00BB1876"/>
    <w:rsid w:val="00BB3F04"/>
    <w:rsid w:val="00BB42B0"/>
    <w:rsid w:val="00BB4A91"/>
    <w:rsid w:val="00BB5A66"/>
    <w:rsid w:val="00BD5DB7"/>
    <w:rsid w:val="00BE4440"/>
    <w:rsid w:val="00BE5735"/>
    <w:rsid w:val="00BF01BD"/>
    <w:rsid w:val="00C025AD"/>
    <w:rsid w:val="00C06B56"/>
    <w:rsid w:val="00C101FB"/>
    <w:rsid w:val="00C12092"/>
    <w:rsid w:val="00C24C0A"/>
    <w:rsid w:val="00C34931"/>
    <w:rsid w:val="00C36719"/>
    <w:rsid w:val="00C435B1"/>
    <w:rsid w:val="00C515D7"/>
    <w:rsid w:val="00C51BC0"/>
    <w:rsid w:val="00C622BE"/>
    <w:rsid w:val="00C642E0"/>
    <w:rsid w:val="00C66D96"/>
    <w:rsid w:val="00C67937"/>
    <w:rsid w:val="00C75527"/>
    <w:rsid w:val="00CA6AC9"/>
    <w:rsid w:val="00CB2AB1"/>
    <w:rsid w:val="00CC090D"/>
    <w:rsid w:val="00CC265D"/>
    <w:rsid w:val="00CE3455"/>
    <w:rsid w:val="00CE39EA"/>
    <w:rsid w:val="00CF4077"/>
    <w:rsid w:val="00D04FC5"/>
    <w:rsid w:val="00D12CC0"/>
    <w:rsid w:val="00D16D73"/>
    <w:rsid w:val="00D341BF"/>
    <w:rsid w:val="00D415E8"/>
    <w:rsid w:val="00D5343C"/>
    <w:rsid w:val="00D65FCB"/>
    <w:rsid w:val="00D73DCF"/>
    <w:rsid w:val="00D83818"/>
    <w:rsid w:val="00D86767"/>
    <w:rsid w:val="00D8724B"/>
    <w:rsid w:val="00D944C6"/>
    <w:rsid w:val="00DA00D4"/>
    <w:rsid w:val="00DA5275"/>
    <w:rsid w:val="00DB33B6"/>
    <w:rsid w:val="00DC302A"/>
    <w:rsid w:val="00DC4834"/>
    <w:rsid w:val="00DC6B59"/>
    <w:rsid w:val="00DC71BC"/>
    <w:rsid w:val="00DD168B"/>
    <w:rsid w:val="00DD5BC3"/>
    <w:rsid w:val="00DD66FA"/>
    <w:rsid w:val="00DE0FD4"/>
    <w:rsid w:val="00DE4125"/>
    <w:rsid w:val="00DE5AB8"/>
    <w:rsid w:val="00DF3630"/>
    <w:rsid w:val="00E12A2A"/>
    <w:rsid w:val="00E132E8"/>
    <w:rsid w:val="00E22A40"/>
    <w:rsid w:val="00E22B20"/>
    <w:rsid w:val="00E355B0"/>
    <w:rsid w:val="00E61916"/>
    <w:rsid w:val="00E725EA"/>
    <w:rsid w:val="00E87BAA"/>
    <w:rsid w:val="00E930CC"/>
    <w:rsid w:val="00E96CC6"/>
    <w:rsid w:val="00E9761E"/>
    <w:rsid w:val="00EB3BB2"/>
    <w:rsid w:val="00EF185F"/>
    <w:rsid w:val="00F25735"/>
    <w:rsid w:val="00F320F4"/>
    <w:rsid w:val="00F37051"/>
    <w:rsid w:val="00F40A23"/>
    <w:rsid w:val="00F4197A"/>
    <w:rsid w:val="00F437B4"/>
    <w:rsid w:val="00F64186"/>
    <w:rsid w:val="00F64C5A"/>
    <w:rsid w:val="00F64EC7"/>
    <w:rsid w:val="00F7159F"/>
    <w:rsid w:val="00F750AE"/>
    <w:rsid w:val="00F80F09"/>
    <w:rsid w:val="00F9017E"/>
    <w:rsid w:val="00F92FBF"/>
    <w:rsid w:val="00F95C35"/>
    <w:rsid w:val="00F97E12"/>
    <w:rsid w:val="00FA1528"/>
    <w:rsid w:val="00FA4497"/>
    <w:rsid w:val="00FC240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25343B"/>
    <w:pPr>
      <w:ind w:left="720"/>
    </w:pPr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26764D"/>
    <w:pPr>
      <w:contextualSpacing/>
    </w:pPr>
  </w:style>
  <w:style w:type="paragraph" w:styleId="NormalWeb">
    <w:name w:val="Normal (Web)"/>
    <w:basedOn w:val="Normal"/>
    <w:uiPriority w:val="99"/>
    <w:unhideWhenUsed/>
    <w:rsid w:val="00767581"/>
    <w:pPr>
      <w:spacing w:before="100" w:beforeAutospacing="1" w:after="100" w:afterAutospacing="1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4604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189</cp:revision>
  <cp:lastPrinted>2022-05-26T18:23:00Z</cp:lastPrinted>
  <dcterms:created xsi:type="dcterms:W3CDTF">2016-08-18T17:52:00Z</dcterms:created>
  <dcterms:modified xsi:type="dcterms:W3CDTF">2025-06-04T14:53:00Z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