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0" w14:textId="5F8E1F28" w:rsidR="007A0806" w:rsidRDefault="00F7259A" w:rsidP="00A95AEE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F75C8" wp14:editId="53481790">
                <wp:simplePos x="0" y="0"/>
                <wp:positionH relativeFrom="column">
                  <wp:posOffset>-200025</wp:posOffset>
                </wp:positionH>
                <wp:positionV relativeFrom="paragraph">
                  <wp:posOffset>38100</wp:posOffset>
                </wp:positionV>
                <wp:extent cx="4200525" cy="6055360"/>
                <wp:effectExtent l="0" t="0" r="0" b="254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69899" w14:textId="5BB0E9FB" w:rsidR="0006428C" w:rsidRPr="0006428C" w:rsidRDefault="000662EB" w:rsidP="00A95AEE">
                            <w:r>
                              <w:t xml:space="preserve">A man and woman united in marriage exemplify the love of Jesus and his </w:t>
                            </w:r>
                            <w:r w:rsidR="00A95AEE">
                              <w:t>B</w:t>
                            </w:r>
                            <w:r>
                              <w:t>ride, the Church. Which married couple in your life (not celebrities or historical figures) best models this love? How?</w:t>
                            </w:r>
                          </w:p>
                          <w:p w14:paraId="15920B1A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61BB7A6D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75BCCE6F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5FD7C0B9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49E8CC54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5713F16F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3BBAF973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23DDF50C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686E838B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49329F94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21770017" w14:textId="77777777" w:rsidR="00F7259A" w:rsidRDefault="00F7259A" w:rsidP="00A95AEE">
                            <w:pPr>
                              <w:pStyle w:val="ListParagraph"/>
                            </w:pPr>
                          </w:p>
                          <w:p w14:paraId="0F8FD0DC" w14:textId="3620C01E" w:rsidR="0006428C" w:rsidRPr="0006428C" w:rsidRDefault="0006428C" w:rsidP="00A95AEE">
                            <w:pPr>
                              <w:pStyle w:val="ListParagraph"/>
                            </w:pPr>
                            <w:r>
                              <w:t xml:space="preserve">“You did not choose me, but I chose you and appointed you that you should go and bear fruit and that your fruit should abide; so that whatever you ask the </w:t>
                            </w:r>
                            <w:proofErr w:type="gramStart"/>
                            <w:r>
                              <w:t>Father</w:t>
                            </w:r>
                            <w:proofErr w:type="gramEnd"/>
                            <w:r>
                              <w:t xml:space="preserve"> in my name, he may give it to you.” John 15:16</w:t>
                            </w:r>
                          </w:p>
                          <w:p w14:paraId="0030122C" w14:textId="32AF9C24" w:rsidR="002C07B8" w:rsidRDefault="002C07B8" w:rsidP="00A95AEE"/>
                          <w:p w14:paraId="3C36EE49" w14:textId="2128CE2F" w:rsidR="0006428C" w:rsidRPr="0006428C" w:rsidRDefault="005F2CBE" w:rsidP="00A95AEE">
                            <w:r>
                              <w:t xml:space="preserve">Reflect on the passage. Then, talk to God about what you read. </w:t>
                            </w:r>
                            <w:r w:rsidR="00E32C41">
                              <w:t>S</w:t>
                            </w:r>
                            <w:r>
                              <w:t xml:space="preserve">hare some thoughts </w:t>
                            </w:r>
                            <w:r w:rsidR="00E32C41">
                              <w:t>below</w:t>
                            </w:r>
                            <w:r>
                              <w:t>.</w:t>
                            </w:r>
                            <w:r w:rsidR="00E32C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75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5.75pt;margin-top:3pt;width:330.75pt;height:47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" filled="f" stroked="f">
                <v:textbox>
                  <w:txbxContent>
                    <w:p w14:paraId="60769899" w14:textId="5BB0E9FB" w:rsidR="0006428C" w:rsidRPr="0006428C" w:rsidRDefault="000662EB" w:rsidP="00A95AEE">
                      <w:r>
                        <w:t xml:space="preserve">A man and woman united in marriage exemplify the love of Jesus and his </w:t>
                      </w:r>
                      <w:r w:rsidR="00A95AEE">
                        <w:t>B</w:t>
                      </w:r>
                      <w:r>
                        <w:t>ride, the Church. Which married couple in your life (not celebrities or historical figures) best models this love? How?</w:t>
                      </w:r>
                    </w:p>
                    <w:p w14:paraId="15920B1A" w14:textId="77777777" w:rsidR="00F7259A" w:rsidRDefault="00F7259A" w:rsidP="00A95AEE">
                      <w:pPr>
                        <w:pStyle w:val="ListParagraph"/>
                      </w:pPr>
                    </w:p>
                    <w:p w14:paraId="61BB7A6D" w14:textId="77777777" w:rsidR="00F7259A" w:rsidRDefault="00F7259A" w:rsidP="00A95AEE">
                      <w:pPr>
                        <w:pStyle w:val="ListParagraph"/>
                      </w:pPr>
                    </w:p>
                    <w:p w14:paraId="75BCCE6F" w14:textId="77777777" w:rsidR="00F7259A" w:rsidRDefault="00F7259A" w:rsidP="00A95AEE">
                      <w:pPr>
                        <w:pStyle w:val="ListParagraph"/>
                      </w:pPr>
                    </w:p>
                    <w:p w14:paraId="5FD7C0B9" w14:textId="77777777" w:rsidR="00F7259A" w:rsidRDefault="00F7259A" w:rsidP="00A95AEE">
                      <w:pPr>
                        <w:pStyle w:val="ListParagraph"/>
                      </w:pPr>
                    </w:p>
                    <w:p w14:paraId="49E8CC54" w14:textId="77777777" w:rsidR="00F7259A" w:rsidRDefault="00F7259A" w:rsidP="00A95AEE">
                      <w:pPr>
                        <w:pStyle w:val="ListParagraph"/>
                      </w:pPr>
                    </w:p>
                    <w:p w14:paraId="5713F16F" w14:textId="77777777" w:rsidR="00F7259A" w:rsidRDefault="00F7259A" w:rsidP="00A95AEE">
                      <w:pPr>
                        <w:pStyle w:val="ListParagraph"/>
                      </w:pPr>
                    </w:p>
                    <w:p w14:paraId="3BBAF973" w14:textId="77777777" w:rsidR="00F7259A" w:rsidRDefault="00F7259A" w:rsidP="00A95AEE">
                      <w:pPr>
                        <w:pStyle w:val="ListParagraph"/>
                      </w:pPr>
                    </w:p>
                    <w:p w14:paraId="23DDF50C" w14:textId="77777777" w:rsidR="00F7259A" w:rsidRDefault="00F7259A" w:rsidP="00A95AEE">
                      <w:pPr>
                        <w:pStyle w:val="ListParagraph"/>
                      </w:pPr>
                    </w:p>
                    <w:p w14:paraId="686E838B" w14:textId="77777777" w:rsidR="00F7259A" w:rsidRDefault="00F7259A" w:rsidP="00A95AEE">
                      <w:pPr>
                        <w:pStyle w:val="ListParagraph"/>
                      </w:pPr>
                    </w:p>
                    <w:p w14:paraId="49329F94" w14:textId="77777777" w:rsidR="00F7259A" w:rsidRDefault="00F7259A" w:rsidP="00A95AEE">
                      <w:pPr>
                        <w:pStyle w:val="ListParagraph"/>
                      </w:pPr>
                    </w:p>
                    <w:p w14:paraId="21770017" w14:textId="77777777" w:rsidR="00F7259A" w:rsidRDefault="00F7259A" w:rsidP="00A95AEE">
                      <w:pPr>
                        <w:pStyle w:val="ListParagraph"/>
                      </w:pPr>
                    </w:p>
                    <w:p w14:paraId="0F8FD0DC" w14:textId="3620C01E" w:rsidR="0006428C" w:rsidRPr="0006428C" w:rsidRDefault="0006428C" w:rsidP="00A95AEE">
                      <w:pPr>
                        <w:pStyle w:val="ListParagraph"/>
                      </w:pPr>
                      <w:r>
                        <w:t xml:space="preserve">“You did not choose me, but I chose you and appointed you that you should go and bear fruit and that your fruit should abide; so that whatever you ask the </w:t>
                      </w:r>
                      <w:proofErr w:type="gramStart"/>
                      <w:r>
                        <w:t>Father</w:t>
                      </w:r>
                      <w:proofErr w:type="gramEnd"/>
                      <w:r>
                        <w:t xml:space="preserve"> in my name, he may give it to you.” John 15:16</w:t>
                      </w:r>
                    </w:p>
                    <w:p w14:paraId="0030122C" w14:textId="32AF9C24" w:rsidR="002C07B8" w:rsidRDefault="002C07B8" w:rsidP="00A95AEE"/>
                    <w:p w14:paraId="3C36EE49" w14:textId="2128CE2F" w:rsidR="0006428C" w:rsidRPr="0006428C" w:rsidRDefault="005F2CBE" w:rsidP="00A95AEE">
                      <w:r>
                        <w:t xml:space="preserve">Reflect on the passage. Then, talk to God about what you read. </w:t>
                      </w:r>
                      <w:r w:rsidR="00E32C41">
                        <w:t>S</w:t>
                      </w:r>
                      <w:r>
                        <w:t xml:space="preserve">hare some thoughts </w:t>
                      </w:r>
                      <w:r w:rsidR="00E32C41">
                        <w:t>below</w:t>
                      </w:r>
                      <w:r>
                        <w:t>.</w:t>
                      </w:r>
                      <w:r w:rsidR="00E32C4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5AB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3B28E927">
                <wp:simplePos x="0" y="0"/>
                <wp:positionH relativeFrom="column">
                  <wp:posOffset>6029325</wp:posOffset>
                </wp:positionH>
                <wp:positionV relativeFrom="paragraph">
                  <wp:posOffset>-257174</wp:posOffset>
                </wp:positionV>
                <wp:extent cx="2952750" cy="457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7AE6B22E" w:rsidR="00DC302A" w:rsidRDefault="00DC302A" w:rsidP="00A95AEE">
                            <w:r>
                              <w:t xml:space="preserve">Name: </w:t>
                            </w:r>
                            <w:r w:rsidR="00DE5AB8">
                              <w:t>__</w:t>
                            </w:r>
                            <w:r>
                              <w:t>______________</w:t>
                            </w:r>
                            <w:r w:rsidR="00DE5AB8"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4760" id="Text Box 19" o:spid="_x0000_s1027" type="#_x0000_t202" style="position:absolute;margin-left:474.75pt;margin-top:-20.25pt;width:232.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" fillcolor="white [3201]" stroked="f" strokeweight=".5pt">
                <v:textbox>
                  <w:txbxContent>
                    <w:p w14:paraId="70377408" w14:textId="7AE6B22E" w:rsidR="00DC302A" w:rsidRDefault="00DC302A" w:rsidP="00A95AEE">
                      <w:r>
                        <w:t xml:space="preserve">Name: </w:t>
                      </w:r>
                      <w:r w:rsidR="00DE5AB8">
                        <w:t>__</w:t>
                      </w:r>
                      <w:r>
                        <w:t>______________</w:t>
                      </w:r>
                      <w:r w:rsidR="00DE5AB8"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 w:rsidR="002849F7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27CFDA6C">
                <wp:simplePos x="0" y="0"/>
                <wp:positionH relativeFrom="page">
                  <wp:posOffset>371475</wp:posOffset>
                </wp:positionH>
                <wp:positionV relativeFrom="page">
                  <wp:posOffset>428625</wp:posOffset>
                </wp:positionV>
                <wp:extent cx="4476750" cy="701040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1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E9980" id="AutoShape 151" o:spid="_x0000_s1026" style="position:absolute;margin-left:29.25pt;margin-top:33.75pt;width:352.5pt;height:55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240B5375" w:rsidR="007A0806" w:rsidRPr="007A0806" w:rsidRDefault="007A0806" w:rsidP="00A95AEE"/>
    <w:p w14:paraId="1E1F75B2" w14:textId="65649AA8" w:rsidR="007A0806" w:rsidRPr="007A0806" w:rsidRDefault="007A0806" w:rsidP="00A95AEE"/>
    <w:p w14:paraId="1E1F75B3" w14:textId="7B8FAD3B" w:rsidR="007A0806" w:rsidRDefault="007A0806" w:rsidP="00A95AEE"/>
    <w:p w14:paraId="1E1F75B4" w14:textId="0941D081" w:rsidR="007A0806" w:rsidRDefault="007A0806" w:rsidP="00A95AEE">
      <w:r>
        <w:tab/>
      </w:r>
    </w:p>
    <w:p w14:paraId="1E1F75B5" w14:textId="7F03CE8B" w:rsidR="008B7DE6" w:rsidRDefault="00A95AEE" w:rsidP="00A95AE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BFFAD0" wp14:editId="3D217541">
                <wp:simplePos x="0" y="0"/>
                <wp:positionH relativeFrom="column">
                  <wp:posOffset>6115050</wp:posOffset>
                </wp:positionH>
                <wp:positionV relativeFrom="paragraph">
                  <wp:posOffset>2519045</wp:posOffset>
                </wp:positionV>
                <wp:extent cx="1590675" cy="514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B57E5" w14:textId="261F5AA8" w:rsidR="003A1D4E" w:rsidRPr="00A95AEE" w:rsidRDefault="005C13C4" w:rsidP="00A95AEE">
                            <w:r w:rsidRPr="00A95AEE">
                              <w:t>Lessons 16 &amp;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FFAD0" id="Text Box 2" o:spid="_x0000_s1028" type="#_x0000_t202" style="position:absolute;margin-left:481.5pt;margin-top:198.35pt;width:125.25pt;height:40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uG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H4rj+5GVPC0TYejL6OE67Z5bV1PnwXUJMoFNQhLQkt&#10;tl/5gBnR9eQSk3nQqlwqrZMSR0EstCN7hiTqkGrEF395aUOagk5i6vjIQHzeRdYGE1x6ilJoNy1R&#10;ZUG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" fillcolor="white [3201]" stroked="f" strokeweight=".5pt">
                <v:textbox>
                  <w:txbxContent>
                    <w:p w14:paraId="3FBB57E5" w14:textId="261F5AA8" w:rsidR="003A1D4E" w:rsidRPr="00A95AEE" w:rsidRDefault="005C13C4" w:rsidP="00A95AEE">
                      <w:r w:rsidRPr="00A95AEE">
                        <w:t>Lessons 16 &amp;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1E1F75C0" wp14:editId="52CCB20C">
                <wp:simplePos x="0" y="0"/>
                <wp:positionH relativeFrom="column">
                  <wp:posOffset>5229225</wp:posOffset>
                </wp:positionH>
                <wp:positionV relativeFrom="paragraph">
                  <wp:posOffset>3948430</wp:posOffset>
                </wp:positionV>
                <wp:extent cx="3657600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5C13C4" w:rsidRDefault="002639B7" w:rsidP="00A95AEE">
                            <w:r w:rsidRPr="005C13C4">
                              <w:t xml:space="preserve">Parent/Sponsor Affirmation: </w:t>
                            </w:r>
                          </w:p>
                          <w:p w14:paraId="1E1F75DA" w14:textId="508BF4F1" w:rsidR="002639B7" w:rsidRPr="005C13C4" w:rsidRDefault="002639B7" w:rsidP="00A95AEE">
                            <w:r w:rsidRPr="005C13C4">
                              <w:t xml:space="preserve">I have discussed the material with the candidate </w:t>
                            </w:r>
                            <w:r w:rsidR="00A95AEE">
                              <w:br/>
                            </w:r>
                            <w:r w:rsidRPr="005C13C4">
                              <w:t xml:space="preserve">and affirm that (s)he understands the material intellectually </w:t>
                            </w:r>
                            <w:r w:rsidR="009A3A9C" w:rsidRPr="005C13C4">
                              <w:t>a</w:t>
                            </w:r>
                            <w:r w:rsidRPr="005C13C4">
                              <w:t xml:space="preserve">nd demonstrates the desire to apply the content to a lived faith. </w:t>
                            </w:r>
                          </w:p>
                          <w:p w14:paraId="2A6694F4" w14:textId="77777777" w:rsidR="005C13C4" w:rsidRDefault="005C13C4" w:rsidP="00A95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29" type="#_x0000_t202" style="position:absolute;margin-left:411.75pt;margin-top:310.9pt;width:4in;height:67.5pt;z-index:2516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" fillcolor="white [3201]" stroked="f" strokeweight=".5pt">
                <v:textbox>
                  <w:txbxContent>
                    <w:p w14:paraId="1E1F75D9" w14:textId="77777777" w:rsidR="002639B7" w:rsidRPr="005C13C4" w:rsidRDefault="002639B7" w:rsidP="00A95AEE">
                      <w:r w:rsidRPr="005C13C4">
                        <w:t xml:space="preserve">Parent/Sponsor Affirmation: </w:t>
                      </w:r>
                    </w:p>
                    <w:p w14:paraId="1E1F75DA" w14:textId="508BF4F1" w:rsidR="002639B7" w:rsidRPr="005C13C4" w:rsidRDefault="002639B7" w:rsidP="00A95AEE">
                      <w:r w:rsidRPr="005C13C4">
                        <w:t xml:space="preserve">I have discussed the material with the candidate </w:t>
                      </w:r>
                      <w:r w:rsidR="00A95AEE">
                        <w:br/>
                      </w:r>
                      <w:r w:rsidRPr="005C13C4">
                        <w:t xml:space="preserve">and affirm that (s)he understands the material intellectually </w:t>
                      </w:r>
                      <w:r w:rsidR="009A3A9C" w:rsidRPr="005C13C4">
                        <w:t>a</w:t>
                      </w:r>
                      <w:r w:rsidRPr="005C13C4">
                        <w:t xml:space="preserve">nd demonstrates the desire to apply the content to a lived faith. </w:t>
                      </w:r>
                    </w:p>
                    <w:p w14:paraId="2A6694F4" w14:textId="77777777" w:rsidR="005C13C4" w:rsidRDefault="005C13C4" w:rsidP="00A95AEE"/>
                  </w:txbxContent>
                </v:textbox>
              </v:shape>
            </w:pict>
          </mc:Fallback>
        </mc:AlternateContent>
      </w:r>
      <w:r w:rsidR="005C13C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5AE94072">
                <wp:simplePos x="0" y="0"/>
                <wp:positionH relativeFrom="column">
                  <wp:posOffset>6029325</wp:posOffset>
                </wp:positionH>
                <wp:positionV relativeFrom="paragraph">
                  <wp:posOffset>5252720</wp:posOffset>
                </wp:positionV>
                <wp:extent cx="1552575" cy="35941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2C10BFCE" w:rsidR="002639B7" w:rsidRPr="002D5881" w:rsidRDefault="002639B7" w:rsidP="00A95AEE">
                            <w:r w:rsidRPr="002D5881">
                              <w:t>Signa</w:t>
                            </w:r>
                            <w:r w:rsidR="005C13C4">
                              <w:t>t</w:t>
                            </w:r>
                            <w:r w:rsidRPr="002D5881">
                              <w:t>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30" type="#_x0000_t202" style="position:absolute;margin-left:474.75pt;margin-top:413.6pt;width:122.25pt;height:2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" filled="f" stroked="f" strokeweight=".5pt">
                <v:textbox>
                  <w:txbxContent>
                    <w:p w14:paraId="1E1F75DB" w14:textId="2C10BFCE" w:rsidR="002639B7" w:rsidRPr="002D5881" w:rsidRDefault="002639B7" w:rsidP="00A95AEE">
                      <w:r w:rsidRPr="002D5881">
                        <w:t>Signa</w:t>
                      </w:r>
                      <w:r w:rsidR="005C13C4">
                        <w:t>t</w:t>
                      </w:r>
                      <w:r w:rsidRPr="002D5881">
                        <w:t>ure</w:t>
                      </w:r>
                    </w:p>
                  </w:txbxContent>
                </v:textbox>
              </v:shape>
            </w:pict>
          </mc:Fallback>
        </mc:AlternateContent>
      </w:r>
      <w:r w:rsidR="005C13C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0D595F29">
                <wp:simplePos x="0" y="0"/>
                <wp:positionH relativeFrom="column">
                  <wp:posOffset>5485765</wp:posOffset>
                </wp:positionH>
                <wp:positionV relativeFrom="paragraph">
                  <wp:posOffset>5262245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89D57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5pt,414.35pt" to="648.7pt,4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Bh&#10;ZVRY4AAAAAwBAAAPAAAAAAAAAAAAAAAAAPYDAABkcnMvZG93bnJldi54bWxQSwUGAAAAAAQABADz&#10;AAAAAwUAAAAA&#10;" strokecolor="black [3040]"/>
            </w:pict>
          </mc:Fallback>
        </mc:AlternateContent>
      </w:r>
      <w:r w:rsidR="005C13C4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44E581E5">
                <wp:simplePos x="0" y="0"/>
                <wp:positionH relativeFrom="page">
                  <wp:posOffset>5695949</wp:posOffset>
                </wp:positionH>
                <wp:positionV relativeFrom="page">
                  <wp:posOffset>5181600</wp:posOffset>
                </wp:positionV>
                <wp:extent cx="3876675" cy="2007235"/>
                <wp:effectExtent l="19050" t="19050" r="47625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BE60B" id="AutoShape 88" o:spid="_x0000_s1026" style="position:absolute;margin-left:448.5pt;margin-top:408pt;width:305.25pt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8B7DE6" w:rsidRPr="007A0806">
        <w:br w:type="page"/>
      </w:r>
    </w:p>
    <w:p w14:paraId="2D8A371C" w14:textId="6677DC44" w:rsidR="00982F8F" w:rsidRPr="00982F8F" w:rsidRDefault="009C372C" w:rsidP="00A95A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153F00" wp14:editId="3F3B90C8">
                <wp:simplePos x="0" y="0"/>
                <wp:positionH relativeFrom="column">
                  <wp:posOffset>142875</wp:posOffset>
                </wp:positionH>
                <wp:positionV relativeFrom="paragraph">
                  <wp:posOffset>-47625</wp:posOffset>
                </wp:positionV>
                <wp:extent cx="3848100" cy="5953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595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75B7B" w14:textId="44AB2069" w:rsidR="005A51D4" w:rsidRDefault="000662EB" w:rsidP="00A95AEE">
                            <w:r>
                              <w:t xml:space="preserve">Letter to Bishop </w:t>
                            </w:r>
                            <w:proofErr w:type="spellStart"/>
                            <w:r>
                              <w:t>Schlert</w:t>
                            </w:r>
                            <w:proofErr w:type="spellEnd"/>
                            <w:r>
                              <w:t>—My Vocation</w:t>
                            </w:r>
                            <w:r>
                              <w:br/>
                            </w:r>
                          </w:p>
                          <w:p w14:paraId="540AD214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A95AEE">
                              <w:rPr>
                                <w:b w:val="0"/>
                                <w:bCs w:val="0"/>
                              </w:rPr>
                              <w:t xml:space="preserve">What are my strongest qualities/gifts/talents? How do I share these with others? How might God call me to share them in the future? </w:t>
                            </w:r>
                          </w:p>
                          <w:p w14:paraId="74C1EFC0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5456FCCA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5338EC52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0BF1127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9DE1808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2EB5328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F51253A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1231E12E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5653753C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38C6CDB" w14:textId="2D30413D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EC96A3E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B8220AF" w14:textId="77777777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3D63EC3" w14:textId="288FBE5E" w:rsidR="000662EB" w:rsidRPr="00A95AEE" w:rsidRDefault="000662EB" w:rsidP="00A95AE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A95AEE">
                              <w:rPr>
                                <w:b w:val="0"/>
                                <w:bCs w:val="0"/>
                              </w:rPr>
                              <w:t>Are you attracted to a particular vocation—marriage, consecrated single, religious life, ordained clergy?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3F00" id="Text Box 5" o:spid="_x0000_s1031" type="#_x0000_t202" style="position:absolute;margin-left:11.25pt;margin-top:-3.75pt;width:303pt;height:46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" filled="f" stroked="f" strokeweight=".5pt">
                <v:textbox>
                  <w:txbxContent>
                    <w:p w14:paraId="63A75B7B" w14:textId="44AB2069" w:rsidR="005A51D4" w:rsidRDefault="000662EB" w:rsidP="00A95AEE">
                      <w:r>
                        <w:t xml:space="preserve">Letter to Bishop </w:t>
                      </w:r>
                      <w:proofErr w:type="spellStart"/>
                      <w:r>
                        <w:t>Schlert</w:t>
                      </w:r>
                      <w:proofErr w:type="spellEnd"/>
                      <w:r>
                        <w:t>—My Vocation</w:t>
                      </w:r>
                      <w:r>
                        <w:br/>
                      </w:r>
                    </w:p>
                    <w:p w14:paraId="540AD214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  <w:r w:rsidRPr="00A95AEE">
                        <w:rPr>
                          <w:b w:val="0"/>
                          <w:bCs w:val="0"/>
                        </w:rPr>
                        <w:t xml:space="preserve">What are my strongest qualities/gifts/talents? How do I share these with others? How might God call me to share them in the future? </w:t>
                      </w:r>
                    </w:p>
                    <w:p w14:paraId="74C1EFC0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5456FCCA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5338EC52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0BF1127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9DE1808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2EB5328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6F51253A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1231E12E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5653753C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638C6CDB" w14:textId="2D30413D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EC96A3E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B8220AF" w14:textId="77777777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3D63EC3" w14:textId="288FBE5E" w:rsidR="000662EB" w:rsidRPr="00A95AEE" w:rsidRDefault="000662EB" w:rsidP="00A95AEE">
                      <w:pPr>
                        <w:rPr>
                          <w:b w:val="0"/>
                          <w:bCs w:val="0"/>
                        </w:rPr>
                      </w:pPr>
                      <w:r w:rsidRPr="00A95AEE">
                        <w:rPr>
                          <w:b w:val="0"/>
                          <w:bCs w:val="0"/>
                        </w:rPr>
                        <w:t>Are you attracted to a particular vocation—marriage, consecrated single, religious life, ordained clergy?</w:t>
                      </w:r>
                    </w:p>
                  </w:txbxContent>
                </v:textbox>
              </v:shape>
            </w:pict>
          </mc:Fallback>
        </mc:AlternateContent>
      </w:r>
      <w:r w:rsidR="005C13C4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F75D4" wp14:editId="2A07A599">
                <wp:simplePos x="0" y="0"/>
                <wp:positionH relativeFrom="page">
                  <wp:posOffset>5429250</wp:posOffset>
                </wp:positionH>
                <wp:positionV relativeFrom="page">
                  <wp:posOffset>642620</wp:posOffset>
                </wp:positionV>
                <wp:extent cx="3990975" cy="6158230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615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6A24AD" w14:textId="026B57B8" w:rsidR="00CE39EA" w:rsidRPr="00672CF5" w:rsidRDefault="00672CF5" w:rsidP="00A95AEE">
                            <w:r w:rsidRPr="00672CF5">
                              <w:t xml:space="preserve">Have a discussion with your sponsor or another trusted </w:t>
                            </w:r>
                            <w:r w:rsidR="00AE38B8">
                              <w:t xml:space="preserve">adult </w:t>
                            </w:r>
                            <w:r w:rsidRPr="00672CF5">
                              <w:t>about the following:</w:t>
                            </w:r>
                          </w:p>
                          <w:p w14:paraId="108FE400" w14:textId="5AD52ABC" w:rsidR="00672CF5" w:rsidRPr="00AE38B8" w:rsidRDefault="00672CF5" w:rsidP="00A95AEE">
                            <w:r w:rsidRPr="00AE38B8">
                              <w:br/>
                            </w:r>
                          </w:p>
                          <w:p w14:paraId="7F73318D" w14:textId="785FA5E0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  <w:r w:rsidRPr="00A95AEE">
                              <w:rPr>
                                <w:b w:val="0"/>
                                <w:bCs w:val="0"/>
                              </w:rPr>
                              <w:t>Whether you are a committed single, married, ordained or a religious brother/sister:</w:t>
                            </w:r>
                          </w:p>
                          <w:p w14:paraId="1BD423AD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95EB048" w14:textId="03178CB6" w:rsidR="005C13C4" w:rsidRPr="00A95AEE" w:rsidRDefault="005C13C4" w:rsidP="00A95AE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360"/>
                              <w:rPr>
                                <w:b w:val="0"/>
                                <w:bCs w:val="0"/>
                              </w:rPr>
                            </w:pPr>
                            <w:r w:rsidRPr="00A95AEE">
                              <w:rPr>
                                <w:b w:val="0"/>
                                <w:bCs w:val="0"/>
                              </w:rPr>
                              <w:t>How did you discern your vocation? How did God make it clear to you that he was calling you to your vocation?</w:t>
                            </w:r>
                          </w:p>
                          <w:p w14:paraId="721B8A26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77A561C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3A8FA39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3CC54933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EDE57E9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D61F51A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81B672F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F678207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FC0431C" w14:textId="77777777" w:rsidR="005C13C4" w:rsidRPr="00A95AEE" w:rsidRDefault="005C13C4" w:rsidP="00A95AEE">
                            <w:pPr>
                              <w:pStyle w:val="ListParagraph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ABC75B3" w14:textId="52E204D5" w:rsidR="00AE38B8" w:rsidRDefault="002C784E" w:rsidP="00A95A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450"/>
                            </w:pPr>
                            <w:r w:rsidRPr="00A95AEE">
                              <w:rPr>
                                <w:b w:val="0"/>
                                <w:bCs w:val="0"/>
                              </w:rPr>
                              <w:t xml:space="preserve">How have you answered the call to </w:t>
                            </w:r>
                            <w:r w:rsidR="00391AC7" w:rsidRPr="00A95AEE">
                              <w:rPr>
                                <w:b w:val="0"/>
                                <w:bCs w:val="0"/>
                              </w:rPr>
                              <w:t xml:space="preserve">love </w:t>
                            </w:r>
                            <w:r w:rsidR="00F7259A" w:rsidRPr="00A95AEE">
                              <w:rPr>
                                <w:b w:val="0"/>
                                <w:bCs w:val="0"/>
                              </w:rPr>
                              <w:t xml:space="preserve">like Jesus Christ </w:t>
                            </w:r>
                            <w:r w:rsidR="00391AC7" w:rsidRPr="00A95AEE">
                              <w:rPr>
                                <w:b w:val="0"/>
                                <w:bCs w:val="0"/>
                              </w:rPr>
                              <w:t>through your unique vocation?</w:t>
                            </w:r>
                            <w:r w:rsidRPr="00A95AEE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391AC7" w:rsidRPr="00F7259A">
                              <w:br/>
                            </w:r>
                            <w:r w:rsidR="00391AC7">
                              <w:br/>
                            </w:r>
                            <w:r w:rsidR="00391AC7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4" id="Text Box 152" o:spid="_x0000_s1032" type="#_x0000_t202" style="position:absolute;margin-left:427.5pt;margin-top:50.6pt;width:314.25pt;height:484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" filled="f" stroked="f">
                <v:textbox>
                  <w:txbxContent>
                    <w:p w14:paraId="2C6A24AD" w14:textId="026B57B8" w:rsidR="00CE39EA" w:rsidRPr="00672CF5" w:rsidRDefault="00672CF5" w:rsidP="00A95AEE">
                      <w:r w:rsidRPr="00672CF5">
                        <w:t xml:space="preserve">Have a discussion with your sponsor or another trusted </w:t>
                      </w:r>
                      <w:r w:rsidR="00AE38B8">
                        <w:t xml:space="preserve">adult </w:t>
                      </w:r>
                      <w:r w:rsidRPr="00672CF5">
                        <w:t>about the following:</w:t>
                      </w:r>
                    </w:p>
                    <w:p w14:paraId="108FE400" w14:textId="5AD52ABC" w:rsidR="00672CF5" w:rsidRPr="00AE38B8" w:rsidRDefault="00672CF5" w:rsidP="00A95AEE">
                      <w:r w:rsidRPr="00AE38B8">
                        <w:br/>
                      </w:r>
                    </w:p>
                    <w:p w14:paraId="7F73318D" w14:textId="785FA5E0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  <w:r w:rsidRPr="00A95AEE">
                        <w:rPr>
                          <w:b w:val="0"/>
                          <w:bCs w:val="0"/>
                        </w:rPr>
                        <w:t>Whether you are a committed single, married, ordained or a religious brother/sister:</w:t>
                      </w:r>
                    </w:p>
                    <w:p w14:paraId="1BD423AD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495EB048" w14:textId="03178CB6" w:rsidR="005C13C4" w:rsidRPr="00A95AEE" w:rsidRDefault="005C13C4" w:rsidP="00A95AE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360"/>
                        <w:rPr>
                          <w:b w:val="0"/>
                          <w:bCs w:val="0"/>
                        </w:rPr>
                      </w:pPr>
                      <w:r w:rsidRPr="00A95AEE">
                        <w:rPr>
                          <w:b w:val="0"/>
                          <w:bCs w:val="0"/>
                        </w:rPr>
                        <w:t>How did you discern your vocation? How did God make it clear to you that he was calling you to your vocation?</w:t>
                      </w:r>
                    </w:p>
                    <w:p w14:paraId="721B8A26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377A561C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03A8FA39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3CC54933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4EDE57E9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0D61F51A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081B672F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4F678207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2FC0431C" w14:textId="77777777" w:rsidR="005C13C4" w:rsidRPr="00A95AEE" w:rsidRDefault="005C13C4" w:rsidP="00A95AEE">
                      <w:pPr>
                        <w:pStyle w:val="ListParagraph"/>
                        <w:rPr>
                          <w:b w:val="0"/>
                          <w:bCs w:val="0"/>
                        </w:rPr>
                      </w:pPr>
                    </w:p>
                    <w:p w14:paraId="2ABC75B3" w14:textId="52E204D5" w:rsidR="00AE38B8" w:rsidRDefault="002C784E" w:rsidP="00A95A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450"/>
                      </w:pPr>
                      <w:r w:rsidRPr="00A95AEE">
                        <w:rPr>
                          <w:b w:val="0"/>
                          <w:bCs w:val="0"/>
                        </w:rPr>
                        <w:t xml:space="preserve">How have you answered the call to </w:t>
                      </w:r>
                      <w:r w:rsidR="00391AC7" w:rsidRPr="00A95AEE">
                        <w:rPr>
                          <w:b w:val="0"/>
                          <w:bCs w:val="0"/>
                        </w:rPr>
                        <w:t xml:space="preserve">love </w:t>
                      </w:r>
                      <w:r w:rsidR="00F7259A" w:rsidRPr="00A95AEE">
                        <w:rPr>
                          <w:b w:val="0"/>
                          <w:bCs w:val="0"/>
                        </w:rPr>
                        <w:t xml:space="preserve">like Jesus Christ </w:t>
                      </w:r>
                      <w:r w:rsidR="00391AC7" w:rsidRPr="00A95AEE">
                        <w:rPr>
                          <w:b w:val="0"/>
                          <w:bCs w:val="0"/>
                        </w:rPr>
                        <w:t>through your unique vocation?</w:t>
                      </w:r>
                      <w:r w:rsidRPr="00A95AEE"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391AC7" w:rsidRPr="00F7259A">
                        <w:br/>
                      </w:r>
                      <w:r w:rsidR="00391AC7">
                        <w:br/>
                      </w:r>
                      <w:r w:rsidR="00391AC7"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4532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61EB0D14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E81BA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</w:p>
    <w:p w14:paraId="662D079D" w14:textId="76383C8D" w:rsidR="00982F8F" w:rsidRPr="00982F8F" w:rsidRDefault="00982F8F" w:rsidP="00A95AEE"/>
    <w:p w14:paraId="1383047E" w14:textId="657493D3" w:rsidR="00982F8F" w:rsidRPr="00982F8F" w:rsidRDefault="00982F8F" w:rsidP="00A95AEE"/>
    <w:p w14:paraId="2CAAF77E" w14:textId="601741BB" w:rsidR="00982F8F" w:rsidRPr="00982F8F" w:rsidRDefault="00982F8F" w:rsidP="00A95AEE"/>
    <w:p w14:paraId="3EA83AD9" w14:textId="7F2B0E4E" w:rsidR="00982F8F" w:rsidRPr="00982F8F" w:rsidRDefault="00982F8F" w:rsidP="00A95AEE"/>
    <w:p w14:paraId="5E302E2D" w14:textId="0227DC77" w:rsidR="00982F8F" w:rsidRPr="00982F8F" w:rsidRDefault="00982F8F" w:rsidP="00A95AEE"/>
    <w:p w14:paraId="34D3B359" w14:textId="2DD2AECE" w:rsidR="00982F8F" w:rsidRPr="00982F8F" w:rsidRDefault="00982F8F" w:rsidP="00A95AEE"/>
    <w:p w14:paraId="26ED7D7D" w14:textId="40A99C90" w:rsidR="00982F8F" w:rsidRPr="00982F8F" w:rsidRDefault="00982F8F" w:rsidP="00A95AEE"/>
    <w:p w14:paraId="4C348887" w14:textId="1F1F3B38" w:rsidR="00982F8F" w:rsidRPr="00982F8F" w:rsidRDefault="00982F8F" w:rsidP="00A95AEE"/>
    <w:p w14:paraId="764D2AB3" w14:textId="5F0B8AEB" w:rsidR="00982F8F" w:rsidRPr="00982F8F" w:rsidRDefault="00982F8F" w:rsidP="00A95AEE"/>
    <w:p w14:paraId="115D96DC" w14:textId="0CB56740" w:rsidR="00982F8F" w:rsidRPr="00982F8F" w:rsidRDefault="00982F8F" w:rsidP="00A95AEE"/>
    <w:p w14:paraId="649073C5" w14:textId="2925A256" w:rsidR="00982F8F" w:rsidRPr="00982F8F" w:rsidRDefault="00982F8F" w:rsidP="00A95AEE"/>
    <w:p w14:paraId="2E982B2A" w14:textId="76EB6D9E" w:rsidR="00982F8F" w:rsidRPr="00982F8F" w:rsidRDefault="00982F8F" w:rsidP="00A95AEE"/>
    <w:p w14:paraId="49EFADF0" w14:textId="68049E16" w:rsidR="00982F8F" w:rsidRPr="00982F8F" w:rsidRDefault="00982F8F" w:rsidP="00A95AEE"/>
    <w:p w14:paraId="4B8159B1" w14:textId="5BA39975" w:rsidR="00982F8F" w:rsidRPr="00982F8F" w:rsidRDefault="00982F8F" w:rsidP="00A95AEE"/>
    <w:p w14:paraId="7FC14DCA" w14:textId="588182A0" w:rsidR="00982F8F" w:rsidRPr="00982F8F" w:rsidRDefault="00982F8F" w:rsidP="00A95AEE"/>
    <w:p w14:paraId="40230AE9" w14:textId="28C024B4" w:rsidR="00982F8F" w:rsidRPr="00982F8F" w:rsidRDefault="00982F8F" w:rsidP="00A95AEE"/>
    <w:p w14:paraId="4242B70C" w14:textId="3507B6DB" w:rsidR="00982F8F" w:rsidRPr="00982F8F" w:rsidRDefault="00982F8F" w:rsidP="00A95AEE"/>
    <w:p w14:paraId="7B83318F" w14:textId="3961773A" w:rsidR="00982F8F" w:rsidRDefault="00982F8F" w:rsidP="00A95AEE"/>
    <w:p w14:paraId="74231ADA" w14:textId="564041D6" w:rsidR="00982F8F" w:rsidRPr="00982F8F" w:rsidRDefault="00982F8F" w:rsidP="00A95AEE">
      <w:r>
        <w:tab/>
      </w:r>
    </w:p>
    <w:sectPr w:rsidR="00982F8F" w:rsidRPr="00982F8F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C2789F"/>
    <w:multiLevelType w:val="multilevel"/>
    <w:tmpl w:val="8B1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06BB8"/>
    <w:multiLevelType w:val="hybridMultilevel"/>
    <w:tmpl w:val="802A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95416"/>
    <w:multiLevelType w:val="hybridMultilevel"/>
    <w:tmpl w:val="5FF6D7E8"/>
    <w:lvl w:ilvl="0" w:tplc="36AE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7536F6"/>
    <w:multiLevelType w:val="hybridMultilevel"/>
    <w:tmpl w:val="590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1250"/>
    <w:multiLevelType w:val="hybridMultilevel"/>
    <w:tmpl w:val="60704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7382"/>
    <w:multiLevelType w:val="hybridMultilevel"/>
    <w:tmpl w:val="0C0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C7A26"/>
    <w:multiLevelType w:val="hybridMultilevel"/>
    <w:tmpl w:val="98407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B0900"/>
    <w:multiLevelType w:val="hybridMultilevel"/>
    <w:tmpl w:val="DA02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35889"/>
    <w:multiLevelType w:val="hybridMultilevel"/>
    <w:tmpl w:val="A44CA7E2"/>
    <w:lvl w:ilvl="0" w:tplc="809AF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D71C9"/>
    <w:multiLevelType w:val="hybridMultilevel"/>
    <w:tmpl w:val="E020CE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6C0D6A68"/>
    <w:multiLevelType w:val="hybridMultilevel"/>
    <w:tmpl w:val="5C1E7E22"/>
    <w:lvl w:ilvl="0" w:tplc="E464856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454E22"/>
    <w:multiLevelType w:val="hybridMultilevel"/>
    <w:tmpl w:val="5A70F9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B2167B6"/>
    <w:multiLevelType w:val="hybridMultilevel"/>
    <w:tmpl w:val="6BAAF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  <w:num w:numId="7" w16cid:durableId="344327105">
    <w:abstractNumId w:val="12"/>
  </w:num>
  <w:num w:numId="8" w16cid:durableId="1677423345">
    <w:abstractNumId w:val="6"/>
  </w:num>
  <w:num w:numId="9" w16cid:durableId="681080472">
    <w:abstractNumId w:val="13"/>
  </w:num>
  <w:num w:numId="10" w16cid:durableId="1635867133">
    <w:abstractNumId w:val="9"/>
  </w:num>
  <w:num w:numId="11" w16cid:durableId="1835876459">
    <w:abstractNumId w:val="18"/>
  </w:num>
  <w:num w:numId="12" w16cid:durableId="628972394">
    <w:abstractNumId w:val="10"/>
  </w:num>
  <w:num w:numId="13" w16cid:durableId="20741628">
    <w:abstractNumId w:val="7"/>
  </w:num>
  <w:num w:numId="14" w16cid:durableId="414284629">
    <w:abstractNumId w:val="11"/>
  </w:num>
  <w:num w:numId="15" w16cid:durableId="547645889">
    <w:abstractNumId w:val="17"/>
  </w:num>
  <w:num w:numId="16" w16cid:durableId="1753621855">
    <w:abstractNumId w:val="15"/>
  </w:num>
  <w:num w:numId="17" w16cid:durableId="1902591400">
    <w:abstractNumId w:val="8"/>
  </w:num>
  <w:num w:numId="18" w16cid:durableId="786897303">
    <w:abstractNumId w:val="16"/>
  </w:num>
  <w:num w:numId="19" w16cid:durableId="499602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27350"/>
    <w:rsid w:val="00031930"/>
    <w:rsid w:val="00042548"/>
    <w:rsid w:val="000472A6"/>
    <w:rsid w:val="00057915"/>
    <w:rsid w:val="0006428C"/>
    <w:rsid w:val="000662EB"/>
    <w:rsid w:val="00080C4F"/>
    <w:rsid w:val="00084D8A"/>
    <w:rsid w:val="00086600"/>
    <w:rsid w:val="00087B97"/>
    <w:rsid w:val="00092DF7"/>
    <w:rsid w:val="00094A6A"/>
    <w:rsid w:val="000A2917"/>
    <w:rsid w:val="000A6F21"/>
    <w:rsid w:val="000B34F1"/>
    <w:rsid w:val="000C2068"/>
    <w:rsid w:val="000C5BA3"/>
    <w:rsid w:val="000E7FD9"/>
    <w:rsid w:val="000F05DF"/>
    <w:rsid w:val="000F18C8"/>
    <w:rsid w:val="00120400"/>
    <w:rsid w:val="001278C5"/>
    <w:rsid w:val="001279D4"/>
    <w:rsid w:val="001322C1"/>
    <w:rsid w:val="00145D7E"/>
    <w:rsid w:val="00151346"/>
    <w:rsid w:val="00163069"/>
    <w:rsid w:val="0016417B"/>
    <w:rsid w:val="00172D08"/>
    <w:rsid w:val="00176001"/>
    <w:rsid w:val="00184229"/>
    <w:rsid w:val="0019023C"/>
    <w:rsid w:val="001A2D05"/>
    <w:rsid w:val="001B65B9"/>
    <w:rsid w:val="001D37C5"/>
    <w:rsid w:val="001D3ADE"/>
    <w:rsid w:val="001F1C83"/>
    <w:rsid w:val="001F2675"/>
    <w:rsid w:val="001F31B2"/>
    <w:rsid w:val="001F7814"/>
    <w:rsid w:val="00201512"/>
    <w:rsid w:val="0020275F"/>
    <w:rsid w:val="0022709B"/>
    <w:rsid w:val="00230909"/>
    <w:rsid w:val="00232B1F"/>
    <w:rsid w:val="00246B4A"/>
    <w:rsid w:val="00262B54"/>
    <w:rsid w:val="002639B7"/>
    <w:rsid w:val="0026520D"/>
    <w:rsid w:val="0026764D"/>
    <w:rsid w:val="002849F7"/>
    <w:rsid w:val="00287B8F"/>
    <w:rsid w:val="00292249"/>
    <w:rsid w:val="0029279E"/>
    <w:rsid w:val="002A32F0"/>
    <w:rsid w:val="002C07B8"/>
    <w:rsid w:val="002C784E"/>
    <w:rsid w:val="002D5881"/>
    <w:rsid w:val="0030248B"/>
    <w:rsid w:val="00302B95"/>
    <w:rsid w:val="003060E3"/>
    <w:rsid w:val="003071C2"/>
    <w:rsid w:val="00313A0A"/>
    <w:rsid w:val="00320BC8"/>
    <w:rsid w:val="00326720"/>
    <w:rsid w:val="003377BB"/>
    <w:rsid w:val="00337B3F"/>
    <w:rsid w:val="00351962"/>
    <w:rsid w:val="00370BC7"/>
    <w:rsid w:val="00371560"/>
    <w:rsid w:val="0037617C"/>
    <w:rsid w:val="00383981"/>
    <w:rsid w:val="003913A4"/>
    <w:rsid w:val="00391AC7"/>
    <w:rsid w:val="00392726"/>
    <w:rsid w:val="00397636"/>
    <w:rsid w:val="003A1D4E"/>
    <w:rsid w:val="003B5F24"/>
    <w:rsid w:val="003B71FA"/>
    <w:rsid w:val="003C600B"/>
    <w:rsid w:val="003D0CDF"/>
    <w:rsid w:val="003D24DE"/>
    <w:rsid w:val="003D6362"/>
    <w:rsid w:val="003D744C"/>
    <w:rsid w:val="003E0275"/>
    <w:rsid w:val="003E2982"/>
    <w:rsid w:val="004017D7"/>
    <w:rsid w:val="00401D6E"/>
    <w:rsid w:val="00407247"/>
    <w:rsid w:val="00412F7D"/>
    <w:rsid w:val="00413E26"/>
    <w:rsid w:val="004153F6"/>
    <w:rsid w:val="00417A1F"/>
    <w:rsid w:val="00420E9B"/>
    <w:rsid w:val="00427177"/>
    <w:rsid w:val="00430796"/>
    <w:rsid w:val="00432C50"/>
    <w:rsid w:val="00440AAE"/>
    <w:rsid w:val="00454E0A"/>
    <w:rsid w:val="0045601F"/>
    <w:rsid w:val="004602EF"/>
    <w:rsid w:val="00470BA8"/>
    <w:rsid w:val="00473119"/>
    <w:rsid w:val="004835B6"/>
    <w:rsid w:val="00483642"/>
    <w:rsid w:val="004C074F"/>
    <w:rsid w:val="004C49E1"/>
    <w:rsid w:val="004E45CE"/>
    <w:rsid w:val="004F77FD"/>
    <w:rsid w:val="0051408D"/>
    <w:rsid w:val="00522C6A"/>
    <w:rsid w:val="00535F66"/>
    <w:rsid w:val="00543863"/>
    <w:rsid w:val="00556F91"/>
    <w:rsid w:val="0056093C"/>
    <w:rsid w:val="00571DC4"/>
    <w:rsid w:val="005758F7"/>
    <w:rsid w:val="00581173"/>
    <w:rsid w:val="00581383"/>
    <w:rsid w:val="00581D35"/>
    <w:rsid w:val="005869EC"/>
    <w:rsid w:val="005A47FD"/>
    <w:rsid w:val="005A51D4"/>
    <w:rsid w:val="005B4DC3"/>
    <w:rsid w:val="005C13C4"/>
    <w:rsid w:val="005C1FDC"/>
    <w:rsid w:val="005C5F83"/>
    <w:rsid w:val="005D6C3C"/>
    <w:rsid w:val="005F2CBE"/>
    <w:rsid w:val="006039E5"/>
    <w:rsid w:val="00604686"/>
    <w:rsid w:val="00605978"/>
    <w:rsid w:val="00625080"/>
    <w:rsid w:val="00633AAD"/>
    <w:rsid w:val="006351E7"/>
    <w:rsid w:val="006618BD"/>
    <w:rsid w:val="00672CF5"/>
    <w:rsid w:val="00682DD0"/>
    <w:rsid w:val="006A1E44"/>
    <w:rsid w:val="006A5064"/>
    <w:rsid w:val="006B3C28"/>
    <w:rsid w:val="006B5008"/>
    <w:rsid w:val="006B7B51"/>
    <w:rsid w:val="006C2B01"/>
    <w:rsid w:val="006D0CAA"/>
    <w:rsid w:val="006D4E97"/>
    <w:rsid w:val="006D52BA"/>
    <w:rsid w:val="006E0D54"/>
    <w:rsid w:val="006E1694"/>
    <w:rsid w:val="006F3AFD"/>
    <w:rsid w:val="006F664D"/>
    <w:rsid w:val="006F6A12"/>
    <w:rsid w:val="006F7841"/>
    <w:rsid w:val="00706721"/>
    <w:rsid w:val="00706C3B"/>
    <w:rsid w:val="00714656"/>
    <w:rsid w:val="00721B00"/>
    <w:rsid w:val="0074056B"/>
    <w:rsid w:val="00747F3E"/>
    <w:rsid w:val="00760486"/>
    <w:rsid w:val="00767581"/>
    <w:rsid w:val="007718C4"/>
    <w:rsid w:val="0077523D"/>
    <w:rsid w:val="00785F81"/>
    <w:rsid w:val="00791BA4"/>
    <w:rsid w:val="00795B4C"/>
    <w:rsid w:val="0079738C"/>
    <w:rsid w:val="007A0806"/>
    <w:rsid w:val="007A2250"/>
    <w:rsid w:val="007A2B8D"/>
    <w:rsid w:val="007B188E"/>
    <w:rsid w:val="007B2D80"/>
    <w:rsid w:val="007D6DBF"/>
    <w:rsid w:val="007F3F81"/>
    <w:rsid w:val="007F609A"/>
    <w:rsid w:val="00801B8D"/>
    <w:rsid w:val="00823F1D"/>
    <w:rsid w:val="0084141F"/>
    <w:rsid w:val="0086128D"/>
    <w:rsid w:val="00863D1C"/>
    <w:rsid w:val="00867221"/>
    <w:rsid w:val="00876D55"/>
    <w:rsid w:val="00886F64"/>
    <w:rsid w:val="008877FF"/>
    <w:rsid w:val="00897EBB"/>
    <w:rsid w:val="008A0F4C"/>
    <w:rsid w:val="008A1A91"/>
    <w:rsid w:val="008A33E2"/>
    <w:rsid w:val="008A348B"/>
    <w:rsid w:val="008B3C0F"/>
    <w:rsid w:val="008B7DE6"/>
    <w:rsid w:val="008E02BF"/>
    <w:rsid w:val="008E3F12"/>
    <w:rsid w:val="0092113E"/>
    <w:rsid w:val="0092478F"/>
    <w:rsid w:val="00926D15"/>
    <w:rsid w:val="00927C19"/>
    <w:rsid w:val="0094502D"/>
    <w:rsid w:val="00961BF3"/>
    <w:rsid w:val="00970115"/>
    <w:rsid w:val="00972B2E"/>
    <w:rsid w:val="00982F8F"/>
    <w:rsid w:val="009940E7"/>
    <w:rsid w:val="00994798"/>
    <w:rsid w:val="00996315"/>
    <w:rsid w:val="009A3A9C"/>
    <w:rsid w:val="009C0207"/>
    <w:rsid w:val="009C372C"/>
    <w:rsid w:val="009C37A2"/>
    <w:rsid w:val="009D57F4"/>
    <w:rsid w:val="009E551E"/>
    <w:rsid w:val="009F2FE1"/>
    <w:rsid w:val="00A02A5A"/>
    <w:rsid w:val="00A11E74"/>
    <w:rsid w:val="00A24C8F"/>
    <w:rsid w:val="00A259D9"/>
    <w:rsid w:val="00A554DE"/>
    <w:rsid w:val="00A60C01"/>
    <w:rsid w:val="00A63EA4"/>
    <w:rsid w:val="00A64C84"/>
    <w:rsid w:val="00A66A85"/>
    <w:rsid w:val="00A6789C"/>
    <w:rsid w:val="00A73FA1"/>
    <w:rsid w:val="00A76F64"/>
    <w:rsid w:val="00A83E6D"/>
    <w:rsid w:val="00A95AEE"/>
    <w:rsid w:val="00AA365B"/>
    <w:rsid w:val="00AC31FE"/>
    <w:rsid w:val="00AC5C6E"/>
    <w:rsid w:val="00AE1546"/>
    <w:rsid w:val="00AE31D6"/>
    <w:rsid w:val="00AE38B8"/>
    <w:rsid w:val="00AF0634"/>
    <w:rsid w:val="00AF7068"/>
    <w:rsid w:val="00B015F9"/>
    <w:rsid w:val="00B5106B"/>
    <w:rsid w:val="00B648F2"/>
    <w:rsid w:val="00B70183"/>
    <w:rsid w:val="00B87D0F"/>
    <w:rsid w:val="00B9703A"/>
    <w:rsid w:val="00BA4532"/>
    <w:rsid w:val="00BB0560"/>
    <w:rsid w:val="00BB1876"/>
    <w:rsid w:val="00BB3F04"/>
    <w:rsid w:val="00BB42B0"/>
    <w:rsid w:val="00BB4A91"/>
    <w:rsid w:val="00BB5A66"/>
    <w:rsid w:val="00BD5DB7"/>
    <w:rsid w:val="00BE4440"/>
    <w:rsid w:val="00BE5735"/>
    <w:rsid w:val="00BF01BD"/>
    <w:rsid w:val="00C025AD"/>
    <w:rsid w:val="00C06B56"/>
    <w:rsid w:val="00C101FB"/>
    <w:rsid w:val="00C12092"/>
    <w:rsid w:val="00C24C0A"/>
    <w:rsid w:val="00C34931"/>
    <w:rsid w:val="00C36719"/>
    <w:rsid w:val="00C435B1"/>
    <w:rsid w:val="00C515D7"/>
    <w:rsid w:val="00C51BC0"/>
    <w:rsid w:val="00C622BE"/>
    <w:rsid w:val="00C642E0"/>
    <w:rsid w:val="00C66D96"/>
    <w:rsid w:val="00C67937"/>
    <w:rsid w:val="00C75527"/>
    <w:rsid w:val="00CA6AC9"/>
    <w:rsid w:val="00CB2AB1"/>
    <w:rsid w:val="00CC090D"/>
    <w:rsid w:val="00CC265D"/>
    <w:rsid w:val="00CE3455"/>
    <w:rsid w:val="00CE39EA"/>
    <w:rsid w:val="00CF4077"/>
    <w:rsid w:val="00D04FC5"/>
    <w:rsid w:val="00D12CC0"/>
    <w:rsid w:val="00D16D73"/>
    <w:rsid w:val="00D341BF"/>
    <w:rsid w:val="00D415E8"/>
    <w:rsid w:val="00D5343C"/>
    <w:rsid w:val="00D65FCB"/>
    <w:rsid w:val="00D73DCF"/>
    <w:rsid w:val="00D83818"/>
    <w:rsid w:val="00D86767"/>
    <w:rsid w:val="00D8724B"/>
    <w:rsid w:val="00D944C6"/>
    <w:rsid w:val="00DA00D4"/>
    <w:rsid w:val="00DA5275"/>
    <w:rsid w:val="00DB33B6"/>
    <w:rsid w:val="00DC302A"/>
    <w:rsid w:val="00DC4834"/>
    <w:rsid w:val="00DC6B59"/>
    <w:rsid w:val="00DC71BC"/>
    <w:rsid w:val="00DD168B"/>
    <w:rsid w:val="00DD5BC3"/>
    <w:rsid w:val="00DD66FA"/>
    <w:rsid w:val="00DE0FD4"/>
    <w:rsid w:val="00DE4125"/>
    <w:rsid w:val="00DE5AB8"/>
    <w:rsid w:val="00DF3630"/>
    <w:rsid w:val="00E12A2A"/>
    <w:rsid w:val="00E132E8"/>
    <w:rsid w:val="00E22A40"/>
    <w:rsid w:val="00E22B20"/>
    <w:rsid w:val="00E32C41"/>
    <w:rsid w:val="00E355B0"/>
    <w:rsid w:val="00E61916"/>
    <w:rsid w:val="00E725EA"/>
    <w:rsid w:val="00E87BAA"/>
    <w:rsid w:val="00E930CC"/>
    <w:rsid w:val="00E96CC6"/>
    <w:rsid w:val="00E9761E"/>
    <w:rsid w:val="00EB3BB2"/>
    <w:rsid w:val="00EF185F"/>
    <w:rsid w:val="00F25735"/>
    <w:rsid w:val="00F320F4"/>
    <w:rsid w:val="00F37051"/>
    <w:rsid w:val="00F40A23"/>
    <w:rsid w:val="00F4197A"/>
    <w:rsid w:val="00F437B4"/>
    <w:rsid w:val="00F64186"/>
    <w:rsid w:val="00F64C5A"/>
    <w:rsid w:val="00F64EC7"/>
    <w:rsid w:val="00F7159F"/>
    <w:rsid w:val="00F7259A"/>
    <w:rsid w:val="00F750AE"/>
    <w:rsid w:val="00F80F09"/>
    <w:rsid w:val="00F9017E"/>
    <w:rsid w:val="00F92FBF"/>
    <w:rsid w:val="00F95C35"/>
    <w:rsid w:val="00F97E12"/>
    <w:rsid w:val="00FA1528"/>
    <w:rsid w:val="00FA4497"/>
    <w:rsid w:val="00FC240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A95AEE"/>
    <w:rPr>
      <w:rFonts w:asciiTheme="minorHAnsi" w:hAnsiTheme="minorHAnsi"/>
      <w:b/>
      <w:bCs/>
      <w:kern w:val="36"/>
      <w:szCs w:val="18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uiPriority w:val="10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  <w:style w:type="paragraph" w:styleId="ListParagraph">
    <w:name w:val="List Paragraph"/>
    <w:basedOn w:val="Normal"/>
    <w:uiPriority w:val="34"/>
    <w:unhideWhenUsed/>
    <w:qFormat/>
    <w:rsid w:val="0026764D"/>
    <w:pPr>
      <w:contextualSpacing/>
    </w:pPr>
  </w:style>
  <w:style w:type="paragraph" w:styleId="NormalWeb">
    <w:name w:val="Normal (Web)"/>
    <w:basedOn w:val="Normal"/>
    <w:uiPriority w:val="99"/>
    <w:unhideWhenUsed/>
    <w:rsid w:val="00767581"/>
    <w:pPr>
      <w:spacing w:before="100" w:beforeAutospacing="1" w:after="100" w:afterAutospacing="1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4699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191</cp:revision>
  <cp:lastPrinted>2022-05-26T18:23:00Z</cp:lastPrinted>
  <dcterms:created xsi:type="dcterms:W3CDTF">2016-08-18T17:52:00Z</dcterms:created>
  <dcterms:modified xsi:type="dcterms:W3CDTF">2025-06-04T14:50:00Z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