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8CC66" w14:textId="3C8491F6" w:rsidR="004F61FB" w:rsidRDefault="004F61FB" w:rsidP="00A04173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4E071B1" wp14:editId="5F69B263">
                <wp:simplePos x="0" y="0"/>
                <wp:positionH relativeFrom="column">
                  <wp:posOffset>-314325</wp:posOffset>
                </wp:positionH>
                <wp:positionV relativeFrom="paragraph">
                  <wp:posOffset>-104775</wp:posOffset>
                </wp:positionV>
                <wp:extent cx="4371975" cy="6677025"/>
                <wp:effectExtent l="0" t="0" r="0" b="0"/>
                <wp:wrapNone/>
                <wp:docPr id="176072110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667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944D6E" w14:textId="12390606" w:rsidR="004F61FB" w:rsidRPr="004F61FB" w:rsidRDefault="004F61FB" w:rsidP="00A04173">
                            <w:r w:rsidRPr="004F61FB">
                              <w:t>Conversation-continued</w:t>
                            </w:r>
                          </w:p>
                          <w:p w14:paraId="3EDB5846" w14:textId="77777777" w:rsidR="004F61FB" w:rsidRDefault="004F61FB" w:rsidP="00A04173">
                            <w:pPr>
                              <w:ind w:left="0"/>
                            </w:pPr>
                          </w:p>
                          <w:p w14:paraId="7FD64048" w14:textId="6DC5E855" w:rsidR="004F61FB" w:rsidRDefault="004F61FB" w:rsidP="00A04173">
                            <w:r>
                              <w:t xml:space="preserve">15.2 Jesus says, “I am the bread of life; he who comes to me shall not hunger, and he who believes in me shall never thirst.”  John 6:35 </w:t>
                            </w:r>
                            <w:r w:rsidR="00A04173">
                              <w:br/>
                            </w:r>
                          </w:p>
                          <w:p w14:paraId="596CF59A" w14:textId="77777777" w:rsidR="004F61FB" w:rsidRDefault="004F61FB" w:rsidP="00A04173"/>
                          <w:p w14:paraId="672463BF" w14:textId="77777777" w:rsidR="004F61FB" w:rsidRPr="00A04173" w:rsidRDefault="004F61FB" w:rsidP="00A04173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A04173">
                              <w:rPr>
                                <w:b w:val="0"/>
                                <w:bCs w:val="0"/>
                              </w:rPr>
                              <w:t xml:space="preserve">How does the adult prepare to receive Jesus in the </w:t>
                            </w:r>
                            <w:r w:rsidRPr="00A04173">
                              <w:rPr>
                                <w:b w:val="0"/>
                                <w:bCs w:val="0"/>
                              </w:rPr>
                              <w:br/>
                              <w:t>Most Blessed Sacrament?</w:t>
                            </w:r>
                            <w:r w:rsidRPr="00A04173">
                              <w:rPr>
                                <w:b w:val="0"/>
                                <w:bCs w:val="0"/>
                              </w:rPr>
                              <w:br/>
                            </w:r>
                          </w:p>
                          <w:p w14:paraId="4B068D50" w14:textId="77777777" w:rsidR="004F61FB" w:rsidRPr="00A04173" w:rsidRDefault="004F61FB" w:rsidP="00A04173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143CA256" w14:textId="77777777" w:rsidR="004F61FB" w:rsidRPr="00A04173" w:rsidRDefault="004F61FB" w:rsidP="00A04173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439FA384" w14:textId="77777777" w:rsidR="004F61FB" w:rsidRPr="00A04173" w:rsidRDefault="004F61FB" w:rsidP="00A04173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6134976A" w14:textId="77777777" w:rsidR="004F61FB" w:rsidRPr="00A04173" w:rsidRDefault="004F61FB" w:rsidP="00A04173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0799BE9C" w14:textId="77777777" w:rsidR="004F61FB" w:rsidRPr="00A04173" w:rsidRDefault="004F61FB" w:rsidP="00A04173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0F105F3C" w14:textId="77777777" w:rsidR="004F61FB" w:rsidRPr="00A04173" w:rsidRDefault="004F61FB" w:rsidP="00A04173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782D5137" w14:textId="77777777" w:rsidR="004F61FB" w:rsidRPr="00A04173" w:rsidRDefault="004F61FB" w:rsidP="00A04173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44170111" w14:textId="022247E8" w:rsidR="004F61FB" w:rsidRPr="00A04173" w:rsidRDefault="004F61FB" w:rsidP="00A04173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A04173"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 w:rsidRPr="00A04173">
                              <w:rPr>
                                <w:b w:val="0"/>
                                <w:bCs w:val="0"/>
                              </w:rPr>
                              <w:br/>
                            </w:r>
                          </w:p>
                          <w:p w14:paraId="4190C723" w14:textId="4A5D18AA" w:rsidR="004F61FB" w:rsidRPr="00A04173" w:rsidRDefault="004F61FB" w:rsidP="00A04173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A04173">
                              <w:rPr>
                                <w:b w:val="0"/>
                                <w:bCs w:val="0"/>
                              </w:rPr>
                              <w:t xml:space="preserve">Share with your special adult: In what ways do you need Jesus to “feed” you? </w:t>
                            </w:r>
                          </w:p>
                          <w:p w14:paraId="6A345B03" w14:textId="77777777" w:rsidR="004F61FB" w:rsidRPr="004F61FB" w:rsidRDefault="004F61FB" w:rsidP="00A04173"/>
                          <w:p w14:paraId="75945EFF" w14:textId="77777777" w:rsidR="004F61FB" w:rsidRPr="004F61FB" w:rsidRDefault="004F61FB" w:rsidP="00A04173"/>
                          <w:p w14:paraId="580D65D4" w14:textId="77777777" w:rsidR="004F61FB" w:rsidRPr="004F61FB" w:rsidRDefault="004F61FB" w:rsidP="00A04173"/>
                          <w:p w14:paraId="1FC4BA86" w14:textId="77777777" w:rsidR="004F61FB" w:rsidRPr="004F61FB" w:rsidRDefault="004F61FB" w:rsidP="00A04173"/>
                          <w:p w14:paraId="482E854F" w14:textId="77777777" w:rsidR="004F61FB" w:rsidRPr="004F61FB" w:rsidRDefault="004F61FB" w:rsidP="00A04173"/>
                          <w:p w14:paraId="15086656" w14:textId="77777777" w:rsidR="004F61FB" w:rsidRPr="004F61FB" w:rsidRDefault="004F61FB" w:rsidP="00A04173"/>
                          <w:p w14:paraId="53BC5151" w14:textId="77777777" w:rsidR="004F61FB" w:rsidRPr="004F61FB" w:rsidRDefault="004F61FB" w:rsidP="00A04173">
                            <w:r w:rsidRPr="004F61FB">
                              <w:br/>
                            </w:r>
                          </w:p>
                          <w:p w14:paraId="5940BBFE" w14:textId="77777777" w:rsidR="004F61FB" w:rsidRPr="004F61FB" w:rsidRDefault="004F61FB" w:rsidP="00A04173"/>
                          <w:p w14:paraId="707584F4" w14:textId="77777777" w:rsidR="004F61FB" w:rsidRPr="004F61FB" w:rsidRDefault="004F61FB" w:rsidP="00A04173"/>
                          <w:p w14:paraId="5D92BA54" w14:textId="77777777" w:rsidR="004F61FB" w:rsidRPr="004F61FB" w:rsidRDefault="004F61FB" w:rsidP="00A04173"/>
                          <w:p w14:paraId="4B7B4EDC" w14:textId="77777777" w:rsidR="004F61FB" w:rsidRPr="004F61FB" w:rsidRDefault="004F61FB" w:rsidP="00A04173"/>
                          <w:p w14:paraId="46C80F2D" w14:textId="77777777" w:rsidR="004F61FB" w:rsidRPr="004F61FB" w:rsidRDefault="004F61FB" w:rsidP="00A04173"/>
                          <w:p w14:paraId="4F53B458" w14:textId="77777777" w:rsidR="004F61FB" w:rsidRPr="004F61FB" w:rsidRDefault="004F61FB" w:rsidP="00A04173"/>
                          <w:p w14:paraId="3259C6F3" w14:textId="77777777" w:rsidR="004F61FB" w:rsidRPr="004F61FB" w:rsidRDefault="004F61FB" w:rsidP="00A04173"/>
                          <w:p w14:paraId="5349B6A2" w14:textId="77777777" w:rsidR="004F61FB" w:rsidRPr="004F61FB" w:rsidRDefault="004F61FB" w:rsidP="00A04173"/>
                          <w:p w14:paraId="1659AA30" w14:textId="77777777" w:rsidR="004F61FB" w:rsidRPr="004F61FB" w:rsidRDefault="004F61FB" w:rsidP="00A04173"/>
                          <w:p w14:paraId="7D57AC14" w14:textId="77777777" w:rsidR="004F61FB" w:rsidRPr="004F61FB" w:rsidRDefault="004F61FB" w:rsidP="00A04173"/>
                          <w:p w14:paraId="7E4AAF6E" w14:textId="08E2BC1F" w:rsidR="004F61FB" w:rsidRPr="004F61FB" w:rsidRDefault="004F61FB" w:rsidP="00A04173">
                            <w:r w:rsidRPr="004F61FB">
                              <w:t>The next time you receive the Eucharist ask Jesus to feed you in these ways.</w:t>
                            </w:r>
                          </w:p>
                          <w:p w14:paraId="6A0BCFCE" w14:textId="77777777" w:rsidR="004F61FB" w:rsidRDefault="004F61FB" w:rsidP="00A04173"/>
                          <w:p w14:paraId="14054D24" w14:textId="77777777" w:rsidR="004F61FB" w:rsidRDefault="004F61FB" w:rsidP="00A04173"/>
                          <w:p w14:paraId="2200D93D" w14:textId="77777777" w:rsidR="004F61FB" w:rsidRDefault="004F61FB" w:rsidP="00A04173"/>
                          <w:p w14:paraId="69AFBCF4" w14:textId="77777777" w:rsidR="004F61FB" w:rsidRDefault="004F61FB" w:rsidP="00A041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071B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24.75pt;margin-top:-8.25pt;width:344.25pt;height:525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" filled="f" stroked="f" strokeweight=".5pt">
                <v:textbox>
                  <w:txbxContent>
                    <w:p w14:paraId="10944D6E" w14:textId="12390606" w:rsidR="004F61FB" w:rsidRPr="004F61FB" w:rsidRDefault="004F61FB" w:rsidP="00A04173">
                      <w:r w:rsidRPr="004F61FB">
                        <w:t>Conversation-continued</w:t>
                      </w:r>
                    </w:p>
                    <w:p w14:paraId="3EDB5846" w14:textId="77777777" w:rsidR="004F61FB" w:rsidRDefault="004F61FB" w:rsidP="00A04173">
                      <w:pPr>
                        <w:ind w:left="0"/>
                      </w:pPr>
                    </w:p>
                    <w:p w14:paraId="7FD64048" w14:textId="6DC5E855" w:rsidR="004F61FB" w:rsidRDefault="004F61FB" w:rsidP="00A04173">
                      <w:r>
                        <w:t xml:space="preserve">15.2 Jesus says, “I am the bread of life; he who comes to me shall not hunger, and he who believes in me shall never thirst.”  John 6:35 </w:t>
                      </w:r>
                      <w:r w:rsidR="00A04173">
                        <w:br/>
                      </w:r>
                    </w:p>
                    <w:p w14:paraId="596CF59A" w14:textId="77777777" w:rsidR="004F61FB" w:rsidRDefault="004F61FB" w:rsidP="00A04173"/>
                    <w:p w14:paraId="672463BF" w14:textId="77777777" w:rsidR="004F61FB" w:rsidRPr="00A04173" w:rsidRDefault="004F61FB" w:rsidP="00A04173">
                      <w:pPr>
                        <w:rPr>
                          <w:b w:val="0"/>
                          <w:bCs w:val="0"/>
                        </w:rPr>
                      </w:pPr>
                      <w:r w:rsidRPr="00A04173">
                        <w:rPr>
                          <w:b w:val="0"/>
                          <w:bCs w:val="0"/>
                        </w:rPr>
                        <w:t xml:space="preserve">How does the adult prepare to receive Jesus in the </w:t>
                      </w:r>
                      <w:r w:rsidRPr="00A04173">
                        <w:rPr>
                          <w:b w:val="0"/>
                          <w:bCs w:val="0"/>
                        </w:rPr>
                        <w:br/>
                        <w:t>Most Blessed Sacrament?</w:t>
                      </w:r>
                      <w:r w:rsidRPr="00A04173">
                        <w:rPr>
                          <w:b w:val="0"/>
                          <w:bCs w:val="0"/>
                        </w:rPr>
                        <w:br/>
                      </w:r>
                    </w:p>
                    <w:p w14:paraId="4B068D50" w14:textId="77777777" w:rsidR="004F61FB" w:rsidRPr="00A04173" w:rsidRDefault="004F61FB" w:rsidP="00A04173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143CA256" w14:textId="77777777" w:rsidR="004F61FB" w:rsidRPr="00A04173" w:rsidRDefault="004F61FB" w:rsidP="00A04173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439FA384" w14:textId="77777777" w:rsidR="004F61FB" w:rsidRPr="00A04173" w:rsidRDefault="004F61FB" w:rsidP="00A04173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6134976A" w14:textId="77777777" w:rsidR="004F61FB" w:rsidRPr="00A04173" w:rsidRDefault="004F61FB" w:rsidP="00A04173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0799BE9C" w14:textId="77777777" w:rsidR="004F61FB" w:rsidRPr="00A04173" w:rsidRDefault="004F61FB" w:rsidP="00A04173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0F105F3C" w14:textId="77777777" w:rsidR="004F61FB" w:rsidRPr="00A04173" w:rsidRDefault="004F61FB" w:rsidP="00A04173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782D5137" w14:textId="77777777" w:rsidR="004F61FB" w:rsidRPr="00A04173" w:rsidRDefault="004F61FB" w:rsidP="00A04173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44170111" w14:textId="022247E8" w:rsidR="004F61FB" w:rsidRPr="00A04173" w:rsidRDefault="004F61FB" w:rsidP="00A04173">
                      <w:pPr>
                        <w:rPr>
                          <w:b w:val="0"/>
                          <w:bCs w:val="0"/>
                        </w:rPr>
                      </w:pPr>
                      <w:r w:rsidRPr="00A04173">
                        <w:rPr>
                          <w:b w:val="0"/>
                          <w:bCs w:val="0"/>
                        </w:rPr>
                        <w:br/>
                      </w:r>
                      <w:r w:rsidRPr="00A04173">
                        <w:rPr>
                          <w:b w:val="0"/>
                          <w:bCs w:val="0"/>
                        </w:rPr>
                        <w:br/>
                      </w:r>
                    </w:p>
                    <w:p w14:paraId="4190C723" w14:textId="4A5D18AA" w:rsidR="004F61FB" w:rsidRPr="00A04173" w:rsidRDefault="004F61FB" w:rsidP="00A04173">
                      <w:pPr>
                        <w:rPr>
                          <w:b w:val="0"/>
                          <w:bCs w:val="0"/>
                        </w:rPr>
                      </w:pPr>
                      <w:r w:rsidRPr="00A04173">
                        <w:rPr>
                          <w:b w:val="0"/>
                          <w:bCs w:val="0"/>
                        </w:rPr>
                        <w:t xml:space="preserve">Share with your special adult: In what ways do you need Jesus to “feed” you? </w:t>
                      </w:r>
                    </w:p>
                    <w:p w14:paraId="6A345B03" w14:textId="77777777" w:rsidR="004F61FB" w:rsidRPr="004F61FB" w:rsidRDefault="004F61FB" w:rsidP="00A04173"/>
                    <w:p w14:paraId="75945EFF" w14:textId="77777777" w:rsidR="004F61FB" w:rsidRPr="004F61FB" w:rsidRDefault="004F61FB" w:rsidP="00A04173"/>
                    <w:p w14:paraId="580D65D4" w14:textId="77777777" w:rsidR="004F61FB" w:rsidRPr="004F61FB" w:rsidRDefault="004F61FB" w:rsidP="00A04173"/>
                    <w:p w14:paraId="1FC4BA86" w14:textId="77777777" w:rsidR="004F61FB" w:rsidRPr="004F61FB" w:rsidRDefault="004F61FB" w:rsidP="00A04173"/>
                    <w:p w14:paraId="482E854F" w14:textId="77777777" w:rsidR="004F61FB" w:rsidRPr="004F61FB" w:rsidRDefault="004F61FB" w:rsidP="00A04173"/>
                    <w:p w14:paraId="15086656" w14:textId="77777777" w:rsidR="004F61FB" w:rsidRPr="004F61FB" w:rsidRDefault="004F61FB" w:rsidP="00A04173"/>
                    <w:p w14:paraId="53BC5151" w14:textId="77777777" w:rsidR="004F61FB" w:rsidRPr="004F61FB" w:rsidRDefault="004F61FB" w:rsidP="00A04173">
                      <w:r w:rsidRPr="004F61FB">
                        <w:br/>
                      </w:r>
                    </w:p>
                    <w:p w14:paraId="5940BBFE" w14:textId="77777777" w:rsidR="004F61FB" w:rsidRPr="004F61FB" w:rsidRDefault="004F61FB" w:rsidP="00A04173"/>
                    <w:p w14:paraId="707584F4" w14:textId="77777777" w:rsidR="004F61FB" w:rsidRPr="004F61FB" w:rsidRDefault="004F61FB" w:rsidP="00A04173"/>
                    <w:p w14:paraId="5D92BA54" w14:textId="77777777" w:rsidR="004F61FB" w:rsidRPr="004F61FB" w:rsidRDefault="004F61FB" w:rsidP="00A04173"/>
                    <w:p w14:paraId="4B7B4EDC" w14:textId="77777777" w:rsidR="004F61FB" w:rsidRPr="004F61FB" w:rsidRDefault="004F61FB" w:rsidP="00A04173"/>
                    <w:p w14:paraId="46C80F2D" w14:textId="77777777" w:rsidR="004F61FB" w:rsidRPr="004F61FB" w:rsidRDefault="004F61FB" w:rsidP="00A04173"/>
                    <w:p w14:paraId="4F53B458" w14:textId="77777777" w:rsidR="004F61FB" w:rsidRPr="004F61FB" w:rsidRDefault="004F61FB" w:rsidP="00A04173"/>
                    <w:p w14:paraId="3259C6F3" w14:textId="77777777" w:rsidR="004F61FB" w:rsidRPr="004F61FB" w:rsidRDefault="004F61FB" w:rsidP="00A04173"/>
                    <w:p w14:paraId="5349B6A2" w14:textId="77777777" w:rsidR="004F61FB" w:rsidRPr="004F61FB" w:rsidRDefault="004F61FB" w:rsidP="00A04173"/>
                    <w:p w14:paraId="1659AA30" w14:textId="77777777" w:rsidR="004F61FB" w:rsidRPr="004F61FB" w:rsidRDefault="004F61FB" w:rsidP="00A04173"/>
                    <w:p w14:paraId="7D57AC14" w14:textId="77777777" w:rsidR="004F61FB" w:rsidRPr="004F61FB" w:rsidRDefault="004F61FB" w:rsidP="00A04173"/>
                    <w:p w14:paraId="7E4AAF6E" w14:textId="08E2BC1F" w:rsidR="004F61FB" w:rsidRPr="004F61FB" w:rsidRDefault="004F61FB" w:rsidP="00A04173">
                      <w:r w:rsidRPr="004F61FB">
                        <w:t>The next time you receive the Eucharist ask Jesus to feed you in these ways.</w:t>
                      </w:r>
                    </w:p>
                    <w:p w14:paraId="6A0BCFCE" w14:textId="77777777" w:rsidR="004F61FB" w:rsidRDefault="004F61FB" w:rsidP="00A04173"/>
                    <w:p w14:paraId="14054D24" w14:textId="77777777" w:rsidR="004F61FB" w:rsidRDefault="004F61FB" w:rsidP="00A04173"/>
                    <w:p w14:paraId="2200D93D" w14:textId="77777777" w:rsidR="004F61FB" w:rsidRDefault="004F61FB" w:rsidP="00A04173"/>
                    <w:p w14:paraId="69AFBCF4" w14:textId="77777777" w:rsidR="004F61FB" w:rsidRDefault="004F61FB" w:rsidP="00A04173"/>
                  </w:txbxContent>
                </v:textbox>
              </v:shape>
            </w:pict>
          </mc:Fallback>
        </mc:AlternateContent>
      </w:r>
      <w:r w:rsidR="002849F7"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1F75B6" wp14:editId="537EEC04">
                <wp:simplePos x="0" y="0"/>
                <wp:positionH relativeFrom="page">
                  <wp:posOffset>371475</wp:posOffset>
                </wp:positionH>
                <wp:positionV relativeFrom="page">
                  <wp:posOffset>428625</wp:posOffset>
                </wp:positionV>
                <wp:extent cx="4476750" cy="7010400"/>
                <wp:effectExtent l="19050" t="19050" r="19050" b="19050"/>
                <wp:wrapNone/>
                <wp:docPr id="14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701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CA4523" id="AutoShape 151" o:spid="_x0000_s1026" style="position:absolute;margin-left:29.25pt;margin-top:33.75pt;width:352.5pt;height:55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" filled="f" fillcolor="white [3201]" strokecolor="black [3200]" strokeweight="2.5pt">
                <v:shadow color="#868686"/>
                <w10:wrap anchorx="page" anchory="page"/>
              </v:roundrect>
            </w:pict>
          </mc:Fallback>
        </mc:AlternateContent>
      </w:r>
      <w:r w:rsidR="004602EF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9204760" wp14:editId="75C3C838">
                <wp:simplePos x="0" y="0"/>
                <wp:positionH relativeFrom="column">
                  <wp:posOffset>6029326</wp:posOffset>
                </wp:positionH>
                <wp:positionV relativeFrom="paragraph">
                  <wp:posOffset>-257175</wp:posOffset>
                </wp:positionV>
                <wp:extent cx="2952750" cy="4953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377408" w14:textId="7D329648" w:rsidR="00DC302A" w:rsidRDefault="00DC302A" w:rsidP="00A04173">
                            <w:r>
                              <w:t>Name: _______________</w:t>
                            </w:r>
                            <w:r w:rsidR="004153F6"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04760" id="Text Box 19" o:spid="_x0000_s1027" type="#_x0000_t202" style="position:absolute;left:0;text-align:left;margin-left:474.75pt;margin-top:-20.25pt;width:232.5pt;height:3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" fillcolor="white [3201]" stroked="f" strokeweight=".5pt">
                <v:textbox>
                  <w:txbxContent>
                    <w:p w14:paraId="70377408" w14:textId="7D329648" w:rsidR="00DC302A" w:rsidRDefault="00DC302A" w:rsidP="00A04173">
                      <w:r>
                        <w:t>Name: _______________</w:t>
                      </w:r>
                      <w:r w:rsidR="004153F6"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="00080C4F">
        <w:rPr>
          <w:noProof/>
        </w:rPr>
        <w:drawing>
          <wp:anchor distT="0" distB="0" distL="114300" distR="114300" simplePos="0" relativeHeight="251667968" behindDoc="1" locked="0" layoutInCell="1" allowOverlap="1" wp14:anchorId="525D53A0" wp14:editId="13E1B960">
            <wp:simplePos x="0" y="0"/>
            <wp:positionH relativeFrom="column">
              <wp:posOffset>5191125</wp:posOffset>
            </wp:positionH>
            <wp:positionV relativeFrom="paragraph">
              <wp:posOffset>138049</wp:posOffset>
            </wp:positionV>
            <wp:extent cx="3181350" cy="2948051"/>
            <wp:effectExtent l="0" t="0" r="0" b="0"/>
            <wp:wrapNone/>
            <wp:docPr id="18" name="Picture 18" descr="Chosen_logo_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sen_logo_triang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94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F75B1" w14:textId="2F6D0247" w:rsidR="007A0806" w:rsidRPr="007A0806" w:rsidRDefault="007A0806" w:rsidP="00A04173"/>
    <w:p w14:paraId="1E1F75B2" w14:textId="1017E24F" w:rsidR="007A0806" w:rsidRPr="007A0806" w:rsidRDefault="007A0806" w:rsidP="00A04173"/>
    <w:p w14:paraId="1E1F75B3" w14:textId="7EAEAF5D" w:rsidR="007A0806" w:rsidRDefault="007A0806" w:rsidP="00A04173"/>
    <w:p w14:paraId="1E1F75B4" w14:textId="034791B7" w:rsidR="007A0806" w:rsidRDefault="007A0806" w:rsidP="00A04173">
      <w:r>
        <w:tab/>
      </w:r>
    </w:p>
    <w:p w14:paraId="1E1F75B5" w14:textId="1870BD0D" w:rsidR="008B7DE6" w:rsidRDefault="004F61FB" w:rsidP="00A04173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FBFFAD0" wp14:editId="57327377">
                <wp:simplePos x="0" y="0"/>
                <wp:positionH relativeFrom="column">
                  <wp:posOffset>6219825</wp:posOffset>
                </wp:positionH>
                <wp:positionV relativeFrom="paragraph">
                  <wp:posOffset>2491105</wp:posOffset>
                </wp:positionV>
                <wp:extent cx="1390650" cy="514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6022AD" w14:textId="0D0F6BB1" w:rsidR="003A1D4E" w:rsidRPr="004B4CD1" w:rsidRDefault="003A1D4E" w:rsidP="00A04173">
                            <w:pPr>
                              <w:ind w:left="0"/>
                            </w:pPr>
                            <w:r w:rsidRPr="004B4CD1">
                              <w:t>Lesson</w:t>
                            </w:r>
                            <w:r w:rsidR="00DE0FD4" w:rsidRPr="004B4CD1">
                              <w:t xml:space="preserve"> </w:t>
                            </w:r>
                            <w:r w:rsidR="004B4CD1" w:rsidRPr="004B4CD1">
                              <w:t>14 &amp; 15</w:t>
                            </w:r>
                          </w:p>
                          <w:p w14:paraId="3FBB57E5" w14:textId="77777777" w:rsidR="003A1D4E" w:rsidRDefault="003A1D4E" w:rsidP="00A041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BFFAD0" id="Text Box 2" o:spid="_x0000_s1028" type="#_x0000_t202" style="position:absolute;left:0;text-align:left;margin-left:489.75pt;margin-top:196.15pt;width:109.5pt;height:40.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" fillcolor="white [3201]" stroked="f" strokeweight=".5pt">
                <v:textbox>
                  <w:txbxContent>
                    <w:p w14:paraId="686022AD" w14:textId="0D0F6BB1" w:rsidR="003A1D4E" w:rsidRPr="004B4CD1" w:rsidRDefault="003A1D4E" w:rsidP="00A04173">
                      <w:pPr>
                        <w:ind w:left="0"/>
                      </w:pPr>
                      <w:r w:rsidRPr="004B4CD1">
                        <w:t>Lesson</w:t>
                      </w:r>
                      <w:r w:rsidR="00DE0FD4" w:rsidRPr="004B4CD1">
                        <w:t xml:space="preserve"> </w:t>
                      </w:r>
                      <w:r w:rsidR="004B4CD1" w:rsidRPr="004B4CD1">
                        <w:t>14 &amp; 15</w:t>
                      </w:r>
                    </w:p>
                    <w:p w14:paraId="3FBB57E5" w14:textId="77777777" w:rsidR="003A1D4E" w:rsidRDefault="003A1D4E" w:rsidP="00A0417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1F75C0" wp14:editId="40EE37B1">
                <wp:simplePos x="0" y="0"/>
                <wp:positionH relativeFrom="column">
                  <wp:posOffset>5369560</wp:posOffset>
                </wp:positionH>
                <wp:positionV relativeFrom="paragraph">
                  <wp:posOffset>3851910</wp:posOffset>
                </wp:positionV>
                <wp:extent cx="3126740" cy="11906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74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F75D9" w14:textId="77777777" w:rsidR="002639B7" w:rsidRPr="00F92FBF" w:rsidRDefault="002639B7" w:rsidP="00A04173">
                            <w:r w:rsidRPr="00F92FBF">
                              <w:t xml:space="preserve">Parent/Sponsor Affirmation: </w:t>
                            </w:r>
                          </w:p>
                          <w:p w14:paraId="1E1F75DA" w14:textId="59C118DD" w:rsidR="002639B7" w:rsidRPr="00F92FBF" w:rsidRDefault="002639B7" w:rsidP="00A04173">
                            <w:r w:rsidRPr="00F92FBF">
                              <w:t xml:space="preserve">I have discussed the material with the candidate and affirm that (s)he understands the material intellectually </w:t>
                            </w:r>
                            <w:r w:rsidR="009A3A9C" w:rsidRPr="00F92FBF">
                              <w:br/>
                              <w:t>a</w:t>
                            </w:r>
                            <w:r w:rsidRPr="00F92FBF">
                              <w:t xml:space="preserve">nd demonstrates the desire to apply </w:t>
                            </w:r>
                            <w:r w:rsidR="009A3A9C" w:rsidRPr="00F92FBF">
                              <w:br/>
                            </w:r>
                            <w:r w:rsidRPr="00F92FBF">
                              <w:t xml:space="preserve">the content to a lived faith.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F75C0" id="Text Box 1" o:spid="_x0000_s1029" type="#_x0000_t202" style="position:absolute;left:0;text-align:left;margin-left:422.8pt;margin-top:303.3pt;width:246.2pt;height:93.7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" fillcolor="white [3201]" stroked="f" strokeweight=".5pt">
                <v:textbox>
                  <w:txbxContent>
                    <w:p w14:paraId="1E1F75D9" w14:textId="77777777" w:rsidR="002639B7" w:rsidRPr="00F92FBF" w:rsidRDefault="002639B7" w:rsidP="00A04173">
                      <w:r w:rsidRPr="00F92FBF">
                        <w:t xml:space="preserve">Parent/Sponsor Affirmation: </w:t>
                      </w:r>
                    </w:p>
                    <w:p w14:paraId="1E1F75DA" w14:textId="59C118DD" w:rsidR="002639B7" w:rsidRPr="00F92FBF" w:rsidRDefault="002639B7" w:rsidP="00A04173">
                      <w:r w:rsidRPr="00F92FBF">
                        <w:t xml:space="preserve">I have discussed the material with the candidate and affirm that (s)he understands the material intellectually </w:t>
                      </w:r>
                      <w:r w:rsidR="009A3A9C" w:rsidRPr="00F92FBF">
                        <w:br/>
                        <w:t>a</w:t>
                      </w:r>
                      <w:r w:rsidRPr="00F92FBF">
                        <w:t xml:space="preserve">nd demonstrates the desire to apply </w:t>
                      </w:r>
                      <w:r w:rsidR="009A3A9C" w:rsidRPr="00F92FBF">
                        <w:br/>
                      </w:r>
                      <w:r w:rsidRPr="00F92FBF">
                        <w:t xml:space="preserve">the content to a lived faith.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1F75C4" wp14:editId="5BC792B0">
                <wp:simplePos x="0" y="0"/>
                <wp:positionH relativeFrom="column">
                  <wp:posOffset>5523865</wp:posOffset>
                </wp:positionH>
                <wp:positionV relativeFrom="paragraph">
                  <wp:posOffset>5309870</wp:posOffset>
                </wp:positionV>
                <wp:extent cx="275272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90654" id="Straight Connector 15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95pt,418.1pt" to="651.7pt,4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1F75C2" wp14:editId="6227AE9E">
                <wp:simplePos x="0" y="0"/>
                <wp:positionH relativeFrom="column">
                  <wp:posOffset>6429375</wp:posOffset>
                </wp:positionH>
                <wp:positionV relativeFrom="paragraph">
                  <wp:posOffset>5318125</wp:posOffset>
                </wp:positionV>
                <wp:extent cx="1390650" cy="359410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1F75DB" w14:textId="77777777" w:rsidR="002639B7" w:rsidRPr="002D5881" w:rsidRDefault="002639B7" w:rsidP="00A04173">
                            <w:r w:rsidRPr="002D5881"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F75C2" id="Text Box 16" o:spid="_x0000_s1030" type="#_x0000_t202" style="position:absolute;left:0;text-align:left;margin-left:506.25pt;margin-top:418.75pt;width:109.5pt;height:28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ZoGA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" filled="f" stroked="f" strokeweight=".5pt">
                <v:textbox>
                  <w:txbxContent>
                    <w:p w14:paraId="1E1F75DB" w14:textId="77777777" w:rsidR="002639B7" w:rsidRPr="002D5881" w:rsidRDefault="002639B7" w:rsidP="00A04173">
                      <w:r w:rsidRPr="002D5881"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080C4F"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1F75BC" wp14:editId="16EB65DD">
                <wp:simplePos x="0" y="0"/>
                <wp:positionH relativeFrom="page">
                  <wp:posOffset>5695950</wp:posOffset>
                </wp:positionH>
                <wp:positionV relativeFrom="page">
                  <wp:posOffset>5181600</wp:posOffset>
                </wp:positionV>
                <wp:extent cx="3657600" cy="2007235"/>
                <wp:effectExtent l="19050" t="19050" r="38100" b="31115"/>
                <wp:wrapSquare wrapText="bothSides"/>
                <wp:docPr id="1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007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9E0DAD" id="AutoShape 88" o:spid="_x0000_s1026" style="position:absolute;margin-left:448.5pt;margin-top:408pt;width:4in;height:158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" filled="f" fillcolor="white [3201]" strokecolor="black [3200]" strokeweight="5pt">
                <v:stroke linestyle="thickThin"/>
                <v:shadow color="#868686"/>
                <w10:wrap type="square" anchorx="page" anchory="page"/>
              </v:roundrect>
            </w:pict>
          </mc:Fallback>
        </mc:AlternateContent>
      </w:r>
      <w:r w:rsidR="008B7DE6" w:rsidRPr="007A0806">
        <w:br w:type="page"/>
      </w:r>
    </w:p>
    <w:p w14:paraId="2D8A371C" w14:textId="17EEE6F2" w:rsidR="00982F8F" w:rsidRPr="00982F8F" w:rsidRDefault="0061452F" w:rsidP="00A04173">
      <w:r w:rsidRPr="00F97E1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1F75D4" wp14:editId="522A6508">
                <wp:simplePos x="0" y="0"/>
                <wp:positionH relativeFrom="page">
                  <wp:posOffset>5514975</wp:posOffset>
                </wp:positionH>
                <wp:positionV relativeFrom="page">
                  <wp:posOffset>657225</wp:posOffset>
                </wp:positionV>
                <wp:extent cx="3895725" cy="6610350"/>
                <wp:effectExtent l="0" t="0" r="0" b="0"/>
                <wp:wrapNone/>
                <wp:docPr id="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661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A32713" w14:textId="431E9B1F" w:rsidR="004B4CD1" w:rsidRPr="004B4CD1" w:rsidRDefault="004B4CD1" w:rsidP="00A04173">
                            <w:r w:rsidRPr="004B4CD1">
                              <w:t xml:space="preserve">14.3 During the anointing, you offer responses. </w:t>
                            </w:r>
                            <w:r w:rsidR="0061452F">
                              <w:br/>
                            </w:r>
                            <w:r w:rsidRPr="004B4CD1">
                              <w:t>Learn them and reflect on the meaning of the action/words</w:t>
                            </w:r>
                            <w:r w:rsidR="004F61FB">
                              <w:t xml:space="preserve"> with your sponsor or another Catholic adult</w:t>
                            </w:r>
                            <w:r w:rsidRPr="004B4CD1">
                              <w:t>.</w:t>
                            </w:r>
                          </w:p>
                          <w:p w14:paraId="231EB642" w14:textId="77777777" w:rsidR="004B4CD1" w:rsidRDefault="004B4CD1" w:rsidP="00A04173"/>
                          <w:p w14:paraId="6C42B7D9" w14:textId="77777777" w:rsidR="004B4CD1" w:rsidRPr="0061452F" w:rsidRDefault="004B4CD1" w:rsidP="00A04173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61452F">
                              <w:rPr>
                                <w:b w:val="0"/>
                                <w:bCs w:val="0"/>
                              </w:rPr>
                              <w:t>The sponsor places his/her right hand on the candidate’s right shoulder as they approach the bishop. The sponsor hands your Saint name card to the priest.</w:t>
                            </w:r>
                          </w:p>
                          <w:p w14:paraId="5693F0AC" w14:textId="77777777" w:rsidR="004B4CD1" w:rsidRPr="0061452F" w:rsidRDefault="004B4CD1" w:rsidP="00A04173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61452F"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</w:p>
                          <w:p w14:paraId="0484E59B" w14:textId="77777777" w:rsidR="004B4CD1" w:rsidRPr="0061452F" w:rsidRDefault="004B4CD1" w:rsidP="00A04173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61452F">
                              <w:rPr>
                                <w:b w:val="0"/>
                                <w:bCs w:val="0"/>
                              </w:rPr>
                              <w:t xml:space="preserve">Bishop: </w:t>
                            </w:r>
                            <w:proofErr w:type="gramStart"/>
                            <w:r w:rsidRPr="0061452F">
                              <w:rPr>
                                <w:b w:val="0"/>
                                <w:bCs w:val="0"/>
                              </w:rPr>
                              <w:t>“ (</w:t>
                            </w:r>
                            <w:proofErr w:type="gramEnd"/>
                            <w:r w:rsidRPr="0061452F">
                              <w:rPr>
                                <w:b w:val="0"/>
                                <w:bCs w:val="0"/>
                              </w:rPr>
                              <w:t>Saint Name), be sealed with the Gift of the Holy Spirit.”</w:t>
                            </w:r>
                          </w:p>
                          <w:p w14:paraId="79692D18" w14:textId="77777777" w:rsidR="004B4CD1" w:rsidRPr="0061452F" w:rsidRDefault="004B4CD1" w:rsidP="00A04173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52F3DDFD" w14:textId="77777777" w:rsidR="004B4CD1" w:rsidRPr="0061452F" w:rsidRDefault="004B4CD1" w:rsidP="00A04173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61452F">
                              <w:rPr>
                                <w:b w:val="0"/>
                                <w:bCs w:val="0"/>
                              </w:rPr>
                              <w:t xml:space="preserve">Candidate: </w:t>
                            </w:r>
                            <w:r w:rsidRPr="0061452F">
                              <w:rPr>
                                <w:b w:val="0"/>
                                <w:bCs w:val="0"/>
                                <w:i/>
                                <w:iCs/>
                              </w:rPr>
                              <w:t>“Amen.”</w:t>
                            </w:r>
                          </w:p>
                          <w:p w14:paraId="70981EE1" w14:textId="77777777" w:rsidR="004B4CD1" w:rsidRPr="0061452F" w:rsidRDefault="004B4CD1" w:rsidP="00A04173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16E59421" w14:textId="77777777" w:rsidR="004B4CD1" w:rsidRPr="0061452F" w:rsidRDefault="004B4CD1" w:rsidP="00A04173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61452F">
                              <w:rPr>
                                <w:b w:val="0"/>
                                <w:bCs w:val="0"/>
                              </w:rPr>
                              <w:t>Bishop</w:t>
                            </w:r>
                            <w:proofErr w:type="gramStart"/>
                            <w:r w:rsidRPr="0061452F">
                              <w:rPr>
                                <w:b w:val="0"/>
                                <w:bCs w:val="0"/>
                              </w:rPr>
                              <w:t>:  “</w:t>
                            </w:r>
                            <w:proofErr w:type="gramEnd"/>
                            <w:r w:rsidRPr="0061452F">
                              <w:rPr>
                                <w:b w:val="0"/>
                                <w:bCs w:val="0"/>
                              </w:rPr>
                              <w:t>Peace be with you.”</w:t>
                            </w:r>
                            <w:r w:rsidRPr="0061452F">
                              <w:rPr>
                                <w:b w:val="0"/>
                                <w:bCs w:val="0"/>
                              </w:rPr>
                              <w:br/>
                              <w:t xml:space="preserve"> </w:t>
                            </w:r>
                          </w:p>
                          <w:p w14:paraId="0070692B" w14:textId="77777777" w:rsidR="004B4CD1" w:rsidRPr="0061452F" w:rsidRDefault="004B4CD1" w:rsidP="00A04173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61452F">
                              <w:rPr>
                                <w:b w:val="0"/>
                                <w:bCs w:val="0"/>
                              </w:rPr>
                              <w:t>Candidate</w:t>
                            </w:r>
                            <w:proofErr w:type="gramStart"/>
                            <w:r w:rsidRPr="0061452F">
                              <w:rPr>
                                <w:b w:val="0"/>
                                <w:bCs w:val="0"/>
                              </w:rPr>
                              <w:t>:  “</w:t>
                            </w:r>
                            <w:proofErr w:type="gramEnd"/>
                            <w:r w:rsidRPr="0061452F">
                              <w:rPr>
                                <w:b w:val="0"/>
                                <w:bCs w:val="0"/>
                              </w:rPr>
                              <w:t xml:space="preserve">And with your spirit.” </w:t>
                            </w:r>
                          </w:p>
                          <w:p w14:paraId="2C6A24AD" w14:textId="6677E6D4" w:rsidR="00CE39EA" w:rsidRDefault="00CE39EA" w:rsidP="00A04173"/>
                          <w:p w14:paraId="70B0CA0F" w14:textId="77777777" w:rsidR="004F61FB" w:rsidRDefault="004F61FB" w:rsidP="0061452F">
                            <w:pPr>
                              <w:ind w:left="0"/>
                            </w:pPr>
                          </w:p>
                          <w:p w14:paraId="46771054" w14:textId="77777777" w:rsidR="00EA2346" w:rsidRDefault="00EA2346" w:rsidP="00A04173"/>
                          <w:p w14:paraId="66715BA4" w14:textId="62A99776" w:rsidR="00EA2346" w:rsidRDefault="00EA2346" w:rsidP="00A04173">
                            <w:r>
                              <w:t xml:space="preserve">Have a conversation with your sponsor, parent or another Catholic adult. </w:t>
                            </w:r>
                          </w:p>
                          <w:p w14:paraId="55EBDC11" w14:textId="77777777" w:rsidR="00EA2346" w:rsidRDefault="00EA2346" w:rsidP="00A04173"/>
                          <w:p w14:paraId="311169EC" w14:textId="0DFF379E" w:rsidR="004B4CD1" w:rsidRPr="0061452F" w:rsidRDefault="00C01E67" w:rsidP="00A0417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W</w:t>
                            </w:r>
                            <w:r w:rsidR="004B4CD1" w:rsidRPr="0061452F">
                              <w:rPr>
                                <w:b w:val="0"/>
                                <w:bCs w:val="0"/>
                              </w:rPr>
                              <w:t xml:space="preserve">hat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do </w:t>
                            </w:r>
                            <w:r w:rsidR="004B4CD1" w:rsidRPr="0061452F">
                              <w:rPr>
                                <w:b w:val="0"/>
                                <w:bCs w:val="0"/>
                              </w:rPr>
                              <w:t xml:space="preserve">remember from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your </w:t>
                            </w:r>
                            <w:r w:rsidR="004B4CD1" w:rsidRPr="0061452F">
                              <w:rPr>
                                <w:b w:val="0"/>
                                <w:bCs w:val="0"/>
                              </w:rPr>
                              <w:t>confirmation preparation and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="004B4CD1" w:rsidRPr="0061452F">
                              <w:rPr>
                                <w:b w:val="0"/>
                                <w:bCs w:val="0"/>
                              </w:rPr>
                              <w:t>ceremony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?</w:t>
                            </w:r>
                            <w:r w:rsidR="004B4CD1" w:rsidRPr="0061452F"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</w:p>
                          <w:p w14:paraId="5C0FA46D" w14:textId="77777777" w:rsidR="004B4CD1" w:rsidRPr="0061452F" w:rsidRDefault="004B4CD1" w:rsidP="00A04173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7CA5737B" w14:textId="77777777" w:rsidR="004B4CD1" w:rsidRPr="0061452F" w:rsidRDefault="004B4CD1" w:rsidP="00A04173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71BBEBA0" w14:textId="77777777" w:rsidR="004B4CD1" w:rsidRPr="0061452F" w:rsidRDefault="004B4CD1" w:rsidP="00A04173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05E688ED" w14:textId="77777777" w:rsidR="004B4CD1" w:rsidRPr="0061452F" w:rsidRDefault="004B4CD1" w:rsidP="00A04173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72CBDE75" w14:textId="77777777" w:rsidR="004B4CD1" w:rsidRPr="0061452F" w:rsidRDefault="004B4CD1" w:rsidP="00A04173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40E5CFDA" w14:textId="77777777" w:rsidR="004B4CD1" w:rsidRPr="0061452F" w:rsidRDefault="004B4CD1" w:rsidP="00A04173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49C937C3" w14:textId="77777777" w:rsidR="004B4CD1" w:rsidRPr="0061452F" w:rsidRDefault="004B4CD1" w:rsidP="00A04173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4591A397" w14:textId="644414FB" w:rsidR="004B4CD1" w:rsidRPr="0061452F" w:rsidRDefault="004F61FB" w:rsidP="00A0417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b w:val="0"/>
                                <w:bCs w:val="0"/>
                              </w:rPr>
                            </w:pPr>
                            <w:r w:rsidRPr="0061452F">
                              <w:rPr>
                                <w:b w:val="0"/>
                                <w:bCs w:val="0"/>
                              </w:rPr>
                              <w:t>Where</w:t>
                            </w:r>
                            <w:r w:rsidR="0061452F">
                              <w:rPr>
                                <w:b w:val="0"/>
                                <w:bCs w:val="0"/>
                              </w:rPr>
                              <w:t>/how</w:t>
                            </w:r>
                            <w:r w:rsidR="004B4CD1" w:rsidRPr="0061452F">
                              <w:rPr>
                                <w:b w:val="0"/>
                                <w:bCs w:val="0"/>
                              </w:rPr>
                              <w:t xml:space="preserve"> do</w:t>
                            </w:r>
                            <w:r w:rsidR="00C01E67">
                              <w:rPr>
                                <w:b w:val="0"/>
                                <w:bCs w:val="0"/>
                              </w:rPr>
                              <w:t xml:space="preserve"> you </w:t>
                            </w:r>
                            <w:r w:rsidR="004B4CD1" w:rsidRPr="0061452F">
                              <w:rPr>
                                <w:b w:val="0"/>
                                <w:bCs w:val="0"/>
                              </w:rPr>
                              <w:t>recognize/experience the Holy Spirit’s action in</w:t>
                            </w:r>
                            <w:r w:rsidR="00C01E67">
                              <w:rPr>
                                <w:b w:val="0"/>
                                <w:bCs w:val="0"/>
                              </w:rPr>
                              <w:t xml:space="preserve"> your</w:t>
                            </w:r>
                            <w:r w:rsidR="004B4CD1" w:rsidRPr="0061452F">
                              <w:rPr>
                                <w:b w:val="0"/>
                                <w:bCs w:val="0"/>
                              </w:rPr>
                              <w:t xml:space="preserve"> life?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75D4" id="Text Box 152" o:spid="_x0000_s1031" type="#_x0000_t202" style="position:absolute;left:0;text-align:left;margin-left:434.25pt;margin-top:51.75pt;width:306.75pt;height:520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" filled="f" stroked="f">
                <v:textbox>
                  <w:txbxContent>
                    <w:p w14:paraId="19A32713" w14:textId="431E9B1F" w:rsidR="004B4CD1" w:rsidRPr="004B4CD1" w:rsidRDefault="004B4CD1" w:rsidP="00A04173">
                      <w:r w:rsidRPr="004B4CD1">
                        <w:t xml:space="preserve">14.3 During the anointing, you offer responses. </w:t>
                      </w:r>
                      <w:r w:rsidR="0061452F">
                        <w:br/>
                      </w:r>
                      <w:r w:rsidRPr="004B4CD1">
                        <w:t>Learn them and reflect on the meaning of the action/words</w:t>
                      </w:r>
                      <w:r w:rsidR="004F61FB">
                        <w:t xml:space="preserve"> with your sponsor or another Catholic adult</w:t>
                      </w:r>
                      <w:r w:rsidRPr="004B4CD1">
                        <w:t>.</w:t>
                      </w:r>
                    </w:p>
                    <w:p w14:paraId="231EB642" w14:textId="77777777" w:rsidR="004B4CD1" w:rsidRDefault="004B4CD1" w:rsidP="00A04173"/>
                    <w:p w14:paraId="6C42B7D9" w14:textId="77777777" w:rsidR="004B4CD1" w:rsidRPr="0061452F" w:rsidRDefault="004B4CD1" w:rsidP="00A04173">
                      <w:pPr>
                        <w:rPr>
                          <w:b w:val="0"/>
                          <w:bCs w:val="0"/>
                        </w:rPr>
                      </w:pPr>
                      <w:r w:rsidRPr="0061452F">
                        <w:rPr>
                          <w:b w:val="0"/>
                          <w:bCs w:val="0"/>
                        </w:rPr>
                        <w:t>The sponsor places his/her right hand on the candidate’s right shoulder as they approach the bishop. The sponsor hands your Saint name card to the priest.</w:t>
                      </w:r>
                    </w:p>
                    <w:p w14:paraId="5693F0AC" w14:textId="77777777" w:rsidR="004B4CD1" w:rsidRPr="0061452F" w:rsidRDefault="004B4CD1" w:rsidP="00A04173">
                      <w:pPr>
                        <w:rPr>
                          <w:b w:val="0"/>
                          <w:bCs w:val="0"/>
                        </w:rPr>
                      </w:pPr>
                      <w:r w:rsidRPr="0061452F">
                        <w:rPr>
                          <w:b w:val="0"/>
                          <w:bCs w:val="0"/>
                        </w:rPr>
                        <w:t xml:space="preserve"> </w:t>
                      </w:r>
                    </w:p>
                    <w:p w14:paraId="0484E59B" w14:textId="77777777" w:rsidR="004B4CD1" w:rsidRPr="0061452F" w:rsidRDefault="004B4CD1" w:rsidP="00A04173">
                      <w:pPr>
                        <w:rPr>
                          <w:b w:val="0"/>
                          <w:bCs w:val="0"/>
                        </w:rPr>
                      </w:pPr>
                      <w:r w:rsidRPr="0061452F">
                        <w:rPr>
                          <w:b w:val="0"/>
                          <w:bCs w:val="0"/>
                        </w:rPr>
                        <w:t xml:space="preserve">Bishop: </w:t>
                      </w:r>
                      <w:proofErr w:type="gramStart"/>
                      <w:r w:rsidRPr="0061452F">
                        <w:rPr>
                          <w:b w:val="0"/>
                          <w:bCs w:val="0"/>
                        </w:rPr>
                        <w:t>“ (</w:t>
                      </w:r>
                      <w:proofErr w:type="gramEnd"/>
                      <w:r w:rsidRPr="0061452F">
                        <w:rPr>
                          <w:b w:val="0"/>
                          <w:bCs w:val="0"/>
                        </w:rPr>
                        <w:t>Saint Name), be sealed with the Gift of the Holy Spirit.”</w:t>
                      </w:r>
                    </w:p>
                    <w:p w14:paraId="79692D18" w14:textId="77777777" w:rsidR="004B4CD1" w:rsidRPr="0061452F" w:rsidRDefault="004B4CD1" w:rsidP="00A04173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52F3DDFD" w14:textId="77777777" w:rsidR="004B4CD1" w:rsidRPr="0061452F" w:rsidRDefault="004B4CD1" w:rsidP="00A04173">
                      <w:pPr>
                        <w:rPr>
                          <w:b w:val="0"/>
                          <w:bCs w:val="0"/>
                        </w:rPr>
                      </w:pPr>
                      <w:r w:rsidRPr="0061452F">
                        <w:rPr>
                          <w:b w:val="0"/>
                          <w:bCs w:val="0"/>
                        </w:rPr>
                        <w:t xml:space="preserve">Candidate: </w:t>
                      </w:r>
                      <w:r w:rsidRPr="0061452F">
                        <w:rPr>
                          <w:b w:val="0"/>
                          <w:bCs w:val="0"/>
                          <w:i/>
                          <w:iCs/>
                        </w:rPr>
                        <w:t>“Amen.”</w:t>
                      </w:r>
                    </w:p>
                    <w:p w14:paraId="70981EE1" w14:textId="77777777" w:rsidR="004B4CD1" w:rsidRPr="0061452F" w:rsidRDefault="004B4CD1" w:rsidP="00A04173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16E59421" w14:textId="77777777" w:rsidR="004B4CD1" w:rsidRPr="0061452F" w:rsidRDefault="004B4CD1" w:rsidP="00A04173">
                      <w:pPr>
                        <w:rPr>
                          <w:b w:val="0"/>
                          <w:bCs w:val="0"/>
                        </w:rPr>
                      </w:pPr>
                      <w:r w:rsidRPr="0061452F">
                        <w:rPr>
                          <w:b w:val="0"/>
                          <w:bCs w:val="0"/>
                        </w:rPr>
                        <w:t>Bishop</w:t>
                      </w:r>
                      <w:proofErr w:type="gramStart"/>
                      <w:r w:rsidRPr="0061452F">
                        <w:rPr>
                          <w:b w:val="0"/>
                          <w:bCs w:val="0"/>
                        </w:rPr>
                        <w:t>:  “</w:t>
                      </w:r>
                      <w:proofErr w:type="gramEnd"/>
                      <w:r w:rsidRPr="0061452F">
                        <w:rPr>
                          <w:b w:val="0"/>
                          <w:bCs w:val="0"/>
                        </w:rPr>
                        <w:t>Peace be with you.”</w:t>
                      </w:r>
                      <w:r w:rsidRPr="0061452F">
                        <w:rPr>
                          <w:b w:val="0"/>
                          <w:bCs w:val="0"/>
                        </w:rPr>
                        <w:br/>
                        <w:t xml:space="preserve"> </w:t>
                      </w:r>
                    </w:p>
                    <w:p w14:paraId="0070692B" w14:textId="77777777" w:rsidR="004B4CD1" w:rsidRPr="0061452F" w:rsidRDefault="004B4CD1" w:rsidP="00A04173">
                      <w:pPr>
                        <w:rPr>
                          <w:b w:val="0"/>
                          <w:bCs w:val="0"/>
                        </w:rPr>
                      </w:pPr>
                      <w:r w:rsidRPr="0061452F">
                        <w:rPr>
                          <w:b w:val="0"/>
                          <w:bCs w:val="0"/>
                        </w:rPr>
                        <w:t>Candidate</w:t>
                      </w:r>
                      <w:proofErr w:type="gramStart"/>
                      <w:r w:rsidRPr="0061452F">
                        <w:rPr>
                          <w:b w:val="0"/>
                          <w:bCs w:val="0"/>
                        </w:rPr>
                        <w:t>:  “</w:t>
                      </w:r>
                      <w:proofErr w:type="gramEnd"/>
                      <w:r w:rsidRPr="0061452F">
                        <w:rPr>
                          <w:b w:val="0"/>
                          <w:bCs w:val="0"/>
                        </w:rPr>
                        <w:t xml:space="preserve">And with your spirit.” </w:t>
                      </w:r>
                    </w:p>
                    <w:p w14:paraId="2C6A24AD" w14:textId="6677E6D4" w:rsidR="00CE39EA" w:rsidRDefault="00CE39EA" w:rsidP="00A04173"/>
                    <w:p w14:paraId="70B0CA0F" w14:textId="77777777" w:rsidR="004F61FB" w:rsidRDefault="004F61FB" w:rsidP="0061452F">
                      <w:pPr>
                        <w:ind w:left="0"/>
                      </w:pPr>
                    </w:p>
                    <w:p w14:paraId="46771054" w14:textId="77777777" w:rsidR="00EA2346" w:rsidRDefault="00EA2346" w:rsidP="00A04173"/>
                    <w:p w14:paraId="66715BA4" w14:textId="62A99776" w:rsidR="00EA2346" w:rsidRDefault="00EA2346" w:rsidP="00A04173">
                      <w:r>
                        <w:t xml:space="preserve">Have a conversation with your sponsor, parent or another Catholic adult. </w:t>
                      </w:r>
                    </w:p>
                    <w:p w14:paraId="55EBDC11" w14:textId="77777777" w:rsidR="00EA2346" w:rsidRDefault="00EA2346" w:rsidP="00A04173"/>
                    <w:p w14:paraId="311169EC" w14:textId="0DFF379E" w:rsidR="004B4CD1" w:rsidRPr="0061452F" w:rsidRDefault="00C01E67" w:rsidP="00A0417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W</w:t>
                      </w:r>
                      <w:r w:rsidR="004B4CD1" w:rsidRPr="0061452F">
                        <w:rPr>
                          <w:b w:val="0"/>
                          <w:bCs w:val="0"/>
                        </w:rPr>
                        <w:t xml:space="preserve">hat </w:t>
                      </w:r>
                      <w:r>
                        <w:rPr>
                          <w:b w:val="0"/>
                          <w:bCs w:val="0"/>
                        </w:rPr>
                        <w:t xml:space="preserve">do </w:t>
                      </w:r>
                      <w:r w:rsidR="004B4CD1" w:rsidRPr="0061452F">
                        <w:rPr>
                          <w:b w:val="0"/>
                          <w:bCs w:val="0"/>
                        </w:rPr>
                        <w:t xml:space="preserve">remember from </w:t>
                      </w:r>
                      <w:r>
                        <w:rPr>
                          <w:b w:val="0"/>
                          <w:bCs w:val="0"/>
                        </w:rPr>
                        <w:t xml:space="preserve">your </w:t>
                      </w:r>
                      <w:r w:rsidR="004B4CD1" w:rsidRPr="0061452F">
                        <w:rPr>
                          <w:b w:val="0"/>
                          <w:bCs w:val="0"/>
                        </w:rPr>
                        <w:t>confirmation preparation and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 w:rsidR="004B4CD1" w:rsidRPr="0061452F">
                        <w:rPr>
                          <w:b w:val="0"/>
                          <w:bCs w:val="0"/>
                        </w:rPr>
                        <w:t>ceremony</w:t>
                      </w:r>
                      <w:r>
                        <w:rPr>
                          <w:b w:val="0"/>
                          <w:bCs w:val="0"/>
                        </w:rPr>
                        <w:t>?</w:t>
                      </w:r>
                      <w:r w:rsidR="004B4CD1" w:rsidRPr="0061452F">
                        <w:rPr>
                          <w:b w:val="0"/>
                          <w:bCs w:val="0"/>
                        </w:rPr>
                        <w:t xml:space="preserve"> </w:t>
                      </w:r>
                    </w:p>
                    <w:p w14:paraId="5C0FA46D" w14:textId="77777777" w:rsidR="004B4CD1" w:rsidRPr="0061452F" w:rsidRDefault="004B4CD1" w:rsidP="00A04173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7CA5737B" w14:textId="77777777" w:rsidR="004B4CD1" w:rsidRPr="0061452F" w:rsidRDefault="004B4CD1" w:rsidP="00A04173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71BBEBA0" w14:textId="77777777" w:rsidR="004B4CD1" w:rsidRPr="0061452F" w:rsidRDefault="004B4CD1" w:rsidP="00A04173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05E688ED" w14:textId="77777777" w:rsidR="004B4CD1" w:rsidRPr="0061452F" w:rsidRDefault="004B4CD1" w:rsidP="00A04173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72CBDE75" w14:textId="77777777" w:rsidR="004B4CD1" w:rsidRPr="0061452F" w:rsidRDefault="004B4CD1" w:rsidP="00A04173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40E5CFDA" w14:textId="77777777" w:rsidR="004B4CD1" w:rsidRPr="0061452F" w:rsidRDefault="004B4CD1" w:rsidP="00A04173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49C937C3" w14:textId="77777777" w:rsidR="004B4CD1" w:rsidRPr="0061452F" w:rsidRDefault="004B4CD1" w:rsidP="00A04173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4591A397" w14:textId="644414FB" w:rsidR="004B4CD1" w:rsidRPr="0061452F" w:rsidRDefault="004F61FB" w:rsidP="00A0417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b w:val="0"/>
                          <w:bCs w:val="0"/>
                        </w:rPr>
                      </w:pPr>
                      <w:r w:rsidRPr="0061452F">
                        <w:rPr>
                          <w:b w:val="0"/>
                          <w:bCs w:val="0"/>
                        </w:rPr>
                        <w:t>Where</w:t>
                      </w:r>
                      <w:r w:rsidR="0061452F">
                        <w:rPr>
                          <w:b w:val="0"/>
                          <w:bCs w:val="0"/>
                        </w:rPr>
                        <w:t>/how</w:t>
                      </w:r>
                      <w:r w:rsidR="004B4CD1" w:rsidRPr="0061452F">
                        <w:rPr>
                          <w:b w:val="0"/>
                          <w:bCs w:val="0"/>
                        </w:rPr>
                        <w:t xml:space="preserve"> do</w:t>
                      </w:r>
                      <w:r w:rsidR="00C01E67">
                        <w:rPr>
                          <w:b w:val="0"/>
                          <w:bCs w:val="0"/>
                        </w:rPr>
                        <w:t xml:space="preserve"> you </w:t>
                      </w:r>
                      <w:r w:rsidR="004B4CD1" w:rsidRPr="0061452F">
                        <w:rPr>
                          <w:b w:val="0"/>
                          <w:bCs w:val="0"/>
                        </w:rPr>
                        <w:t>recognize/experience the Holy Spirit’s action in</w:t>
                      </w:r>
                      <w:r w:rsidR="00C01E67">
                        <w:rPr>
                          <w:b w:val="0"/>
                          <w:bCs w:val="0"/>
                        </w:rPr>
                        <w:t xml:space="preserve"> your</w:t>
                      </w:r>
                      <w:r w:rsidR="004B4CD1" w:rsidRPr="0061452F">
                        <w:rPr>
                          <w:b w:val="0"/>
                          <w:bCs w:val="0"/>
                        </w:rPr>
                        <w:t xml:space="preserve"> life?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F153F00" wp14:editId="1FE7E1DF">
                <wp:simplePos x="0" y="0"/>
                <wp:positionH relativeFrom="column">
                  <wp:posOffset>-47625</wp:posOffset>
                </wp:positionH>
                <wp:positionV relativeFrom="paragraph">
                  <wp:posOffset>19050</wp:posOffset>
                </wp:positionV>
                <wp:extent cx="4114800" cy="6038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603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2B7ADD" w14:textId="76AD12EF" w:rsidR="006B5008" w:rsidRPr="0061452F" w:rsidRDefault="004B4CD1" w:rsidP="00A04173">
                            <w:pPr>
                              <w:pStyle w:val="NormalWeb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1452F">
                              <w:rPr>
                                <w:rFonts w:asciiTheme="majorHAnsi" w:hAnsiTheme="majorHAnsi" w:cstheme="majorHAnsi"/>
                              </w:rPr>
                              <w:t>Mass Reflections: What did you hear, see and experience at Mass this week?</w:t>
                            </w:r>
                          </w:p>
                          <w:p w14:paraId="5CD787C7" w14:textId="77777777" w:rsidR="006B5008" w:rsidRPr="004B4CD1" w:rsidRDefault="006B5008" w:rsidP="00A04173">
                            <w:pPr>
                              <w:pStyle w:val="NormalWeb"/>
                            </w:pPr>
                          </w:p>
                          <w:p w14:paraId="245CBDA2" w14:textId="2AC8BC00" w:rsidR="00DE0FD4" w:rsidRPr="004B4CD1" w:rsidRDefault="00DE0FD4" w:rsidP="00A04173">
                            <w:pPr>
                              <w:pStyle w:val="NormalWeb"/>
                            </w:pPr>
                          </w:p>
                          <w:p w14:paraId="70DA9B25" w14:textId="77777777" w:rsidR="00DE0FD4" w:rsidRPr="004B4CD1" w:rsidRDefault="00DE0FD4" w:rsidP="00A04173">
                            <w:pPr>
                              <w:pStyle w:val="NormalWeb"/>
                            </w:pPr>
                          </w:p>
                          <w:p w14:paraId="63A75B7B" w14:textId="7BF9032B" w:rsidR="005A51D4" w:rsidRPr="004B4CD1" w:rsidRDefault="005A51D4" w:rsidP="00A041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53F00" id="Text Box 5" o:spid="_x0000_s1032" type="#_x0000_t202" style="position:absolute;left:0;text-align:left;margin-left:-3.75pt;margin-top:1.5pt;width:324pt;height:475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" filled="f" stroked="f" strokeweight=".5pt">
                <v:textbox>
                  <w:txbxContent>
                    <w:p w14:paraId="6C2B7ADD" w14:textId="76AD12EF" w:rsidR="006B5008" w:rsidRPr="0061452F" w:rsidRDefault="004B4CD1" w:rsidP="00A04173">
                      <w:pPr>
                        <w:pStyle w:val="NormalWeb"/>
                        <w:rPr>
                          <w:rFonts w:asciiTheme="majorHAnsi" w:hAnsiTheme="majorHAnsi" w:cstheme="majorHAnsi"/>
                        </w:rPr>
                      </w:pPr>
                      <w:r w:rsidRPr="0061452F">
                        <w:rPr>
                          <w:rFonts w:asciiTheme="majorHAnsi" w:hAnsiTheme="majorHAnsi" w:cstheme="majorHAnsi"/>
                        </w:rPr>
                        <w:t>Mass Reflections: What did you hear, see and experience at Mass this week?</w:t>
                      </w:r>
                    </w:p>
                    <w:p w14:paraId="5CD787C7" w14:textId="77777777" w:rsidR="006B5008" w:rsidRPr="004B4CD1" w:rsidRDefault="006B5008" w:rsidP="00A04173">
                      <w:pPr>
                        <w:pStyle w:val="NormalWeb"/>
                      </w:pPr>
                    </w:p>
                    <w:p w14:paraId="245CBDA2" w14:textId="2AC8BC00" w:rsidR="00DE0FD4" w:rsidRPr="004B4CD1" w:rsidRDefault="00DE0FD4" w:rsidP="00A04173">
                      <w:pPr>
                        <w:pStyle w:val="NormalWeb"/>
                      </w:pPr>
                    </w:p>
                    <w:p w14:paraId="70DA9B25" w14:textId="77777777" w:rsidR="00DE0FD4" w:rsidRPr="004B4CD1" w:rsidRDefault="00DE0FD4" w:rsidP="00A04173">
                      <w:pPr>
                        <w:pStyle w:val="NormalWeb"/>
                      </w:pPr>
                    </w:p>
                    <w:p w14:paraId="63A75B7B" w14:textId="7BF9032B" w:rsidR="005A51D4" w:rsidRPr="004B4CD1" w:rsidRDefault="005A51D4" w:rsidP="00A04173"/>
                  </w:txbxContent>
                </v:textbox>
              </v:shape>
            </w:pict>
          </mc:Fallback>
        </mc:AlternateContent>
      </w:r>
      <w:r w:rsidR="00BA4532"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1F75CC" wp14:editId="31665CDC">
                <wp:simplePos x="0" y="0"/>
                <wp:positionH relativeFrom="page">
                  <wp:posOffset>400050</wp:posOffset>
                </wp:positionH>
                <wp:positionV relativeFrom="page">
                  <wp:posOffset>457200</wp:posOffset>
                </wp:positionV>
                <wp:extent cx="9248775" cy="6934200"/>
                <wp:effectExtent l="19050" t="19050" r="28575" b="19050"/>
                <wp:wrapNone/>
                <wp:docPr id="7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8775" cy="693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29910B" id="AutoShape 122" o:spid="_x0000_s1026" style="position:absolute;margin-left:31.5pt;margin-top:36pt;width:728.25pt;height:5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" filled="f" fillcolor="white [3201]" strokecolor="black [3200]" strokeweight="2.5pt">
                <v:shadow color="#868686"/>
                <w10:wrap anchorx="page" anchory="page"/>
              </v:roundrect>
            </w:pict>
          </mc:Fallback>
        </mc:AlternateContent>
      </w:r>
    </w:p>
    <w:p w14:paraId="662D079D" w14:textId="5E85013C" w:rsidR="00982F8F" w:rsidRPr="00982F8F" w:rsidRDefault="00982F8F" w:rsidP="00A04173"/>
    <w:p w14:paraId="1383047E" w14:textId="0FBCA9B5" w:rsidR="00982F8F" w:rsidRPr="00982F8F" w:rsidRDefault="00982F8F" w:rsidP="00A04173"/>
    <w:p w14:paraId="2CAAF77E" w14:textId="2036A00B" w:rsidR="00982F8F" w:rsidRPr="00982F8F" w:rsidRDefault="00982F8F" w:rsidP="00A04173"/>
    <w:p w14:paraId="3EA83AD9" w14:textId="7F2B0E4E" w:rsidR="00982F8F" w:rsidRPr="00982F8F" w:rsidRDefault="00982F8F" w:rsidP="00A04173"/>
    <w:p w14:paraId="5E302E2D" w14:textId="0227DC77" w:rsidR="00982F8F" w:rsidRPr="00982F8F" w:rsidRDefault="00982F8F" w:rsidP="00A04173"/>
    <w:p w14:paraId="34D3B359" w14:textId="2DD2AECE" w:rsidR="00982F8F" w:rsidRPr="00982F8F" w:rsidRDefault="00982F8F" w:rsidP="00A04173"/>
    <w:p w14:paraId="26ED7D7D" w14:textId="40A99C90" w:rsidR="00982F8F" w:rsidRPr="00982F8F" w:rsidRDefault="00982F8F" w:rsidP="00A04173"/>
    <w:p w14:paraId="4C348887" w14:textId="1F1F3B38" w:rsidR="00982F8F" w:rsidRPr="00982F8F" w:rsidRDefault="00982F8F" w:rsidP="00A04173"/>
    <w:p w14:paraId="764D2AB3" w14:textId="5F0B8AEB" w:rsidR="00982F8F" w:rsidRPr="00982F8F" w:rsidRDefault="00982F8F" w:rsidP="00A04173"/>
    <w:p w14:paraId="115D96DC" w14:textId="0CB56740" w:rsidR="00982F8F" w:rsidRPr="00982F8F" w:rsidRDefault="00982F8F" w:rsidP="00A04173"/>
    <w:p w14:paraId="649073C5" w14:textId="2925A256" w:rsidR="00982F8F" w:rsidRPr="00982F8F" w:rsidRDefault="00982F8F" w:rsidP="00A04173"/>
    <w:p w14:paraId="2E982B2A" w14:textId="76EB6D9E" w:rsidR="00982F8F" w:rsidRPr="00982F8F" w:rsidRDefault="00982F8F" w:rsidP="00A04173"/>
    <w:p w14:paraId="49EFADF0" w14:textId="68049E16" w:rsidR="00982F8F" w:rsidRPr="00982F8F" w:rsidRDefault="00982F8F" w:rsidP="00A04173"/>
    <w:p w14:paraId="4B8159B1" w14:textId="5BA39975" w:rsidR="00982F8F" w:rsidRPr="00982F8F" w:rsidRDefault="00982F8F" w:rsidP="00A04173"/>
    <w:p w14:paraId="7FC14DCA" w14:textId="588182A0" w:rsidR="00982F8F" w:rsidRPr="00982F8F" w:rsidRDefault="00982F8F" w:rsidP="00A04173"/>
    <w:p w14:paraId="5C170511" w14:textId="607264E6" w:rsidR="00982F8F" w:rsidRPr="00982F8F" w:rsidRDefault="00982F8F" w:rsidP="00A04173"/>
    <w:p w14:paraId="40230AE9" w14:textId="28C024B4" w:rsidR="00982F8F" w:rsidRPr="00982F8F" w:rsidRDefault="00982F8F" w:rsidP="00A04173"/>
    <w:p w14:paraId="4242B70C" w14:textId="3507B6DB" w:rsidR="00982F8F" w:rsidRPr="00982F8F" w:rsidRDefault="00982F8F" w:rsidP="00A04173"/>
    <w:p w14:paraId="7B83318F" w14:textId="3961773A" w:rsidR="00982F8F" w:rsidRDefault="00982F8F" w:rsidP="00A04173"/>
    <w:p w14:paraId="74231ADA" w14:textId="564041D6" w:rsidR="00982F8F" w:rsidRPr="00982F8F" w:rsidRDefault="00982F8F" w:rsidP="00A04173">
      <w:r>
        <w:tab/>
      </w:r>
    </w:p>
    <w:sectPr w:rsidR="00982F8F" w:rsidRPr="00982F8F" w:rsidSect="006D0CAA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1AE81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A615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FB8F7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9A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924C1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B4C7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AC2789F"/>
    <w:multiLevelType w:val="multilevel"/>
    <w:tmpl w:val="8B16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006BB8"/>
    <w:multiLevelType w:val="hybridMultilevel"/>
    <w:tmpl w:val="802A6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536F6"/>
    <w:multiLevelType w:val="hybridMultilevel"/>
    <w:tmpl w:val="590A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B1250"/>
    <w:multiLevelType w:val="hybridMultilevel"/>
    <w:tmpl w:val="60704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C7A26"/>
    <w:multiLevelType w:val="hybridMultilevel"/>
    <w:tmpl w:val="98407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FB0900"/>
    <w:multiLevelType w:val="hybridMultilevel"/>
    <w:tmpl w:val="DA022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B7BE2"/>
    <w:multiLevelType w:val="hybridMultilevel"/>
    <w:tmpl w:val="22883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E1234"/>
    <w:multiLevelType w:val="hybridMultilevel"/>
    <w:tmpl w:val="F4260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167B6"/>
    <w:multiLevelType w:val="hybridMultilevel"/>
    <w:tmpl w:val="6BAAF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63780">
    <w:abstractNumId w:val="5"/>
  </w:num>
  <w:num w:numId="2" w16cid:durableId="487406792">
    <w:abstractNumId w:val="4"/>
  </w:num>
  <w:num w:numId="3" w16cid:durableId="166020744">
    <w:abstractNumId w:val="3"/>
  </w:num>
  <w:num w:numId="4" w16cid:durableId="1990093465">
    <w:abstractNumId w:val="2"/>
  </w:num>
  <w:num w:numId="5" w16cid:durableId="1596136113">
    <w:abstractNumId w:val="1"/>
  </w:num>
  <w:num w:numId="6" w16cid:durableId="2130659393">
    <w:abstractNumId w:val="0"/>
  </w:num>
  <w:num w:numId="7" w16cid:durableId="344327105">
    <w:abstractNumId w:val="10"/>
  </w:num>
  <w:num w:numId="8" w16cid:durableId="1677423345">
    <w:abstractNumId w:val="6"/>
  </w:num>
  <w:num w:numId="9" w16cid:durableId="681080472">
    <w:abstractNumId w:val="11"/>
  </w:num>
  <w:num w:numId="10" w16cid:durableId="1635867133">
    <w:abstractNumId w:val="8"/>
  </w:num>
  <w:num w:numId="11" w16cid:durableId="1835876459">
    <w:abstractNumId w:val="14"/>
  </w:num>
  <w:num w:numId="12" w16cid:durableId="628972394">
    <w:abstractNumId w:val="9"/>
  </w:num>
  <w:num w:numId="13" w16cid:durableId="20741628">
    <w:abstractNumId w:val="7"/>
  </w:num>
  <w:num w:numId="14" w16cid:durableId="1303385187">
    <w:abstractNumId w:val="12"/>
  </w:num>
  <w:num w:numId="15" w16cid:durableId="7479222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360"/>
  <w:drawingGridVerticalSpacing w:val="36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A8"/>
    <w:rsid w:val="00022375"/>
    <w:rsid w:val="00027350"/>
    <w:rsid w:val="00031930"/>
    <w:rsid w:val="00042548"/>
    <w:rsid w:val="000472A6"/>
    <w:rsid w:val="00057915"/>
    <w:rsid w:val="00080C4F"/>
    <w:rsid w:val="00084D8A"/>
    <w:rsid w:val="00086600"/>
    <w:rsid w:val="00087B97"/>
    <w:rsid w:val="00092DF7"/>
    <w:rsid w:val="00094A6A"/>
    <w:rsid w:val="000A2917"/>
    <w:rsid w:val="000A6F21"/>
    <w:rsid w:val="000B34F1"/>
    <w:rsid w:val="000C2068"/>
    <w:rsid w:val="000C5BA3"/>
    <w:rsid w:val="000E7FD9"/>
    <w:rsid w:val="000F05DF"/>
    <w:rsid w:val="000F18C8"/>
    <w:rsid w:val="00120400"/>
    <w:rsid w:val="001278C5"/>
    <w:rsid w:val="001322C1"/>
    <w:rsid w:val="00145D7E"/>
    <w:rsid w:val="00151346"/>
    <w:rsid w:val="00163069"/>
    <w:rsid w:val="0016417B"/>
    <w:rsid w:val="00172D08"/>
    <w:rsid w:val="00176001"/>
    <w:rsid w:val="00184229"/>
    <w:rsid w:val="0019023C"/>
    <w:rsid w:val="001A2D05"/>
    <w:rsid w:val="001B65B9"/>
    <w:rsid w:val="001D37C5"/>
    <w:rsid w:val="001D3ADE"/>
    <w:rsid w:val="001F1C83"/>
    <w:rsid w:val="001F2675"/>
    <w:rsid w:val="001F31B2"/>
    <w:rsid w:val="001F7814"/>
    <w:rsid w:val="00201512"/>
    <w:rsid w:val="0020275F"/>
    <w:rsid w:val="0022709B"/>
    <w:rsid w:val="00230909"/>
    <w:rsid w:val="00232B1F"/>
    <w:rsid w:val="00246B4A"/>
    <w:rsid w:val="00262B54"/>
    <w:rsid w:val="002639B7"/>
    <w:rsid w:val="0026520D"/>
    <w:rsid w:val="0026764D"/>
    <w:rsid w:val="002849F7"/>
    <w:rsid w:val="00287B8F"/>
    <w:rsid w:val="00292249"/>
    <w:rsid w:val="0029279E"/>
    <w:rsid w:val="002A32F0"/>
    <w:rsid w:val="002C07B8"/>
    <w:rsid w:val="002D5881"/>
    <w:rsid w:val="0030248B"/>
    <w:rsid w:val="00302B95"/>
    <w:rsid w:val="003060E3"/>
    <w:rsid w:val="003071C2"/>
    <w:rsid w:val="00313A0A"/>
    <w:rsid w:val="00320BC8"/>
    <w:rsid w:val="00326720"/>
    <w:rsid w:val="003377BB"/>
    <w:rsid w:val="00337B3F"/>
    <w:rsid w:val="00351962"/>
    <w:rsid w:val="00370BC7"/>
    <w:rsid w:val="00371560"/>
    <w:rsid w:val="0037617C"/>
    <w:rsid w:val="00383981"/>
    <w:rsid w:val="003913A4"/>
    <w:rsid w:val="00392726"/>
    <w:rsid w:val="00397636"/>
    <w:rsid w:val="003A1D4E"/>
    <w:rsid w:val="003A2B67"/>
    <w:rsid w:val="003B5F24"/>
    <w:rsid w:val="003B71FA"/>
    <w:rsid w:val="003C600B"/>
    <w:rsid w:val="003D0CDF"/>
    <w:rsid w:val="003D24DE"/>
    <w:rsid w:val="003D6362"/>
    <w:rsid w:val="003D744C"/>
    <w:rsid w:val="003E0275"/>
    <w:rsid w:val="003E2982"/>
    <w:rsid w:val="004017D7"/>
    <w:rsid w:val="00401D6E"/>
    <w:rsid w:val="00407247"/>
    <w:rsid w:val="00412F7D"/>
    <w:rsid w:val="00413E26"/>
    <w:rsid w:val="004153F6"/>
    <w:rsid w:val="00417A1F"/>
    <w:rsid w:val="00420E9B"/>
    <w:rsid w:val="00427177"/>
    <w:rsid w:val="00430796"/>
    <w:rsid w:val="00432C50"/>
    <w:rsid w:val="00440AAE"/>
    <w:rsid w:val="00454E0A"/>
    <w:rsid w:val="0045601F"/>
    <w:rsid w:val="004602EF"/>
    <w:rsid w:val="00470BA8"/>
    <w:rsid w:val="00473119"/>
    <w:rsid w:val="004835B6"/>
    <w:rsid w:val="00483642"/>
    <w:rsid w:val="004B4CD1"/>
    <w:rsid w:val="004C074F"/>
    <w:rsid w:val="004C49E1"/>
    <w:rsid w:val="004E45CE"/>
    <w:rsid w:val="004F61FB"/>
    <w:rsid w:val="004F77FD"/>
    <w:rsid w:val="0051408D"/>
    <w:rsid w:val="00522C6A"/>
    <w:rsid w:val="00535F66"/>
    <w:rsid w:val="00543863"/>
    <w:rsid w:val="0055594B"/>
    <w:rsid w:val="00556F91"/>
    <w:rsid w:val="0056093C"/>
    <w:rsid w:val="00571DC4"/>
    <w:rsid w:val="005758F7"/>
    <w:rsid w:val="00581173"/>
    <w:rsid w:val="00581383"/>
    <w:rsid w:val="00581D35"/>
    <w:rsid w:val="005869EC"/>
    <w:rsid w:val="005A47FD"/>
    <w:rsid w:val="005A51D4"/>
    <w:rsid w:val="005B4DC3"/>
    <w:rsid w:val="005C1FDC"/>
    <w:rsid w:val="005C5F83"/>
    <w:rsid w:val="005D6C3C"/>
    <w:rsid w:val="006039E5"/>
    <w:rsid w:val="00604686"/>
    <w:rsid w:val="00605978"/>
    <w:rsid w:val="0061452F"/>
    <w:rsid w:val="00625080"/>
    <w:rsid w:val="00633AAD"/>
    <w:rsid w:val="006351E7"/>
    <w:rsid w:val="006618BD"/>
    <w:rsid w:val="00682DD0"/>
    <w:rsid w:val="006A1E44"/>
    <w:rsid w:val="006A5064"/>
    <w:rsid w:val="006B3C28"/>
    <w:rsid w:val="006B5008"/>
    <w:rsid w:val="006B7B51"/>
    <w:rsid w:val="006C2B01"/>
    <w:rsid w:val="006D0CAA"/>
    <w:rsid w:val="006D4E97"/>
    <w:rsid w:val="006D52BA"/>
    <w:rsid w:val="006E0D54"/>
    <w:rsid w:val="006E1694"/>
    <w:rsid w:val="006F3AFD"/>
    <w:rsid w:val="006F664D"/>
    <w:rsid w:val="006F6A12"/>
    <w:rsid w:val="006F7841"/>
    <w:rsid w:val="00706721"/>
    <w:rsid w:val="00706C3B"/>
    <w:rsid w:val="00714656"/>
    <w:rsid w:val="00721B00"/>
    <w:rsid w:val="0074056B"/>
    <w:rsid w:val="00747F3E"/>
    <w:rsid w:val="00760486"/>
    <w:rsid w:val="00767581"/>
    <w:rsid w:val="007718C4"/>
    <w:rsid w:val="0077523D"/>
    <w:rsid w:val="00785F81"/>
    <w:rsid w:val="00791BA4"/>
    <w:rsid w:val="00795B4C"/>
    <w:rsid w:val="0079738C"/>
    <w:rsid w:val="007A0806"/>
    <w:rsid w:val="007A2250"/>
    <w:rsid w:val="007A2B8D"/>
    <w:rsid w:val="007B188E"/>
    <w:rsid w:val="007B2D80"/>
    <w:rsid w:val="007D6DBF"/>
    <w:rsid w:val="007F3F81"/>
    <w:rsid w:val="007F609A"/>
    <w:rsid w:val="00801B8D"/>
    <w:rsid w:val="00823F1D"/>
    <w:rsid w:val="0084141F"/>
    <w:rsid w:val="0086128D"/>
    <w:rsid w:val="00863D1C"/>
    <w:rsid w:val="00867221"/>
    <w:rsid w:val="00876D55"/>
    <w:rsid w:val="00886F64"/>
    <w:rsid w:val="008877FF"/>
    <w:rsid w:val="00897EBB"/>
    <w:rsid w:val="008A0F4C"/>
    <w:rsid w:val="008A1A91"/>
    <w:rsid w:val="008A33E2"/>
    <w:rsid w:val="008A348B"/>
    <w:rsid w:val="008B3C0F"/>
    <w:rsid w:val="008B7DE6"/>
    <w:rsid w:val="008E02BF"/>
    <w:rsid w:val="008E3F12"/>
    <w:rsid w:val="0092113E"/>
    <w:rsid w:val="0092478F"/>
    <w:rsid w:val="00926D15"/>
    <w:rsid w:val="00927C19"/>
    <w:rsid w:val="0094502D"/>
    <w:rsid w:val="00961BF3"/>
    <w:rsid w:val="00970115"/>
    <w:rsid w:val="00972B2E"/>
    <w:rsid w:val="00982F8F"/>
    <w:rsid w:val="009940E7"/>
    <w:rsid w:val="00994798"/>
    <w:rsid w:val="009A3A9C"/>
    <w:rsid w:val="009C0207"/>
    <w:rsid w:val="009C37A2"/>
    <w:rsid w:val="009D57F4"/>
    <w:rsid w:val="009E551E"/>
    <w:rsid w:val="009F2FE1"/>
    <w:rsid w:val="00A02A5A"/>
    <w:rsid w:val="00A04173"/>
    <w:rsid w:val="00A11E74"/>
    <w:rsid w:val="00A24C8F"/>
    <w:rsid w:val="00A259D9"/>
    <w:rsid w:val="00A554DE"/>
    <w:rsid w:val="00A609FA"/>
    <w:rsid w:val="00A60C01"/>
    <w:rsid w:val="00A63EA4"/>
    <w:rsid w:val="00A64C84"/>
    <w:rsid w:val="00A6789C"/>
    <w:rsid w:val="00A73FA1"/>
    <w:rsid w:val="00A76F64"/>
    <w:rsid w:val="00A83E6D"/>
    <w:rsid w:val="00AA365B"/>
    <w:rsid w:val="00AC31FE"/>
    <w:rsid w:val="00AC5C6E"/>
    <w:rsid w:val="00AE1546"/>
    <w:rsid w:val="00AE31D6"/>
    <w:rsid w:val="00AF0634"/>
    <w:rsid w:val="00B015F9"/>
    <w:rsid w:val="00B5106B"/>
    <w:rsid w:val="00B648F2"/>
    <w:rsid w:val="00B70183"/>
    <w:rsid w:val="00B87D0F"/>
    <w:rsid w:val="00B9703A"/>
    <w:rsid w:val="00BA4532"/>
    <w:rsid w:val="00BB0560"/>
    <w:rsid w:val="00BB1876"/>
    <w:rsid w:val="00BB3F04"/>
    <w:rsid w:val="00BB42B0"/>
    <w:rsid w:val="00BB4A91"/>
    <w:rsid w:val="00BB5A66"/>
    <w:rsid w:val="00BD5DB7"/>
    <w:rsid w:val="00BE4440"/>
    <w:rsid w:val="00BE5735"/>
    <w:rsid w:val="00BF01BD"/>
    <w:rsid w:val="00C0157F"/>
    <w:rsid w:val="00C01E67"/>
    <w:rsid w:val="00C025AD"/>
    <w:rsid w:val="00C06B56"/>
    <w:rsid w:val="00C101FB"/>
    <w:rsid w:val="00C12092"/>
    <w:rsid w:val="00C24C0A"/>
    <w:rsid w:val="00C34931"/>
    <w:rsid w:val="00C36719"/>
    <w:rsid w:val="00C435B1"/>
    <w:rsid w:val="00C51BC0"/>
    <w:rsid w:val="00C622BE"/>
    <w:rsid w:val="00C642E0"/>
    <w:rsid w:val="00C66D96"/>
    <w:rsid w:val="00C67937"/>
    <w:rsid w:val="00C75527"/>
    <w:rsid w:val="00CA6AC9"/>
    <w:rsid w:val="00CB2AB1"/>
    <w:rsid w:val="00CC090D"/>
    <w:rsid w:val="00CE3455"/>
    <w:rsid w:val="00CE39EA"/>
    <w:rsid w:val="00CF4077"/>
    <w:rsid w:val="00D04FC5"/>
    <w:rsid w:val="00D12CC0"/>
    <w:rsid w:val="00D16D73"/>
    <w:rsid w:val="00D341BF"/>
    <w:rsid w:val="00D415E8"/>
    <w:rsid w:val="00D5343C"/>
    <w:rsid w:val="00D65FCB"/>
    <w:rsid w:val="00D73DCF"/>
    <w:rsid w:val="00D83818"/>
    <w:rsid w:val="00D86767"/>
    <w:rsid w:val="00D8724B"/>
    <w:rsid w:val="00D944C6"/>
    <w:rsid w:val="00DA00D4"/>
    <w:rsid w:val="00DA5275"/>
    <w:rsid w:val="00DB33B6"/>
    <w:rsid w:val="00DC302A"/>
    <w:rsid w:val="00DC4834"/>
    <w:rsid w:val="00DC6B59"/>
    <w:rsid w:val="00DC71BC"/>
    <w:rsid w:val="00DD168B"/>
    <w:rsid w:val="00DD5BC3"/>
    <w:rsid w:val="00DD66FA"/>
    <w:rsid w:val="00DE0FD4"/>
    <w:rsid w:val="00DE4125"/>
    <w:rsid w:val="00DF3630"/>
    <w:rsid w:val="00E12A2A"/>
    <w:rsid w:val="00E132E8"/>
    <w:rsid w:val="00E22A40"/>
    <w:rsid w:val="00E22B20"/>
    <w:rsid w:val="00E355B0"/>
    <w:rsid w:val="00E61916"/>
    <w:rsid w:val="00E725EA"/>
    <w:rsid w:val="00E87BAA"/>
    <w:rsid w:val="00E930CC"/>
    <w:rsid w:val="00E96CC6"/>
    <w:rsid w:val="00E9761E"/>
    <w:rsid w:val="00EA2346"/>
    <w:rsid w:val="00EB3BB2"/>
    <w:rsid w:val="00EF185F"/>
    <w:rsid w:val="00F25735"/>
    <w:rsid w:val="00F320F4"/>
    <w:rsid w:val="00F37051"/>
    <w:rsid w:val="00F40A23"/>
    <w:rsid w:val="00F4197A"/>
    <w:rsid w:val="00F437B4"/>
    <w:rsid w:val="00F64186"/>
    <w:rsid w:val="00F64C5A"/>
    <w:rsid w:val="00F64EC7"/>
    <w:rsid w:val="00F7159F"/>
    <w:rsid w:val="00F750AE"/>
    <w:rsid w:val="00F80F09"/>
    <w:rsid w:val="00F9017E"/>
    <w:rsid w:val="00F92FBF"/>
    <w:rsid w:val="00F95C35"/>
    <w:rsid w:val="00F97E12"/>
    <w:rsid w:val="00FA1528"/>
    <w:rsid w:val="00FA4497"/>
    <w:rsid w:val="00FC2407"/>
    <w:rsid w:val="00FC2A95"/>
    <w:rsid w:val="00FF3681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3,#8d793f,#f93,#369,#ffa54b,#ffe4c9,#c30,#930"/>
    </o:shapedefaults>
    <o:shapelayout v:ext="edit">
      <o:idmap v:ext="edit" data="1"/>
    </o:shapelayout>
  </w:shapeDefaults>
  <w:decimalSymbol w:val="."/>
  <w:listSeparator w:val=","/>
  <w14:docId w14:val="1E1F75B0"/>
  <w15:docId w15:val="{8C10D6B0-C9BD-45A8-86DC-52B52E91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A04173"/>
    <w:pPr>
      <w:ind w:left="360"/>
    </w:pPr>
    <w:rPr>
      <w:rFonts w:asciiTheme="minorHAnsi" w:hAnsiTheme="minorHAnsi"/>
      <w:b/>
      <w:bCs/>
      <w:kern w:val="36"/>
      <w:szCs w:val="18"/>
    </w:rPr>
  </w:style>
  <w:style w:type="paragraph" w:styleId="Heading1">
    <w:name w:val="heading 1"/>
    <w:next w:val="Normal"/>
    <w:autoRedefine/>
    <w:qFormat/>
    <w:rsid w:val="00C622BE"/>
    <w:pPr>
      <w:keepNext/>
      <w:outlineLvl w:val="0"/>
    </w:pPr>
    <w:rPr>
      <w:rFonts w:asciiTheme="majorHAnsi" w:hAnsiTheme="majorHAnsi" w:cs="Arial"/>
      <w:b/>
      <w:bCs/>
      <w:color w:val="E36C0A" w:themeColor="accent6" w:themeShade="BF"/>
      <w:sz w:val="32"/>
      <w:szCs w:val="84"/>
    </w:rPr>
  </w:style>
  <w:style w:type="paragraph" w:styleId="Heading2">
    <w:name w:val="heading 2"/>
    <w:next w:val="Normal"/>
    <w:autoRedefine/>
    <w:qFormat/>
    <w:rsid w:val="00A02A5A"/>
    <w:pPr>
      <w:keepNext/>
      <w:pBdr>
        <w:bottom w:val="single" w:sz="4" w:space="0" w:color="E36C0A" w:themeColor="accent6" w:themeShade="BF"/>
      </w:pBdr>
      <w:outlineLvl w:val="1"/>
    </w:pPr>
    <w:rPr>
      <w:rFonts w:asciiTheme="majorHAnsi" w:hAnsiTheme="majorHAnsi" w:cs="Arial"/>
      <w:b/>
      <w:bCs/>
      <w:iCs/>
      <w:sz w:val="52"/>
      <w:szCs w:val="28"/>
    </w:rPr>
  </w:style>
  <w:style w:type="paragraph" w:styleId="Heading3">
    <w:name w:val="heading 3"/>
    <w:next w:val="Normal"/>
    <w:autoRedefine/>
    <w:qFormat/>
    <w:rsid w:val="00C622BE"/>
    <w:pPr>
      <w:keepNext/>
      <w:pBdr>
        <w:bottom w:val="single" w:sz="4" w:space="2" w:color="E36C0A" w:themeColor="accent6" w:themeShade="BF"/>
      </w:pBdr>
      <w:spacing w:before="280" w:after="120"/>
      <w:outlineLvl w:val="2"/>
    </w:pPr>
    <w:rPr>
      <w:rFonts w:asciiTheme="majorHAnsi" w:hAnsiTheme="majorHAnsi" w:cs="Arial"/>
      <w:b/>
      <w:bCs/>
      <w:color w:val="365F91" w:themeColor="accent1" w:themeShade="BF"/>
      <w:spacing w:val="22"/>
      <w:kern w:val="32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2BE"/>
    <w:rPr>
      <w:color w:val="808080"/>
    </w:rPr>
  </w:style>
  <w:style w:type="paragraph" w:styleId="BalloonText">
    <w:name w:val="Balloon Text"/>
    <w:basedOn w:val="Normal"/>
    <w:semiHidden/>
    <w:unhideWhenUsed/>
    <w:rsid w:val="00287B8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C642E0"/>
    <w:pPr>
      <w:jc w:val="right"/>
    </w:pPr>
    <w:rPr>
      <w:rFonts w:asciiTheme="majorHAnsi" w:hAnsiTheme="majorHAnsi"/>
      <w:b w:val="0"/>
      <w:color w:val="E36C0A" w:themeColor="accent6" w:themeShade="BF"/>
      <w:sz w:val="84"/>
    </w:rPr>
  </w:style>
  <w:style w:type="character" w:customStyle="1" w:styleId="TitleChar">
    <w:name w:val="Title Char"/>
    <w:basedOn w:val="DefaultParagraphFont"/>
    <w:link w:val="Title"/>
    <w:uiPriority w:val="10"/>
    <w:rsid w:val="007718C4"/>
    <w:rPr>
      <w:rFonts w:asciiTheme="majorHAnsi" w:hAnsiTheme="majorHAnsi"/>
      <w:b/>
      <w:noProof/>
      <w:color w:val="E36C0A" w:themeColor="accent6" w:themeShade="BF"/>
      <w:kern w:val="36"/>
      <w:sz w:val="84"/>
    </w:rPr>
  </w:style>
  <w:style w:type="paragraph" w:customStyle="1" w:styleId="Year">
    <w:name w:val="Year"/>
    <w:basedOn w:val="Normal"/>
    <w:autoRedefine/>
    <w:qFormat/>
    <w:rsid w:val="00C622BE"/>
    <w:rPr>
      <w:color w:val="E36C0A" w:themeColor="accent6" w:themeShade="BF"/>
      <w:sz w:val="32"/>
      <w:szCs w:val="44"/>
    </w:rPr>
  </w:style>
  <w:style w:type="paragraph" w:styleId="ListParagraph">
    <w:name w:val="List Paragraph"/>
    <w:basedOn w:val="Normal"/>
    <w:uiPriority w:val="34"/>
    <w:unhideWhenUsed/>
    <w:qFormat/>
    <w:rsid w:val="002676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7581"/>
    <w:pPr>
      <w:spacing w:before="100" w:beforeAutospacing="1" w:after="100" w:afterAutospacing="1"/>
    </w:pPr>
    <w:rPr>
      <w:rFonts w:ascii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Ellen\AppData\Roaming\Microsoft\Templates\Event%20program%20(half-fol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gra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4D3F6D1-E35C-49F4-BE42-B74A5A7AA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program (half-fold)</Template>
  <TotalTime>4384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event program</vt:lpstr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event program</dc:title>
  <dc:creator>MaryEllen</dc:creator>
  <cp:keywords/>
  <cp:lastModifiedBy>mejohns@comcast.net</cp:lastModifiedBy>
  <cp:revision>190</cp:revision>
  <cp:lastPrinted>2022-05-26T18:23:00Z</cp:lastPrinted>
  <dcterms:created xsi:type="dcterms:W3CDTF">2016-08-18T17:52:00Z</dcterms:created>
  <dcterms:modified xsi:type="dcterms:W3CDTF">2025-06-05T15:13:00Z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TC060897301033</vt:lpwstr>
  </property>
</Properties>
</file>